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064349B3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32E6771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30DFD12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EFDDD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E673838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28A0F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3485BBB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47CDB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60:27:0030107</w:t>
            </w:r>
          </w:p>
          <w:p w14:paraId="7096C67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1799609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3FE0E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50665938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5977879F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D7ED5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18.07.2024</w:t>
            </w:r>
          </w:p>
        </w:tc>
      </w:tr>
      <w:tr w:rsidR="008D40AA" w:rsidRPr="004A75A7" w14:paraId="3724536C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9AC6B9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21C6953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A56B83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BE6FFE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7F3676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FD1CBC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E828AF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1194BF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2842BB5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38D8497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4926B45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7A1236A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D8506E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28F605D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02A11B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ECC5000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B3F69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9416002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25D3F6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5D992DD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C0CE5D2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13CDBBD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E3FF81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73B4F2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6AB5DD3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BC646E7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778E9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0DAD6F5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9AF7F8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795D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EC56F28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8E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B5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BE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28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06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E6AD6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008A53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1C1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479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BC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32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0D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6F8E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2AA249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B7184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2A575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64B93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23017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КУВИ-001/2024-112575276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FC4E2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F2E2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AC9AB1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49DAC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5B6AD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EF42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89568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C97B7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9373A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DD1E134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437E9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B4BA7D3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B94F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60:27:0030107. Комплексные кадастровые работы проводятся на основании Кадастрового плана территории № КУВИ-001/2024-112575276 от 22.04.2024 г. предоставленного заказчиком Комплексных кадастровых работ.</w:t>
            </w:r>
          </w:p>
          <w:p w14:paraId="3B2F73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а также в территориальной зоне К – 60:27-7.494,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кв.м, в территориальной зоне К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267E3E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54236B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DD3BE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6F2F83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60:27:0030107:187, 60:27:0030107:188, 60:27:0030107:189, 60:27:0030107:189, 60:27:0030107:190, 60:27:0030107:191, 60:27:0030107:192 расположены в кадастровом квартале 60:27:0030117.</w:t>
            </w:r>
          </w:p>
          <w:p w14:paraId="0CDEDE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60:27:0030107:33 пересекает сооружение с кадастровым номером 60:27:0000000:1933.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5CFC6F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5 земельных участков и 21 объект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383B0E41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233D4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7BF8B4BA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E9CF8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25999CA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A2D39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BAE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4922FFD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53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3B0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B1F3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91DE7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25D051A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0D1C7702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5CDB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FB2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67D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492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42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A5FDE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503DCBC7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36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190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81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6E9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F1A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FC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507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C0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EC80F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98529F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37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AA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E8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89A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F4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6E4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471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29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0388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8B0909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7FF4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3F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26F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CB1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0BC56C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07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57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EF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AB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AD66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7D02B48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A8339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8DE2BB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9338F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CF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49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738E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32CA6E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E95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BB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4D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1E5E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5E257B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0CC92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8DF56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0D0DAB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D2465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0FBA77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4B0F8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9F429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9D26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997A7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7DF5D8A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3FBF6" w14:textId="77777777" w:rsidR="00035E0C" w:rsidRPr="00EB43A2" w:rsidRDefault="005B4B1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99D8F5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850855" w14:textId="77777777" w:rsidR="005B4B1A" w:rsidRPr="00E30EC3" w:rsidRDefault="005B4B1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60:27:0030107:8</w:t>
            </w:r>
          </w:p>
        </w:tc>
      </w:tr>
      <w:tr w:rsidR="00105FDF" w:rsidRPr="00EB43A2" w14:paraId="4F16023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914DCE" w14:textId="77777777" w:rsidR="005B4B1A" w:rsidRPr="003603C1" w:rsidRDefault="005B4B1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62B711" w14:textId="77777777" w:rsidR="005B4B1A" w:rsidRPr="00A868BD" w:rsidRDefault="005B4B1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775AA5E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5F8EFC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A51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D5E49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6EFD7" w14:textId="77777777" w:rsidR="005B4B1A" w:rsidRPr="00A9191B" w:rsidRDefault="005B4B1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0CBABFF" w14:textId="77777777" w:rsidR="005B4B1A" w:rsidRPr="008417BF" w:rsidRDefault="005B4B1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24BE0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6BD76C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159165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0D8" w14:textId="77777777" w:rsidR="005B4B1A" w:rsidRPr="008417BF" w:rsidRDefault="005B4B1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2715" w14:textId="77777777" w:rsidR="005B4B1A" w:rsidRPr="008417BF" w:rsidRDefault="005B4B1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21557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973BD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9D7ED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58764E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49B" w14:textId="77777777" w:rsidR="005B4B1A" w:rsidRPr="00EB43A2" w:rsidRDefault="005B4B1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27B" w14:textId="77777777" w:rsidR="005B4B1A" w:rsidRPr="00EB43A2" w:rsidRDefault="005B4B1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268" w14:textId="77777777" w:rsidR="005B4B1A" w:rsidRPr="00EB43A2" w:rsidRDefault="005B4B1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502" w14:textId="77777777" w:rsidR="005B4B1A" w:rsidRPr="00EB43A2" w:rsidRDefault="005B4B1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6C6" w14:textId="77777777" w:rsidR="005B4B1A" w:rsidRPr="00EB43A2" w:rsidRDefault="005B4B1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7D18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29B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C0276" w14:textId="77777777" w:rsidR="005B4B1A" w:rsidRPr="00E35930" w:rsidRDefault="005B4B1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156FDF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086" w14:textId="77777777" w:rsidR="005B4B1A" w:rsidRPr="00EB43A2" w:rsidRDefault="005B4B1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C01" w14:textId="77777777" w:rsidR="005B4B1A" w:rsidRPr="00EB43A2" w:rsidRDefault="005B4B1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37A4" w14:textId="77777777" w:rsidR="005B4B1A" w:rsidRPr="00EB43A2" w:rsidRDefault="005B4B1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47AC" w14:textId="77777777" w:rsidR="005B4B1A" w:rsidRPr="00EB43A2" w:rsidRDefault="005B4B1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7B0F" w14:textId="77777777" w:rsidR="005B4B1A" w:rsidRPr="00EB43A2" w:rsidRDefault="005B4B1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C5AA" w14:textId="77777777" w:rsidR="005B4B1A" w:rsidRPr="00EB43A2" w:rsidRDefault="005B4B1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514" w14:textId="77777777" w:rsidR="005B4B1A" w:rsidRPr="005B4FA1" w:rsidRDefault="005B4B1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6F6CE" w14:textId="77777777" w:rsidR="005B4B1A" w:rsidRPr="005B4FA1" w:rsidRDefault="005B4B1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21F48A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9273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3C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498720.35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721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1275183.24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D2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498720.35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00A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1275183.24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C2C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3F8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6C5F1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8C6F0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BF2A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88B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498752.41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AD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1275199.10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416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498752.41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4F7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1275199.10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1AF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3E7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A4100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75F23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CF53B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20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498745.20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0B6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1275215.23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6DA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498745.20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FC8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1275215.23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32D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60A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88EAB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7417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9F56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C6F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498744.53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AE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1275216.71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30A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498744.53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1E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1275216.71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9F4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C1E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80066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D1AFAB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5514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8F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20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25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498712.26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3DE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1275198.55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814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53C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96A98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EA10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24DB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9D7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498720.35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15E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1275183.24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A5F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498720.35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BF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1275183.24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BB6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DA8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683C6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0A816E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7B98F8" w14:textId="77777777" w:rsidR="005B4B1A" w:rsidRPr="00666D74" w:rsidRDefault="005B4B1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60:27:0030107:8</w:t>
            </w:r>
          </w:p>
        </w:tc>
      </w:tr>
      <w:tr w:rsidR="00590258" w:rsidRPr="00666D74" w14:paraId="755F967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41161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BB88B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35B2D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CDAD67" w14:textId="77777777" w:rsidR="005B4B1A" w:rsidRDefault="005B4B1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9824360" w14:textId="77777777" w:rsidR="005B4B1A" w:rsidRPr="00666D74" w:rsidRDefault="005B4B1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302D1268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D005D" w14:textId="77777777" w:rsidR="005B4B1A" w:rsidRPr="00590258" w:rsidRDefault="005B4B1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096" w14:textId="77777777" w:rsidR="005B4B1A" w:rsidRPr="00590258" w:rsidRDefault="005B4B1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8DA0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284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E7F0D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95C75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7DCD9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C19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7B4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05D8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304D0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762CA8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65D76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5F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70F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E8C2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D17B2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D67C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F6B3D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BBA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CE0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9BC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D3927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F142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2FD02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539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132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BDCF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B9573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53557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3C928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817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BEA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683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FCCDF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DA34C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27087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ACF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0C8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A5E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99D75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9FDAC9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83ECA" w14:textId="77777777" w:rsidR="005B4B1A" w:rsidRPr="00590258" w:rsidRDefault="005B4B1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60:27:0030107:8</w:t>
            </w:r>
          </w:p>
        </w:tc>
      </w:tr>
      <w:tr w:rsidR="00EB43A2" w:rsidRPr="00666D74" w14:paraId="0B149366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0B5" w14:textId="77777777" w:rsidR="005B4B1A" w:rsidRPr="00666D74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4EA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67B196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558BD7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639B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09F3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B848C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C31FC7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92019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CD2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700AE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1045F5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002C1" w14:textId="77777777" w:rsidR="005B4B1A" w:rsidRPr="00B1242C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A90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88E9F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18 д</w:t>
            </w:r>
          </w:p>
        </w:tc>
      </w:tr>
      <w:tr w:rsidR="00E70CD1" w:rsidRPr="004A75A7" w14:paraId="40B9BC1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9CCC5" w14:textId="77777777" w:rsidR="005B4B1A" w:rsidRPr="00CE1DAD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5E55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CC8A1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81F586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215C7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2F16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D36E2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665 кв.м ± 5.20 кв.м</w:t>
            </w:r>
          </w:p>
        </w:tc>
      </w:tr>
      <w:tr w:rsidR="00E70CD1" w:rsidRPr="004A75A7" w14:paraId="66D932A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FABF5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A7D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787FF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√665 * √((1 + 1.20²)/(2 * 1.20)) = 5.20</w:t>
            </w:r>
          </w:p>
        </w:tc>
      </w:tr>
      <w:tr w:rsidR="00E70CD1" w:rsidRPr="004A75A7" w14:paraId="0E05C85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82108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01E0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CE3A3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074F5BA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2BF0B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6E3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5CDA7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 кв.м</w:t>
            </w:r>
          </w:p>
        </w:tc>
      </w:tr>
      <w:tr w:rsidR="00E70CD1" w:rsidRPr="004A75A7" w14:paraId="7381BE8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CFE27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CC5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2A105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698159B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FAB0FBD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6944F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8A1F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37E90" w14:textId="77777777" w:rsidR="005B4B1A" w:rsidRPr="006360AC" w:rsidRDefault="005B4B1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81CB63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78CB2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3A2" w14:textId="77777777" w:rsidR="005B4B1A" w:rsidRPr="006360AC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875D1" w14:textId="77777777" w:rsidR="005B4B1A" w:rsidRPr="00AF1B59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DF9B873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6DCA9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4EF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A7EBD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60:27:0030107:35,</w:t>
            </w:r>
          </w:p>
          <w:p w14:paraId="487CFCC4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2967F75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61E64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E408" w14:textId="77777777" w:rsidR="005B4B1A" w:rsidRPr="00DC26F1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CA91" w14:textId="77777777" w:rsidR="005B4B1A" w:rsidRPr="00DC26F1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80F04A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88A1B5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B05776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181CA1" w14:textId="77777777" w:rsidR="005B4B1A" w:rsidRPr="008030E7" w:rsidRDefault="005B4B1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4D918AA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339042" w14:textId="77777777" w:rsidR="005B4B1A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C31FD8E" w14:textId="77777777" w:rsidR="005B4B1A" w:rsidRPr="00CD1C19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60:27:0030107:8</w:t>
            </w:r>
          </w:p>
        </w:tc>
      </w:tr>
      <w:tr w:rsidR="006360AC" w:rsidRPr="004A75A7" w14:paraId="250A1E4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93F0B3" w14:textId="77777777" w:rsidR="005B4B1A" w:rsidRPr="006360AC" w:rsidRDefault="005B4B1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85CCAF" w14:textId="77777777" w:rsidR="005B4B1A" w:rsidRPr="00F70DBD" w:rsidRDefault="005B4B1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</w:t>
            </w:r>
            <w:r w:rsidRPr="008030E7">
              <w:rPr>
                <w:lang w:val="en-US"/>
              </w:rPr>
              <w:t>кадастровым номером 60:27:0030107:8 площадь земельного участка составила 665 кв.м. Площадь земельного участка увеличилась на 65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3CEE502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784CC" w14:textId="77777777" w:rsidR="00035E0C" w:rsidRPr="00EB43A2" w:rsidRDefault="005B4B1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B1802B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853A3D" w14:textId="77777777" w:rsidR="005B4B1A" w:rsidRPr="00E30EC3" w:rsidRDefault="005B4B1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60:27:0030107:10</w:t>
            </w:r>
          </w:p>
        </w:tc>
      </w:tr>
      <w:tr w:rsidR="00105FDF" w:rsidRPr="00EB43A2" w14:paraId="126217B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2DD891" w14:textId="77777777" w:rsidR="005B4B1A" w:rsidRPr="003603C1" w:rsidRDefault="005B4B1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D9E63B" w14:textId="77777777" w:rsidR="005B4B1A" w:rsidRPr="00A868BD" w:rsidRDefault="005B4B1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360107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348D63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FADC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B957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71C58" w14:textId="77777777" w:rsidR="005B4B1A" w:rsidRPr="00A9191B" w:rsidRDefault="005B4B1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057185C" w14:textId="77777777" w:rsidR="005B4B1A" w:rsidRPr="008417BF" w:rsidRDefault="005B4B1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E6AB2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16E48D6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63C0D4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F92" w14:textId="77777777" w:rsidR="005B4B1A" w:rsidRPr="008417BF" w:rsidRDefault="005B4B1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E639C" w14:textId="77777777" w:rsidR="005B4B1A" w:rsidRPr="008417BF" w:rsidRDefault="005B4B1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05420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4484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93D38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021725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1C20" w14:textId="77777777" w:rsidR="005B4B1A" w:rsidRPr="00EB43A2" w:rsidRDefault="005B4B1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E0F" w14:textId="77777777" w:rsidR="005B4B1A" w:rsidRPr="00EB43A2" w:rsidRDefault="005B4B1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566" w14:textId="77777777" w:rsidR="005B4B1A" w:rsidRPr="00EB43A2" w:rsidRDefault="005B4B1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CA0" w14:textId="77777777" w:rsidR="005B4B1A" w:rsidRPr="00EB43A2" w:rsidRDefault="005B4B1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668" w14:textId="77777777" w:rsidR="005B4B1A" w:rsidRPr="00EB43A2" w:rsidRDefault="005B4B1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4D5B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7346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F2EC1" w14:textId="77777777" w:rsidR="005B4B1A" w:rsidRPr="00E35930" w:rsidRDefault="005B4B1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BBB3E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1DD" w14:textId="77777777" w:rsidR="005B4B1A" w:rsidRPr="00EB43A2" w:rsidRDefault="005B4B1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172" w14:textId="77777777" w:rsidR="005B4B1A" w:rsidRPr="00EB43A2" w:rsidRDefault="005B4B1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2D7D" w14:textId="77777777" w:rsidR="005B4B1A" w:rsidRPr="00EB43A2" w:rsidRDefault="005B4B1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D8A" w14:textId="77777777" w:rsidR="005B4B1A" w:rsidRPr="00EB43A2" w:rsidRDefault="005B4B1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BC3" w14:textId="77777777" w:rsidR="005B4B1A" w:rsidRPr="00EB43A2" w:rsidRDefault="005B4B1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F82" w14:textId="77777777" w:rsidR="005B4B1A" w:rsidRPr="00EB43A2" w:rsidRDefault="005B4B1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5A3" w14:textId="77777777" w:rsidR="005B4B1A" w:rsidRPr="005B4FA1" w:rsidRDefault="005B4B1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6F5AA" w14:textId="77777777" w:rsidR="005B4B1A" w:rsidRPr="005B4FA1" w:rsidRDefault="005B4B1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EA59CE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AEA0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6C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498735.19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DD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1275237.62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6BC8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498735.19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49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1275237.62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D0E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765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60835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2485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197A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731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498726.87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F0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1275256.20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F12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498726.87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E5D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1275256.20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40B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72B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5D90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7C98C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9932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78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1D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9F5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498723.55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FB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1275262.12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012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509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B4395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461F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CCD9F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EBB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A0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E74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498690.01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7CA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1275245.49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D72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C8D1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6E1ED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2BE8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0B31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4C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E7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6C7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498700.10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D394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1275225.01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2F4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A7A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2113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FDEE0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F03A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726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E3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C8D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498701.27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C61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1275222.01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94E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6AC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48D4F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2B5399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19D0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DA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498735.19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77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1275237.62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F88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498735.19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026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1275237.62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FFE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31E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6F015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3D2011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EEEF4" w14:textId="77777777" w:rsidR="005B4B1A" w:rsidRPr="00666D74" w:rsidRDefault="005B4B1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60:27:0030107:10</w:t>
            </w:r>
          </w:p>
        </w:tc>
      </w:tr>
      <w:tr w:rsidR="00590258" w:rsidRPr="00666D74" w14:paraId="3AABED4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00840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94AA0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</w:t>
            </w:r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0D1FD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C4A609" w14:textId="77777777" w:rsidR="005B4B1A" w:rsidRDefault="005B4B1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92279EA" w14:textId="77777777" w:rsidR="005B4B1A" w:rsidRPr="00666D74" w:rsidRDefault="005B4B1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B20B64D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9E280" w14:textId="77777777" w:rsidR="005B4B1A" w:rsidRPr="00590258" w:rsidRDefault="005B4B1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6D" w14:textId="77777777" w:rsidR="005B4B1A" w:rsidRPr="00590258" w:rsidRDefault="005B4B1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B11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50F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AD7AC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08D30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E997D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172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E81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EA0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D2265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EC75B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0932A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787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01B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264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6ACFD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FB7B9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2CA50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9F4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5C8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FB6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C32F3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0644F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1AF4A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CC0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6AF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59C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9F9EF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82B9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10E1A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8C5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8CA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487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5FC0A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252CB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5B06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9F2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824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E54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D7318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EEE6B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6ABC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5D8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0B9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96C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D7143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54EF77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14D57D" w14:textId="77777777" w:rsidR="005B4B1A" w:rsidRPr="00590258" w:rsidRDefault="005B4B1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60:27:0030107:10</w:t>
            </w:r>
          </w:p>
        </w:tc>
      </w:tr>
      <w:tr w:rsidR="00EB43A2" w:rsidRPr="00666D74" w14:paraId="0CEC8EDB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C4DA" w14:textId="77777777" w:rsidR="005B4B1A" w:rsidRPr="00666D74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360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F0E18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687FF7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CC1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16F7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2EF6D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B37B56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F5988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B2F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03FAE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29BB8B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6026F" w14:textId="77777777" w:rsidR="005B4B1A" w:rsidRPr="00B1242C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F27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BAB6A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22 д</w:t>
            </w:r>
          </w:p>
        </w:tc>
      </w:tr>
      <w:tr w:rsidR="00E70CD1" w:rsidRPr="004A75A7" w14:paraId="73A0FD2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AB2C1" w14:textId="77777777" w:rsidR="005B4B1A" w:rsidRPr="00CE1DAD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145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865AA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555D5F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DA010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AE7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4B664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997 кв.м ± 6.34 кв.м</w:t>
            </w:r>
          </w:p>
        </w:tc>
      </w:tr>
      <w:tr w:rsidR="00E70CD1" w:rsidRPr="004A75A7" w14:paraId="246AE91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E7B6A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4FB3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B56BB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√997 * √((1 + 1.13²)/(2 * 1.13)) = 6.34</w:t>
            </w:r>
          </w:p>
        </w:tc>
      </w:tr>
      <w:tr w:rsidR="00E70CD1" w:rsidRPr="004A75A7" w14:paraId="6CD2DAF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D4185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5233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941EB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118BCBD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63214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414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BBA7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E70CD1" w:rsidRPr="004A75A7" w14:paraId="78F7B9F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7A63C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F4E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07F34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06CCCC0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39BB3DB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5245F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7D7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7F917" w14:textId="77777777" w:rsidR="005B4B1A" w:rsidRPr="006360AC" w:rsidRDefault="005B4B1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0A266F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FC3DB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697" w14:textId="77777777" w:rsidR="005B4B1A" w:rsidRPr="006360AC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D4D7C" w14:textId="77777777" w:rsidR="005B4B1A" w:rsidRPr="00AF1B59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91E136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5C2B1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E90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D9858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60:27:0030107:37,</w:t>
            </w:r>
          </w:p>
          <w:p w14:paraId="2F9A2F87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7FB9207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C1E15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2C" w14:textId="77777777" w:rsidR="005B4B1A" w:rsidRPr="00DC26F1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10BA9" w14:textId="77777777" w:rsidR="005B4B1A" w:rsidRPr="00DC26F1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0A72C48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1F7FC5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75A339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03A8E2" w14:textId="77777777" w:rsidR="005B4B1A" w:rsidRPr="008030E7" w:rsidRDefault="005B4B1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9315FD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FE9AA55" w14:textId="77777777" w:rsidR="005B4B1A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238696D" w14:textId="77777777" w:rsidR="005B4B1A" w:rsidRPr="00CD1C19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60:27:0030107:10</w:t>
            </w:r>
          </w:p>
        </w:tc>
      </w:tr>
      <w:tr w:rsidR="006360AC" w:rsidRPr="004A75A7" w14:paraId="7A044A7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360AC6" w14:textId="77777777" w:rsidR="005B4B1A" w:rsidRPr="006360AC" w:rsidRDefault="005B4B1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84824" w14:textId="77777777" w:rsidR="005B4B1A" w:rsidRPr="00F70DBD" w:rsidRDefault="005B4B1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60:27:0030107:10 площадь земельного участка составила 997 </w:t>
            </w:r>
            <w:r w:rsidRPr="008030E7">
              <w:rPr>
                <w:lang w:val="en-US"/>
              </w:rPr>
              <w:t>кв.м. Площадь земельного участка усеньшилась на 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1314AC1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8C831" w14:textId="77777777" w:rsidR="00035E0C" w:rsidRPr="00EB43A2" w:rsidRDefault="005B4B1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402051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1A88E2" w14:textId="77777777" w:rsidR="005B4B1A" w:rsidRPr="00E30EC3" w:rsidRDefault="005B4B1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60:27:0030107:11</w:t>
            </w:r>
          </w:p>
        </w:tc>
      </w:tr>
      <w:tr w:rsidR="00105FDF" w:rsidRPr="00EB43A2" w14:paraId="7616FAB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8B2086" w14:textId="77777777" w:rsidR="005B4B1A" w:rsidRPr="003603C1" w:rsidRDefault="005B4B1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6B793D" w14:textId="77777777" w:rsidR="005B4B1A" w:rsidRPr="00A868BD" w:rsidRDefault="005B4B1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A83F26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9D2B59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F2B0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1F5B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2C298" w14:textId="77777777" w:rsidR="005B4B1A" w:rsidRPr="00A9191B" w:rsidRDefault="005B4B1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9802792" w14:textId="77777777" w:rsidR="005B4B1A" w:rsidRPr="008417BF" w:rsidRDefault="005B4B1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AEA87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2203D66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F6CCC1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D91" w14:textId="77777777" w:rsidR="005B4B1A" w:rsidRPr="008417BF" w:rsidRDefault="005B4B1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BAB45" w14:textId="77777777" w:rsidR="005B4B1A" w:rsidRPr="008417BF" w:rsidRDefault="005B4B1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63681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D4CC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15918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235B96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118" w14:textId="77777777" w:rsidR="005B4B1A" w:rsidRPr="00EB43A2" w:rsidRDefault="005B4B1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55F" w14:textId="77777777" w:rsidR="005B4B1A" w:rsidRPr="00EB43A2" w:rsidRDefault="005B4B1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B6F" w14:textId="77777777" w:rsidR="005B4B1A" w:rsidRPr="00EB43A2" w:rsidRDefault="005B4B1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6B6" w14:textId="77777777" w:rsidR="005B4B1A" w:rsidRPr="00EB43A2" w:rsidRDefault="005B4B1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F3D" w14:textId="77777777" w:rsidR="005B4B1A" w:rsidRPr="00EB43A2" w:rsidRDefault="005B4B1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6B3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2C12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C5640" w14:textId="77777777" w:rsidR="005B4B1A" w:rsidRPr="00E35930" w:rsidRDefault="005B4B1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D03B4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52F" w14:textId="77777777" w:rsidR="005B4B1A" w:rsidRPr="00EB43A2" w:rsidRDefault="005B4B1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15D8" w14:textId="77777777" w:rsidR="005B4B1A" w:rsidRPr="00EB43A2" w:rsidRDefault="005B4B1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DB08" w14:textId="77777777" w:rsidR="005B4B1A" w:rsidRPr="00EB43A2" w:rsidRDefault="005B4B1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A66" w14:textId="77777777" w:rsidR="005B4B1A" w:rsidRPr="00EB43A2" w:rsidRDefault="005B4B1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262" w14:textId="77777777" w:rsidR="005B4B1A" w:rsidRPr="00EB43A2" w:rsidRDefault="005B4B1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6CF" w14:textId="77777777" w:rsidR="005B4B1A" w:rsidRPr="00EB43A2" w:rsidRDefault="005B4B1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DAAD" w14:textId="77777777" w:rsidR="005B4B1A" w:rsidRPr="005B4FA1" w:rsidRDefault="005B4B1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C29FD" w14:textId="77777777" w:rsidR="005B4B1A" w:rsidRPr="005B4FA1" w:rsidRDefault="005B4B1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701ED8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3CAF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65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498724.65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076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1275263.20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FBF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498724.65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9FA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1275263.20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B67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F01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FB93B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8FCEF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2B08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73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498710.84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EA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1275286.75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2A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498710.84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5B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1275286.75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411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0B1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0B8D6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DCC5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3E92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D6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498701.77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41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1275281.87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236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498701.77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C34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1275281.87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7E1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FA5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5BEF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02F4DD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C436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82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498700.74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56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1275281.39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E4D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498700.74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074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1275281.39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99F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AD8B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36CB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2801E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9763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84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498678.12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DE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1275269.27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FD6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498678.12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8D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1275269.27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5C3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748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7ECE6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65D822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EE12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E8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78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9B4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498690.01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AD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1275245.49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8F79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875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011F3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E5007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5E036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89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F3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2F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498723.55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98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1275262.12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750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C48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4664A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31A60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EEDE8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A49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498724.65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1E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1275263.20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C38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498724.65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51E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1275263.20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7BF1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2C1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DFDE2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D20F7A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B866D" w14:textId="77777777" w:rsidR="005B4B1A" w:rsidRPr="00666D74" w:rsidRDefault="005B4B1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60:27:0030107:11</w:t>
            </w:r>
          </w:p>
        </w:tc>
      </w:tr>
      <w:tr w:rsidR="00590258" w:rsidRPr="00666D74" w14:paraId="59825E3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9F618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DF8B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B5C2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279A49" w14:textId="77777777" w:rsidR="005B4B1A" w:rsidRDefault="005B4B1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556AEF3" w14:textId="77777777" w:rsidR="005B4B1A" w:rsidRPr="00666D74" w:rsidRDefault="005B4B1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6F846BEB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652AD" w14:textId="77777777" w:rsidR="005B4B1A" w:rsidRPr="00590258" w:rsidRDefault="005B4B1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51A" w14:textId="77777777" w:rsidR="005B4B1A" w:rsidRPr="00590258" w:rsidRDefault="005B4B1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82D5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DCC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63B79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F5B4F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D03D7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77B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447F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BAC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2DFA9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553599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348F8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5C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C1A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37E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B1EA4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F9AA5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FB6F0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5E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551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24F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E3163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4C392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96DF4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E03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80CD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56D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F8634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0217D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A6DB5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3FC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C1D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58A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8C108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739E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954F8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7B0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3BD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555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AB877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93FC8C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9C740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439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D9C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C769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BFAC2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C68D40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768FD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B02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7A5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D5A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3A2C9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A5925D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9C1185" w14:textId="77777777" w:rsidR="005B4B1A" w:rsidRPr="00590258" w:rsidRDefault="005B4B1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60:27:0030107:11</w:t>
            </w:r>
          </w:p>
        </w:tc>
      </w:tr>
      <w:tr w:rsidR="00EB43A2" w:rsidRPr="00666D74" w14:paraId="2E46B268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3D38" w14:textId="77777777" w:rsidR="005B4B1A" w:rsidRPr="00666D74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E15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35312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8ADD82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397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A074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571DC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57DA6D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ABBE6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49A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85B91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ED5EDB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54AF0" w14:textId="77777777" w:rsidR="005B4B1A" w:rsidRPr="00B1242C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6B3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A5619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24 д</w:t>
            </w:r>
          </w:p>
        </w:tc>
      </w:tr>
      <w:tr w:rsidR="00E70CD1" w:rsidRPr="004A75A7" w14:paraId="6A7433A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CC62B" w14:textId="77777777" w:rsidR="005B4B1A" w:rsidRPr="00CE1DAD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6E1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F559D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05F5E9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DD89F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E85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5FE74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1032 кв.м ± 6.45 кв.м</w:t>
            </w:r>
          </w:p>
        </w:tc>
      </w:tr>
      <w:tr w:rsidR="00E70CD1" w:rsidRPr="004A75A7" w14:paraId="77EC537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D88E6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D8E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3FDCD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√1032 * √((1 + 1.13²)/(2 * 1.13)) = 6.45</w:t>
            </w:r>
          </w:p>
        </w:tc>
      </w:tr>
      <w:tr w:rsidR="00E70CD1" w:rsidRPr="004A75A7" w14:paraId="564F6EA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A4289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100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13807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988</w:t>
            </w:r>
          </w:p>
        </w:tc>
      </w:tr>
      <w:tr w:rsidR="00E70CD1" w:rsidRPr="004A75A7" w14:paraId="5649C49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43410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346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C2FFD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44 кв.м</w:t>
            </w:r>
          </w:p>
        </w:tc>
      </w:tr>
      <w:tr w:rsidR="00E70CD1" w:rsidRPr="004A75A7" w14:paraId="3F41856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8B4B7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015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09C49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BF84A27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C26E56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75B9E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3C3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B9819" w14:textId="77777777" w:rsidR="005B4B1A" w:rsidRPr="006360AC" w:rsidRDefault="005B4B1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F197F1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A7C1B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E52" w14:textId="77777777" w:rsidR="005B4B1A" w:rsidRPr="006360AC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D3790" w14:textId="77777777" w:rsidR="005B4B1A" w:rsidRPr="00AF1B59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3D8660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E08F4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977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F8CC6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60:27:0030107:38</w:t>
            </w:r>
          </w:p>
        </w:tc>
      </w:tr>
      <w:tr w:rsidR="00AF1B59" w:rsidRPr="004A75A7" w14:paraId="6111814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EEE63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F9F" w14:textId="77777777" w:rsidR="005B4B1A" w:rsidRPr="00DC26F1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BB091" w14:textId="77777777" w:rsidR="005B4B1A" w:rsidRPr="00DC26F1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01742D5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99F32F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134337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06799C" w14:textId="77777777" w:rsidR="005B4B1A" w:rsidRPr="008030E7" w:rsidRDefault="005B4B1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FE476B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0FC2A03" w14:textId="77777777" w:rsidR="005B4B1A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4E492E7" w14:textId="77777777" w:rsidR="005B4B1A" w:rsidRPr="00CD1C19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60:27:0030107:11</w:t>
            </w:r>
          </w:p>
        </w:tc>
      </w:tr>
      <w:tr w:rsidR="006360AC" w:rsidRPr="004A75A7" w14:paraId="5117469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AC3429" w14:textId="77777777" w:rsidR="005B4B1A" w:rsidRPr="006360AC" w:rsidRDefault="005B4B1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59DA44" w14:textId="77777777" w:rsidR="005B4B1A" w:rsidRPr="00F70DBD" w:rsidRDefault="005B4B1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60:27:0030107:11 площадь земельного участка составила 1032 кв.м. Площадь земельного участка увеличилась на 44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4456225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BA0D8" w14:textId="77777777" w:rsidR="00035E0C" w:rsidRPr="00EB43A2" w:rsidRDefault="005B4B1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4B964A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70FD7D" w14:textId="77777777" w:rsidR="005B4B1A" w:rsidRPr="00E30EC3" w:rsidRDefault="005B4B1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60:27:0030107:1</w:t>
            </w:r>
          </w:p>
        </w:tc>
      </w:tr>
      <w:tr w:rsidR="00105FDF" w:rsidRPr="00EB43A2" w14:paraId="7F3B8D80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561B26" w14:textId="77777777" w:rsidR="005B4B1A" w:rsidRPr="003603C1" w:rsidRDefault="005B4B1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5C7685" w14:textId="77777777" w:rsidR="005B4B1A" w:rsidRPr="00A868BD" w:rsidRDefault="005B4B1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2CE783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B068C1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7454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878C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2AED9" w14:textId="77777777" w:rsidR="005B4B1A" w:rsidRPr="00A9191B" w:rsidRDefault="005B4B1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4AA7C07" w14:textId="77777777" w:rsidR="005B4B1A" w:rsidRPr="008417BF" w:rsidRDefault="005B4B1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4BDB5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4049A5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E60612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1F4" w14:textId="77777777" w:rsidR="005B4B1A" w:rsidRPr="008417BF" w:rsidRDefault="005B4B1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A26C" w14:textId="77777777" w:rsidR="005B4B1A" w:rsidRPr="008417BF" w:rsidRDefault="005B4B1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9FFB2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303E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EBFE5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4E82CB3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55D" w14:textId="77777777" w:rsidR="005B4B1A" w:rsidRPr="00EB43A2" w:rsidRDefault="005B4B1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F39" w14:textId="77777777" w:rsidR="005B4B1A" w:rsidRPr="00EB43A2" w:rsidRDefault="005B4B1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316" w14:textId="77777777" w:rsidR="005B4B1A" w:rsidRPr="00EB43A2" w:rsidRDefault="005B4B1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39E" w14:textId="77777777" w:rsidR="005B4B1A" w:rsidRPr="00EB43A2" w:rsidRDefault="005B4B1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8F6" w14:textId="77777777" w:rsidR="005B4B1A" w:rsidRPr="00EB43A2" w:rsidRDefault="005B4B1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D090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AD2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05135" w14:textId="77777777" w:rsidR="005B4B1A" w:rsidRPr="00E35930" w:rsidRDefault="005B4B1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A16CCE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D60D" w14:textId="77777777" w:rsidR="005B4B1A" w:rsidRPr="00EB43A2" w:rsidRDefault="005B4B1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707C" w14:textId="77777777" w:rsidR="005B4B1A" w:rsidRPr="00EB43A2" w:rsidRDefault="005B4B1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34FD" w14:textId="77777777" w:rsidR="005B4B1A" w:rsidRPr="00EB43A2" w:rsidRDefault="005B4B1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B5FC" w14:textId="77777777" w:rsidR="005B4B1A" w:rsidRPr="00EB43A2" w:rsidRDefault="005B4B1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69EC" w14:textId="77777777" w:rsidR="005B4B1A" w:rsidRPr="00EB43A2" w:rsidRDefault="005B4B1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9BA" w14:textId="77777777" w:rsidR="005B4B1A" w:rsidRPr="00EB43A2" w:rsidRDefault="005B4B1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2C4" w14:textId="77777777" w:rsidR="005B4B1A" w:rsidRPr="005B4FA1" w:rsidRDefault="005B4B1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FAAC3" w14:textId="77777777" w:rsidR="005B4B1A" w:rsidRPr="005B4FA1" w:rsidRDefault="005B4B1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C3A6C3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EF65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AD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DE9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46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498811.61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3D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1275310.08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1D2D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1AE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9FAE1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3FF18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5879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180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4D0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609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498807.69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322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1275317.70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D5A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2E9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856A0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226D9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15A68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82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5A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1F1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498803.75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F62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1275325.34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470A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EF6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D7585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764D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2566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C0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5D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DE5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498800.69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AEF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1275331.29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BB20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CDB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05C6B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0B43E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CF06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1F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498777.97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11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1275321.19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7E8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498777.97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15D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1275321.19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94EE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9F3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2C0CD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B3B046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9B190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2D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498763.52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FF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1275314.84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EF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498763.52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B7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1275314.84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324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28B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A2FD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51168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3E80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EB6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498775.10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AD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1275293.20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CD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498775.10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36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1275293.20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373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BFB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D108E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E17CB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99468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426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2C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DA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498785.66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08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1275298.38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108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AC3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CCFED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CEF1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9FBC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AD5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98B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0D02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498804.59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275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1275306.74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5FB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FDB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70DF2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3E9B9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3AD9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27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DA0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9E4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498811.61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F7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1275310.08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F9A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2B2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CE1C9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FED92F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297FD" w14:textId="77777777" w:rsidR="005B4B1A" w:rsidRPr="00666D74" w:rsidRDefault="005B4B1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60:27:0030107:1</w:t>
            </w:r>
          </w:p>
        </w:tc>
      </w:tr>
      <w:tr w:rsidR="00590258" w:rsidRPr="00666D74" w14:paraId="0909B0C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CB1B9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00CB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A2584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8E1484" w14:textId="77777777" w:rsidR="005B4B1A" w:rsidRDefault="005B4B1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CB5E472" w14:textId="77777777" w:rsidR="005B4B1A" w:rsidRPr="00666D74" w:rsidRDefault="005B4B1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782B8370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E663A" w14:textId="77777777" w:rsidR="005B4B1A" w:rsidRPr="00590258" w:rsidRDefault="005B4B1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CEB" w14:textId="77777777" w:rsidR="005B4B1A" w:rsidRPr="00590258" w:rsidRDefault="005B4B1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1C9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1A0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CE64A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1E1D96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E68BB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051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9DC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CDF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4E994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280F2A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E7AB8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C10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5C5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D1B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5B5EC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DEA0A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9DB4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1EE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574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5DC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A5FEC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CA4B5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5D7D1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31F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263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FE8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C9F5B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1C39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9F871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FBC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A1E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AEE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80D20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35E5B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7ACAA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736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7F7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DF0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1F44D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421CA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AA314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B02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647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082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95658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4C0913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1EC5D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088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A598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6EE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889F0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46A5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0647D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A5F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4D6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3AC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BAD5D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1A790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E4146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6A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FD2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E551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C08CC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DA949A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24E79" w14:textId="77777777" w:rsidR="005B4B1A" w:rsidRPr="00590258" w:rsidRDefault="005B4B1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60:27:0030107:1</w:t>
            </w:r>
          </w:p>
        </w:tc>
      </w:tr>
      <w:tr w:rsidR="00EB43A2" w:rsidRPr="00666D74" w14:paraId="747D770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7EE0" w14:textId="77777777" w:rsidR="005B4B1A" w:rsidRPr="00666D74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BF7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90E7C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52FE7A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211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468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81664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C44DEF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6A5BF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D15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6D70C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D7F8BD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9BFDB" w14:textId="77777777" w:rsidR="005B4B1A" w:rsidRPr="00B1242C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B84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63A19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Крестовское ш, 15 д</w:t>
            </w:r>
          </w:p>
        </w:tc>
      </w:tr>
      <w:tr w:rsidR="00E70CD1" w:rsidRPr="004A75A7" w14:paraId="5C9AD97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41E14" w14:textId="77777777" w:rsidR="005B4B1A" w:rsidRPr="00CE1DAD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BD8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2EA7F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8CC3C2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65199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579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12318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973 кв.м ± 6.32 кв.м</w:t>
            </w:r>
          </w:p>
        </w:tc>
      </w:tr>
      <w:tr w:rsidR="00E70CD1" w:rsidRPr="004A75A7" w14:paraId="1437B92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C04A0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5E7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2DF92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√973 * √((1 + 1.26²)/(2 * 1.26)) = 6.32</w:t>
            </w:r>
          </w:p>
        </w:tc>
      </w:tr>
      <w:tr w:rsidR="00E70CD1" w:rsidRPr="004A75A7" w14:paraId="3246DA2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71A8F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06C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6FC39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70AB79A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B8333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97D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FA1B5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27 кв.м</w:t>
            </w:r>
          </w:p>
        </w:tc>
      </w:tr>
      <w:tr w:rsidR="00E70CD1" w:rsidRPr="004A75A7" w14:paraId="5476B0D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75196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7CE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104D3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61310C1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6208CDA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B7508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BF0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215F1" w14:textId="77777777" w:rsidR="005B4B1A" w:rsidRPr="006360AC" w:rsidRDefault="005B4B1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FFF658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859EB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43A" w14:textId="77777777" w:rsidR="005B4B1A" w:rsidRPr="006360AC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21654" w14:textId="77777777" w:rsidR="005B4B1A" w:rsidRPr="00AF1B59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F971C4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639FD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23A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58373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60:27:0030107:32,</w:t>
            </w:r>
          </w:p>
          <w:p w14:paraId="6800BE72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537C68E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52CE8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B05" w14:textId="77777777" w:rsidR="005B4B1A" w:rsidRPr="00DC26F1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FE762" w14:textId="77777777" w:rsidR="005B4B1A" w:rsidRPr="00DC26F1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3DA7472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D138A3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76B370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CE8A94" w14:textId="77777777" w:rsidR="005B4B1A" w:rsidRPr="008030E7" w:rsidRDefault="005B4B1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36CFD6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5607E1A" w14:textId="77777777" w:rsidR="005B4B1A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1D27F5D" w14:textId="77777777" w:rsidR="005B4B1A" w:rsidRPr="00CD1C19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60:27:0030107:1</w:t>
            </w:r>
          </w:p>
        </w:tc>
      </w:tr>
      <w:tr w:rsidR="006360AC" w:rsidRPr="004A75A7" w14:paraId="4917722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426AE6" w14:textId="77777777" w:rsidR="005B4B1A" w:rsidRPr="006360AC" w:rsidRDefault="005B4B1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0BFDE1" w14:textId="77777777" w:rsidR="005B4B1A" w:rsidRPr="00F70DBD" w:rsidRDefault="005B4B1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60:27:0030107:1 площадь земельного участка составила 973 </w:t>
            </w:r>
            <w:r w:rsidRPr="008030E7">
              <w:rPr>
                <w:lang w:val="en-US"/>
              </w:rPr>
              <w:t>кв.м. Площадь земельного участка уменьшилась на 27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2860BB5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45FED" w14:textId="77777777" w:rsidR="00035E0C" w:rsidRPr="00EB43A2" w:rsidRDefault="005B4B1A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4F2B43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FF29C8" w14:textId="77777777" w:rsidR="005B4B1A" w:rsidRPr="00E30EC3" w:rsidRDefault="005B4B1A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60:27:0030107:2</w:t>
            </w:r>
          </w:p>
        </w:tc>
      </w:tr>
      <w:tr w:rsidR="00105FDF" w:rsidRPr="00EB43A2" w14:paraId="3ED5403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F7DA7F" w14:textId="77777777" w:rsidR="005B4B1A" w:rsidRPr="003603C1" w:rsidRDefault="005B4B1A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862F67" w14:textId="77777777" w:rsidR="005B4B1A" w:rsidRPr="00A868BD" w:rsidRDefault="005B4B1A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3027B9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0E1205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0396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46D0F" w14:textId="77777777" w:rsidR="005B4B1A" w:rsidRPr="008417BF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8A93" w14:textId="77777777" w:rsidR="005B4B1A" w:rsidRPr="00A9191B" w:rsidRDefault="005B4B1A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A191718" w14:textId="77777777" w:rsidR="005B4B1A" w:rsidRPr="008417BF" w:rsidRDefault="005B4B1A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7F0EC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363605F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4BC18B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71A" w14:textId="77777777" w:rsidR="005B4B1A" w:rsidRPr="008417BF" w:rsidRDefault="005B4B1A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4BF9C" w14:textId="77777777" w:rsidR="005B4B1A" w:rsidRPr="008417BF" w:rsidRDefault="005B4B1A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A23C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AB1F" w14:textId="77777777" w:rsidR="005B4B1A" w:rsidRPr="008417BF" w:rsidRDefault="005B4B1A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C7724" w14:textId="77777777" w:rsidR="005B4B1A" w:rsidRPr="00E35930" w:rsidRDefault="005B4B1A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2A6064E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A24" w14:textId="77777777" w:rsidR="005B4B1A" w:rsidRPr="00EB43A2" w:rsidRDefault="005B4B1A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8AC" w14:textId="77777777" w:rsidR="005B4B1A" w:rsidRPr="00EB43A2" w:rsidRDefault="005B4B1A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00D" w14:textId="77777777" w:rsidR="005B4B1A" w:rsidRPr="00EB43A2" w:rsidRDefault="005B4B1A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3B9" w14:textId="77777777" w:rsidR="005B4B1A" w:rsidRPr="00EB43A2" w:rsidRDefault="005B4B1A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877" w14:textId="77777777" w:rsidR="005B4B1A" w:rsidRPr="00EB43A2" w:rsidRDefault="005B4B1A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B87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BE8" w14:textId="77777777" w:rsidR="005B4B1A" w:rsidRPr="00EB43A2" w:rsidRDefault="005B4B1A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DA028" w14:textId="77777777" w:rsidR="005B4B1A" w:rsidRPr="00E35930" w:rsidRDefault="005B4B1A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E5B90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CE34" w14:textId="77777777" w:rsidR="005B4B1A" w:rsidRPr="00EB43A2" w:rsidRDefault="005B4B1A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213" w14:textId="77777777" w:rsidR="005B4B1A" w:rsidRPr="00EB43A2" w:rsidRDefault="005B4B1A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DCEF" w14:textId="77777777" w:rsidR="005B4B1A" w:rsidRPr="00EB43A2" w:rsidRDefault="005B4B1A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81FB" w14:textId="77777777" w:rsidR="005B4B1A" w:rsidRPr="00EB43A2" w:rsidRDefault="005B4B1A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D1F" w14:textId="77777777" w:rsidR="005B4B1A" w:rsidRPr="00EB43A2" w:rsidRDefault="005B4B1A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3087" w14:textId="77777777" w:rsidR="005B4B1A" w:rsidRPr="00EB43A2" w:rsidRDefault="005B4B1A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8509" w14:textId="77777777" w:rsidR="005B4B1A" w:rsidRPr="005B4FA1" w:rsidRDefault="005B4B1A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96383" w14:textId="77777777" w:rsidR="005B4B1A" w:rsidRPr="005B4FA1" w:rsidRDefault="005B4B1A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FF0D0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4046C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7F1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80B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2A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498789.12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BC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1275357.28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226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FFA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C038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B15B9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1526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0E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498764.81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4E6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1275346.09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A1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498764.81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447E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1275346.09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4F8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6D9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8FAFC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54FF6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41CC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E59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498777.97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AD2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1275321.19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DD5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498777.97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85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1275321.19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8F7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736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BF9A5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1F86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7627F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593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E2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8DB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498800.69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AD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1275331.29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079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E6C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9D57A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ED8673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7471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B9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D8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2A0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498801.27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8F49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1275331.65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EF8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CEE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CBB3F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26A41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C37E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55D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AF7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8D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498798.66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15A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1275337.05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658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734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EFBB0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0BE93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30F9A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74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570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C2E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498794.59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92C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1275345.66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2E7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7F3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41950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C6AE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E533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C2E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7E4" w14:textId="77777777" w:rsidR="005B4B1A" w:rsidRPr="00590258" w:rsidRDefault="005B4B1A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6DF3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498789.12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EFD" w14:textId="77777777" w:rsidR="005B4B1A" w:rsidRDefault="005B4B1A" w:rsidP="008F4E28">
            <w:pPr>
              <w:spacing w:before="120" w:after="120"/>
            </w:pPr>
            <w:r w:rsidRPr="009067AB">
              <w:rPr>
                <w:lang w:val="en-US"/>
              </w:rPr>
              <w:t>1275357.28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656" w14:textId="77777777" w:rsidR="005B4B1A" w:rsidRPr="00737280" w:rsidRDefault="005B4B1A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6B2" w14:textId="77777777" w:rsidR="005B4B1A" w:rsidRPr="00737280" w:rsidRDefault="005B4B1A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AD268" w14:textId="77777777" w:rsidR="005B4B1A" w:rsidRPr="000333FE" w:rsidRDefault="005B4B1A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172647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140E38" w14:textId="77777777" w:rsidR="005B4B1A" w:rsidRPr="00666D74" w:rsidRDefault="005B4B1A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60:27:0030107:2</w:t>
            </w:r>
          </w:p>
        </w:tc>
      </w:tr>
      <w:tr w:rsidR="00590258" w:rsidRPr="00666D74" w14:paraId="79655259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424AE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01B0D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9485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408124" w14:textId="77777777" w:rsidR="005B4B1A" w:rsidRDefault="005B4B1A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FA71F36" w14:textId="77777777" w:rsidR="005B4B1A" w:rsidRPr="00666D74" w:rsidRDefault="005B4B1A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2AE4F26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52ABA" w14:textId="77777777" w:rsidR="005B4B1A" w:rsidRPr="00590258" w:rsidRDefault="005B4B1A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7EE" w14:textId="77777777" w:rsidR="005B4B1A" w:rsidRPr="00590258" w:rsidRDefault="005B4B1A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E70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EBBD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9B801" w14:textId="77777777" w:rsidR="005B4B1A" w:rsidRPr="00590258" w:rsidRDefault="005B4B1A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5391B6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5274D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770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B96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04D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5C666" w14:textId="77777777" w:rsidR="005B4B1A" w:rsidRPr="00666D74" w:rsidRDefault="005B4B1A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E71D43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C60C3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A5E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477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50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B5BE9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F00F0E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7CC6E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824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F0D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4A0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26BDE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02C2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68BD0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89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4B7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AB0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6E597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3AFA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A36CC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90C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280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CFB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182FE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4BF3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9E5FB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F53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7A3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BA7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782A7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DECD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F82AA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83C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5E3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B7B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30474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930F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CEE41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252" w14:textId="77777777" w:rsidR="005B4B1A" w:rsidRPr="00590258" w:rsidRDefault="005B4B1A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468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3EB" w14:textId="77777777" w:rsidR="005B4B1A" w:rsidRDefault="005B4B1A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05BEB" w14:textId="77777777" w:rsidR="005B4B1A" w:rsidRPr="005B4FA1" w:rsidRDefault="005B4B1A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424139F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DE684" w14:textId="77777777" w:rsidR="005B4B1A" w:rsidRPr="00590258" w:rsidRDefault="005B4B1A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60:27:0030107:2</w:t>
            </w:r>
          </w:p>
        </w:tc>
      </w:tr>
      <w:tr w:rsidR="00EB43A2" w:rsidRPr="00666D74" w14:paraId="5E196A9C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ED4" w14:textId="77777777" w:rsidR="005B4B1A" w:rsidRPr="00666D74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364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55E24" w14:textId="77777777" w:rsidR="005B4B1A" w:rsidRPr="00B1242C" w:rsidRDefault="005B4B1A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D4A2F9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338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814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C9B9A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F70BCD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0D373" w14:textId="77777777" w:rsidR="005B4B1A" w:rsidRPr="00B1242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EEF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14FD7" w14:textId="77777777" w:rsidR="005B4B1A" w:rsidRPr="00B1242C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6079A6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9D78E" w14:textId="77777777" w:rsidR="005B4B1A" w:rsidRPr="00B1242C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CB1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24E6E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Крестовское ш, 17 д</w:t>
            </w:r>
          </w:p>
        </w:tc>
      </w:tr>
      <w:tr w:rsidR="00E70CD1" w:rsidRPr="004A75A7" w14:paraId="0916BE5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BC725" w14:textId="77777777" w:rsidR="005B4B1A" w:rsidRPr="00CE1DAD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332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A0FA3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34DCA2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05563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BA2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1A96F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739 кв.м ± 5.44 кв.м</w:t>
            </w:r>
          </w:p>
        </w:tc>
      </w:tr>
      <w:tr w:rsidR="00E70CD1" w:rsidRPr="004A75A7" w14:paraId="5E4FBE2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161A3" w14:textId="77777777" w:rsidR="005B4B1A" w:rsidRPr="006360AC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36C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7BB78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√739 * √((1 + 1.01²)/(2 * 1.01)) = 5.44</w:t>
            </w:r>
          </w:p>
        </w:tc>
      </w:tr>
      <w:tr w:rsidR="00E70CD1" w:rsidRPr="004A75A7" w14:paraId="3815AB5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E32DC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C36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578BD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743</w:t>
            </w:r>
          </w:p>
        </w:tc>
      </w:tr>
      <w:tr w:rsidR="00E70CD1" w:rsidRPr="004A75A7" w14:paraId="490E8F3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A5FA0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A1C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4CDF9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E70CD1" w:rsidRPr="004A75A7" w14:paraId="3E6EE77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90EF1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4D9" w14:textId="77777777" w:rsidR="005B4B1A" w:rsidRPr="00E70CD1" w:rsidRDefault="005B4B1A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9D5BE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819BCDA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A63215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19146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F40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30567" w14:textId="77777777" w:rsidR="005B4B1A" w:rsidRPr="006360AC" w:rsidRDefault="005B4B1A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9BD38A2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43B5C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04E" w14:textId="77777777" w:rsidR="005B4B1A" w:rsidRPr="006360AC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81227" w14:textId="77777777" w:rsidR="005B4B1A" w:rsidRPr="00AF1B59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DF13ECE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29038" w14:textId="77777777" w:rsidR="005B4B1A" w:rsidRPr="00E70CD1" w:rsidRDefault="005B4B1A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75C" w14:textId="77777777" w:rsidR="005B4B1A" w:rsidRPr="00E70CD1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CDE84" w14:textId="77777777" w:rsidR="005B4B1A" w:rsidRDefault="005B4B1A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60:27:0030107:33</w:t>
            </w:r>
          </w:p>
        </w:tc>
      </w:tr>
      <w:tr w:rsidR="00AF1B59" w:rsidRPr="004A75A7" w14:paraId="71ADA425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317F0" w14:textId="77777777" w:rsidR="005B4B1A" w:rsidRDefault="005B4B1A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761" w14:textId="77777777" w:rsidR="005B4B1A" w:rsidRPr="00DC26F1" w:rsidRDefault="005B4B1A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5A23C" w14:textId="77777777" w:rsidR="005B4B1A" w:rsidRPr="00DC26F1" w:rsidRDefault="005B4B1A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2F04F2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7F232B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74E8B0" w14:textId="77777777" w:rsidR="005B4B1A" w:rsidRPr="008030E7" w:rsidRDefault="005B4B1A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0F6706" w14:textId="77777777" w:rsidR="005B4B1A" w:rsidRPr="008030E7" w:rsidRDefault="005B4B1A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1EA197C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818BDC4" w14:textId="77777777" w:rsidR="005B4B1A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834F00E" w14:textId="77777777" w:rsidR="005B4B1A" w:rsidRPr="00CD1C19" w:rsidRDefault="005B4B1A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60:27:0030107:2</w:t>
            </w:r>
          </w:p>
        </w:tc>
      </w:tr>
      <w:tr w:rsidR="006360AC" w:rsidRPr="004A75A7" w14:paraId="50D098A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E08010" w14:textId="77777777" w:rsidR="005B4B1A" w:rsidRPr="006360AC" w:rsidRDefault="005B4B1A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DD3BB" w14:textId="77777777" w:rsidR="005B4B1A" w:rsidRPr="00F70DBD" w:rsidRDefault="005B4B1A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60:27:0030107:2 площадь земельного участка составила 739 кв.м. Площадь </w:t>
            </w:r>
            <w:r w:rsidRPr="008030E7">
              <w:rPr>
                <w:lang w:val="en-US"/>
              </w:rPr>
              <w:t>земельного участка уменьшилась на 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1C85683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E2CB1" w14:textId="77777777" w:rsidR="00035E0C" w:rsidRPr="00B634EE" w:rsidRDefault="005B4B1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CB5118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FB6DEE" w14:textId="77777777" w:rsidR="005B4B1A" w:rsidRPr="00BF41B4" w:rsidRDefault="005B4B1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60:27:0030107:21</w:t>
            </w:r>
          </w:p>
        </w:tc>
      </w:tr>
      <w:tr w:rsidR="001D786B" w:rsidRPr="00DF5913" w14:paraId="0147A62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96E98F3" w14:textId="77777777" w:rsidR="005B4B1A" w:rsidRPr="001D786B" w:rsidRDefault="005B4B1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2EE7693" w14:textId="77777777" w:rsidR="005B4B1A" w:rsidRPr="001D786B" w:rsidRDefault="005B4B1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BAAEDA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BD8A85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E92E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97F6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C9E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C5E9E5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25586B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6B017F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DF7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14BD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7ABFC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DA875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B4560A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91DAC1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B98" w14:textId="77777777" w:rsidR="005B4B1A" w:rsidRPr="00EB43A2" w:rsidRDefault="005B4B1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85E" w14:textId="77777777" w:rsidR="005B4B1A" w:rsidRPr="00EB43A2" w:rsidRDefault="005B4B1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B9F" w14:textId="77777777" w:rsidR="005B4B1A" w:rsidRPr="00EB43A2" w:rsidRDefault="005B4B1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4B3" w14:textId="77777777" w:rsidR="005B4B1A" w:rsidRPr="00EB43A2" w:rsidRDefault="005B4B1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ADF" w14:textId="77777777" w:rsidR="005B4B1A" w:rsidRPr="00EB43A2" w:rsidRDefault="005B4B1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0AA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A13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10F87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5D8AC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C77" w14:textId="77777777" w:rsidR="005B4B1A" w:rsidRPr="00EB43A2" w:rsidRDefault="005B4B1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054" w14:textId="77777777" w:rsidR="005B4B1A" w:rsidRPr="00EB43A2" w:rsidRDefault="005B4B1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789A" w14:textId="77777777" w:rsidR="005B4B1A" w:rsidRPr="00EB43A2" w:rsidRDefault="005B4B1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A4BA" w14:textId="77777777" w:rsidR="005B4B1A" w:rsidRPr="00EB43A2" w:rsidRDefault="005B4B1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6C48" w14:textId="77777777" w:rsidR="005B4B1A" w:rsidRPr="00EB43A2" w:rsidRDefault="005B4B1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19C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423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84416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FF5FF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4400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A0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498861.83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A7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1275231.72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D1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498861.83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29E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1275231.72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0E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764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34A4C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D34F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027E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21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498831.23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9D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1275294.38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74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498831.23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79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1275294.38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837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6D5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B7C7A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7444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C327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2B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498832.41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F8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1275294.92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16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498832.41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3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1275294.92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2B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4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34BEB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6AF4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58D7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E5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498830.02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D0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1275299.51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73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498830.02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99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1275299.51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56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BD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8BDEC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C65E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1362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F6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498829.04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83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1275299.27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16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498829.04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FE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1275299.27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8485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CB4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4C215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66F6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8715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3E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498826.03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12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1275305.69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75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498826.03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672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1275305.69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83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87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0F3D5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D718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C982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71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498818.05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B4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1275301.99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DB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54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1275301.99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15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F8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CFA32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6848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CD88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69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498816.06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58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1275306.25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93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498816.06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66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1275306.25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CA2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A7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BAF13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4EF1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E366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A9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498780.58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E0A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1275288.36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EF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498780.58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51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1275288.36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E22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9D7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5BEA1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A602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4810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7D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498793.42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65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1275262.06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86E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498793.42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4B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1275262.06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2C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F0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88013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67F3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A47F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87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498779.69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E6B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1275255.40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42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498779.69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72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1275255.40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955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69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FC7FD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2BE3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8DD0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A0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498796.16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A7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1275218.92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59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498796.16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F5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1275218.92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2A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5C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1C47D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5EC6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1416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A8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498785.31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F9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2E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498785.31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D1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1275214.03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4A1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D4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9FFFF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3BC9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C806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64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498782.27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FE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1275220.78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FF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498782.27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BA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50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23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48C6B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5A7C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CCBF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CA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498761.29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12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1275210.14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43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498761.29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C9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1275210.14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D55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3BA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12523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519F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6141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BD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498769.29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77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1275195.22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77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498769.29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57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1275195.22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3A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AA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03156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1937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FF51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9E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498775.12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E8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1275184.24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DFF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498775.12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4A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1275184.24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E4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A46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62B55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432F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4E1A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B1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498790.81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E4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EF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498790.81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78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1275192.82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BD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14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69AF3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F208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8B9B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DD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498784.25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C8B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1275204.81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57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498784.25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9CE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1275204.81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3D7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23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4A4C6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5F75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A2AE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17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498800.81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46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1275213.89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91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498800.81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B8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1275213.89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7E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EC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77350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12D5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ADF1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3D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498816.30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A9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1275222.37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A92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498816.30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80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F5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B0C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A635F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3AE6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7C6F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D5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498822.86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88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57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498822.86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457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1275210.39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3E3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D9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8BD82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F069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CAD1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21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498844.28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4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1275222.12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2D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498844.28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79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6B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94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D55F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DE01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8E16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4D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AA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AB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498841.39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E7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1275227.98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71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BA7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67C5E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461B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981E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63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D2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0F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498842.80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8CF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E4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E02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8DAFF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0518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9180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E2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D5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63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498837.65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F2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1275238.55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4EA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9DC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B597F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9A11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05B8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B1F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498844.49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B5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1275242.26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D9A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498844.49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A8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1275242.26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B1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3E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BCD26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3193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F695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89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DB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FDE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498852.71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1A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1275226.74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713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87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72133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ACC6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14D4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69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498861.83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58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1275231.72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5E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498861.83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7F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1275231.72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601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26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ACFA6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542F8C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3BB95E" w14:textId="77777777" w:rsidR="005B4B1A" w:rsidRPr="00443290" w:rsidRDefault="005B4B1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60:27:0030107:21</w:t>
            </w:r>
          </w:p>
        </w:tc>
      </w:tr>
      <w:tr w:rsidR="00590258" w:rsidRPr="00DF5913" w14:paraId="257AFAA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EDBE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6C0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B3D35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E7ECF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</w:t>
            </w:r>
            <w:r w:rsidRPr="007B5679">
              <w:rPr>
                <w:b/>
                <w:sz w:val="22"/>
                <w:szCs w:val="22"/>
              </w:rPr>
              <w:t>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D0F09A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A01A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CCE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524F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B0F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B59C0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3D86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22F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DB6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386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5AA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4B98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DF8C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9A62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C9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BFF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69.73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47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4745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6DFB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7A69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51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38D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6F6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37A77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8867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86A0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D9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2E7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B1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7056F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DBE7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D68E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6C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3FC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F86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5305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286F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D891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D7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7A0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D3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B02D4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BAD3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874F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F7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BE6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BB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E680F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7D8B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AFD9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24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C55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77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041EB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B5F4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6DAC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ED9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575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4E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015EE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5118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8409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C4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A83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F1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76B02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5FB4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69CA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F0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2BB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983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59771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A665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7972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EC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56B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71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8C62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FF90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6032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F9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DB0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1E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DF6BD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E3DA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8B87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12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F4F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9E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AC77E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C179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BB32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1D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CB4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6B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F3AD9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5BBB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538A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2C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74A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36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6F11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DC66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2F85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84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CDB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16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CAD2C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9C50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9C28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48C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789A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DB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5CFA8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2AF3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ECA7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E9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7F3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37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AA077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293B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E986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C8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D7A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F93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8B6CA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AB0F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7E7D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7B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1DD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D3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6878E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B862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FD46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92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46B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924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771E0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958E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84C6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21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A19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01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C66ED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9A2C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B8F6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FD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E56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D8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F30A6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8F8B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71A7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8F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DB2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31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5F7C9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66FD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C360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16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1E1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E0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CFF32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879F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5C38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8B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019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87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E1F67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244D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F506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49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D01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46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E7110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B537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B724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A53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61C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9F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7BE1D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0693E3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0CCEDF" w14:textId="77777777" w:rsidR="005B4B1A" w:rsidRPr="000049CC" w:rsidRDefault="005B4B1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60:27:0030107:21</w:t>
            </w:r>
          </w:p>
        </w:tc>
      </w:tr>
      <w:tr w:rsidR="00EB43A2" w:rsidRPr="00590258" w14:paraId="1250C0F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4B1E7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060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03B5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73B1A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C3D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1B7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CF65B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82DD9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4825B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998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1E292" w14:textId="77777777" w:rsidR="005B4B1A" w:rsidRPr="003C4580" w:rsidRDefault="005B4B1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DFCAA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EC564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3C1" w14:textId="77777777" w:rsidR="005B4B1A" w:rsidRPr="006A3E83" w:rsidRDefault="005B4B1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98A5" w14:textId="77777777" w:rsidR="005B4B1A" w:rsidRPr="002E34DF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Крестовское ш, 9 д</w:t>
            </w:r>
          </w:p>
        </w:tc>
      </w:tr>
      <w:tr w:rsidR="002E34DF" w:rsidRPr="004A75A7" w14:paraId="7E9A68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7E365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BFF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0CB76" w14:textId="77777777" w:rsidR="005B4B1A" w:rsidRPr="002E34DF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D70B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0242C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981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43237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5427 кв.м ± 14.87 кв.м</w:t>
            </w:r>
          </w:p>
        </w:tc>
      </w:tr>
      <w:tr w:rsidR="002E34DF" w:rsidRPr="004A75A7" w14:paraId="736ECF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F4414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37C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202B7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√5427 * √((1 + 1.21²)/(2 * 1.21)) = 14.87</w:t>
            </w:r>
          </w:p>
        </w:tc>
      </w:tr>
      <w:tr w:rsidR="002E34DF" w:rsidRPr="004A75A7" w14:paraId="653FBE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9EFC7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6B1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7C8D1" w14:textId="77777777" w:rsidR="005B4B1A" w:rsidRPr="00942F16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5432</w:t>
            </w:r>
          </w:p>
        </w:tc>
      </w:tr>
      <w:tr w:rsidR="00942F16" w:rsidRPr="004A75A7" w14:paraId="6B97A7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41C37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A7D" w14:textId="77777777" w:rsidR="005B4B1A" w:rsidRPr="00942F16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57573" w14:textId="77777777" w:rsidR="005B4B1A" w:rsidRPr="00942F16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014E7F6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F80C0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B10" w14:textId="77777777" w:rsidR="005B4B1A" w:rsidRPr="00942F16" w:rsidRDefault="005B4B1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418F7" w14:textId="77777777" w:rsidR="005B4B1A" w:rsidRPr="000825F3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B7E04C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9F9FE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6DF" w14:textId="77777777" w:rsidR="005B4B1A" w:rsidRPr="00942F16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986E6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60:27:0030107:27,</w:t>
            </w:r>
          </w:p>
          <w:p w14:paraId="52A8EFE2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60:27:0030107:28,</w:t>
            </w:r>
          </w:p>
          <w:p w14:paraId="36079222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60:27:0030107:26</w:t>
            </w:r>
          </w:p>
        </w:tc>
      </w:tr>
      <w:tr w:rsidR="007C13B7" w:rsidRPr="004A75A7" w14:paraId="3387A92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B469B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DC6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477E0" w14:textId="77777777" w:rsidR="005B4B1A" w:rsidRPr="00954E32" w:rsidRDefault="005B4B1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2D3F1F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0789B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ACB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3AA95" w14:textId="77777777" w:rsidR="005B4B1A" w:rsidRPr="00954E32" w:rsidRDefault="005B4B1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DEB72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76B47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9A4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F20EB" w14:textId="77777777" w:rsidR="005B4B1A" w:rsidRPr="00954E32" w:rsidRDefault="005B4B1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D1895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244C12" w14:textId="77777777" w:rsidR="005B4B1A" w:rsidRPr="00942F16" w:rsidRDefault="005B4B1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873BB6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0A818C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EA45A1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338A1CF" w14:textId="77777777" w:rsidR="005B4B1A" w:rsidRPr="00601D79" w:rsidRDefault="005B4B1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60:27:0030107:21</w:t>
            </w:r>
          </w:p>
        </w:tc>
      </w:tr>
      <w:tr w:rsidR="007C13B7" w:rsidRPr="004A75A7" w14:paraId="65C8B28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100AB" w14:textId="77777777" w:rsidR="005B4B1A" w:rsidRDefault="005B4B1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37192" w14:textId="77777777" w:rsidR="005B4B1A" w:rsidRPr="00942F16" w:rsidRDefault="005B4B1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60:27:0030107:21 была выявлена реестровая ошибка, а именно граница земельного участка фактически </w:t>
            </w:r>
            <w:r w:rsidRPr="001121D1">
              <w:rPr>
                <w:lang w:val="en-US"/>
              </w:rPr>
              <w:t>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</w:t>
            </w:r>
          </w:p>
        </w:tc>
      </w:tr>
      <w:tr w:rsidR="00035E0C" w:rsidRPr="00B634EE" w14:paraId="3D85B6B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59944" w14:textId="77777777" w:rsidR="00035E0C" w:rsidRPr="00B634EE" w:rsidRDefault="005B4B1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53B403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EA135" w14:textId="77777777" w:rsidR="005B4B1A" w:rsidRPr="00BF41B4" w:rsidRDefault="005B4B1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60:27:0030107:22</w:t>
            </w:r>
          </w:p>
        </w:tc>
      </w:tr>
      <w:tr w:rsidR="001D786B" w:rsidRPr="00DF5913" w14:paraId="12237EC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1BBFF8" w14:textId="77777777" w:rsidR="005B4B1A" w:rsidRPr="001D786B" w:rsidRDefault="005B4B1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CA07132" w14:textId="77777777" w:rsidR="005B4B1A" w:rsidRPr="001D786B" w:rsidRDefault="005B4B1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00C3AA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C37C8B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20C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5C27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1725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AB84A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228472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33FA67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F6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C1DD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F25C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47A4F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24D5BB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361EA1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129B" w14:textId="77777777" w:rsidR="005B4B1A" w:rsidRPr="00EB43A2" w:rsidRDefault="005B4B1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F0A" w14:textId="77777777" w:rsidR="005B4B1A" w:rsidRPr="00EB43A2" w:rsidRDefault="005B4B1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0DB" w14:textId="77777777" w:rsidR="005B4B1A" w:rsidRPr="00EB43A2" w:rsidRDefault="005B4B1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C74" w14:textId="77777777" w:rsidR="005B4B1A" w:rsidRPr="00EB43A2" w:rsidRDefault="005B4B1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F24" w14:textId="77777777" w:rsidR="005B4B1A" w:rsidRPr="00EB43A2" w:rsidRDefault="005B4B1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91E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B0DA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D6394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ACBD4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56A" w14:textId="77777777" w:rsidR="005B4B1A" w:rsidRPr="00EB43A2" w:rsidRDefault="005B4B1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D88" w14:textId="77777777" w:rsidR="005B4B1A" w:rsidRPr="00EB43A2" w:rsidRDefault="005B4B1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7513" w14:textId="77777777" w:rsidR="005B4B1A" w:rsidRPr="00EB43A2" w:rsidRDefault="005B4B1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522" w14:textId="77777777" w:rsidR="005B4B1A" w:rsidRPr="00EB43A2" w:rsidRDefault="005B4B1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222" w14:textId="77777777" w:rsidR="005B4B1A" w:rsidRPr="00EB43A2" w:rsidRDefault="005B4B1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2B10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D031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3B74C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71E68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495B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7D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8A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98B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498852.71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BF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1275226.74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47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C7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D0826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1BB5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2664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B3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498844.49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6B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1275242.26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F1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498844.49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763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1275242.26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A9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E71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2C63C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1E14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B4B2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9E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50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AE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498837.65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BA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1275238.55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492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A0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D3099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7819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6B76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6F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370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42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498842.80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B0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AB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4A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DD459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AB96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FA9B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32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3E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85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498841.39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67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1275227.98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1F3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50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E5E10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D49E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6D54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E8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498844.28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7A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1275222.12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AA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498844.28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77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FF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A4C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E9C72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2F11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3589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33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48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1275226.74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DC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498852.71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C8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1275226.74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70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A10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58FEB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A1A59D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10645" w14:textId="77777777" w:rsidR="005B4B1A" w:rsidRPr="00443290" w:rsidRDefault="005B4B1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60:27:0030107:22</w:t>
            </w:r>
          </w:p>
        </w:tc>
      </w:tr>
      <w:tr w:rsidR="00590258" w:rsidRPr="00DF5913" w14:paraId="0244D60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444BE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E3877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9086B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54CCE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3C37D2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29A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770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FC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41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7751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17950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D308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FC6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EE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4A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F5B96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7002D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1C6C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DB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025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45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F0BB1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8FD6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2AF3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A6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146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043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2980B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EFEB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6E96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91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5FD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B91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BDFA7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A3BA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3F5A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7E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372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FE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99847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7F2E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B31A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E6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422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77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8054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55D9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7462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0B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18F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61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648DB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A382AE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8A56FF" w14:textId="77777777" w:rsidR="005B4B1A" w:rsidRPr="000049CC" w:rsidRDefault="005B4B1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60:27:0030107:22</w:t>
            </w:r>
          </w:p>
        </w:tc>
      </w:tr>
      <w:tr w:rsidR="00EB43A2" w:rsidRPr="00590258" w14:paraId="5FB599C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20D6B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29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B43D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88332F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E32C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93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217AD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5AB96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830E3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C8C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796A8" w14:textId="77777777" w:rsidR="005B4B1A" w:rsidRPr="003C4580" w:rsidRDefault="005B4B1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1229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77312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BED" w14:textId="77777777" w:rsidR="005B4B1A" w:rsidRPr="006A3E83" w:rsidRDefault="005B4B1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5CA63" w14:textId="77777777" w:rsidR="005B4B1A" w:rsidRPr="002E34DF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Крестовское ш, 9 д</w:t>
            </w:r>
          </w:p>
        </w:tc>
      </w:tr>
      <w:tr w:rsidR="002E34DF" w:rsidRPr="004A75A7" w14:paraId="64A60C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59508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565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89416" w14:textId="77777777" w:rsidR="005B4B1A" w:rsidRPr="002E34DF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9A0BD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5866E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5B6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4A23D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148 кв.м ± 2.49 кв.м</w:t>
            </w:r>
          </w:p>
        </w:tc>
      </w:tr>
      <w:tr w:rsidR="002E34DF" w:rsidRPr="004A75A7" w14:paraId="2D055C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A5711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541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F7C6F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√148 * √((1 + 1.34²)/(2 * 1.34)) = 2.49</w:t>
            </w:r>
          </w:p>
        </w:tc>
      </w:tr>
      <w:tr w:rsidR="002E34DF" w:rsidRPr="004A75A7" w14:paraId="124A97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E30D8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588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50982" w14:textId="77777777" w:rsidR="005B4B1A" w:rsidRPr="00942F16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</w:t>
            </w:r>
          </w:p>
        </w:tc>
      </w:tr>
      <w:tr w:rsidR="00942F16" w:rsidRPr="004A75A7" w14:paraId="21BE01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953FC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4B8" w14:textId="77777777" w:rsidR="005B4B1A" w:rsidRPr="00942F16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87F71" w14:textId="77777777" w:rsidR="005B4B1A" w:rsidRPr="00942F16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7440479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6B5BD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EF7" w14:textId="77777777" w:rsidR="005B4B1A" w:rsidRPr="00942F16" w:rsidRDefault="005B4B1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47243" w14:textId="77777777" w:rsidR="005B4B1A" w:rsidRPr="000825F3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A4B6F9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717C3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EC3" w14:textId="77777777" w:rsidR="005B4B1A" w:rsidRPr="00942F16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6E065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60:27:0030107:24</w:t>
            </w:r>
          </w:p>
        </w:tc>
      </w:tr>
      <w:tr w:rsidR="007C13B7" w:rsidRPr="004A75A7" w14:paraId="22AB417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3BE3B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BE2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FDDC2" w14:textId="77777777" w:rsidR="005B4B1A" w:rsidRPr="00954E32" w:rsidRDefault="005B4B1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04306C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AE139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8A2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0B8ED" w14:textId="77777777" w:rsidR="005B4B1A" w:rsidRPr="00954E32" w:rsidRDefault="005B4B1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CFC266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8FB34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92A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2999F" w14:textId="77777777" w:rsidR="005B4B1A" w:rsidRPr="00954E32" w:rsidRDefault="005B4B1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D1651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5B103E" w14:textId="77777777" w:rsidR="005B4B1A" w:rsidRPr="00942F16" w:rsidRDefault="005B4B1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8B02E7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FB0C5F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21A6F3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4870C1" w14:textId="77777777" w:rsidR="005B4B1A" w:rsidRPr="00601D79" w:rsidRDefault="005B4B1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60:27:0030107:22</w:t>
            </w:r>
          </w:p>
        </w:tc>
      </w:tr>
      <w:tr w:rsidR="007C13B7" w:rsidRPr="004A75A7" w14:paraId="5C1FF71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92EF4" w14:textId="77777777" w:rsidR="005B4B1A" w:rsidRDefault="005B4B1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B134C" w14:textId="77777777" w:rsidR="005B4B1A" w:rsidRPr="00942F16" w:rsidRDefault="005B4B1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60:27:0030107:22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</w:t>
            </w:r>
          </w:p>
        </w:tc>
      </w:tr>
      <w:tr w:rsidR="00035E0C" w:rsidRPr="00B634EE" w14:paraId="3A5ED25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80FB1" w14:textId="77777777" w:rsidR="00035E0C" w:rsidRPr="00B634EE" w:rsidRDefault="005B4B1A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AFF5B5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73F2C" w14:textId="77777777" w:rsidR="005B4B1A" w:rsidRPr="00BF41B4" w:rsidRDefault="005B4B1A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60:27:0030107:5</w:t>
            </w:r>
          </w:p>
        </w:tc>
      </w:tr>
      <w:tr w:rsidR="001D786B" w:rsidRPr="00DF5913" w14:paraId="1446FD5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600913" w14:textId="77777777" w:rsidR="005B4B1A" w:rsidRPr="001D786B" w:rsidRDefault="005B4B1A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C48EA07" w14:textId="77777777" w:rsidR="005B4B1A" w:rsidRPr="001D786B" w:rsidRDefault="005B4B1A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51DD3D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72A52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0D1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0782E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6B3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315F3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F9D5AA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539373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828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03728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0BE16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59E9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6B2CAB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857D6D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F1E" w14:textId="77777777" w:rsidR="005B4B1A" w:rsidRPr="00EB43A2" w:rsidRDefault="005B4B1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8F9" w14:textId="77777777" w:rsidR="005B4B1A" w:rsidRPr="00EB43A2" w:rsidRDefault="005B4B1A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F58" w14:textId="77777777" w:rsidR="005B4B1A" w:rsidRPr="00EB43A2" w:rsidRDefault="005B4B1A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701" w14:textId="77777777" w:rsidR="005B4B1A" w:rsidRPr="00EB43A2" w:rsidRDefault="005B4B1A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C882" w14:textId="77777777" w:rsidR="005B4B1A" w:rsidRPr="00EB43A2" w:rsidRDefault="005B4B1A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038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8A3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48C52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20EDC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DB84" w14:textId="77777777" w:rsidR="005B4B1A" w:rsidRPr="00EB43A2" w:rsidRDefault="005B4B1A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1AC3" w14:textId="77777777" w:rsidR="005B4B1A" w:rsidRPr="00EB43A2" w:rsidRDefault="005B4B1A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9370" w14:textId="77777777" w:rsidR="005B4B1A" w:rsidRPr="00EB43A2" w:rsidRDefault="005B4B1A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F67" w14:textId="77777777" w:rsidR="005B4B1A" w:rsidRPr="00EB43A2" w:rsidRDefault="005B4B1A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BF3" w14:textId="77777777" w:rsidR="005B4B1A" w:rsidRPr="00EB43A2" w:rsidRDefault="005B4B1A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7B17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E30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FE271" w14:textId="77777777" w:rsidR="005B4B1A" w:rsidRPr="00EB43A2" w:rsidRDefault="005B4B1A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5C4CE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D824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61D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79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84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498747.49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99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1275273.01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27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E1C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62636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4F68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C22C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26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A4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F7F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498745.62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13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1275276.35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13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19D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70033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45AA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7145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74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70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77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498744.53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7F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1275279.38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14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BEC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5DFE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2EC1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2007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88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498750.56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B3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1275281.37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ED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498750.56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BE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1275281.37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3D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1CDC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3F585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211A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B420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121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498745.29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54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1275288.62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6D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498745.29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F4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1275288.62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DD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64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C28AB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13BE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FC28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BE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498732.49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67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1275307.44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FFB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498732.49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2B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1275307.44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AD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4E7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6B53D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6B8D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C35B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4E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498726.79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4B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1275304.12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68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498726.79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12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1275304.12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CC0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6D5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0355A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3024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8A56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CD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498710.12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EA8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8F8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498710.12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85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1275295.52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7B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3C6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BB589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7198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609C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2B5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498707.71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C7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1275293.80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B3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498707.71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9F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1275293.80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B4F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08E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E7CAC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04D9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4A0B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28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498710.86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A8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1275286.72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DB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498710.86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B00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1275286.72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2DA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358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5121E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772D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58F2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67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498724.65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9701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1275263.20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7E6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498724.65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A07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1275263.20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8D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147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B6679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28BC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22B8E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A1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69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75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498738.03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8FE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1275268.30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94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CD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936D1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6D0C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18CE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B3B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85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40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498740.99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A1C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1275269.74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0E4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A2B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B40AE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A97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2150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81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DA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0A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498747.49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44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1275273.01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C1A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D89" w14:textId="77777777" w:rsidR="005B4B1A" w:rsidRPr="001121D1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21489" w14:textId="77777777" w:rsidR="005B4B1A" w:rsidRDefault="005B4B1A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1EFD0B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97B67" w14:textId="77777777" w:rsidR="005B4B1A" w:rsidRPr="00443290" w:rsidRDefault="005B4B1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60:27:0030107:5</w:t>
            </w:r>
          </w:p>
        </w:tc>
      </w:tr>
      <w:tr w:rsidR="00590258" w:rsidRPr="00DF5913" w14:paraId="2EC7438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611F0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CC6D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39D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A457C1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7FAC36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52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16D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A0AE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01E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F30AA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9C19B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6A5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75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A4FC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079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F57CCD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10178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BB96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059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BDD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4B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CDC70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A5A9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888B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40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09F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59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EF54F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766E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AFA6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5B5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9E01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09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D38BC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8FCB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31A7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5B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615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5F9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54333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4FB8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25A6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8B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A99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C0A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E9A3C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14C4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3C247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08C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422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E0E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7E9E4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200B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427B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35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DBF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614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F8A78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608B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68C5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0BA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F1C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035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995B0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A03D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981B9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4EB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96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50F2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F619A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C1AC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F129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E94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BD0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F4E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DFDE3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DD26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73BD3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2B2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6B9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BC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8241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FA01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C12B6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D99D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B80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193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2A03C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2DE5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C48A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564F" w14:textId="77777777" w:rsidR="005B4B1A" w:rsidRPr="00590258" w:rsidRDefault="005B4B1A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4C0" w14:textId="77777777" w:rsidR="005B4B1A" w:rsidRDefault="005B4B1A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3ED" w14:textId="77777777" w:rsidR="005B4B1A" w:rsidRDefault="005B4B1A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F8D55" w14:textId="77777777" w:rsidR="005B4B1A" w:rsidRDefault="005B4B1A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7C3244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DF1D4" w14:textId="77777777" w:rsidR="005B4B1A" w:rsidRPr="000049CC" w:rsidRDefault="005B4B1A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60:27:0030107:5</w:t>
            </w:r>
          </w:p>
        </w:tc>
      </w:tr>
      <w:tr w:rsidR="00EB43A2" w:rsidRPr="00590258" w14:paraId="50BB413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3EF4A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3DF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58A67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8CAA5D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143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954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D1E92" w14:textId="77777777" w:rsidR="005B4B1A" w:rsidRPr="00DF5913" w:rsidRDefault="005B4B1A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E93B3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860E0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751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1D561" w14:textId="77777777" w:rsidR="005B4B1A" w:rsidRPr="003C4580" w:rsidRDefault="005B4B1A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26408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36121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869" w14:textId="77777777" w:rsidR="005B4B1A" w:rsidRPr="006A3E83" w:rsidRDefault="005B4B1A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F63CA" w14:textId="77777777" w:rsidR="005B4B1A" w:rsidRPr="002E34DF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Крестовское ш, 11 д</w:t>
            </w:r>
          </w:p>
        </w:tc>
      </w:tr>
      <w:tr w:rsidR="002E34DF" w:rsidRPr="004A75A7" w14:paraId="4E425C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A31EC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C87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82DCF" w14:textId="77777777" w:rsidR="005B4B1A" w:rsidRPr="002E34DF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64BD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34B19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422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0D553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1072 кв.м ± 6.55 кв.м</w:t>
            </w:r>
          </w:p>
        </w:tc>
      </w:tr>
      <w:tr w:rsidR="002E34DF" w:rsidRPr="004A75A7" w14:paraId="7CFE37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0E443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AB83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DC43D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√1072 * √((1 + 1.03²)/(2 * 1.03)) = 6.55</w:t>
            </w:r>
          </w:p>
        </w:tc>
      </w:tr>
      <w:tr w:rsidR="002E34DF" w:rsidRPr="004A75A7" w14:paraId="1C7762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5B21A" w14:textId="77777777" w:rsidR="005B4B1A" w:rsidRPr="002E34DF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AC8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3649C" w14:textId="77777777" w:rsidR="005B4B1A" w:rsidRPr="00942F16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1066</w:t>
            </w:r>
          </w:p>
        </w:tc>
      </w:tr>
      <w:tr w:rsidR="00942F16" w:rsidRPr="004A75A7" w14:paraId="70F2A3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79615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5AC" w14:textId="77777777" w:rsidR="005B4B1A" w:rsidRPr="00942F16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043B7" w14:textId="77777777" w:rsidR="005B4B1A" w:rsidRPr="00942F16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2162667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B9999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B39" w14:textId="77777777" w:rsidR="005B4B1A" w:rsidRPr="00942F16" w:rsidRDefault="005B4B1A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86EFA" w14:textId="77777777" w:rsidR="005B4B1A" w:rsidRPr="000825F3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0463B6D" w14:textId="77777777" w:rsidR="005B4B1A" w:rsidRPr="000825F3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0BABE8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1C0F7" w14:textId="77777777" w:rsidR="005B4B1A" w:rsidRDefault="005B4B1A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4DE" w14:textId="77777777" w:rsidR="005B4B1A" w:rsidRPr="00942F16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BB37E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60:27:0030107:30,</w:t>
            </w:r>
          </w:p>
          <w:p w14:paraId="7311B293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60:27:0000000:671,</w:t>
            </w:r>
          </w:p>
          <w:p w14:paraId="08FCAE63" w14:textId="77777777" w:rsidR="005B4B1A" w:rsidRPr="005E1946" w:rsidRDefault="005B4B1A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2AE9D86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CA546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2EA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27E74" w14:textId="77777777" w:rsidR="005B4B1A" w:rsidRPr="00954E32" w:rsidRDefault="005B4B1A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658FFD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F73A1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8A2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A7CF8" w14:textId="77777777" w:rsidR="005B4B1A" w:rsidRPr="00954E32" w:rsidRDefault="005B4B1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0BE997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B114E" w14:textId="77777777" w:rsidR="005B4B1A" w:rsidRDefault="005B4B1A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409" w14:textId="77777777" w:rsidR="005B4B1A" w:rsidRPr="00942F16" w:rsidRDefault="005B4B1A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2E7AD" w14:textId="77777777" w:rsidR="005B4B1A" w:rsidRPr="00954E32" w:rsidRDefault="005B4B1A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69173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130862" w14:textId="77777777" w:rsidR="005B4B1A" w:rsidRPr="00942F16" w:rsidRDefault="005B4B1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356561" w14:textId="77777777" w:rsidR="005B4B1A" w:rsidRPr="00E70CD1" w:rsidRDefault="005B4B1A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7F028A" w14:textId="77777777" w:rsidR="005B4B1A" w:rsidRDefault="005B4B1A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412F08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FD4A29" w14:textId="77777777" w:rsidR="005B4B1A" w:rsidRPr="00601D79" w:rsidRDefault="005B4B1A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участке с </w:t>
            </w:r>
            <w:r w:rsidRPr="000049CC">
              <w:rPr>
                <w:b/>
              </w:rPr>
              <w:t>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60:27:0030107:5</w:t>
            </w:r>
          </w:p>
        </w:tc>
      </w:tr>
      <w:tr w:rsidR="007C13B7" w:rsidRPr="004A75A7" w14:paraId="3CF89A0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2E2AF" w14:textId="77777777" w:rsidR="005B4B1A" w:rsidRDefault="005B4B1A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F136A" w14:textId="77777777" w:rsidR="005B4B1A" w:rsidRPr="00942F16" w:rsidRDefault="005B4B1A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60:27:0030107:5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</w:t>
            </w:r>
            <w:r w:rsidRPr="001121D1">
              <w:rPr>
                <w:lang w:val="en-US"/>
              </w:rPr>
              <w:t>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</w:t>
            </w:r>
          </w:p>
        </w:tc>
      </w:tr>
      <w:tr w:rsidR="00035E0C" w:rsidRPr="0091230B" w14:paraId="7C0A1B3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AEF0B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F1384F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576221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C2279B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60:27:0030107:24</w:t>
            </w:r>
          </w:p>
        </w:tc>
      </w:tr>
      <w:tr w:rsidR="00786373" w:rsidRPr="00EB43A2" w14:paraId="5780586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0618A8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4ECB249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792BB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CC8F54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BE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5C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852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43C213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F9A6E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8E0882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9299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87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3680A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03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44A2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D40611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8B8BA3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48E89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47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C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2F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92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39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66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4FDE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DAC53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4819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D3E4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EC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62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E6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71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21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FB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A4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AFF1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D7A4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57306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66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64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0F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BA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498852.71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C6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29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83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CA66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A6E3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5940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E4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E5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6E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BD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53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C7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8D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0526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6CB1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EF56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9F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F2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CA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B3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6C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1275242.26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C3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B4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3CC9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EA9E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44D4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8D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6E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E5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1B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498837.65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97D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80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8C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A56A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6E47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F509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25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89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E6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5B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498842.80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A3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1275228.77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5E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2B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0634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8C4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ED05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62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4DC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40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F8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F0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42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4F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FBDFF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A5E4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53B56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1F0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C9C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B16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CB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CA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1275222.12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B6B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B6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0BD9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B03E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2C21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F9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838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BB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C7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498852.71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2B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F4A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B6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2B6EC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924741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7820A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60:27:0030107:24</w:t>
            </w:r>
          </w:p>
        </w:tc>
      </w:tr>
      <w:tr w:rsidR="00546C11" w:rsidRPr="00590258" w14:paraId="18EBA3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5F0D0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BB2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E6028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74B04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AA02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EC1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8C454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B5C3A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703DF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EB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5828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7DC9C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3633E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1F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1A966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6443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B09B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1E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3EDB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60:27:0030107:22</w:t>
            </w:r>
          </w:p>
        </w:tc>
      </w:tr>
      <w:tr w:rsidR="00546C11" w:rsidRPr="004A75A7" w14:paraId="4AF3E1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1F52E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BD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3C0AF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691366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4829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45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CB331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DD07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A2E70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AD1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6FC62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9 д</w:t>
            </w:r>
          </w:p>
        </w:tc>
      </w:tr>
      <w:tr w:rsidR="00546C11" w:rsidRPr="004A75A7" w14:paraId="205B01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84192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16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D3A1B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C71F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487C8D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DF145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1B8B99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756B1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0052CE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60:27:0030107:24</w:t>
            </w:r>
          </w:p>
        </w:tc>
      </w:tr>
      <w:tr w:rsidR="00546C11" w:rsidRPr="004A75A7" w14:paraId="21B2B9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998143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00AB26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60:27:0030107:24 расположено в кадастровом квартале 60:27:0030107 на земельном участке с </w:t>
            </w:r>
            <w:r w:rsidRPr="00A552E8">
              <w:t>кадастровым номером 60:27:0030107:22.</w:t>
            </w:r>
          </w:p>
        </w:tc>
      </w:tr>
      <w:tr w:rsidR="00035E0C" w:rsidRPr="0091230B" w14:paraId="7FB430C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F9422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962D5E3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EC985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EBFBE19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60:27:0030107:27</w:t>
            </w:r>
          </w:p>
        </w:tc>
      </w:tr>
      <w:tr w:rsidR="00786373" w:rsidRPr="00EB43A2" w14:paraId="6D3D247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9CA0C9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2D129CB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AE843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ABD8C4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F9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8FE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170E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751B8B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036FF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6139203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5815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1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681B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AE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840F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30FBC1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BB88F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0D390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E9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1C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27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03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45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37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B1EE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5E3A8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6005C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2129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BA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B10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D6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A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73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93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AD9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CFC1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7FEBE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A237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10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AA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32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01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5E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DC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AB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98E8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30F3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AF63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24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B9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70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F3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498852.71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04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E5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2E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BB8E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D928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B165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6C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0C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AD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9C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498861.78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40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1275231.71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1F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C4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7392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9DC9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0DAD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AA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B1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6D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90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498845.64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E6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98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3D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CF77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A4DE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208E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71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30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DC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84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498839.13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CD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EA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73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D586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50F4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E7CD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BB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6C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5C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6A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498853.13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B2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CD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14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C9A1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1C3D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D9B5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93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80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15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C0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92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96A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F7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F96E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AB04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36307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60:27:0030107:27</w:t>
            </w:r>
          </w:p>
        </w:tc>
      </w:tr>
      <w:tr w:rsidR="00546C11" w:rsidRPr="00590258" w14:paraId="422DFC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98610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EF6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9F376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0C10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6B3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B48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EFC2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704D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4292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67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AB436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4B805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BC81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9A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1FA9B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46306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0E74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ED2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8DBB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60:27:0030107:21</w:t>
            </w:r>
          </w:p>
        </w:tc>
      </w:tr>
      <w:tr w:rsidR="00546C11" w:rsidRPr="004A75A7" w14:paraId="7D2451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30D9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47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1F44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1E9218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23C45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25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6615D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DBCB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87B67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4C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1FC61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9 д</w:t>
            </w:r>
          </w:p>
        </w:tc>
      </w:tr>
      <w:tr w:rsidR="00546C11" w:rsidRPr="004A75A7" w14:paraId="0E3C86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0BE20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79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F61EC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64BD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113D64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6CF28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A01C2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ACC07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B7DD2C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60:27:0030107:27</w:t>
            </w:r>
          </w:p>
        </w:tc>
      </w:tr>
      <w:tr w:rsidR="00546C11" w:rsidRPr="004A75A7" w14:paraId="03C638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5F98A0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6F0958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60:27:0030107:27 расположено в кадастровом квартале 60:27:0030107 на земельном участке с </w:t>
            </w:r>
            <w:r w:rsidRPr="00A552E8">
              <w:t>кадастровым номером 60:27:0030107:21.</w:t>
            </w:r>
          </w:p>
        </w:tc>
      </w:tr>
      <w:tr w:rsidR="00035E0C" w:rsidRPr="0091230B" w14:paraId="3C30027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2D2A2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D77854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8E09DF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DA46F3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60:27:0030107:28</w:t>
            </w:r>
          </w:p>
        </w:tc>
      </w:tr>
      <w:tr w:rsidR="00786373" w:rsidRPr="00EB43A2" w14:paraId="4D41DFA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18BD5C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2547D7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B791A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2D7CED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4F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3B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376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BB0B90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DE6D35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5B2402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813BF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3BE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171A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C4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57216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26A077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FB209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68FD8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FC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28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6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65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9D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87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5939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AA790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96FC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D520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0AA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56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21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C20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C1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C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FC6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A666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0CD5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3EDE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EA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95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8E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6F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498845.64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1B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B3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1F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0F3F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29A2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4223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24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D5F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3D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6A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498831.23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B6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FC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D6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8E157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52EB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D8377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55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38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81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7E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498829.04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7B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1275299.27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E9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E7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5B9B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F5A1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6A89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45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42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0D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C8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498827.90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4A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1275301.54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51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D4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FCB4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C8CF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3EF7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3E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81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70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A8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498826.29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3F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1275300.83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B7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36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CB99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DAFE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BDA81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B4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00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17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53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498825.94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1F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1275301.72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64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DD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F4F8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1C90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CBCC1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DD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766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97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A3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498821.37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D9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40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09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7CBA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D0FE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FEA8A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E7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F5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7F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15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498821.78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FE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B5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99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16307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24B9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4D1B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C4C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13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458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14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498839.13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D1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4B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27D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10A4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E0A0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A72CC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B34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8D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C4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37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498845.64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B5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92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F5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44826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89F9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2C345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60:27:0030107:28</w:t>
            </w:r>
          </w:p>
        </w:tc>
      </w:tr>
      <w:tr w:rsidR="00546C11" w:rsidRPr="00590258" w14:paraId="63CF67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4FA8F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3AE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E9B10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BA04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134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FF85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48408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80425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56AD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09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08111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054E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9755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27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35A2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1E52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6112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53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4F10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60:27:0030107:21</w:t>
            </w:r>
          </w:p>
        </w:tc>
      </w:tr>
      <w:tr w:rsidR="00546C11" w:rsidRPr="004A75A7" w14:paraId="5AC321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87B3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0A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45E51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36A628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BDB9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91F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4B87C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9EE7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9F96C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12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5E27F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9 д</w:t>
            </w:r>
          </w:p>
        </w:tc>
      </w:tr>
      <w:tr w:rsidR="00546C11" w:rsidRPr="004A75A7" w14:paraId="04D60C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109BB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4C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9BEB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F0D5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A9A5A6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44986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97DC72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4D98A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3228A1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60:27:0030107:28</w:t>
            </w:r>
          </w:p>
        </w:tc>
      </w:tr>
      <w:tr w:rsidR="00546C11" w:rsidRPr="004A75A7" w14:paraId="25DA2D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E63BB9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8E081E" w14:textId="77777777" w:rsidR="005B4B1A" w:rsidRPr="00A552E8" w:rsidRDefault="005B4B1A" w:rsidP="005C4E99">
            <w:pPr>
              <w:spacing w:before="120" w:after="120"/>
            </w:pPr>
            <w:r w:rsidRPr="00A552E8">
              <w:t>Здание с кадастровым номером 60:27:0030107:28 расположено в кадастровом квартале 60:27:0030107 на земельном участке с кадастровым номером 60:27:0030107:21.</w:t>
            </w:r>
          </w:p>
        </w:tc>
      </w:tr>
      <w:tr w:rsidR="00035E0C" w:rsidRPr="0091230B" w14:paraId="017AF36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28571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960642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27C7E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D7D589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60:27:0030107:26</w:t>
            </w:r>
          </w:p>
        </w:tc>
      </w:tr>
      <w:tr w:rsidR="00786373" w:rsidRPr="00EB43A2" w14:paraId="52D1705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2DCEA0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45CAFCE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74407A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CE9E47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53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12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156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9DDD6A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CC770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E714FF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D475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949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D8FC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E7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22CD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93E532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20E199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EDC13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60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FB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7AB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DC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3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1D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B6C1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6E3CD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E356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7D7A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AEF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62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81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0AC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2A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52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3C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D041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8DA8C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48CB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AE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CD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53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32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498775.12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59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1275184.24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C98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3B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64B7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7CDA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A699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B48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D6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73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27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DC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C8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F5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8A98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174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60ED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FE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E3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06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15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498784.25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70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1275204.81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5D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38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8271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9A35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1D64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BE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60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A7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1C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498768.82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87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F0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D4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9A2E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5EF8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55BA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CE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34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D7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D7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498769.29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A5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1275195.22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6F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84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5D95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2708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DA9C7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E0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F3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12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6F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498775.12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7C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1275184.24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B4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B3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65A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9E4D6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AE5CB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60:27:0030107:26</w:t>
            </w:r>
          </w:p>
        </w:tc>
      </w:tr>
      <w:tr w:rsidR="00546C11" w:rsidRPr="00590258" w14:paraId="409AC4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B314C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6C8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86D03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5233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2755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7F1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AE00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3348E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FFE8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6D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1EE6D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2BB91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3535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19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72823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E0AE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B13E5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CE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7DB9B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60:27:0030107:21</w:t>
            </w:r>
          </w:p>
        </w:tc>
      </w:tr>
      <w:tr w:rsidR="00546C11" w:rsidRPr="004A75A7" w14:paraId="30C1DF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3062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48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54B2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57285D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DEF8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F3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3567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3508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AF4DF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D6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9F8A8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Крестовское ш, 9 д</w:t>
            </w:r>
          </w:p>
        </w:tc>
      </w:tr>
      <w:tr w:rsidR="00546C11" w:rsidRPr="004A75A7" w14:paraId="21260D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9E28D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73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1A22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F988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F0340E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09CE7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424262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F7107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EF2F52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60:27:0030107:26</w:t>
            </w:r>
          </w:p>
        </w:tc>
      </w:tr>
      <w:tr w:rsidR="00546C11" w:rsidRPr="004A75A7" w14:paraId="7AA69D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4071FC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61C3F1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60:27:0030107:26 </w:t>
            </w:r>
            <w:r w:rsidRPr="00A552E8">
              <w:t>расположено в кадастровом квартале 60:27:0030107 на земельном участке с кадастровым номером 60:27:0030107:21.</w:t>
            </w:r>
          </w:p>
        </w:tc>
      </w:tr>
      <w:tr w:rsidR="00035E0C" w:rsidRPr="0091230B" w14:paraId="72C2DF1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67852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E72BCD3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778B11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8F55989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60:27:0030107:25</w:t>
            </w:r>
          </w:p>
        </w:tc>
      </w:tr>
      <w:tr w:rsidR="00786373" w:rsidRPr="00EB43A2" w14:paraId="18B77DA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D99EA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767D72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D73897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5BE6E7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C1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5D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1F04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AC7E3C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CFF8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6E0AAD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C644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13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2478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B1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2F39E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18B476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55967E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644D9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14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2D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EF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3AF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8C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43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26F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3F561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F670E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3BE5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D0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A5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6D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9FC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561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21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CB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5CEB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27B6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E796C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F4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E8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F3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D0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AC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96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98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90DE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6DEE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B8D9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25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8C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7E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EF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498807.37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961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1275201.90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FD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3E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FC46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6E5D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2947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74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68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EB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83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498800.81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13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1275213.89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7F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9D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E4C9F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CFB2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5C91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43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A3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679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B9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498784.25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36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1275204.81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D1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88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E967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71D2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D770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F6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5F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51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60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498790.81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22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06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FD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164B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113F69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72BB0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60:27:0030107:25</w:t>
            </w:r>
          </w:p>
        </w:tc>
      </w:tr>
      <w:tr w:rsidR="00546C11" w:rsidRPr="00590258" w14:paraId="002F2F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8287E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C9A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5A030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073DB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DB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4E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DE4E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C78BF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62BE2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12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A4A15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C246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B44B8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58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9C75F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A0A0E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3F925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13F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E8AA8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60:27:0030107:14</w:t>
            </w:r>
          </w:p>
        </w:tc>
      </w:tr>
      <w:tr w:rsidR="00546C11" w:rsidRPr="004A75A7" w14:paraId="58A86C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8125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39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0A861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0F58C2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74D7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F8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4E6D9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280A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8BDBE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02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5F79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9 д</w:t>
            </w:r>
          </w:p>
        </w:tc>
      </w:tr>
      <w:tr w:rsidR="00546C11" w:rsidRPr="004A75A7" w14:paraId="11F9F9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1AAA79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CD2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D524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AF30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EA8A27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2CCE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3B0EAF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46060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F12C87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60:27:0030107:25</w:t>
            </w:r>
          </w:p>
        </w:tc>
      </w:tr>
      <w:tr w:rsidR="00546C11" w:rsidRPr="004A75A7" w14:paraId="6A39AF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61C987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7D2678" w14:textId="77777777" w:rsidR="005B4B1A" w:rsidRPr="00A552E8" w:rsidRDefault="005B4B1A" w:rsidP="005C4E99">
            <w:pPr>
              <w:spacing w:before="120" w:after="120"/>
            </w:pPr>
            <w:r w:rsidRPr="00A552E8">
              <w:t>Здание с кадастровым номером 60:27:0030107:25 расположено в кадастровом квартале 60:27:0030107 на земельном участке с кадастровым номером 60:27:0030107:14.</w:t>
            </w:r>
          </w:p>
        </w:tc>
      </w:tr>
      <w:tr w:rsidR="00035E0C" w:rsidRPr="0091230B" w14:paraId="5BFA04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016D2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87858F9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808C2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87A2E2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60:27:0030107:34</w:t>
            </w:r>
          </w:p>
        </w:tc>
      </w:tr>
      <w:tr w:rsidR="00786373" w:rsidRPr="00EB43A2" w14:paraId="79661D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E462E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6273698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C8925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890DEE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D9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42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B2F0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4896A9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FADDC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A22979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DC24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86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4F8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D3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41CD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BB56BA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2A87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B350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CB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34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23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B3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CA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C5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699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F505B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0E12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8AE0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DAE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5E4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B6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84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03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79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6B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3CA8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BFECB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A206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89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46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B0D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25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60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2C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57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E534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B86A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B1E46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53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B4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22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4D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498752.01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99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1275181.78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51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23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E5E67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0A3C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7D1B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D5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9B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DC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1A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AE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1275187.97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33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971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7EEA1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80BD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EF1A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20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D0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71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6B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46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1275180.82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11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4F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E5AD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258B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23D2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32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3C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C3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F3E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E2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5C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D0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5ADB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C7C3B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707D1A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60:27:0030107:34</w:t>
            </w:r>
          </w:p>
        </w:tc>
      </w:tr>
      <w:tr w:rsidR="00546C11" w:rsidRPr="00590258" w14:paraId="099F9E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7E8D3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AFA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6E157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5FF8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0A30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C301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2E8F7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2C4D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CF0C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6A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5C6E6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33DC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53F0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79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B46B1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EB19C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FF3E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62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4893B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60:27:0030107:7</w:t>
            </w:r>
          </w:p>
        </w:tc>
      </w:tr>
      <w:tr w:rsidR="00546C11" w:rsidRPr="004A75A7" w14:paraId="3F53BC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E6A7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75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82D6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199116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8490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F4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2E1E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00B9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A1D31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5A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1846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16 д</w:t>
            </w:r>
          </w:p>
        </w:tc>
      </w:tr>
      <w:tr w:rsidR="00546C11" w:rsidRPr="004A75A7" w14:paraId="1D6BFF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D1E28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5F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E1C9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8A92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29939A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10598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468C8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44AFC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31883F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60:27:0030107:34</w:t>
            </w:r>
          </w:p>
        </w:tc>
      </w:tr>
      <w:tr w:rsidR="00546C11" w:rsidRPr="004A75A7" w14:paraId="03D3D1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19404A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C4112E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60:27:0030107:34 расположено в кадастровом квартале 60:27:0030107 на земельном участке с </w:t>
            </w:r>
            <w:r w:rsidRPr="00A552E8">
              <w:t>кадастровым номером 60:27:0030107:7.</w:t>
            </w:r>
          </w:p>
        </w:tc>
      </w:tr>
      <w:tr w:rsidR="00035E0C" w:rsidRPr="0091230B" w14:paraId="383856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23F28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70DD1DA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D5832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59C488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60:27:0030107:35</w:t>
            </w:r>
          </w:p>
        </w:tc>
      </w:tr>
      <w:tr w:rsidR="00786373" w:rsidRPr="00EB43A2" w14:paraId="1579F5C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63329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2B56F41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92B815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D6424A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B7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E7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832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032190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9BAC41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0D628F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E92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76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C7FC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86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15CC6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30F1D7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3B8B4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23B83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C8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4F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C73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FC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DC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E0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5913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E632E6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A77B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B07F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0F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F78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96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5A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45D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B6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41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9E1C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1A037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C2F36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3A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B2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63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C7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29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64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51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5573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4E36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60F4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C7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BC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A7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E90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498734.87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F5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1275196.65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CB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17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425E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0B40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5203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FA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47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20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75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38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1275205.21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BB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0C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7A75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69E4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5C46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49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9A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CC1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3A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C9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1275201.04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D8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DE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A41C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2C58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B4E3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66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0E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9F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11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498726.90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F1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1275193.78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48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81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6D4BF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C569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7EA9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A8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B4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39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E11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498728.71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E80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E7E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71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E7B1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4B34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FA057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A1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E4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70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37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3A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1275193.54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23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B2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F1451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3B39C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1C9603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60:27:0030107:35</w:t>
            </w:r>
          </w:p>
        </w:tc>
      </w:tr>
      <w:tr w:rsidR="00546C11" w:rsidRPr="00590258" w14:paraId="2227B7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3CE71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806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D7B80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4AE1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755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A06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AF9B8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209A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548C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AB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01B36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F4A4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5C6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1B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AFE24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4E30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AA71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4C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B10B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60:27:0030107:8</w:t>
            </w:r>
          </w:p>
        </w:tc>
      </w:tr>
      <w:tr w:rsidR="00546C11" w:rsidRPr="004A75A7" w14:paraId="2C03B5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4928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39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C46C5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415A25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CA97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331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4A6A7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0243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292EF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081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4DAFF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18 д</w:t>
            </w:r>
          </w:p>
        </w:tc>
      </w:tr>
      <w:tr w:rsidR="00546C11" w:rsidRPr="004A75A7" w14:paraId="3B3265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D412F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FC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8599B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DEB1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632F34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16A76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0AECD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B524E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4D9E0D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60:27:0030107:35</w:t>
            </w:r>
          </w:p>
        </w:tc>
      </w:tr>
      <w:tr w:rsidR="00546C11" w:rsidRPr="004A75A7" w14:paraId="12A6B3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566786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CE47D5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60:27:0030107:35 расположено в кадастровом квартале </w:t>
            </w:r>
            <w:r w:rsidRPr="00A552E8">
              <w:t>60:27:0030107 на земельном участке с кадастровым номером 60:27:0030107:8.</w:t>
            </w:r>
          </w:p>
        </w:tc>
      </w:tr>
      <w:tr w:rsidR="00035E0C" w:rsidRPr="0091230B" w14:paraId="63A95C3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1691B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869F359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5ADB1C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342D336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60:27:0030107:36</w:t>
            </w:r>
          </w:p>
        </w:tc>
      </w:tr>
      <w:tr w:rsidR="00786373" w:rsidRPr="00EB43A2" w14:paraId="5F23EC4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8A268A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5F550A6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3B34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2D8438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2E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5CA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D38D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0A1102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A57B76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4A69AA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493A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89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92848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7F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5C68E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8F23A7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DEC9C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4B0E2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13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16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13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DD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8A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A7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CFFB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DA779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008C0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EA56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51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F3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CC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B00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8E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C6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943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E6BC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7281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EC6B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C3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EF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BDB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87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CE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1275213.67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51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77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9AEC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54CA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26B71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50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19B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4F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70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02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1275220.15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02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D6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EB2F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0472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76AF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D9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54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CF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B4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D61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B7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0F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F1DBC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8A25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8542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59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2D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52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4A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86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04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7A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5E18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4F15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BEBC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E0C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185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1D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DA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0E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1275213.67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7F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D3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A9D3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B84D21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58324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60:27:0030107:36</w:t>
            </w:r>
          </w:p>
        </w:tc>
      </w:tr>
      <w:tr w:rsidR="00546C11" w:rsidRPr="00590258" w14:paraId="62ADA4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CD0A5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8F7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206DB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D925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B7C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1293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52AB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19E75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4DA6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161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DBD27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FFB56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0FEE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3F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BC5A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B533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36F5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1D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CAA1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60:27:0030107:9</w:t>
            </w:r>
          </w:p>
        </w:tc>
      </w:tr>
      <w:tr w:rsidR="00546C11" w:rsidRPr="004A75A7" w14:paraId="6C37E7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055D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92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6EC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1FE8B2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5864E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C3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1FCB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23FB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C5C09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B6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331A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Правды ул, </w:t>
            </w:r>
            <w:r>
              <w:rPr>
                <w:lang w:val="en-US"/>
              </w:rPr>
              <w:t>20 д</w:t>
            </w:r>
          </w:p>
        </w:tc>
      </w:tr>
      <w:tr w:rsidR="00546C11" w:rsidRPr="004A75A7" w14:paraId="544B6B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84986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11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9AE9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AF06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60A617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D0ABE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5EA364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7F2AC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8DA852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60:27:0030107:36</w:t>
            </w:r>
          </w:p>
        </w:tc>
      </w:tr>
      <w:tr w:rsidR="00546C11" w:rsidRPr="004A75A7" w14:paraId="4D2A6B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99F294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FC1E7C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60:27:0030107:36 расположено в кадастровом квартале </w:t>
            </w:r>
            <w:r w:rsidRPr="00A552E8">
              <w:t>60:27:0030107 на земельном участке с кадастровым номером 60:27:0030107:9.</w:t>
            </w:r>
          </w:p>
        </w:tc>
      </w:tr>
      <w:tr w:rsidR="00035E0C" w:rsidRPr="0091230B" w14:paraId="5E50E3B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132E5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BA68BC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CA5DD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3CC124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60:27:0030107:37</w:t>
            </w:r>
          </w:p>
        </w:tc>
      </w:tr>
      <w:tr w:rsidR="00786373" w:rsidRPr="00EB43A2" w14:paraId="7761C47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FD4AF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60EF88B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D19AA5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BAC625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D3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62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8167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91EC0E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5267B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A933A9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FA2A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1D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A27A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11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E40C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CD5568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690CBD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10DAD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82E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F0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75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2C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A4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A81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86D2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ED651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40BB2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84BC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AB6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D2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8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B9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04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D6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AAE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D3DE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8FAA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9E02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78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96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57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4B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F1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65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68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B40B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0C2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9D0A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24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CD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62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4D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49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2D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0B7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140D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2875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DFA5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75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0D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C4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94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498716.89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F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1275240.51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B9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8F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2A8F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5CFC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9E571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4A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5EF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51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40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498713.14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D1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72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0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D511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5DA2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A502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88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07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55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DE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97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1275241.19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53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A6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50C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782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0091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00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68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BF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103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498703.50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B7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76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EB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8F33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3168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131E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54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70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074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88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498707.55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4E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1275229.00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DB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57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9B56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0E20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235B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3C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CC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69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2F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A3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64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69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A2A8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DC67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B4BEC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DE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A6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69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F5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498712.46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C3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1275230.13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83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AE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E85B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310EE8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DA99E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60:27:0030107:37</w:t>
            </w:r>
          </w:p>
        </w:tc>
      </w:tr>
      <w:tr w:rsidR="00546C11" w:rsidRPr="00590258" w14:paraId="7BCBCB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CCDD3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460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63713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56AC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FB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EC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005A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83E13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0A82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B3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00B4C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CAE85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7C07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44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22266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701D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0704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01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6C213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60:27:0030107:10</w:t>
            </w:r>
          </w:p>
        </w:tc>
      </w:tr>
      <w:tr w:rsidR="00546C11" w:rsidRPr="004A75A7" w14:paraId="549FDD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881B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0F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1F0CD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5FEEAC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499B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DC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2FADC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6DE4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D9261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D3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06E22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22 д</w:t>
            </w:r>
          </w:p>
        </w:tc>
      </w:tr>
      <w:tr w:rsidR="00546C11" w:rsidRPr="004A75A7" w14:paraId="4B8C50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D3589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85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6D168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26C4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F58683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63C8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BD31A8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2DEA9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47DE75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60:27:0030107:37</w:t>
            </w:r>
          </w:p>
        </w:tc>
      </w:tr>
      <w:tr w:rsidR="00546C11" w:rsidRPr="004A75A7" w14:paraId="6CC7C4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8DBCFB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97DB60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60:27:0030107:37 расположено в кадастровом квартале 60:27:0030107 на земельном участке с </w:t>
            </w:r>
            <w:r w:rsidRPr="00A552E8">
              <w:t>кадастровым номером 60:27:0030107:10.</w:t>
            </w:r>
          </w:p>
        </w:tc>
      </w:tr>
      <w:tr w:rsidR="00035E0C" w:rsidRPr="0091230B" w14:paraId="59A91B4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890D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F548CC5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28867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787ADEF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60:27:0030107:38</w:t>
            </w:r>
          </w:p>
        </w:tc>
      </w:tr>
      <w:tr w:rsidR="00786373" w:rsidRPr="00EB43A2" w14:paraId="1BFA356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A3DA6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DBBD4E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5F586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E05323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CE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99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6E8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24445C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CDC83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D00503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5CF0C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30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38BA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F0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D521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92350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BA000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EBB36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F1F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BF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40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F3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DC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CF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AA77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C55F1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DE3D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FE19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178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0F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E4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CED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C1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CA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C2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F654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BAB8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B5A3C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A2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2F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A2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551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498699.73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F3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1275256.32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97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1C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381E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1326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3416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77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5B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926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D3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498708.66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9A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95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9D6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116C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043F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26F8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A5E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99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06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60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498704.94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5E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47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D6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0B60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71C7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C4F9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5E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0E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0E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80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2E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F7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1D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8A72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D3BD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16F8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DF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CF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A0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CD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498699.73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91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1275256.32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53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73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1BAB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3B0C1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157BCC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60:27:0030107:38</w:t>
            </w:r>
          </w:p>
        </w:tc>
      </w:tr>
      <w:tr w:rsidR="00546C11" w:rsidRPr="00590258" w14:paraId="20E681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C878F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650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59233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BD6B2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C3C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F2D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341F9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EDAA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8250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A9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D868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EA34C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40CEF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2C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B247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7A67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FEDC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F4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64F3B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60:27:0030107:11</w:t>
            </w:r>
          </w:p>
        </w:tc>
      </w:tr>
      <w:tr w:rsidR="00546C11" w:rsidRPr="004A75A7" w14:paraId="534B4F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FB3E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8F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CC70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5A411A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D53CE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E2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51FC7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FF1C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A729C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97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555F2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Правды ул, 24 д</w:t>
            </w:r>
          </w:p>
        </w:tc>
      </w:tr>
      <w:tr w:rsidR="00546C11" w:rsidRPr="004A75A7" w14:paraId="5AFF09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E9B0F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E71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93410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B3D6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1F3C59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5AE40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EB5F4D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42FDF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3DA72C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60:27:0030107:38</w:t>
            </w:r>
          </w:p>
        </w:tc>
      </w:tr>
      <w:tr w:rsidR="00546C11" w:rsidRPr="004A75A7" w14:paraId="561990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15519C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E88A97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60:27:0030107:38 расположено в </w:t>
            </w:r>
            <w:r w:rsidRPr="00A552E8">
              <w:t>кадастровом квартале 60:27:0030107 на земельном участке с кадастровым номером 60:27:0030107:11.</w:t>
            </w:r>
          </w:p>
        </w:tc>
      </w:tr>
      <w:tr w:rsidR="00035E0C" w:rsidRPr="0091230B" w14:paraId="5F0609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D1FEF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7EEAE4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A6B186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9C5B66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60:27:0030107:39</w:t>
            </w:r>
          </w:p>
        </w:tc>
      </w:tr>
      <w:tr w:rsidR="00786373" w:rsidRPr="00EB43A2" w14:paraId="53A4982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49BD5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52B27DA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E59B84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6D2432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5D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33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5061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56FDF6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219208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FE996B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03E7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59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09FB6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F6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4ECB2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194282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16778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20128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02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1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426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6F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0B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35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612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9B37D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193B8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2721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4D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18F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B16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FD8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17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E0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24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ED30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D295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0E5A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D1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06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21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2C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B3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1275288.13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F0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6F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11BC1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E82F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8C4E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14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69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6F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B0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498701.66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59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33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BF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DB7F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CCA3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6385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85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B4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C9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A1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498699.91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91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A8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82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595B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1869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EF8E8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A7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D6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BD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E0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498699.26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24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65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A2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887A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71E8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477D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3B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88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FD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08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498695.76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BA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F2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60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C436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7541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15387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37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A7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19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21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498690.12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30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2D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B2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B78C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5F41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DC35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00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7F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E5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95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498695.48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893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1275288.13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05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01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09C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E5CF4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1CC42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60:27:0030107:39</w:t>
            </w:r>
          </w:p>
        </w:tc>
      </w:tr>
      <w:tr w:rsidR="00546C11" w:rsidRPr="00590258" w14:paraId="61A79A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CAAD5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C63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09817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DF87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3DA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47E0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04C65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65DE6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928B2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EB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9B7D3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8AE2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63157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A2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3F92B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C4B4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6A65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3F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F4D4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60:27:0030107:12</w:t>
            </w:r>
          </w:p>
        </w:tc>
      </w:tr>
      <w:tr w:rsidR="00546C11" w:rsidRPr="004A75A7" w14:paraId="258493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12B9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B2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8709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760E32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4FBB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0F1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EA43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A23D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2F9B2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33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6FF70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26 д</w:t>
            </w:r>
          </w:p>
        </w:tc>
      </w:tr>
      <w:tr w:rsidR="00546C11" w:rsidRPr="004A75A7" w14:paraId="1E8F35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216B6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67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5D9BE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3D1F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0FC2E6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4F20F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B6F0B4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6269C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F32F18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60:27:0030107:39</w:t>
            </w:r>
          </w:p>
        </w:tc>
      </w:tr>
      <w:tr w:rsidR="00546C11" w:rsidRPr="004A75A7" w14:paraId="73B654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802099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6F87B8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60:27:0030107:39 расположено в кадастровом квартале </w:t>
            </w:r>
            <w:r w:rsidRPr="00A552E8">
              <w:t>60:27:0030107 на земельном участке с кадастровым номером 60:27:0030107:12.</w:t>
            </w:r>
          </w:p>
        </w:tc>
      </w:tr>
      <w:tr w:rsidR="00035E0C" w:rsidRPr="0091230B" w14:paraId="6ACD2A0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D834A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327C08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2C8AA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D32B2F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60:27:0030107:32</w:t>
            </w:r>
          </w:p>
        </w:tc>
      </w:tr>
      <w:tr w:rsidR="00786373" w:rsidRPr="00EB43A2" w14:paraId="03CCD18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D02E09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831BC3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16510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8DBDD1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C1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83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FD80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C0374C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A6BA7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2F3B08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8724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05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29A9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64C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12E23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C3DA9E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0F9E9F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B28C4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50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50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A6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B5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8D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C2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F7C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04DE9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8F08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282F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722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515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E5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869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8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F90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703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2D26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503F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231BD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43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19E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99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14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498800.51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72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1275314.14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577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89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DD48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F7AB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6AB02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2E3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5B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AD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02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498807.69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5F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1275317.70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D6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33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9E15F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7981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D9A0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C9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0B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83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00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498803.75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A1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1275325.34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B7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34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F277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0601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2AEA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1E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2F0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752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0A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83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1275321.67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97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34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78E2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550E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6C56A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51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AE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85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47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498800.51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37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1275314.14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92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29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8529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56FD7A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1AEFD7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60:27:0030107:32</w:t>
            </w:r>
          </w:p>
        </w:tc>
      </w:tr>
      <w:tr w:rsidR="00546C11" w:rsidRPr="00590258" w14:paraId="57D6AD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22079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23D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C506F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715AE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5EC0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848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AE7A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9E8B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01D6E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3D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1C77B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ABA4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ABB3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CC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34785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7008F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6F91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FC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B5AA1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60:27:0030107:1</w:t>
            </w:r>
          </w:p>
        </w:tc>
      </w:tr>
      <w:tr w:rsidR="00546C11" w:rsidRPr="004A75A7" w14:paraId="2334EE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A561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50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D4B0D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7865CA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6B6C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10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A5759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CC3B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ACA56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DE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B60C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Крестовское ш, 15 д</w:t>
            </w:r>
          </w:p>
        </w:tc>
      </w:tr>
      <w:tr w:rsidR="00546C11" w:rsidRPr="004A75A7" w14:paraId="068C02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16B10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51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7BE4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A49D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53B40F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2F718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2305DB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1E494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D4E35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60:27:0030107:32</w:t>
            </w:r>
          </w:p>
        </w:tc>
      </w:tr>
      <w:tr w:rsidR="00546C11" w:rsidRPr="004A75A7" w14:paraId="612E8D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ED2212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0F61E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60:27:0030107:32 расположено в </w:t>
            </w:r>
            <w:r w:rsidRPr="00A552E8">
              <w:t>кадастровом квартале 60:27:0030107 на земельном участке с кадастровым номером 60:27:0030107:1.</w:t>
            </w:r>
          </w:p>
        </w:tc>
      </w:tr>
      <w:tr w:rsidR="00035E0C" w:rsidRPr="0091230B" w14:paraId="289216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0E913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7FA4E14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2C2F82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715B29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60:27:0030107:33</w:t>
            </w:r>
          </w:p>
        </w:tc>
      </w:tr>
      <w:tr w:rsidR="00786373" w:rsidRPr="00EB43A2" w14:paraId="52D125E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6DC37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2B00F8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051A0A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A6DEE9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6F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32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AC7F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2681E3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96C66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8C1F0D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0006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31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E870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C07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02BA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76939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226F5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16E2F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92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C1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C7D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8B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5D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FD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671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EAFFE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6416C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5AB0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15C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AFD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27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E2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38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3D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11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383B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4E55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C8D7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110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257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F3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2D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23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1275333.08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B7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69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921B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C2EA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18DC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5D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14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97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3CC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2F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1275337.05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9D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2D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DD1B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F0E2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7C04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EAA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6E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09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3F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4F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1275345.66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2F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1B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4E92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C7A5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DE28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37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35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28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25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498786.30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74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1275341.68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8F2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52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CD94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B22A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80C7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3F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59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C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49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498790.53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61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1275333.08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DC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E5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56DCD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7B5968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038FEF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60:27:0030107:33</w:t>
            </w:r>
          </w:p>
        </w:tc>
      </w:tr>
      <w:tr w:rsidR="00546C11" w:rsidRPr="00590258" w14:paraId="229F40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D40B6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DBD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25CCF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B79B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30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DF94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EE1564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B653D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FDFD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5D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8796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CA2F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317C7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E5C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34E93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2B55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28509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04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D3A1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60:27:0030107:2</w:t>
            </w:r>
          </w:p>
        </w:tc>
      </w:tr>
      <w:tr w:rsidR="00546C11" w:rsidRPr="004A75A7" w14:paraId="1FD42F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8AA6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CD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87097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28F3AC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FF749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0F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10F4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0A52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A3EFD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23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68507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Крестовское ш, 17 д</w:t>
            </w:r>
          </w:p>
        </w:tc>
      </w:tr>
      <w:tr w:rsidR="00546C11" w:rsidRPr="004A75A7" w14:paraId="1C698B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1D4CAF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A9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E2B22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CE9E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19604E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9049A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668A2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65FA4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A97E7A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60:27:0030107:33</w:t>
            </w:r>
          </w:p>
        </w:tc>
      </w:tr>
      <w:tr w:rsidR="00546C11" w:rsidRPr="004A75A7" w14:paraId="21799D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3FDF44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65339C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60:27:0030107:33 расположено в </w:t>
            </w:r>
            <w:r w:rsidRPr="00A552E8">
              <w:t>кадастровом квартале 60:27:0030107 на земельном участке с кадастровым номером 60:27:0030107:2.</w:t>
            </w:r>
          </w:p>
        </w:tc>
      </w:tr>
      <w:tr w:rsidR="00035E0C" w:rsidRPr="0091230B" w14:paraId="109EF9D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DCE56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E01A836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7CDC3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E32E88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60:27:0030110:26</w:t>
            </w:r>
          </w:p>
        </w:tc>
      </w:tr>
      <w:tr w:rsidR="00786373" w:rsidRPr="00EB43A2" w14:paraId="2C4020D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1813E7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C03F10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0F16D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393572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F9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DBF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D992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1A67DC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D114D5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EEC57F3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F6EC4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CC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2DAE3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AE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99922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748B4F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2FA6BC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19F56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62B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9F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793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49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A1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B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DF3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337A5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0454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5FCB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4F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6D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6A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6D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1A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8B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1C9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ECA5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78E0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DB73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1F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1FE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01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78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68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1275328.81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FD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DB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6975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510A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651B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A3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0E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E2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29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85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1275329.81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65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93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0F0C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011C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77F5C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B0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1D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75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9C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498757.96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83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1275337.83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66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19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0192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33FD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3CF9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BF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B7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07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FF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B1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1275334.23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D39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95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A455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18AF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4222D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41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E3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06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6F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498753.40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92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1275328.18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C20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DB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3E5EF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B0F8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B7D36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FB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E4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07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9A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498758.57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8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1275330.73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CB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DD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01636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D0F7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25DE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FD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8D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5E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70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0A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1275328.81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25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FE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47EC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48AC69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C8D70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60:27:0030110:26</w:t>
            </w:r>
          </w:p>
        </w:tc>
      </w:tr>
      <w:tr w:rsidR="00546C11" w:rsidRPr="00590258" w14:paraId="171A20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29FCD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D5F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E94AA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0494A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6A1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BD5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D62E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9E9E8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4D4F5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97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3C358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88D18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489CF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95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8FC1F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6D78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37E32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C1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EB89E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60:27:0030107:3</w:t>
            </w:r>
          </w:p>
        </w:tc>
      </w:tr>
      <w:tr w:rsidR="00546C11" w:rsidRPr="004A75A7" w14:paraId="4D48C0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8ADC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1A5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3135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3040CC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8F452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8A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0BFF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B2E0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6DBB4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690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5D757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Круговой пер, 7 д</w:t>
            </w:r>
          </w:p>
        </w:tc>
      </w:tr>
      <w:tr w:rsidR="00546C11" w:rsidRPr="004A75A7" w14:paraId="4783B5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54A11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65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55251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0E1F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D42C28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AEC34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86AFAC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A2192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D72B3A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60:27:0030110:26</w:t>
            </w:r>
          </w:p>
        </w:tc>
      </w:tr>
      <w:tr w:rsidR="00546C11" w:rsidRPr="004A75A7" w14:paraId="285AFE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AABE4A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52D24E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60:27:0030110:26 расположено в кадастровом квартале </w:t>
            </w:r>
            <w:r w:rsidRPr="00A552E8">
              <w:t>60:27:0030107 на земельном участке с кадастровым номером 60:27:0030107:3.</w:t>
            </w:r>
          </w:p>
        </w:tc>
      </w:tr>
      <w:tr w:rsidR="00035E0C" w:rsidRPr="0091230B" w14:paraId="5265E58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B4AA3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9B2EF8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6198C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23CC4E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60:27:0030107:31</w:t>
            </w:r>
          </w:p>
        </w:tc>
      </w:tr>
      <w:tr w:rsidR="00786373" w:rsidRPr="00EB43A2" w14:paraId="08A38E3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2E552B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8634C8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76378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927D64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06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6F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C8D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5A90EA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F2627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3DEE31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7C31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0F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5847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5E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60D8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3B171C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B0C64B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757A7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9F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A2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58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5B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57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C5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F3AB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BC6F4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0AD9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FC34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0A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1F0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94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CA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58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ED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ECB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7126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5AFE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CD7C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2C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11F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3C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37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69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88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11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C9488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E797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6A75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DD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D1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2D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78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37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10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4C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EEFF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0126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C67D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DA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5D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AC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4E1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498764.50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32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1275303.30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CD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C9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830B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24D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5D161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CE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65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12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37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58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1275298.95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D7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3B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08C46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B15F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9824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87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D53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F1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E5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34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1275291.65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24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05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C3671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9C320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9B686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60:27:0030107:31</w:t>
            </w:r>
          </w:p>
        </w:tc>
      </w:tr>
      <w:tr w:rsidR="00546C11" w:rsidRPr="00590258" w14:paraId="7BA986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93B32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D86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957C8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0FFE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2843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5EB1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A89A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49DBC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9E3FF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3D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BD88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F401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112E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9F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A88EF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D794A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A930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D6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0AA7C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60:27:0030107:4</w:t>
            </w:r>
          </w:p>
        </w:tc>
      </w:tr>
      <w:tr w:rsidR="00546C11" w:rsidRPr="004A75A7" w14:paraId="6F3794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B1AC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613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5360D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12C809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0CF47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37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71F4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99CC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A1B14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00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0737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Крестовское ш, 13 д</w:t>
            </w:r>
          </w:p>
        </w:tc>
      </w:tr>
      <w:tr w:rsidR="00546C11" w:rsidRPr="004A75A7" w14:paraId="2E8452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55C63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DE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A301B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AD52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5258ED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2A533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C82E8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D9BE5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3921FC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60:27:0030107:31</w:t>
            </w:r>
          </w:p>
        </w:tc>
      </w:tr>
      <w:tr w:rsidR="00546C11" w:rsidRPr="004A75A7" w14:paraId="550062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685BA2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9046FE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60:27:0030107:31 расположено в </w:t>
            </w:r>
            <w:r w:rsidRPr="00A552E8">
              <w:t>кадастровом квартале 60:27:0030107 на земельном участке с кадастровым номером 60:27:0030107:4.</w:t>
            </w:r>
          </w:p>
        </w:tc>
      </w:tr>
      <w:tr w:rsidR="00035E0C" w:rsidRPr="0091230B" w14:paraId="1AD9B95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F0F96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65B4E7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99E766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DA90E83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60:27:0030107:29</w:t>
            </w:r>
          </w:p>
        </w:tc>
      </w:tr>
      <w:tr w:rsidR="00786373" w:rsidRPr="00EB43A2" w14:paraId="06F0E98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304951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799FB6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62B4FC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3C974B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69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43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8343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B6FD97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25BE01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9FD7BD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436B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82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D890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38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A6F32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8A5C3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082B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0994F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C6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DD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53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45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B4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0F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8B3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A8B20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02DF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B8F6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D9A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ABD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E9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AE0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ECF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53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F9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B4DC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0355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F6FAC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A8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F2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BA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5A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498725.06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58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1275307.08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03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5F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539C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E8A1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C31C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445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05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9E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93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21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1275312.57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870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28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4C57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8476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4BC3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BF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BA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C4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B2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498732.30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CB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1275318.46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4CA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94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DC03C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22F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0B32E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54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FF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F4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35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2B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1275313.13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DD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18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B50A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C292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72F5D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B65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9E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87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2F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498725.06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1A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1275307.08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82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C5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3BDB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F07E41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B94C9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60:27:0030107:29</w:t>
            </w:r>
          </w:p>
        </w:tc>
      </w:tr>
      <w:tr w:rsidR="00546C11" w:rsidRPr="00590258" w14:paraId="1EF071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751E6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043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13FFD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26F38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E11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52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0C5D97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F8D34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4081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37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930AC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80736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7533B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82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075D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0586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1849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B1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F100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60:27:0030107:6</w:t>
            </w:r>
          </w:p>
        </w:tc>
      </w:tr>
      <w:tr w:rsidR="00546C11" w:rsidRPr="004A75A7" w14:paraId="519FBF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02B4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CD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BE5E9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08D5C3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3C4D5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5F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8551B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A193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E65EE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C3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7638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Круговой пер, 5 д</w:t>
            </w:r>
          </w:p>
        </w:tc>
      </w:tr>
      <w:tr w:rsidR="00546C11" w:rsidRPr="004A75A7" w14:paraId="2869C8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9ABF1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73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C0A7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5F63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36FD3A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9D9B8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651EE7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7FB92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8B426A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60:27:0030107:29</w:t>
            </w:r>
          </w:p>
        </w:tc>
      </w:tr>
      <w:tr w:rsidR="00546C11" w:rsidRPr="004A75A7" w14:paraId="685355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EDAF9B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76A2E1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60:27:0030107:29 расположено в </w:t>
            </w:r>
            <w:r w:rsidRPr="00A552E8">
              <w:t>кадастровом квартале 60:27:0030107 на земельном участке с кадастровым номером 60:27:0030107:6.</w:t>
            </w:r>
          </w:p>
        </w:tc>
      </w:tr>
      <w:tr w:rsidR="00035E0C" w:rsidRPr="0091230B" w14:paraId="6A631AB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143F1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6853CA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457722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03B584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60:27:0030107:30</w:t>
            </w:r>
          </w:p>
        </w:tc>
      </w:tr>
      <w:tr w:rsidR="00786373" w:rsidRPr="00EB43A2" w14:paraId="267DFB2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31CE9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D38C8D9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6DD74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181A12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2C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DB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5664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5232A6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919127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E7C75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7D9B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57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5C07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35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454B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5320AA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A11690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6510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FD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30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9D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A7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4C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C4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B2A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96842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74125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7A64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14F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2E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78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15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FE8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B7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D57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0AD3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986EC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5D9CD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50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421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6CA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54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B8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1275277.52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DF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7B6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6D3C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DA09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0C1F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22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5E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AA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B7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498734.64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34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1275285.98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E64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C16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771E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C48A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C72F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99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A6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4E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30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34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1275280.18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32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36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568DC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16CA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2DA8A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AD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A0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7C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31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498731.10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C0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A7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45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84187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3F93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4B23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75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7B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E9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77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A2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1275277.52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EA5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71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4084F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6A312C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084099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60:27:0030107:30</w:t>
            </w:r>
          </w:p>
        </w:tc>
      </w:tr>
      <w:tr w:rsidR="00546C11" w:rsidRPr="00590258" w14:paraId="166C91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5783F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C0D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C5F9B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0F043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47A8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97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9A0F3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5027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B3CD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FF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457FC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44C50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EFC79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BF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AD077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FB7B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B687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79F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23B58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60:27:0030107:5</w:t>
            </w:r>
          </w:p>
        </w:tc>
      </w:tr>
      <w:tr w:rsidR="00546C11" w:rsidRPr="004A75A7" w14:paraId="281E08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689D4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C2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5878D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723E68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901FF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4A7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C4F64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93FC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74029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E0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EE99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Крестовское ш, 11 д</w:t>
            </w:r>
          </w:p>
        </w:tc>
      </w:tr>
      <w:tr w:rsidR="00546C11" w:rsidRPr="004A75A7" w14:paraId="3B06C2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3E3EB7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96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7B3B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F5D4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554AB7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2011B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538A8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50263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DD77F8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60:27:0030107:30</w:t>
            </w:r>
          </w:p>
        </w:tc>
      </w:tr>
      <w:tr w:rsidR="00546C11" w:rsidRPr="004A75A7" w14:paraId="5386CB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D6932C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D8E99C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60:27:0030107:30 расположено в </w:t>
            </w:r>
            <w:r w:rsidRPr="00A552E8">
              <w:t>кадастровом квартале 60:27:0030107 на земельном участке с кадастровым номером 60:27:0030107:5.</w:t>
            </w:r>
          </w:p>
        </w:tc>
      </w:tr>
      <w:tr w:rsidR="00035E0C" w:rsidRPr="0091230B" w14:paraId="3C36AA9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4390C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7D7D23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F5A75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3C2F77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60:27:0000000:671</w:t>
            </w:r>
          </w:p>
        </w:tc>
      </w:tr>
      <w:tr w:rsidR="00786373" w:rsidRPr="00EB43A2" w14:paraId="41023D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0CC62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4D8C0A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1D819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00A6AA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A1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4D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0815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0E8BFF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A107F9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0244E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ABFF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5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B4DE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77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25F5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B5E4A0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87FDF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B261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5B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E2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C8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9F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60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85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11A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6BEF0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DB79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7B60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36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A1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49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91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B50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A5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2F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5FB0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4096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22F4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43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0D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21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53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DB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3C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E7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458D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8CEA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E426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F4C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40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22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79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498747.49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23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E1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7F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8D55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6049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11627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17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EB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A6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8D9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498745.62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81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1275276.35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22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00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BC4F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EC94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3BFC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D6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9F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08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7A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498739.32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26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989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C0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F521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2002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C6DA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D2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5A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6F5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C8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AE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89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27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342A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B3BFE0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F339E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60:27:0000000:671</w:t>
            </w:r>
          </w:p>
        </w:tc>
      </w:tr>
      <w:tr w:rsidR="00546C11" w:rsidRPr="00590258" w14:paraId="7C80C1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E27C5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B63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C7EFE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3600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BA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AF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E03D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DA9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F041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E7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859D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E037C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92509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3B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5142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13094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A93B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98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DF083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60:27:0030107:5</w:t>
            </w:r>
          </w:p>
        </w:tc>
      </w:tr>
      <w:tr w:rsidR="00546C11" w:rsidRPr="004A75A7" w14:paraId="2A6A9C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673D2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75F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5974F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339567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A413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73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783B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DC85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E5557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C1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2E51E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Крестовское ш, 11 д</w:t>
            </w:r>
          </w:p>
        </w:tc>
      </w:tr>
      <w:tr w:rsidR="00546C11" w:rsidRPr="004A75A7" w14:paraId="5681BC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0D2FC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CB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6EA2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D14A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2B33BB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6C63D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3F70A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B37AD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2A956E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60:27:0000000:671</w:t>
            </w:r>
          </w:p>
        </w:tc>
      </w:tr>
      <w:tr w:rsidR="00546C11" w:rsidRPr="004A75A7" w14:paraId="768EA0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7CA129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3F82ED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60:27:0000000:671 </w:t>
            </w:r>
            <w:r w:rsidRPr="00A552E8">
              <w:t>расположено в кадастровом квартале 60:27:0030107 на земельном участке с кадастровым номером 60:27:0030107:5.</w:t>
            </w:r>
          </w:p>
        </w:tc>
      </w:tr>
      <w:tr w:rsidR="00035E0C" w:rsidRPr="0091230B" w14:paraId="03C49A7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234FC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A799D0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4F3CA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6712F6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60:27:0030107:40</w:t>
            </w:r>
          </w:p>
        </w:tc>
      </w:tr>
      <w:tr w:rsidR="00786373" w:rsidRPr="00EB43A2" w14:paraId="1D2ACD4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D607D1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F6A527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962D7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118C89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DA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6E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FDA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D29476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0C6D7F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5AE35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10296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6E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7ED0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16D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DBCC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89E299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09755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88E33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87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92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B6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7C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85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2F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ED3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7E283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9E030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825F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D0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FFF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D9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37E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DE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65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5D2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5BFE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B8CB1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AC27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85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8F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49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99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498774.05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94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DA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E6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129C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F493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39E6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6A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A2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4F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C8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498769.50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82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1275276.98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AA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99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9A967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FB6C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03A5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62B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9B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C6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70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498748.89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4A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1275267.02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15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F5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2F204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EB64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E5DA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39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F3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DE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55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498726.88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DD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1275256.21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93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8C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03B9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CF75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FEFE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EF2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77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13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70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E8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1275244.40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33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4F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4BAD0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CAF7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2964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4F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D5D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6B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78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498754.31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BA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1275255.42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45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36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0D366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DA91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B399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28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FB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FFA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84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498758.75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6F3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1275257.46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2D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08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2600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84B7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1CA6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6A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6A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F2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6EF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DF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1275257.94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7B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34F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BF9A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348D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45F50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6B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4E7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98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7C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498779.21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17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1275268.12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4B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41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7A86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5E52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53AAB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3C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4F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81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1C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498774.05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428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1275279.33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33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13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E707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708515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1E3AE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60:27:0030107:40</w:t>
            </w:r>
          </w:p>
        </w:tc>
      </w:tr>
      <w:tr w:rsidR="00546C11" w:rsidRPr="00590258" w14:paraId="257CE6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478BB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B6A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2052B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DFA3B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CA6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DE7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3FEFE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D1F20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F465D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4FA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C7D49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10268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AE2D0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5C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1D91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2C96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DF1D8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52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AE269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60:27:0030107:61</w:t>
            </w:r>
          </w:p>
        </w:tc>
      </w:tr>
      <w:tr w:rsidR="00546C11" w:rsidRPr="004A75A7" w14:paraId="45DF7E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3F452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90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6B662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4A7FF8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8D235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330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80A4D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7E32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A849C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E1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5A59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2-я Рельсовая ул, 4 д</w:t>
            </w:r>
          </w:p>
        </w:tc>
      </w:tr>
      <w:tr w:rsidR="00546C11" w:rsidRPr="004A75A7" w14:paraId="0BFEA1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6ADFC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ED7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3FBC5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BE33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7B7D24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7CB6D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7EBA4F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905CF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CF738B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60:27:0030107:40</w:t>
            </w:r>
          </w:p>
        </w:tc>
      </w:tr>
      <w:tr w:rsidR="00546C11" w:rsidRPr="004A75A7" w14:paraId="1BAAE4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4BFFF2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A6BCEE" w14:textId="77777777" w:rsidR="005B4B1A" w:rsidRPr="00A552E8" w:rsidRDefault="005B4B1A" w:rsidP="005C4E99">
            <w:pPr>
              <w:spacing w:before="120" w:after="120"/>
            </w:pPr>
            <w:r w:rsidRPr="00A552E8">
              <w:t>Здание с кадастровым номером 60:27:0030107:40 расположено в кадастровом квартале 60:27:0030107 на земельном участке с кадастровым номером 60:27:0030107:61.</w:t>
            </w:r>
          </w:p>
        </w:tc>
      </w:tr>
      <w:tr w:rsidR="00035E0C" w:rsidRPr="0091230B" w14:paraId="129A6B7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848FD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6E4CD08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DB633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918CF74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60:27:0030107:59</w:t>
            </w:r>
          </w:p>
        </w:tc>
      </w:tr>
      <w:tr w:rsidR="00786373" w:rsidRPr="00EB43A2" w14:paraId="333E4EA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7A192A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5240E1D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7B176D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5CD1AE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F1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69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8FF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3FD3E9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90071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2A320F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F5C9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3E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EB2E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A7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AF0A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98C669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83368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86C6D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AF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AD0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40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DC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EA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253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995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AEAED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15BA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EBEE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EF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494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2A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CA2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DB1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AC9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AF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C12B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BE1FB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48B8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D1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C8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5E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43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498762.12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2E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1275177.37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F9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67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3D7F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8DAD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68B3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F3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40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49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947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498768.62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4E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1275181.17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95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4B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C00F5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1048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2EE17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228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E4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AD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1C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498755.70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91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1275208.90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05E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00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C6A22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2391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5F859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5A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34E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6DF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33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498752.70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1E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1275216.27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8F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F5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5DE7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AC2C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4D69F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7545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3E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6B0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FC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407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18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E3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5AA1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74B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8583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4C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889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330C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70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498762.12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295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1275177.37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53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B8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9F8B6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01DFA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44168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60:27:0030107:59</w:t>
            </w:r>
          </w:p>
        </w:tc>
      </w:tr>
      <w:tr w:rsidR="00546C11" w:rsidRPr="00590258" w14:paraId="636278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6C11F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181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3F108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F5EF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6020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8DEF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BC94A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A3E92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335D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68C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A709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CB4B1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02D7A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B7E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D4960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FE00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FF79C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09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C0F91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60:27:0030107:62</w:t>
            </w:r>
          </w:p>
        </w:tc>
      </w:tr>
      <w:tr w:rsidR="00546C11" w:rsidRPr="004A75A7" w14:paraId="00F484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6300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122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2EF55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7FD1AC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EDA71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68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52177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67A6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15F91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0289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A18D6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2-я Рельсовая ул, 4 д</w:t>
            </w:r>
          </w:p>
        </w:tc>
      </w:tr>
      <w:tr w:rsidR="00546C11" w:rsidRPr="004A75A7" w14:paraId="2F3E68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5D1868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E25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17C68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61E2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4AB4C5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05970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808B04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B5A42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31D498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60:27:0030107:59</w:t>
            </w:r>
          </w:p>
        </w:tc>
      </w:tr>
      <w:tr w:rsidR="00546C11" w:rsidRPr="004A75A7" w14:paraId="42766A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6783AB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3341F6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60:27:0030107:59 </w:t>
            </w:r>
            <w:r w:rsidRPr="00A552E8">
              <w:t>расположено в кадастровом квартале 60:27:0030107 на земельном участке с кадастровым номером 60:27:0030107:62.</w:t>
            </w:r>
          </w:p>
        </w:tc>
      </w:tr>
      <w:tr w:rsidR="00035E0C" w:rsidRPr="0091230B" w14:paraId="4ECAA50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1E063" w14:textId="77777777" w:rsidR="005B4B1A" w:rsidRDefault="005B4B1A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6A0EE8" w14:textId="77777777" w:rsidR="00035E0C" w:rsidRPr="0091230B" w:rsidRDefault="005B4B1A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CEB83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2B14ED" w14:textId="77777777" w:rsidR="005B4B1A" w:rsidRPr="00872610" w:rsidRDefault="005B4B1A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60:27:0030107:60</w:t>
            </w:r>
          </w:p>
        </w:tc>
      </w:tr>
      <w:tr w:rsidR="00786373" w:rsidRPr="00EB43A2" w14:paraId="1F12F18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CFF74" w14:textId="77777777" w:rsidR="005B4B1A" w:rsidRPr="00786373" w:rsidRDefault="005B4B1A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960BBD7" w14:textId="77777777" w:rsidR="005B4B1A" w:rsidRPr="002E139C" w:rsidRDefault="005B4B1A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06F3D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C7F03A" w14:textId="77777777" w:rsidR="005B4B1A" w:rsidRPr="00BB7DA2" w:rsidRDefault="005B4B1A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F6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68F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C246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DD760E" w14:textId="77777777" w:rsidR="005B4B1A" w:rsidRPr="00BB7DA2" w:rsidRDefault="005B4B1A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2B1C4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C56995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030E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09B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89558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E30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0A45" w14:textId="77777777" w:rsidR="005B4B1A" w:rsidRPr="00BB7DA2" w:rsidRDefault="005B4B1A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15FA2B" w14:textId="77777777" w:rsidR="005B4B1A" w:rsidRPr="00BB7DA2" w:rsidRDefault="005B4B1A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23D22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80B9C" w14:textId="77777777" w:rsidR="005B4B1A" w:rsidRPr="00BB7DA2" w:rsidRDefault="005B4B1A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E4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BA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022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4B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64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35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7EDF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EFFAF" w14:textId="77777777" w:rsidR="005B4B1A" w:rsidRPr="00BB7DA2" w:rsidRDefault="005B4B1A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51233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16267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385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C0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42E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12A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3D4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F01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BAD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53C2C" w14:textId="77777777" w:rsidR="005B4B1A" w:rsidRPr="00BB7DA2" w:rsidRDefault="005B4B1A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349F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ABF3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E4A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B86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7D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E5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7B9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613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D6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4C34A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0F33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17B9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0F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D13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7A8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8C5B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498752.70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508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1275216.27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FB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D3B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D916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B4DC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9E46A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567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AE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3B7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7B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498740.57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97D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1275245.89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35B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6D1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70B2E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876C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326F1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0B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454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111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5A4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498733.60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4D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1275242.76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A06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AF0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D3C19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2735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555D4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4B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981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D1D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4A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498745.20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382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5B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D9E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199D3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F71B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3C7C5" w14:textId="77777777" w:rsidR="005B4B1A" w:rsidRPr="00AB6621" w:rsidRDefault="005B4B1A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EC0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ABC" w14:textId="77777777" w:rsidR="005B4B1A" w:rsidRPr="00590258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D82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D8FA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498746.04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3DC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1275213.49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559" w14:textId="77777777" w:rsidR="005B4B1A" w:rsidRPr="009067AB" w:rsidRDefault="005B4B1A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5B6" w14:textId="77777777" w:rsidR="005B4B1A" w:rsidRDefault="005B4B1A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DE1AB" w14:textId="77777777" w:rsidR="005B4B1A" w:rsidRPr="005E14F4" w:rsidRDefault="005B4B1A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707696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F97B98" w14:textId="77777777" w:rsidR="005B4B1A" w:rsidRPr="00590258" w:rsidRDefault="005B4B1A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60:27:0030107:60</w:t>
            </w:r>
          </w:p>
        </w:tc>
      </w:tr>
      <w:tr w:rsidR="00546C11" w:rsidRPr="00590258" w14:paraId="138B5E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2B57D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A90" w14:textId="77777777" w:rsidR="005B4B1A" w:rsidRPr="00B634EE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2D251" w14:textId="77777777" w:rsidR="005B4B1A" w:rsidRPr="00590258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B0C02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2495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4A96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829E4" w14:textId="77777777" w:rsidR="005B4B1A" w:rsidRPr="00F13182" w:rsidRDefault="005B4B1A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D234B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64CC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19A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935D8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D197D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9CCE7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C26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CA597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1299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D5F7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274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4A4CA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60:27:0030107:62</w:t>
            </w:r>
          </w:p>
        </w:tc>
      </w:tr>
      <w:tr w:rsidR="00546C11" w:rsidRPr="004A75A7" w14:paraId="03AFCA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A1063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7AD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D3D26" w14:textId="77777777" w:rsidR="005B4B1A" w:rsidRPr="00BE7498" w:rsidRDefault="005B4B1A" w:rsidP="00B138FB">
            <w:pPr>
              <w:spacing w:before="120" w:after="120"/>
            </w:pPr>
            <w:r w:rsidRPr="00BE7498">
              <w:rPr>
                <w:lang w:val="en-US"/>
              </w:rPr>
              <w:t>60:27:0030107</w:t>
            </w:r>
          </w:p>
        </w:tc>
      </w:tr>
      <w:tr w:rsidR="00546C11" w:rsidRPr="004A75A7" w14:paraId="5D8E31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4C956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30F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866D8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BD4C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2BA11" w14:textId="77777777" w:rsidR="005B4B1A" w:rsidRPr="00546C11" w:rsidRDefault="005B4B1A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EA13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8DB2D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2-я Рельсовая ул, 4 д</w:t>
            </w:r>
          </w:p>
        </w:tc>
      </w:tr>
      <w:tr w:rsidR="00546C11" w:rsidRPr="004A75A7" w14:paraId="6AB3B7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26EDF7" w14:textId="77777777" w:rsidR="005B4B1A" w:rsidRPr="00546C11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EB7B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DA3DA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E7A5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9ABE72" w14:textId="77777777" w:rsidR="005B4B1A" w:rsidRPr="00DF6CF8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88D748" w14:textId="77777777" w:rsidR="005B4B1A" w:rsidRPr="00BE7498" w:rsidRDefault="005B4B1A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B7C403" w14:textId="77777777" w:rsidR="005B4B1A" w:rsidRPr="00BE7498" w:rsidRDefault="005B4B1A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240C1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CA7CD6" w14:textId="77777777" w:rsidR="005B4B1A" w:rsidRPr="005E14F4" w:rsidRDefault="005B4B1A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60:27:0030107:60</w:t>
            </w:r>
          </w:p>
        </w:tc>
      </w:tr>
      <w:tr w:rsidR="00546C11" w:rsidRPr="004A75A7" w14:paraId="05CA51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F17D5D" w14:textId="77777777" w:rsidR="005B4B1A" w:rsidRDefault="005B4B1A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6347E8" w14:textId="77777777" w:rsidR="005B4B1A" w:rsidRPr="00A552E8" w:rsidRDefault="005B4B1A" w:rsidP="005C4E99">
            <w:pPr>
              <w:spacing w:before="120" w:after="120"/>
            </w:pPr>
            <w:r w:rsidRPr="00A552E8">
              <w:t xml:space="preserve">Здание с кадастровым номером 60:27:0030107:60 расположено в кадастровом квартале </w:t>
            </w:r>
            <w:r w:rsidRPr="00A552E8">
              <w:t>60:27:0030107 на земельном участке с кадастровым номером 60:27:0030107:62.</w:t>
            </w:r>
          </w:p>
        </w:tc>
      </w:tr>
    </w:tbl>
    <w:p w14:paraId="3D97C551" w14:textId="77777777" w:rsidR="00914B18" w:rsidRDefault="005B4B1A">
      <w:r>
        <w:br w:type="page"/>
      </w:r>
    </w:p>
    <w:p w14:paraId="02799C35" w14:textId="77777777" w:rsidR="00914B18" w:rsidRDefault="00914B18">
      <w:pPr>
        <w:sectPr w:rsidR="00914B18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E6A4053" w14:textId="77777777" w:rsidR="005B4B1A" w:rsidRPr="007A37E2" w:rsidRDefault="005B4B1A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1307FA6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1D3263EF" w14:textId="77777777" w:rsidR="005B4B1A" w:rsidRPr="00904A74" w:rsidRDefault="005B4B1A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B5432FD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2C9DC325" w14:textId="77777777" w:rsidR="005B4B1A" w:rsidRPr="008C3E59" w:rsidRDefault="005B4B1A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20480" behindDoc="0" locked="0" layoutInCell="1" allowOverlap="1" wp14:anchorId="60306071" wp14:editId="3AF0B72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444BCFDD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834F7DE" w14:textId="77777777" w:rsidR="005B4B1A" w:rsidRPr="008C3E59" w:rsidRDefault="005B4B1A" w:rsidP="005B25AC">
            <w:pPr>
              <w:jc w:val="center"/>
            </w:pPr>
            <w:r>
              <w:rPr>
                <w:noProof/>
              </w:rPr>
              <w:pict w14:anchorId="3FAE2BEE">
                <v:line id="_x0000_s4256" style="position:absolute;left:0;text-align:left;flip:x y;z-index:251221504;mso-position-horizontal-relative:text;mso-position-vertical-relative:text" from="82.5pt,406.45pt" to="114.6pt,341.55pt" strokeweight=".57pt"/>
              </w:pict>
            </w:r>
            <w:r>
              <w:rPr>
                <w:noProof/>
              </w:rPr>
              <w:pict w14:anchorId="17D8131E">
                <v:line id="_x0000_s4255" style="position:absolute;left:0;text-align:left;flip:x y;z-index:251222528;mso-position-horizontal-relative:text;mso-position-vertical-relative:text" from="114.6pt,341.55pt" to="147.25pt,356.15pt" strokeweight=".57pt"/>
              </w:pict>
            </w:r>
            <w:r>
              <w:rPr>
                <w:noProof/>
              </w:rPr>
              <w:pict w14:anchorId="57622E94">
                <v:line id="_x0000_s4254" style="position:absolute;left:0;text-align:left;flip:x y;z-index:251223552;mso-position-horizontal-relative:text;mso-position-vertical-relative:text" from="147.25pt,356.15pt" to="150.25pt,357.5pt" strokeweight=".57pt"/>
              </w:pict>
            </w:r>
            <w:r>
              <w:rPr>
                <w:noProof/>
              </w:rPr>
              <w:pict w14:anchorId="6CA1C4F2">
                <v:line id="_x0000_s4253" style="position:absolute;left:0;text-align:left;flip:x y;z-index:251224576;mso-position-horizontal-relative:text;mso-position-vertical-relative:text" from="150.25pt,357.5pt" to="113.5pt,422.85pt" strokecolor="red" strokeweight=".57pt"/>
              </w:pict>
            </w:r>
            <w:r>
              <w:rPr>
                <w:noProof/>
              </w:rPr>
              <w:pict w14:anchorId="150D684F">
                <v:line id="_x0000_s4252" style="position:absolute;left:0;text-align:left;flip:x y;z-index:251225600;mso-position-horizontal-relative:text;mso-position-vertical-relative:text" from="113.5pt,422.85pt" to="82.5pt,406.45pt" strokecolor="red" strokeweight=".57pt"/>
              </w:pict>
            </w:r>
            <w:r>
              <w:rPr>
                <w:noProof/>
              </w:rPr>
              <w:pict w14:anchorId="3E6763DC">
                <v:line id="_x0000_s4251" style="position:absolute;left:0;text-align:left;flip:x y;z-index:251226624;mso-position-horizontal-relative:text;mso-position-vertical-relative:text" from="192.6pt,376.4pt" to="230.2pt,393.25pt" strokeweight=".57pt"/>
              </w:pict>
            </w:r>
            <w:r>
              <w:rPr>
                <w:noProof/>
              </w:rPr>
              <w:pict w14:anchorId="1F6EBB80">
                <v:line id="_x0000_s4250" style="position:absolute;left:0;text-align:left;flip:x y;z-index:251227648;mso-position-horizontal-relative:text;mso-position-vertical-relative:text" from="230.2pt,393.25pt" to="242.2pt,400pt" strokecolor="red" strokeweight=".57pt"/>
              </w:pict>
            </w:r>
            <w:r>
              <w:rPr>
                <w:noProof/>
              </w:rPr>
              <w:pict w14:anchorId="761BE966">
                <v:line id="_x0000_s4249" style="position:absolute;left:0;text-align:left;flip:x y;z-index:251228672;mso-position-horizontal-relative:text;mso-position-vertical-relative:text" from="242.2pt,400pt" to="208.55pt,467.9pt" strokecolor="red" strokeweight=".57pt"/>
              </w:pict>
            </w:r>
            <w:r>
              <w:rPr>
                <w:noProof/>
              </w:rPr>
              <w:pict w14:anchorId="27D5EE55">
                <v:line id="_x0000_s4248" style="position:absolute;left:0;text-align:left;flip:x y;z-index:251229696;mso-position-horizontal-relative:text;mso-position-vertical-relative:text" from="208.55pt,467.9pt" to="167.05pt,447.45pt" strokecolor="red" strokeweight=".57pt"/>
              </w:pict>
            </w:r>
            <w:r>
              <w:rPr>
                <w:noProof/>
              </w:rPr>
              <w:pict w14:anchorId="55250B85">
                <v:line id="_x0000_s4247" style="position:absolute;left:0;text-align:left;flip:x y;z-index:251230720;mso-position-horizontal-relative:text;mso-position-vertical-relative:text" from="167.05pt,447.45pt" to="161pt,445.1pt" strokecolor="red" strokeweight=".57pt"/>
              </w:pict>
            </w:r>
            <w:r>
              <w:rPr>
                <w:noProof/>
              </w:rPr>
              <w:pict w14:anchorId="0937C297">
                <v:line id="_x0000_s4246" style="position:absolute;left:0;text-align:left;flip:x y;z-index:251231744;mso-position-horizontal-relative:text;mso-position-vertical-relative:text" from="161pt,445.1pt" to="192.6pt,376.4pt" strokecolor="red" strokeweight=".57pt"/>
              </w:pict>
            </w:r>
            <w:r>
              <w:rPr>
                <w:noProof/>
              </w:rPr>
              <w:pict w14:anchorId="3B30C318">
                <v:line id="_x0000_s4245" style="position:absolute;left:0;text-align:left;flip:x y;z-index:251232768;mso-position-horizontal-relative:text;mso-position-vertical-relative:text" from="244.4pt,397.75pt" to="292.1pt,425.7pt" strokeweight=".57pt"/>
              </w:pict>
            </w:r>
            <w:r>
              <w:rPr>
                <w:noProof/>
              </w:rPr>
              <w:pict w14:anchorId="58B937F3">
                <v:line id="_x0000_s4244" style="position:absolute;left:0;text-align:left;flip:x y;z-index:251233792;mso-position-horizontal-relative:text;mso-position-vertical-relative:text" from="292.1pt,425.7pt" to="282.2pt,444.1pt" strokeweight=".57pt"/>
              </w:pict>
            </w:r>
            <w:r>
              <w:rPr>
                <w:noProof/>
              </w:rPr>
              <w:pict w14:anchorId="54A44303">
                <v:line id="_x0000_s4243" style="position:absolute;left:0;text-align:left;flip:x y;z-index:251234816;mso-position-horizontal-relative:text;mso-position-vertical-relative:text" from="282.2pt,444.1pt" to="281.25pt,446.15pt" strokeweight=".57pt"/>
              </w:pict>
            </w:r>
            <w:r>
              <w:rPr>
                <w:noProof/>
              </w:rPr>
              <w:pict w14:anchorId="3CABACD9">
                <v:line id="_x0000_s4242" style="position:absolute;left:0;text-align:left;flip:x y;z-index:251235840;mso-position-horizontal-relative:text;mso-position-vertical-relative:text" from="281.25pt,446.15pt" to="256.7pt,491.95pt" strokeweight=".57pt"/>
              </w:pict>
            </w:r>
            <w:r>
              <w:rPr>
                <w:noProof/>
              </w:rPr>
              <w:pict w14:anchorId="2112C3BF">
                <v:line id="_x0000_s4241" style="position:absolute;left:0;text-align:left;flip:x y;z-index:251236864;mso-position-horizontal-relative:text;mso-position-vertical-relative:text" from="256.7pt,491.95pt" to="208.55pt,467.9pt" strokecolor="red" strokeweight=".57pt"/>
              </w:pict>
            </w:r>
            <w:r>
              <w:rPr>
                <w:noProof/>
              </w:rPr>
              <w:pict w14:anchorId="67EC31BA">
                <v:line id="_x0000_s4240" style="position:absolute;left:0;text-align:left;flip:x y;z-index:251237888;mso-position-horizontal-relative:text;mso-position-vertical-relative:text" from="208.55pt,467.9pt" to="242.2pt,400pt" strokecolor="red" strokeweight=".57pt"/>
              </w:pict>
            </w:r>
            <w:r>
              <w:rPr>
                <w:noProof/>
              </w:rPr>
              <w:pict w14:anchorId="6B3CA760">
                <v:line id="_x0000_s4239" style="position:absolute;left:0;text-align:left;flip:x y;z-index:251238912;mso-position-horizontal-relative:text;mso-position-vertical-relative:text" from="242.2pt,400pt" to="244.4pt,397.75pt" strokecolor="red" strokeweight=".57pt"/>
              </w:pict>
            </w:r>
            <w:r>
              <w:rPr>
                <w:noProof/>
              </w:rPr>
              <w:pict w14:anchorId="10EE02EB">
                <v:line id="_x0000_s4238" style="position:absolute;left:0;text-align:left;flip:x y;z-index:251239936;mso-position-horizontal-relative:text;mso-position-vertical-relative:text" from="339.3pt,221.7pt" to="354.75pt,229.6pt" strokecolor="red" strokeweight=".57pt"/>
              </w:pict>
            </w:r>
            <w:r>
              <w:rPr>
                <w:noProof/>
              </w:rPr>
              <w:pict w14:anchorId="15F29A5C">
                <v:line id="_x0000_s4237" style="position:absolute;left:0;text-align:left;flip:x y;z-index:251240960;mso-position-horizontal-relative:text;mso-position-vertical-relative:text" from="354.75pt,229.6pt" to="370.2pt,237.6pt" strokecolor="red" strokeweight=".57pt"/>
              </w:pict>
            </w:r>
            <w:r>
              <w:rPr>
                <w:noProof/>
              </w:rPr>
              <w:pict w14:anchorId="17187C9D">
                <v:line id="_x0000_s4236" style="position:absolute;left:0;text-align:left;flip:x y;z-index:251241984;mso-position-horizontal-relative:text;mso-position-vertical-relative:text" from="370.2pt,237.6pt" to="382.25pt,243.8pt" strokecolor="red" strokeweight=".57pt"/>
              </w:pict>
            </w:r>
            <w:r>
              <w:rPr>
                <w:noProof/>
              </w:rPr>
              <w:pict w14:anchorId="21714790">
                <v:line id="_x0000_s4235" style="position:absolute;left:0;text-align:left;flip:x y;z-index:251243008;mso-position-horizontal-relative:text;mso-position-vertical-relative:text" from="382.25pt,243.8pt" to="361.8pt,289.8pt" strokecolor="red" strokeweight=".57pt"/>
              </w:pict>
            </w:r>
            <w:r>
              <w:rPr>
                <w:noProof/>
              </w:rPr>
              <w:pict w14:anchorId="11D31F74">
                <v:line id="_x0000_s4234" style="position:absolute;left:0;text-align:left;flip:x y;z-index:251244032;mso-position-horizontal-relative:text;mso-position-vertical-relative:text" from="361.8pt,289.8pt" to="348.95pt,319.05pt" strokeweight=".57pt"/>
              </w:pict>
            </w:r>
            <w:r>
              <w:rPr>
                <w:noProof/>
              </w:rPr>
              <w:pict w14:anchorId="6B6A6B32">
                <v:line id="_x0000_s4233" style="position:absolute;left:0;text-align:left;flip:x y;z-index:251245056;mso-position-horizontal-relative:text;mso-position-vertical-relative:text" from="348.95pt,319.05pt" to="305.15pt,295.6pt" strokeweight=".57pt"/>
              </w:pict>
            </w:r>
            <w:r>
              <w:rPr>
                <w:noProof/>
              </w:rPr>
              <w:pict w14:anchorId="6C9F56FF">
                <v:line id="_x0000_s4232" style="position:absolute;left:0;text-align:left;flip:x y;z-index:251246080;mso-position-horizontal-relative:text;mso-position-vertical-relative:text" from="305.15pt,295.6pt" to="315.65pt,274.25pt" strokecolor="red" strokeweight=".57pt"/>
              </w:pict>
            </w:r>
            <w:r>
              <w:rPr>
                <w:noProof/>
              </w:rPr>
              <w:pict w14:anchorId="37D95BF7">
                <v:line id="_x0000_s4231" style="position:absolute;left:0;text-align:left;flip:x y;z-index:251247104;mso-position-horizontal-relative:text;mso-position-vertical-relative:text" from="315.65pt,274.25pt" to="332.55pt,235.9pt" strokecolor="red" strokeweight=".57pt"/>
              </w:pict>
            </w:r>
            <w:r>
              <w:rPr>
                <w:noProof/>
              </w:rPr>
              <w:pict w14:anchorId="28A9D8CA">
                <v:line id="_x0000_s4230" style="position:absolute;left:0;text-align:left;flip:x y;z-index:251248128;mso-position-horizontal-relative:text;mso-position-vertical-relative:text" from="332.55pt,235.9pt" to="339.3pt,221.7pt" strokecolor="red" strokeweight=".57pt"/>
              </w:pict>
            </w:r>
            <w:r>
              <w:rPr>
                <w:noProof/>
              </w:rPr>
              <w:pict w14:anchorId="16EE90DB">
                <v:line id="_x0000_s4229" style="position:absolute;left:0;text-align:left;flip:x y;z-index:251249152;mso-position-horizontal-relative:text;mso-position-vertical-relative:text" from="434.9pt,267.2pt" to="412.25pt,316.45pt" strokecolor="red" strokeweight=".57pt"/>
              </w:pict>
            </w:r>
            <w:r>
              <w:rPr>
                <w:noProof/>
              </w:rPr>
              <w:pict w14:anchorId="5937E25F">
                <v:line id="_x0000_s4228" style="position:absolute;left:0;text-align:left;flip:x y;z-index:251250176;mso-position-horizontal-relative:text;mso-position-vertical-relative:text" from="412.25pt,316.45pt" to="361.8pt,289.8pt" strokeweight=".57pt"/>
              </w:pict>
            </w:r>
            <w:r>
              <w:rPr>
                <w:noProof/>
              </w:rPr>
              <w:pict w14:anchorId="4FF434EC">
                <v:line id="_x0000_s4227" style="position:absolute;left:0;text-align:left;flip:x y;z-index:251251200;mso-position-horizontal-relative:text;mso-position-vertical-relative:text" from="361.8pt,289.8pt" to="382.25pt,243.8pt" strokecolor="red" strokeweight=".57pt"/>
              </w:pict>
            </w:r>
            <w:r>
              <w:rPr>
                <w:noProof/>
              </w:rPr>
              <w:pict w14:anchorId="669F167A">
                <v:line id="_x0000_s4226" style="position:absolute;left:0;text-align:left;flip:x y;z-index:251252224;mso-position-horizontal-relative:text;mso-position-vertical-relative:text" from="382.25pt,243.8pt" to="383pt,242.6pt" strokecolor="red" strokeweight=".57pt"/>
              </w:pict>
            </w:r>
            <w:r>
              <w:rPr>
                <w:noProof/>
              </w:rPr>
              <w:pict w14:anchorId="002E30DF">
                <v:line id="_x0000_s4225" style="position:absolute;left:0;text-align:left;flip:x y;z-index:251253248;mso-position-horizontal-relative:text;mso-position-vertical-relative:text" from="383pt,242.6pt" to="393.9pt,247.9pt" strokecolor="red" strokeweight=".57pt"/>
              </w:pict>
            </w:r>
            <w:r>
              <w:rPr>
                <w:noProof/>
              </w:rPr>
              <w:pict w14:anchorId="071599BB">
                <v:line id="_x0000_s4224" style="position:absolute;left:0;text-align:left;flip:x y;z-index:251254272;mso-position-horizontal-relative:text;mso-position-vertical-relative:text" from="393.9pt,247.9pt" to="411.35pt,256.15pt" strokecolor="red" strokeweight=".57pt"/>
              </w:pict>
            </w:r>
            <w:r>
              <w:rPr>
                <w:noProof/>
              </w:rPr>
              <w:pict w14:anchorId="62B74FAF">
                <v:line id="_x0000_s4223" style="position:absolute;left:0;text-align:left;flip:x y;z-index:251255296;mso-position-horizontal-relative:text;mso-position-vertical-relative:text" from="411.35pt,256.15pt" to="434.9pt,267.2pt" strokecolor="red" strokeweight=".57pt"/>
              </w:pict>
            </w:r>
            <w:r>
              <w:rPr>
                <w:noProof/>
              </w:rPr>
              <w:pict w14:anchorId="2D78CFFF">
                <v:line id="_x0000_s4222" style="position:absolute;left:0;text-align:left;flip:x y;z-index:251256320;mso-position-horizontal-relative:text;mso-position-vertical-relative:text" from="180.65pt,120pt" to="307.55pt,181.95pt" strokeweight=".57pt"/>
              </w:pict>
            </w:r>
            <w:r>
              <w:rPr>
                <w:noProof/>
              </w:rPr>
              <w:pict w14:anchorId="0ED0359E">
                <v:line id="_x0000_s4221" style="position:absolute;left:0;text-align:left;flip:x y;z-index:251257344;mso-position-horizontal-relative:text;mso-position-vertical-relative:text" from="307.55pt,181.95pt" to="308.6pt,179.55pt" strokeweight=".57pt"/>
              </w:pict>
            </w:r>
            <w:r>
              <w:rPr>
                <w:noProof/>
              </w:rPr>
              <w:pict w14:anchorId="64A5A8EA">
                <v:line id="_x0000_s4220" style="position:absolute;left:0;text-align:left;flip:x y;z-index:251258368;mso-position-horizontal-relative:text;mso-position-vertical-relative:text" from="308.6pt,179.55pt" to="317.9pt,184.4pt" strokeweight=".57pt"/>
              </w:pict>
            </w:r>
            <w:r>
              <w:rPr>
                <w:noProof/>
              </w:rPr>
              <w:pict w14:anchorId="424E13E4">
                <v:line id="_x0000_s4219" style="position:absolute;left:0;text-align:left;flip:x y;z-index:251259392;mso-position-horizontal-relative:text;mso-position-vertical-relative:text" from="317.9pt,184.4pt" to="317.45pt,186.4pt" strokeweight=".57pt"/>
              </w:pict>
            </w:r>
            <w:r>
              <w:rPr>
                <w:noProof/>
              </w:rPr>
              <w:pict w14:anchorId="485DE779">
                <v:line id="_x0000_s4218" style="position:absolute;left:0;text-align:left;flip:x y;z-index:251260416;mso-position-horizontal-relative:text;mso-position-vertical-relative:text" from="317.45pt,186.4pt" to="330.45pt,192.5pt" strokeweight=".57pt"/>
              </w:pict>
            </w:r>
            <w:r>
              <w:rPr>
                <w:noProof/>
              </w:rPr>
              <w:pict w14:anchorId="5585D809">
                <v:line id="_x0000_s4217" style="position:absolute;left:0;text-align:left;flip:x y;z-index:251261440;mso-position-horizontal-relative:text;mso-position-vertical-relative:text" from="330.45pt,192.5pt" to="322.95pt,208.65pt" strokeweight=".57pt"/>
              </w:pict>
            </w:r>
            <w:r>
              <w:rPr>
                <w:noProof/>
              </w:rPr>
              <w:pict w14:anchorId="0ABDAB43">
                <v:line id="_x0000_s4216" style="position:absolute;left:0;text-align:left;flip:x y;z-index:251262464;mso-position-horizontal-relative:text;mso-position-vertical-relative:text" from="322.95pt,208.65pt" to="331.55pt,212.65pt" strokeweight=".57pt"/>
              </w:pict>
            </w:r>
            <w:r>
              <w:rPr>
                <w:noProof/>
              </w:rPr>
              <w:pict w14:anchorId="295FE296">
                <v:line id="_x0000_s4215" style="position:absolute;left:0;text-align:left;flip:x y;z-index:251263488;mso-position-horizontal-relative:text;mso-position-vertical-relative:text" from="331.55pt,212.65pt" to="295.35pt,284.5pt" strokeweight=".57pt"/>
              </w:pict>
            </w:r>
            <w:r>
              <w:rPr>
                <w:noProof/>
              </w:rPr>
              <w:pict w14:anchorId="5E8465A3">
                <v:line id="_x0000_s4214" style="position:absolute;left:0;text-align:left;flip:x y;z-index:251264512;mso-position-horizontal-relative:text;mso-position-vertical-relative:text" from="295.35pt,284.5pt" to="242.1pt,258.5pt" strokeweight=".57pt"/>
              </w:pict>
            </w:r>
            <w:r>
              <w:rPr>
                <w:noProof/>
              </w:rPr>
              <w:pict w14:anchorId="183C138E">
                <v:line id="_x0000_s4213" style="position:absolute;left:0;text-align:left;flip:x y;z-index:251265536;mso-position-horizontal-relative:text;mso-position-vertical-relative:text" from="242.1pt,258.5pt" to="228.6pt,286.3pt" strokeweight=".57pt"/>
              </w:pict>
            </w:r>
            <w:r>
              <w:rPr>
                <w:noProof/>
              </w:rPr>
              <w:pict w14:anchorId="53C6F34B">
                <v:line id="_x0000_s4212" style="position:absolute;left:0;text-align:left;flip:x y;z-index:251266560;mso-position-horizontal-relative:text;mso-position-vertical-relative:text" from="228.6pt,286.3pt" to="154.75pt,252.95pt" strokeweight=".57pt"/>
              </w:pict>
            </w:r>
            <w:r>
              <w:rPr>
                <w:noProof/>
              </w:rPr>
              <w:pict w14:anchorId="127073BE">
                <v:line id="_x0000_s4211" style="position:absolute;left:0;text-align:left;flip:x y;z-index:251267584;mso-position-horizontal-relative:text;mso-position-vertical-relative:text" from="154.75pt,252.95pt" to="144.85pt,274.95pt" strokeweight=".57pt"/>
              </w:pict>
            </w:r>
            <w:r>
              <w:rPr>
                <w:noProof/>
              </w:rPr>
              <w:pict w14:anchorId="7F14FE49">
                <v:line id="_x0000_s4210" style="position:absolute;left:0;text-align:left;flip:x y;z-index:251268608;mso-position-horizontal-relative:text;mso-position-vertical-relative:text" from="144.85pt,274.95pt" to="158.5pt,281.1pt" strokeweight=".57pt"/>
              </w:pict>
            </w:r>
            <w:r>
              <w:rPr>
                <w:noProof/>
              </w:rPr>
              <w:pict w14:anchorId="636C348C">
                <v:line id="_x0000_s4209" style="position:absolute;left:0;text-align:left;flip:x y;z-index:251269632;mso-position-horizontal-relative:text;mso-position-vertical-relative:text" from="158.5pt,281.1pt" to="136.95pt,323.55pt" strokeweight=".57pt"/>
              </w:pict>
            </w:r>
            <w:r>
              <w:rPr>
                <w:noProof/>
              </w:rPr>
              <w:pict w14:anchorId="4928CCC7">
                <v:line id="_x0000_s4208" style="position:absolute;left:0;text-align:left;flip:x y;z-index:251270656;mso-position-horizontal-relative:text;mso-position-vertical-relative:text" from="136.95pt,323.55pt" to="106.75pt,307.35pt" strokeweight=".57pt"/>
              </w:pict>
            </w:r>
            <w:r>
              <w:rPr>
                <w:noProof/>
              </w:rPr>
              <w:pict w14:anchorId="3D44DA0A">
                <v:line id="_x0000_s4207" style="position:absolute;left:0;text-align:left;flip:x y;z-index:251271680;mso-position-horizontal-relative:text;mso-position-vertical-relative:text" from="106.75pt,307.35pt" to="84.5pt,295.55pt" strokeweight=".57pt"/>
              </w:pict>
            </w:r>
            <w:r>
              <w:rPr>
                <w:noProof/>
              </w:rPr>
              <w:pict w14:anchorId="156D931E">
                <v:line id="_x0000_s4206" style="position:absolute;left:0;text-align:left;flip:x y;z-index:251272704;mso-position-horizontal-relative:text;mso-position-vertical-relative:text" from="84.5pt,295.55pt" to="101.9pt,263.8pt" strokeweight=".57pt"/>
              </w:pict>
            </w:r>
            <w:r>
              <w:rPr>
                <w:noProof/>
              </w:rPr>
              <w:pict w14:anchorId="27B1A570">
                <v:line id="_x0000_s4205" style="position:absolute;left:0;text-align:left;flip:x y;z-index:251273728;mso-position-horizontal-relative:text;mso-position-vertical-relative:text" from="101.9pt,263.8pt" to="126.15pt,277.1pt" strokeweight=".57pt"/>
              </w:pict>
            </w:r>
            <w:r>
              <w:rPr>
                <w:noProof/>
              </w:rPr>
              <w:pict w14:anchorId="652494B9">
                <v:line id="_x0000_s4204" style="position:absolute;left:0;text-align:left;flip:x y;z-index:251274752;mso-position-horizontal-relative:text;mso-position-vertical-relative:text" from="126.15pt,277.1pt" to="144.55pt,243.55pt" strokeweight=".57pt"/>
              </w:pict>
            </w:r>
            <w:r>
              <w:rPr>
                <w:noProof/>
              </w:rPr>
              <w:pict w14:anchorId="476A71A5">
                <v:line id="_x0000_s4203" style="position:absolute;left:0;text-align:left;flip:x y;z-index:251275776;mso-position-horizontal-relative:text;mso-position-vertical-relative:text" from="144.55pt,243.55pt" to="161.75pt,212.2pt" strokeweight=".57pt"/>
              </w:pict>
            </w:r>
            <w:r>
              <w:rPr>
                <w:noProof/>
              </w:rPr>
              <w:pict w14:anchorId="5996AB1F">
                <v:line id="_x0000_s4202" style="position:absolute;left:0;text-align:left;flip:x y;z-index:251276800;mso-position-horizontal-relative:text;mso-position-vertical-relative:text" from="161.75pt,212.2pt" to="137.45pt,198.9pt" strokeweight=".57pt"/>
              </w:pict>
            </w:r>
            <w:r>
              <w:rPr>
                <w:noProof/>
              </w:rPr>
              <w:pict w14:anchorId="042F987C">
                <v:line id="_x0000_s4201" style="position:absolute;left:0;text-align:left;flip:x y;z-index:251277824;mso-position-horizontal-relative:text;mso-position-vertical-relative:text" from="137.45pt,198.9pt" to="161.2pt,155.55pt" strokeweight=".57pt"/>
              </w:pict>
            </w:r>
            <w:r>
              <w:rPr>
                <w:noProof/>
              </w:rPr>
              <w:pict w14:anchorId="30F986D1">
                <v:line id="_x0000_s4200" style="position:absolute;left:0;text-align:left;flip:x y;z-index:251278848;mso-position-horizontal-relative:text;mso-position-vertical-relative:text" from="161.2pt,155.55pt" to="173.1pt,161.4pt" strokecolor="red" strokeweight=".57pt"/>
              </w:pict>
            </w:r>
            <w:r>
              <w:rPr>
                <w:noProof/>
              </w:rPr>
              <w:pict w14:anchorId="6FB5DB7C">
                <v:line id="_x0000_s4199" style="position:absolute;left:0;text-align:left;flip:x y;z-index:251279872;mso-position-horizontal-relative:text;mso-position-vertical-relative:text" from="173.1pt,161.4pt" to="174.7pt,158.55pt" strokecolor="red" strokeweight=".57pt"/>
              </w:pict>
            </w:r>
            <w:r>
              <w:rPr>
                <w:noProof/>
              </w:rPr>
              <w:pict w14:anchorId="2EB222E7">
                <v:line id="_x0000_s4198" style="position:absolute;left:0;text-align:left;flip:x y;z-index:251280896;mso-position-horizontal-relative:text;mso-position-vertical-relative:text" from="174.7pt,158.55pt" to="194.5pt,168.95pt" strokecolor="red" strokeweight=".57pt"/>
              </w:pict>
            </w:r>
            <w:r>
              <w:rPr>
                <w:noProof/>
              </w:rPr>
              <w:pict w14:anchorId="02F1BF54">
                <v:line id="_x0000_s4197" style="position:absolute;left:0;text-align:left;flip:x y;z-index:251281920;mso-position-horizontal-relative:text;mso-position-vertical-relative:text" from="194.5pt,168.95pt" to="202pt,155.1pt" strokecolor="red" strokeweight=".57pt"/>
              </w:pict>
            </w:r>
            <w:r>
              <w:rPr>
                <w:noProof/>
              </w:rPr>
              <w:pict w14:anchorId="0F45B0F7">
                <v:line id="_x0000_s4196" style="position:absolute;left:0;text-align:left;flip:x y;z-index:251282944;mso-position-horizontal-relative:text;mso-position-vertical-relative:text" from="202pt,155.1pt" to="170.55pt,138.45pt" strokeweight=".57pt"/>
              </w:pict>
            </w:r>
            <w:r>
              <w:rPr>
                <w:noProof/>
              </w:rPr>
              <w:pict w14:anchorId="7FA2B717">
                <v:line id="_x0000_s4195" style="position:absolute;left:0;text-align:left;flip:x y;z-index:251283968;mso-position-horizontal-relative:text;mso-position-vertical-relative:text" from="170.55pt,138.45pt" to="180.65pt,120pt" strokeweight=".57pt"/>
              </w:pict>
            </w:r>
            <w:r>
              <w:rPr>
                <w:noProof/>
              </w:rPr>
              <w:pict w14:anchorId="2056E984">
                <v:line id="_x0000_s4194" style="position:absolute;left:0;text-align:left;flip:x y;z-index:251284992;mso-position-horizontal-relative:text;mso-position-vertical-relative:text" from="170.55pt,138.45pt" to="202pt,155.1pt" strokeweight=".57pt"/>
              </w:pict>
            </w:r>
            <w:r>
              <w:rPr>
                <w:noProof/>
              </w:rPr>
              <w:pict w14:anchorId="41491FAE">
                <v:line id="_x0000_s4193" style="position:absolute;left:0;text-align:left;flip:x y;z-index:251286016;mso-position-horizontal-relative:text;mso-position-vertical-relative:text" from="202pt,155.1pt" to="194.5pt,168.95pt" strokecolor="red" strokeweight=".57pt"/>
              </w:pict>
            </w:r>
            <w:r>
              <w:rPr>
                <w:noProof/>
              </w:rPr>
              <w:pict w14:anchorId="2D512EED">
                <v:line id="_x0000_s4192" style="position:absolute;left:0;text-align:left;flip:x y;z-index:251287040;mso-position-horizontal-relative:text;mso-position-vertical-relative:text" from="194.5pt,168.95pt" to="174.7pt,158.55pt" strokecolor="red" strokeweight=".57pt"/>
              </w:pict>
            </w:r>
            <w:r>
              <w:rPr>
                <w:noProof/>
              </w:rPr>
              <w:pict w14:anchorId="1E821656">
                <v:line id="_x0000_s4191" style="position:absolute;left:0;text-align:left;flip:x y;z-index:251288064;mso-position-horizontal-relative:text;mso-position-vertical-relative:text" from="174.7pt,158.55pt" to="173.1pt,161.4pt" strokecolor="red" strokeweight=".57pt"/>
              </w:pict>
            </w:r>
            <w:r>
              <w:rPr>
                <w:noProof/>
              </w:rPr>
              <w:pict w14:anchorId="7F9FABB8">
                <v:line id="_x0000_s4190" style="position:absolute;left:0;text-align:left;flip:x y;z-index:251289088;mso-position-horizontal-relative:text;mso-position-vertical-relative:text" from="173.1pt,161.4pt" to="161.2pt,155.55pt" strokecolor="red" strokeweight=".57pt"/>
              </w:pict>
            </w:r>
            <w:r>
              <w:rPr>
                <w:noProof/>
              </w:rPr>
              <w:pict w14:anchorId="2B8BA0D0">
                <v:line id="_x0000_s4189" style="position:absolute;left:0;text-align:left;flip:x y;z-index:251290112;mso-position-horizontal-relative:text;mso-position-vertical-relative:text" from="161.2pt,155.55pt" to="170.55pt,138.45pt" strokeweight=".57pt"/>
              </w:pict>
            </w:r>
            <w:r>
              <w:rPr>
                <w:noProof/>
              </w:rPr>
              <w:pict w14:anchorId="26A525DA">
                <v:line id="_x0000_s4188" style="position:absolute;left:0;text-align:left;flip:x y;z-index:251291136;mso-position-horizontal-relative:text;mso-position-vertical-relative:text" from="264.25pt,351.5pt" to="271pt,355.3pt" strokecolor="red" strokeweight=".57pt"/>
              </w:pict>
            </w:r>
            <w:r>
              <w:rPr>
                <w:noProof/>
              </w:rPr>
              <w:pict w14:anchorId="28A9F151">
                <v:line id="_x0000_s4187" style="position:absolute;left:0;text-align:left;flip:x y;z-index:251292160;mso-position-horizontal-relative:text;mso-position-vertical-relative:text" from="271pt,355.3pt" to="277.15pt,357.5pt" strokecolor="red" strokeweight=".57pt"/>
              </w:pict>
            </w:r>
            <w:r>
              <w:rPr>
                <w:noProof/>
              </w:rPr>
              <w:pict w14:anchorId="1A9B7117">
                <v:line id="_x0000_s4186" style="position:absolute;left:0;text-align:left;flip:x y;z-index:251293184;mso-position-horizontal-relative:text;mso-position-vertical-relative:text" from="277.15pt,357.5pt" to="281.2pt,345.3pt" strokecolor="red" strokeweight=".57pt"/>
              </w:pict>
            </w:r>
            <w:r>
              <w:rPr>
                <w:noProof/>
              </w:rPr>
              <w:pict w14:anchorId="584E4FD4">
                <v:line id="_x0000_s4185" style="position:absolute;left:0;text-align:left;flip:x y;z-index:251294208;mso-position-horizontal-relative:text;mso-position-vertical-relative:text" from="281.2pt,345.3pt" to="295.85pt,355.95pt" strokeweight=".57pt"/>
              </w:pict>
            </w:r>
            <w:r>
              <w:rPr>
                <w:noProof/>
              </w:rPr>
              <w:pict w14:anchorId="4F595500">
                <v:line id="_x0000_s4184" style="position:absolute;left:0;text-align:left;flip:x y;z-index:251295232;mso-position-horizontal-relative:text;mso-position-vertical-relative:text" from="295.85pt,355.95pt" to="333.95pt,381.9pt" strokeweight=".57pt"/>
              </w:pict>
            </w:r>
            <w:r>
              <w:rPr>
                <w:noProof/>
              </w:rPr>
              <w:pict w14:anchorId="311ECACD">
                <v:line id="_x0000_s4183" style="position:absolute;left:0;text-align:left;flip:x y;z-index:251296256;mso-position-horizontal-relative:text;mso-position-vertical-relative:text" from="333.95pt,381.9pt" to="327.25pt,393.4pt" strokeweight=".57pt"/>
              </w:pict>
            </w:r>
            <w:r>
              <w:rPr>
                <w:noProof/>
              </w:rPr>
              <w:pict w14:anchorId="0556E03C">
                <v:line id="_x0000_s4182" style="position:absolute;left:0;text-align:left;flip:x y;z-index:251297280;mso-position-horizontal-relative:text;mso-position-vertical-relative:text" from="327.25pt,393.4pt" to="309.85pt,427.2pt" strokeweight=".57pt"/>
              </w:pict>
            </w:r>
            <w:r>
              <w:rPr>
                <w:noProof/>
              </w:rPr>
              <w:pict w14:anchorId="70E51564">
                <v:line id="_x0000_s4181" style="position:absolute;left:0;text-align:left;flip:x y;z-index:251298304;mso-position-horizontal-relative:text;mso-position-vertical-relative:text" from="309.85pt,427.2pt" to="306.35pt,432.05pt" strokeweight=".57pt"/>
              </w:pict>
            </w:r>
            <w:r>
              <w:rPr>
                <w:noProof/>
              </w:rPr>
              <w:pict w14:anchorId="1F7294FE">
                <v:line id="_x0000_s4180" style="position:absolute;left:0;text-align:left;flip:x y;z-index:251299328;mso-position-horizontal-relative:text;mso-position-vertical-relative:text" from="306.35pt,432.05pt" to="292pt,425.7pt" strokeweight=".57pt"/>
              </w:pict>
            </w:r>
            <w:r>
              <w:rPr>
                <w:noProof/>
              </w:rPr>
              <w:pict w14:anchorId="09CA8AE6">
                <v:line id="_x0000_s4179" style="position:absolute;left:0;text-align:left;flip:x y;z-index:251300352;mso-position-horizontal-relative:text;mso-position-vertical-relative:text" from="292pt,425.7pt" to="244.4pt,397.75pt" strokeweight=".57pt"/>
              </w:pict>
            </w:r>
            <w:r>
              <w:rPr>
                <w:noProof/>
              </w:rPr>
              <w:pict w14:anchorId="3A3F5CFE">
                <v:line id="_x0000_s4178" style="position:absolute;left:0;text-align:left;flip:x y;z-index:251301376;mso-position-horizontal-relative:text;mso-position-vertical-relative:text" from="244.4pt,397.75pt" to="254.7pt,370.65pt" strokecolor="red" strokeweight=".57pt"/>
              </w:pict>
            </w:r>
            <w:r>
              <w:rPr>
                <w:noProof/>
              </w:rPr>
              <w:pict w14:anchorId="2BDF4209">
                <v:line id="_x0000_s4177" style="position:absolute;left:0;text-align:left;flip:x y;z-index:251302400;mso-position-horizontal-relative:text;mso-position-vertical-relative:text" from="254.7pt,370.65pt" to="257.65pt,364.65pt" strokecolor="red" strokeweight=".57pt"/>
              </w:pict>
            </w:r>
            <w:r>
              <w:rPr>
                <w:noProof/>
              </w:rPr>
              <w:pict w14:anchorId="2EF50ADE">
                <v:line id="_x0000_s4176" style="position:absolute;left:0;text-align:left;flip:x y;z-index:251303424;mso-position-horizontal-relative:text;mso-position-vertical-relative:text" from="257.65pt,364.65pt" to="264.25pt,351.5pt" strokecolor="red" strokeweight=".57pt"/>
              </w:pict>
            </w:r>
            <w:r>
              <w:rPr>
                <w:noProof/>
              </w:rPr>
              <w:pict w14:anchorId="09AEB7F3">
                <v:line id="_x0000_s4175" style="position:absolute;left:0;text-align:left;flip:x y;z-index:251304448;mso-position-horizontal-relative:text;mso-position-vertical-relative:text" from="170.55pt,138.45pt" to="181.8pt,144.4pt" strokecolor="red" strokeweight=".57pt"/>
              </w:pict>
            </w:r>
            <w:r>
              <w:rPr>
                <w:noProof/>
              </w:rPr>
              <w:pict w14:anchorId="0ED39BD4">
                <v:line id="_x0000_s4174" style="position:absolute;left:0;text-align:left;flip:x y;z-index:251305472;mso-position-horizontal-relative:text;mso-position-vertical-relative:text" from="181.8pt,144.4pt" to="202pt,155.1pt" strokecolor="red" strokeweight=".57pt"/>
              </w:pict>
            </w:r>
            <w:r>
              <w:rPr>
                <w:noProof/>
              </w:rPr>
              <w:pict w14:anchorId="670DD07B">
                <v:line id="_x0000_s4173" style="position:absolute;left:0;text-align:left;flip:x y;z-index:251306496;mso-position-horizontal-relative:text;mso-position-vertical-relative:text" from="202pt,155.1pt" to="194.5pt,168.95pt" strokecolor="red" strokeweight=".57pt"/>
              </w:pict>
            </w:r>
            <w:r>
              <w:rPr>
                <w:noProof/>
              </w:rPr>
              <w:pict w14:anchorId="1803EEEE">
                <v:line id="_x0000_s4172" style="position:absolute;left:0;text-align:left;flip:x y;z-index:251307520;mso-position-horizontal-relative:text;mso-position-vertical-relative:text" from="194.5pt,168.95pt" to="174.7pt,158.55pt" strokecolor="red" strokeweight=".57pt"/>
              </w:pict>
            </w:r>
            <w:r>
              <w:rPr>
                <w:noProof/>
              </w:rPr>
              <w:pict w14:anchorId="69F1D7AE">
                <v:line id="_x0000_s4171" style="position:absolute;left:0;text-align:left;flip:x y;z-index:251308544;mso-position-horizontal-relative:text;mso-position-vertical-relative:text" from="174.7pt,158.55pt" to="173.1pt,161.4pt" strokecolor="red" strokeweight=".57pt"/>
              </w:pict>
            </w:r>
            <w:r>
              <w:rPr>
                <w:noProof/>
              </w:rPr>
              <w:pict w14:anchorId="7DEC2964">
                <v:line id="_x0000_s4170" style="position:absolute;left:0;text-align:left;flip:x y;z-index:251309568;mso-position-horizontal-relative:text;mso-position-vertical-relative:text" from="173.1pt,161.4pt" to="161.2pt,155.55pt" strokecolor="red" strokeweight=".57pt"/>
              </w:pict>
            </w:r>
            <w:r>
              <w:rPr>
                <w:noProof/>
              </w:rPr>
              <w:pict w14:anchorId="67FCD2D8">
                <v:line id="_x0000_s4169" style="position:absolute;left:0;text-align:left;flip:x y;z-index:251310592;mso-position-horizontal-relative:text;mso-position-vertical-relative:text" from="161.2pt,155.55pt" to="170.55pt,138.45pt" strokecolor="red" strokeweight=".57pt"/>
              </w:pict>
            </w:r>
            <w:r>
              <w:rPr>
                <w:noProof/>
              </w:rPr>
              <w:pict w14:anchorId="69318980">
                <v:line id="_x0000_s4168" style="position:absolute;left:0;text-align:left;flip:x y;z-index:251311616;mso-position-horizontal-relative:text;mso-position-vertical-relative:text" from="181.8pt,144.4pt" to="170.55pt,138.45pt" strokecolor="red" strokeweight=".57pt"/>
              </w:pict>
            </w:r>
            <w:r>
              <w:rPr>
                <w:noProof/>
              </w:rPr>
              <w:pict w14:anchorId="2C74D5F5">
                <v:line id="_x0000_s4167" style="position:absolute;left:0;text-align:left;flip:x y;z-index:251312640;mso-position-horizontal-relative:text;mso-position-vertical-relative:text" from="170.55pt,138.45pt" to="180.65pt,120.1pt" strokecolor="red" strokeweight=".57pt"/>
              </w:pict>
            </w:r>
            <w:r>
              <w:rPr>
                <w:noProof/>
              </w:rPr>
              <w:pict w14:anchorId="1940E568">
                <v:line id="_x0000_s4166" style="position:absolute;left:0;text-align:left;flip:x y;z-index:251313664;mso-position-horizontal-relative:text;mso-position-vertical-relative:text" from="180.65pt,120.1pt" to="245.85pt,152.8pt" strokecolor="red" strokeweight=".57pt"/>
              </w:pict>
            </w:r>
            <w:r>
              <w:rPr>
                <w:noProof/>
              </w:rPr>
              <w:pict w14:anchorId="69AD929B">
                <v:line id="_x0000_s4165" style="position:absolute;left:0;text-align:left;flip:x y;z-index:251314688;mso-position-horizontal-relative:text;mso-position-vertical-relative:text" from="245.85pt,152.8pt" to="241.45pt,165.95pt" strokecolor="red" strokeweight=".57pt"/>
              </w:pict>
            </w:r>
            <w:r>
              <w:rPr>
                <w:noProof/>
              </w:rPr>
              <w:pict w14:anchorId="42DE3D9E">
                <v:line id="_x0000_s4164" style="position:absolute;left:0;text-align:left;flip:x y;z-index:251315712;mso-position-horizontal-relative:text;mso-position-vertical-relative:text" from="241.45pt,165.95pt" to="185.45pt,137.6pt" strokecolor="red" strokeweight=".57pt"/>
              </w:pict>
            </w:r>
            <w:r>
              <w:rPr>
                <w:noProof/>
              </w:rPr>
              <w:pict w14:anchorId="62EEB328">
                <v:line id="_x0000_s4163" style="position:absolute;left:0;text-align:left;flip:x y;z-index:251316736;mso-position-horizontal-relative:text;mso-position-vertical-relative:text" from="185.45pt,137.6pt" to="181.8pt,144.4pt" strokecolor="red" strokeweight=".57pt"/>
              </w:pict>
            </w:r>
            <w:r>
              <w:rPr>
                <w:noProof/>
              </w:rPr>
              <w:pict w14:anchorId="7A5C00C9">
                <v:line id="_x0000_s4162" style="position:absolute;left:0;text-align:left;flip:x y;z-index:251317760;mso-position-horizontal-relative:text;mso-position-vertical-relative:text" from="245.85pt,152.8pt" to="307.55pt,181.95pt" strokecolor="red" strokeweight=".57pt"/>
              </w:pict>
            </w:r>
            <w:r>
              <w:rPr>
                <w:noProof/>
              </w:rPr>
              <w:pict w14:anchorId="36971781">
                <v:line id="_x0000_s4161" style="position:absolute;left:0;text-align:left;flip:x y;z-index:251318784;mso-position-horizontal-relative:text;mso-position-vertical-relative:text" from="307.55pt,181.95pt" to="317.45pt,186.4pt" strokecolor="red" strokeweight=".57pt"/>
              </w:pict>
            </w:r>
            <w:r>
              <w:rPr>
                <w:noProof/>
              </w:rPr>
              <w:pict w14:anchorId="5D6D8CB3">
                <v:line id="_x0000_s4160" style="position:absolute;left:0;text-align:left;flip:x y;z-index:251319808;mso-position-horizontal-relative:text;mso-position-vertical-relative:text" from="317.45pt,186.4pt" to="322.05pt,188.7pt" strokecolor="red" strokeweight=".57pt"/>
              </w:pict>
            </w:r>
            <w:r>
              <w:rPr>
                <w:noProof/>
              </w:rPr>
              <w:pict w14:anchorId="4EBB8AE4">
                <v:line id="_x0000_s4159" style="position:absolute;left:0;text-align:left;flip:x y;z-index:251320832;mso-position-horizontal-relative:text;mso-position-vertical-relative:text" from="322.05pt,188.7pt" to="320.6pt,191.95pt" strokecolor="red" strokeweight=".57pt"/>
              </w:pict>
            </w:r>
            <w:r>
              <w:rPr>
                <w:noProof/>
              </w:rPr>
              <w:pict w14:anchorId="0BCC1AD5">
                <v:line id="_x0000_s4158" style="position:absolute;left:0;text-align:left;flip:x y;z-index:251321856;mso-position-horizontal-relative:text;mso-position-vertical-relative:text" from="320.6pt,191.95pt" to="322.4pt,192.65pt" strokecolor="red" strokeweight=".57pt"/>
              </w:pict>
            </w:r>
            <w:r>
              <w:rPr>
                <w:noProof/>
              </w:rPr>
              <w:pict w14:anchorId="302E143A">
                <v:line id="_x0000_s4157" style="position:absolute;left:0;text-align:left;flip:x y;z-index:251322880;mso-position-horizontal-relative:text;mso-position-vertical-relative:text" from="322.4pt,192.65pt" to="318.25pt,201.9pt" strokecolor="red" strokeweight=".57pt"/>
              </w:pict>
            </w:r>
            <w:r>
              <w:rPr>
                <w:noProof/>
              </w:rPr>
              <w:pict w14:anchorId="72CACD68">
                <v:line id="_x0000_s4156" style="position:absolute;left:0;text-align:left;flip:x y;z-index:251323904;mso-position-horizontal-relative:text;mso-position-vertical-relative:text" from="318.25pt,201.9pt" to="316.5pt,201.1pt" strokecolor="red" strokeweight=".57pt"/>
              </w:pict>
            </w:r>
            <w:r>
              <w:rPr>
                <w:noProof/>
              </w:rPr>
              <w:pict w14:anchorId="693714E7">
                <v:line id="_x0000_s4155" style="position:absolute;left:0;text-align:left;flip:x y;z-index:251324928;mso-position-horizontal-relative:text;mso-position-vertical-relative:text" from="316.5pt,201.1pt" to="241.45pt,165.95pt" strokecolor="red" strokeweight=".57pt"/>
              </w:pict>
            </w:r>
            <w:r>
              <w:rPr>
                <w:noProof/>
              </w:rPr>
              <w:pict w14:anchorId="0129C128">
                <v:line id="_x0000_s4154" style="position:absolute;left:0;text-align:left;flip:x y;z-index:251325952;mso-position-horizontal-relative:text;mso-position-vertical-relative:text" from="241.45pt,165.95pt" to="245.85pt,152.8pt" strokecolor="red" strokeweight=".57pt"/>
              </w:pict>
            </w:r>
            <w:r>
              <w:rPr>
                <w:noProof/>
              </w:rPr>
              <w:pict w14:anchorId="39E3C9D6">
                <v:line id="_x0000_s4153" style="position:absolute;left:0;text-align:left;flip:x y;z-index:251326976;mso-position-horizontal-relative:text;mso-position-vertical-relative:text" from="84.5pt,295.55pt" to="101.9pt,263.8pt" strokecolor="red" strokeweight=".57pt"/>
              </w:pict>
            </w:r>
            <w:r>
              <w:rPr>
                <w:noProof/>
              </w:rPr>
              <w:pict w14:anchorId="72C2FA52">
                <v:line id="_x0000_s4152" style="position:absolute;left:0;text-align:left;flip:x y;z-index:251328000;mso-position-horizontal-relative:text;mso-position-vertical-relative:text" from="101.9pt,263.8pt" to="126.15pt,277.1pt" strokecolor="red" strokeweight=".57pt"/>
              </w:pict>
            </w:r>
            <w:r>
              <w:rPr>
                <w:noProof/>
              </w:rPr>
              <w:pict w14:anchorId="3D0A1074">
                <v:line id="_x0000_s4151" style="position:absolute;left:0;text-align:left;flip:x y;z-index:251329024;mso-position-horizontal-relative:text;mso-position-vertical-relative:text" from="126.15pt,277.1pt" to="108.5pt,308.3pt" strokecolor="red" strokeweight=".57pt"/>
              </w:pict>
            </w:r>
            <w:r>
              <w:rPr>
                <w:noProof/>
              </w:rPr>
              <w:pict w14:anchorId="462604F0">
                <v:line id="_x0000_s4150" style="position:absolute;left:0;text-align:left;flip:x y;z-index:251330048;mso-position-horizontal-relative:text;mso-position-vertical-relative:text" from="108.5pt,308.3pt" to="106.75pt,307.35pt" strokecolor="red" strokeweight=".57pt"/>
              </w:pict>
            </w:r>
            <w:r>
              <w:rPr>
                <w:noProof/>
              </w:rPr>
              <w:pict w14:anchorId="3B983A03">
                <v:line id="_x0000_s4149" style="position:absolute;left:0;text-align:left;flip:x y;z-index:251331072;mso-position-horizontal-relative:text;mso-position-vertical-relative:text" from="106.75pt,307.35pt" to="84.5pt,295.55pt" strokecolor="red" strokeweight=".57pt"/>
              </w:pict>
            </w:r>
            <w:r>
              <w:rPr>
                <w:noProof/>
              </w:rPr>
              <w:pict w14:anchorId="59F66239">
                <v:line id="_x0000_s4148" style="position:absolute;left:0;text-align:left;flip:x y;z-index:251332096;mso-position-horizontal-relative:text;mso-position-vertical-relative:text" from="101.9pt,263.8pt" to="120.3pt,230.25pt" strokecolor="red" strokeweight=".57pt"/>
              </w:pict>
            </w:r>
            <w:r>
              <w:rPr>
                <w:noProof/>
              </w:rPr>
              <w:pict w14:anchorId="5C231C71">
                <v:line id="_x0000_s4147" style="position:absolute;left:0;text-align:left;flip:x y;z-index:251333120;mso-position-horizontal-relative:text;mso-position-vertical-relative:text" from="120.3pt,230.25pt" to="144.55pt,243.55pt" strokecolor="red" strokeweight=".57pt"/>
              </w:pict>
            </w:r>
            <w:r>
              <w:rPr>
                <w:noProof/>
              </w:rPr>
              <w:pict w14:anchorId="4A06FEEE">
                <v:line id="_x0000_s4146" style="position:absolute;left:0;text-align:left;flip:x y;z-index:251334144;mso-position-horizontal-relative:text;mso-position-vertical-relative:text" from="144.55pt,243.55pt" to="126.15pt,277.1pt" strokecolor="red" strokeweight=".57pt"/>
              </w:pict>
            </w:r>
            <w:r>
              <w:rPr>
                <w:noProof/>
              </w:rPr>
              <w:pict w14:anchorId="096ECF2D">
                <v:line id="_x0000_s4145" style="position:absolute;left:0;text-align:left;flip:x y;z-index:251335168;mso-position-horizontal-relative:text;mso-position-vertical-relative:text" from="126.15pt,277.1pt" to="101.9pt,263.8pt" strokecolor="red" strokeweight=".57pt"/>
              </w:pict>
            </w:r>
            <w:r>
              <w:rPr>
                <w:noProof/>
              </w:rPr>
              <w:pict w14:anchorId="7B0E953C">
                <v:line id="_x0000_s4144" style="position:absolute;left:0;text-align:left;flip:x y;z-index:251336192;mso-position-horizontal-relative:text;mso-position-vertical-relative:text" from="65.1pt,371.75pt" to="79.55pt,342.35pt" strokecolor="red" strokeweight=".57pt"/>
              </w:pict>
            </w:r>
            <w:r>
              <w:rPr>
                <w:noProof/>
              </w:rPr>
              <w:pict w14:anchorId="79801F39">
                <v:line id="_x0000_s4143" style="position:absolute;left:0;text-align:left;flip:x y;z-index:251337216;mso-position-horizontal-relative:text;mso-position-vertical-relative:text" from="79.55pt,342.35pt" to="92.1pt,348.4pt" strokecolor="red" strokeweight=".57pt"/>
              </w:pict>
            </w:r>
            <w:r>
              <w:rPr>
                <w:noProof/>
              </w:rPr>
              <w:pict w14:anchorId="433AB46F">
                <v:line id="_x0000_s4142" style="position:absolute;left:0;text-align:left;flip:x y;z-index:251338240;mso-position-horizontal-relative:text;mso-position-vertical-relative:text" from="92.1pt,348.4pt" to="77.6pt,378.25pt" strokecolor="red" strokeweight=".57pt"/>
              </w:pict>
            </w:r>
            <w:r>
              <w:rPr>
                <w:noProof/>
              </w:rPr>
              <w:pict w14:anchorId="3E28E15D">
                <v:line id="_x0000_s4141" style="position:absolute;left:0;text-align:left;flip:x y;z-index:251339264;mso-position-horizontal-relative:text;mso-position-vertical-relative:text" from="77.6pt,378.25pt" to="65.1pt,371.75pt" strokecolor="red" strokeweight=".57pt"/>
              </w:pict>
            </w:r>
            <w:r>
              <w:rPr>
                <w:noProof/>
              </w:rPr>
              <w:pict w14:anchorId="415A7ADC">
                <v:line id="_x0000_s4140" style="position:absolute;left:0;text-align:left;flip:x y;z-index:251340288;mso-position-horizontal-relative:text;mso-position-vertical-relative:text" from="103.35pt,388.35pt" to="109.65pt,377.05pt" strokecolor="red" strokeweight=".57pt"/>
              </w:pict>
            </w:r>
            <w:r>
              <w:rPr>
                <w:noProof/>
              </w:rPr>
              <w:pict w14:anchorId="47282E1A">
                <v:line id="_x0000_s4139" style="position:absolute;left:0;text-align:left;flip:x y;z-index:251341312;mso-position-horizontal-relative:text;mso-position-vertical-relative:text" from="109.65pt,377.05pt" to="127pt,386.75pt" strokecolor="red" strokeweight=".57pt"/>
              </w:pict>
            </w:r>
            <w:r>
              <w:rPr>
                <w:noProof/>
              </w:rPr>
              <w:pict w14:anchorId="6B7D6FAA">
                <v:line id="_x0000_s4138" style="position:absolute;left:0;text-align:left;flip:x y;z-index:251342336;mso-position-horizontal-relative:text;mso-position-vertical-relative:text" from="127pt,386.75pt" to="118.55pt,401.7pt" strokecolor="red" strokeweight=".57pt"/>
              </w:pict>
            </w:r>
            <w:r>
              <w:rPr>
                <w:noProof/>
              </w:rPr>
              <w:pict w14:anchorId="4631ACE4">
                <v:line id="_x0000_s4137" style="position:absolute;left:0;text-align:left;flip:x y;z-index:251343360;mso-position-horizontal-relative:text;mso-position-vertical-relative:text" from="118.55pt,401.7pt" to="103.85pt,393.2pt" strokecolor="red" strokeweight=".57pt"/>
              </w:pict>
            </w:r>
            <w:r>
              <w:rPr>
                <w:noProof/>
              </w:rPr>
              <w:pict w14:anchorId="7AC28276">
                <v:line id="_x0000_s4136" style="position:absolute;left:0;text-align:left;flip:x y;z-index:251344384;mso-position-horizontal-relative:text;mso-position-vertical-relative:text" from="103.85pt,393.2pt" to="105.65pt,389.55pt" strokecolor="red" strokeweight=".57pt"/>
              </w:pict>
            </w:r>
            <w:r>
              <w:rPr>
                <w:noProof/>
              </w:rPr>
              <w:pict w14:anchorId="1313EEB1">
                <v:line id="_x0000_s4135" style="position:absolute;left:0;text-align:left;flip:x y;z-index:251345408;mso-position-horizontal-relative:text;mso-position-vertical-relative:text" from="105.65pt,389.55pt" to="103.35pt,388.35pt" strokecolor="red" strokeweight=".57pt"/>
              </w:pict>
            </w:r>
            <w:r>
              <w:rPr>
                <w:noProof/>
              </w:rPr>
              <w:pict w14:anchorId="7EB8BFA8">
                <v:line id="_x0000_s4134" style="position:absolute;left:0;text-align:left;flip:x y;z-index:251346432;mso-position-horizontal-relative:text;mso-position-vertical-relative:text" from="144.1pt,413.05pt" to="157.25pt,390.7pt" strokecolor="red" strokeweight=".57pt"/>
              </w:pict>
            </w:r>
            <w:r>
              <w:rPr>
                <w:noProof/>
              </w:rPr>
              <w:pict w14:anchorId="109D9B8D">
                <v:line id="_x0000_s4133" style="position:absolute;left:0;text-align:left;flip:x y;z-index:251347456;mso-position-horizontal-relative:text;mso-position-vertical-relative:text" from="157.25pt,390.7pt" to="170.2pt,398.85pt" strokecolor="red" strokeweight=".57pt"/>
              </w:pict>
            </w:r>
            <w:r>
              <w:rPr>
                <w:noProof/>
              </w:rPr>
              <w:pict w14:anchorId="09652C18">
                <v:line id="_x0000_s4132" style="position:absolute;left:0;text-align:left;flip:x y;z-index:251348480;mso-position-horizontal-relative:text;mso-position-vertical-relative:text" from="170.2pt,398.85pt" to="157.8pt,420.1pt" strokecolor="red" strokeweight=".57pt"/>
              </w:pict>
            </w:r>
            <w:r>
              <w:rPr>
                <w:noProof/>
              </w:rPr>
              <w:pict w14:anchorId="09594D38">
                <v:line id="_x0000_s4131" style="position:absolute;left:0;text-align:left;flip:x y;z-index:251349504;mso-position-horizontal-relative:text;mso-position-vertical-relative:text" from="157.8pt,420.1pt" to="144.1pt,413.05pt" strokecolor="red" strokeweight=".57pt"/>
              </w:pict>
            </w:r>
            <w:r>
              <w:rPr>
                <w:noProof/>
              </w:rPr>
              <w:pict w14:anchorId="41F40F2C">
                <v:line id="_x0000_s4130" style="position:absolute;left:0;text-align:left;flip:x y;z-index:251350528;mso-position-horizontal-relative:text;mso-position-vertical-relative:text" from="177.45pt,422.45pt" to="185.8pt,406.6pt" strokecolor="red" strokeweight=".57pt"/>
              </w:pict>
            </w:r>
            <w:r>
              <w:rPr>
                <w:noProof/>
              </w:rPr>
              <w:pict w14:anchorId="4AF6DCCE">
                <v:line id="_x0000_s4129" style="position:absolute;left:0;text-align:left;flip:x y;z-index:251351552;mso-position-horizontal-relative:text;mso-position-vertical-relative:text" from="185.8pt,406.6pt" to="198.45pt,413.45pt" strokecolor="red" strokeweight=".57pt"/>
              </w:pict>
            </w:r>
            <w:r>
              <w:rPr>
                <w:noProof/>
              </w:rPr>
              <w:pict w14:anchorId="7B81B229">
                <v:line id="_x0000_s4128" style="position:absolute;left:0;text-align:left;flip:x y;z-index:251352576;mso-position-horizontal-relative:text;mso-position-vertical-relative:text" from="198.45pt,413.45pt" to="194.6pt,421.05pt" strokecolor="red" strokeweight=".57pt"/>
              </w:pict>
            </w:r>
            <w:r>
              <w:rPr>
                <w:noProof/>
              </w:rPr>
              <w:pict w14:anchorId="399CBB3E">
                <v:line id="_x0000_s4127" style="position:absolute;left:0;text-align:left;flip:x y;z-index:251353600;mso-position-horizontal-relative:text;mso-position-vertical-relative:text" from="194.6pt,421.05pt" to="199.85pt,424.05pt" strokecolor="red" strokeweight=".57pt"/>
              </w:pict>
            </w:r>
            <w:r>
              <w:rPr>
                <w:noProof/>
              </w:rPr>
              <w:pict w14:anchorId="4CC8062D">
                <v:line id="_x0000_s4126" style="position:absolute;left:0;text-align:left;flip:x y;z-index:251354624;mso-position-horizontal-relative:text;mso-position-vertical-relative:text" from="199.85pt,424.05pt" to="191.2pt,440.6pt" strokecolor="red" strokeweight=".57pt"/>
              </w:pict>
            </w:r>
            <w:r>
              <w:rPr>
                <w:noProof/>
              </w:rPr>
              <w:pict w14:anchorId="30A1BF38">
                <v:line id="_x0000_s4125" style="position:absolute;left:0;text-align:left;flip:x y;z-index:251355648;mso-position-horizontal-relative:text;mso-position-vertical-relative:text" from="191.2pt,440.6pt" to="175.15pt,432.4pt" strokecolor="red" strokeweight=".57pt"/>
              </w:pict>
            </w:r>
            <w:r>
              <w:rPr>
                <w:noProof/>
              </w:rPr>
              <w:pict w14:anchorId="48319D23">
                <v:line id="_x0000_s4124" style="position:absolute;left:0;text-align:left;flip:x y;z-index:251356672;mso-position-horizontal-relative:text;mso-position-vertical-relative:text" from="175.15pt,432.4pt" to="179.5pt,423.55pt" strokecolor="red" strokeweight=".57pt"/>
              </w:pict>
            </w:r>
            <w:r>
              <w:rPr>
                <w:noProof/>
              </w:rPr>
              <w:pict w14:anchorId="326620BB">
                <v:line id="_x0000_s4123" style="position:absolute;left:0;text-align:left;flip:x y;z-index:251357696;mso-position-horizontal-relative:text;mso-position-vertical-relative:text" from="179.5pt,423.55pt" to="177.45pt,422.45pt" strokecolor="red" strokeweight=".57pt"/>
              </w:pict>
            </w:r>
            <w:r>
              <w:rPr>
                <w:noProof/>
              </w:rPr>
              <w:pict w14:anchorId="130277AF">
                <v:line id="_x0000_s4122" style="position:absolute;left:0;text-align:left;flip:x y;z-index:251358720;mso-position-horizontal-relative:text;mso-position-vertical-relative:text" from="230.45pt,448.2pt" to="238.3pt,430.15pt" strokecolor="red" strokeweight=".57pt"/>
              </w:pict>
            </w:r>
            <w:r>
              <w:rPr>
                <w:noProof/>
              </w:rPr>
              <w:pict w14:anchorId="60B62E91">
                <v:line id="_x0000_s4121" style="position:absolute;left:0;text-align:left;flip:x y;z-index:251359744;mso-position-horizontal-relative:text;mso-position-vertical-relative:text" from="238.3pt,430.15pt" to="254.35pt,437.65pt" strokecolor="red" strokeweight=".57pt"/>
              </w:pict>
            </w:r>
            <w:r>
              <w:rPr>
                <w:noProof/>
              </w:rPr>
              <w:pict w14:anchorId="48256125">
                <v:line id="_x0000_s4120" style="position:absolute;left:0;text-align:left;flip:x y;z-index:251360768;mso-position-horizontal-relative:text;mso-position-vertical-relative:text" from="254.35pt,437.65pt" to="246.35pt,455.6pt" strokecolor="red" strokeweight=".57pt"/>
              </w:pict>
            </w:r>
            <w:r>
              <w:rPr>
                <w:noProof/>
              </w:rPr>
              <w:pict w14:anchorId="5D0C9491">
                <v:line id="_x0000_s4119" style="position:absolute;left:0;text-align:left;flip:x y;z-index:251361792;mso-position-horizontal-relative:text;mso-position-vertical-relative:text" from="246.35pt,455.6pt" to="230.45pt,448.2pt" strokecolor="red" strokeweight=".57pt"/>
              </w:pict>
            </w:r>
            <w:r>
              <w:rPr>
                <w:noProof/>
              </w:rPr>
              <w:pict w14:anchorId="46AC6D7F">
                <v:line id="_x0000_s4118" style="position:absolute;left:0;text-align:left;flip:x y;z-index:251362816;mso-position-horizontal-relative:text;mso-position-vertical-relative:text" from="294.85pt,456.8pt" to="303.85pt,444.3pt" strokecolor="red" strokeweight=".57pt"/>
              </w:pict>
            </w:r>
            <w:r>
              <w:rPr>
                <w:noProof/>
              </w:rPr>
              <w:pict w14:anchorId="5FF16D69">
                <v:line id="_x0000_s4117" style="position:absolute;left:0;text-align:left;flip:x y;z-index:251363840;mso-position-horizontal-relative:text;mso-position-vertical-relative:text" from="303.85pt,444.3pt" to="308.7pt,447.85pt" strokecolor="red" strokeweight=".57pt"/>
              </w:pict>
            </w:r>
            <w:r>
              <w:rPr>
                <w:noProof/>
              </w:rPr>
              <w:pict w14:anchorId="4BFF51E6">
                <v:line id="_x0000_s4116" style="position:absolute;left:0;text-align:left;flip:x y;z-index:251364864;mso-position-horizontal-relative:text;mso-position-vertical-relative:text" from="308.7pt,447.85pt" to="307.75pt,449.15pt" strokecolor="red" strokeweight=".57pt"/>
              </w:pict>
            </w:r>
            <w:r>
              <w:rPr>
                <w:noProof/>
              </w:rPr>
              <w:pict w14:anchorId="1CF5CEF5">
                <v:line id="_x0000_s4115" style="position:absolute;left:0;text-align:left;flip:x y;z-index:251365888;mso-position-horizontal-relative:text;mso-position-vertical-relative:text" from="307.75pt,449.15pt" to="316.9pt,456.25pt" strokecolor="red" strokeweight=".57pt"/>
              </w:pict>
            </w:r>
            <w:r>
              <w:rPr>
                <w:noProof/>
              </w:rPr>
              <w:pict w14:anchorId="1D113DC9">
                <v:line id="_x0000_s4114" style="position:absolute;left:0;text-align:left;flip:x y;z-index:251366912;mso-position-horizontal-relative:text;mso-position-vertical-relative:text" from="316.9pt,456.25pt" to="309.3pt,467.65pt" strokecolor="red" strokeweight=".57pt"/>
              </w:pict>
            </w:r>
            <w:r>
              <w:rPr>
                <w:noProof/>
              </w:rPr>
              <w:pict w14:anchorId="397C0503">
                <v:line id="_x0000_s4113" style="position:absolute;left:0;text-align:left;flip:x y;z-index:251367936;mso-position-horizontal-relative:text;mso-position-vertical-relative:text" from="309.3pt,467.65pt" to="294.85pt,456.8pt" strokecolor="red" strokeweight=".57pt"/>
              </w:pict>
            </w:r>
            <w:r>
              <w:rPr>
                <w:noProof/>
              </w:rPr>
              <w:pict w14:anchorId="65D91862">
                <v:line id="_x0000_s4112" style="position:absolute;left:0;text-align:left;flip:x y;z-index:251368960;mso-position-horizontal-relative:text;mso-position-vertical-relative:text" from="347.55pt,244.15pt" to="354.75pt,229.6pt" strokecolor="red" strokeweight=".57pt"/>
              </w:pict>
            </w:r>
            <w:r>
              <w:rPr>
                <w:noProof/>
              </w:rPr>
              <w:pict w14:anchorId="54894EB4">
                <v:line id="_x0000_s4111" style="position:absolute;left:0;text-align:left;flip:x y;z-index:251369984;mso-position-horizontal-relative:text;mso-position-vertical-relative:text" from="354.75pt,229.6pt" to="370.2pt,237.6pt" strokecolor="red" strokeweight=".57pt"/>
              </w:pict>
            </w:r>
            <w:r>
              <w:rPr>
                <w:noProof/>
              </w:rPr>
              <w:pict w14:anchorId="329D26D5">
                <v:line id="_x0000_s4110" style="position:absolute;left:0;text-align:left;flip:x y;z-index:251371008;mso-position-horizontal-relative:text;mso-position-vertical-relative:text" from="370.2pt,237.6pt" to="362.8pt,251.75pt" strokecolor="red" strokeweight=".57pt"/>
              </w:pict>
            </w:r>
            <w:r>
              <w:rPr>
                <w:noProof/>
              </w:rPr>
              <w:pict w14:anchorId="51E7923E">
                <v:line id="_x0000_s4109" style="position:absolute;left:0;text-align:left;flip:x y;z-index:251372032;mso-position-horizontal-relative:text;mso-position-vertical-relative:text" from="362.8pt,251.75pt" to="347.55pt,244.15pt" strokecolor="red" strokeweight=".57pt"/>
              </w:pict>
            </w:r>
            <w:r>
              <w:rPr>
                <w:noProof/>
              </w:rPr>
              <w:pict w14:anchorId="3BE23EB3">
                <v:line id="_x0000_s4108" style="position:absolute;left:0;text-align:left;flip:x y;z-index:251373056;mso-position-horizontal-relative:text;mso-position-vertical-relative:text" from="385.9pt,264.35pt" to="393.9pt,247.9pt" strokecolor="red" strokeweight=".57pt"/>
              </w:pict>
            </w:r>
            <w:r>
              <w:rPr>
                <w:noProof/>
              </w:rPr>
              <w:pict w14:anchorId="718C1B43">
                <v:line id="_x0000_s4107" style="position:absolute;left:0;text-align:left;flip:x y;z-index:251374080;mso-position-horizontal-relative:text;mso-position-vertical-relative:text" from="393.9pt,247.9pt" to="411.35pt,256.15pt" strokecolor="red" strokeweight=".57pt"/>
              </w:pict>
            </w:r>
            <w:r>
              <w:rPr>
                <w:noProof/>
              </w:rPr>
              <w:pict w14:anchorId="26FEC90F">
                <v:line id="_x0000_s4106" style="position:absolute;left:0;text-align:left;flip:x y;z-index:251375104;mso-position-horizontal-relative:text;mso-position-vertical-relative:text" from="411.35pt,256.15pt" to="403.3pt,272.95pt" strokecolor="red" strokeweight=".57pt"/>
              </w:pict>
            </w:r>
            <w:r>
              <w:rPr>
                <w:noProof/>
              </w:rPr>
              <w:pict w14:anchorId="177417B3">
                <v:line id="_x0000_s4105" style="position:absolute;left:0;text-align:left;flip:x y;z-index:251376128;mso-position-horizontal-relative:text;mso-position-vertical-relative:text" from="403.3pt,272.95pt" to="385.9pt,264.35pt" strokecolor="red" strokeweight=".57pt"/>
              </w:pict>
            </w:r>
            <w:r>
              <w:rPr>
                <w:noProof/>
              </w:rPr>
              <w:pict w14:anchorId="5BBDD9EF">
                <v:line id="_x0000_s4104" style="position:absolute;left:0;text-align:left;flip:x y;z-index:251377152;mso-position-horizontal-relative:text;mso-position-vertical-relative:text" from="377.25pt,327.15pt" to="379.25pt,322.8pt" strokecolor="red" strokeweight=".57pt"/>
              </w:pict>
            </w:r>
            <w:r>
              <w:rPr>
                <w:noProof/>
              </w:rPr>
              <w:pict w14:anchorId="1D5E9099">
                <v:line id="_x0000_s4103" style="position:absolute;left:0;text-align:left;flip:x y;z-index:251378176;mso-position-horizontal-relative:text;mso-position-vertical-relative:text" from="379.25pt,322.8pt" to="395.5pt,330.3pt" strokecolor="red" strokeweight=".57pt"/>
              </w:pict>
            </w:r>
            <w:r>
              <w:rPr>
                <w:noProof/>
              </w:rPr>
              <w:pict w14:anchorId="4FDE1134">
                <v:line id="_x0000_s4102" style="position:absolute;left:0;text-align:left;flip:x y;z-index:251379200;mso-position-horizontal-relative:text;mso-position-vertical-relative:text" from="395.5pt,330.3pt" to="388.2pt,345.65pt" strokecolor="red" strokeweight=".57pt"/>
              </w:pict>
            </w:r>
            <w:r>
              <w:rPr>
                <w:noProof/>
              </w:rPr>
              <w:pict w14:anchorId="1546C6A5">
                <v:line id="_x0000_s4101" style="position:absolute;left:0;text-align:left;flip:x y;z-index:251380224;mso-position-horizontal-relative:text;mso-position-vertical-relative:text" from="388.2pt,345.65pt" to="375.95pt,339.55pt" strokecolor="red" strokeweight=".57pt"/>
              </w:pict>
            </w:r>
            <w:r>
              <w:rPr>
                <w:noProof/>
              </w:rPr>
              <w:pict w14:anchorId="573F57BF">
                <v:line id="_x0000_s4100" style="position:absolute;left:0;text-align:left;flip:x y;z-index:251381248;mso-position-horizontal-relative:text;mso-position-vertical-relative:text" from="375.95pt,339.55pt" to="381.15pt,329.1pt" strokecolor="red" strokeweight=".57pt"/>
              </w:pict>
            </w:r>
            <w:r>
              <w:rPr>
                <w:noProof/>
              </w:rPr>
              <w:pict w14:anchorId="34160FE2">
                <v:line id="_x0000_s4099" style="position:absolute;left:0;text-align:left;flip:x y;z-index:251382272;mso-position-horizontal-relative:text;mso-position-vertical-relative:text" from="381.15pt,329.1pt" to="377.25pt,327.15pt" strokecolor="red" strokeweight=".57pt"/>
              </w:pict>
            </w:r>
            <w:r>
              <w:rPr>
                <w:noProof/>
              </w:rPr>
              <w:pict w14:anchorId="4D6C0E3E">
                <v:line id="_x0000_s4098" style="position:absolute;left:0;text-align:left;flip:x y;z-index:251383296;mso-position-horizontal-relative:text;mso-position-vertical-relative:text" from="302pt,321.7pt" to="311.35pt,307.55pt" strokecolor="red" strokeweight=".57pt"/>
              </w:pict>
            </w:r>
            <w:r>
              <w:rPr>
                <w:noProof/>
              </w:rPr>
              <w:pict w14:anchorId="456B42C1">
                <v:line id="_x0000_s4097" style="position:absolute;left:0;text-align:left;flip:x y;z-index:251384320;mso-position-horizontal-relative:text;mso-position-vertical-relative:text" from="311.35pt,307.55pt" to="325.6pt,317.05pt" strokecolor="red" strokeweight=".57pt"/>
              </w:pict>
            </w:r>
            <w:r>
              <w:rPr>
                <w:noProof/>
              </w:rPr>
              <w:pict w14:anchorId="3EECC4F9">
                <v:line id="_x0000_s4096" style="position:absolute;left:0;text-align:left;flip:x y;z-index:251385344;mso-position-horizontal-relative:text;mso-position-vertical-relative:text" from="325.6pt,317.05pt" to="316.8pt,330.85pt" strokecolor="red" strokeweight=".57pt"/>
              </w:pict>
            </w:r>
            <w:r>
              <w:rPr>
                <w:noProof/>
              </w:rPr>
              <w:pict w14:anchorId="1C4D5CA6">
                <v:line id="_x0000_s2047" style="position:absolute;left:0;text-align:left;flip:x y;z-index:251386368;mso-position-horizontal-relative:text;mso-position-vertical-relative:text" from="316.8pt,330.85pt" to="302pt,321.7pt" strokecolor="red" strokeweight=".57pt"/>
              </w:pict>
            </w:r>
            <w:r>
              <w:rPr>
                <w:noProof/>
              </w:rPr>
              <w:pict w14:anchorId="5EE81E20">
                <v:line id="_x0000_s2046" style="position:absolute;left:0;text-align:left;flip:x y;z-index:251387392;mso-position-horizontal-relative:text;mso-position-vertical-relative:text" from="333.25pt,396.95pt" to="344.35pt,376.45pt" strokecolor="red" strokeweight=".57pt"/>
              </w:pict>
            </w:r>
            <w:r>
              <w:rPr>
                <w:noProof/>
              </w:rPr>
              <w:pict w14:anchorId="09D898F4">
                <v:line id="_x0000_s2045" style="position:absolute;left:0;text-align:left;flip:x y;z-index:251388416;mso-position-horizontal-relative:text;mso-position-vertical-relative:text" from="344.35pt,376.45pt" to="356.3pt,382.25pt" strokecolor="red" strokeweight=".57pt"/>
              </w:pict>
            </w:r>
            <w:r>
              <w:rPr>
                <w:noProof/>
              </w:rPr>
              <w:pict w14:anchorId="55708E9F">
                <v:line id="_x0000_s2044" style="position:absolute;left:0;text-align:left;flip:x y;z-index:251389440;mso-position-horizontal-relative:text;mso-position-vertical-relative:text" from="356.3pt,382.25pt" to="345.5pt,403.25pt" strokecolor="red" strokeweight=".57pt"/>
              </w:pict>
            </w:r>
            <w:r>
              <w:rPr>
                <w:noProof/>
              </w:rPr>
              <w:pict w14:anchorId="5A1C5CA0">
                <v:line id="_x0000_s2043" style="position:absolute;left:0;text-align:left;flip:x y;z-index:251390464;mso-position-horizontal-relative:text;mso-position-vertical-relative:text" from="345.5pt,403.25pt" to="333.25pt,396.95pt" strokecolor="red" strokeweight=".57pt"/>
              </w:pict>
            </w:r>
            <w:r>
              <w:rPr>
                <w:noProof/>
              </w:rPr>
              <w:pict w14:anchorId="0D1A516D">
                <v:line id="_x0000_s2042" style="position:absolute;left:0;text-align:left;flip:x y;z-index:251391488;mso-position-horizontal-relative:text;mso-position-vertical-relative:text" from="273.4pt,366.6pt" to="290.5pt,377.55pt" strokecolor="red" strokeweight=".57pt"/>
              </w:pict>
            </w:r>
            <w:r>
              <w:rPr>
                <w:noProof/>
              </w:rPr>
              <w:pict w14:anchorId="45B27A45">
                <v:line id="_x0000_s2041" style="position:absolute;left:0;text-align:left;flip:x y;z-index:251392512;mso-position-horizontal-relative:text;mso-position-vertical-relative:text" from="290.5pt,377.55pt" to="278.8pt,395.3pt" strokecolor="red" strokeweight=".57pt"/>
              </w:pict>
            </w:r>
            <w:r>
              <w:rPr>
                <w:noProof/>
              </w:rPr>
              <w:pict w14:anchorId="6B098154">
                <v:line id="_x0000_s2040" style="position:absolute;left:0;text-align:left;flip:x y;z-index:251393536;mso-position-horizontal-relative:text;mso-position-vertical-relative:text" from="278.8pt,395.3pt" to="261.65pt,384.7pt" strokecolor="red" strokeweight=".57pt"/>
              </w:pict>
            </w:r>
            <w:r>
              <w:rPr>
                <w:noProof/>
              </w:rPr>
              <w:pict w14:anchorId="66B372AB">
                <v:line id="_x0000_s2039" style="position:absolute;left:0;text-align:left;flip:x y;z-index:251394560;mso-position-horizontal-relative:text;mso-position-vertical-relative:text" from="261.65pt,384.7pt" to="273.4pt,366.6pt" strokecolor="red" strokeweight=".57pt"/>
              </w:pict>
            </w:r>
            <w:r>
              <w:rPr>
                <w:noProof/>
              </w:rPr>
              <w:pict w14:anchorId="0D42ED68">
                <v:line id="_x0000_s2038" style="position:absolute;left:0;text-align:left;flip:x y;z-index:251395584;mso-position-horizontal-relative:text;mso-position-vertical-relative:text" from="257.65pt,364.65pt" to="264.25pt,351.5pt" strokecolor="red" strokeweight=".57pt"/>
              </w:pict>
            </w:r>
            <w:r>
              <w:rPr>
                <w:noProof/>
              </w:rPr>
              <w:pict w14:anchorId="5B9A55BE">
                <v:line id="_x0000_s2037" style="position:absolute;left:0;text-align:left;flip:x y;z-index:251396608;mso-position-horizontal-relative:text;mso-position-vertical-relative:text" from="264.25pt,351.5pt" to="271pt,355.3pt" strokecolor="red" strokeweight=".57pt"/>
              </w:pict>
            </w:r>
            <w:r>
              <w:rPr>
                <w:noProof/>
              </w:rPr>
              <w:pict w14:anchorId="4AD8453F">
                <v:line id="_x0000_s2036" style="position:absolute;left:0;text-align:left;flip:x y;z-index:251397632;mso-position-horizontal-relative:text;mso-position-vertical-relative:text" from="271pt,355.3pt" to="264.25pt,368.05pt" strokecolor="red" strokeweight=".57pt"/>
              </w:pict>
            </w:r>
            <w:r>
              <w:rPr>
                <w:noProof/>
              </w:rPr>
              <w:pict w14:anchorId="65E558F4">
                <v:line id="_x0000_s2035" style="position:absolute;left:0;text-align:left;flip:x y;z-index:251398656;mso-position-horizontal-relative:text;mso-position-vertical-relative:text" from="264.25pt,368.05pt" to="257.65pt,364.65pt" strokecolor="red" strokeweight=".57pt"/>
              </w:pict>
            </w:r>
            <w:r>
              <w:rPr>
                <w:noProof/>
              </w:rPr>
              <w:pict w14:anchorId="2A926507">
                <v:line id="_x0000_s2034" style="position:absolute;left:0;text-align:left;flip:x y;z-index:251399680;mso-position-horizontal-relative:text;mso-position-vertical-relative:text" from="292.1pt,425.7pt" to="306.35pt,432.05pt" strokeweight=".57pt"/>
              </w:pict>
            </w:r>
            <w:r>
              <w:rPr>
                <w:noProof/>
              </w:rPr>
              <w:pict w14:anchorId="4D3A95F5">
                <v:line id="_x0000_s2033" style="position:absolute;left:0;text-align:left;flip:x y;z-index:251400704;mso-position-horizontal-relative:text;mso-position-vertical-relative:text" from="306.35pt,432.05pt" to="309.85pt,427.2pt" strokeweight=".57pt"/>
              </w:pict>
            </w:r>
            <w:r>
              <w:rPr>
                <w:noProof/>
              </w:rPr>
              <w:pict w14:anchorId="5B97BEBB">
                <v:line id="_x0000_s2032" style="position:absolute;left:0;text-align:left;flip:x y;z-index:251401728;mso-position-horizontal-relative:text;mso-position-vertical-relative:text" from="309.85pt,427.2pt" to="313.2pt,428.5pt" strokeweight=".57pt"/>
              </w:pict>
            </w:r>
            <w:r>
              <w:rPr>
                <w:noProof/>
              </w:rPr>
              <w:pict w14:anchorId="677CE6E5">
                <v:line id="_x0000_s2031" style="position:absolute;left:0;text-align:left;flip:x y;z-index:251402752;mso-position-horizontal-relative:text;mso-position-vertical-relative:text" from="313.2pt,428.5pt" to="315.35pt,429.6pt" strokeweight=".57pt"/>
              </w:pict>
            </w:r>
            <w:r>
              <w:rPr>
                <w:noProof/>
              </w:rPr>
              <w:pict w14:anchorId="3DB2CCA9">
                <v:line id="_x0000_s2030" style="position:absolute;left:0;text-align:left;flip:x y;z-index:251403776;mso-position-horizontal-relative:text;mso-position-vertical-relative:text" from="315.35pt,429.6pt" to="321.1pt,432.05pt" strokeweight=".57pt"/>
              </w:pict>
            </w:r>
            <w:r>
              <w:rPr>
                <w:noProof/>
              </w:rPr>
              <w:pict w14:anchorId="0F6257B3">
                <v:line id="_x0000_s2029" style="position:absolute;left:0;text-align:left;flip:x y;z-index:251404800;mso-position-horizontal-relative:text;mso-position-vertical-relative:text" from="321.1pt,432.05pt" to="340.15pt,443.1pt" strokeweight=".57pt"/>
              </w:pict>
            </w:r>
            <w:r>
              <w:rPr>
                <w:noProof/>
              </w:rPr>
              <w:pict w14:anchorId="4ACB1B82">
                <v:line id="_x0000_s2028" style="position:absolute;left:0;text-align:left;flip:x y;z-index:251405824;mso-position-horizontal-relative:text;mso-position-vertical-relative:text" from="340.15pt,443.1pt" to="347.25pt,447.45pt" strokeweight=".57pt"/>
              </w:pict>
            </w:r>
            <w:r>
              <w:rPr>
                <w:noProof/>
              </w:rPr>
              <w:pict w14:anchorId="6CEB2DE1">
                <v:line id="_x0000_s2027" style="position:absolute;left:0;text-align:left;flip:x y;z-index:251406848;mso-position-horizontal-relative:text;mso-position-vertical-relative:text" from="347.25pt,447.45pt" to="328.45pt,481.9pt" strokeweight=".57pt"/>
              </w:pict>
            </w:r>
            <w:r>
              <w:rPr>
                <w:noProof/>
              </w:rPr>
              <w:pict w14:anchorId="154C00E9">
                <v:line id="_x0000_s2026" style="position:absolute;left:0;text-align:left;flip:x y;z-index:251407872;mso-position-horizontal-relative:text;mso-position-vertical-relative:text" from="328.45pt,481.9pt" to="324.75pt,486.6pt" strokeweight=".57pt"/>
              </w:pict>
            </w:r>
            <w:r>
              <w:rPr>
                <w:noProof/>
              </w:rPr>
              <w:pict w14:anchorId="1FCB9AFA">
                <v:line id="_x0000_s2025" style="position:absolute;left:0;text-align:left;flip:x y;z-index:251408896;mso-position-horizontal-relative:text;mso-position-vertical-relative:text" from="324.75pt,486.6pt" to="314.65pt,497.75pt" strokeweight=".57pt"/>
              </w:pict>
            </w:r>
            <w:r>
              <w:rPr>
                <w:noProof/>
              </w:rPr>
              <w:pict w14:anchorId="6105225D">
                <v:line id="_x0000_s2024" style="position:absolute;left:0;text-align:left;flip:x y;z-index:251409920;mso-position-horizontal-relative:text;mso-position-vertical-relative:text" from="314.65pt,497.75pt" to="302.75pt,510.15pt" strokeweight=".57pt"/>
              </w:pict>
            </w:r>
            <w:r>
              <w:rPr>
                <w:noProof/>
              </w:rPr>
              <w:pict w14:anchorId="1D0436CF">
                <v:line id="_x0000_s2023" style="position:absolute;left:0;text-align:left;flip:x y;z-index:251410944;mso-position-horizontal-relative:text;mso-position-vertical-relative:text" from="302.75pt,510.15pt" to="297.3pt,512.5pt" strokeweight=".57pt"/>
              </w:pict>
            </w:r>
            <w:r>
              <w:rPr>
                <w:noProof/>
              </w:rPr>
              <w:pict w14:anchorId="45B761B0">
                <v:line id="_x0000_s2022" style="position:absolute;left:0;text-align:left;flip:x y;z-index:251411968;mso-position-horizontal-relative:text;mso-position-vertical-relative:text" from="297.3pt,512.5pt" to="256.7pt,491.95pt" strokeweight=".57pt"/>
              </w:pict>
            </w:r>
            <w:r>
              <w:rPr>
                <w:noProof/>
              </w:rPr>
              <w:pict w14:anchorId="272B8983">
                <v:line id="_x0000_s2021" style="position:absolute;left:0;text-align:left;flip:x y;z-index:251412992;mso-position-horizontal-relative:text;mso-position-vertical-relative:text" from="256.7pt,491.95pt" to="281.25pt,446.15pt" strokeweight=".57pt"/>
              </w:pict>
            </w:r>
            <w:r>
              <w:rPr>
                <w:noProof/>
              </w:rPr>
              <w:pict w14:anchorId="4C4721A2">
                <v:line id="_x0000_s2020" style="position:absolute;left:0;text-align:left;flip:x y;z-index:251414016;mso-position-horizontal-relative:text;mso-position-vertical-relative:text" from="281.25pt,446.15pt" to="282.2pt,444.1pt" strokeweight=".57pt"/>
              </w:pict>
            </w:r>
            <w:r>
              <w:rPr>
                <w:noProof/>
              </w:rPr>
              <w:pict w14:anchorId="5FE222C9">
                <v:line id="_x0000_s2019" style="position:absolute;left:0;text-align:left;flip:x y;z-index:251415040;mso-position-horizontal-relative:text;mso-position-vertical-relative:text" from="282.2pt,444.1pt" to="292.1pt,425.7pt" strokeweight=".57pt"/>
              </w:pict>
            </w:r>
            <w:r>
              <w:rPr>
                <w:noProof/>
              </w:rPr>
              <w:pict w14:anchorId="015D582F">
                <v:line id="_x0000_s2018" style="position:absolute;left:0;text-align:left;flip:x y;z-index:251416064;mso-position-horizontal-relative:text;mso-position-vertical-relative:text" from="218.15pt,308pt" to="228.6pt,286.3pt" strokeweight=".57pt"/>
              </w:pict>
            </w:r>
            <w:r>
              <w:rPr>
                <w:noProof/>
              </w:rPr>
              <w:pict w14:anchorId="750CAA69">
                <v:line id="_x0000_s2017" style="position:absolute;left:0;text-align:left;flip:x y;z-index:251417088;mso-position-horizontal-relative:text;mso-position-vertical-relative:text" from="228.6pt,286.3pt" to="154.75pt,252.95pt" strokeweight=".57pt"/>
              </w:pict>
            </w:r>
            <w:r>
              <w:rPr>
                <w:noProof/>
              </w:rPr>
              <w:pict w14:anchorId="01F265DA">
                <v:line id="_x0000_s2016" style="position:absolute;left:0;text-align:left;flip:x y;z-index:251418112;mso-position-horizontal-relative:text;mso-position-vertical-relative:text" from="154.75pt,252.95pt" to="144.85pt,274.95pt" strokeweight=".57pt"/>
              </w:pict>
            </w:r>
            <w:r>
              <w:rPr>
                <w:noProof/>
              </w:rPr>
              <w:pict w14:anchorId="4B3A03D5">
                <v:line id="_x0000_s2015" style="position:absolute;left:0;text-align:left;flip:x y;z-index:251419136;mso-position-horizontal-relative:text;mso-position-vertical-relative:text" from="144.85pt,274.95pt" to="158.5pt,281.1pt" strokeweight=".57pt"/>
              </w:pict>
            </w:r>
            <w:r>
              <w:rPr>
                <w:noProof/>
              </w:rPr>
              <w:pict w14:anchorId="0BB1DF98">
                <v:line id="_x0000_s2014" style="position:absolute;left:0;text-align:left;flip:x y;z-index:251420160;mso-position-horizontal-relative:text;mso-position-vertical-relative:text" from="158.5pt,281.1pt" to="218.15pt,308pt" strokeweight=".57pt"/>
              </w:pict>
            </w:r>
            <w:r>
              <w:rPr>
                <w:noProof/>
              </w:rPr>
              <w:pict w14:anchorId="41DB9333">
                <v:line id="_x0000_s2013" style="position:absolute;left:0;text-align:left;flip:x y;z-index:251421184;mso-position-horizontal-relative:text;mso-position-vertical-relative:text" from="101.9pt,263.8pt" to="126.15pt,277.1pt" strokeweight=".57pt"/>
              </w:pict>
            </w:r>
            <w:r>
              <w:rPr>
                <w:noProof/>
              </w:rPr>
              <w:pict w14:anchorId="1FAAE239">
                <v:line id="_x0000_s2012" style="position:absolute;left:0;text-align:left;flip:x y;z-index:251422208;mso-position-horizontal-relative:text;mso-position-vertical-relative:text" from="126.15pt,277.1pt" to="144.55pt,243.55pt" strokeweight=".57pt"/>
              </w:pict>
            </w:r>
            <w:r>
              <w:rPr>
                <w:noProof/>
              </w:rPr>
              <w:pict w14:anchorId="79B55E40">
                <v:line id="_x0000_s2011" style="position:absolute;left:0;text-align:left;flip:x y;z-index:251423232;mso-position-horizontal-relative:text;mso-position-vertical-relative:text" from="144.55pt,243.55pt" to="120.3pt,230.25pt" strokeweight=".57pt"/>
              </w:pict>
            </w:r>
            <w:r>
              <w:rPr>
                <w:noProof/>
              </w:rPr>
              <w:pict w14:anchorId="3DEDAA45">
                <v:line id="_x0000_s2010" style="position:absolute;left:0;text-align:left;flip:x y;z-index:251424256;mso-position-horizontal-relative:text;mso-position-vertical-relative:text" from="120.3pt,230.25pt" to="101.9pt,263.8pt" strokeweight=".57pt"/>
              </w:pict>
            </w:r>
            <w:r>
              <w:rPr>
                <w:noProof/>
              </w:rPr>
              <w:pict w14:anchorId="61A9FDFE">
                <v:line id="_x0000_s2009" style="position:absolute;left:0;text-align:left;flip:x y;z-index:251425280;mso-position-horizontal-relative:text;mso-position-vertical-relative:text" from="42.2pt,359.85pt" to="42.55pt,359.85pt" strokeweight=".57pt"/>
              </w:pict>
            </w:r>
            <w:r>
              <w:rPr>
                <w:noProof/>
              </w:rPr>
              <w:pict w14:anchorId="5181ECD0">
                <v:line id="_x0000_s2008" style="position:absolute;left:0;text-align:left;flip:x y;z-index:251426304;mso-position-horizontal-relative:text;mso-position-vertical-relative:text" from="42.55pt,359.85pt" to="42.55pt,360.2pt" strokeweight=".57pt"/>
              </w:pict>
            </w:r>
            <w:r>
              <w:rPr>
                <w:noProof/>
              </w:rPr>
              <w:pict w14:anchorId="0066C4DA">
                <v:line id="_x0000_s2007" style="position:absolute;left:0;text-align:left;flip:x y;z-index:251427328;mso-position-horizontal-relative:text;mso-position-vertical-relative:text" from="42.55pt,360.2pt" to="42.2pt,360.2pt" strokeweight=".57pt"/>
              </w:pict>
            </w:r>
            <w:r>
              <w:rPr>
                <w:noProof/>
              </w:rPr>
              <w:pict w14:anchorId="019A9825">
                <v:line id="_x0000_s2006" style="position:absolute;left:0;text-align:left;flip:x y;z-index:251428352;mso-position-horizontal-relative:text;mso-position-vertical-relative:text" from="42.2pt,360.2pt" to="42.2pt,359.85pt" strokeweight=".57pt"/>
              </w:pict>
            </w:r>
            <w:r>
              <w:rPr>
                <w:noProof/>
              </w:rPr>
              <w:pict w14:anchorId="22CB78B8">
                <v:line id="_x0000_s2005" style="position:absolute;left:0;text-align:left;flip:x y;z-index:251429376;mso-position-horizontal-relative:text;mso-position-vertical-relative:text" from="372.4pt,235.1pt" to="372.75pt,235.1pt" strokeweight=".57pt"/>
              </w:pict>
            </w:r>
            <w:r>
              <w:rPr>
                <w:noProof/>
              </w:rPr>
              <w:pict w14:anchorId="72E2F24F">
                <v:line id="_x0000_s2004" style="position:absolute;left:0;text-align:left;flip:x y;z-index:251430400;mso-position-horizontal-relative:text;mso-position-vertical-relative:text" from="372.75pt,235.1pt" to="372.75pt,235.45pt" strokeweight=".57pt"/>
              </w:pict>
            </w:r>
            <w:r>
              <w:rPr>
                <w:noProof/>
              </w:rPr>
              <w:pict w14:anchorId="0776C075">
                <v:line id="_x0000_s2003" style="position:absolute;left:0;text-align:left;flip:x y;z-index:251431424;mso-position-horizontal-relative:text;mso-position-vertical-relative:text" from="372.75pt,235.45pt" to="372.4pt,235.45pt" strokeweight=".57pt"/>
              </w:pict>
            </w:r>
            <w:r>
              <w:rPr>
                <w:noProof/>
              </w:rPr>
              <w:pict w14:anchorId="71C1F070">
                <v:line id="_x0000_s2002" style="position:absolute;left:0;text-align:left;flip:x y;z-index:251432448;mso-position-horizontal-relative:text;mso-position-vertical-relative:text" from="372.4pt,235.45pt" to="372.4pt,235.1pt" strokeweight=".57pt"/>
              </w:pict>
            </w:r>
            <w:r>
              <w:rPr>
                <w:noProof/>
              </w:rPr>
              <w:pict w14:anchorId="3831F1C6">
                <v:line id="_x0000_s2001" style="position:absolute;left:0;text-align:left;flip:x y;z-index:251433472;mso-position-horizontal-relative:text;mso-position-vertical-relative:text" from="384pt,240.35pt" to="384.4pt,240.35pt" strokeweight=".57pt"/>
              </w:pict>
            </w:r>
            <w:r>
              <w:rPr>
                <w:noProof/>
              </w:rPr>
              <w:pict w14:anchorId="6F1500C9">
                <v:line id="_x0000_s2000" style="position:absolute;left:0;text-align:left;flip:x y;z-index:251434496;mso-position-horizontal-relative:text;mso-position-vertical-relative:text" from="384.4pt,240.35pt" to="384.4pt,240.75pt" strokeweight=".57pt"/>
              </w:pict>
            </w:r>
            <w:r>
              <w:rPr>
                <w:noProof/>
              </w:rPr>
              <w:pict w14:anchorId="13CC0048">
                <v:line id="_x0000_s1999" style="position:absolute;left:0;text-align:left;flip:x y;z-index:251435520;mso-position-horizontal-relative:text;mso-position-vertical-relative:text" from="384.4pt,240.75pt" to="384pt,240.75pt" strokeweight=".57pt"/>
              </w:pict>
            </w:r>
            <w:r>
              <w:rPr>
                <w:noProof/>
              </w:rPr>
              <w:pict w14:anchorId="143374F1">
                <v:line id="_x0000_s1998" style="position:absolute;left:0;text-align:left;flip:x y;z-index:251436544;mso-position-horizontal-relative:text;mso-position-vertical-relative:text" from="384pt,240.75pt" to="384pt,240.35pt" strokeweight=".57pt"/>
              </w:pict>
            </w:r>
            <w:r>
              <w:rPr>
                <w:noProof/>
              </w:rPr>
              <w:pict w14:anchorId="151A1087">
                <v:line id="_x0000_s1997" style="position:absolute;left:0;text-align:left;flip:x y;z-index:251437568;mso-position-horizontal-relative:text;mso-position-vertical-relative:text" from="396.6pt,246.1pt" to="396.95pt,246.1pt" strokeweight=".57pt"/>
              </w:pict>
            </w:r>
            <w:r>
              <w:rPr>
                <w:noProof/>
              </w:rPr>
              <w:pict w14:anchorId="23F8CFC1">
                <v:line id="_x0000_s1996" style="position:absolute;left:0;text-align:left;flip:x y;z-index:251438592;mso-position-horizontal-relative:text;mso-position-vertical-relative:text" from="396.95pt,246.1pt" to="396.95pt,246.5pt" strokeweight=".57pt"/>
              </w:pict>
            </w:r>
            <w:r>
              <w:rPr>
                <w:noProof/>
              </w:rPr>
              <w:pict w14:anchorId="1B46E83F">
                <v:line id="_x0000_s1995" style="position:absolute;left:0;text-align:left;flip:x y;z-index:251439616;mso-position-horizontal-relative:text;mso-position-vertical-relative:text" from="396.95pt,246.5pt" to="396.6pt,246.5pt" strokeweight=".57pt"/>
              </w:pict>
            </w:r>
            <w:r>
              <w:rPr>
                <w:noProof/>
              </w:rPr>
              <w:pict w14:anchorId="0A487728">
                <v:line id="_x0000_s1994" style="position:absolute;left:0;text-align:left;flip:x y;z-index:251440640;mso-position-horizontal-relative:text;mso-position-vertical-relative:text" from="396.6pt,246.5pt" to="396.6pt,246.1pt" strokeweight=".57pt"/>
              </w:pict>
            </w:r>
            <w:r>
              <w:rPr>
                <w:noProof/>
              </w:rPr>
              <w:pict w14:anchorId="190FEAD6">
                <v:line id="_x0000_s1993" style="position:absolute;left:0;text-align:left;flip:x y;z-index:251441664;mso-position-horizontal-relative:text;mso-position-vertical-relative:text" from="421.95pt,258.15pt" to="422.35pt,258.15pt" strokeweight=".57pt"/>
              </w:pict>
            </w:r>
            <w:r>
              <w:rPr>
                <w:noProof/>
              </w:rPr>
              <w:pict w14:anchorId="12B0DB27">
                <v:line id="_x0000_s1992" style="position:absolute;left:0;text-align:left;flip:x y;z-index:251442688;mso-position-horizontal-relative:text;mso-position-vertical-relative:text" from="422.35pt,258.15pt" to="422.35pt,258.55pt" strokeweight=".57pt"/>
              </w:pict>
            </w:r>
            <w:r>
              <w:rPr>
                <w:noProof/>
              </w:rPr>
              <w:pict w14:anchorId="25D41E9E">
                <v:line id="_x0000_s1991" style="position:absolute;left:0;text-align:left;flip:x y;z-index:251443712;mso-position-horizontal-relative:text;mso-position-vertical-relative:text" from="422.35pt,258.55pt" to="421.95pt,258.55pt" strokeweight=".57pt"/>
              </w:pict>
            </w:r>
            <w:r>
              <w:rPr>
                <w:noProof/>
              </w:rPr>
              <w:pict w14:anchorId="55A756C2">
                <v:line id="_x0000_s1990" style="position:absolute;left:0;text-align:left;flip:x y;z-index:251444736;mso-position-horizontal-relative:text;mso-position-vertical-relative:text" from="421.95pt,258.55pt" to="421.95pt,258.15pt" strokeweight=".57pt"/>
              </w:pict>
            </w:r>
            <w:r>
              <w:rPr>
                <w:noProof/>
              </w:rPr>
              <w:pict w14:anchorId="0FB835A2">
                <v:line id="_x0000_s1989" style="position:absolute;left:0;text-align:left;flip:x y;z-index:251445760;mso-position-horizontal-relative:text;mso-position-vertical-relative:text" from="434.6pt,264.6pt" to="435pt,264.6pt" strokeweight=".57pt"/>
              </w:pict>
            </w:r>
            <w:r>
              <w:rPr>
                <w:noProof/>
              </w:rPr>
              <w:pict w14:anchorId="28EE4392">
                <v:line id="_x0000_s1988" style="position:absolute;left:0;text-align:left;flip:x y;z-index:251446784;mso-position-horizontal-relative:text;mso-position-vertical-relative:text" from="435pt,264.6pt" to="435pt,264.95pt" strokeweight=".57pt"/>
              </w:pict>
            </w:r>
            <w:r>
              <w:rPr>
                <w:noProof/>
              </w:rPr>
              <w:pict w14:anchorId="57A308F6">
                <v:line id="_x0000_s1987" style="position:absolute;left:0;text-align:left;flip:x y;z-index:251447808;mso-position-horizontal-relative:text;mso-position-vertical-relative:text" from="435pt,264.95pt" to="434.6pt,264.95pt" strokeweight=".57pt"/>
              </w:pict>
            </w:r>
            <w:r>
              <w:rPr>
                <w:noProof/>
              </w:rPr>
              <w:pict w14:anchorId="249BA5CD">
                <v:line id="_x0000_s1986" style="position:absolute;left:0;text-align:left;flip:x y;z-index:251448832;mso-position-horizontal-relative:text;mso-position-vertical-relative:text" from="434.6pt,264.95pt" to="434.6pt,264.6pt" strokeweight=".57pt"/>
              </w:pict>
            </w:r>
            <w:r>
              <w:rPr>
                <w:noProof/>
              </w:rPr>
              <w:pict w14:anchorId="02347A8D">
                <v:line id="_x0000_s1985" style="position:absolute;left:0;text-align:left;flip:x y;z-index:251449856;mso-position-horizontal-relative:text;mso-position-vertical-relative:text" from="446.45pt,270pt" to="446.8pt,270pt" strokeweight=".57pt"/>
              </w:pict>
            </w:r>
            <w:r>
              <w:rPr>
                <w:noProof/>
              </w:rPr>
              <w:pict w14:anchorId="324E14DE">
                <v:line id="_x0000_s1984" style="position:absolute;left:0;text-align:left;flip:x y;z-index:251450880;mso-position-horizontal-relative:text;mso-position-vertical-relative:text" from="446.8pt,270pt" to="446.8pt,270.4pt" strokeweight=".57pt"/>
              </w:pict>
            </w:r>
            <w:r>
              <w:rPr>
                <w:noProof/>
              </w:rPr>
              <w:pict w14:anchorId="7883517A">
                <v:line id="_x0000_s1983" style="position:absolute;left:0;text-align:left;flip:x y;z-index:251451904;mso-position-horizontal-relative:text;mso-position-vertical-relative:text" from="446.8pt,270.4pt" to="446.45pt,270.4pt" strokeweight=".57pt"/>
              </w:pict>
            </w:r>
            <w:r>
              <w:rPr>
                <w:noProof/>
              </w:rPr>
              <w:pict w14:anchorId="60D9BB71">
                <v:line id="_x0000_s1982" style="position:absolute;left:0;text-align:left;flip:x y;z-index:251452928;mso-position-horizontal-relative:text;mso-position-vertical-relative:text" from="446.45pt,270.4pt" to="446.45pt,270pt" strokeweight=".57pt"/>
              </w:pict>
            </w:r>
            <w:r>
              <w:rPr>
                <w:noProof/>
              </w:rPr>
              <w:pict w14:anchorId="1BF8BD4A">
                <v:line id="_x0000_s1981" style="position:absolute;left:0;text-align:left;flip:x y;z-index:251453952;mso-position-horizontal-relative:text;mso-position-vertical-relative:text" from="447.6pt,266.8pt" to="448pt,266.8pt" strokeweight=".57pt"/>
              </w:pict>
            </w:r>
            <w:r>
              <w:rPr>
                <w:noProof/>
              </w:rPr>
              <w:pict w14:anchorId="30826E31">
                <v:line id="_x0000_s1980" style="position:absolute;left:0;text-align:left;flip:x y;z-index:251454976;mso-position-horizontal-relative:text;mso-position-vertical-relative:text" from="448pt,266.8pt" to="448pt,267.15pt" strokeweight=".57pt"/>
              </w:pict>
            </w:r>
            <w:r>
              <w:rPr>
                <w:noProof/>
              </w:rPr>
              <w:pict w14:anchorId="16CA0B05">
                <v:line id="_x0000_s1979" style="position:absolute;left:0;text-align:left;flip:x y;z-index:251456000;mso-position-horizontal-relative:text;mso-position-vertical-relative:text" from="448pt,267.15pt" to="447.6pt,267.15pt" strokeweight=".57pt"/>
              </w:pict>
            </w:r>
            <w:r>
              <w:rPr>
                <w:noProof/>
              </w:rPr>
              <w:pict w14:anchorId="601581A7">
                <v:line id="_x0000_s1978" style="position:absolute;left:0;text-align:left;flip:x y;z-index:251457024;mso-position-horizontal-relative:text;mso-position-vertical-relative:text" from="447.6pt,267.15pt" to="447.6pt,266.8pt" strokeweight=".57pt"/>
              </w:pict>
            </w:r>
            <w:r>
              <w:rPr>
                <w:noProof/>
              </w:rPr>
              <w:pict w14:anchorId="341BBE68">
                <v:line id="_x0000_s1977" style="position:absolute;left:0;text-align:left;flip:x y;z-index:251458048;mso-position-horizontal-relative:text;mso-position-vertical-relative:text" from="170.55pt,138.45pt" to="202pt,155.1pt" strokeweight=".57pt"/>
              </w:pict>
            </w:r>
            <w:r>
              <w:rPr>
                <w:noProof/>
              </w:rPr>
              <w:pict w14:anchorId="27647459">
                <v:line id="_x0000_s1976" style="position:absolute;left:0;text-align:left;flip:x y;z-index:251459072;mso-position-horizontal-relative:text;mso-position-vertical-relative:text" from="202pt,155.1pt" to="195.2pt,168.3pt" strokeweight=".57pt"/>
              </w:pict>
            </w:r>
            <w:r>
              <w:rPr>
                <w:noProof/>
              </w:rPr>
              <w:pict w14:anchorId="53D048A2">
                <v:line id="_x0000_s1975" style="position:absolute;left:0;text-align:left;flip:x y;z-index:251460096;mso-position-horizontal-relative:text;mso-position-vertical-relative:text" from="195.2pt,168.3pt" to="173.25pt,157.35pt" strokeweight=".57pt"/>
              </w:pict>
            </w:r>
            <w:r>
              <w:rPr>
                <w:noProof/>
              </w:rPr>
              <w:pict w14:anchorId="787F4192">
                <v:line id="_x0000_s1974" style="position:absolute;left:0;text-align:left;flip:x y;z-index:251461120;mso-position-horizontal-relative:text;mso-position-vertical-relative:text" from="173.25pt,157.35pt" to="171.55pt,160.75pt" strokeweight=".57pt"/>
              </w:pict>
            </w:r>
            <w:r>
              <w:rPr>
                <w:noProof/>
              </w:rPr>
              <w:pict w14:anchorId="45036C42">
                <v:line id="_x0000_s1973" style="position:absolute;left:0;text-align:left;flip:x y;z-index:251462144;mso-position-horizontal-relative:text;mso-position-vertical-relative:text" from="171.55pt,160.75pt" to="161.2pt,155.55pt" strokeweight=".57pt"/>
              </w:pict>
            </w:r>
            <w:r>
              <w:rPr>
                <w:noProof/>
              </w:rPr>
              <w:pict w14:anchorId="2F5D014F">
                <v:line id="_x0000_s1972" style="position:absolute;left:0;text-align:left;flip:x y;z-index:251463168;mso-position-horizontal-relative:text;mso-position-vertical-relative:text" from="161.2pt,155.55pt" to="137.45pt,198.9pt" strokeweight=".57pt"/>
              </w:pict>
            </w:r>
            <w:r>
              <w:rPr>
                <w:noProof/>
              </w:rPr>
              <w:pict w14:anchorId="1E080BAB">
                <v:line id="_x0000_s1971" style="position:absolute;left:0;text-align:left;flip:x y;z-index:251464192;mso-position-horizontal-relative:text;mso-position-vertical-relative:text" from="137.45pt,198.9pt" to="161.75pt,212.2pt" strokeweight=".57pt"/>
              </w:pict>
            </w:r>
            <w:r>
              <w:rPr>
                <w:noProof/>
              </w:rPr>
              <w:pict w14:anchorId="35B45C0A">
                <v:line id="_x0000_s1970" style="position:absolute;left:0;text-align:left;flip:x y;z-index:251465216;mso-position-horizontal-relative:text;mso-position-vertical-relative:text" from="161.75pt,212.2pt" to="144.55pt,243.55pt" strokeweight=".57pt"/>
              </w:pict>
            </w:r>
            <w:r>
              <w:rPr>
                <w:noProof/>
              </w:rPr>
              <w:pict w14:anchorId="633BB8F5">
                <v:line id="_x0000_s1969" style="position:absolute;left:0;text-align:left;flip:x y;z-index:251466240;mso-position-horizontal-relative:text;mso-position-vertical-relative:text" from="144.55pt,243.55pt" to="126.15pt,277.1pt" strokeweight=".57pt"/>
              </w:pict>
            </w:r>
            <w:r>
              <w:rPr>
                <w:noProof/>
              </w:rPr>
              <w:pict w14:anchorId="05337A3B">
                <v:line id="_x0000_s1968" style="position:absolute;left:0;text-align:left;flip:x y;z-index:251467264;mso-position-horizontal-relative:text;mso-position-vertical-relative:text" from="126.15pt,277.1pt" to="101.9pt,263.8pt" strokeweight=".57pt"/>
              </w:pict>
            </w:r>
            <w:r>
              <w:rPr>
                <w:noProof/>
              </w:rPr>
              <w:pict w14:anchorId="22E4DA24">
                <v:line id="_x0000_s1967" style="position:absolute;left:0;text-align:left;flip:x y;z-index:251468288;mso-position-horizontal-relative:text;mso-position-vertical-relative:text" from="101.9pt,263.8pt" to="84.5pt,295.55pt" strokeweight=".57pt"/>
              </w:pict>
            </w:r>
            <w:r>
              <w:rPr>
                <w:noProof/>
              </w:rPr>
              <w:pict w14:anchorId="40914D1A">
                <v:line id="_x0000_s1966" style="position:absolute;left:0;text-align:left;flip:x y;z-index:251469312;mso-position-horizontal-relative:text;mso-position-vertical-relative:text" from="84.5pt,295.55pt" to="106.75pt,307.35pt" strokeweight=".57pt"/>
              </w:pict>
            </w:r>
            <w:r>
              <w:rPr>
                <w:noProof/>
              </w:rPr>
              <w:pict w14:anchorId="2147B6DD">
                <v:line id="_x0000_s1965" style="position:absolute;left:0;text-align:left;flip:x y;z-index:251470336;mso-position-horizontal-relative:text;mso-position-vertical-relative:text" from="106.75pt,307.35pt" to="136.95pt,323.55pt" strokeweight=".57pt"/>
              </w:pict>
            </w:r>
            <w:r>
              <w:rPr>
                <w:noProof/>
              </w:rPr>
              <w:pict w14:anchorId="573EFCA6">
                <v:line id="_x0000_s1964" style="position:absolute;left:0;text-align:left;flip:x y;z-index:251471360;mso-position-horizontal-relative:text;mso-position-vertical-relative:text" from="136.95pt,323.55pt" to="158.5pt,281.1pt" strokeweight=".57pt"/>
              </w:pict>
            </w:r>
            <w:r>
              <w:rPr>
                <w:noProof/>
              </w:rPr>
              <w:pict w14:anchorId="266F4745">
                <v:line id="_x0000_s1963" style="position:absolute;left:0;text-align:left;flip:x y;z-index:251472384;mso-position-horizontal-relative:text;mso-position-vertical-relative:text" from="158.5pt,281.1pt" to="144.85pt,274.95pt" strokeweight=".57pt"/>
              </w:pict>
            </w:r>
            <w:r>
              <w:rPr>
                <w:noProof/>
              </w:rPr>
              <w:pict w14:anchorId="160DE92D">
                <v:line id="_x0000_s1962" style="position:absolute;left:0;text-align:left;flip:x y;z-index:251473408;mso-position-horizontal-relative:text;mso-position-vertical-relative:text" from="144.85pt,274.95pt" to="154.75pt,252.95pt" strokeweight=".57pt"/>
              </w:pict>
            </w:r>
            <w:r>
              <w:rPr>
                <w:noProof/>
              </w:rPr>
              <w:pict w14:anchorId="2EB72549">
                <v:line id="_x0000_s1961" style="position:absolute;left:0;text-align:left;flip:x y;z-index:251474432;mso-position-horizontal-relative:text;mso-position-vertical-relative:text" from="154.75pt,252.95pt" to="228.6pt,286.3pt" strokeweight=".57pt"/>
              </w:pict>
            </w:r>
            <w:r>
              <w:rPr>
                <w:noProof/>
              </w:rPr>
              <w:pict w14:anchorId="431E355D">
                <v:line id="_x0000_s1960" style="position:absolute;left:0;text-align:left;flip:x y;z-index:251475456;mso-position-horizontal-relative:text;mso-position-vertical-relative:text" from="228.6pt,286.3pt" to="242.1pt,258.5pt" strokeweight=".57pt"/>
              </w:pict>
            </w:r>
            <w:r>
              <w:rPr>
                <w:noProof/>
              </w:rPr>
              <w:pict w14:anchorId="78F21470">
                <v:line id="_x0000_s1959" style="position:absolute;left:0;text-align:left;flip:x y;z-index:251476480;mso-position-horizontal-relative:text;mso-position-vertical-relative:text" from="242.1pt,258.5pt" to="295.35pt,284.5pt" strokeweight=".57pt"/>
              </w:pict>
            </w:r>
            <w:r>
              <w:rPr>
                <w:noProof/>
              </w:rPr>
              <w:pict w14:anchorId="7A06FCDA">
                <v:line id="_x0000_s1958" style="position:absolute;left:0;text-align:left;flip:x y;z-index:251477504;mso-position-horizontal-relative:text;mso-position-vertical-relative:text" from="295.35pt,284.5pt" to="331.55pt,212.65pt" strokeweight=".57pt"/>
              </w:pict>
            </w:r>
            <w:r>
              <w:rPr>
                <w:noProof/>
              </w:rPr>
              <w:pict w14:anchorId="791F343F">
                <v:line id="_x0000_s1957" style="position:absolute;left:0;text-align:left;flip:x y;z-index:251478528;mso-position-horizontal-relative:text;mso-position-vertical-relative:text" from="331.55pt,212.65pt" to="322.95pt,208.65pt" strokeweight=".57pt"/>
              </w:pict>
            </w:r>
            <w:r>
              <w:rPr>
                <w:noProof/>
              </w:rPr>
              <w:pict w14:anchorId="3D245B3C">
                <v:line id="_x0000_s1956" style="position:absolute;left:0;text-align:left;flip:x y;z-index:251479552;mso-position-horizontal-relative:text;mso-position-vertical-relative:text" from="322.95pt,208.65pt" to="330.45pt,192.5pt" strokeweight=".57pt"/>
              </w:pict>
            </w:r>
            <w:r>
              <w:rPr>
                <w:noProof/>
              </w:rPr>
              <w:pict w14:anchorId="36CCDA80">
                <v:line id="_x0000_s1955" style="position:absolute;left:0;text-align:left;flip:x y;z-index:251480576;mso-position-horizontal-relative:text;mso-position-vertical-relative:text" from="330.45pt,192.5pt" to="317.45pt,186.4pt" strokeweight=".57pt"/>
              </w:pict>
            </w:r>
            <w:r>
              <w:rPr>
                <w:noProof/>
              </w:rPr>
              <w:pict w14:anchorId="6BE721D6">
                <v:line id="_x0000_s1954" style="position:absolute;left:0;text-align:left;flip:x y;z-index:251481600;mso-position-horizontal-relative:text;mso-position-vertical-relative:text" from="317.45pt,186.4pt" to="317.9pt,184.4pt" strokeweight=".57pt"/>
              </w:pict>
            </w:r>
            <w:r>
              <w:rPr>
                <w:noProof/>
              </w:rPr>
              <w:pict w14:anchorId="1D09F792">
                <v:line id="_x0000_s1953" style="position:absolute;left:0;text-align:left;flip:x y;z-index:251482624;mso-position-horizontal-relative:text;mso-position-vertical-relative:text" from="317.9pt,184.4pt" to="308.6pt,179.55pt" strokeweight=".57pt"/>
              </w:pict>
            </w:r>
            <w:r>
              <w:rPr>
                <w:noProof/>
              </w:rPr>
              <w:pict w14:anchorId="226B5403">
                <v:line id="_x0000_s1952" style="position:absolute;left:0;text-align:left;flip:x y;z-index:251483648;mso-position-horizontal-relative:text;mso-position-vertical-relative:text" from="308.6pt,179.55pt" to="307.55pt,181.95pt" strokeweight=".57pt"/>
              </w:pict>
            </w:r>
            <w:r>
              <w:rPr>
                <w:noProof/>
              </w:rPr>
              <w:pict w14:anchorId="0A82C4DE">
                <v:line id="_x0000_s1951" style="position:absolute;left:0;text-align:left;flip:x y;z-index:251484672;mso-position-horizontal-relative:text;mso-position-vertical-relative:text" from="307.55pt,181.95pt" to="180.65pt,120pt" strokeweight=".57pt"/>
              </w:pict>
            </w:r>
            <w:r>
              <w:rPr>
                <w:noProof/>
              </w:rPr>
              <w:pict w14:anchorId="55C740F4">
                <v:line id="_x0000_s1950" style="position:absolute;left:0;text-align:left;flip:x y;z-index:251485696;mso-position-horizontal-relative:text;mso-position-vertical-relative:text" from="180.65pt,120pt" to="170.55pt,138.45pt" strokeweight=".57pt"/>
              </w:pict>
            </w:r>
            <w:r>
              <w:rPr>
                <w:noProof/>
              </w:rPr>
              <w:pict w14:anchorId="5813B558">
                <v:line id="_x0000_s1949" style="position:absolute;left:0;text-align:left;flip:x y;z-index:251486720;mso-position-horizontal-relative:text;mso-position-vertical-relative:text" from="161.2pt,155.55pt" to="170.55pt,138.45pt" strokeweight=".57pt"/>
              </w:pict>
            </w:r>
            <w:r>
              <w:rPr>
                <w:noProof/>
              </w:rPr>
              <w:pict w14:anchorId="0720CF9B">
                <v:line id="_x0000_s1948" style="position:absolute;left:0;text-align:left;flip:x y;z-index:251487744;mso-position-horizontal-relative:text;mso-position-vertical-relative:text" from="170.55pt,138.45pt" to="202pt,155.1pt" strokeweight=".57pt"/>
              </w:pict>
            </w:r>
            <w:r>
              <w:rPr>
                <w:noProof/>
              </w:rPr>
              <w:pict w14:anchorId="10C93099">
                <v:line id="_x0000_s1947" style="position:absolute;left:0;text-align:left;flip:x y;z-index:251488768;mso-position-horizontal-relative:text;mso-position-vertical-relative:text" from="202pt,155.1pt" to="195.2pt,168.3pt" strokeweight=".57pt"/>
              </w:pict>
            </w:r>
            <w:r>
              <w:rPr>
                <w:noProof/>
              </w:rPr>
              <w:pict w14:anchorId="115A1568">
                <v:line id="_x0000_s1946" style="position:absolute;left:0;text-align:left;flip:x y;z-index:251489792;mso-position-horizontal-relative:text;mso-position-vertical-relative:text" from="195.2pt,168.3pt" to="173.25pt,157.35pt" strokeweight=".57pt"/>
              </w:pict>
            </w:r>
            <w:r>
              <w:rPr>
                <w:noProof/>
              </w:rPr>
              <w:pict w14:anchorId="47F3F69F">
                <v:line id="_x0000_s1945" style="position:absolute;left:0;text-align:left;flip:x y;z-index:251490816;mso-position-horizontal-relative:text;mso-position-vertical-relative:text" from="173.25pt,157.35pt" to="171.55pt,160.75pt" strokeweight=".57pt"/>
              </w:pict>
            </w:r>
            <w:r>
              <w:rPr>
                <w:noProof/>
              </w:rPr>
              <w:pict w14:anchorId="7549024F">
                <v:line id="_x0000_s1944" style="position:absolute;left:0;text-align:left;flip:x y;z-index:251491840;mso-position-horizontal-relative:text;mso-position-vertical-relative:text" from="171.55pt,160.75pt" to="161.2pt,155.55pt" strokeweight=".57pt"/>
              </w:pict>
            </w:r>
            <w:r>
              <w:rPr>
                <w:noProof/>
              </w:rPr>
              <w:pict w14:anchorId="0CEA74A8">
                <v:line id="_x0000_s1943" style="position:absolute;left:0;text-align:left;flip:x y;z-index:251492864;mso-position-horizontal-relative:text;mso-position-vertical-relative:text" from="354.1pt,343.35pt" to="358.75pt,333.35pt" strokeweight=".57pt"/>
              </w:pict>
            </w:r>
            <w:r>
              <w:rPr>
                <w:noProof/>
              </w:rPr>
              <w:pict w14:anchorId="198A1080">
                <v:line id="_x0000_s1942" style="position:absolute;left:0;text-align:left;flip:x y;z-index:251493888;mso-position-horizontal-relative:text;mso-position-vertical-relative:text" from="358.75pt,333.35pt" to="345.65pt,326.35pt" strokeweight=".57pt"/>
              </w:pict>
            </w:r>
            <w:r>
              <w:rPr>
                <w:noProof/>
              </w:rPr>
              <w:pict w14:anchorId="60A7AC34">
                <v:line id="_x0000_s1941" style="position:absolute;left:0;text-align:left;flip:x y;z-index:251494912;mso-position-horizontal-relative:text;mso-position-vertical-relative:text" from="345.65pt,326.35pt" to="348.95pt,319.05pt" strokeweight=".57pt"/>
              </w:pict>
            </w:r>
            <w:r>
              <w:rPr>
                <w:noProof/>
              </w:rPr>
              <w:pict w14:anchorId="1B863F74">
                <v:line id="_x0000_s1940" style="position:absolute;left:0;text-align:left;flip:x y;z-index:251495936;mso-position-horizontal-relative:text;mso-position-vertical-relative:text" from="348.95pt,319.05pt" to="361.8pt,289.8pt" strokeweight=".57pt"/>
              </w:pict>
            </w:r>
            <w:r>
              <w:rPr>
                <w:noProof/>
              </w:rPr>
              <w:pict w14:anchorId="083D0296">
                <v:line id="_x0000_s1939" style="position:absolute;left:0;text-align:left;flip:x y;z-index:251496960;mso-position-horizontal-relative:text;mso-position-vertical-relative:text" from="361.8pt,289.8pt" to="412.25pt,316.4pt" strokeweight=".57pt"/>
              </w:pict>
            </w:r>
            <w:r>
              <w:rPr>
                <w:noProof/>
              </w:rPr>
              <w:pict w14:anchorId="2798E5DF">
                <v:line id="_x0000_s1938" style="position:absolute;left:0;text-align:left;flip:x y;z-index:251497984;mso-position-horizontal-relative:text;mso-position-vertical-relative:text" from="412.25pt,316.4pt" to="406.05pt,329.85pt" strokeweight=".57pt"/>
              </w:pict>
            </w:r>
            <w:r>
              <w:rPr>
                <w:noProof/>
              </w:rPr>
              <w:pict w14:anchorId="2FB76A63">
                <v:line id="_x0000_s1937" style="position:absolute;left:0;text-align:left;flip:x y;z-index:251499008;mso-position-horizontal-relative:text;mso-position-vertical-relative:text" from="406.05pt,329.85pt" to="390.85pt,360.45pt" strokeweight=".57pt"/>
              </w:pict>
            </w:r>
            <w:r>
              <w:rPr>
                <w:noProof/>
              </w:rPr>
              <w:pict w14:anchorId="2A7931A8">
                <v:line id="_x0000_s1936" style="position:absolute;left:0;text-align:left;flip:x y;z-index:251500032;mso-position-horizontal-relative:text;mso-position-vertical-relative:text" from="390.85pt,360.45pt" to="354.1pt,343.35pt" strokeweight=".57pt"/>
              </w:pict>
            </w:r>
            <w:r>
              <w:rPr>
                <w:noProof/>
              </w:rPr>
              <w:pict w14:anchorId="0672BDC5">
                <v:line id="_x0000_s1935" style="position:absolute;left:0;text-align:left;flip:x y;z-index:251501056;mso-position-horizontal-relative:text;mso-position-vertical-relative:text" from="305.15pt,295.6pt" to="348.95pt,319.05pt" strokeweight=".57pt"/>
              </w:pict>
            </w:r>
            <w:r>
              <w:rPr>
                <w:noProof/>
              </w:rPr>
              <w:pict w14:anchorId="7AE6E9D5">
                <v:line id="_x0000_s1934" style="position:absolute;left:0;text-align:left;flip:x y;z-index:251502080;mso-position-horizontal-relative:text;mso-position-vertical-relative:text" from="348.95pt,319.05pt" to="345.65pt,326.35pt" strokeweight=".57pt"/>
              </w:pict>
            </w:r>
            <w:r>
              <w:rPr>
                <w:noProof/>
              </w:rPr>
              <w:pict w14:anchorId="07A58439">
                <v:line id="_x0000_s1933" style="position:absolute;left:0;text-align:left;flip:x y;z-index:251503104;mso-position-horizontal-relative:text;mso-position-vertical-relative:text" from="345.65pt,326.35pt" to="358.75pt,333.35pt" strokeweight=".57pt"/>
              </w:pict>
            </w:r>
            <w:r>
              <w:rPr>
                <w:noProof/>
              </w:rPr>
              <w:pict w14:anchorId="73CE2B49">
                <v:line id="_x0000_s1932" style="position:absolute;left:0;text-align:left;flip:x y;z-index:251504128;mso-position-horizontal-relative:text;mso-position-vertical-relative:text" from="358.75pt,333.35pt" to="354.1pt,343.35pt" strokeweight=".57pt"/>
              </w:pict>
            </w:r>
            <w:r>
              <w:rPr>
                <w:noProof/>
              </w:rPr>
              <w:pict w14:anchorId="475F92A5">
                <v:line id="_x0000_s1931" style="position:absolute;left:0;text-align:left;flip:x y;z-index:251505152;mso-position-horizontal-relative:text;mso-position-vertical-relative:text" from="354.1pt,343.35pt" to="339.35pt,372.2pt" strokeweight=".57pt"/>
              </w:pict>
            </w:r>
            <w:r>
              <w:rPr>
                <w:noProof/>
              </w:rPr>
              <w:pict w14:anchorId="388998FC">
                <v:line id="_x0000_s1930" style="position:absolute;left:0;text-align:left;flip:x y;z-index:251506176;mso-position-horizontal-relative:text;mso-position-vertical-relative:text" from="339.35pt,372.2pt" to="333.95pt,381.9pt" strokeweight=".57pt"/>
              </w:pict>
            </w:r>
            <w:r>
              <w:rPr>
                <w:noProof/>
              </w:rPr>
              <w:pict w14:anchorId="11BEDB9C">
                <v:line id="_x0000_s1929" style="position:absolute;left:0;text-align:left;flip:x y;z-index:251507200;mso-position-horizontal-relative:text;mso-position-vertical-relative:text" from="333.95pt,381.9pt" to="295.85pt,355.95pt" strokeweight=".57pt"/>
              </w:pict>
            </w:r>
            <w:r>
              <w:rPr>
                <w:noProof/>
              </w:rPr>
              <w:pict w14:anchorId="61FB9DE7">
                <v:line id="_x0000_s1928" style="position:absolute;left:0;text-align:left;flip:x y;z-index:251508224;mso-position-horizontal-relative:text;mso-position-vertical-relative:text" from="295.85pt,355.95pt" to="281.2pt,345.3pt" strokeweight=".57pt"/>
              </w:pict>
            </w:r>
            <w:r>
              <w:rPr>
                <w:noProof/>
              </w:rPr>
              <w:pict w14:anchorId="0CE58388">
                <v:line id="_x0000_s1927" style="position:absolute;left:0;text-align:left;flip:x y;z-index:251509248;mso-position-horizontal-relative:text;mso-position-vertical-relative:text" from="281.2pt,345.3pt" to="305.15pt,295.6pt" strokeweight=".57pt"/>
              </w:pict>
            </w:r>
            <w:r>
              <w:rPr>
                <w:noProof/>
              </w:rPr>
              <w:pict w14:anchorId="5BF3BF5D">
                <v:line id="_x0000_s1926" style="position:absolute;left:0;text-align:left;flip:x y;z-index:251510272;mso-position-horizontal-relative:text;mso-position-vertical-relative:text" from="128.9pt,214.55pt" to="153.15pt,227.8pt" strokeweight=".57pt"/>
              </w:pict>
            </w:r>
            <w:r>
              <w:rPr>
                <w:noProof/>
              </w:rPr>
              <w:pict w14:anchorId="31012D26">
                <v:line id="_x0000_s1925" style="position:absolute;left:0;text-align:left;flip:x y;z-index:251511296;mso-position-horizontal-relative:text;mso-position-vertical-relative:text" from="153.15pt,227.8pt" to="144.55pt,243.55pt" strokeweight=".57pt"/>
              </w:pict>
            </w:r>
            <w:r>
              <w:rPr>
                <w:noProof/>
              </w:rPr>
              <w:pict w14:anchorId="152DE6E5">
                <v:line id="_x0000_s1924" style="position:absolute;left:0;text-align:left;flip:x y;z-index:251512320;mso-position-horizontal-relative:text;mso-position-vertical-relative:text" from="144.55pt,243.55pt" to="120.3pt,230.25pt" strokeweight=".57pt"/>
              </w:pict>
            </w:r>
            <w:r>
              <w:rPr>
                <w:noProof/>
              </w:rPr>
              <w:pict w14:anchorId="1CFF9BBC">
                <v:line id="_x0000_s1923" style="position:absolute;left:0;text-align:left;flip:x y;z-index:251513344;mso-position-horizontal-relative:text;mso-position-vertical-relative:text" from="120.3pt,230.25pt" to="128.9pt,214.55pt" strokeweight=".57pt"/>
              </w:pict>
            </w:r>
            <w:r>
              <w:rPr>
                <w:noProof/>
              </w:rPr>
              <w:pict w14:anchorId="15064C26">
                <v:line id="_x0000_s1922" style="position:absolute;left:0;text-align:left;flip:x y;z-index:251514368;mso-position-horizontal-relative:text;mso-position-vertical-relative:text" from="137.45pt,198.9pt" to="161.75pt,212.2pt" strokeweight=".57pt"/>
              </w:pict>
            </w:r>
            <w:r>
              <w:rPr>
                <w:noProof/>
              </w:rPr>
              <w:pict w14:anchorId="2DA400E8">
                <v:line id="_x0000_s1921" style="position:absolute;left:0;text-align:left;flip:x y;z-index:251515392;mso-position-horizontal-relative:text;mso-position-vertical-relative:text" from="161.75pt,212.2pt" to="153.15pt,227.8pt" strokeweight=".57pt"/>
              </w:pict>
            </w:r>
            <w:r>
              <w:rPr>
                <w:noProof/>
              </w:rPr>
              <w:pict w14:anchorId="07C3997A">
                <v:line id="_x0000_s1920" style="position:absolute;left:0;text-align:left;flip:x y;z-index:251516416;mso-position-horizontal-relative:text;mso-position-vertical-relative:text" from="153.15pt,227.8pt" to="128.9pt,214.55pt" strokeweight=".57pt"/>
              </w:pict>
            </w:r>
            <w:r>
              <w:rPr>
                <w:noProof/>
              </w:rPr>
              <w:pict w14:anchorId="75E3A4F3">
                <v:line id="_x0000_s1919" style="position:absolute;left:0;text-align:left;flip:x y;z-index:251517440;mso-position-horizontal-relative:text;mso-position-vertical-relative:text" from="128.9pt,214.55pt" to="137.45pt,198.9pt" strokeweight=".57pt"/>
              </w:pict>
            </w:r>
            <w:r>
              <w:rPr>
                <w:noProof/>
              </w:rPr>
              <w:pict w14:anchorId="393BF0FE">
                <v:line id="_x0000_s1918" style="position:absolute;left:0;text-align:left;flip:x y;z-index:251518464;mso-position-horizontal-relative:text;mso-position-vertical-relative:text" from="264.7pt,351.25pt" to="271pt,354pt" strokeweight=".57pt"/>
              </w:pict>
            </w:r>
            <w:r>
              <w:rPr>
                <w:noProof/>
              </w:rPr>
              <w:pict w14:anchorId="4B991DB5">
                <v:line id="_x0000_s1917" style="position:absolute;left:0;text-align:left;flip:x y;z-index:251519488;mso-position-horizontal-relative:text;mso-position-vertical-relative:text" from="271pt,354pt" to="277.15pt,357.5pt" strokeweight=".57pt"/>
              </w:pict>
            </w:r>
            <w:r>
              <w:rPr>
                <w:noProof/>
              </w:rPr>
              <w:pict w14:anchorId="4C159600">
                <v:line id="_x0000_s1916" style="position:absolute;left:0;text-align:left;flip:x y;z-index:251520512;mso-position-horizontal-relative:text;mso-position-vertical-relative:text" from="277.15pt,357.5pt" to="281.2pt,345.3pt" strokeweight=".57pt"/>
              </w:pict>
            </w:r>
            <w:r>
              <w:rPr>
                <w:noProof/>
              </w:rPr>
              <w:pict w14:anchorId="73285164">
                <v:line id="_x0000_s1915" style="position:absolute;left:0;text-align:left;flip:x y;z-index:251521536;mso-position-horizontal-relative:text;mso-position-vertical-relative:text" from="281.2pt,345.3pt" to="295.85pt,355.95pt" strokeweight=".57pt"/>
              </w:pict>
            </w:r>
            <w:r>
              <w:rPr>
                <w:noProof/>
              </w:rPr>
              <w:pict w14:anchorId="6CC76FE6">
                <v:line id="_x0000_s1914" style="position:absolute;left:0;text-align:left;flip:x y;z-index:251522560;mso-position-horizontal-relative:text;mso-position-vertical-relative:text" from="295.85pt,355.95pt" to="333.95pt,381.9pt" strokeweight=".57pt"/>
              </w:pict>
            </w:r>
            <w:r>
              <w:rPr>
                <w:noProof/>
              </w:rPr>
              <w:pict w14:anchorId="3A1CAD16">
                <v:line id="_x0000_s1913" style="position:absolute;left:0;text-align:left;flip:x y;z-index:251523584;mso-position-horizontal-relative:text;mso-position-vertical-relative:text" from="333.95pt,381.9pt" to="327.25pt,393.4pt" strokeweight=".57pt"/>
              </w:pict>
            </w:r>
            <w:r>
              <w:rPr>
                <w:noProof/>
              </w:rPr>
              <w:pict w14:anchorId="7928F96F">
                <v:line id="_x0000_s1912" style="position:absolute;left:0;text-align:left;flip:x y;z-index:251524608;mso-position-horizontal-relative:text;mso-position-vertical-relative:text" from="327.25pt,393.4pt" to="309.85pt,427.2pt" strokeweight=".57pt"/>
              </w:pict>
            </w:r>
            <w:r>
              <w:rPr>
                <w:noProof/>
              </w:rPr>
              <w:pict w14:anchorId="33F60C5D">
                <v:line id="_x0000_s1911" style="position:absolute;left:0;text-align:left;flip:x y;z-index:251525632;mso-position-horizontal-relative:text;mso-position-vertical-relative:text" from="309.85pt,427.2pt" to="306.35pt,432.05pt" strokeweight=".57pt"/>
              </w:pict>
            </w:r>
            <w:r>
              <w:rPr>
                <w:noProof/>
              </w:rPr>
              <w:pict w14:anchorId="01451B23">
                <v:line id="_x0000_s1910" style="position:absolute;left:0;text-align:left;flip:x y;z-index:251526656;mso-position-horizontal-relative:text;mso-position-vertical-relative:text" from="306.35pt,432.05pt" to="292pt,425.7pt" strokeweight=".57pt"/>
              </w:pict>
            </w:r>
            <w:r>
              <w:rPr>
                <w:noProof/>
              </w:rPr>
              <w:pict w14:anchorId="532ECEE7">
                <v:line id="_x0000_s1909" style="position:absolute;left:0;text-align:left;flip:x y;z-index:251527680;mso-position-horizontal-relative:text;mso-position-vertical-relative:text" from="292pt,425.7pt" to="244.4pt,397.75pt" strokeweight=".57pt"/>
              </w:pict>
            </w:r>
            <w:r>
              <w:rPr>
                <w:noProof/>
              </w:rPr>
              <w:pict w14:anchorId="45C44ECF">
                <v:line id="_x0000_s1908" style="position:absolute;left:0;text-align:left;flip:x y;z-index:251528704;mso-position-horizontal-relative:text;mso-position-vertical-relative:text" from="244.4pt,397.75pt" to="255.65pt,370.45pt" strokeweight=".57pt"/>
              </w:pict>
            </w:r>
            <w:r>
              <w:rPr>
                <w:noProof/>
              </w:rPr>
              <w:pict w14:anchorId="171026CE">
                <v:line id="_x0000_s1907" style="position:absolute;left:0;text-align:left;flip:x y;z-index:251529728;mso-position-horizontal-relative:text;mso-position-vertical-relative:text" from="255.65pt,370.45pt" to="256.45pt,370.45pt" strokeweight=".57pt"/>
              </w:pict>
            </w:r>
            <w:r>
              <w:rPr>
                <w:noProof/>
              </w:rPr>
              <w:pict w14:anchorId="61AD6AE0">
                <v:line id="_x0000_s1906" style="position:absolute;left:0;text-align:left;flip:x y;z-index:251530752;mso-position-horizontal-relative:text;mso-position-vertical-relative:text" from="256.45pt,370.45pt" to="264.7pt,351.25pt" strokeweight=".57pt"/>
              </w:pict>
            </w:r>
            <w:r>
              <w:rPr>
                <w:noProof/>
              </w:rPr>
              <w:pict w14:anchorId="54E9FC80">
                <v:line id="_x0000_s1905" style="position:absolute;left:0;text-align:left;flip:x y;z-index:251531776;mso-position-horizontal-relative:text;mso-position-vertical-relative:text" from="333.95pt,381.9pt" to="327.25pt,393.4pt" strokeweight=".57pt"/>
              </w:pict>
            </w:r>
            <w:r>
              <w:rPr>
                <w:noProof/>
              </w:rPr>
              <w:pict w14:anchorId="2F888E45">
                <v:line id="_x0000_s1904" style="position:absolute;left:0;text-align:left;flip:x y;z-index:251532800;mso-position-horizontal-relative:text;mso-position-vertical-relative:text" from="327.25pt,393.4pt" to="309.85pt,427.2pt" strokeweight=".57pt"/>
              </w:pict>
            </w:r>
            <w:r>
              <w:rPr>
                <w:noProof/>
              </w:rPr>
              <w:pict w14:anchorId="24C6C9C1">
                <v:line id="_x0000_s1903" style="position:absolute;left:0;text-align:left;flip:x y;z-index:251533824;mso-position-horizontal-relative:text;mso-position-vertical-relative:text" from="309.85pt,427.2pt" to="322.3pt,432.1pt" strokeweight=".57pt"/>
              </w:pict>
            </w:r>
            <w:r>
              <w:rPr>
                <w:noProof/>
              </w:rPr>
              <w:pict w14:anchorId="7936BF09">
                <v:line id="_x0000_s1902" style="position:absolute;left:0;text-align:left;flip:x y;z-index:251534848;mso-position-horizontal-relative:text;mso-position-vertical-relative:text" from="322.3pt,432.1pt" to="347.9pt,447.85pt" strokeweight=".57pt"/>
              </w:pict>
            </w:r>
            <w:r>
              <w:rPr>
                <w:noProof/>
              </w:rPr>
              <w:pict w14:anchorId="444BB8E0">
                <v:line id="_x0000_s1901" style="position:absolute;left:0;text-align:left;flip:x y;z-index:251535872;mso-position-horizontal-relative:text;mso-position-vertical-relative:text" from="347.9pt,447.85pt" to="366.6pt,408.8pt" strokeweight=".57pt"/>
              </w:pict>
            </w:r>
            <w:r>
              <w:rPr>
                <w:noProof/>
              </w:rPr>
              <w:pict w14:anchorId="280045EA">
                <v:line id="_x0000_s1900" style="position:absolute;left:0;text-align:left;flip:x y;z-index:251536896;mso-position-horizontal-relative:text;mso-position-vertical-relative:text" from="366.6pt,408.8pt" to="390.85pt,360.45pt" strokeweight=".57pt"/>
              </w:pict>
            </w:r>
            <w:r>
              <w:rPr>
                <w:noProof/>
              </w:rPr>
              <w:pict w14:anchorId="2D86E1FF">
                <v:line id="_x0000_s1899" style="position:absolute;left:0;text-align:left;flip:x y;z-index:251537920;mso-position-horizontal-relative:text;mso-position-vertical-relative:text" from="390.85pt,360.45pt" to="354.1pt,343.35pt" strokeweight=".57pt"/>
              </w:pict>
            </w:r>
            <w:r>
              <w:rPr>
                <w:noProof/>
              </w:rPr>
              <w:pict w14:anchorId="2A98D21F">
                <v:line id="_x0000_s1898" style="position:absolute;left:0;text-align:left;flip:x y;z-index:251538944;mso-position-horizontal-relative:text;mso-position-vertical-relative:text" from="354.1pt,343.35pt" to="339.35pt,372.2pt" strokeweight=".57pt"/>
              </w:pict>
            </w:r>
            <w:r>
              <w:rPr>
                <w:noProof/>
              </w:rPr>
              <w:pict w14:anchorId="43C1CAF9">
                <v:line id="_x0000_s1897" style="position:absolute;left:0;text-align:left;flip:x y;z-index:251539968;mso-position-horizontal-relative:text;mso-position-vertical-relative:text" from="339.35pt,372.2pt" to="333.95pt,381.9pt" strokeweight=".57pt"/>
              </w:pict>
            </w:r>
            <w:r>
              <w:rPr>
                <w:noProof/>
              </w:rPr>
              <w:pict w14:anchorId="7C9498E1">
                <v:line id="_x0000_s1896" style="position:absolute;left:0;text-align:left;flip:x y;z-index:251540992;mso-position-horizontal-relative:text;mso-position-vertical-relative:text" from="254.35pt,287.3pt" to="277.05pt,297.75pt" strokeweight=".57pt"/>
              </w:pict>
            </w:r>
            <w:r>
              <w:rPr>
                <w:noProof/>
              </w:rPr>
              <w:pict w14:anchorId="6BB9FB8D">
                <v:line id="_x0000_s1895" style="position:absolute;left:0;text-align:left;flip:x y;z-index:251542016;mso-position-horizontal-relative:text;mso-position-vertical-relative:text" from="277.05pt,297.75pt" to="272.3pt,306.95pt" strokeweight=".57pt"/>
              </w:pict>
            </w:r>
            <w:r>
              <w:rPr>
                <w:noProof/>
              </w:rPr>
              <w:pict w14:anchorId="58F44E53">
                <v:line id="_x0000_s1894" style="position:absolute;left:0;text-align:left;flip:x y;z-index:251543040;mso-position-horizontal-relative:text;mso-position-vertical-relative:text" from="272.3pt,306.95pt" to="230.25pt,393.25pt" strokeweight=".57pt"/>
              </w:pict>
            </w:r>
            <w:r>
              <w:rPr>
                <w:noProof/>
              </w:rPr>
              <w:pict w14:anchorId="2F6DBAF8">
                <v:line id="_x0000_s1893" style="position:absolute;left:0;text-align:left;flip:x y;z-index:251544064;mso-position-horizontal-relative:text;mso-position-vertical-relative:text" from="230.25pt,393.25pt" to="206.35pt,382.55pt" strokeweight=".57pt"/>
              </w:pict>
            </w:r>
            <w:r>
              <w:rPr>
                <w:noProof/>
              </w:rPr>
              <w:pict w14:anchorId="1FAA7664">
                <v:line id="_x0000_s1892" style="position:absolute;left:0;text-align:left;flip:x y;z-index:251545088;mso-position-horizontal-relative:text;mso-position-vertical-relative:text" from="206.35pt,382.55pt" to="232.75pt,328.7pt" strokeweight=".57pt"/>
              </w:pict>
            </w:r>
            <w:r>
              <w:rPr>
                <w:noProof/>
              </w:rPr>
              <w:pict w14:anchorId="698C99F1">
                <v:line id="_x0000_s1891" style="position:absolute;left:0;text-align:left;flip:x y;z-index:251546112;mso-position-horizontal-relative:text;mso-position-vertical-relative:text" from="232.75pt,328.7pt" to="233.75pt,329.2pt" strokeweight=".57pt"/>
              </w:pict>
            </w:r>
            <w:r>
              <w:rPr>
                <w:noProof/>
              </w:rPr>
              <w:pict w14:anchorId="51FA948E">
                <v:line id="_x0000_s1890" style="position:absolute;left:0;text-align:left;flip:x y;z-index:251547136;mso-position-horizontal-relative:text;mso-position-vertical-relative:text" from="233.75pt,329.2pt" to="254.35pt,287.3pt" strokeweight=".57pt"/>
              </w:pict>
            </w:r>
            <w:r>
              <w:rPr>
                <w:noProof/>
              </w:rPr>
              <w:pict w14:anchorId="1521FBE8">
                <v:line id="_x0000_s1889" style="position:absolute;left:0;text-align:left;flip:x y;z-index:251548160;mso-position-horizontal-relative:text;mso-position-vertical-relative:text" from="218.15pt,308pt" to="212.75pt,318.9pt" strokeweight=".57pt"/>
              </w:pict>
            </w:r>
            <w:r>
              <w:rPr>
                <w:noProof/>
              </w:rPr>
              <w:pict w14:anchorId="53C9B179">
                <v:line id="_x0000_s1888" style="position:absolute;left:0;text-align:left;flip:x y;z-index:251549184;mso-position-horizontal-relative:text;mso-position-vertical-relative:text" from="212.75pt,318.9pt" to="218.95pt,322.3pt" strokeweight=".57pt"/>
              </w:pict>
            </w:r>
            <w:r>
              <w:rPr>
                <w:noProof/>
              </w:rPr>
              <w:pict w14:anchorId="7BAA3FA7">
                <v:line id="_x0000_s1887" style="position:absolute;left:0;text-align:left;flip:x y;z-index:251550208;mso-position-horizontal-relative:text;mso-position-vertical-relative:text" from="218.95pt,322.3pt" to="232.75pt,328.7pt" strokeweight=".57pt"/>
              </w:pict>
            </w:r>
            <w:r>
              <w:rPr>
                <w:noProof/>
              </w:rPr>
              <w:pict w14:anchorId="4D58DB8F">
                <v:line id="_x0000_s1886" style="position:absolute;left:0;text-align:left;flip:x y;z-index:251551232;mso-position-horizontal-relative:text;mso-position-vertical-relative:text" from="232.75pt,328.7pt" to="206.35pt,382.55pt" strokeweight=".57pt"/>
              </w:pict>
            </w:r>
            <w:r>
              <w:rPr>
                <w:noProof/>
              </w:rPr>
              <w:pict w14:anchorId="64EBDA62">
                <v:line id="_x0000_s1885" style="position:absolute;left:0;text-align:left;flip:x y;z-index:251552256;mso-position-horizontal-relative:text;mso-position-vertical-relative:text" from="206.35pt,382.55pt" to="192.6pt,376.4pt" strokeweight=".57pt"/>
              </w:pict>
            </w:r>
            <w:r>
              <w:rPr>
                <w:noProof/>
              </w:rPr>
              <w:pict w14:anchorId="4725CED9">
                <v:line id="_x0000_s1884" style="position:absolute;left:0;text-align:left;flip:x y;z-index:251553280;mso-position-horizontal-relative:text;mso-position-vertical-relative:text" from="192.6pt,376.4pt" to="147.25pt,356.15pt" strokeweight=".57pt"/>
              </w:pict>
            </w:r>
            <w:r>
              <w:rPr>
                <w:noProof/>
              </w:rPr>
              <w:pict w14:anchorId="107D2E3B">
                <v:line id="_x0000_s1883" style="position:absolute;left:0;text-align:left;flip:x y;z-index:251554304;mso-position-horizontal-relative:text;mso-position-vertical-relative:text" from="147.25pt,356.15pt" to="114.6pt,341.55pt" strokeweight=".57pt"/>
              </w:pict>
            </w:r>
            <w:r>
              <w:rPr>
                <w:noProof/>
              </w:rPr>
              <w:pict w14:anchorId="2D634748">
                <v:line id="_x0000_s1882" style="position:absolute;left:0;text-align:left;flip:x y;z-index:251555328;mso-position-horizontal-relative:text;mso-position-vertical-relative:text" from="114.6pt,341.55pt" to="70.6pt,321.9pt" strokeweight=".57pt"/>
              </w:pict>
            </w:r>
            <w:r>
              <w:rPr>
                <w:noProof/>
              </w:rPr>
              <w:pict w14:anchorId="54B25153">
                <v:line id="_x0000_s1881" style="position:absolute;left:0;text-align:left;flip:x y;z-index:251556352;mso-position-horizontal-relative:text;mso-position-vertical-relative:text" from="70.6pt,321.9pt" to="84.5pt,295.55pt" strokeweight=".57pt"/>
              </w:pict>
            </w:r>
            <w:r>
              <w:rPr>
                <w:noProof/>
              </w:rPr>
              <w:pict w14:anchorId="57E6B185">
                <v:line id="_x0000_s1880" style="position:absolute;left:0;text-align:left;flip:x y;z-index:251557376;mso-position-horizontal-relative:text;mso-position-vertical-relative:text" from="84.5pt,295.55pt" to="106.75pt,307.35pt" strokeweight=".57pt"/>
              </w:pict>
            </w:r>
            <w:r>
              <w:rPr>
                <w:noProof/>
              </w:rPr>
              <w:pict w14:anchorId="48352963">
                <v:line id="_x0000_s1879" style="position:absolute;left:0;text-align:left;flip:x y;z-index:251558400;mso-position-horizontal-relative:text;mso-position-vertical-relative:text" from="106.75pt,307.35pt" to="136.95pt,323.55pt" strokeweight=".57pt"/>
              </w:pict>
            </w:r>
            <w:r>
              <w:rPr>
                <w:noProof/>
              </w:rPr>
              <w:pict w14:anchorId="3A818E49">
                <v:line id="_x0000_s1878" style="position:absolute;left:0;text-align:left;flip:x y;z-index:251559424;mso-position-horizontal-relative:text;mso-position-vertical-relative:text" from="136.95pt,323.55pt" to="158.5pt,281.1pt" strokeweight=".57pt"/>
              </w:pict>
            </w:r>
            <w:r>
              <w:rPr>
                <w:noProof/>
              </w:rPr>
              <w:pict w14:anchorId="173C5FC3">
                <v:line id="_x0000_s1877" style="position:absolute;left:0;text-align:left;flip:x y;z-index:251560448;mso-position-horizontal-relative:text;mso-position-vertical-relative:text" from="158.5pt,281.1pt" to="218.15pt,308pt" strokeweight=".57pt"/>
              </w:pict>
            </w:r>
            <w:r>
              <w:rPr>
                <w:noProof/>
              </w:rPr>
              <w:pict w14:anchorId="02327C22">
                <v:line id="_x0000_s1876" style="position:absolute;left:0;text-align:left;flip:x y;z-index:251561472;mso-position-horizontal-relative:text;mso-position-vertical-relative:text" from="249.75pt,262.25pt" to="295.35pt,284.5pt" strokeweight=".57pt"/>
              </w:pict>
            </w:r>
            <w:r>
              <w:rPr>
                <w:noProof/>
              </w:rPr>
              <w:pict w14:anchorId="65D0D1FB">
                <v:line id="_x0000_s1875" style="position:absolute;left:0;text-align:left;flip:x y;z-index:251562496;mso-position-horizontal-relative:text;mso-position-vertical-relative:text" from="295.35pt,284.5pt" to="281.5pt,311.5pt" strokeweight=".57pt"/>
              </w:pict>
            </w:r>
            <w:r>
              <w:rPr>
                <w:noProof/>
              </w:rPr>
              <w:pict w14:anchorId="17147BC8">
                <v:line id="_x0000_s1874" style="position:absolute;left:0;text-align:left;flip:x y;z-index:251563520;mso-position-horizontal-relative:text;mso-position-vertical-relative:text" from="281.5pt,311.5pt" to="272.3pt,306.95pt" strokeweight=".57pt"/>
              </w:pict>
            </w:r>
            <w:r>
              <w:rPr>
                <w:noProof/>
              </w:rPr>
              <w:pict w14:anchorId="07DD59DD">
                <v:line id="_x0000_s1873" style="position:absolute;left:0;text-align:left;flip:x y;z-index:251564544;mso-position-horizontal-relative:text;mso-position-vertical-relative:text" from="272.3pt,306.95pt" to="277.05pt,297.75pt" strokeweight=".57pt"/>
              </w:pict>
            </w:r>
            <w:r>
              <w:rPr>
                <w:noProof/>
              </w:rPr>
              <w:pict w14:anchorId="51CD1B39">
                <v:line id="_x0000_s1872" style="position:absolute;left:0;text-align:left;flip:x y;z-index:251565568;mso-position-horizontal-relative:text;mso-position-vertical-relative:text" from="277.05pt,297.75pt" to="254.35pt,287.3pt" strokeweight=".57pt"/>
              </w:pict>
            </w:r>
            <w:r>
              <w:rPr>
                <w:noProof/>
              </w:rPr>
              <w:pict w14:anchorId="449A2C6E">
                <v:line id="_x0000_s1871" style="position:absolute;left:0;text-align:left;flip:x y;z-index:251566592;mso-position-horizontal-relative:text;mso-position-vertical-relative:text" from="254.35pt,287.3pt" to="240.8pt,280.75pt" strokeweight=".57pt"/>
              </w:pict>
            </w:r>
            <w:r>
              <w:rPr>
                <w:noProof/>
              </w:rPr>
              <w:pict w14:anchorId="69A73FD1">
                <v:line id="_x0000_s1870" style="position:absolute;left:0;text-align:left;flip:x y;z-index:251567616;mso-position-horizontal-relative:text;mso-position-vertical-relative:text" from="240.8pt,280.75pt" to="249.75pt,262.25pt" strokeweight=".57pt"/>
              </w:pict>
            </w:r>
            <w:r>
              <w:rPr>
                <w:noProof/>
              </w:rPr>
              <w:pict w14:anchorId="5048162F">
                <v:line id="_x0000_s1869" style="position:absolute;left:0;text-align:left;flip:x y;z-index:251568640;mso-position-horizontal-relative:text;mso-position-vertical-relative:text" from="249.75pt,262.25pt" to="240.8pt,280.75pt" strokeweight=".57pt"/>
              </w:pict>
            </w:r>
            <w:r>
              <w:rPr>
                <w:noProof/>
              </w:rPr>
              <w:pict w14:anchorId="7887DA12">
                <v:line id="_x0000_s1868" style="position:absolute;left:0;text-align:left;flip:x y;z-index:251569664;mso-position-horizontal-relative:text;mso-position-vertical-relative:text" from="240.8pt,280.75pt" to="254.35pt,287.3pt" strokeweight=".57pt"/>
              </w:pict>
            </w:r>
            <w:r>
              <w:rPr>
                <w:noProof/>
              </w:rPr>
              <w:pict w14:anchorId="0EC5CBF2">
                <v:line id="_x0000_s1867" style="position:absolute;left:0;text-align:left;flip:x y;z-index:251570688;mso-position-horizontal-relative:text;mso-position-vertical-relative:text" from="254.35pt,287.3pt" to="233.75pt,329.2pt" strokeweight=".57pt"/>
              </w:pict>
            </w:r>
            <w:r>
              <w:rPr>
                <w:noProof/>
              </w:rPr>
              <w:pict w14:anchorId="552DA980">
                <v:line id="_x0000_s1866" style="position:absolute;left:0;text-align:left;flip:x y;z-index:251571712;mso-position-horizontal-relative:text;mso-position-vertical-relative:text" from="233.75pt,329.2pt" to="232.75pt,328.7pt" strokeweight=".57pt"/>
              </w:pict>
            </w:r>
            <w:r>
              <w:rPr>
                <w:noProof/>
              </w:rPr>
              <w:pict w14:anchorId="53CC823E">
                <v:line id="_x0000_s1865" style="position:absolute;left:0;text-align:left;flip:x y;z-index:251572736;mso-position-horizontal-relative:text;mso-position-vertical-relative:text" from="232.75pt,328.7pt" to="218.95pt,322.3pt" strokeweight=".57pt"/>
              </w:pict>
            </w:r>
            <w:r>
              <w:rPr>
                <w:noProof/>
              </w:rPr>
              <w:pict w14:anchorId="67AD7031">
                <v:line id="_x0000_s1864" style="position:absolute;left:0;text-align:left;flip:x y;z-index:251573760;mso-position-horizontal-relative:text;mso-position-vertical-relative:text" from="218.95pt,322.3pt" to="227.9pt,304.05pt" strokeweight=".57pt"/>
              </w:pict>
            </w:r>
            <w:r>
              <w:rPr>
                <w:noProof/>
              </w:rPr>
              <w:pict w14:anchorId="03B608AE">
                <v:line id="_x0000_s1863" style="position:absolute;left:0;text-align:left;flip:x y;z-index:251574784;mso-position-horizontal-relative:text;mso-position-vertical-relative:text" from="227.9pt,304.05pt" to="221.7pt,300.65pt" strokeweight=".57pt"/>
              </w:pict>
            </w:r>
            <w:r>
              <w:rPr>
                <w:noProof/>
              </w:rPr>
              <w:pict w14:anchorId="7977BEDE">
                <v:line id="_x0000_s1862" style="position:absolute;left:0;text-align:left;flip:x y;z-index:251575808;mso-position-horizontal-relative:text;mso-position-vertical-relative:text" from="221.7pt,300.65pt" to="228.6pt,286.3pt" strokeweight=".57pt"/>
              </w:pict>
            </w:r>
            <w:r>
              <w:rPr>
                <w:noProof/>
              </w:rPr>
              <w:pict w14:anchorId="01E24BAE">
                <v:line id="_x0000_s1861" style="position:absolute;left:0;text-align:left;flip:x y;z-index:251576832;mso-position-horizontal-relative:text;mso-position-vertical-relative:text" from="228.6pt,286.3pt" to="242.1pt,258.5pt" strokeweight=".57pt"/>
              </w:pict>
            </w:r>
            <w:r>
              <w:rPr>
                <w:noProof/>
              </w:rPr>
              <w:pict w14:anchorId="617DFD98">
                <v:line id="_x0000_s1860" style="position:absolute;left:0;text-align:left;flip:x y;z-index:251577856;mso-position-horizontal-relative:text;mso-position-vertical-relative:text" from="242.1pt,258.5pt" to="249.75pt,262.25pt" strokeweight=".57pt"/>
              </w:pict>
            </w:r>
            <w:r>
              <w:rPr>
                <w:noProof/>
              </w:rPr>
              <w:pict w14:anchorId="39769094">
                <v:line id="_x0000_s1859" style="position:absolute;left:0;text-align:left;flip:x y;z-index:251578880;mso-position-horizontal-relative:text;mso-position-vertical-relative:text" from="218.95pt,322.3pt" to="212.75pt,318.9pt" strokeweight=".57pt"/>
              </w:pict>
            </w:r>
            <w:r>
              <w:rPr>
                <w:noProof/>
              </w:rPr>
              <w:pict w14:anchorId="14955EE0">
                <v:line id="_x0000_s1858" style="position:absolute;left:0;text-align:left;flip:x y;z-index:251579904;mso-position-horizontal-relative:text;mso-position-vertical-relative:text" from="212.75pt,318.9pt" to="218.15pt,308pt" strokeweight=".57pt"/>
              </w:pict>
            </w:r>
            <w:r>
              <w:rPr>
                <w:noProof/>
              </w:rPr>
              <w:pict w14:anchorId="41657A70">
                <v:line id="_x0000_s1857" style="position:absolute;left:0;text-align:left;flip:x y;z-index:251580928;mso-position-horizontal-relative:text;mso-position-vertical-relative:text" from="218.15pt,308pt" to="221.7pt,300.65pt" strokeweight=".57pt"/>
              </w:pict>
            </w:r>
            <w:r>
              <w:rPr>
                <w:noProof/>
              </w:rPr>
              <w:pict w14:anchorId="6D16E3F7">
                <v:line id="_x0000_s1856" style="position:absolute;left:0;text-align:left;flip:x y;z-index:251581952;mso-position-horizontal-relative:text;mso-position-vertical-relative:text" from="221.7pt,300.65pt" to="227.9pt,304.05pt" strokeweight=".57pt"/>
              </w:pict>
            </w:r>
            <w:r>
              <w:rPr>
                <w:noProof/>
              </w:rPr>
              <w:pict w14:anchorId="22346D4C">
                <v:line id="_x0000_s1855" style="position:absolute;left:0;text-align:left;flip:x y;z-index:251582976;mso-position-horizontal-relative:text;mso-position-vertical-relative:text" from="227.9pt,304.05pt" to="218.95pt,322.3pt" strokeweight=".57pt"/>
              </w:pict>
            </w:r>
            <w:r>
              <w:rPr>
                <w:noProof/>
              </w:rPr>
              <w:pict w14:anchorId="5051CC1C">
                <v:line id="_x0000_s1854" style="position:absolute;left:0;text-align:left;flip:x y;z-index:251584000;mso-position-horizontal-relative:text;mso-position-vertical-relative:text" from="31.5pt,379.6pt" to="55.05pt,341.1pt" strokeweight=".57pt"/>
              </w:pict>
            </w:r>
            <w:r>
              <w:rPr>
                <w:noProof/>
              </w:rPr>
              <w:pict w14:anchorId="6D101D4B">
                <v:line id="_x0000_s1853" style="position:absolute;left:0;text-align:left;flip:x y;z-index:251585024;mso-position-horizontal-relative:text;mso-position-vertical-relative:text" from="55.05pt,341.1pt" to="59.15pt,334.1pt" strokeweight=".57pt"/>
              </w:pict>
            </w:r>
            <w:r>
              <w:rPr>
                <w:noProof/>
              </w:rPr>
              <w:pict w14:anchorId="1E40BF42">
                <v:line id="_x0000_s1852" style="position:absolute;left:0;text-align:left;flip:x y;z-index:251586048;mso-position-horizontal-relative:text;mso-position-vertical-relative:text" from="59.15pt,334.1pt" to="66.2pt,323pt" strokeweight=".57pt"/>
              </w:pict>
            </w:r>
            <w:r>
              <w:rPr>
                <w:noProof/>
              </w:rPr>
              <w:pict w14:anchorId="34F607F1">
                <v:line id="_x0000_s1851" style="position:absolute;left:0;text-align:left;flip:x y;z-index:251587072;mso-position-horizontal-relative:text;mso-position-vertical-relative:text" from="66.2pt,323pt" to="70.6pt,321.9pt" strokeweight=".57pt"/>
              </w:pict>
            </w:r>
            <w:r>
              <w:rPr>
                <w:noProof/>
              </w:rPr>
              <w:pict w14:anchorId="5D9B6E88">
                <v:line id="_x0000_s1850" style="position:absolute;left:0;text-align:left;flip:x y;z-index:251588096;mso-position-horizontal-relative:text;mso-position-vertical-relative:text" from="70.6pt,321.9pt" to="114.6pt,341.55pt" strokeweight=".57pt"/>
              </w:pict>
            </w:r>
            <w:r>
              <w:rPr>
                <w:noProof/>
              </w:rPr>
              <w:pict w14:anchorId="2EEC4A46">
                <v:line id="_x0000_s1849" style="position:absolute;left:0;text-align:left;flip:x y;z-index:251589120;mso-position-horizontal-relative:text;mso-position-vertical-relative:text" from="114.6pt,341.55pt" to="82.5pt,406.45pt" strokeweight=".57pt"/>
              </w:pict>
            </w:r>
            <w:r>
              <w:rPr>
                <w:noProof/>
              </w:rPr>
              <w:pict w14:anchorId="39EA245D">
                <v:line id="_x0000_s1848" style="position:absolute;left:0;text-align:left;flip:x y;z-index:251590144;mso-position-horizontal-relative:text;mso-position-vertical-relative:text" from="82.5pt,406.45pt" to="31.5pt,379.6pt" strokeweight=".57pt"/>
              </w:pict>
            </w:r>
            <w:r>
              <w:rPr>
                <w:noProof/>
              </w:rPr>
              <w:pict w14:anchorId="6681E1D1">
                <v:line id="_x0000_s1847" style="position:absolute;left:0;text-align:left;flip:x y;z-index:251591168;mso-position-horizontal-relative:text;mso-position-vertical-relative:text" from="150.25pt,357.5pt" to="192.6pt,376.4pt" strokeweight=".57pt"/>
              </w:pict>
            </w:r>
            <w:r>
              <w:rPr>
                <w:noProof/>
              </w:rPr>
              <w:pict w14:anchorId="1FC10D8F">
                <v:line id="_x0000_s1846" style="position:absolute;left:0;text-align:left;flip:x y;z-index:251592192;mso-position-horizontal-relative:text;mso-position-vertical-relative:text" from="192.6pt,376.4pt" to="159.8pt,447.75pt" strokeweight=".57pt"/>
              </w:pict>
            </w:r>
            <w:r>
              <w:rPr>
                <w:noProof/>
              </w:rPr>
              <w:pict w14:anchorId="4C31D960">
                <v:line id="_x0000_s1845" style="position:absolute;left:0;text-align:left;flip:x y;z-index:251593216;mso-position-horizontal-relative:text;mso-position-vertical-relative:text" from="159.8pt,447.75pt" to="112.3pt,424.95pt" strokeweight=".57pt"/>
              </w:pict>
            </w:r>
            <w:r>
              <w:rPr>
                <w:noProof/>
              </w:rPr>
              <w:pict w14:anchorId="2F6D1B15">
                <v:line id="_x0000_s1844" style="position:absolute;left:0;text-align:left;flip:x y;z-index:251594240;mso-position-horizontal-relative:text;mso-position-vertical-relative:text" from="112.3pt,424.95pt" to="150.25pt,357.5pt" strokeweight=".57pt"/>
              </w:pict>
            </w:r>
            <w:r>
              <w:rPr>
                <w:noProof/>
              </w:rPr>
              <w:pict w14:anchorId="07B4BAFE">
                <v:line id="_x0000_s1843" style="position:absolute;left:0;text-align:left;flip:x y;z-index:251595264;mso-position-horizontal-relative:text;mso-position-vertical-relative:text" from="336.6pt,207.6pt" to="328.2pt,204.05pt" strokeweight=".57pt"/>
              </w:pict>
            </w:r>
            <w:r>
              <w:rPr>
                <w:noProof/>
              </w:rPr>
              <w:pict w14:anchorId="3B7644E4">
                <v:line id="_x0000_s1842" style="position:absolute;left:0;text-align:left;flip:x y;z-index:251596288;mso-position-horizontal-relative:text;mso-position-vertical-relative:text" from="328.2pt,204.05pt" to="332.15pt,194.7pt" strokeweight=".57pt"/>
              </w:pict>
            </w:r>
            <w:r>
              <w:rPr>
                <w:noProof/>
              </w:rPr>
              <w:pict w14:anchorId="433DB585">
                <v:line id="_x0000_s1841" style="position:absolute;left:0;text-align:left;flip:x y;z-index:251597312;mso-position-horizontal-relative:text;mso-position-vertical-relative:text" from="332.15pt,194.7pt" to="340.55pt,198.3pt" strokeweight=".57pt"/>
              </w:pict>
            </w:r>
            <w:r>
              <w:rPr>
                <w:noProof/>
              </w:rPr>
              <w:pict w14:anchorId="31698F3A">
                <v:line id="_x0000_s1840" style="position:absolute;left:0;text-align:left;flip:x y;z-index:251598336;mso-position-horizontal-relative:text;mso-position-vertical-relative:text" from="340.55pt,198.3pt" to="336.6pt,207.6pt" strokeweight=".57pt"/>
              </w:pict>
            </w:r>
            <w:r>
              <w:rPr>
                <w:noProof/>
              </w:rPr>
              <w:pict w14:anchorId="39A86ABA">
                <v:line id="_x0000_s1839" style="position:absolute;left:0;text-align:left;flip:x y;z-index:251599360;mso-position-horizontal-relative:text;mso-position-vertical-relative:text" from="277.05pt,297.75pt" to="272.3pt,306.95pt" strokecolor="red" strokeweight=".57pt"/>
              </w:pict>
            </w:r>
            <w:r>
              <w:rPr>
                <w:noProof/>
              </w:rPr>
              <w:pict w14:anchorId="0D13466D">
                <v:line id="_x0000_s1838" style="position:absolute;left:0;text-align:left;flip:x y;z-index:251600384;mso-position-horizontal-relative:text;mso-position-vertical-relative:text" from="272.3pt,306.95pt" to="252.15pt,348.7pt" strokecolor="red" strokeweight=".57pt"/>
              </w:pict>
            </w:r>
            <w:r>
              <w:rPr>
                <w:noProof/>
              </w:rPr>
              <w:pict w14:anchorId="378189CE">
                <v:line id="_x0000_s1837" style="position:absolute;left:0;text-align:left;flip:x y;z-index:251601408;mso-position-horizontal-relative:text;mso-position-vertical-relative:text" from="252.15pt,348.7pt" to="230.25pt,393.25pt" strokecolor="red" strokeweight=".57pt"/>
              </w:pict>
            </w:r>
            <w:r>
              <w:rPr>
                <w:noProof/>
              </w:rPr>
              <w:pict w14:anchorId="7F90853D">
                <v:line id="_x0000_s1836" style="position:absolute;left:0;text-align:left;flip:x y;z-index:251602432;mso-position-horizontal-relative:text;mso-position-vertical-relative:text" from="230.25pt,393.25pt" to="206.35pt,382.55pt" strokecolor="red" strokeweight=".57pt"/>
              </w:pict>
            </w:r>
            <w:r>
              <w:rPr>
                <w:noProof/>
              </w:rPr>
              <w:pict w14:anchorId="66547A75">
                <v:line id="_x0000_s1835" style="position:absolute;left:0;text-align:left;flip:x y;z-index:251603456;mso-position-horizontal-relative:text;mso-position-vertical-relative:text" from="206.35pt,382.55pt" to="228.65pt,337.7pt" strokecolor="red" strokeweight=".57pt"/>
              </w:pict>
            </w:r>
            <w:r>
              <w:rPr>
                <w:noProof/>
              </w:rPr>
              <w:pict w14:anchorId="51EAB9BD">
                <v:line id="_x0000_s1834" style="position:absolute;left:0;text-align:left;flip:x y;z-index:251604480;mso-position-horizontal-relative:text;mso-position-vertical-relative:text" from="228.65pt,337.7pt" to="232.75pt,328.7pt" strokecolor="red" strokeweight=".57pt"/>
              </w:pict>
            </w:r>
            <w:r>
              <w:rPr>
                <w:noProof/>
              </w:rPr>
              <w:pict w14:anchorId="34E45C55">
                <v:line id="_x0000_s1833" style="position:absolute;left:0;text-align:left;flip:x y;z-index:251605504;mso-position-horizontal-relative:text;mso-position-vertical-relative:text" from="232.75pt,328.7pt" to="233.75pt,329.2pt" strokecolor="red" strokeweight=".57pt"/>
              </w:pict>
            </w:r>
            <w:r>
              <w:rPr>
                <w:noProof/>
              </w:rPr>
              <w:pict w14:anchorId="37B6E619">
                <v:line id="_x0000_s1832" style="position:absolute;left:0;text-align:left;flip:x y;z-index:251606528;mso-position-horizontal-relative:text;mso-position-vertical-relative:text" from="233.75pt,329.2pt" to="254.35pt,287.3pt" strokecolor="red" strokeweight=".57pt"/>
              </w:pict>
            </w:r>
            <w:r>
              <w:rPr>
                <w:noProof/>
              </w:rPr>
              <w:pict w14:anchorId="7EA60FEA">
                <v:line id="_x0000_s1831" style="position:absolute;left:0;text-align:left;flip:x y;z-index:251607552;mso-position-horizontal-relative:text;mso-position-vertical-relative:text" from="254.35pt,287.3pt" to="277.05pt,297.75pt" strokecolor="red" strokeweight=".57pt"/>
              </w:pict>
            </w:r>
            <w:r>
              <w:rPr>
                <w:noProof/>
              </w:rPr>
              <w:pict w14:anchorId="43BD851C">
                <v:line id="_x0000_s1830" style="position:absolute;left:0;text-align:left;flip:x y;z-index:251608576;mso-position-horizontal-relative:text;mso-position-vertical-relative:text" from="70.6pt,321.9pt" to="78.3pt,308.75pt" strokecolor="red" strokeweight=".57pt"/>
              </w:pict>
            </w:r>
            <w:r>
              <w:rPr>
                <w:noProof/>
              </w:rPr>
              <w:pict w14:anchorId="58A85BD0">
                <v:line id="_x0000_s1829" style="position:absolute;left:0;text-align:left;flip:x y;z-index:251609600;mso-position-horizontal-relative:text;mso-position-vertical-relative:text" from="78.3pt,308.75pt" to="134.45pt,334.9pt" strokecolor="red" strokeweight=".57pt"/>
              </w:pict>
            </w:r>
            <w:r>
              <w:rPr>
                <w:noProof/>
              </w:rPr>
              <w:pict w14:anchorId="4DD70FD5">
                <v:line id="_x0000_s1828" style="position:absolute;left:0;text-align:left;flip:x y;z-index:251610624;mso-position-horizontal-relative:text;mso-position-vertical-relative:text" from="134.45pt,334.9pt" to="149.4pt,340.95pt" strokecolor="red" strokeweight=".57pt"/>
              </w:pict>
            </w:r>
            <w:r>
              <w:rPr>
                <w:noProof/>
              </w:rPr>
              <w:pict w14:anchorId="4E872CFA">
                <v:line id="_x0000_s1827" style="position:absolute;left:0;text-align:left;flip:x y;z-index:251611648;mso-position-horizontal-relative:text;mso-position-vertical-relative:text" from="149.4pt,340.95pt" to="143.75pt,354.45pt" strokecolor="red" strokeweight=".57pt"/>
              </w:pict>
            </w:r>
            <w:r>
              <w:rPr>
                <w:noProof/>
              </w:rPr>
              <w:pict w14:anchorId="32D5616A">
                <v:line id="_x0000_s1826" style="position:absolute;left:0;text-align:left;flip:x y;z-index:251612672;mso-position-horizontal-relative:text;mso-position-vertical-relative:text" from="143.75pt,354.45pt" to="70.6pt,321.9pt" strokecolor="red" strokeweight=".57pt"/>
              </w:pict>
            </w:r>
            <w:r>
              <w:rPr>
                <w:noProof/>
              </w:rPr>
              <w:pict w14:anchorId="3F06FD3E">
                <v:line id="_x0000_s1825" style="position:absolute;left:0;text-align:left;flip:x y;z-index:251613696;mso-position-horizontal-relative:text;mso-position-vertical-relative:text" from="143.75pt,354.45pt" to="149.4pt,340.95pt" strokecolor="red" strokeweight=".57pt"/>
              </w:pict>
            </w:r>
            <w:r>
              <w:rPr>
                <w:noProof/>
              </w:rPr>
              <w:pict w14:anchorId="0A2E1648">
                <v:line id="_x0000_s1824" style="position:absolute;left:0;text-align:left;flip:x y;z-index:251614720;mso-position-horizontal-relative:text;mso-position-vertical-relative:text" from="149.4pt,340.95pt" to="209.35pt,365.5pt" strokecolor="red" strokeweight=".57pt"/>
              </w:pict>
            </w:r>
            <w:r>
              <w:rPr>
                <w:noProof/>
              </w:rPr>
              <w:pict w14:anchorId="25198B12">
                <v:line id="_x0000_s1823" style="position:absolute;left:0;text-align:left;flip:x y;z-index:251615744;mso-position-horizontal-relative:text;mso-position-vertical-relative:text" from="209.35pt,365.5pt" to="203pt,379.65pt" strokecolor="red" strokeweight=".57pt"/>
              </w:pict>
            </w:r>
            <w:r>
              <w:rPr>
                <w:noProof/>
              </w:rPr>
              <w:pict w14:anchorId="5FF8ECE1">
                <v:line id="_x0000_s1822" style="position:absolute;left:0;text-align:left;flip:x y;z-index:251616768;mso-position-horizontal-relative:text;mso-position-vertical-relative:text" from="203pt,379.65pt" to="147.25pt,356.15pt" strokecolor="red" strokeweight=".57pt"/>
              </w:pict>
            </w:r>
            <w:r>
              <w:rPr>
                <w:noProof/>
              </w:rPr>
              <w:pict w14:anchorId="6BA46E8B">
                <v:line id="_x0000_s1821" style="position:absolute;left:0;text-align:left;flip:x y;z-index:251617792;mso-position-horizontal-relative:text;mso-position-vertical-relative:text" from="147.25pt,356.15pt" to="143.75pt,354.45pt" strokecolor="red" strokeweight=".57pt"/>
              </w:pict>
            </w:r>
            <w:r>
              <w:rPr>
                <w:noProof/>
              </w:rPr>
              <w:pict w14:anchorId="1E31BF89">
                <v:oval id="_x0000_s1820" style="position:absolute;left:0;text-align:left;margin-left:80.35pt;margin-top:404.35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758DBA1E">
                <v:oval id="_x0000_s1819" style="position:absolute;left:0;text-align:left;margin-left:112.5pt;margin-top:339.4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5929F873">
                <v:oval id="_x0000_s1818" style="position:absolute;left:0;text-align:left;margin-left:145.15pt;margin-top:354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3A2D2ED1">
                <v:oval id="_x0000_s1817" style="position:absolute;left:0;text-align:left;margin-left:148.15pt;margin-top:355.4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7269D600">
                <v:oval id="_x0000_s1816" style="position:absolute;left:0;text-align:left;margin-left:111.35pt;margin-top:420.7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6143A22D">
                <v:oval id="_x0000_s1815" style="position:absolute;left:0;text-align:left;margin-left:80.35pt;margin-top:404.35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7AB19301">
                <v:oval id="_x0000_s1814" style="position:absolute;left:0;text-align:left;margin-left:190.5pt;margin-top:374.3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09617478">
                <v:oval id="_x0000_s1813" style="position:absolute;left:0;text-align:left;margin-left:228.1pt;margin-top:391.1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7ABDD0AB">
                <v:oval id="_x0000_s1812" style="position:absolute;left:0;text-align:left;margin-left:240.1pt;margin-top:397.85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5EFB2F59">
                <v:oval id="_x0000_s1811" style="position:absolute;left:0;text-align:left;margin-left:206.4pt;margin-top:465.7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655453A7">
                <v:oval id="_x0000_s1810" style="position:absolute;left:0;text-align:left;margin-left:164.95pt;margin-top:445.3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6F1A2434">
                <v:oval id="_x0000_s1809" style="position:absolute;left:0;text-align:left;margin-left:158.85pt;margin-top:442.9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58EBC65E">
                <v:oval id="_x0000_s1808" style="position:absolute;left:0;text-align:left;margin-left:190.5pt;margin-top:374.3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6825D824">
                <v:oval id="_x0000_s1807" style="position:absolute;left:0;text-align:left;margin-left:242.25pt;margin-top:395.6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0EE1CEAC">
                <v:oval id="_x0000_s1806" style="position:absolute;left:0;text-align:left;margin-left:289.95pt;margin-top:423.6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07C25E0D">
                <v:oval id="_x0000_s1805" style="position:absolute;left:0;text-align:left;margin-left:280.05pt;margin-top:441.9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469EC9BA">
                <v:oval id="_x0000_s1804" style="position:absolute;left:0;text-align:left;margin-left:279.1pt;margin-top:444.0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54ADB677">
                <v:oval id="_x0000_s1803" style="position:absolute;left:0;text-align:left;margin-left:254.55pt;margin-top:489.85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273DE187">
                <v:oval id="_x0000_s1802" style="position:absolute;left:0;text-align:left;margin-left:206.4pt;margin-top:465.7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0C01B9E9">
                <v:oval id="_x0000_s1801" style="position:absolute;left:0;text-align:left;margin-left:240.1pt;margin-top:397.8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3945C629">
                <v:oval id="_x0000_s1800" style="position:absolute;left:0;text-align:left;margin-left:242.25pt;margin-top:395.6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44CFD44F">
                <v:oval id="_x0000_s1799" style="position:absolute;left:0;text-align:left;margin-left:337.2pt;margin-top:219.5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7410A420">
                <v:oval id="_x0000_s1798" style="position:absolute;left:0;text-align:left;margin-left:352.6pt;margin-top:227.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3D756021">
                <v:oval id="_x0000_s1797" style="position:absolute;left:0;text-align:left;margin-left:368.1pt;margin-top:235.4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5AF5993E">
                <v:oval id="_x0000_s1796" style="position:absolute;left:0;text-align:left;margin-left:380.15pt;margin-top:241.6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1B04D5C3">
                <v:oval id="_x0000_s1795" style="position:absolute;left:0;text-align:left;margin-left:359.7pt;margin-top:287.6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23896572">
                <v:oval id="_x0000_s1794" style="position:absolute;left:0;text-align:left;margin-left:346.85pt;margin-top:316.9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69058474">
                <v:oval id="_x0000_s1793" style="position:absolute;left:0;text-align:left;margin-left:303pt;margin-top:293.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13B73F45">
                <v:oval id="_x0000_s1792" style="position:absolute;left:0;text-align:left;margin-left:313.5pt;margin-top:272.1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7802E778">
                <v:oval id="_x0000_s1791" style="position:absolute;left:0;text-align:left;margin-left:330.45pt;margin-top:233.7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2276E9A5">
                <v:oval id="_x0000_s1790" style="position:absolute;left:0;text-align:left;margin-left:337.2pt;margin-top:219.5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46EE2CF1">
                <v:oval id="_x0000_s1789" style="position:absolute;left:0;text-align:left;margin-left:432.75pt;margin-top:265.1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3A3EF6C3">
                <v:oval id="_x0000_s1788" style="position:absolute;left:0;text-align:left;margin-left:410.1pt;margin-top:314.3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1C8D6F2F">
                <v:oval id="_x0000_s1787" style="position:absolute;left:0;text-align:left;margin-left:359.7pt;margin-top:287.6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78EF1777">
                <v:oval id="_x0000_s1786" style="position:absolute;left:0;text-align:left;margin-left:380.15pt;margin-top:241.6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076435AE">
                <v:oval id="_x0000_s1785" style="position:absolute;left:0;text-align:left;margin-left:380.85pt;margin-top:240.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A6C1B05">
                <v:oval id="_x0000_s1784" style="position:absolute;left:0;text-align:left;margin-left:391.8pt;margin-top:245.8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10555B3F">
                <v:oval id="_x0000_s1783" style="position:absolute;left:0;text-align:left;margin-left:409.25pt;margin-top:254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359A3DDA">
                <v:oval id="_x0000_s1782" style="position:absolute;left:0;text-align:left;margin-left:432.75pt;margin-top:265.1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7943B659">
                <v:oval id="_x0000_s1781" style="position:absolute;left:0;text-align:left;margin-left:178.55pt;margin-top:117.9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35B77296">
                <v:oval id="_x0000_s1780" style="position:absolute;left:0;text-align:left;margin-left:305.4pt;margin-top:179.8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59B3C0E1">
                <v:oval id="_x0000_s1779" style="position:absolute;left:0;text-align:left;margin-left:306.5pt;margin-top:177.4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5FFB5027">
                <v:oval id="_x0000_s1778" style="position:absolute;left:0;text-align:left;margin-left:315.8pt;margin-top:182.3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473ECEE5">
                <v:oval id="_x0000_s1777" style="position:absolute;left:0;text-align:left;margin-left:315.3pt;margin-top:184.2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4F940227">
                <v:oval id="_x0000_s1776" style="position:absolute;left:0;text-align:left;margin-left:328.3pt;margin-top:190.3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C237FA3">
                <v:oval id="_x0000_s1775" style="position:absolute;left:0;text-align:left;margin-left:320.8pt;margin-top:206.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78E47883">
                <v:oval id="_x0000_s1774" style="position:absolute;left:0;text-align:left;margin-left:329.45pt;margin-top:210.5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6FF033CC">
                <v:oval id="_x0000_s1773" style="position:absolute;left:0;text-align:left;margin-left:293.2pt;margin-top:282.4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6CFFFCD6">
                <v:oval id="_x0000_s1772" style="position:absolute;left:0;text-align:left;margin-left:239.95pt;margin-top:256.4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339394F4">
                <v:oval id="_x0000_s1771" style="position:absolute;left:0;text-align:left;margin-left:226.5pt;margin-top:284.2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3FC62E2E">
                <v:oval id="_x0000_s1770" style="position:absolute;left:0;text-align:left;margin-left:152.6pt;margin-top:250.8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30E676E0">
                <v:oval id="_x0000_s1769" style="position:absolute;left:0;text-align:left;margin-left:142.7pt;margin-top:272.8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146B32E3">
                <v:oval id="_x0000_s1768" style="position:absolute;left:0;text-align:left;margin-left:156.4pt;margin-top:278.9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6F8BFB30">
                <v:oval id="_x0000_s1767" style="position:absolute;left:0;text-align:left;margin-left:134.85pt;margin-top:321.4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683060A3">
                <v:oval id="_x0000_s1766" style="position:absolute;left:0;text-align:left;margin-left:104.65pt;margin-top:305.2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22F84554">
                <v:oval id="_x0000_s1765" style="position:absolute;left:0;text-align:left;margin-left:82.4pt;margin-top:293.4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29886183">
                <v:oval id="_x0000_s1764" style="position:absolute;left:0;text-align:left;margin-left:99.75pt;margin-top:261.6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7011A8B1">
                <v:oval id="_x0000_s1763" style="position:absolute;left:0;text-align:left;margin-left:124.05pt;margin-top:274.9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08180CA">
                <v:oval id="_x0000_s1762" style="position:absolute;left:0;text-align:left;margin-left:142.45pt;margin-top:241.4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3336B434">
                <v:oval id="_x0000_s1761" style="position:absolute;left:0;text-align:left;margin-left:159.6pt;margin-top:210.0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54ABFB3E">
                <v:oval id="_x0000_s1760" style="position:absolute;left:0;text-align:left;margin-left:135.35pt;margin-top:196.8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64D256E2">
                <v:oval id="_x0000_s1759" style="position:absolute;left:0;text-align:left;margin-left:159.1pt;margin-top:153.4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45C0260">
                <v:oval id="_x0000_s1758" style="position:absolute;left:0;text-align:left;margin-left:170.95pt;margin-top:159.2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08D41AC2">
                <v:oval id="_x0000_s1757" style="position:absolute;left:0;text-align:left;margin-left:172.55pt;margin-top:156.4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4C133DF2">
                <v:oval id="_x0000_s1756" style="position:absolute;left:0;text-align:left;margin-left:192.35pt;margin-top:166.8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193C52F8">
                <v:oval id="_x0000_s1755" style="position:absolute;left:0;text-align:left;margin-left:199.85pt;margin-top:153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3A47B6B5">
                <v:oval id="_x0000_s1754" style="position:absolute;left:0;text-align:left;margin-left:168.45pt;margin-top:136.3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6C390396">
                <v:oval id="_x0000_s1753" style="position:absolute;left:0;text-align:left;margin-left:178.55pt;margin-top:117.9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624B766B">
                <v:oval id="_x0000_s1752" style="position:absolute;left:0;text-align:left;margin-left:168.45pt;margin-top:136.3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040ADA7D">
                <v:oval id="_x0000_s1751" style="position:absolute;left:0;text-align:left;margin-left:199.85pt;margin-top:153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2F6CAB4D">
                <v:oval id="_x0000_s1750" style="position:absolute;left:0;text-align:left;margin-left:192.35pt;margin-top:166.8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76F48428">
                <v:oval id="_x0000_s1749" style="position:absolute;left:0;text-align:left;margin-left:172.55pt;margin-top:156.4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1D7EF4E9">
                <v:oval id="_x0000_s1748" style="position:absolute;left:0;text-align:left;margin-left:170.95pt;margin-top:159.2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A864438">
                <v:oval id="_x0000_s1747" style="position:absolute;left:0;text-align:left;margin-left:159.1pt;margin-top:153.4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7BF3ED4F">
                <v:oval id="_x0000_s1746" style="position:absolute;left:0;text-align:left;margin-left:168.45pt;margin-top:136.3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57E3EF27">
                <v:oval id="_x0000_s1745" style="position:absolute;left:0;text-align:left;margin-left:262.15pt;margin-top:349.4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5E5A83F5">
                <v:oval id="_x0000_s1744" style="position:absolute;left:0;text-align:left;margin-left:268.9pt;margin-top:353.1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51853135">
                <v:oval id="_x0000_s1743" style="position:absolute;left:0;text-align:left;margin-left:275.05pt;margin-top:355.4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7DBDAAF9">
                <v:oval id="_x0000_s1742" style="position:absolute;left:0;text-align:left;margin-left:279.05pt;margin-top:343.1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705501CC">
                <v:oval id="_x0000_s1741" style="position:absolute;left:0;text-align:left;margin-left:293.75pt;margin-top:353.8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0832EC51">
                <v:oval id="_x0000_s1740" style="position:absolute;left:0;text-align:left;margin-left:331.85pt;margin-top:379.7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24A0A6FC">
                <v:oval id="_x0000_s1739" style="position:absolute;left:0;text-align:left;margin-left:325.1pt;margin-top:391.3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4232D6EE">
                <v:oval id="_x0000_s1738" style="position:absolute;left:0;text-align:left;margin-left:307.7pt;margin-top:425.0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336C49F2">
                <v:oval id="_x0000_s1737" style="position:absolute;left:0;text-align:left;margin-left:304.25pt;margin-top:429.9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5C5D8874">
                <v:oval id="_x0000_s1736" style="position:absolute;left:0;text-align:left;margin-left:289.9pt;margin-top:423.5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0B48A52F">
                <v:oval id="_x0000_s1735" style="position:absolute;left:0;text-align:left;margin-left:242.25pt;margin-top:395.6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7CF5A3C8">
                <v:oval id="_x0000_s1734" style="position:absolute;left:0;text-align:left;margin-left:252.6pt;margin-top:368.5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76993A32">
                <v:oval id="_x0000_s1733" style="position:absolute;left:0;text-align:left;margin-left:255.5pt;margin-top:362.5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F5A8AD2">
                <v:oval id="_x0000_s1732" style="position:absolute;left:0;text-align:left;margin-left:262.15pt;margin-top:349.4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7F8C8176">
                <v:oval id="_x0000_s1731" style="position:absolute;left:0;text-align:left;margin-left:169.15pt;margin-top:137.0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4C4F90B7">
                <v:oval id="_x0000_s1730" style="position:absolute;left:0;text-align:left;margin-left:180.35pt;margin-top:143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236F9845">
                <v:oval id="_x0000_s1729" style="position:absolute;left:0;text-align:left;margin-left:200.6pt;margin-top:153.7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0B31561A">
                <v:oval id="_x0000_s1728" style="position:absolute;left:0;text-align:left;margin-left:193.05pt;margin-top:167.5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7EC0DE69">
                <v:oval id="_x0000_s1727" style="position:absolute;left:0;text-align:left;margin-left:173.25pt;margin-top:157.1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48216079">
                <v:oval id="_x0000_s1726" style="position:absolute;left:0;text-align:left;margin-left:171.65pt;margin-top:159.9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437EE563">
                <v:oval id="_x0000_s1725" style="position:absolute;left:0;text-align:left;margin-left:159.8pt;margin-top:154.1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7632E239">
                <v:oval id="_x0000_s1724" style="position:absolute;left:0;text-align:left;margin-left:169.15pt;margin-top:137.0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191DAE0E">
                <v:oval id="_x0000_s1723" style="position:absolute;left:0;text-align:left;margin-left:180.35pt;margin-top:143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22AB009E">
                <v:oval id="_x0000_s1722" style="position:absolute;left:0;text-align:left;margin-left:169.15pt;margin-top:137.0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1543635A">
                <v:oval id="_x0000_s1721" style="position:absolute;left:0;text-align:left;margin-left:179.2pt;margin-top:118.7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55471EC7">
                <v:oval id="_x0000_s1720" style="position:absolute;left:0;text-align:left;margin-left:244.4pt;margin-top:151.3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2474A325">
                <v:oval id="_x0000_s1719" style="position:absolute;left:0;text-align:left;margin-left:240.05pt;margin-top:164.5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29A376AB">
                <v:oval id="_x0000_s1718" style="position:absolute;left:0;text-align:left;margin-left:184pt;margin-top:136.2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7F0C48BF">
                <v:oval id="_x0000_s1717" style="position:absolute;left:0;text-align:left;margin-left:180.35pt;margin-top:143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154FC44C">
                <v:oval id="_x0000_s1716" style="position:absolute;left:0;text-align:left;margin-left:244.4pt;margin-top:151.3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302A434B">
                <v:oval id="_x0000_s1715" style="position:absolute;left:0;text-align:left;margin-left:306.1pt;margin-top:180.5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0646A1D">
                <v:oval id="_x0000_s1714" style="position:absolute;left:0;text-align:left;margin-left:316pt;margin-top:18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0747BA86">
                <v:oval id="_x0000_s1713" style="position:absolute;left:0;text-align:left;margin-left:320.6pt;margin-top:187.3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65CB4DF1">
                <v:oval id="_x0000_s1712" style="position:absolute;left:0;text-align:left;margin-left:319.15pt;margin-top:190.5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4379F749">
                <v:oval id="_x0000_s1711" style="position:absolute;left:0;text-align:left;margin-left:320.95pt;margin-top:191.2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3910721A">
                <v:oval id="_x0000_s1710" style="position:absolute;left:0;text-align:left;margin-left:316.8pt;margin-top:200.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46F62D55">
                <v:oval id="_x0000_s1709" style="position:absolute;left:0;text-align:left;margin-left:315.1pt;margin-top:199.7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6D35E035">
                <v:oval id="_x0000_s1708" style="position:absolute;left:0;text-align:left;margin-left:240.05pt;margin-top:164.5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46E73249">
                <v:oval id="_x0000_s1707" style="position:absolute;left:0;text-align:left;margin-left:244.4pt;margin-top:151.3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2E80FD0D">
                <v:oval id="_x0000_s1706" style="position:absolute;left:0;text-align:left;margin-left:83.1pt;margin-top:294.1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2578B018">
                <v:oval id="_x0000_s1705" style="position:absolute;left:0;text-align:left;margin-left:100.5pt;margin-top:262.4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2208506D">
                <v:oval id="_x0000_s1704" style="position:absolute;left:0;text-align:left;margin-left:124.75pt;margin-top:275.6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340238EB">
                <v:oval id="_x0000_s1703" style="position:absolute;left:0;text-align:left;margin-left:107.1pt;margin-top:306.9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544E689C">
                <v:oval id="_x0000_s1702" style="position:absolute;left:0;text-align:left;margin-left:105.35pt;margin-top:305.9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F100F52">
                <v:oval id="_x0000_s1701" style="position:absolute;left:0;text-align:left;margin-left:83.1pt;margin-top:294.1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0628B727">
                <v:oval id="_x0000_s1700" style="position:absolute;left:0;text-align:left;margin-left:100.5pt;margin-top:262.4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6306F808">
                <v:oval id="_x0000_s1699" style="position:absolute;left:0;text-align:left;margin-left:118.85pt;margin-top:228.8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1D6632D6">
                <v:oval id="_x0000_s1698" style="position:absolute;left:0;text-align:left;margin-left:143.15pt;margin-top:242.1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74B8ECBE">
                <v:oval id="_x0000_s1697" style="position:absolute;left:0;text-align:left;margin-left:124.75pt;margin-top:275.6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755F2D48">
                <v:oval id="_x0000_s1696" style="position:absolute;left:0;text-align:left;margin-left:100.5pt;margin-top:262.4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5F591186">
                <v:oval id="_x0000_s1695" style="position:absolute;left:0;text-align:left;margin-left:63.65pt;margin-top:370.3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770230F2">
                <v:oval id="_x0000_s1694" style="position:absolute;left:0;text-align:left;margin-left:78.1pt;margin-top:340.9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2A1CAA01">
                <v:oval id="_x0000_s1693" style="position:absolute;left:0;text-align:left;margin-left:90.65pt;margin-top:347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28B2A608">
                <v:oval id="_x0000_s1692" style="position:absolute;left:0;text-align:left;margin-left:76.2pt;margin-top:376.8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68984730">
                <v:oval id="_x0000_s1691" style="position:absolute;left:0;text-align:left;margin-left:63.65pt;margin-top:370.3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34EFE4D0">
                <v:oval id="_x0000_s1690" style="position:absolute;left:0;text-align:left;margin-left:101.95pt;margin-top:386.9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7229DA5F">
                <v:oval id="_x0000_s1689" style="position:absolute;left:0;text-align:left;margin-left:108.25pt;margin-top:375.6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4AAB7469">
                <v:oval id="_x0000_s1688" style="position:absolute;left:0;text-align:left;margin-left:125.55pt;margin-top:385.3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2E9DAA66">
                <v:oval id="_x0000_s1687" style="position:absolute;left:0;text-align:left;margin-left:117.1pt;margin-top:400.3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719EE51E">
                <v:oval id="_x0000_s1686" style="position:absolute;left:0;text-align:left;margin-left:102.4pt;margin-top:391.8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77C89679">
                <v:oval id="_x0000_s1685" style="position:absolute;left:0;text-align:left;margin-left:104.25pt;margin-top:388.1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6541936B">
                <v:oval id="_x0000_s1684" style="position:absolute;left:0;text-align:left;margin-left:101.95pt;margin-top:386.9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1FC16CA1">
                <v:oval id="_x0000_s1683" style="position:absolute;left:0;text-align:left;margin-left:142.7pt;margin-top:411.6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5A712086">
                <v:oval id="_x0000_s1682" style="position:absolute;left:0;text-align:left;margin-left:155.8pt;margin-top:389.3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40F98BD2">
                <v:oval id="_x0000_s1681" style="position:absolute;left:0;text-align:left;margin-left:168.8pt;margin-top:397.4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4075DAA5">
                <v:oval id="_x0000_s1680" style="position:absolute;left:0;text-align:left;margin-left:156.4pt;margin-top:418.7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0451C03D">
                <v:oval id="_x0000_s1679" style="position:absolute;left:0;text-align:left;margin-left:142.7pt;margin-top:411.6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4F48A4E6">
                <v:oval id="_x0000_s1678" style="position:absolute;left:0;text-align:left;margin-left:176pt;margin-top:421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30EAE2FF">
                <v:oval id="_x0000_s1677" style="position:absolute;left:0;text-align:left;margin-left:184.4pt;margin-top:405.2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3E132981">
                <v:oval id="_x0000_s1676" style="position:absolute;left:0;text-align:left;margin-left:197.05pt;margin-top:412.0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002BFDAD">
                <v:oval id="_x0000_s1675" style="position:absolute;left:0;text-align:left;margin-left:193.15pt;margin-top:419.6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32AF9816">
                <v:oval id="_x0000_s1674" style="position:absolute;left:0;text-align:left;margin-left:198.4pt;margin-top:422.6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156A4D5A">
                <v:oval id="_x0000_s1673" style="position:absolute;left:0;text-align:left;margin-left:189.75pt;margin-top:439.1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2A2630E4">
                <v:oval id="_x0000_s1672" style="position:absolute;left:0;text-align:left;margin-left:173.75pt;margin-top:430.9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162E6157">
                <v:oval id="_x0000_s1671" style="position:absolute;left:0;text-align:left;margin-left:178.05pt;margin-top:422.1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0C58F72A">
                <v:oval id="_x0000_s1670" style="position:absolute;left:0;text-align:left;margin-left:176pt;margin-top:421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4C0EAE58">
                <v:oval id="_x0000_s1669" style="position:absolute;left:0;text-align:left;margin-left:229.05pt;margin-top:446.8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6A4346A0">
                <v:oval id="_x0000_s1668" style="position:absolute;left:0;text-align:left;margin-left:236.9pt;margin-top:428.7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31F94E1B">
                <v:oval id="_x0000_s1667" style="position:absolute;left:0;text-align:left;margin-left:252.9pt;margin-top:436.2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44361D74">
                <v:oval id="_x0000_s1666" style="position:absolute;left:0;text-align:left;margin-left:244.95pt;margin-top:454.2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6B14B518">
                <v:oval id="_x0000_s1665" style="position:absolute;left:0;text-align:left;margin-left:229.05pt;margin-top:446.8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14743E47">
                <v:oval id="_x0000_s1664" style="position:absolute;left:0;text-align:left;margin-left:293.45pt;margin-top:455.4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4A85D447">
                <v:oval id="_x0000_s1663" style="position:absolute;left:0;text-align:left;margin-left:302.45pt;margin-top:442.9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0B2D8143">
                <v:oval id="_x0000_s1662" style="position:absolute;left:0;text-align:left;margin-left:307.3pt;margin-top:446.45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6BC4962B">
                <v:oval id="_x0000_s1661" style="position:absolute;left:0;text-align:left;margin-left:306.35pt;margin-top:447.7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6FC1DD9D">
                <v:oval id="_x0000_s1660" style="position:absolute;left:0;text-align:left;margin-left:315.5pt;margin-top:454.8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7B5FC2BF">
                <v:oval id="_x0000_s1659" style="position:absolute;left:0;text-align:left;margin-left:307.9pt;margin-top:466.2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23BF1D30">
                <v:oval id="_x0000_s1658" style="position:absolute;left:0;text-align:left;margin-left:293.45pt;margin-top:455.4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75CF8164">
                <v:oval id="_x0000_s1657" style="position:absolute;left:0;text-align:left;margin-left:346.1pt;margin-top:242.7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34A3DA0E">
                <v:oval id="_x0000_s1656" style="position:absolute;left:0;text-align:left;margin-left:353.35pt;margin-top:228.2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0CF12753">
                <v:oval id="_x0000_s1655" style="position:absolute;left:0;text-align:left;margin-left:368.8pt;margin-top:236.2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1A7E65A2">
                <v:oval id="_x0000_s1654" style="position:absolute;left:0;text-align:left;margin-left:361.35pt;margin-top:250.3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7E0DC074">
                <v:oval id="_x0000_s1653" style="position:absolute;left:0;text-align:left;margin-left:346.1pt;margin-top:242.75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709D22B7">
                <v:oval id="_x0000_s1652" style="position:absolute;left:0;text-align:left;margin-left:384.45pt;margin-top:262.9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5749BAFE">
                <v:oval id="_x0000_s1651" style="position:absolute;left:0;text-align:left;margin-left:392.5pt;margin-top:246.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42978D7F">
                <v:oval id="_x0000_s1650" style="position:absolute;left:0;text-align:left;margin-left:409.95pt;margin-top:254.7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4B1C1834">
                <v:oval id="_x0000_s1649" style="position:absolute;left:0;text-align:left;margin-left:401.9pt;margin-top:271.5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0FD95F48">
                <v:oval id="_x0000_s1648" style="position:absolute;left:0;text-align:left;margin-left:384.45pt;margin-top:262.9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2128FF36">
                <v:oval id="_x0000_s1647" style="position:absolute;left:0;text-align:left;margin-left:375.8pt;margin-top:325.75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3CD37AFB">
                <v:oval id="_x0000_s1646" style="position:absolute;left:0;text-align:left;margin-left:377.85pt;margin-top:321.4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1821CA26">
                <v:oval id="_x0000_s1645" style="position:absolute;left:0;text-align:left;margin-left:394.1pt;margin-top:328.9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6354DAE9">
                <v:oval id="_x0000_s1644" style="position:absolute;left:0;text-align:left;margin-left:386.8pt;margin-top:344.25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495F04F2">
                <v:oval id="_x0000_s1643" style="position:absolute;left:0;text-align:left;margin-left:374.55pt;margin-top:338.15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5D4D8BC2">
                <v:oval id="_x0000_s1642" style="position:absolute;left:0;text-align:left;margin-left:379.7pt;margin-top:327.65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02F77523">
                <v:oval id="_x0000_s1641" style="position:absolute;left:0;text-align:left;margin-left:375.8pt;margin-top:325.7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6A556327">
                <v:oval id="_x0000_s1640" style="position:absolute;left:0;text-align:left;margin-left:300.6pt;margin-top:320.3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68C9CC26">
                <v:oval id="_x0000_s1639" style="position:absolute;left:0;text-align:left;margin-left:309.9pt;margin-top:306.1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20A9BDC0">
                <v:oval id="_x0000_s1638" style="position:absolute;left:0;text-align:left;margin-left:324.15pt;margin-top:315.6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2AE13077">
                <v:oval id="_x0000_s1637" style="position:absolute;left:0;text-align:left;margin-left:315.35pt;margin-top:329.45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1C0D042C">
                <v:oval id="_x0000_s1636" style="position:absolute;left:0;text-align:left;margin-left:300.6pt;margin-top:320.3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3A65D5A4">
                <v:oval id="_x0000_s1635" style="position:absolute;left:0;text-align:left;margin-left:331.85pt;margin-top:395.5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6FC1BD42">
                <v:oval id="_x0000_s1634" style="position:absolute;left:0;text-align:left;margin-left:342.95pt;margin-top:375.0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76866E28">
                <v:oval id="_x0000_s1633" style="position:absolute;left:0;text-align:left;margin-left:354.85pt;margin-top:380.85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1E3CE500">
                <v:oval id="_x0000_s1632" style="position:absolute;left:0;text-align:left;margin-left:344.1pt;margin-top:401.8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2129FD34">
                <v:oval id="_x0000_s1631" style="position:absolute;left:0;text-align:left;margin-left:331.85pt;margin-top:395.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62E38350">
                <v:oval id="_x0000_s1630" style="position:absolute;left:0;text-align:left;margin-left:271.95pt;margin-top:365.2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4D318295">
                <v:oval id="_x0000_s1629" style="position:absolute;left:0;text-align:left;margin-left:289.1pt;margin-top:376.1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7F6B64E4">
                <v:oval id="_x0000_s1628" style="position:absolute;left:0;text-align:left;margin-left:277.35pt;margin-top:393.8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560A8C11">
                <v:oval id="_x0000_s1627" style="position:absolute;left:0;text-align:left;margin-left:260.25pt;margin-top:383.3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6DAC5126">
                <v:oval id="_x0000_s1626" style="position:absolute;left:0;text-align:left;margin-left:271.95pt;margin-top:365.2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06B20B01">
                <v:oval id="_x0000_s1625" style="position:absolute;left:0;text-align:left;margin-left:256.2pt;margin-top:363.2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775CE3ED">
                <v:oval id="_x0000_s1624" style="position:absolute;left:0;text-align:left;margin-left:262.85pt;margin-top:350.1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41A0EEA3">
                <v:oval id="_x0000_s1623" style="position:absolute;left:0;text-align:left;margin-left:269.6pt;margin-top:353.9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55EFC0A6">
                <v:oval id="_x0000_s1622" style="position:absolute;left:0;text-align:left;margin-left:262.85pt;margin-top:366.6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69BE8D8C">
                <v:oval id="_x0000_s1621" style="position:absolute;left:0;text-align:left;margin-left:256.2pt;margin-top:363.2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4E492D9E">
                <v:oval id="_x0000_s1620" style="position:absolute;left:0;text-align:left;margin-left:275.65pt;margin-top:296.3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6867E69B">
                <v:oval id="_x0000_s1619" style="position:absolute;left:0;text-align:left;margin-left:270.9pt;margin-top:305.55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7506AAD6">
                <v:oval id="_x0000_s1618" style="position:absolute;left:0;text-align:left;margin-left:250.7pt;margin-top:347.2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1BD4CE7A">
                <v:oval id="_x0000_s1617" style="position:absolute;left:0;text-align:left;margin-left:228.85pt;margin-top:391.8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4E01E62D">
                <v:oval id="_x0000_s1616" style="position:absolute;left:0;text-align:left;margin-left:204.9pt;margin-top:381.15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39E82D9B">
                <v:oval id="_x0000_s1615" style="position:absolute;left:0;text-align:left;margin-left:227.25pt;margin-top:336.3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1B2A644F">
                <v:oval id="_x0000_s1614" style="position:absolute;left:0;text-align:left;margin-left:231.35pt;margin-top:327.3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4456EBBD">
                <v:oval id="_x0000_s1613" style="position:absolute;left:0;text-align:left;margin-left:232.35pt;margin-top:327.7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559E7E9C">
                <v:oval id="_x0000_s1612" style="position:absolute;left:0;text-align:left;margin-left:252.95pt;margin-top:285.85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3C6C156B">
                <v:oval id="_x0000_s1611" style="position:absolute;left:0;text-align:left;margin-left:275.65pt;margin-top:296.3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197E6F2F">
                <v:oval id="_x0000_s1610" style="position:absolute;left:0;text-align:left;margin-left:69.2pt;margin-top:320.4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227C123A">
                <v:oval id="_x0000_s1609" style="position:absolute;left:0;text-align:left;margin-left:76.9pt;margin-top:307.3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0CD3FEBC">
                <v:oval id="_x0000_s1608" style="position:absolute;left:0;text-align:left;margin-left:133.05pt;margin-top:333.4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3BE02699">
                <v:oval id="_x0000_s1607" style="position:absolute;left:0;text-align:left;margin-left:147.95pt;margin-top:339.5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21358D2E">
                <v:oval id="_x0000_s1606" style="position:absolute;left:0;text-align:left;margin-left:142.35pt;margin-top:353.05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1E75F022">
                <v:oval id="_x0000_s1605" style="position:absolute;left:0;text-align:left;margin-left:69.2pt;margin-top:320.45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2D8A1AB3">
                <v:oval id="_x0000_s1604" style="position:absolute;left:0;text-align:left;margin-left:142.35pt;margin-top:353.05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262F1068">
                <v:oval id="_x0000_s1603" style="position:absolute;left:0;text-align:left;margin-left:147.95pt;margin-top:339.5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76953547">
                <v:oval id="_x0000_s1602" style="position:absolute;left:0;text-align:left;margin-left:207.95pt;margin-top:364.1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5529DA48">
                <v:oval id="_x0000_s1601" style="position:absolute;left:0;text-align:left;margin-left:201.6pt;margin-top:378.2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41A7CECD">
                <v:oval id="_x0000_s1600" style="position:absolute;left:0;text-align:left;margin-left:145.85pt;margin-top:354.7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5DB575B9">
                <v:oval id="_x0000_s1599" style="position:absolute;left:0;text-align:left;margin-left:142.35pt;margin-top:353.0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15721F97">
                <v:shape id="_x0000_s1598" style="position:absolute;left:0;text-align:left;margin-left:49.3pt;margin-top:394.65pt;width:34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E543A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328E1D">
                <v:shape id="_x0000_s1597" style="position:absolute;left:0;text-align:left;margin-left:82.9pt;margin-top:329pt;width:34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EBFEDC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82D975">
                <v:shape id="_x0000_s1596" style="position:absolute;left:0;text-align:left;margin-left:145.55pt;margin-top:343.85pt;width:34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E2A7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D3F0F">
                <v:shape id="_x0000_s1595" style="position:absolute;left:0;text-align:left;margin-left:152.85pt;margin-top:350pt;width:34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D584C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90F79">
                <v:shape id="_x0000_s1594" style="position:absolute;left:0;text-align:left;margin-left:110.75pt;margin-top:425.5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44C7F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35386">
                <v:shape id="_x0000_s1593" style="position:absolute;left:0;text-align:left;margin-left:101.4pt;margin-top:370.2pt;width:31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47A55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808DB">
                <v:shape id="_x0000_s1592" style="position:absolute;left:0;text-align:left;margin-left:189.3pt;margin-top:363.6pt;width:34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01A64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896D8">
                <v:shape id="_x0000_s1591" style="position:absolute;left:0;text-align:left;margin-left:228.8pt;margin-top:381.1pt;width:34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02ED7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FBBC7">
                <v:shape id="_x0000_s1590" style="position:absolute;left:0;text-align:left;margin-left:244.85pt;margin-top:392.6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D84F7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E39CEF">
                <v:shape id="_x0000_s1589" style="position:absolute;left:0;text-align:left;margin-left:206.1pt;margin-top:470.45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9080C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835EB">
                <v:shape id="_x0000_s1588" style="position:absolute;left:0;text-align:left;margin-left:120.85pt;margin-top:449.8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CFE02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0961F3">
                <v:shape id="_x0000_s1587" style="position:absolute;left:0;text-align:left;margin-left:110.6pt;margin-top:443.1pt;width:48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AC215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F5823">
                <v:shape id="_x0000_s1586" style="position:absolute;left:0;text-align:left;margin-left:183.6pt;margin-top:410.15pt;width:37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E4A15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E4D44F">
                <v:shape id="_x0000_s1585" style="position:absolute;left:0;text-align:left;margin-left:241.5pt;margin-top:385.05pt;width:34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CFF0D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1D13E">
                <v:shape id="_x0000_s1584" style="position:absolute;left:0;text-align:left;margin-left:294.8pt;margin-top:418.55pt;width:34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7689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4DDBD">
                <v:shape id="_x0000_s1583" style="position:absolute;left:0;text-align:left;margin-left:284.35pt;margin-top:442.65pt;width:34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3D7CE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B6791">
                <v:shape id="_x0000_s1582" style="position:absolute;left:0;text-align:left;margin-left:283.4pt;margin-top:444.75pt;width:34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23412C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B0D93B">
                <v:shape id="_x0000_s1581" style="position:absolute;left:0;text-align:left;margin-left:254.1pt;margin-top:494.6pt;width:34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5F007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A5EB6">
                <v:shape id="_x0000_s1580" style="position:absolute;left:0;text-align:left;margin-left:232.3pt;margin-top:432.85pt;width:37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F7DE84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04164">
                <v:shape id="_x0000_s1579" style="position:absolute;left:0;text-align:left;margin-left:336.2pt;margin-top:208.9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B24B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B95891">
                <v:shape id="_x0000_s1578" style="position:absolute;left:0;text-align:left;margin-left:353.4pt;margin-top:217.5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E5ED5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79834">
                <v:shape id="_x0000_s1577" style="position:absolute;left:0;text-align:left;margin-left:368.9pt;margin-top:225.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68687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E6E173">
                <v:shape id="_x0000_s1576" style="position:absolute;left:0;text-align:left;margin-left:384.8pt;margin-top:236.1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8AA7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3DB74">
                <v:shape id="_x0000_s1575" style="position:absolute;left:0;text-align:left;margin-left:364.15pt;margin-top:288.05pt;width:34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8E8743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E6F9D0">
                <v:shape id="_x0000_s1574" style="position:absolute;left:0;text-align:left;margin-left:346.55pt;margin-top:321.6pt;width:34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DE4B43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0A6006">
                <v:shape id="_x0000_s1573" style="position:absolute;left:0;text-align:left;margin-left:268.5pt;margin-top:293.05pt;width:34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229292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2C09D">
                <v:shape id="_x0000_s1572" style="position:absolute;left:0;text-align:left;margin-left:265.4pt;margin-top:265.8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A3F2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741961">
                <v:shape id="_x0000_s1571" style="position:absolute;left:0;text-align:left;margin-left:282.3pt;margin-top:227.5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22F4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E8FFC">
                <v:shape id="_x0000_s1570" style="position:absolute;left:0;text-align:left;margin-left:328.7pt;margin-top:258.35pt;width:31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1BDF57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65FB0">
                <v:shape id="_x0000_s1569" style="position:absolute;left:0;text-align:left;margin-left:436.6pt;margin-top:257.9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CC3E4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F18BB2">
                <v:shape id="_x0000_s1568" style="position:absolute;left:0;text-align:left;margin-left:409.8pt;margin-top:319pt;width:34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F9D4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8924AB">
                <v:shape id="_x0000_s1567" style="position:absolute;left:0;text-align:left;margin-left:337.75pt;margin-top:229.95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90F83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50C1D0">
                <v:shape id="_x0000_s1566" style="position:absolute;left:0;text-align:left;margin-left:392.35pt;margin-top:235.7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7D00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80E9E">
                <v:shape id="_x0000_s1565" style="position:absolute;left:0;text-align:left;margin-left:409.75pt;margin-top:243.9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7C049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5BD3C">
                <v:shape id="_x0000_s1564" style="position:absolute;left:0;text-align:left;margin-left:383.35pt;margin-top:267.55pt;width:31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061D3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9679B">
                <v:shape id="_x0000_s1563" style="position:absolute;left:0;text-align:left;margin-left:155.25pt;margin-top:107.4pt;width:2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AD5D0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08AA14">
                <v:shape id="_x0000_s1562" style="position:absolute;left:0;text-align:left;margin-left:281.85pt;margin-top:169.45pt;width:2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5562C0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1BC60">
                <v:shape id="_x0000_s1561" style="position:absolute;left:0;text-align:left;margin-left:283pt;margin-top:167pt;width:2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214C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547310">
                <v:shape id="_x0000_s1560" style="position:absolute;left:0;text-align:left;margin-left:320.2pt;margin-top:176.1pt;width:2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DAC96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CEEB87">
                <v:shape id="_x0000_s1559" style="position:absolute;left:0;text-align:left;margin-left:319.65pt;margin-top:177.95pt;width:2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E0B08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2E7529">
                <v:shape id="_x0000_s1558" style="position:absolute;left:0;text-align:left;margin-left:332.95pt;margin-top:184.75pt;width:2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E14B5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15493">
                <v:shape id="_x0000_s1557" style="position:absolute;left:0;text-align:left;margin-left:325.45pt;margin-top:200.9pt;width:2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F4CC1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66B76">
                <v:shape id="_x0000_s1556" style="position:absolute;left:0;text-align:left;margin-left:334.1pt;margin-top:205.05pt;width:2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BDE8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56276">
                <v:shape id="_x0000_s1555" style="position:absolute;left:0;text-align:left;margin-left:292.9pt;margin-top:287.1pt;width:2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0BA6A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F257A">
                <v:shape id="_x0000_s1554" style="position:absolute;left:0;text-align:left;margin-left:239.7pt;margin-top:261.1pt;width:34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1CAF1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DA6A5">
                <v:shape id="_x0000_s1553" style="position:absolute;left:0;text-align:left;margin-left:226.35pt;margin-top:288.85pt;width:34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DB78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EBBF1">
                <v:shape id="_x0000_s1552" style="position:absolute;left:0;text-align:left;margin-left:152.55pt;margin-top:255.45pt;width:34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84D6BC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CE8A2">
                <v:shape id="_x0000_s1551" style="position:absolute;left:0;text-align:left;margin-left:147.3pt;margin-top:267.1pt;width:34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4D23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C5981F">
                <v:shape id="_x0000_s1550" style="position:absolute;left:0;text-align:left;margin-left:161.05pt;margin-top:273.45pt;width:34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6E53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69AE1C">
                <v:shape id="_x0000_s1549" style="position:absolute;left:0;text-align:left;margin-left:134.35pt;margin-top:326.2pt;width:34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2E429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941A3">
                <v:shape id="_x0000_s1548" style="position:absolute;left:0;text-align:left;margin-left:74pt;margin-top:309.45pt;width:34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D2B401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67DF69">
                <v:shape id="_x0000_s1547" style="position:absolute;left:0;text-align:left;margin-left:47.85pt;margin-top:292.85pt;width:34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BA4EC4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286C8">
                <v:shape id="_x0000_s1546" style="position:absolute;left:0;text-align:left;margin-left:70.65pt;margin-top:251.1pt;width:34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11F17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294CA6">
                <v:shape id="_x0000_s1545" style="position:absolute;left:0;text-align:left;margin-left:94.95pt;margin-top:264.4pt;width:34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61304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E334E">
                <v:shape id="_x0000_s1544" style="position:absolute;left:0;text-align:left;margin-left:108.55pt;margin-top:234.7pt;width:3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52999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B2F73F">
                <v:shape id="_x0000_s1543" style="position:absolute;left:0;text-align:left;margin-left:125.05pt;margin-top:209.45pt;width:3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DD4B4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C429C4">
                <v:shape id="_x0000_s1542" style="position:absolute;left:0;text-align:left;margin-left:100.8pt;margin-top:196.15pt;width:34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C13FF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3240A">
                <v:shape id="_x0000_s1541" style="position:absolute;left:0;text-align:left;margin-left:129.8pt;margin-top:142.9pt;width:34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6132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A5353">
                <v:shape id="_x0000_s1540" style="position:absolute;left:0;text-align:left;margin-left:127.7pt;margin-top:148.75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36C3E5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B59C4">
                <v:shape id="_x0000_s1539" style="position:absolute;left:0;text-align:left;margin-left:129.4pt;margin-top:145.85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3BB87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F7A0A">
                <v:shape id="_x0000_s1538" style="position:absolute;left:0;text-align:left;margin-left:149.15pt;margin-top:156.3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454C93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999032">
                <v:shape id="_x0000_s1537" style="position:absolute;left:0;text-align:left;margin-left:165.35pt;margin-top:152.4pt;width:34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6DA43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DC1B5">
                <v:shape id="_x0000_s1536" style="position:absolute;left:0;text-align:left;margin-left:133.9pt;margin-top:135.75pt;width:34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D2121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3CF3AE">
                <v:shape id="_x0000_s1535" style="position:absolute;left:0;text-align:left;margin-left:190.05pt;margin-top:209.8pt;width:37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57346C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D1328">
                <v:shape id="_x0000_s1534" style="position:absolute;left:0;text-align:left;margin-left:163.6pt;margin-top:141.7pt;width:37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9E41DB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B4C12C">
                <v:shape id="_x0000_s1533" style="position:absolute;left:0;text-align:left;margin-left:267.25pt;margin-top:346.5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E3106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36E14">
                <v:shape id="_x0000_s1532" style="position:absolute;left:0;text-align:left;margin-left:269.35pt;margin-top:343pt;width:48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D2D15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82DED7">
                <v:shape id="_x0000_s1531" style="position:absolute;left:0;text-align:left;margin-left:230.65pt;margin-top:345.3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FBCD2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BB566">
                <v:shape id="_x0000_s1530" style="position:absolute;left:0;text-align:left;margin-left:249.75pt;margin-top:332.7pt;width:34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A79CAC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5AD4FB">
                <v:shape id="_x0000_s1529" style="position:absolute;left:0;text-align:left;margin-left:295.45pt;margin-top:344.4pt;width:34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620C7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99399">
                <v:shape id="_x0000_s1528" style="position:absolute;left:0;text-align:left;margin-left:336.75pt;margin-top:375.1pt;width:3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32A5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903C6F">
                <v:shape id="_x0000_s1527" style="position:absolute;left:0;text-align:left;margin-left:329.25pt;margin-top:392.25pt;width:34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40096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B3EB9">
                <v:shape id="_x0000_s1526" style="position:absolute;left:0;text-align:left;margin-left:311.65pt;margin-top:426.35pt;width:34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32B8E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521539">
                <v:shape id="_x0000_s1525" style="position:absolute;left:0;text-align:left;margin-left:303.45pt;margin-top:434.75pt;width:34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A9F7C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0519A1">
                <v:shape id="_x0000_s1524" style="position:absolute;left:0;text-align:left;margin-left:259.35pt;margin-top:427.8pt;width:34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8DAF80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4FAF2">
                <v:shape id="_x0000_s1523" style="position:absolute;left:0;text-align:left;margin-left:204.4pt;margin-top:362.5pt;width:48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AA177D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BFE5D">
                <v:shape id="_x0000_s1522" style="position:absolute;left:0;text-align:left;margin-left:207.45pt;margin-top:356.1pt;width:48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4333F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A17B7">
                <v:shape id="_x0000_s1521" style="position:absolute;left:0;text-align:left;margin-left:274.2pt;margin-top:376.7pt;width:31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1A167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DCB0D5">
                <v:shape id="_x0000_s1520" style="position:absolute;left:0;text-align:left;margin-left:167.5pt;margin-top:125.7pt;width:48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D8817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89DB1">
                <v:shape id="_x0000_s1519" style="position:absolute;left:0;text-align:left;margin-left:180.55pt;margin-top:132.35pt;width:48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8FE7C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65FA1">
                <v:shape id="_x0000_s1518" style="position:absolute;left:0;text-align:left;margin-left:204.65pt;margin-top:147.8pt;width:48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43D4C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F4C2C">
                <v:shape id="_x0000_s1517" style="position:absolute;left:0;text-align:left;margin-left:191.8pt;margin-top:171.6pt;width:48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DAD91E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AA2606">
                <v:shape id="_x0000_s1516" style="position:absolute;left:0;text-align:left;margin-left:171.95pt;margin-top:161.2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9FB79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819FB4">
                <v:shape id="_x0000_s1515" style="position:absolute;left:0;text-align:left;margin-left:170.45pt;margin-top:164.05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B3F8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888F8">
                <v:shape id="_x0000_s1514" style="position:absolute;left:0;text-align:left;margin-left:110.6pt;margin-top:152.95pt;width:4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321D7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B5E00">
                <v:shape id="_x0000_s1513" style="position:absolute;left:0;text-align:left;margin-left:163.6pt;margin-top:141.7pt;width:37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6F09D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1D98D">
                <v:shape id="_x0000_s1512" style="position:absolute;left:0;text-align:left;margin-left:135.25pt;margin-top:107.45pt;width:48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AD72C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A3CEDE">
                <v:shape id="_x0000_s1511" style="position:absolute;left:0;text-align:left;margin-left:248.2pt;margin-top:144.7pt;width:48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64B06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3D50F">
                <v:shape id="_x0000_s1510" style="position:absolute;left:0;text-align:left;margin-left:239.5pt;margin-top:168.35pt;width:4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81A3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15756">
                <v:shape id="_x0000_s1509" style="position:absolute;left:0;text-align:left;margin-left:182.85pt;margin-top:140.25pt;width:48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D89A1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046E3">
                <v:shape id="_x0000_s1508" style="position:absolute;left:0;text-align:left;margin-left:190.2pt;margin-top:131.05pt;width:37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C6AB01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C3CFB">
                <v:shape id="_x0000_s1507" style="position:absolute;left:0;text-align:left;margin-left:305.85pt;margin-top:169.7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AA865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C487F">
                <v:shape id="_x0000_s1506" style="position:absolute;left:0;text-align:left;margin-left:315.85pt;margin-top:174.15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37AC9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5E569">
                <v:shape id="_x0000_s1505" style="position:absolute;left:0;text-align:left;margin-left:324.55pt;margin-top:181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3A037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AECC9B">
                <v:shape id="_x0000_s1504" style="position:absolute;left:0;text-align:left;margin-left:323pt;margin-top:183.9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EC23B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EC1986">
                <v:shape id="_x0000_s1503" style="position:absolute;left:0;text-align:left;margin-left:324.8pt;margin-top:184.6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BD284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9BDA89">
                <v:shape id="_x0000_s1502" style="position:absolute;left:0;text-align:left;margin-left:316pt;margin-top:204.45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C1093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1B7DBA">
                <v:shape id="_x0000_s1501" style="position:absolute;left:0;text-align:left;margin-left:270.1pt;margin-top:203.3pt;width:48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BAA34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33F1B">
                <v:shape id="_x0000_s1500" style="position:absolute;left:0;text-align:left;margin-left:263.95pt;margin-top:165.35pt;width:37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F0439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8D649">
                <v:shape id="_x0000_s1499" style="position:absolute;left:0;text-align:left;margin-left:37.45pt;margin-top:283.7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D236C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918283">
                <v:shape id="_x0000_s1498" style="position:absolute;left:0;text-align:left;margin-left:56.65pt;margin-top:251.1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80A3F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48CD2F">
                <v:shape id="_x0000_s1497" style="position:absolute;left:0;text-align:left;margin-left:128.85pt;margin-top:269.9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326A9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F445A3">
                <v:shape id="_x0000_s1496" style="position:absolute;left:0;text-align:left;margin-left:105.75pt;margin-top:311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71135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205596">
                <v:shape id="_x0000_s1495" style="position:absolute;left:0;text-align:left;margin-left:60pt;margin-top:309.4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88AAB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00706">
                <v:shape id="_x0000_s1494" style="position:absolute;left:0;text-align:left;margin-left:87.35pt;margin-top:274.05pt;width:37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214CF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A5F7B">
                <v:shape id="_x0000_s1493" style="position:absolute;left:0;text-align:left;margin-left:75.05pt;margin-top:217.6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20B86A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4D9B91">
                <v:shape id="_x0000_s1492" style="position:absolute;left:0;text-align:left;margin-left:147.25pt;margin-top:236.3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B02F5F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55F81F">
                <v:shape id="_x0000_s1491" style="position:absolute;left:0;text-align:left;margin-left:105.25pt;margin-top:241.7pt;width:37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3B841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1C8D10">
                <v:shape id="_x0000_s1490" style="position:absolute;left:0;text-align:left;margin-left:17.85pt;margin-top:359.95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75422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C6372">
                <v:shape id="_x0000_s1489" style="position:absolute;left:0;text-align:left;margin-left:33.95pt;margin-top:329.8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B6DF5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5FF4F0">
                <v:shape id="_x0000_s1488" style="position:absolute;left:0;text-align:left;margin-left:94.65pt;margin-top:340.75pt;width:48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3F3EC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49AF1">
                <v:shape id="_x0000_s1487" style="position:absolute;left:0;text-align:left;margin-left:75.1pt;margin-top:380.85pt;width:48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323C9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8DDC7">
                <v:shape id="_x0000_s1486" style="position:absolute;left:0;text-align:left;margin-left:60.6pt;margin-top:348.3pt;width:37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91E3D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0E70B">
                <v:shape id="_x0000_s1485" style="position:absolute;left:0;text-align:left;margin-left:50.3pt;margin-top:376.45pt;width:54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88080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8C8355">
                <v:shape id="_x0000_s1484" style="position:absolute;left:0;text-align:left;margin-left:58.45pt;margin-top:364.35pt;width:54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F53E2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975B20">
                <v:shape id="_x0000_s1483" style="position:absolute;left:0;text-align:left;margin-left:129.7pt;margin-top:379.6pt;width:54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D0256E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8FAF38">
                <v:shape id="_x0000_s1482" style="position:absolute;left:0;text-align:left;margin-left:115.65pt;margin-top:404.45pt;width:54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860B4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1D3F5">
                <v:shape id="_x0000_s1481" style="position:absolute;left:0;text-align:left;margin-left:47.2pt;margin-top:390.5pt;width:54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71E797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6D24F7">
                <v:shape id="_x0000_s1480" style="position:absolute;left:0;text-align:left;margin-left:49.05pt;margin-top:387pt;width:54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21DEB6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2FCBBB">
                <v:shape id="_x0000_s1479" style="position:absolute;left:0;text-align:left;margin-left:97.15pt;margin-top:377.4pt;width:37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AB105E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A7A105">
                <v:shape id="_x0000_s1478" style="position:absolute;left:0;text-align:left;margin-left:91.15pt;margin-top:401.1pt;width:54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50CFBA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D92B30">
                <v:shape id="_x0000_s1477" style="position:absolute;left:0;text-align:left;margin-left:106.35pt;margin-top:377.95pt;width:54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9967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5A9957">
                <v:shape id="_x0000_s1476" style="position:absolute;left:0;text-align:left;margin-left:173pt;margin-top:391.9pt;width:54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692DC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B994B1">
                <v:shape id="_x0000_s1475" style="position:absolute;left:0;text-align:left;margin-left:155.05pt;margin-top:422.8pt;width:54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B112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A2E54">
                <v:shape id="_x0000_s1474" style="position:absolute;left:0;text-align:left;margin-left:139.15pt;margin-top:393.4pt;width:37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1166F7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03929">
                <v:shape id="_x0000_s1473" style="position:absolute;left:0;text-align:left;margin-left:124.3pt;margin-top:410.6pt;width:54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A45B2A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3DC26B">
                <v:shape id="_x0000_s1472" style="position:absolute;left:0;text-align:left;margin-left:134.5pt;margin-top:393.95pt;width:54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2F25C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86B9F">
                <v:shape id="_x0000_s1471" style="position:absolute;left:0;text-align:left;margin-left:201.1pt;margin-top:406.1pt;width:54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6E3A35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258A0E">
                <v:shape id="_x0000_s1470" style="position:absolute;left:0;text-align:left;margin-left:197.25pt;margin-top:413.75pt;width:54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1B96E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E0603">
                <v:shape id="_x0000_s1469" style="position:absolute;left:0;text-align:left;margin-left:202.5pt;margin-top:416.8pt;width:54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5A90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99382">
                <v:shape id="_x0000_s1468" style="position:absolute;left:0;text-align:left;margin-left:188.6pt;margin-top:443.2pt;width:54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FD9E79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8CA3B7">
                <v:shape id="_x0000_s1467" style="position:absolute;left:0;text-align:left;margin-left:118.55pt;margin-top:429.9pt;width:54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E468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7173E1">
                <v:shape id="_x0000_s1466" style="position:absolute;left:0;text-align:left;margin-left:122.85pt;margin-top:421pt;width:54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380974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7754C1">
                <v:shape id="_x0000_s1465" style="position:absolute;left:0;text-align:left;margin-left:169.5pt;margin-top:411.6pt;width:37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63681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FB5E09">
                <v:shape id="_x0000_s1464" style="position:absolute;left:0;text-align:left;margin-left:177.1pt;margin-top:436.55pt;width:54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EC11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5344BB">
                <v:shape id="_x0000_s1463" style="position:absolute;left:0;text-align:left;margin-left:186.45pt;margin-top:417.65pt;width:54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708E67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807C05">
                <v:shape id="_x0000_s1462" style="position:absolute;left:0;text-align:left;margin-left:256.85pt;margin-top:429.85pt;width:54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942DB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22AD9A">
                <v:shape id="_x0000_s1461" style="position:absolute;left:0;text-align:left;margin-left:244.15pt;margin-top:458.1pt;width:54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B16D6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6AA1FF">
                <v:shape id="_x0000_s1460" style="position:absolute;left:0;text-align:left;margin-left:224.4pt;margin-top:430.85pt;width:37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5835B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D57E31">
                <v:shape id="_x0000_s1459" style="position:absolute;left:0;text-align:left;margin-left:242.2pt;margin-top:444.7pt;width:54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7BC15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56ED60">
                <v:shape id="_x0000_s1458" style="position:absolute;left:0;text-align:left;margin-left:253.55pt;margin-top:431.4pt;width:5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45668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D51F8">
                <v:shape id="_x0000_s1457" style="position:absolute;left:0;text-align:left;margin-left:311.6pt;margin-top:441.6pt;width:5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8575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E659F">
                <v:shape id="_x0000_s1456" style="position:absolute;left:0;text-align:left;margin-left:310.65pt;margin-top:443pt;width:5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E4B5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D4606">
                <v:shape id="_x0000_s1455" style="position:absolute;left:0;text-align:left;margin-left:319.8pt;margin-top:449.95pt;width:54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EF92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64360A">
                <v:shape id="_x0000_s1454" style="position:absolute;left:0;text-align:left;margin-left:305.65pt;margin-top:470.55pt;width:54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69DC2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79D9A7">
                <v:shape id="_x0000_s1453" style="position:absolute;left:0;text-align:left;margin-left:287.9pt;margin-top:444pt;width:37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7DE92B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9FA21A">
                <v:shape id="_x0000_s1452" style="position:absolute;left:0;text-align:left;margin-left:294.3pt;margin-top:232.35pt;width:54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E0BC1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A8F66">
                <v:shape id="_x0000_s1451" style="position:absolute;left:0;text-align:left;margin-left:303.25pt;margin-top:217pt;width:54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55B569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BE843">
                <v:shape id="_x0000_s1450" style="position:absolute;left:0;text-align:left;margin-left:372.85pt;margin-top:230.2pt;width:54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AE5C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0A32A0">
                <v:shape id="_x0000_s1449" style="position:absolute;left:0;text-align:left;margin-left:360.25pt;margin-top:254.35pt;width:54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D2F1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4E742">
                <v:shape id="_x0000_s1448" style="position:absolute;left:0;text-align:left;margin-left:340.9pt;margin-top:228.7pt;width:37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CAAC16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8C597">
                <v:shape id="_x0000_s1447" style="position:absolute;left:0;text-align:left;margin-left:332.65pt;margin-top:252.6pt;width:54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A53A0D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70FA03">
                <v:shape id="_x0000_s1446" style="position:absolute;left:0;text-align:left;margin-left:342.3pt;margin-top:235.35pt;width:54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5CCC3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41BDC">
                <v:shape id="_x0000_s1445" style="position:absolute;left:0;text-align:left;margin-left:413.9pt;margin-top:248.45pt;width:54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683333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1D876F">
                <v:shape id="_x0000_s1444" style="position:absolute;left:0;text-align:left;margin-left:400.9pt;margin-top:275.5pt;width:54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062EE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1963A">
                <v:shape id="_x0000_s1443" style="position:absolute;left:0;text-align:left;margin-left:380.6pt;margin-top:248.4pt;width:37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2D1AE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CEDF0">
                <v:shape id="_x0000_s1442" style="position:absolute;left:0;text-align:left;margin-left:323.95pt;margin-top:315.4pt;width:54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9B624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50D2DF">
                <v:shape id="_x0000_s1441" style="position:absolute;left:0;text-align:left;margin-left:327.5pt;margin-top:310.3pt;width:54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954643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B6A82D">
                <v:shape id="_x0000_s1440" style="position:absolute;left:0;text-align:left;margin-left:398.05pt;margin-top:322.6pt;width:54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3E4D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5EA73C">
                <v:shape id="_x0000_s1439" style="position:absolute;left:0;text-align:left;margin-left:385.8pt;margin-top:348.2pt;width:54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56D52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256F4">
                <v:shape id="_x0000_s1438" style="position:absolute;left:0;text-align:left;margin-left:319.4pt;margin-top:337.1pt;width:54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11DF9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EA449">
                <v:shape id="_x0000_s1437" style="position:absolute;left:0;text-align:left;margin-left:324.55pt;margin-top:326.65pt;width:54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7A0D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14F98">
                <v:shape id="_x0000_s1436" style="position:absolute;left:0;text-align:left;margin-left:367.75pt;margin-top:322.25pt;width:37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D871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77A93">
                <v:shape id="_x0000_s1435" style="position:absolute;left:0;text-align:left;margin-left:249.2pt;margin-top:309.65pt;width:54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902A88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612A6">
                <v:shape id="_x0000_s1434" style="position:absolute;left:0;text-align:left;margin-left:260.75pt;margin-top:294.7pt;width:54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18A56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C63B75">
                <v:shape id="_x0000_s1433" style="position:absolute;left:0;text-align:left;margin-left:328.4pt;margin-top:310.45pt;width:54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F5593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3A01E">
                <v:shape id="_x0000_s1432" style="position:absolute;left:0;text-align:left;margin-left:313.55pt;margin-top:333.65pt;width:54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5F89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2639B">
                <v:shape id="_x0000_s1431" style="position:absolute;left:0;text-align:left;margin-left:295.8pt;margin-top:307.2pt;width:37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FA20E1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420CD">
                <v:shape id="_x0000_s1430" style="position:absolute;left:0;text-align:left;margin-left:280.15pt;margin-top:385.05pt;width:54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1CB4B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DB3D19">
                <v:shape id="_x0000_s1429" style="position:absolute;left:0;text-align:left;margin-left:292.9pt;margin-top:363.85pt;width:54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190F2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3E61C">
                <v:shape id="_x0000_s1428" style="position:absolute;left:0;text-align:left;margin-left:358.85pt;margin-top:374.75pt;width:54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438691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FAE17">
                <v:shape id="_x0000_s1427" style="position:absolute;left:0;text-align:left;margin-left:342.95pt;margin-top:405.9pt;width:54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10BCF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6942D">
                <v:shape id="_x0000_s1426" style="position:absolute;left:0;text-align:left;margin-left:326.75pt;margin-top:377.85pt;width:37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F91243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8F6ACC">
                <v:shape id="_x0000_s1425" style="position:absolute;left:0;text-align:left;margin-left:270.65pt;margin-top:353.95pt;width:54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D99B4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0F5E5">
                <v:shape id="_x0000_s1424" style="position:absolute;left:0;text-align:left;margin-left:293.35pt;margin-top:370.85pt;width:54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F0D9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E6073E">
                <v:shape id="_x0000_s1423" style="position:absolute;left:0;text-align:left;margin-left:275.5pt;margin-top:398.1pt;width:54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30D23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0A013">
                <v:shape id="_x0000_s1422" style="position:absolute;left:0;text-align:left;margin-left:204.85pt;margin-top:381.45pt;width:54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C3B5F8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F9EED7">
                <v:shape id="_x0000_s1421" style="position:absolute;left:0;text-align:left;margin-left:258.1pt;margin-top:368.95pt;width:37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5C7C5E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C8432">
                <v:shape id="_x0000_s1420" style="position:absolute;left:0;text-align:left;margin-left:204.45pt;margin-top:352.85pt;width:54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8154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78670C">
                <v:shape id="_x0000_s1419" style="position:absolute;left:0;text-align:left;margin-left:212.9pt;margin-top:338.85pt;width:54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2FF43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16455A">
                <v:shape id="_x0000_s1418" style="position:absolute;left:0;text-align:left;margin-left:273.7pt;margin-top:348.05pt;width:54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8D5FDA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F4943">
                <v:shape id="_x0000_s1417" style="position:absolute;left:0;text-align:left;margin-left:261.65pt;margin-top:370.7pt;width:54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FD7D90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A78B1">
                <v:shape id="_x0000_s1416" style="position:absolute;left:0;text-align:left;margin-left:243.35pt;margin-top:347.8pt;width:43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1086A6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D4E09C">
                <v:shape id="_x0000_s1415" style="position:absolute;left:0;text-align:left;margin-left:283.95pt;margin-top:457.1pt;width:37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E8499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9B75B">
                <v:shape id="_x0000_s1414" style="position:absolute;left:0;text-align:left;margin-left:168.7pt;margin-top:268.5pt;width:37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5692E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C137A">
                <v:shape id="_x0000_s1413" style="position:absolute;left:0;text-align:left;margin-left:105.25pt;margin-top:241.7pt;width:37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368F53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3D4A3">
                <v:shape id="_x0000_s1412" style="position:absolute;left:0;text-align:left;margin-left:14.4pt;margin-top:348.05pt;width:57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9DC904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13639">
                <v:shape id="_x0000_s1411" style="position:absolute;left:0;text-align:left;margin-left:344.6pt;margin-top:223.25pt;width:57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CAD8A4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CA0DB6">
                <v:shape id="_x0000_s1410" style="position:absolute;left:0;text-align:left;margin-left:356.2pt;margin-top:228.55pt;width:57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2D4149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7CD343">
                <v:shape id="_x0000_s1409" style="position:absolute;left:0;text-align:left;margin-left:368.75pt;margin-top:234.3pt;width:57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73984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C18A81">
                <v:shape id="_x0000_s1408" style="position:absolute;left:0;text-align:left;margin-left:394.15pt;margin-top:246.35pt;width:57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EA617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B568C">
                <v:shape id="_x0000_s1407" style="position:absolute;left:0;text-align:left;margin-left:406.8pt;margin-top:252.75pt;width:57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7F2C2A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410F9">
                <v:shape id="_x0000_s1406" style="position:absolute;left:0;text-align:left;margin-left:418.6pt;margin-top:258.2pt;width:57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152B9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EC11AD">
                <v:shape id="_x0000_s1405" style="position:absolute;left:0;text-align:left;margin-left:419.8pt;margin-top:255pt;width:57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AC357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:186(8)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6EDEEE">
                <v:shape id="_x0000_s1404" style="position:absolute;left:0;text-align:left;margin-left:363.95pt;margin-top:313.15pt;width:31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5FBCD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6B3C6F">
                <v:shape id="_x0000_s1403" style="position:absolute;left:0;text-align:left;margin-left:305pt;margin-top:326.75pt;width:31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3307B9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A3E5A">
                <v:shape id="_x0000_s1402" style="position:absolute;left:0;text-align:left;margin-left:118.7pt;margin-top:217.05pt;width:37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2387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6B5DE">
                <v:shape id="_x0000_s1401" style="position:absolute;left:0;text-align:left;margin-left:127.3pt;margin-top:201.35pt;width:37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CC65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EC082C">
                <v:shape id="_x0000_s1400" style="position:absolute;left:0;text-align:left;margin-left:335.35pt;margin-top:383.6pt;width:31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E77D5D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269DC">
                <v:shape id="_x0000_s1399" style="position:absolute;left:0;text-align:left;margin-left:223.7pt;margin-top:328.25pt;width:37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B8A16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3E9A6">
                <v:shape id="_x0000_s1398" style="position:absolute;left:0;text-align:left;margin-left:133.7pt;margin-top:319.8pt;width:37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21D4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475F25">
                <v:shape id="_x0000_s1397" style="position:absolute;left:0;text-align:left;margin-left:250.1pt;margin-top:274.9pt;width:37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9A98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19E01D">
                <v:shape id="_x0000_s1396" style="position:absolute;left:0;text-align:left;margin-left:218.65pt;margin-top:281.85pt;width:37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B048A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791ED">
                <v:shape id="_x0000_s1395" style="position:absolute;left:0;text-align:left;margin-left:202.35pt;margin-top:299.5pt;width:37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97057E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65FF52">
                <v:shape id="_x0000_s1394" style="position:absolute;left:0;text-align:left;margin-left:58.05pt;margin-top:352.2pt;width:31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8E1B7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0DEE8">
                <v:shape id="_x0000_s1393" style="position:absolute;left:0;text-align:left;margin-left:137.45pt;margin-top:390.6pt;width:31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69C1B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43642">
                <v:shape id="_x0000_s1392" style="position:absolute;left:0;text-align:left;margin-left:316.35pt;margin-top:189.15pt;width:37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67AE9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262DB">
                <v:shape id="_x0000_s1391" style="position:absolute;left:0;text-align:left;margin-left:278.9pt;margin-top:288.55pt;width:54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3180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A76671">
                <v:shape id="_x0000_s1390" style="position:absolute;left:0;text-align:left;margin-left:274.45pt;margin-top:305.5pt;width:54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673FE4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1D2B1">
                <v:shape id="_x0000_s1389" style="position:absolute;left:0;text-align:left;margin-left:254.3pt;margin-top:347.2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C73EFF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CCC1BE">
                <v:shape id="_x0000_s1388" style="position:absolute;left:0;text-align:left;margin-left:227.95pt;margin-top:395.7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A93ED8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317029">
                <v:shape id="_x0000_s1387" style="position:absolute;left:0;text-align:left;margin-left:149.8pt;margin-top:380.25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68E13D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8C270">
                <v:shape id="_x0000_s1386" style="position:absolute;left:0;text-align:left;margin-left:172.45pt;margin-top:329.25pt;width:54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5101E8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3831F6">
                <v:shape id="_x0000_s1385" style="position:absolute;left:0;text-align:left;margin-left:181.05pt;margin-top:316.2pt;width:54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55E7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E153BA">
                <v:shape id="_x0000_s1384" style="position:absolute;left:0;text-align:left;margin-left:182.15pt;margin-top:316.6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A4E90C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55EA9A">
                <v:shape id="_x0000_s1383" style="position:absolute;left:0;text-align:left;margin-left:202.7pt;margin-top:274.75pt;width:54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0EB2A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15E7B1">
                <v:shape id="_x0000_s1382" style="position:absolute;left:0;text-align:left;margin-left:223.7pt;margin-top:328.25pt;width:37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A5DA4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651A9">
                <v:shape id="_x0000_s1381" style="position:absolute;left:0;text-align:left;margin-left:17.65pt;margin-top:309.95pt;width:54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6DCBBE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78A80">
                <v:shape id="_x0000_s1380" style="position:absolute;left:0;text-align:left;margin-left:26.9pt;margin-top:296.1pt;width:54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4000F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91CA1">
                <v:shape id="_x0000_s1379" style="position:absolute;left:0;text-align:left;margin-left:132.65pt;margin-top:322.55pt;width:54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EB42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C14F1">
                <v:shape id="_x0000_s1378" style="position:absolute;left:0;text-align:left;margin-left:151.75pt;margin-top:332.9pt;width:54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04E71B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3C5431">
                <v:shape id="_x0000_s1377" style="position:absolute;left:0;text-align:left;margin-left:141.7pt;margin-top:356.9pt;width:54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8E00BD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6B257">
                <v:shape id="_x0000_s1376" style="position:absolute;left:0;text-align:left;margin-left:92pt;margin-top:319.6pt;width:37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B82F4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A4ABF1">
                <v:shape id="_x0000_s1375" style="position:absolute;left:0;text-align:left;margin-left:211.8pt;margin-top:357.55pt;width:54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4E31A4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50B74">
                <v:shape id="_x0000_s1374" style="position:absolute;left:0;text-align:left;margin-left:200.95pt;margin-top:382.1pt;width:54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EB1E43" w14:textId="77777777" w:rsidR="00914B18" w:rsidRDefault="005B4B1A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51EE1">
                <v:shape id="_x0000_s1373" style="position:absolute;left:0;text-align:left;margin-left:95pt;margin-top:358.45pt;width:54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B0BE9" w14:textId="77777777" w:rsidR="00914B18" w:rsidRDefault="005B4B1A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E915B">
                <v:shape id="_x0000_s1372" style="position:absolute;left:0;text-align:left;margin-left:158.55pt;margin-top:348.3pt;width:37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FCFE2" w14:textId="77777777" w:rsidR="00914B18" w:rsidRDefault="005B4B1A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</w:p>
          <w:p w14:paraId="1315BEF7" w14:textId="77777777" w:rsidR="005B4B1A" w:rsidRPr="008C3E59" w:rsidRDefault="005B4B1A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56043B43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2B722BBA" w14:textId="77777777" w:rsidR="005B4B1A" w:rsidRDefault="005B4B1A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14:paraId="7B62581F" w14:textId="77777777" w:rsidR="005B4B1A" w:rsidRPr="00312000" w:rsidRDefault="005B4B1A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2C8B742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30EA1EC7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6DB94DA" w14:textId="77777777" w:rsidR="005B4B1A" w:rsidRPr="00230DDF" w:rsidRDefault="005B4B1A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1FB6C71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0AB78E2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D493F9B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2E19FE6B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64211EF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3F46B310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2012303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0A8F984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D79051C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6C5D9F1" w14:textId="77777777" w:rsidR="005B4B1A" w:rsidRPr="00230DDF" w:rsidRDefault="005B4B1A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8F44735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65055B7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2F50C59" w14:textId="77777777" w:rsidR="005B4B1A" w:rsidRPr="00F40298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DE77505" w14:textId="77777777" w:rsidR="005B4B1A" w:rsidRPr="00230DDF" w:rsidRDefault="005B4B1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48B0DF3" wp14:editId="55A2FE77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3810D9F" w14:textId="77777777" w:rsidR="005B4B1A" w:rsidRPr="00F40298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062F65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3E5C89CE" w14:textId="77777777" w:rsidR="005B4B1A" w:rsidRPr="00F40298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F1F7D99" w14:textId="77777777" w:rsidR="005B4B1A" w:rsidRPr="00F40298" w:rsidRDefault="005B4B1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62247A5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C2388E5" w14:textId="77777777" w:rsidR="005B4B1A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сплошная линия </w:t>
                  </w:r>
                  <w:r>
                    <w:rPr>
                      <w:sz w:val="16"/>
                      <w:szCs w:val="16"/>
                    </w:rPr>
                    <w:t>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A4767B9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2950AC0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F90D15A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1BC458E" w14:textId="77777777" w:rsidR="005B4B1A" w:rsidRPr="00F40298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EC54CF4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08F73D">
                      <v:line id="_x0000_s1370" style="position:absolute;left:0;text-align:left;flip:y;z-index:25209395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225E37D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0235BF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ACA4782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6254F" w14:textId="77777777" w:rsidR="005B4B1A" w:rsidRPr="00F40298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7234DE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01E177">
                      <v:line id="_x0000_s1345" style="position:absolute;left:0;text-align:left;flip:y;z-index:25207859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31B84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93436F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8BD15E" w14:textId="77777777" w:rsidR="005B4B1A" w:rsidRPr="00100A99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EBFDA8" w14:textId="77777777" w:rsidR="005B4B1A" w:rsidRPr="00100A99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D6EEF44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B3340D7">
                      <v:oval id="_x0000_s1346" style="position:absolute;left:0;text-align:left;margin-left:0;margin-top:2.15pt;width:4.25pt;height:4.25pt;z-index:2520796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3DE10B8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4251426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2E6114" w14:textId="77777777" w:rsidR="005B4B1A" w:rsidRPr="00100A99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4EF596" w14:textId="77777777" w:rsidR="005B4B1A" w:rsidRPr="00100A99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130539C" w14:textId="77777777" w:rsidR="005B4B1A" w:rsidRPr="00230DDF" w:rsidRDefault="005B4B1A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84B2AD6" wp14:editId="16B70619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6046988" w14:textId="77777777" w:rsidR="005B4B1A" w:rsidRPr="00100A99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E70E0ED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6E1608" w14:textId="77777777" w:rsidR="005B4B1A" w:rsidRPr="00100A99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5000DC" w14:textId="77777777" w:rsidR="005B4B1A" w:rsidRPr="00100A99" w:rsidRDefault="005B4B1A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3DA421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671A2F6">
                      <v:rect id="_x0000_s1347" style="position:absolute;left:0;text-align:left;margin-left:39.9pt;margin-top:9.2pt;width:8.5pt;height:8.5pt;z-index:25208064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CE6645" w14:textId="77777777" w:rsidR="005B4B1A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0364E90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CFB0E2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B71AC2D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E73083" w14:textId="77777777" w:rsidR="005B4B1A" w:rsidRPr="00100A99" w:rsidRDefault="005B4B1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3CD64C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855B7B">
                      <v:oval id="_x0000_s1348" style="position:absolute;left:0;text-align:left;margin-left:39.9pt;margin-top:12.7pt;width:8.5pt;height:8.5pt;z-index:2520816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F6111C" w14:textId="77777777" w:rsidR="005B4B1A" w:rsidRPr="00230DDF" w:rsidRDefault="005B4B1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EE29123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65AC3BC" w14:textId="77777777" w:rsidR="005B4B1A" w:rsidRPr="00100A99" w:rsidRDefault="005B4B1A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313EDC5" w14:textId="77777777" w:rsidR="005B4B1A" w:rsidRPr="00100A99" w:rsidRDefault="005B4B1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E957CAC" w14:textId="77777777" w:rsidR="005B4B1A" w:rsidRPr="00313936" w:rsidRDefault="005B4B1A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7DCD814" w14:textId="77777777" w:rsidR="005B4B1A" w:rsidRDefault="005B4B1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E5A725F" w14:textId="77777777" w:rsidR="005B4B1A" w:rsidRPr="00313936" w:rsidRDefault="005B4B1A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F231685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4E6B178" w14:textId="77777777" w:rsidR="005B4B1A" w:rsidRPr="00BF6242" w:rsidRDefault="005B4B1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1334CEB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81AA4D2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136CA7">
                      <v:line id="_x0000_s1371" style="position:absolute;left:0;text-align:left;flip:y;z-index:25209497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131D0C5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A7EFCF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023B706" w14:textId="77777777" w:rsidR="005B4B1A" w:rsidRPr="00100A99" w:rsidRDefault="005B4B1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5311854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77F1C5E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F3C1CE2">
                      <v:line id="_x0000_s1350" style="position:absolute;left:0;text-align:left;flip:y;z-index:25208268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270116D" w14:textId="77777777" w:rsidR="005B4B1A" w:rsidRDefault="005B4B1A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20593CD2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485944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4BA59F5" w14:textId="77777777" w:rsidR="005B4B1A" w:rsidRPr="00100A99" w:rsidRDefault="005B4B1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C19CC84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4C7CCDB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2CD841">
                      <v:line id="_x0000_s1351" style="position:absolute;left:0;text-align:left;flip:y;z-index:25208371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00AAC6C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9B3299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3968152" w14:textId="77777777" w:rsidR="005B4B1A" w:rsidRPr="00100A99" w:rsidRDefault="005B4B1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FEC0799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CEC4622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70FA66">
                      <v:line id="_x0000_s1352" style="position:absolute;left:0;text-align:left;flip:y;z-index:25208473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F4B601D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958546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94FD688" w14:textId="77777777" w:rsidR="005B4B1A" w:rsidRPr="00100A99" w:rsidRDefault="005B4B1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E5F43A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D72038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042EB27">
                      <v:line id="_x0000_s1353" style="position:absolute;left:0;text-align:left;flip:y;z-index:25208576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FC0BAB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толщиной 0,2 мм, длиной </w:t>
                  </w:r>
                  <w:r w:rsidRPr="00100A99">
                    <w:rPr>
                      <w:sz w:val="16"/>
                      <w:szCs w:val="16"/>
                    </w:rPr>
                    <w:t>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5A3784B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CAA8626" w14:textId="77777777" w:rsidR="005B4B1A" w:rsidRPr="00100A99" w:rsidRDefault="005B4B1A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E94961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B0E587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4417AE">
                      <v:line id="_x0000_s1354" style="position:absolute;left:0;text-align:left;flip:y;z-index:25208678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25D56" w14:textId="77777777" w:rsidR="005B4B1A" w:rsidRPr="00100A99" w:rsidRDefault="005B4B1A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0950C11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4ABD19" w14:textId="77777777" w:rsidR="005B4B1A" w:rsidRPr="00100A99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4538A2" w14:textId="77777777" w:rsidR="005B4B1A" w:rsidRPr="000E07F5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A5C72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4D1FE4">
                      <v:oval id="_x0000_s1355" style="position:absolute;left:0;text-align:left;margin-left:0;margin-top:5.35pt;width:2.85pt;height:2.85pt;z-index:25208780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D940BA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06596E2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0FCC29E" w14:textId="77777777" w:rsidR="005B4B1A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BC2E416" w14:textId="77777777" w:rsidR="005B4B1A" w:rsidRPr="000E07F5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EB52523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ECD31B7">
                      <v:group id="_x0000_s1367" style="position:absolute;left:0;text-align:left;margin-left:36.1pt;margin-top:8.5pt;width:17.05pt;height:14.35pt;z-index:25209292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65EB2EB" w14:textId="77777777" w:rsidR="005B4B1A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7A0296F1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34A745E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45A3557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3BD3141" w14:textId="77777777" w:rsidR="005B4B1A" w:rsidRPr="00230DDF" w:rsidRDefault="005B4B1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C1784F9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D550FC2" w14:textId="77777777" w:rsidR="005B4B1A" w:rsidRPr="00230DDF" w:rsidRDefault="005B4B1A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CCF7B6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A5F33C3" w14:textId="77777777" w:rsidR="005B4B1A" w:rsidRPr="00230DDF" w:rsidRDefault="005B4B1A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1516BD4" w14:textId="77777777" w:rsidR="005B4B1A" w:rsidRPr="00230DDF" w:rsidRDefault="005B4B1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BA24908" w14:textId="77777777" w:rsidR="005B4B1A" w:rsidRPr="00230DDF" w:rsidRDefault="005B4B1A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0F919AE">
                      <v:group id="_x0000_s1359" style="position:absolute;left:0;text-align:left;margin-left:39.5pt;margin-top:8.55pt;width:9.25pt;height:9.25pt;z-index:25208883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BD88769" w14:textId="77777777" w:rsidR="005B4B1A" w:rsidRPr="00230DDF" w:rsidRDefault="005B4B1A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74AC136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BE2614" w14:textId="77777777" w:rsidR="005B4B1A" w:rsidRPr="000E07F5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C78E91" w14:textId="77777777" w:rsidR="005B4B1A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15B522D6" w14:textId="77777777" w:rsidR="005B4B1A" w:rsidRPr="000E07F5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0638E1" w14:textId="77777777" w:rsidR="005B4B1A" w:rsidRPr="00230DDF" w:rsidRDefault="005B4B1A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F5AFB9A">
                      <v:group id="_x0000_s1362" style="position:absolute;left:0;text-align:left;margin-left:0;margin-top:5.3pt;width:6.05pt;height:6.05pt;z-index:25208985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C0FCB9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C284FD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725515" w14:textId="77777777" w:rsidR="005B4B1A" w:rsidRPr="000E07F5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36AC52" w14:textId="77777777" w:rsidR="005B4B1A" w:rsidRPr="000E07F5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7D8747" w14:textId="77777777" w:rsidR="005B4B1A" w:rsidRPr="00230DDF" w:rsidRDefault="005B4B1A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0734984">
                      <v:line id="_x0000_s1365" style="position:absolute;left:0;text-align:left;flip:y;z-index:25209088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BB7F32" w14:textId="77777777" w:rsidR="005B4B1A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B0B50D2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28C55B6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8BFD37" w14:textId="77777777" w:rsidR="005B4B1A" w:rsidRPr="000E07F5" w:rsidRDefault="005B4B1A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7E0877" w14:textId="77777777" w:rsidR="005B4B1A" w:rsidRPr="000E07F5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177CC5" w14:textId="77777777" w:rsidR="005B4B1A" w:rsidRPr="00230DDF" w:rsidRDefault="005B4B1A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D82F7C">
                      <v:line id="_x0000_s1366" style="position:absolute;left:0;text-align:left;flip:y;z-index:25209190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1A6C9B" w14:textId="77777777" w:rsidR="005B4B1A" w:rsidRPr="00230DDF" w:rsidRDefault="005B4B1A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364FC027" w14:textId="77777777" w:rsidR="005B4B1A" w:rsidRPr="005B4876" w:rsidRDefault="005B4B1A" w:rsidP="00D45A64">
            <w:pPr>
              <w:jc w:val="center"/>
            </w:pPr>
          </w:p>
        </w:tc>
      </w:tr>
    </w:tbl>
    <w:p w14:paraId="7CF4E4A5" w14:textId="77777777" w:rsidR="00914B18" w:rsidRDefault="005B4B1A">
      <w:r>
        <w:br w:type="page"/>
      </w:r>
    </w:p>
    <w:p w14:paraId="59F48946" w14:textId="77777777" w:rsidR="00914B18" w:rsidRDefault="00914B18">
      <w:pPr>
        <w:sectPr w:rsidR="00914B18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D0F2F54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15431BAC" w14:textId="77777777" w:rsidR="005B4B1A" w:rsidRPr="00850851" w:rsidRDefault="005B4B1A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4A8955C6" w14:textId="77777777" w:rsidR="005B4B1A" w:rsidRPr="00850851" w:rsidRDefault="005B4B1A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11AC60ED" w14:textId="77777777" w:rsidR="005B4B1A" w:rsidRPr="00B42740" w:rsidRDefault="005B4B1A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4DF3B5A2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6A976B13" w14:textId="77777777" w:rsidR="005B4B1A" w:rsidRPr="00B42740" w:rsidRDefault="005B4B1A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область, Псков г, 60:27:0030107</w:t>
            </w:r>
          </w:p>
        </w:tc>
      </w:tr>
      <w:tr w:rsidR="00B9415D" w:rsidRPr="00B42740" w14:paraId="252D62AF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198BD9C0" w14:textId="77777777" w:rsidR="005B4B1A" w:rsidRPr="00B42740" w:rsidRDefault="005B4B1A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592F956F" w14:textId="77777777" w:rsidR="005B4B1A" w:rsidRPr="00B42740" w:rsidRDefault="005B4B1A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28395229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184B691" w14:textId="77777777" w:rsidR="005B4B1A" w:rsidRPr="00B42740" w:rsidRDefault="005B4B1A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2B5C9A17" w14:textId="77777777" w:rsidR="005B4B1A" w:rsidRPr="00B42740" w:rsidRDefault="005B4B1A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1A902DCA" w14:textId="77777777" w:rsidR="005B4B1A" w:rsidRPr="00B42740" w:rsidRDefault="005B4B1A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EA54AE7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3A11B614" w14:textId="77777777" w:rsidR="005B4B1A" w:rsidRPr="00B42740" w:rsidRDefault="005B4B1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5482E62C" w14:textId="77777777" w:rsidR="005B4B1A" w:rsidRPr="00B42740" w:rsidRDefault="005B4B1A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3CC4F5B5" w14:textId="77777777" w:rsidR="005B4B1A" w:rsidRPr="00B42740" w:rsidRDefault="005B4B1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6B1304C8" w14:textId="77777777" w:rsidR="005B4B1A" w:rsidRPr="00B42740" w:rsidRDefault="005B4B1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53AB594D" w14:textId="77777777" w:rsidR="005B4B1A" w:rsidRPr="00B42740" w:rsidRDefault="005B4B1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6F8DC77F" w14:textId="77777777" w:rsidR="005B4B1A" w:rsidRPr="00B42740" w:rsidRDefault="005B4B1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D2B3BE3" w14:textId="77777777" w:rsidR="005B4B1A" w:rsidRPr="00B42740" w:rsidRDefault="005B4B1A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39E4F942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56377F25" w14:textId="77777777" w:rsidR="005B4B1A" w:rsidRPr="00B42740" w:rsidRDefault="005B4B1A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A1598C4" w14:textId="77777777" w:rsidR="005B4B1A" w:rsidRPr="00B42740" w:rsidRDefault="005B4B1A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926761" w14:textId="77777777" w:rsidR="005B4B1A" w:rsidRPr="00B42740" w:rsidRDefault="005B4B1A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2094B55A" w14:textId="77777777" w:rsidR="005B4B1A" w:rsidRPr="00B42740" w:rsidRDefault="005B4B1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03FE119E" w14:textId="77777777" w:rsidR="005B4B1A" w:rsidRPr="00B42740" w:rsidRDefault="005B4B1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44F69EA8" w14:textId="77777777" w:rsidR="005B4B1A" w:rsidRPr="00B42740" w:rsidRDefault="005B4B1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44317F14" w14:textId="77777777" w:rsidR="005B4B1A" w:rsidRPr="00B42740" w:rsidRDefault="005B4B1A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5BA94D4A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03B2E66" w14:textId="77777777" w:rsidR="005B4B1A" w:rsidRPr="00B42740" w:rsidRDefault="005B4B1A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6FB53B" w14:textId="77777777" w:rsidR="005B4B1A" w:rsidRPr="00B42740" w:rsidRDefault="005B4B1A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D88586B" w14:textId="77777777" w:rsidR="005B4B1A" w:rsidRPr="00B42740" w:rsidRDefault="005B4B1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2B505B9" w14:textId="77777777" w:rsidR="005B4B1A" w:rsidRPr="00B42740" w:rsidRDefault="005B4B1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5A93FA2" w14:textId="77777777" w:rsidR="005B4B1A" w:rsidRPr="00B42740" w:rsidRDefault="005B4B1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8FAF0E3" w14:textId="77777777" w:rsidR="005B4B1A" w:rsidRPr="00B42740" w:rsidRDefault="005B4B1A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DF7EF6E" w14:textId="77777777" w:rsidR="005B4B1A" w:rsidRPr="00B42740" w:rsidRDefault="005B4B1A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644E854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906F351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AB11F53" w14:textId="77777777" w:rsidR="005B4B1A" w:rsidRPr="00B42740" w:rsidRDefault="005B4B1A" w:rsidP="004557EE">
            <w:pPr>
              <w:jc w:val="center"/>
            </w:pPr>
            <w:r w:rsidRPr="00B42740">
              <w:rPr>
                <w:lang w:val="en-US"/>
              </w:rPr>
              <w:t>23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80B9622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28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F8B6E2A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30E3CF8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60:27:0030107:21,60:27:0030107:22</w:t>
            </w:r>
          </w:p>
          <w:p w14:paraId="5445A54C" w14:textId="77777777" w:rsidR="005B4B1A" w:rsidRPr="00B42740" w:rsidRDefault="005B4B1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EE33F17" w14:textId="77777777" w:rsidR="005B4B1A" w:rsidRPr="00B42740" w:rsidRDefault="005B4B1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EF7FDBE" w14:textId="77777777" w:rsidR="005B4B1A" w:rsidRPr="00B42740" w:rsidRDefault="005B4B1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ACE3831" w14:textId="77777777" w:rsidR="005B4B1A" w:rsidRPr="00850851" w:rsidRDefault="005B4B1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76AA0E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35C71C1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84B4FA" w14:textId="77777777" w:rsidR="005B4B1A" w:rsidRPr="00B42740" w:rsidRDefault="005B4B1A" w:rsidP="004557EE">
            <w:pPr>
              <w:jc w:val="center"/>
            </w:pPr>
            <w:r w:rsidRPr="00B42740">
              <w:rPr>
                <w:lang w:val="en-US"/>
              </w:rPr>
              <w:t>н36У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A1FE00C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н37У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3E2DE57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1786900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60:27:0030107:10,60:27:0030107:11</w:t>
            </w:r>
          </w:p>
          <w:p w14:paraId="73610415" w14:textId="77777777" w:rsidR="005B4B1A" w:rsidRPr="00B42740" w:rsidRDefault="005B4B1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BE686B9" w14:textId="77777777" w:rsidR="005B4B1A" w:rsidRPr="00B42740" w:rsidRDefault="005B4B1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5CB5308" w14:textId="77777777" w:rsidR="005B4B1A" w:rsidRPr="00B42740" w:rsidRDefault="005B4B1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43D1C11" w14:textId="77777777" w:rsidR="005B4B1A" w:rsidRPr="00850851" w:rsidRDefault="005B4B1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73D2AB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0AC7B63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4067642" w14:textId="77777777" w:rsidR="005B4B1A" w:rsidRPr="00B42740" w:rsidRDefault="005B4B1A" w:rsidP="004557EE">
            <w:pPr>
              <w:jc w:val="center"/>
            </w:pPr>
            <w:r w:rsidRPr="00B42740">
              <w:rPr>
                <w:lang w:val="en-US"/>
              </w:rPr>
              <w:t>н60У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6F38E08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61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89C8A64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8761517" w14:textId="77777777" w:rsidR="005B4B1A" w:rsidRPr="00B42740" w:rsidRDefault="005B4B1A" w:rsidP="006C542D">
            <w:pPr>
              <w:jc w:val="center"/>
            </w:pPr>
            <w:r w:rsidRPr="00B42740">
              <w:rPr>
                <w:lang w:val="en-US"/>
              </w:rPr>
              <w:t>60:27:0030107:1,60:27:0030107:2</w:t>
            </w:r>
          </w:p>
          <w:p w14:paraId="4513E960" w14:textId="77777777" w:rsidR="005B4B1A" w:rsidRPr="00B42740" w:rsidRDefault="005B4B1A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7ECCF6F" w14:textId="77777777" w:rsidR="005B4B1A" w:rsidRPr="00B42740" w:rsidRDefault="005B4B1A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2DE9AB5" w14:textId="77777777" w:rsidR="005B4B1A" w:rsidRPr="00B42740" w:rsidRDefault="005B4B1A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0E1F33C" w14:textId="77777777" w:rsidR="005B4B1A" w:rsidRPr="00850851" w:rsidRDefault="005B4B1A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709BF010" w14:textId="77777777" w:rsidR="005B4B1A" w:rsidRPr="00B42740" w:rsidRDefault="005B4B1A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D056D23" w14:textId="77777777" w:rsidTr="009C7357">
        <w:tc>
          <w:tcPr>
            <w:tcW w:w="4678" w:type="dxa"/>
            <w:gridSpan w:val="4"/>
          </w:tcPr>
          <w:p w14:paraId="29558A41" w14:textId="77777777" w:rsidR="005B4B1A" w:rsidRPr="00B42740" w:rsidRDefault="005B4B1A" w:rsidP="00454562">
            <w:r w:rsidRPr="00B42740">
              <w:t xml:space="preserve">Председатель </w:t>
            </w:r>
            <w:r w:rsidRPr="00B42740">
              <w:t>согласительной комиссии:</w:t>
            </w:r>
          </w:p>
        </w:tc>
        <w:tc>
          <w:tcPr>
            <w:tcW w:w="617" w:type="dxa"/>
          </w:tcPr>
          <w:p w14:paraId="51A59D94" w14:textId="77777777" w:rsidR="005B4B1A" w:rsidRPr="00B42740" w:rsidRDefault="005B4B1A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599B18EC" w14:textId="77777777" w:rsidR="005B4B1A" w:rsidRPr="00B42740" w:rsidRDefault="005B4B1A" w:rsidP="00454562"/>
        </w:tc>
        <w:tc>
          <w:tcPr>
            <w:tcW w:w="567" w:type="dxa"/>
          </w:tcPr>
          <w:p w14:paraId="2E17EDA0" w14:textId="77777777" w:rsidR="005B4B1A" w:rsidRPr="00B42740" w:rsidRDefault="005B4B1A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6703EF6F" w14:textId="77777777" w:rsidR="005B4B1A" w:rsidRPr="00B42740" w:rsidRDefault="005B4B1A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1E544FE1" w14:textId="77777777" w:rsidTr="009C7357">
        <w:tc>
          <w:tcPr>
            <w:tcW w:w="1626" w:type="dxa"/>
          </w:tcPr>
          <w:p w14:paraId="74389C32" w14:textId="77777777" w:rsidR="005B4B1A" w:rsidRPr="00B42740" w:rsidRDefault="005B4B1A" w:rsidP="00454562"/>
        </w:tc>
        <w:tc>
          <w:tcPr>
            <w:tcW w:w="1347" w:type="dxa"/>
          </w:tcPr>
          <w:p w14:paraId="3ACD2B1E" w14:textId="77777777" w:rsidR="005B4B1A" w:rsidRPr="00B42740" w:rsidRDefault="005B4B1A" w:rsidP="00454562"/>
        </w:tc>
        <w:tc>
          <w:tcPr>
            <w:tcW w:w="288" w:type="dxa"/>
          </w:tcPr>
          <w:p w14:paraId="6BFBE899" w14:textId="77777777" w:rsidR="005B4B1A" w:rsidRPr="00B42740" w:rsidRDefault="005B4B1A" w:rsidP="00454562"/>
        </w:tc>
        <w:tc>
          <w:tcPr>
            <w:tcW w:w="2034" w:type="dxa"/>
            <w:gridSpan w:val="2"/>
          </w:tcPr>
          <w:p w14:paraId="3A173975" w14:textId="77777777" w:rsidR="005B4B1A" w:rsidRPr="00B42740" w:rsidRDefault="005B4B1A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8040B5B" w14:textId="77777777" w:rsidR="005B4B1A" w:rsidRPr="00B42740" w:rsidRDefault="005B4B1A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3E347155" w14:textId="77777777" w:rsidR="005B4B1A" w:rsidRPr="00B42740" w:rsidRDefault="005B4B1A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7CECAA75" w14:textId="77777777" w:rsidR="005B4B1A" w:rsidRPr="00B42740" w:rsidRDefault="005B4B1A" w:rsidP="00454562">
            <w:r w:rsidRPr="00B42740">
              <w:t>(фамилия, инициалы)</w:t>
            </w:r>
          </w:p>
        </w:tc>
      </w:tr>
    </w:tbl>
    <w:p w14:paraId="23892A81" w14:textId="77777777" w:rsidR="005B4B1A" w:rsidRDefault="005B4B1A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4B3DB" w14:textId="77777777" w:rsidR="00F67F1B" w:rsidRDefault="00F67F1B">
      <w:r>
        <w:separator/>
      </w:r>
    </w:p>
  </w:endnote>
  <w:endnote w:type="continuationSeparator" w:id="0">
    <w:p w14:paraId="56ADE2D8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7EEC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F5FCAD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359B" w14:textId="77777777" w:rsidR="008D51C3" w:rsidRDefault="005B4B1A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AB450A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8738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DC93" w14:textId="77777777" w:rsidR="00F67F1B" w:rsidRDefault="00F67F1B">
      <w:r>
        <w:separator/>
      </w:r>
    </w:p>
  </w:footnote>
  <w:footnote w:type="continuationSeparator" w:id="0">
    <w:p w14:paraId="21293E3C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7CB8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FC20" w14:textId="77777777" w:rsidR="005B4B1A" w:rsidRDefault="005B4B1A">
    <w:pPr>
      <w:pStyle w:val="a7"/>
    </w:pPr>
    <w:r>
      <w:rPr>
        <w:noProof/>
      </w:rPr>
      <w:pict w14:anchorId="06083E5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62EF394E" w14:textId="77777777" w:rsidR="005B4B1A" w:rsidRPr="00850851" w:rsidRDefault="005B4B1A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7828" w14:textId="77777777" w:rsidR="005B4B1A" w:rsidRDefault="005B4B1A">
    <w:pPr>
      <w:pStyle w:val="a7"/>
    </w:pPr>
    <w:r>
      <w:rPr>
        <w:noProof/>
      </w:rPr>
      <w:pict w14:anchorId="054BE2F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A680740" w14:textId="77777777" w:rsidR="005B4B1A" w:rsidRPr="00E81AA3" w:rsidRDefault="005B4B1A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19181390">
    <w:abstractNumId w:val="32"/>
  </w:num>
  <w:num w:numId="2" w16cid:durableId="409500962">
    <w:abstractNumId w:val="28"/>
  </w:num>
  <w:num w:numId="3" w16cid:durableId="432676174">
    <w:abstractNumId w:val="38"/>
  </w:num>
  <w:num w:numId="4" w16cid:durableId="397481045">
    <w:abstractNumId w:val="15"/>
  </w:num>
  <w:num w:numId="5" w16cid:durableId="412509027">
    <w:abstractNumId w:val="12"/>
  </w:num>
  <w:num w:numId="6" w16cid:durableId="1546062488">
    <w:abstractNumId w:val="27"/>
  </w:num>
  <w:num w:numId="7" w16cid:durableId="2050257847">
    <w:abstractNumId w:val="17"/>
  </w:num>
  <w:num w:numId="8" w16cid:durableId="313993401">
    <w:abstractNumId w:val="42"/>
  </w:num>
  <w:num w:numId="9" w16cid:durableId="902839062">
    <w:abstractNumId w:val="7"/>
  </w:num>
  <w:num w:numId="10" w16cid:durableId="1888491982">
    <w:abstractNumId w:val="1"/>
  </w:num>
  <w:num w:numId="11" w16cid:durableId="1379473956">
    <w:abstractNumId w:val="13"/>
  </w:num>
  <w:num w:numId="12" w16cid:durableId="1927958044">
    <w:abstractNumId w:val="30"/>
  </w:num>
  <w:num w:numId="13" w16cid:durableId="393547966">
    <w:abstractNumId w:val="24"/>
  </w:num>
  <w:num w:numId="14" w16cid:durableId="1263874962">
    <w:abstractNumId w:val="31"/>
  </w:num>
  <w:num w:numId="15" w16cid:durableId="1446998516">
    <w:abstractNumId w:val="5"/>
  </w:num>
  <w:num w:numId="16" w16cid:durableId="840583367">
    <w:abstractNumId w:val="35"/>
  </w:num>
  <w:num w:numId="17" w16cid:durableId="976105990">
    <w:abstractNumId w:val="0"/>
  </w:num>
  <w:num w:numId="18" w16cid:durableId="1928997370">
    <w:abstractNumId w:val="39"/>
  </w:num>
  <w:num w:numId="19" w16cid:durableId="458914909">
    <w:abstractNumId w:val="10"/>
  </w:num>
  <w:num w:numId="20" w16cid:durableId="1739357361">
    <w:abstractNumId w:val="4"/>
  </w:num>
  <w:num w:numId="21" w16cid:durableId="206181749">
    <w:abstractNumId w:val="37"/>
  </w:num>
  <w:num w:numId="22" w16cid:durableId="1547638838">
    <w:abstractNumId w:val="11"/>
  </w:num>
  <w:num w:numId="23" w16cid:durableId="626201095">
    <w:abstractNumId w:val="33"/>
  </w:num>
  <w:num w:numId="24" w16cid:durableId="2027322252">
    <w:abstractNumId w:val="21"/>
  </w:num>
  <w:num w:numId="25" w16cid:durableId="1498111236">
    <w:abstractNumId w:val="2"/>
  </w:num>
  <w:num w:numId="26" w16cid:durableId="286277723">
    <w:abstractNumId w:val="22"/>
  </w:num>
  <w:num w:numId="27" w16cid:durableId="1009332546">
    <w:abstractNumId w:val="44"/>
  </w:num>
  <w:num w:numId="28" w16cid:durableId="1216234111">
    <w:abstractNumId w:val="29"/>
  </w:num>
  <w:num w:numId="29" w16cid:durableId="1789736839">
    <w:abstractNumId w:val="36"/>
  </w:num>
  <w:num w:numId="30" w16cid:durableId="1431781269">
    <w:abstractNumId w:val="14"/>
  </w:num>
  <w:num w:numId="31" w16cid:durableId="1392576289">
    <w:abstractNumId w:val="6"/>
  </w:num>
  <w:num w:numId="32" w16cid:durableId="1981111973">
    <w:abstractNumId w:val="8"/>
  </w:num>
  <w:num w:numId="33" w16cid:durableId="1880818323">
    <w:abstractNumId w:val="26"/>
  </w:num>
  <w:num w:numId="34" w16cid:durableId="1664313867">
    <w:abstractNumId w:val="18"/>
  </w:num>
  <w:num w:numId="35" w16cid:durableId="437217766">
    <w:abstractNumId w:val="19"/>
  </w:num>
  <w:num w:numId="36" w16cid:durableId="783695906">
    <w:abstractNumId w:val="23"/>
  </w:num>
  <w:num w:numId="37" w16cid:durableId="1707364109">
    <w:abstractNumId w:val="3"/>
  </w:num>
  <w:num w:numId="38" w16cid:durableId="1237126658">
    <w:abstractNumId w:val="9"/>
  </w:num>
  <w:num w:numId="39" w16cid:durableId="1177572100">
    <w:abstractNumId w:val="25"/>
  </w:num>
  <w:num w:numId="40" w16cid:durableId="1302660220">
    <w:abstractNumId w:val="43"/>
  </w:num>
  <w:num w:numId="41" w16cid:durableId="661856348">
    <w:abstractNumId w:val="43"/>
    <w:lvlOverride w:ilvl="0">
      <w:startOverride w:val="1"/>
    </w:lvlOverride>
  </w:num>
  <w:num w:numId="42" w16cid:durableId="1902061390">
    <w:abstractNumId w:val="43"/>
    <w:lvlOverride w:ilvl="0">
      <w:startOverride w:val="1"/>
    </w:lvlOverride>
  </w:num>
  <w:num w:numId="43" w16cid:durableId="1821076608">
    <w:abstractNumId w:val="43"/>
    <w:lvlOverride w:ilvl="0">
      <w:startOverride w:val="1"/>
    </w:lvlOverride>
  </w:num>
  <w:num w:numId="44" w16cid:durableId="738819946">
    <w:abstractNumId w:val="16"/>
  </w:num>
  <w:num w:numId="45" w16cid:durableId="1177965244">
    <w:abstractNumId w:val="20"/>
  </w:num>
  <w:num w:numId="46" w16cid:durableId="486091450">
    <w:abstractNumId w:val="41"/>
  </w:num>
  <w:num w:numId="47" w16cid:durableId="1842812982">
    <w:abstractNumId w:val="40"/>
  </w:num>
  <w:num w:numId="48" w16cid:durableId="16433438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2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397E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B4B1A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14B18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58"/>
    <o:shapelayout v:ext="edit">
      <o:idmap v:ext="edit" data="1,4"/>
    </o:shapelayout>
  </w:shapeDefaults>
  <w:decimalSymbol w:val=","/>
  <w:listSeparator w:val=";"/>
  <w14:docId w14:val="31294627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4</Pages>
  <Words>15003</Words>
  <Characters>85523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100326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2024-07-18T13:24:00Z</dcterms:created>
  <dcterms:modified xsi:type="dcterms:W3CDTF">2024-07-18T13:24:00Z</dcterms:modified>
</cp:coreProperties>
</file>