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421"/>
        <w:gridCol w:w="156"/>
        <w:gridCol w:w="339"/>
        <w:gridCol w:w="360"/>
        <w:gridCol w:w="24"/>
        <w:gridCol w:w="549"/>
        <w:gridCol w:w="39"/>
        <w:gridCol w:w="101"/>
        <w:gridCol w:w="257"/>
        <w:gridCol w:w="580"/>
        <w:gridCol w:w="13"/>
        <w:gridCol w:w="218"/>
        <w:gridCol w:w="62"/>
        <w:gridCol w:w="286"/>
        <w:gridCol w:w="144"/>
        <w:gridCol w:w="141"/>
        <w:gridCol w:w="179"/>
        <w:gridCol w:w="315"/>
        <w:gridCol w:w="771"/>
        <w:gridCol w:w="11"/>
        <w:gridCol w:w="227"/>
        <w:gridCol w:w="57"/>
        <w:gridCol w:w="279"/>
        <w:gridCol w:w="855"/>
        <w:gridCol w:w="192"/>
        <w:gridCol w:w="89"/>
        <w:gridCol w:w="708"/>
        <w:gridCol w:w="329"/>
        <w:gridCol w:w="1239"/>
      </w:tblGrid>
      <w:tr w:rsidR="00C808E7" w:rsidRPr="004A75A7" w:rsidTr="00531425">
        <w:trPr>
          <w:trHeight w:val="480"/>
        </w:trPr>
        <w:tc>
          <w:tcPr>
            <w:tcW w:w="10206" w:type="dxa"/>
            <w:gridSpan w:val="34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:rsidTr="00531425">
        <w:trPr>
          <w:trHeight w:val="322"/>
        </w:trPr>
        <w:tc>
          <w:tcPr>
            <w:tcW w:w="10206" w:type="dxa"/>
            <w:gridSpan w:val="34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:rsidTr="00F1318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:rsidTr="00E55487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60:27:0030108</w:t>
            </w:r>
          </w:p>
          <w:p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:rsidTr="00F60973">
        <w:trPr>
          <w:trHeight w:val="789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Договор №08/04/ККР от 08.04.2024</w:t>
            </w:r>
          </w:p>
        </w:tc>
      </w:tr>
      <w:tr w:rsidR="00E55487" w:rsidRPr="004A75A7" w:rsidTr="00E55487"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10.07.2024</w:t>
            </w:r>
          </w:p>
        </w:tc>
      </w:tr>
      <w:tr w:rsidR="008D40AA" w:rsidRPr="004A75A7" w:rsidTr="00AE1E33">
        <w:trPr>
          <w:trHeight w:val="432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:rsidTr="00E844BD">
        <w:trPr>
          <w:trHeight w:val="1065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:rsidTr="00A309DC">
        <w:trPr>
          <w:trHeight w:val="580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:rsidTr="00A309DC">
        <w:trPr>
          <w:trHeight w:val="951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:rsidTr="00A309DC">
        <w:trPr>
          <w:trHeight w:val="869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:rsidTr="00F33511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22.04.2024</w:t>
            </w:r>
          </w:p>
        </w:tc>
        <w:tc>
          <w:tcPr>
            <w:tcW w:w="1700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КУВИ-001/2024-112581062</w:t>
            </w:r>
          </w:p>
        </w:tc>
        <w:tc>
          <w:tcPr>
            <w:tcW w:w="283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:rsidTr="00E0098C">
        <w:trPr>
          <w:trHeight w:val="51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:rsidTr="00BA5886">
        <w:trPr>
          <w:trHeight w:val="404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60:27:0030108. Комплексные кадастровые работы проводятся на основании Кадастрового плана территории № КУВИ-001/2024-112581062 от 22.04.2024 г. предоставленного заказчиком Комплексных кадастровых работ.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60:27-7.460,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территориальной зоне Ж-4 «Для индивидуального жилищного строительства»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Объекты недвижимости с кадастровыми номерами 60:27:0030108:3 и 60:27:0030108:5 не включены в настоящий Карта-план в связи с тем, что при уточнении границ земельного участка, площадь земельных участков уменьшается более, чем на 10%. На объект недвижимости 60:27:0030108:3 были предоставлены правообладатель, а также адрес проживания. На данный адрес было направлено Извещение о проведении Комплексных кадастровых работ. По объекту недвижимости с кадастровым номером 60:27:0030108:5 данных предоставлено не было.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Объект недвижимости с кадастровым номером 60:27:0030108:7 отсутствует на местности – снесен.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 недвижимости с кадастровым номером 60:27:0030108:8 пересекает сооружение с кадастровым номером 60:27:0000000:1933. Фактическое пересечение объектов недвижимости отсутствует. Возможно данное сооружение стоит не корректно относительно фактического местоположения. В связи с тем, что в Карта-план не вносятся сведения о линейных сооружениях выявить и исправить ошибку в местоположении, в настоящем Карта-плане не представляется возможным.</w:t>
            </w:r>
          </w:p>
          <w:p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1 земельный участок и 4 объекта капитального строительства.</w:t>
            </w:r>
          </w:p>
        </w:tc>
      </w:tr>
      <w:tr w:rsidR="00F33511" w:rsidRPr="004A75A7" w:rsidTr="002953A8">
        <w:trPr>
          <w:trHeight w:val="29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:rsidTr="002953A8">
        <w:trPr>
          <w:trHeight w:val="158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22.04.2024</w:t>
            </w:r>
          </w:p>
        </w:tc>
      </w:tr>
      <w:tr w:rsidR="00D52202" w:rsidRPr="00F13182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:rsidTr="0057753C">
        <w:trPr>
          <w:trHeight w:val="413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EB43A2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35E0C" w:rsidRPr="00EB43A2" w:rsidRDefault="00B06F3F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:rsidTr="008F4E28">
        <w:trPr>
          <w:trHeight w:val="65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B06F3F" w:rsidRPr="00E30EC3" w:rsidRDefault="00B06F3F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60:27:0030108:2</w:t>
            </w:r>
          </w:p>
        </w:tc>
      </w:tr>
      <w:tr w:rsidR="00105FDF" w:rsidRPr="00EB43A2" w:rsidTr="00A868BD">
        <w:trPr>
          <w:trHeight w:val="255"/>
        </w:trPr>
        <w:tc>
          <w:tcPr>
            <w:tcW w:w="6521" w:type="dxa"/>
            <w:gridSpan w:val="27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06F3F" w:rsidRPr="003603C1" w:rsidRDefault="00B06F3F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06F3F" w:rsidRPr="00A868BD" w:rsidRDefault="00B06F3F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06F3F" w:rsidRPr="008417BF" w:rsidRDefault="00B06F3F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8417BF" w:rsidRDefault="00B06F3F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F3F" w:rsidRPr="008417BF" w:rsidRDefault="00B06F3F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F3F" w:rsidRPr="00A9191B" w:rsidRDefault="00B06F3F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:rsidR="00B06F3F" w:rsidRPr="008417BF" w:rsidRDefault="00B06F3F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E35930" w:rsidRDefault="00B06F3F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06F3F" w:rsidRPr="008417BF" w:rsidRDefault="00B06F3F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8417BF" w:rsidRDefault="00B06F3F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 xml:space="preserve">в </w:t>
            </w:r>
            <w:r w:rsidRPr="00A9191B">
              <w:rPr>
                <w:b/>
                <w:sz w:val="22"/>
                <w:szCs w:val="22"/>
              </w:rPr>
              <w:t>Едином государственном реестре недвижимости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6F3F" w:rsidRPr="008417BF" w:rsidRDefault="00B06F3F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F3F" w:rsidRPr="008417BF" w:rsidRDefault="00B06F3F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F3F" w:rsidRPr="008417BF" w:rsidRDefault="00B06F3F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6F3F" w:rsidRPr="00E35930" w:rsidRDefault="00B06F3F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EB43A2" w:rsidRDefault="00B06F3F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EB43A2" w:rsidRDefault="00B06F3F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EB43A2" w:rsidRDefault="00B06F3F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EB43A2" w:rsidRDefault="00B06F3F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EB43A2" w:rsidRDefault="00B06F3F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EB43A2" w:rsidRDefault="00B06F3F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EB43A2" w:rsidRDefault="00B06F3F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6F3F" w:rsidRPr="00E35930" w:rsidRDefault="00B06F3F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EB43A2" w:rsidRDefault="00B06F3F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EB43A2" w:rsidRDefault="00B06F3F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EB43A2" w:rsidRDefault="00B06F3F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EB43A2" w:rsidRDefault="00B06F3F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EB43A2" w:rsidRDefault="00B06F3F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EB43A2" w:rsidRDefault="00B06F3F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5B4FA1" w:rsidRDefault="00B06F3F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6F3F" w:rsidRPr="005B4FA1" w:rsidRDefault="00B06F3F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8F4E28">
            <w:pPr>
              <w:spacing w:before="120" w:after="120"/>
            </w:pPr>
            <w:r w:rsidRPr="009067AB">
              <w:rPr>
                <w:lang w:val="en-US"/>
              </w:rPr>
              <w:t>498679.45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8F4E28">
            <w:pPr>
              <w:spacing w:before="120" w:after="120"/>
            </w:pPr>
            <w:r w:rsidRPr="009067AB">
              <w:rPr>
                <w:lang w:val="en-US"/>
              </w:rPr>
              <w:t>1275240.57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737280" w:rsidRDefault="00B06F3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737280" w:rsidRDefault="00B06F3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0333FE" w:rsidRDefault="00B06F3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8F4E28">
            <w:pPr>
              <w:spacing w:before="120" w:after="120"/>
            </w:pPr>
            <w:r w:rsidRPr="009067AB">
              <w:rPr>
                <w:lang w:val="en-US"/>
              </w:rPr>
              <w:t>498667.27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8F4E28">
            <w:pPr>
              <w:spacing w:before="120" w:after="120"/>
            </w:pPr>
            <w:r w:rsidRPr="009067AB">
              <w:rPr>
                <w:lang w:val="en-US"/>
              </w:rPr>
              <w:t>1275228.51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737280" w:rsidRDefault="00B06F3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737280" w:rsidRDefault="00B06F3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0333FE" w:rsidRDefault="00B06F3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8F4E28">
            <w:pPr>
              <w:spacing w:before="120" w:after="120"/>
            </w:pPr>
            <w:r w:rsidRPr="009067AB">
              <w:rPr>
                <w:lang w:val="en-US"/>
              </w:rPr>
              <w:t>498662.47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8F4E28">
            <w:pPr>
              <w:spacing w:before="120" w:after="120"/>
            </w:pPr>
            <w:r w:rsidRPr="009067AB">
              <w:rPr>
                <w:lang w:val="en-US"/>
              </w:rPr>
              <w:t>1275224.01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737280" w:rsidRDefault="00B06F3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737280" w:rsidRDefault="00B06F3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0333FE" w:rsidRDefault="00B06F3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8F4E28">
            <w:pPr>
              <w:spacing w:before="120" w:after="120"/>
            </w:pPr>
            <w:r w:rsidRPr="009067AB">
              <w:rPr>
                <w:lang w:val="en-US"/>
              </w:rPr>
              <w:t>498654.37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8F4E28">
            <w:pPr>
              <w:spacing w:before="120" w:after="120"/>
            </w:pPr>
            <w:r w:rsidRPr="009067AB">
              <w:rPr>
                <w:lang w:val="en-US"/>
              </w:rPr>
              <w:t>1275216.58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737280" w:rsidRDefault="00B06F3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737280" w:rsidRDefault="00B06F3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0333FE" w:rsidRDefault="00B06F3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498667.11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1275204.21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8F4E28">
            <w:pPr>
              <w:spacing w:before="120" w:after="120"/>
            </w:pPr>
            <w:r w:rsidRPr="009067AB">
              <w:rPr>
                <w:lang w:val="en-US"/>
              </w:rPr>
              <w:t>498667.11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8F4E28">
            <w:pPr>
              <w:spacing w:before="120" w:after="120"/>
            </w:pPr>
            <w:r w:rsidRPr="009067AB">
              <w:rPr>
                <w:lang w:val="en-US"/>
              </w:rPr>
              <w:t>1275204.21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737280" w:rsidRDefault="00B06F3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737280" w:rsidRDefault="00B06F3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0333FE" w:rsidRDefault="00B06F3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498669.04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1275206.00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8F4E28">
            <w:pPr>
              <w:spacing w:before="120" w:after="120"/>
            </w:pPr>
            <w:r w:rsidRPr="009067AB">
              <w:rPr>
                <w:lang w:val="en-US"/>
              </w:rPr>
              <w:t>498669.04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8F4E28">
            <w:pPr>
              <w:spacing w:before="120" w:after="120"/>
            </w:pPr>
            <w:r w:rsidRPr="009067AB">
              <w:rPr>
                <w:lang w:val="en-US"/>
              </w:rPr>
              <w:t>1275206.00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737280" w:rsidRDefault="00B06F3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737280" w:rsidRDefault="00B06F3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0333FE" w:rsidRDefault="00B06F3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498671.30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1275207.95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8F4E28">
            <w:pPr>
              <w:spacing w:before="120" w:after="120"/>
            </w:pPr>
            <w:r w:rsidRPr="009067AB">
              <w:rPr>
                <w:lang w:val="en-US"/>
              </w:rPr>
              <w:t>498671.30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8F4E28">
            <w:pPr>
              <w:spacing w:before="120" w:after="120"/>
            </w:pPr>
            <w:r w:rsidRPr="009067AB">
              <w:rPr>
                <w:lang w:val="en-US"/>
              </w:rPr>
              <w:t>1275207.95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737280" w:rsidRDefault="00B06F3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737280" w:rsidRDefault="00B06F3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0333FE" w:rsidRDefault="00B06F3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498673.36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1275209.98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8F4E28">
            <w:pPr>
              <w:spacing w:before="120" w:after="120"/>
            </w:pPr>
            <w:r w:rsidRPr="009067AB">
              <w:rPr>
                <w:lang w:val="en-US"/>
              </w:rPr>
              <w:t>498673.36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8F4E28">
            <w:pPr>
              <w:spacing w:before="120" w:after="120"/>
            </w:pPr>
            <w:r w:rsidRPr="009067AB">
              <w:rPr>
                <w:lang w:val="en-US"/>
              </w:rPr>
              <w:t>1275209.98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737280" w:rsidRDefault="00B06F3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737280" w:rsidRDefault="00B06F3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0333FE" w:rsidRDefault="00B06F3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498675.36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1275212.10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8F4E28">
            <w:pPr>
              <w:spacing w:before="120" w:after="120"/>
            </w:pPr>
            <w:r w:rsidRPr="009067AB">
              <w:rPr>
                <w:lang w:val="en-US"/>
              </w:rPr>
              <w:t>498675.36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8F4E28">
            <w:pPr>
              <w:spacing w:before="120" w:after="120"/>
            </w:pPr>
            <w:r w:rsidRPr="009067AB">
              <w:rPr>
                <w:lang w:val="en-US"/>
              </w:rPr>
              <w:t>1275212.10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737280" w:rsidRDefault="00B06F3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737280" w:rsidRDefault="00B06F3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0333FE" w:rsidRDefault="00B06F3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498677.16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1275212.93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8F4E28">
            <w:pPr>
              <w:spacing w:before="120" w:after="120"/>
            </w:pPr>
            <w:r w:rsidRPr="009067AB">
              <w:rPr>
                <w:lang w:val="en-US"/>
              </w:rPr>
              <w:t>498677.16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8F4E28">
            <w:pPr>
              <w:spacing w:before="120" w:after="120"/>
            </w:pPr>
            <w:r w:rsidRPr="009067AB">
              <w:rPr>
                <w:lang w:val="en-US"/>
              </w:rPr>
              <w:t>1275212.93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737280" w:rsidRDefault="00B06F3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737280" w:rsidRDefault="00B06F3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0333FE" w:rsidRDefault="00B06F3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11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498679.18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1275213.36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8F4E28">
            <w:pPr>
              <w:spacing w:before="120" w:after="120"/>
            </w:pPr>
            <w:r w:rsidRPr="009067AB">
              <w:rPr>
                <w:lang w:val="en-US"/>
              </w:rPr>
              <w:t>498679.18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8F4E28">
            <w:pPr>
              <w:spacing w:before="120" w:after="120"/>
            </w:pPr>
            <w:r w:rsidRPr="009067AB">
              <w:rPr>
                <w:lang w:val="en-US"/>
              </w:rPr>
              <w:t>1275213.36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737280" w:rsidRDefault="00B06F3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737280" w:rsidRDefault="00B06F3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0333FE" w:rsidRDefault="00B06F3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498684.56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1275215.79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8F4E28">
            <w:pPr>
              <w:spacing w:before="120" w:after="120"/>
            </w:pPr>
            <w:r w:rsidRPr="009067AB">
              <w:rPr>
                <w:lang w:val="en-US"/>
              </w:rPr>
              <w:t>498684.56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8F4E28">
            <w:pPr>
              <w:spacing w:before="120" w:after="120"/>
            </w:pPr>
            <w:r w:rsidRPr="009067AB">
              <w:rPr>
                <w:lang w:val="en-US"/>
              </w:rPr>
              <w:t>1275215.79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737280" w:rsidRDefault="00B06F3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737280" w:rsidRDefault="00B06F3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0333FE" w:rsidRDefault="00B06F3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498687.37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1275217.24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8F4E28">
            <w:pPr>
              <w:spacing w:before="120" w:after="120"/>
            </w:pPr>
            <w:r w:rsidRPr="009067AB">
              <w:rPr>
                <w:lang w:val="en-US"/>
              </w:rPr>
              <w:t>498687.37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8F4E28">
            <w:pPr>
              <w:spacing w:before="120" w:after="120"/>
            </w:pPr>
            <w:r w:rsidRPr="009067AB">
              <w:rPr>
                <w:lang w:val="en-US"/>
              </w:rPr>
              <w:t>1275217.24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737280" w:rsidRDefault="00B06F3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737280" w:rsidRDefault="00B06F3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0333FE" w:rsidRDefault="00B06F3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498690.38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1275219.07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8F4E28">
            <w:pPr>
              <w:spacing w:before="120" w:after="120"/>
            </w:pPr>
            <w:r w:rsidRPr="009067AB">
              <w:rPr>
                <w:lang w:val="en-US"/>
              </w:rPr>
              <w:t>498690.38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8F4E28">
            <w:pPr>
              <w:spacing w:before="120" w:after="120"/>
            </w:pPr>
            <w:r w:rsidRPr="009067AB">
              <w:rPr>
                <w:lang w:val="en-US"/>
              </w:rPr>
              <w:t>1275219.07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737280" w:rsidRDefault="00B06F3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737280" w:rsidRDefault="00B06F3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0333FE" w:rsidRDefault="00B06F3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8F4E28">
            <w:pPr>
              <w:spacing w:before="120" w:after="120"/>
            </w:pPr>
            <w:r w:rsidRPr="009067AB">
              <w:rPr>
                <w:lang w:val="en-US"/>
              </w:rPr>
              <w:t>498679.45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8F4E28">
            <w:pPr>
              <w:spacing w:before="120" w:after="120"/>
            </w:pPr>
            <w:r w:rsidRPr="009067AB">
              <w:rPr>
                <w:lang w:val="en-US"/>
              </w:rPr>
              <w:t>1275240.57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737280" w:rsidRDefault="00B06F3F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737280" w:rsidRDefault="00B06F3F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0333FE" w:rsidRDefault="00B06F3F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666D74" w:rsidRDefault="00B06F3F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60:27:0030108:2</w:t>
            </w:r>
          </w:p>
        </w:tc>
      </w:tr>
      <w:tr w:rsidR="00590258" w:rsidRPr="00666D74" w:rsidTr="00A868BD">
        <w:trPr>
          <w:trHeight w:val="518"/>
        </w:trPr>
        <w:tc>
          <w:tcPr>
            <w:tcW w:w="2545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666D74" w:rsidRDefault="00B06F3F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F3F" w:rsidRPr="00666D74" w:rsidRDefault="00B06F3F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F3F" w:rsidRPr="00666D74" w:rsidRDefault="00B06F3F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06F3F" w:rsidRDefault="00B06F3F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:rsidR="00B06F3F" w:rsidRPr="00666D74" w:rsidRDefault="00B06F3F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90258" w:rsidRDefault="00B06F3F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666D74" w:rsidRDefault="00B06F3F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666D74" w:rsidRDefault="00B06F3F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666D74" w:rsidRDefault="00B06F3F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666D74" w:rsidRDefault="00B06F3F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666D74" w:rsidRDefault="00B06F3F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17.14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B4FA1" w:rsidRDefault="00B06F3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6.58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B4FA1" w:rsidRDefault="00B06F3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10.99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B4FA1" w:rsidRDefault="00B06F3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17.76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B4FA1" w:rsidRDefault="00B06F3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2.63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B4FA1" w:rsidRDefault="00B06F3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2.98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B4FA1" w:rsidRDefault="00B06F3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2.89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B4FA1" w:rsidRDefault="00B06F3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2.91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B4FA1" w:rsidRDefault="00B06F3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1.98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B4FA1" w:rsidRDefault="00B06F3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2.07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B4FA1" w:rsidRDefault="00B06F3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5.90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B4FA1" w:rsidRDefault="00B06F3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3.16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B4FA1" w:rsidRDefault="00B06F3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3.52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B4FA1" w:rsidRDefault="00B06F3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24.12</w:t>
            </w:r>
          </w:p>
        </w:tc>
        <w:tc>
          <w:tcPr>
            <w:tcW w:w="2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B4FA1" w:rsidRDefault="00B06F3F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90258" w:rsidRDefault="00B06F3F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60:27:0030108:2</w:t>
            </w:r>
          </w:p>
        </w:tc>
      </w:tr>
      <w:tr w:rsidR="00EB43A2" w:rsidRPr="00666D74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666D74" w:rsidRDefault="00B06F3F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B1242C" w:rsidRDefault="00B06F3F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6F3F" w:rsidRPr="00B1242C" w:rsidRDefault="00B06F3F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B1242C" w:rsidRDefault="00B06F3F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B1242C" w:rsidRDefault="00B06F3F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6F3F" w:rsidRPr="00B1242C" w:rsidRDefault="00B06F3F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1242C" w:rsidRDefault="00B06F3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1242C" w:rsidRDefault="00B06F3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B1242C" w:rsidRDefault="00B06F3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1242C" w:rsidRDefault="00B06F3F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E70CD1" w:rsidRDefault="00B06F3F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E70CD1" w:rsidRDefault="00B06F3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Правды ул, 19 д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CE1DAD" w:rsidRDefault="00B06F3F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E70CD1" w:rsidRDefault="00B06F3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Default="00B06F3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6360AC" w:rsidRDefault="00B06F3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E70CD1" w:rsidRDefault="00B06F3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Default="00B06F3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610 кв.м ± 4.94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6360AC" w:rsidRDefault="00B06F3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E70CD1" w:rsidRDefault="00B06F3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Default="00B06F3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√610 * √((1 + 1.01²)/(2 * 1.01)) = 4.94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E70CD1" w:rsidRDefault="00B06F3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E70CD1" w:rsidRDefault="00B06F3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Default="00B06F3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E70CD1" w:rsidRDefault="00B06F3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E70CD1" w:rsidRDefault="00B06F3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Default="00B06F3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 кв.м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E70CD1" w:rsidRDefault="00B06F3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E70CD1" w:rsidRDefault="00B06F3F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Default="00B06F3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:rsidR="00B06F3F" w:rsidRDefault="00B06F3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E70CD1" w:rsidRDefault="00B06F3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E70CD1" w:rsidRDefault="00B06F3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6360AC" w:rsidRDefault="00B06F3F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6360AC" w:rsidRDefault="00B06F3F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AF1B59" w:rsidRDefault="00B06F3F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E70CD1" w:rsidRDefault="00B06F3F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E70CD1" w:rsidRDefault="00B06F3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Default="00B06F3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60:27:0030108:10,</w:t>
            </w:r>
          </w:p>
          <w:p w:rsidR="00B06F3F" w:rsidRDefault="00B06F3F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60:27:0000000:1933</w:t>
            </w:r>
          </w:p>
        </w:tc>
      </w:tr>
      <w:tr w:rsidR="00AF1B59" w:rsidRPr="004A75A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DC26F1" w:rsidRDefault="00B06F3F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DC26F1" w:rsidRDefault="00B06F3F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 xml:space="preserve">Земли (земельные участки) общего </w:t>
            </w:r>
            <w:r w:rsidRPr="00DC26F1">
              <w:rPr>
                <w:lang w:val="en-US"/>
              </w:rPr>
              <w:t>пользования</w:t>
            </w:r>
          </w:p>
        </w:tc>
      </w:tr>
      <w:tr w:rsidR="00E70CD1" w:rsidRPr="004A75A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06F3F" w:rsidRPr="008030E7" w:rsidRDefault="00B06F3F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06F3F" w:rsidRPr="008030E7" w:rsidRDefault="00B06F3F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06F3F" w:rsidRPr="008030E7" w:rsidRDefault="00B06F3F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:rsidTr="006A27BB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B06F3F" w:rsidRDefault="00B06F3F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:rsidR="00B06F3F" w:rsidRPr="00CD1C19" w:rsidRDefault="00B06F3F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60:27:0030108:2</w:t>
            </w:r>
          </w:p>
        </w:tc>
      </w:tr>
      <w:tr w:rsidR="006360AC" w:rsidRPr="004A75A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06F3F" w:rsidRPr="006360AC" w:rsidRDefault="00B06F3F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3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06F3F" w:rsidRPr="00F70DBD" w:rsidRDefault="00B06F3F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60:27:0030108:2 площадь земельного участка составила 610 </w:t>
            </w:r>
            <w:r w:rsidRPr="008030E7">
              <w:rPr>
                <w:lang w:val="en-US"/>
              </w:rPr>
              <w:t>кв.м. Площадь земельного участка увеличилась на 10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F3F" w:rsidRDefault="00B06F3F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B06F3F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B06F3F" w:rsidRPr="00872610" w:rsidRDefault="00B06F3F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60:27:0030108:9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5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6F3F" w:rsidRPr="00786373" w:rsidRDefault="00B06F3F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B06F3F" w:rsidRPr="002E139C" w:rsidRDefault="00B06F3F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06F3F" w:rsidRPr="00BB7DA2" w:rsidRDefault="00B06F3F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06F3F" w:rsidRPr="00BB7DA2" w:rsidRDefault="00B06F3F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F3F" w:rsidRPr="00BB7DA2" w:rsidRDefault="00B06F3F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06F3F" w:rsidRPr="00BB7DA2" w:rsidRDefault="00B06F3F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BB7DA2" w:rsidRDefault="00B06F3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6F3F" w:rsidRPr="00BB7DA2" w:rsidRDefault="00B06F3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AB6621" w:rsidRDefault="00B06F3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498678.64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1275197.33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E14F4" w:rsidRDefault="00B06F3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AB6621" w:rsidRDefault="00B06F3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498683.62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1275202.38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E14F4" w:rsidRDefault="00B06F3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AB6621" w:rsidRDefault="00B06F3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498680.29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1275205.30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E14F4" w:rsidRDefault="00B06F3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AB6621" w:rsidRDefault="00B06F3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498681.52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1275206.63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E14F4" w:rsidRDefault="00B06F3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AB6621" w:rsidRDefault="00B06F3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498677.29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1275210.95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E14F4" w:rsidRDefault="00B06F3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AB6621" w:rsidRDefault="00B06F3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498671.06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1275204.66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E14F4" w:rsidRDefault="00B06F3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AB6621" w:rsidRDefault="00B06F3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498678.64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1275197.33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E14F4" w:rsidRDefault="00B06F3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90258" w:rsidRDefault="00B06F3F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60:27:0030108:9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634EE" w:rsidRDefault="00B06F3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90258" w:rsidRDefault="00B06F3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F13182" w:rsidRDefault="00B06F3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F13182" w:rsidRDefault="00B06F3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6F3F" w:rsidRPr="00F13182" w:rsidRDefault="00B06F3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46C11" w:rsidRDefault="00B06F3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E7498" w:rsidRDefault="00B06F3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BE7498" w:rsidRDefault="00B06F3F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46C11" w:rsidRDefault="00B06F3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E7498" w:rsidRDefault="00B06F3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BE7498" w:rsidRDefault="00B06F3F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46C11" w:rsidRDefault="00B06F3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E7498" w:rsidRDefault="00B06F3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BE7498" w:rsidRDefault="00B06F3F" w:rsidP="00B138FB">
            <w:pPr>
              <w:spacing w:before="120" w:after="120"/>
            </w:pPr>
            <w:r w:rsidRPr="00BE7498">
              <w:rPr>
                <w:lang w:val="en-US"/>
              </w:rPr>
              <w:t>60:27:0030108:1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46C11" w:rsidRDefault="00B06F3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E7498" w:rsidRDefault="00B06F3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BE7498" w:rsidRDefault="00B06F3F" w:rsidP="00B138FB">
            <w:pPr>
              <w:spacing w:before="120" w:after="120"/>
            </w:pPr>
            <w:r w:rsidRPr="00BE7498">
              <w:rPr>
                <w:lang w:val="en-US"/>
              </w:rPr>
              <w:t>60:27:0030108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46C11" w:rsidRDefault="00B06F3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E7498" w:rsidRDefault="00B06F3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BE7498" w:rsidRDefault="00B06F3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46C11" w:rsidRDefault="00B06F3F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E7498" w:rsidRDefault="00B06F3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BE7498" w:rsidRDefault="00B06F3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Российская Федерация, Псковская область, Псков г, Круговая ул, 5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06F3F" w:rsidRPr="00546C11" w:rsidRDefault="00B06F3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E7498" w:rsidRDefault="00B06F3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BE7498" w:rsidRDefault="00B06F3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06F3F" w:rsidRPr="00DF6CF8" w:rsidRDefault="00B06F3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06F3F" w:rsidRPr="00BE7498" w:rsidRDefault="00B06F3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06F3F" w:rsidRPr="00BE7498" w:rsidRDefault="00B06F3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B06F3F" w:rsidRPr="005E14F4" w:rsidRDefault="00B06F3F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 xml:space="preserve">3. Пояснения к </w:t>
            </w:r>
            <w:r w:rsidRPr="005C4E99">
              <w:rPr>
                <w:b/>
                <w:szCs w:val="22"/>
              </w:rPr>
              <w:t>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60:27:0030108:9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06F3F" w:rsidRDefault="00B06F3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06F3F" w:rsidRPr="00A552E8" w:rsidRDefault="00B06F3F" w:rsidP="005C4E99">
            <w:pPr>
              <w:spacing w:before="120" w:after="120"/>
            </w:pPr>
            <w:r w:rsidRPr="00A552E8">
              <w:t>Здание с кадастровым номером 60:27:0030108:9 расположено в кадастровом квартале 60:27:0030108 на земельном участке с кадастровым номером 60:27:0030108:1.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F3F" w:rsidRDefault="00B06F3F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 xml:space="preserve">Описание </w:t>
            </w:r>
            <w:r w:rsidRPr="0091230B">
              <w:rPr>
                <w:b/>
                <w:sz w:val="28"/>
                <w:szCs w:val="28"/>
              </w:rPr>
              <w:t>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B06F3F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B06F3F" w:rsidRPr="00872610" w:rsidRDefault="00B06F3F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60:27:0030108:10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5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6F3F" w:rsidRPr="00786373" w:rsidRDefault="00B06F3F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B06F3F" w:rsidRPr="002E139C" w:rsidRDefault="00B06F3F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06F3F" w:rsidRPr="00BB7DA2" w:rsidRDefault="00B06F3F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06F3F" w:rsidRPr="00BB7DA2" w:rsidRDefault="00B06F3F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F3F" w:rsidRPr="00BB7DA2" w:rsidRDefault="00B06F3F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06F3F" w:rsidRPr="00BB7DA2" w:rsidRDefault="00B06F3F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BB7DA2" w:rsidRDefault="00B06F3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6F3F" w:rsidRPr="00BB7DA2" w:rsidRDefault="00B06F3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AB6621" w:rsidRDefault="00B06F3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498679.07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1275214.24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E14F4" w:rsidRDefault="00B06F3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AB6621" w:rsidRDefault="00B06F3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498687.20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1275218.21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E14F4" w:rsidRDefault="00B06F3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AB6621" w:rsidRDefault="00B06F3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498681.98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1275228.33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E14F4" w:rsidRDefault="00B06F3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AB6621" w:rsidRDefault="00B06F3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498673.84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1275224.22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E14F4" w:rsidRDefault="00B06F3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AB6621" w:rsidRDefault="00B06F3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498679.07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1275214.24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E14F4" w:rsidRDefault="00B06F3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90258" w:rsidRDefault="00B06F3F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60:27:0030108:10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634EE" w:rsidRDefault="00B06F3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90258" w:rsidRDefault="00B06F3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F13182" w:rsidRDefault="00B06F3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F13182" w:rsidRDefault="00B06F3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6F3F" w:rsidRPr="00F13182" w:rsidRDefault="00B06F3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46C11" w:rsidRDefault="00B06F3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E7498" w:rsidRDefault="00B06F3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BE7498" w:rsidRDefault="00B06F3F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46C11" w:rsidRDefault="00B06F3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E7498" w:rsidRDefault="00B06F3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BE7498" w:rsidRDefault="00B06F3F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46C11" w:rsidRDefault="00B06F3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E7498" w:rsidRDefault="00B06F3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BE7498" w:rsidRDefault="00B06F3F" w:rsidP="00B138FB">
            <w:pPr>
              <w:spacing w:before="120" w:after="120"/>
            </w:pPr>
            <w:r w:rsidRPr="00BE7498">
              <w:rPr>
                <w:lang w:val="en-US"/>
              </w:rPr>
              <w:t>60:27:0030108:2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46C11" w:rsidRDefault="00B06F3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E7498" w:rsidRDefault="00B06F3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BE7498" w:rsidRDefault="00B06F3F" w:rsidP="00B138FB">
            <w:pPr>
              <w:spacing w:before="120" w:after="120"/>
            </w:pPr>
            <w:r w:rsidRPr="00BE7498">
              <w:rPr>
                <w:lang w:val="en-US"/>
              </w:rPr>
              <w:t>60:27:0030108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46C11" w:rsidRDefault="00B06F3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E7498" w:rsidRDefault="00B06F3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BE7498" w:rsidRDefault="00B06F3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46C11" w:rsidRDefault="00B06F3F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E7498" w:rsidRDefault="00B06F3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BE7498" w:rsidRDefault="00B06F3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Российская Федерация, Псковская область, Псков г, Правды ул, 19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06F3F" w:rsidRPr="00546C11" w:rsidRDefault="00B06F3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E7498" w:rsidRDefault="00B06F3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BE7498" w:rsidRDefault="00B06F3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06F3F" w:rsidRPr="00DF6CF8" w:rsidRDefault="00B06F3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06F3F" w:rsidRPr="00BE7498" w:rsidRDefault="00B06F3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06F3F" w:rsidRPr="00BE7498" w:rsidRDefault="00B06F3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B06F3F" w:rsidRPr="005E14F4" w:rsidRDefault="00B06F3F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60:27:0030108:10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06F3F" w:rsidRDefault="00B06F3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06F3F" w:rsidRPr="00A552E8" w:rsidRDefault="00B06F3F" w:rsidP="005C4E99">
            <w:pPr>
              <w:spacing w:before="120" w:after="120"/>
            </w:pPr>
            <w:r w:rsidRPr="00A552E8">
              <w:t xml:space="preserve">Здание с кадастровым номером 60:27:0030108:10 расположено в кадастровом квартале </w:t>
            </w:r>
            <w:r w:rsidRPr="00A552E8">
              <w:t>60:27:0030108 на земельном участке с кадастровым номером 60:27:0030108:2.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F3F" w:rsidRDefault="00B06F3F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B06F3F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B06F3F" w:rsidRPr="00872610" w:rsidRDefault="00B06F3F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60:27:0030108:8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5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6F3F" w:rsidRPr="00786373" w:rsidRDefault="00B06F3F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B06F3F" w:rsidRPr="002E139C" w:rsidRDefault="00B06F3F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06F3F" w:rsidRPr="00BB7DA2" w:rsidRDefault="00B06F3F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06F3F" w:rsidRPr="00BB7DA2" w:rsidRDefault="00B06F3F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F3F" w:rsidRPr="00BB7DA2" w:rsidRDefault="00B06F3F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06F3F" w:rsidRPr="00BB7DA2" w:rsidRDefault="00B06F3F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BB7DA2" w:rsidRDefault="00B06F3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6F3F" w:rsidRPr="00BB7DA2" w:rsidRDefault="00B06F3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AB6621" w:rsidRDefault="00B06F3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498655.12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1275220.06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E14F4" w:rsidRDefault="00B06F3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AB6621" w:rsidRDefault="00B06F3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498663.70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1275229.46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E14F4" w:rsidRDefault="00B06F3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AB6621" w:rsidRDefault="00B06F3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498654.22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1275238.01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E14F4" w:rsidRDefault="00B06F3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AB6621" w:rsidRDefault="00B06F3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498645.76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1275229.13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E14F4" w:rsidRDefault="00B06F3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AB6621" w:rsidRDefault="00B06F3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498655.12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1275220.06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E14F4" w:rsidRDefault="00B06F3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90258" w:rsidRDefault="00B06F3F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60:27:0030108:8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634EE" w:rsidRDefault="00B06F3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90258" w:rsidRDefault="00B06F3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F13182" w:rsidRDefault="00B06F3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F13182" w:rsidRDefault="00B06F3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6F3F" w:rsidRPr="00F13182" w:rsidRDefault="00B06F3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46C11" w:rsidRDefault="00B06F3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E7498" w:rsidRDefault="00B06F3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BE7498" w:rsidRDefault="00B06F3F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46C11" w:rsidRDefault="00B06F3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E7498" w:rsidRDefault="00B06F3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BE7498" w:rsidRDefault="00B06F3F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46C11" w:rsidRDefault="00B06F3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E7498" w:rsidRDefault="00B06F3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BE7498" w:rsidRDefault="00B06F3F" w:rsidP="00B138FB">
            <w:pPr>
              <w:spacing w:before="120" w:after="120"/>
            </w:pPr>
            <w:r w:rsidRPr="00BE7498">
              <w:rPr>
                <w:lang w:val="en-US"/>
              </w:rPr>
              <w:t>60:27:0030108:3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46C11" w:rsidRDefault="00B06F3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E7498" w:rsidRDefault="00B06F3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BE7498" w:rsidRDefault="00B06F3F" w:rsidP="00B138FB">
            <w:pPr>
              <w:spacing w:before="120" w:after="120"/>
            </w:pPr>
            <w:r w:rsidRPr="00BE7498">
              <w:rPr>
                <w:lang w:val="en-US"/>
              </w:rPr>
              <w:t>60:27:0030108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46C11" w:rsidRDefault="00B06F3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E7498" w:rsidRDefault="00B06F3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BE7498" w:rsidRDefault="00B06F3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46C11" w:rsidRDefault="00B06F3F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E7498" w:rsidRDefault="00B06F3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BE7498" w:rsidRDefault="00B06F3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Российская Федерация, Псковская </w:t>
            </w:r>
            <w:r>
              <w:rPr>
                <w:lang w:val="en-US"/>
              </w:rPr>
              <w:t>область, Псков г, Круговая ул, 3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06F3F" w:rsidRPr="00546C11" w:rsidRDefault="00B06F3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E7498" w:rsidRDefault="00B06F3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BE7498" w:rsidRDefault="00B06F3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06F3F" w:rsidRPr="00DF6CF8" w:rsidRDefault="00B06F3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06F3F" w:rsidRPr="00BE7498" w:rsidRDefault="00B06F3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06F3F" w:rsidRPr="00BE7498" w:rsidRDefault="00B06F3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B06F3F" w:rsidRPr="005E14F4" w:rsidRDefault="00B06F3F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60:27:0030108:8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06F3F" w:rsidRDefault="00B06F3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06F3F" w:rsidRPr="00A552E8" w:rsidRDefault="00B06F3F" w:rsidP="005C4E99">
            <w:pPr>
              <w:spacing w:before="120" w:after="120"/>
            </w:pPr>
            <w:r w:rsidRPr="00A552E8">
              <w:t xml:space="preserve">Здание с кадастровым номером 60:27:0030108:8 </w:t>
            </w:r>
            <w:r w:rsidRPr="00A552E8">
              <w:t>расположено в кадастровом квартале 60:27:0030108 на земельном участке с кадастровым номером 60:27:0030108:3.</w:t>
            </w:r>
          </w:p>
        </w:tc>
      </w:tr>
      <w:tr w:rsidR="00035E0C" w:rsidRPr="0091230B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06F3F" w:rsidRDefault="00B06F3F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:rsidR="00035E0C" w:rsidRPr="0091230B" w:rsidRDefault="00B06F3F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:rsidR="00B06F3F" w:rsidRPr="00872610" w:rsidRDefault="00B06F3F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60:27:0030108:11</w:t>
            </w:r>
          </w:p>
        </w:tc>
      </w:tr>
      <w:tr w:rsidR="00786373" w:rsidRPr="00EB43A2" w:rsidTr="002E139C">
        <w:trPr>
          <w:trHeight w:val="505"/>
        </w:trPr>
        <w:tc>
          <w:tcPr>
            <w:tcW w:w="6237" w:type="dxa"/>
            <w:gridSpan w:val="25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6F3F" w:rsidRPr="00786373" w:rsidRDefault="00B06F3F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:rsidR="00B06F3F" w:rsidRPr="002E139C" w:rsidRDefault="00B06F3F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06F3F" w:rsidRPr="00BB7DA2" w:rsidRDefault="00B06F3F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06F3F" w:rsidRPr="00BB7DA2" w:rsidRDefault="00B06F3F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F3F" w:rsidRPr="00BB7DA2" w:rsidRDefault="00B06F3F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06F3F" w:rsidRPr="00BB7DA2" w:rsidRDefault="00B06F3F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BB7DA2" w:rsidRDefault="00B06F3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6F3F" w:rsidRPr="00BB7DA2" w:rsidRDefault="00B06F3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6F3F" w:rsidRPr="00BB7DA2" w:rsidRDefault="00B06F3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AB6621" w:rsidRDefault="00B06F3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498656.75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1275261.07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E14F4" w:rsidRDefault="00B06F3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AB6621" w:rsidRDefault="00B06F3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498663.83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1275265.64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E14F4" w:rsidRDefault="00B06F3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AB6621" w:rsidRDefault="00B06F3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498657.31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1275275.95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E14F4" w:rsidRDefault="00B06F3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AB6621" w:rsidRDefault="00B06F3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498648.95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1275270.59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E14F4" w:rsidRDefault="00B06F3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AB6621" w:rsidRDefault="00B06F3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498655.07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1275260.89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E14F4" w:rsidRDefault="00B06F3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AB6621" w:rsidRDefault="00B06F3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498656.29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1275261.76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E14F4" w:rsidRDefault="00B06F3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AB6621" w:rsidRDefault="00B06F3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498656.75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1275261.07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9067AB" w:rsidRDefault="00B06F3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Default="00B06F3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E14F4" w:rsidRDefault="00B06F3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90258" w:rsidRDefault="00B06F3F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60:27:0030108:11</w:t>
            </w:r>
          </w:p>
        </w:tc>
      </w:tr>
      <w:tr w:rsidR="00546C11" w:rsidRPr="00590258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90258" w:rsidRDefault="00B06F3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634EE" w:rsidRDefault="00B06F3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590258" w:rsidRDefault="00B06F3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F13182" w:rsidRDefault="00B06F3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3F" w:rsidRPr="00F13182" w:rsidRDefault="00B06F3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06F3F" w:rsidRPr="00F13182" w:rsidRDefault="00B06F3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46C11" w:rsidRDefault="00B06F3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E7498" w:rsidRDefault="00B06F3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BE7498" w:rsidRDefault="00B06F3F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46C11" w:rsidRDefault="00B06F3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E7498" w:rsidRDefault="00B06F3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BE7498" w:rsidRDefault="00B06F3F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46C11" w:rsidRDefault="00B06F3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E7498" w:rsidRDefault="00B06F3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BE7498" w:rsidRDefault="00B06F3F" w:rsidP="00B138FB">
            <w:pPr>
              <w:spacing w:before="120" w:after="120"/>
            </w:pPr>
            <w:r w:rsidRPr="00BE7498">
              <w:rPr>
                <w:lang w:val="en-US"/>
              </w:rPr>
              <w:t>60:27:0030108:4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46C11" w:rsidRDefault="00B06F3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E7498" w:rsidRDefault="00B06F3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BE7498" w:rsidRDefault="00B06F3F" w:rsidP="00B138FB">
            <w:pPr>
              <w:spacing w:before="120" w:after="120"/>
            </w:pPr>
            <w:r w:rsidRPr="00BE7498">
              <w:rPr>
                <w:lang w:val="en-US"/>
              </w:rPr>
              <w:t>60:27:0030108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46C11" w:rsidRDefault="00B06F3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E7498" w:rsidRDefault="00B06F3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BE7498" w:rsidRDefault="00B06F3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546C11" w:rsidRDefault="00B06F3F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E7498" w:rsidRDefault="00B06F3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BE7498" w:rsidRDefault="00B06F3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Правды ул, 21 д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06F3F" w:rsidRPr="00546C11" w:rsidRDefault="00B06F3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3F" w:rsidRPr="00BE7498" w:rsidRDefault="00B06F3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06F3F" w:rsidRPr="00BE7498" w:rsidRDefault="00B06F3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06F3F" w:rsidRPr="00DF6CF8" w:rsidRDefault="00B06F3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06F3F" w:rsidRPr="00BE7498" w:rsidRDefault="00B06F3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06F3F" w:rsidRPr="00BE7498" w:rsidRDefault="00B06F3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B06F3F" w:rsidRPr="005E14F4" w:rsidRDefault="00B06F3F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60:27:0030108:11</w:t>
            </w:r>
          </w:p>
        </w:tc>
      </w:tr>
      <w:tr w:rsidR="00546C11" w:rsidRPr="004A75A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06F3F" w:rsidRDefault="00B06F3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06F3F" w:rsidRPr="00A552E8" w:rsidRDefault="00B06F3F" w:rsidP="005C4E99">
            <w:pPr>
              <w:spacing w:before="120" w:after="120"/>
            </w:pPr>
            <w:r w:rsidRPr="00A552E8">
              <w:t>Здание с кадастровым номером 60:27:0030108:11 расположено в кадастровом квартале 60:27:0030108 на земельном участке с кадастровым номером 60:27:0030108:4.</w:t>
            </w:r>
          </w:p>
        </w:tc>
      </w:tr>
    </w:tbl>
    <w:p w:rsidR="008B5DC2" w:rsidRDefault="00B06F3F">
      <w:r>
        <w:br w:type="page"/>
      </w:r>
    </w:p>
    <w:p w:rsidR="008B5DC2" w:rsidRDefault="008B5DC2">
      <w:pPr>
        <w:sectPr w:rsidR="008B5DC2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:rsidR="00B06F3F" w:rsidRPr="007A37E2" w:rsidRDefault="00B06F3F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:rsidR="00B06F3F" w:rsidRPr="00904A74" w:rsidRDefault="00B06F3F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:rsidR="00B06F3F" w:rsidRPr="008C3E59" w:rsidRDefault="00B06F3F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517440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:rsidR="00B06F3F" w:rsidRPr="008C3E59" w:rsidRDefault="00B06F3F" w:rsidP="005B25AC">
            <w:pPr>
              <w:jc w:val="center"/>
            </w:pPr>
            <w:r>
              <w:rPr>
                <w:noProof/>
              </w:rPr>
              <w:pict>
                <v:line id="_x0000_s1628" style="position:absolute;left:0;text-align:left;flip:x y;z-index:251518464;mso-position-horizontal-relative:text;mso-position-vertical-relative:text" from="275.05pt,280.85pt" to="244pt,312.25pt" strokecolor="red" strokeweight=".57pt"/>
              </w:pict>
            </w:r>
            <w:r>
              <w:rPr>
                <w:noProof/>
              </w:rPr>
              <w:pict>
                <v:line id="_x0000_s1627" style="position:absolute;left:0;text-align:left;flip:x y;z-index:251519488;mso-position-horizontal-relative:text;mso-position-vertical-relative:text" from="244pt,312.25pt" to="232.4pt,324.6pt" strokecolor="red" strokeweight=".57pt"/>
              </w:pict>
            </w:r>
            <w:r>
              <w:rPr>
                <w:noProof/>
              </w:rPr>
              <w:pict>
                <v:line id="_x0000_s1626" style="position:absolute;left:0;text-align:left;flip:x y;z-index:251520512;mso-position-horizontal-relative:text;mso-position-vertical-relative:text" from="232.4pt,324.6pt" to="213.25pt,345.45pt" strokecolor="red" strokeweight=".57pt"/>
              </w:pict>
            </w:r>
            <w:r>
              <w:rPr>
                <w:noProof/>
              </w:rPr>
              <w:pict>
                <v:line id="_x0000_s1625" style="position:absolute;left:0;text-align:left;flip:x y;z-index:251521536;mso-position-horizontal-relative:text;mso-position-vertical-relative:text" from="213.25pt,345.45pt" to="181.35pt,312.65pt" strokecolor="red" strokeweight=".57pt"/>
              </w:pict>
            </w:r>
            <w:r>
              <w:rPr>
                <w:noProof/>
              </w:rPr>
              <w:pict>
                <v:line id="_x0000_s1624" style="position:absolute;left:0;text-align:left;flip:x y;z-index:251522560;mso-position-horizontal-relative:text;mso-position-vertical-relative:text" from="181.35pt,312.65pt" to="185.95pt,307.65pt" strokeweight=".57pt"/>
              </w:pict>
            </w:r>
            <w:r>
              <w:rPr>
                <w:noProof/>
              </w:rPr>
              <w:pict>
                <v:line id="_x0000_s1623" style="position:absolute;left:0;text-align:left;flip:x y;z-index:251523584;mso-position-horizontal-relative:text;mso-position-vertical-relative:text" from="185.95pt,307.65pt" to="191pt,301.85pt" strokeweight=".57pt"/>
              </w:pict>
            </w:r>
            <w:r>
              <w:rPr>
                <w:noProof/>
              </w:rPr>
              <w:pict>
                <v:line id="_x0000_s1622" style="position:absolute;left:0;text-align:left;flip:x y;z-index:251524608;mso-position-horizontal-relative:text;mso-position-vertical-relative:text" from="191pt,301.85pt" to="196.25pt,296.55pt" strokeweight=".57pt"/>
              </w:pict>
            </w:r>
            <w:r>
              <w:rPr>
                <w:noProof/>
              </w:rPr>
              <w:pict>
                <v:line id="_x0000_s1621" style="position:absolute;left:0;text-align:left;flip:x y;z-index:251525632;mso-position-horizontal-relative:text;mso-position-vertical-relative:text" from="196.25pt,296.55pt" to="201.7pt,291.4pt" strokeweight=".57pt"/>
              </w:pict>
            </w:r>
            <w:r>
              <w:rPr>
                <w:noProof/>
              </w:rPr>
              <w:pict>
                <v:line id="_x0000_s1620" style="position:absolute;left:0;text-align:left;flip:x y;z-index:251526656;mso-position-horizontal-relative:text;mso-position-vertical-relative:text" from="201.7pt,291.4pt" to="203.85pt,286.75pt" strokeweight=".57pt"/>
              </w:pict>
            </w:r>
            <w:r>
              <w:rPr>
                <w:noProof/>
              </w:rPr>
              <w:pict>
                <v:line id="_x0000_s1619" style="position:absolute;left:0;text-align:left;flip:x y;z-index:251527680;mso-position-horizontal-relative:text;mso-position-vertical-relative:text" from="203.85pt,286.75pt" to="204.95pt,281.55pt" strokeweight=".57pt"/>
              </w:pict>
            </w:r>
            <w:r>
              <w:rPr>
                <w:noProof/>
              </w:rPr>
              <w:pict>
                <v:line id="_x0000_s1618" style="position:absolute;left:0;text-align:left;flip:x y;z-index:251528704;mso-position-horizontal-relative:text;mso-position-vertical-relative:text" from="204.95pt,281.55pt" to="211.2pt,267.65pt" strokeweight=".57pt"/>
              </w:pict>
            </w:r>
            <w:r>
              <w:rPr>
                <w:noProof/>
              </w:rPr>
              <w:pict>
                <v:line id="_x0000_s1617" style="position:absolute;left:0;text-align:left;flip:x y;z-index:251529728;mso-position-horizontal-relative:text;mso-position-vertical-relative:text" from="211.2pt,267.65pt" to="214.95pt,260.45pt" strokeweight=".57pt"/>
              </w:pict>
            </w:r>
            <w:r>
              <w:rPr>
                <w:noProof/>
              </w:rPr>
              <w:pict>
                <v:line id="_x0000_s1616" style="position:absolute;left:0;text-align:left;flip:x y;z-index:251530752;mso-position-horizontal-relative:text;mso-position-vertical-relative:text" from="214.95pt,260.45pt" to="219.65pt,252.7pt" strokeweight=".57pt"/>
              </w:pict>
            </w:r>
            <w:r>
              <w:rPr>
                <w:noProof/>
              </w:rPr>
              <w:pict>
                <v:line id="_x0000_s1615" style="position:absolute;left:0;text-align:left;flip:x y;z-index:251531776;mso-position-horizontal-relative:text;mso-position-vertical-relative:text" from="219.65pt,252.7pt" to="275.05pt,280.85pt" strokecolor="red" strokeweight=".57pt"/>
              </w:pict>
            </w:r>
            <w:r>
              <w:rPr>
                <w:noProof/>
              </w:rPr>
              <w:pict>
                <v:line id="_x0000_s1614" style="position:absolute;left:0;text-align:left;flip:x y;z-index:251532800;mso-position-horizontal-relative:text;mso-position-vertical-relative:text" from="163.65pt,282.95pt" to="176.65pt,270.1pt" strokecolor="red" strokeweight=".57pt"/>
              </w:pict>
            </w:r>
            <w:r>
              <w:rPr>
                <w:noProof/>
              </w:rPr>
              <w:pict>
                <v:line id="_x0000_s1613" style="position:absolute;left:0;text-align:left;flip:x y;z-index:251533824;mso-position-horizontal-relative:text;mso-position-vertical-relative:text" from="176.65pt,270.1pt" to="184.15pt,278.7pt" strokecolor="red" strokeweight=".57pt"/>
              </w:pict>
            </w:r>
            <w:r>
              <w:rPr>
                <w:noProof/>
              </w:rPr>
              <w:pict>
                <v:line id="_x0000_s1612" style="position:absolute;left:0;text-align:left;flip:x y;z-index:251534848;mso-position-horizontal-relative:text;mso-position-vertical-relative:text" from="184.15pt,278.7pt" to="187.6pt,275.5pt" strokecolor="red" strokeweight=".57pt"/>
              </w:pict>
            </w:r>
            <w:r>
              <w:rPr>
                <w:noProof/>
              </w:rPr>
              <w:pict>
                <v:line id="_x0000_s1611" style="position:absolute;left:0;text-align:left;flip:x y;z-index:251535872;mso-position-horizontal-relative:text;mso-position-vertical-relative:text" from="187.6pt,275.5pt" to="198.7pt,286.4pt" strokecolor="red" strokeweight=".57pt"/>
              </w:pict>
            </w:r>
            <w:r>
              <w:rPr>
                <w:noProof/>
              </w:rPr>
              <w:pict>
                <v:line id="_x0000_s1610" style="position:absolute;left:0;text-align:left;flip:x y;z-index:251536896;mso-position-horizontal-relative:text;mso-position-vertical-relative:text" from="198.7pt,286.4pt" to="182.5pt,302.45pt" strokecolor="red" strokeweight=".57pt"/>
              </w:pict>
            </w:r>
            <w:r>
              <w:rPr>
                <w:noProof/>
              </w:rPr>
              <w:pict>
                <v:line id="_x0000_s1609" style="position:absolute;left:0;text-align:left;flip:x y;z-index:251537920;mso-position-horizontal-relative:text;mso-position-vertical-relative:text" from="182.5pt,302.45pt" to="163.65pt,282.95pt" strokecolor="red" strokeweight=".57pt"/>
              </w:pict>
            </w:r>
            <w:r>
              <w:rPr>
                <w:noProof/>
              </w:rPr>
              <w:pict>
                <v:line id="_x0000_s1608" style="position:absolute;left:0;text-align:left;flip:x y;z-index:251538944;mso-position-horizontal-relative:text;mso-position-vertical-relative:text" from="207.2pt,281.8pt" to="217.45pt,260.85pt" strokecolor="red" strokeweight=".57pt"/>
              </w:pict>
            </w:r>
            <w:r>
              <w:rPr>
                <w:noProof/>
              </w:rPr>
              <w:pict>
                <v:line id="_x0000_s1607" style="position:absolute;left:0;text-align:left;flip:x y;z-index:251539968;mso-position-horizontal-relative:text;mso-position-vertical-relative:text" from="217.45pt,260.85pt" to="243.5pt,274.3pt" strokecolor="red" strokeweight=".57pt"/>
              </w:pict>
            </w:r>
            <w:r>
              <w:rPr>
                <w:noProof/>
              </w:rPr>
              <w:pict>
                <v:line id="_x0000_s1606" style="position:absolute;left:0;text-align:left;flip:x y;z-index:251540992;mso-position-horizontal-relative:text;mso-position-vertical-relative:text" from="243.5pt,274.3pt" to="232.9pt,295.3pt" strokecolor="red" strokeweight=".57pt"/>
              </w:pict>
            </w:r>
            <w:r>
              <w:rPr>
                <w:noProof/>
              </w:rPr>
              <w:pict>
                <v:line id="_x0000_s1605" style="position:absolute;left:0;text-align:left;flip:x y;z-index:251542016;mso-position-horizontal-relative:text;mso-position-vertical-relative:text" from="232.9pt,295.3pt" to="207.2pt,281.8pt" strokecolor="red" strokeweight=".57pt"/>
              </w:pict>
            </w:r>
            <w:r>
              <w:rPr>
                <w:noProof/>
              </w:rPr>
              <w:pict>
                <v:line id="_x0000_s1604" style="position:absolute;left:0;text-align:left;flip:x y;z-index:251543040;mso-position-horizontal-relative:text;mso-position-vertical-relative:text" from="222.2pt,343.55pt" to="246.4pt,321.45pt" strokecolor="red" strokeweight=".57pt"/>
              </w:pict>
            </w:r>
            <w:r>
              <w:rPr>
                <w:noProof/>
              </w:rPr>
              <w:pict>
                <v:line id="_x0000_s1603" style="position:absolute;left:0;text-align:left;flip:x y;z-index:251544064;mso-position-horizontal-relative:text;mso-position-vertical-relative:text" from="246.4pt,321.45pt" to="268.45pt,345.85pt" strokecolor="red" strokeweight=".57pt"/>
              </w:pict>
            </w:r>
            <w:r>
              <w:rPr>
                <w:noProof/>
              </w:rPr>
              <w:pict>
                <v:line id="_x0000_s1602" style="position:absolute;left:0;text-align:left;flip:x y;z-index:251545088;mso-position-horizontal-relative:text;mso-position-vertical-relative:text" from="268.45pt,345.85pt" to="245.55pt,367.65pt" strokecolor="red" strokeweight=".57pt"/>
              </w:pict>
            </w:r>
            <w:r>
              <w:rPr>
                <w:noProof/>
              </w:rPr>
              <w:pict>
                <v:line id="_x0000_s1601" style="position:absolute;left:0;text-align:left;flip:x y;z-index:251546112;mso-position-horizontal-relative:text;mso-position-vertical-relative:text" from="245.55pt,367.65pt" to="222.2pt,343.55pt" strokecolor="red" strokeweight=".57pt"/>
              </w:pict>
            </w:r>
            <w:r>
              <w:rPr>
                <w:noProof/>
              </w:rPr>
              <w:pict>
                <v:line id="_x0000_s1600" style="position:absolute;left:0;text-align:left;flip:x y;z-index:251547136;mso-position-horizontal-relative:text;mso-position-vertical-relative:text" from="327.9pt,339.35pt" to="339.65pt,321.1pt" strokecolor="red" strokeweight=".57pt"/>
              </w:pict>
            </w:r>
            <w:r>
              <w:rPr>
                <w:noProof/>
              </w:rPr>
              <w:pict>
                <v:line id="_x0000_s1599" style="position:absolute;left:0;text-align:left;flip:x y;z-index:251548160;mso-position-horizontal-relative:text;mso-position-vertical-relative:text" from="339.65pt,321.1pt" to="366.25pt,337.9pt" strokecolor="red" strokeweight=".57pt"/>
              </w:pict>
            </w:r>
            <w:r>
              <w:rPr>
                <w:noProof/>
              </w:rPr>
              <w:pict>
                <v:line id="_x0000_s1598" style="position:absolute;left:0;text-align:left;flip:x y;z-index:251549184;mso-position-horizontal-relative:text;mso-position-vertical-relative:text" from="366.25pt,337.9pt" to="352.4pt,359.45pt" strokecolor="red" strokeweight=".57pt"/>
              </w:pict>
            </w:r>
            <w:r>
              <w:rPr>
                <w:noProof/>
              </w:rPr>
              <w:pict>
                <v:line id="_x0000_s1597" style="position:absolute;left:0;text-align:left;flip:x y;z-index:251550208;mso-position-horizontal-relative:text;mso-position-vertical-relative:text" from="352.4pt,359.45pt" to="327.4pt,343.65pt" strokecolor="red" strokeweight=".57pt"/>
              </w:pict>
            </w:r>
            <w:r>
              <w:rPr>
                <w:noProof/>
              </w:rPr>
              <w:pict>
                <v:line id="_x0000_s1596" style="position:absolute;left:0;text-align:left;flip:x y;z-index:251551232;mso-position-horizontal-relative:text;mso-position-vertical-relative:text" from="327.4pt,343.65pt" to="329.65pt,340.5pt" strokecolor="red" strokeweight=".57pt"/>
              </w:pict>
            </w:r>
            <w:r>
              <w:rPr>
                <w:noProof/>
              </w:rPr>
              <w:pict>
                <v:line id="_x0000_s1595" style="position:absolute;left:0;text-align:left;flip:x y;z-index:251552256;mso-position-horizontal-relative:text;mso-position-vertical-relative:text" from="329.65pt,340.5pt" to="327.9pt,339.35pt" strokecolor="red" strokeweight=".57pt"/>
              </w:pict>
            </w:r>
            <w:r>
              <w:rPr>
                <w:noProof/>
              </w:rPr>
              <w:pict>
                <v:line id="_x0000_s1594" style="position:absolute;left:0;text-align:left;flip:x y;z-index:251553280;mso-position-horizontal-relative:text;mso-position-vertical-relative:text" from="181.35pt,312.65pt" to="121.85pt,250.5pt" strokeweight=".57pt"/>
              </w:pict>
            </w:r>
            <w:r>
              <w:rPr>
                <w:noProof/>
              </w:rPr>
              <w:pict>
                <v:line id="_x0000_s1593" style="position:absolute;left:0;text-align:left;flip:x y;z-index:251554304;mso-position-horizontal-relative:text;mso-position-vertical-relative:text" from="121.85pt,250.5pt" to="103.1pt,229.2pt" strokeweight=".57pt"/>
              </w:pict>
            </w:r>
            <w:r>
              <w:rPr>
                <w:noProof/>
              </w:rPr>
              <w:pict>
                <v:line id="_x0000_s1592" style="position:absolute;left:0;text-align:left;flip:x y;z-index:251555328;mso-position-horizontal-relative:text;mso-position-vertical-relative:text" from="103.1pt,229.2pt" to="94.55pt,221.55pt" strokeweight=".57pt"/>
              </w:pict>
            </w:r>
            <w:r>
              <w:rPr>
                <w:noProof/>
              </w:rPr>
              <w:pict>
                <v:line id="_x0000_s1591" style="position:absolute;left:0;text-align:left;flip:x y;z-index:251556352;mso-position-horizontal-relative:text;mso-position-vertical-relative:text" from="94.55pt,221.55pt" to="101.25pt,208.7pt" strokeweight=".57pt"/>
              </w:pict>
            </w:r>
            <w:r>
              <w:rPr>
                <w:noProof/>
              </w:rPr>
              <w:pict>
                <v:line id="_x0000_s1590" style="position:absolute;left:0;text-align:left;flip:x y;z-index:251557376;mso-position-horizontal-relative:text;mso-position-vertical-relative:text" from="101.25pt,208.7pt" to="106.8pt,198.3pt" strokeweight=".57pt"/>
              </w:pict>
            </w:r>
            <w:r>
              <w:rPr>
                <w:noProof/>
              </w:rPr>
              <w:pict>
                <v:line id="_x0000_s1589" style="position:absolute;left:0;text-align:left;flip:x y;z-index:251558400;mso-position-horizontal-relative:text;mso-position-vertical-relative:text" from="106.8pt,198.3pt" to="149pt,216.75pt" strokeweight=".57pt"/>
              </w:pict>
            </w:r>
            <w:r>
              <w:rPr>
                <w:noProof/>
              </w:rPr>
              <w:pict>
                <v:line id="_x0000_s1588" style="position:absolute;left:0;text-align:left;flip:x y;z-index:251559424;mso-position-horizontal-relative:text;mso-position-vertical-relative:text" from="149pt,216.75pt" to="219.65pt,252.7pt" strokeweight=".57pt"/>
              </w:pict>
            </w:r>
            <w:r>
              <w:rPr>
                <w:noProof/>
              </w:rPr>
              <w:pict>
                <v:line id="_x0000_s1587" style="position:absolute;left:0;text-align:left;flip:x y;z-index:251560448;mso-position-horizontal-relative:text;mso-position-vertical-relative:text" from="219.65pt,252.7pt" to="214.95pt,260.45pt" strokeweight=".57pt"/>
              </w:pict>
            </w:r>
            <w:r>
              <w:rPr>
                <w:noProof/>
              </w:rPr>
              <w:pict>
                <v:line id="_x0000_s1586" style="position:absolute;left:0;text-align:left;flip:x y;z-index:251561472;mso-position-horizontal-relative:text;mso-position-vertical-relative:text" from="214.95pt,260.45pt" to="211.2pt,267.65pt" strokeweight=".57pt"/>
              </w:pict>
            </w:r>
            <w:r>
              <w:rPr>
                <w:noProof/>
              </w:rPr>
              <w:pict>
                <v:line id="_x0000_s1585" style="position:absolute;left:0;text-align:left;flip:x y;z-index:251562496;mso-position-horizontal-relative:text;mso-position-vertical-relative:text" from="211.2pt,267.65pt" to="204.95pt,281.55pt" strokeweight=".57pt"/>
              </w:pict>
            </w:r>
            <w:r>
              <w:rPr>
                <w:noProof/>
              </w:rPr>
              <w:pict>
                <v:line id="_x0000_s1584" style="position:absolute;left:0;text-align:left;flip:x y;z-index:251563520;mso-position-horizontal-relative:text;mso-position-vertical-relative:text" from="204.95pt,281.55pt" to="203.85pt,286.75pt" strokeweight=".57pt"/>
              </w:pict>
            </w:r>
            <w:r>
              <w:rPr>
                <w:noProof/>
              </w:rPr>
              <w:pict>
                <v:line id="_x0000_s1583" style="position:absolute;left:0;text-align:left;flip:x y;z-index:251564544;mso-position-horizontal-relative:text;mso-position-vertical-relative:text" from="203.85pt,286.75pt" to="201.7pt,291.4pt" strokeweight=".57pt"/>
              </w:pict>
            </w:r>
            <w:r>
              <w:rPr>
                <w:noProof/>
              </w:rPr>
              <w:pict>
                <v:line id="_x0000_s1582" style="position:absolute;left:0;text-align:left;flip:x y;z-index:251565568;mso-position-horizontal-relative:text;mso-position-vertical-relative:text" from="201.7pt,291.4pt" to="196.25pt,296.55pt" strokeweight=".57pt"/>
              </w:pict>
            </w:r>
            <w:r>
              <w:rPr>
                <w:noProof/>
              </w:rPr>
              <w:pict>
                <v:line id="_x0000_s1581" style="position:absolute;left:0;text-align:left;flip:x y;z-index:251566592;mso-position-horizontal-relative:text;mso-position-vertical-relative:text" from="196.25pt,296.55pt" to="191pt,301.85pt" strokeweight=".57pt"/>
              </w:pict>
            </w:r>
            <w:r>
              <w:rPr>
                <w:noProof/>
              </w:rPr>
              <w:pict>
                <v:line id="_x0000_s1580" style="position:absolute;left:0;text-align:left;flip:x y;z-index:251567616;mso-position-horizontal-relative:text;mso-position-vertical-relative:text" from="191pt,301.85pt" to="185.95pt,307.65pt" strokeweight=".57pt"/>
              </w:pict>
            </w:r>
            <w:r>
              <w:rPr>
                <w:noProof/>
              </w:rPr>
              <w:pict>
                <v:line id="_x0000_s1579" style="position:absolute;left:0;text-align:left;flip:x y;z-index:251568640;mso-position-horizontal-relative:text;mso-position-vertical-relative:text" from="185.95pt,307.65pt" to="181.35pt,312.65pt" strokeweight=".57pt"/>
              </w:pict>
            </w:r>
            <w:r>
              <w:rPr>
                <w:noProof/>
              </w:rPr>
              <w:pict>
                <v:line id="_x0000_s1578" style="position:absolute;left:0;text-align:left;flip:x y;z-index:251569664;mso-position-horizontal-relative:text;mso-position-vertical-relative:text" from="99.4pt,227.2pt" to="99.85pt,227.2pt" strokeweight=".57pt"/>
              </w:pict>
            </w:r>
            <w:r>
              <w:rPr>
                <w:noProof/>
              </w:rPr>
              <w:pict>
                <v:line id="_x0000_s1577" style="position:absolute;left:0;text-align:left;flip:x y;z-index:251570688;mso-position-horizontal-relative:text;mso-position-vertical-relative:text" from="99.85pt,227.2pt" to="99.85pt,227.65pt" strokeweight=".57pt"/>
              </w:pict>
            </w:r>
            <w:r>
              <w:rPr>
                <w:noProof/>
              </w:rPr>
              <w:pict>
                <v:line id="_x0000_s1576" style="position:absolute;left:0;text-align:left;flip:x y;z-index:251571712;mso-position-horizontal-relative:text;mso-position-vertical-relative:text" from="99.85pt,227.65pt" to="99.4pt,227.65pt" strokeweight=".57pt"/>
              </w:pict>
            </w:r>
            <w:r>
              <w:rPr>
                <w:noProof/>
              </w:rPr>
              <w:pict>
                <v:line id="_x0000_s1575" style="position:absolute;left:0;text-align:left;flip:x y;z-index:251572736;mso-position-horizontal-relative:text;mso-position-vertical-relative:text" from="99.4pt,227.65pt" to="99.4pt,227.2pt" strokeweight=".57pt"/>
              </w:pict>
            </w:r>
            <w:r>
              <w:rPr>
                <w:noProof/>
              </w:rPr>
              <w:pict>
                <v:line id="_x0000_s1574" style="position:absolute;left:0;text-align:left;flip:x y;z-index:251573760;mso-position-horizontal-relative:text;mso-position-vertical-relative:text" from="110.1pt,239.1pt" to="110.55pt,239.1pt" strokeweight=".57pt"/>
              </w:pict>
            </w:r>
            <w:r>
              <w:rPr>
                <w:noProof/>
              </w:rPr>
              <w:pict>
                <v:line id="_x0000_s1573" style="position:absolute;left:0;text-align:left;flip:x y;z-index:251574784;mso-position-horizontal-relative:text;mso-position-vertical-relative:text" from="110.55pt,239.1pt" to="110.55pt,239.55pt" strokeweight=".57pt"/>
              </w:pict>
            </w:r>
            <w:r>
              <w:rPr>
                <w:noProof/>
              </w:rPr>
              <w:pict>
                <v:line id="_x0000_s1572" style="position:absolute;left:0;text-align:left;flip:x y;z-index:251575808;mso-position-horizontal-relative:text;mso-position-vertical-relative:text" from="110.55pt,239.55pt" to="110.1pt,239.55pt" strokeweight=".57pt"/>
              </w:pict>
            </w:r>
            <w:r>
              <w:rPr>
                <w:noProof/>
              </w:rPr>
              <w:pict>
                <v:line id="_x0000_s1571" style="position:absolute;left:0;text-align:left;flip:x y;z-index:251576832;mso-position-horizontal-relative:text;mso-position-vertical-relative:text" from="110.1pt,239.55pt" to="110.1pt,239.1pt" strokeweight=".57pt"/>
              </w:pict>
            </w:r>
            <w:r>
              <w:rPr>
                <w:noProof/>
              </w:rPr>
              <w:pict>
                <v:line id="_x0000_s1570" style="position:absolute;left:0;text-align:left;flip:x y;z-index:251577856;mso-position-horizontal-relative:text;mso-position-vertical-relative:text" from="123.25pt,253.5pt" to="123.75pt,253.5pt" strokeweight=".57pt"/>
              </w:pict>
            </w:r>
            <w:r>
              <w:rPr>
                <w:noProof/>
              </w:rPr>
              <w:pict>
                <v:line id="_x0000_s1569" style="position:absolute;left:0;text-align:left;flip:x y;z-index:251578880;mso-position-horizontal-relative:text;mso-position-vertical-relative:text" from="123.75pt,253.5pt" to="123.75pt,253.95pt" strokeweight=".57pt"/>
              </w:pict>
            </w:r>
            <w:r>
              <w:rPr>
                <w:noProof/>
              </w:rPr>
              <w:pict>
                <v:line id="_x0000_s1568" style="position:absolute;left:0;text-align:left;flip:x y;z-index:251579904;mso-position-horizontal-relative:text;mso-position-vertical-relative:text" from="123.75pt,253.95pt" to="123.25pt,253.95pt" strokeweight=".57pt"/>
              </w:pict>
            </w:r>
            <w:r>
              <w:rPr>
                <w:noProof/>
              </w:rPr>
              <w:pict>
                <v:line id="_x0000_s1567" style="position:absolute;left:0;text-align:left;flip:x y;z-index:251580928;mso-position-horizontal-relative:text;mso-position-vertical-relative:text" from="123.25pt,253.95pt" to="123.25pt,253.5pt" strokeweight=".57pt"/>
              </w:pict>
            </w:r>
            <w:r>
              <w:rPr>
                <w:noProof/>
              </w:rPr>
              <w:pict>
                <v:line id="_x0000_s1566" style="position:absolute;left:0;text-align:left;flip:x y;z-index:251581952;mso-position-horizontal-relative:text;mso-position-vertical-relative:text" from="136.5pt,267.6pt" to="136.95pt,267.6pt" strokeweight=".57pt"/>
              </w:pict>
            </w:r>
            <w:r>
              <w:rPr>
                <w:noProof/>
              </w:rPr>
              <w:pict>
                <v:line id="_x0000_s1565" style="position:absolute;left:0;text-align:left;flip:x y;z-index:251582976;mso-position-horizontal-relative:text;mso-position-vertical-relative:text" from="136.95pt,267.6pt" to="136.95pt,268.1pt" strokeweight=".57pt"/>
              </w:pict>
            </w:r>
            <w:r>
              <w:rPr>
                <w:noProof/>
              </w:rPr>
              <w:pict>
                <v:line id="_x0000_s1564" style="position:absolute;left:0;text-align:left;flip:x y;z-index:251584000;mso-position-horizontal-relative:text;mso-position-vertical-relative:text" from="136.95pt,268.1pt" to="136.5pt,268.1pt" strokeweight=".57pt"/>
              </w:pict>
            </w:r>
            <w:r>
              <w:rPr>
                <w:noProof/>
              </w:rPr>
              <w:pict>
                <v:line id="_x0000_s1563" style="position:absolute;left:0;text-align:left;flip:x y;z-index:251585024;mso-position-horizontal-relative:text;mso-position-vertical-relative:text" from="136.5pt,268.1pt" to="136.5pt,267.6pt" strokeweight=".57pt"/>
              </w:pict>
            </w:r>
            <w:r>
              <w:rPr>
                <w:noProof/>
              </w:rPr>
              <w:pict>
                <v:line id="_x0000_s1562" style="position:absolute;left:0;text-align:left;flip:x y;z-index:251586048;mso-position-horizontal-relative:text;mso-position-vertical-relative:text" from="145.8pt,277.3pt" to="146.3pt,277.3pt" strokeweight=".57pt"/>
              </w:pict>
            </w:r>
            <w:r>
              <w:rPr>
                <w:noProof/>
              </w:rPr>
              <w:pict>
                <v:line id="_x0000_s1561" style="position:absolute;left:0;text-align:left;flip:x y;z-index:251587072;mso-position-horizontal-relative:text;mso-position-vertical-relative:text" from="146.3pt,277.3pt" to="146.3pt,277.75pt" strokeweight=".57pt"/>
              </w:pict>
            </w:r>
            <w:r>
              <w:rPr>
                <w:noProof/>
              </w:rPr>
              <w:pict>
                <v:line id="_x0000_s1560" style="position:absolute;left:0;text-align:left;flip:x y;z-index:251588096;mso-position-horizontal-relative:text;mso-position-vertical-relative:text" from="146.3pt,277.75pt" to="145.8pt,277.75pt" strokeweight=".57pt"/>
              </w:pict>
            </w:r>
            <w:r>
              <w:rPr>
                <w:noProof/>
              </w:rPr>
              <w:pict>
                <v:line id="_x0000_s1559" style="position:absolute;left:0;text-align:left;flip:x y;z-index:251589120;mso-position-horizontal-relative:text;mso-position-vertical-relative:text" from="145.8pt,277.75pt" to="145.8pt,277.3pt" strokeweight=".57pt"/>
              </w:pict>
            </w:r>
            <w:r>
              <w:rPr>
                <w:noProof/>
              </w:rPr>
              <w:pict>
                <v:line id="_x0000_s1558" style="position:absolute;left:0;text-align:left;flip:x y;z-index:251590144;mso-position-horizontal-relative:text;mso-position-vertical-relative:text" from="156.65pt,290pt" to="157.15pt,290pt" strokeweight=".57pt"/>
              </w:pict>
            </w:r>
            <w:r>
              <w:rPr>
                <w:noProof/>
              </w:rPr>
              <w:pict>
                <v:line id="_x0000_s1557" style="position:absolute;left:0;text-align:left;flip:x y;z-index:251591168;mso-position-horizontal-relative:text;mso-position-vertical-relative:text" from="157.15pt,290pt" to="157.15pt,290.5pt" strokeweight=".57pt"/>
              </w:pict>
            </w:r>
            <w:r>
              <w:rPr>
                <w:noProof/>
              </w:rPr>
              <w:pict>
                <v:line id="_x0000_s1556" style="position:absolute;left:0;text-align:left;flip:x y;z-index:251592192;mso-position-horizontal-relative:text;mso-position-vertical-relative:text" from="157.15pt,290.5pt" to="156.65pt,290.5pt" strokeweight=".57pt"/>
              </w:pict>
            </w:r>
            <w:r>
              <w:rPr>
                <w:noProof/>
              </w:rPr>
              <w:pict>
                <v:line id="_x0000_s1555" style="position:absolute;left:0;text-align:left;flip:x y;z-index:251593216;mso-position-horizontal-relative:text;mso-position-vertical-relative:text" from="156.65pt,290.5pt" to="156.65pt,290pt" strokeweight=".57pt"/>
              </w:pict>
            </w:r>
            <w:r>
              <w:rPr>
                <w:noProof/>
              </w:rPr>
              <w:pict>
                <v:line id="_x0000_s1554" style="position:absolute;left:0;text-align:left;flip:x y;z-index:251594240;mso-position-horizontal-relative:text;mso-position-vertical-relative:text" from="169.5pt,301.6pt" to="169.95pt,301.6pt" strokeweight=".57pt"/>
              </w:pict>
            </w:r>
            <w:r>
              <w:rPr>
                <w:noProof/>
              </w:rPr>
              <w:pict>
                <v:line id="_x0000_s1553" style="position:absolute;left:0;text-align:left;flip:x y;z-index:251595264;mso-position-horizontal-relative:text;mso-position-vertical-relative:text" from="169.95pt,301.6pt" to="169.95pt,302.1pt" strokeweight=".57pt"/>
              </w:pict>
            </w:r>
            <w:r>
              <w:rPr>
                <w:noProof/>
              </w:rPr>
              <w:pict>
                <v:line id="_x0000_s1552" style="position:absolute;left:0;text-align:left;flip:x y;z-index:251596288;mso-position-horizontal-relative:text;mso-position-vertical-relative:text" from="169.95pt,302.1pt" to="169.5pt,302.1pt" strokeweight=".57pt"/>
              </w:pict>
            </w:r>
            <w:r>
              <w:rPr>
                <w:noProof/>
              </w:rPr>
              <w:pict>
                <v:line id="_x0000_s1551" style="position:absolute;left:0;text-align:left;flip:x y;z-index:251597312;mso-position-horizontal-relative:text;mso-position-vertical-relative:text" from="169.5pt,302.1pt" to="169.5pt,301.6pt" strokeweight=".57pt"/>
              </w:pict>
            </w:r>
            <w:r>
              <w:rPr>
                <w:noProof/>
              </w:rPr>
              <w:pict>
                <v:line id="_x0000_s1550" style="position:absolute;left:0;text-align:left;flip:x y;z-index:251598336;mso-position-horizontal-relative:text;mso-position-vertical-relative:text" from="182.05pt,314.15pt" to="182.5pt,314.15pt" strokeweight=".57pt"/>
              </w:pict>
            </w:r>
            <w:r>
              <w:rPr>
                <w:noProof/>
              </w:rPr>
              <w:pict>
                <v:line id="_x0000_s1549" style="position:absolute;left:0;text-align:left;flip:x y;z-index:251599360;mso-position-horizontal-relative:text;mso-position-vertical-relative:text" from="182.5pt,314.15pt" to="182.5pt,314.65pt" strokeweight=".57pt"/>
              </w:pict>
            </w:r>
            <w:r>
              <w:rPr>
                <w:noProof/>
              </w:rPr>
              <w:pict>
                <v:line id="_x0000_s1548" style="position:absolute;left:0;text-align:left;flip:x y;z-index:251600384;mso-position-horizontal-relative:text;mso-position-vertical-relative:text" from="182.5pt,314.65pt" to="182.05pt,314.65pt" strokeweight=".57pt"/>
              </w:pict>
            </w:r>
            <w:r>
              <w:rPr>
                <w:noProof/>
              </w:rPr>
              <w:pict>
                <v:line id="_x0000_s1547" style="position:absolute;left:0;text-align:left;flip:x y;z-index:251601408;mso-position-horizontal-relative:text;mso-position-vertical-relative:text" from="182.05pt,314.65pt" to="182.05pt,314.15pt" strokeweight=".57pt"/>
              </w:pict>
            </w:r>
            <w:r>
              <w:rPr>
                <w:noProof/>
              </w:rPr>
              <w:pict>
                <v:line id="_x0000_s1546" style="position:absolute;left:0;text-align:left;flip:x y;z-index:251602432;mso-position-horizontal-relative:text;mso-position-vertical-relative:text" from="192.9pt,325.1pt" to="193.35pt,325.1pt" strokeweight=".57pt"/>
              </w:pict>
            </w:r>
            <w:r>
              <w:rPr>
                <w:noProof/>
              </w:rPr>
              <w:pict>
                <v:line id="_x0000_s1545" style="position:absolute;left:0;text-align:left;flip:x y;z-index:251603456;mso-position-horizontal-relative:text;mso-position-vertical-relative:text" from="193.35pt,325.1pt" to="193.35pt,325.6pt" strokeweight=".57pt"/>
              </w:pict>
            </w:r>
            <w:r>
              <w:rPr>
                <w:noProof/>
              </w:rPr>
              <w:pict>
                <v:line id="_x0000_s1544" style="position:absolute;left:0;text-align:left;flip:x y;z-index:251604480;mso-position-horizontal-relative:text;mso-position-vertical-relative:text" from="193.35pt,325.6pt" to="192.9pt,325.6pt" strokeweight=".57pt"/>
              </w:pict>
            </w:r>
            <w:r>
              <w:rPr>
                <w:noProof/>
              </w:rPr>
              <w:pict>
                <v:line id="_x0000_s1543" style="position:absolute;left:0;text-align:left;flip:x y;z-index:251605504;mso-position-horizontal-relative:text;mso-position-vertical-relative:text" from="192.9pt,325.6pt" to="192.9pt,325.1pt" strokeweight=".57pt"/>
              </w:pict>
            </w:r>
            <w:r>
              <w:rPr>
                <w:noProof/>
              </w:rPr>
              <w:pict>
                <v:line id="_x0000_s1542" style="position:absolute;left:0;text-align:left;flip:x y;z-index:251606528;mso-position-horizontal-relative:text;mso-position-vertical-relative:text" from="193.05pt,326.4pt" to="193.5pt,326.4pt" strokeweight=".57pt"/>
              </w:pict>
            </w:r>
            <w:r>
              <w:rPr>
                <w:noProof/>
              </w:rPr>
              <w:pict>
                <v:line id="_x0000_s1541" style="position:absolute;left:0;text-align:left;flip:x y;z-index:251607552;mso-position-horizontal-relative:text;mso-position-vertical-relative:text" from="193.5pt,326.4pt" to="193.5pt,326.85pt" strokeweight=".57pt"/>
              </w:pict>
            </w:r>
            <w:r>
              <w:rPr>
                <w:noProof/>
              </w:rPr>
              <w:pict>
                <v:line id="_x0000_s1540" style="position:absolute;left:0;text-align:left;flip:x y;z-index:251608576;mso-position-horizontal-relative:text;mso-position-vertical-relative:text" from="193.5pt,326.85pt" to="193.05pt,326.85pt" strokeweight=".57pt"/>
              </w:pict>
            </w:r>
            <w:r>
              <w:rPr>
                <w:noProof/>
              </w:rPr>
              <w:pict>
                <v:line id="_x0000_s1539" style="position:absolute;left:0;text-align:left;flip:x y;z-index:251609600;mso-position-horizontal-relative:text;mso-position-vertical-relative:text" from="193.05pt,326.85pt" to="193.05pt,326.4pt" strokeweight=".57pt"/>
              </w:pict>
            </w:r>
            <w:r>
              <w:rPr>
                <w:noProof/>
              </w:rPr>
              <w:pict>
                <v:line id="_x0000_s1538" style="position:absolute;left:0;text-align:left;flip:x y;z-index:251610624;mso-position-horizontal-relative:text;mso-position-vertical-relative:text" from="204pt,336.45pt" to="204.45pt,336.45pt" strokeweight=".57pt"/>
              </w:pict>
            </w:r>
            <w:r>
              <w:rPr>
                <w:noProof/>
              </w:rPr>
              <w:pict>
                <v:line id="_x0000_s1537" style="position:absolute;left:0;text-align:left;flip:x y;z-index:251611648;mso-position-horizontal-relative:text;mso-position-vertical-relative:text" from="204.45pt,336.45pt" to="204.45pt,336.9pt" strokeweight=".57pt"/>
              </w:pict>
            </w:r>
            <w:r>
              <w:rPr>
                <w:noProof/>
              </w:rPr>
              <w:pict>
                <v:line id="_x0000_s1536" style="position:absolute;left:0;text-align:left;flip:x y;z-index:251612672;mso-position-horizontal-relative:text;mso-position-vertical-relative:text" from="204.45pt,336.9pt" to="204pt,336.9pt" strokeweight=".57pt"/>
              </w:pict>
            </w:r>
            <w:r>
              <w:rPr>
                <w:noProof/>
              </w:rPr>
              <w:pict>
                <v:line id="_x0000_s1535" style="position:absolute;left:0;text-align:left;flip:x y;z-index:251613696;mso-position-horizontal-relative:text;mso-position-vertical-relative:text" from="204pt,336.9pt" to="204pt,336.45pt" strokeweight=".57pt"/>
              </w:pict>
            </w:r>
            <w:r>
              <w:rPr>
                <w:noProof/>
              </w:rPr>
              <w:pict>
                <v:line id="_x0000_s1534" style="position:absolute;left:0;text-align:left;flip:x y;z-index:251614720;mso-position-horizontal-relative:text;mso-position-vertical-relative:text" from="214.5pt,347.45pt" to="214.95pt,347.45pt" strokeweight=".57pt"/>
              </w:pict>
            </w:r>
            <w:r>
              <w:rPr>
                <w:noProof/>
              </w:rPr>
              <w:pict>
                <v:line id="_x0000_s1533" style="position:absolute;left:0;text-align:left;flip:x y;z-index:251615744;mso-position-horizontal-relative:text;mso-position-vertical-relative:text" from="214.95pt,347.45pt" to="214.95pt,347.9pt" strokeweight=".57pt"/>
              </w:pict>
            </w:r>
            <w:r>
              <w:rPr>
                <w:noProof/>
              </w:rPr>
              <w:pict>
                <v:line id="_x0000_s1532" style="position:absolute;left:0;text-align:left;flip:x y;z-index:251616768;mso-position-horizontal-relative:text;mso-position-vertical-relative:text" from="214.95pt,347.9pt" to="214.5pt,347.9pt" strokeweight=".57pt"/>
              </w:pict>
            </w:r>
            <w:r>
              <w:rPr>
                <w:noProof/>
              </w:rPr>
              <w:pict>
                <v:line id="_x0000_s1531" style="position:absolute;left:0;text-align:left;flip:x y;z-index:251617792;mso-position-horizontal-relative:text;mso-position-vertical-relative:text" from="214.5pt,347.9pt" to="214.5pt,347.45pt" strokeweight=".57pt"/>
              </w:pict>
            </w:r>
            <w:r>
              <w:rPr>
                <w:noProof/>
              </w:rPr>
              <w:pict>
                <v:line id="_x0000_s1530" style="position:absolute;left:0;text-align:left;flip:x y;z-index:251618816;mso-position-horizontal-relative:text;mso-position-vertical-relative:text" from="226.15pt,359.3pt" to="226.6pt,359.3pt" strokeweight=".57pt"/>
              </w:pict>
            </w:r>
            <w:r>
              <w:rPr>
                <w:noProof/>
              </w:rPr>
              <w:pict>
                <v:line id="_x0000_s1529" style="position:absolute;left:0;text-align:left;flip:x y;z-index:251619840;mso-position-horizontal-relative:text;mso-position-vertical-relative:text" from="226.6pt,359.3pt" to="226.6pt,359.75pt" strokeweight=".57pt"/>
              </w:pict>
            </w:r>
            <w:r>
              <w:rPr>
                <w:noProof/>
              </w:rPr>
              <w:pict>
                <v:line id="_x0000_s1528" style="position:absolute;left:0;text-align:left;flip:x y;z-index:251620864;mso-position-horizontal-relative:text;mso-position-vertical-relative:text" from="226.6pt,359.75pt" to="226.15pt,359.75pt" strokeweight=".57pt"/>
              </w:pict>
            </w:r>
            <w:r>
              <w:rPr>
                <w:noProof/>
              </w:rPr>
              <w:pict>
                <v:line id="_x0000_s1527" style="position:absolute;left:0;text-align:left;flip:x y;z-index:251621888;mso-position-horizontal-relative:text;mso-position-vertical-relative:text" from="226.15pt,359.75pt" to="226.15pt,359.3pt" strokeweight=".57pt"/>
              </w:pict>
            </w:r>
            <w:r>
              <w:rPr>
                <w:noProof/>
              </w:rPr>
              <w:pict>
                <v:line id="_x0000_s1526" style="position:absolute;left:0;text-align:left;flip:x y;z-index:251622912;mso-position-horizontal-relative:text;mso-position-vertical-relative:text" from="251.75pt,385.1pt" to="252.2pt,385.1pt" strokeweight=".57pt"/>
              </w:pict>
            </w:r>
            <w:r>
              <w:rPr>
                <w:noProof/>
              </w:rPr>
              <w:pict>
                <v:line id="_x0000_s1525" style="position:absolute;left:0;text-align:left;flip:x y;z-index:251623936;mso-position-horizontal-relative:text;mso-position-vertical-relative:text" from="252.2pt,385.1pt" to="252.2pt,385.55pt" strokeweight=".57pt"/>
              </w:pict>
            </w:r>
            <w:r>
              <w:rPr>
                <w:noProof/>
              </w:rPr>
              <w:pict>
                <v:line id="_x0000_s1524" style="position:absolute;left:0;text-align:left;flip:x y;z-index:251624960;mso-position-horizontal-relative:text;mso-position-vertical-relative:text" from="252.2pt,385.55pt" to="251.75pt,385.55pt" strokeweight=".57pt"/>
              </w:pict>
            </w:r>
            <w:r>
              <w:rPr>
                <w:noProof/>
              </w:rPr>
              <w:pict>
                <v:line id="_x0000_s1523" style="position:absolute;left:0;text-align:left;flip:x y;z-index:251625984;mso-position-horizontal-relative:text;mso-position-vertical-relative:text" from="251.75pt,385.55pt" to="251.75pt,385.1pt" strokeweight=".57pt"/>
              </w:pict>
            </w:r>
            <w:r>
              <w:rPr>
                <w:noProof/>
              </w:rPr>
              <w:pict>
                <v:line id="_x0000_s1522" style="position:absolute;left:0;text-align:left;flip:x y;z-index:251627008;mso-position-horizontal-relative:text;mso-position-vertical-relative:text" from="265.25pt,398.2pt" to="265.7pt,398.2pt" strokeweight=".57pt"/>
              </w:pict>
            </w:r>
            <w:r>
              <w:rPr>
                <w:noProof/>
              </w:rPr>
              <w:pict>
                <v:line id="_x0000_s1521" style="position:absolute;left:0;text-align:left;flip:x y;z-index:251628032;mso-position-horizontal-relative:text;mso-position-vertical-relative:text" from="265.7pt,398.2pt" to="265.7pt,398.7pt" strokeweight=".57pt"/>
              </w:pict>
            </w:r>
            <w:r>
              <w:rPr>
                <w:noProof/>
              </w:rPr>
              <w:pict>
                <v:line id="_x0000_s1520" style="position:absolute;left:0;text-align:left;flip:x y;z-index:251629056;mso-position-horizontal-relative:text;mso-position-vertical-relative:text" from="265.7pt,398.7pt" to="265.25pt,398.7pt" strokeweight=".57pt"/>
              </w:pict>
            </w:r>
            <w:r>
              <w:rPr>
                <w:noProof/>
              </w:rPr>
              <w:pict>
                <v:line id="_x0000_s1519" style="position:absolute;left:0;text-align:left;flip:x y;z-index:251630080;mso-position-horizontal-relative:text;mso-position-vertical-relative:text" from="265.25pt,398.7pt" to="265.25pt,398.2pt" strokeweight=".57pt"/>
              </w:pict>
            </w:r>
            <w:r>
              <w:rPr>
                <w:noProof/>
              </w:rPr>
              <w:pict>
                <v:line id="_x0000_s1518" style="position:absolute;left:0;text-align:left;flip:x y;z-index:251631104;mso-position-horizontal-relative:text;mso-position-vertical-relative:text" from="278.7pt,410.3pt" to="279.15pt,410.3pt" strokeweight=".57pt"/>
              </w:pict>
            </w:r>
            <w:r>
              <w:rPr>
                <w:noProof/>
              </w:rPr>
              <w:pict>
                <v:line id="_x0000_s1517" style="position:absolute;left:0;text-align:left;flip:x y;z-index:251632128;mso-position-horizontal-relative:text;mso-position-vertical-relative:text" from="279.15pt,410.3pt" to="279.15pt,410.75pt" strokeweight=".57pt"/>
              </w:pict>
            </w:r>
            <w:r>
              <w:rPr>
                <w:noProof/>
              </w:rPr>
              <w:pict>
                <v:line id="_x0000_s1516" style="position:absolute;left:0;text-align:left;flip:x y;z-index:251633152;mso-position-horizontal-relative:text;mso-position-vertical-relative:text" from="279.15pt,410.75pt" to="278.7pt,410.75pt" strokeweight=".57pt"/>
              </w:pict>
            </w:r>
            <w:r>
              <w:rPr>
                <w:noProof/>
              </w:rPr>
              <w:pict>
                <v:line id="_x0000_s1515" style="position:absolute;left:0;text-align:left;flip:x y;z-index:251634176;mso-position-horizontal-relative:text;mso-position-vertical-relative:text" from="278.7pt,410.75pt" to="278.7pt,410.3pt" strokeweight=".57pt"/>
              </w:pict>
            </w:r>
            <w:r>
              <w:rPr>
                <w:noProof/>
              </w:rPr>
              <w:pict>
                <v:line id="_x0000_s1514" style="position:absolute;left:0;text-align:left;flip:x y;z-index:251635200;mso-position-horizontal-relative:text;mso-position-vertical-relative:text" from="318.1pt,418.8pt" to="318.6pt,418.8pt" strokeweight=".57pt"/>
              </w:pict>
            </w:r>
            <w:r>
              <w:rPr>
                <w:noProof/>
              </w:rPr>
              <w:pict>
                <v:line id="_x0000_s1513" style="position:absolute;left:0;text-align:left;flip:x y;z-index:251636224;mso-position-horizontal-relative:text;mso-position-vertical-relative:text" from="318.6pt,418.8pt" to="318.6pt,419.3pt" strokeweight=".57pt"/>
              </w:pict>
            </w:r>
            <w:r>
              <w:rPr>
                <w:noProof/>
              </w:rPr>
              <w:pict>
                <v:line id="_x0000_s1512" style="position:absolute;left:0;text-align:left;flip:x y;z-index:251637248;mso-position-horizontal-relative:text;mso-position-vertical-relative:text" from="318.6pt,419.3pt" to="318.1pt,419.3pt" strokeweight=".57pt"/>
              </w:pict>
            </w:r>
            <w:r>
              <w:rPr>
                <w:noProof/>
              </w:rPr>
              <w:pict>
                <v:line id="_x0000_s1511" style="position:absolute;left:0;text-align:left;flip:x y;z-index:251638272;mso-position-horizontal-relative:text;mso-position-vertical-relative:text" from="318.1pt,419.3pt" to="318.1pt,418.8pt" strokeweight=".57pt"/>
              </w:pict>
            </w:r>
            <w:r>
              <w:rPr>
                <w:noProof/>
              </w:rPr>
              <w:pict>
                <v:line id="_x0000_s1510" style="position:absolute;left:0;text-align:left;flip:x y;z-index:251639296;mso-position-horizontal-relative:text;mso-position-vertical-relative:text" from="292.25pt,422.95pt" to="292.75pt,422.95pt" strokeweight=".57pt"/>
              </w:pict>
            </w:r>
            <w:r>
              <w:rPr>
                <w:noProof/>
              </w:rPr>
              <w:pict>
                <v:line id="_x0000_s1509" style="position:absolute;left:0;text-align:left;flip:x y;z-index:251640320;mso-position-horizontal-relative:text;mso-position-vertical-relative:text" from="292.75pt,422.95pt" to="292.75pt,423.45pt" strokeweight=".57pt"/>
              </w:pict>
            </w:r>
            <w:r>
              <w:rPr>
                <w:noProof/>
              </w:rPr>
              <w:pict>
                <v:line id="_x0000_s1508" style="position:absolute;left:0;text-align:left;flip:x y;z-index:251641344;mso-position-horizontal-relative:text;mso-position-vertical-relative:text" from="292.75pt,423.45pt" to="292.25pt,423.45pt" strokeweight=".57pt"/>
              </w:pict>
            </w:r>
            <w:r>
              <w:rPr>
                <w:noProof/>
              </w:rPr>
              <w:pict>
                <v:line id="_x0000_s1507" style="position:absolute;left:0;text-align:left;flip:x y;z-index:251642368;mso-position-horizontal-relative:text;mso-position-vertical-relative:text" from="292.25pt,423.45pt" to="292.25pt,422.95pt" strokeweight=".57pt"/>
              </w:pict>
            </w:r>
            <w:r>
              <w:rPr>
                <w:noProof/>
              </w:rPr>
              <w:pict>
                <v:line id="_x0000_s1506" style="position:absolute;left:0;text-align:left;flip:x y;z-index:251643392;mso-position-horizontal-relative:text;mso-position-vertical-relative:text" from="304.25pt,433.75pt" to="304.7pt,433.75pt" strokeweight=".57pt"/>
              </w:pict>
            </w:r>
            <w:r>
              <w:rPr>
                <w:noProof/>
              </w:rPr>
              <w:pict>
                <v:line id="_x0000_s1505" style="position:absolute;left:0;text-align:left;flip:x y;z-index:251644416;mso-position-horizontal-relative:text;mso-position-vertical-relative:text" from="304.7pt,433.75pt" to="304.7pt,434.2pt" strokeweight=".57pt"/>
              </w:pict>
            </w:r>
            <w:r>
              <w:rPr>
                <w:noProof/>
              </w:rPr>
              <w:pict>
                <v:line id="_x0000_s1504" style="position:absolute;left:0;text-align:left;flip:x y;z-index:251645440;mso-position-horizontal-relative:text;mso-position-vertical-relative:text" from="304.7pt,434.2pt" to="304.25pt,434.2pt" strokeweight=".57pt"/>
              </w:pict>
            </w:r>
            <w:r>
              <w:rPr>
                <w:noProof/>
              </w:rPr>
              <w:pict>
                <v:line id="_x0000_s1503" style="position:absolute;left:0;text-align:left;flip:x y;z-index:251646464;mso-position-horizontal-relative:text;mso-position-vertical-relative:text" from="304.25pt,434.2pt" to="304.25pt,433.75pt" strokeweight=".57pt"/>
              </w:pict>
            </w:r>
            <w:r>
              <w:rPr>
                <w:noProof/>
              </w:rPr>
              <w:pict>
                <v:line id="_x0000_s1502" style="position:absolute;left:0;text-align:left;flip:x y;z-index:251647488;mso-position-horizontal-relative:text;mso-position-vertical-relative:text" from="332.3pt,402.35pt" to="332.75pt,402.35pt" strokeweight=".57pt"/>
              </w:pict>
            </w:r>
            <w:r>
              <w:rPr>
                <w:noProof/>
              </w:rPr>
              <w:pict>
                <v:line id="_x0000_s1501" style="position:absolute;left:0;text-align:left;flip:x y;z-index:251648512;mso-position-horizontal-relative:text;mso-position-vertical-relative:text" from="332.75pt,402.35pt" to="332.75pt,402.8pt" strokeweight=".57pt"/>
              </w:pict>
            </w:r>
            <w:r>
              <w:rPr>
                <w:noProof/>
              </w:rPr>
              <w:pict>
                <v:line id="_x0000_s1500" style="position:absolute;left:0;text-align:left;flip:x y;z-index:251649536;mso-position-horizontal-relative:text;mso-position-vertical-relative:text" from="332.75pt,402.8pt" to="332.3pt,402.8pt" strokeweight=".57pt"/>
              </w:pict>
            </w:r>
            <w:r>
              <w:rPr>
                <w:noProof/>
              </w:rPr>
              <w:pict>
                <v:line id="_x0000_s1499" style="position:absolute;left:0;text-align:left;flip:x y;z-index:251650560;mso-position-horizontal-relative:text;mso-position-vertical-relative:text" from="332.3pt,402.8pt" to="332.3pt,402.35pt" strokeweight=".57pt"/>
              </w:pict>
            </w:r>
            <w:r>
              <w:rPr>
                <w:noProof/>
              </w:rPr>
              <w:pict>
                <v:line id="_x0000_s1498" style="position:absolute;left:0;text-align:left;flip:x y;z-index:251651584;mso-position-horizontal-relative:text;mso-position-vertical-relative:text" from="345.8pt,386.45pt" to="346.3pt,386.45pt" strokeweight=".57pt"/>
              </w:pict>
            </w:r>
            <w:r>
              <w:rPr>
                <w:noProof/>
              </w:rPr>
              <w:pict>
                <v:line id="_x0000_s1497" style="position:absolute;left:0;text-align:left;flip:x y;z-index:251652608;mso-position-horizontal-relative:text;mso-position-vertical-relative:text" from="346.3pt,386.45pt" to="346.3pt,386.9pt" strokeweight=".57pt"/>
              </w:pict>
            </w:r>
            <w:r>
              <w:rPr>
                <w:noProof/>
              </w:rPr>
              <w:pict>
                <v:line id="_x0000_s1496" style="position:absolute;left:0;text-align:left;flip:x y;z-index:251653632;mso-position-horizontal-relative:text;mso-position-vertical-relative:text" from="346.3pt,386.9pt" to="345.8pt,386.9pt" strokeweight=".57pt"/>
              </w:pict>
            </w:r>
            <w:r>
              <w:rPr>
                <w:noProof/>
              </w:rPr>
              <w:pict>
                <v:line id="_x0000_s1495" style="position:absolute;left:0;text-align:left;flip:x y;z-index:251654656;mso-position-horizontal-relative:text;mso-position-vertical-relative:text" from="345.8pt,386.9pt" to="345.8pt,386.45pt" strokeweight=".57pt"/>
              </w:pict>
            </w:r>
            <w:r>
              <w:rPr>
                <w:noProof/>
              </w:rPr>
              <w:pict>
                <v:line id="_x0000_s1494" style="position:absolute;left:0;text-align:left;flip:x y;z-index:251655680;mso-position-horizontal-relative:text;mso-position-vertical-relative:text" from="357.1pt,372.3pt" to="357.55pt,372.3pt" strokeweight=".57pt"/>
              </w:pict>
            </w:r>
            <w:r>
              <w:rPr>
                <w:noProof/>
              </w:rPr>
              <w:pict>
                <v:line id="_x0000_s1493" style="position:absolute;left:0;text-align:left;flip:x y;z-index:251656704;mso-position-horizontal-relative:text;mso-position-vertical-relative:text" from="357.55pt,372.3pt" to="357.55pt,372.75pt" strokeweight=".57pt"/>
              </w:pict>
            </w:r>
            <w:r>
              <w:rPr>
                <w:noProof/>
              </w:rPr>
              <w:pict>
                <v:line id="_x0000_s1492" style="position:absolute;left:0;text-align:left;flip:x y;z-index:251657728;mso-position-horizontal-relative:text;mso-position-vertical-relative:text" from="357.55pt,372.75pt" to="357.1pt,372.75pt" strokeweight=".57pt"/>
              </w:pict>
            </w:r>
            <w:r>
              <w:rPr>
                <w:noProof/>
              </w:rPr>
              <w:pict>
                <v:line id="_x0000_s1491" style="position:absolute;left:0;text-align:left;flip:x y;z-index:251658752;mso-position-horizontal-relative:text;mso-position-vertical-relative:text" from="357.1pt,372.75pt" to="357.1pt,372.3pt" strokeweight=".57pt"/>
              </w:pict>
            </w:r>
            <w:r>
              <w:rPr>
                <w:noProof/>
              </w:rPr>
              <w:pict>
                <v:line id="_x0000_s1490" style="position:absolute;left:0;text-align:left;flip:x y;z-index:251659776;mso-position-horizontal-relative:text;mso-position-vertical-relative:text" from="370pt,356.3pt" to="370.5pt,356.3pt" strokeweight=".57pt"/>
              </w:pict>
            </w:r>
            <w:r>
              <w:rPr>
                <w:noProof/>
              </w:rPr>
              <w:pict>
                <v:line id="_x0000_s1489" style="position:absolute;left:0;text-align:left;flip:x y;z-index:251660800;mso-position-horizontal-relative:text;mso-position-vertical-relative:text" from="370.5pt,356.3pt" to="370.5pt,356.75pt" strokeweight=".57pt"/>
              </w:pict>
            </w:r>
            <w:r>
              <w:rPr>
                <w:noProof/>
              </w:rPr>
              <w:pict>
                <v:line id="_x0000_s1488" style="position:absolute;left:0;text-align:left;flip:x y;z-index:251661824;mso-position-horizontal-relative:text;mso-position-vertical-relative:text" from="370.5pt,356.75pt" to="370pt,356.75pt" strokeweight=".57pt"/>
              </w:pict>
            </w:r>
            <w:r>
              <w:rPr>
                <w:noProof/>
              </w:rPr>
              <w:pict>
                <v:line id="_x0000_s1487" style="position:absolute;left:0;text-align:left;flip:x y;z-index:251662848;mso-position-horizontal-relative:text;mso-position-vertical-relative:text" from="370pt,356.75pt" to="370pt,356.3pt" strokeweight=".57pt"/>
              </w:pict>
            </w:r>
            <w:r>
              <w:rPr>
                <w:noProof/>
              </w:rPr>
              <w:pict>
                <v:line id="_x0000_s1486" style="position:absolute;left:0;text-align:left;flip:x y;z-index:251663872;mso-position-horizontal-relative:text;mso-position-vertical-relative:text" from="380.25pt,344.4pt" to="380.7pt,344.4pt" strokeweight=".57pt"/>
              </w:pict>
            </w:r>
            <w:r>
              <w:rPr>
                <w:noProof/>
              </w:rPr>
              <w:pict>
                <v:line id="_x0000_s1485" style="position:absolute;left:0;text-align:left;flip:x y;z-index:251664896;mso-position-horizontal-relative:text;mso-position-vertical-relative:text" from="380.7pt,344.4pt" to="380.7pt,344.9pt" strokeweight=".57pt"/>
              </w:pict>
            </w:r>
            <w:r>
              <w:rPr>
                <w:noProof/>
              </w:rPr>
              <w:pict>
                <v:line id="_x0000_s1484" style="position:absolute;left:0;text-align:left;flip:x y;z-index:251665920;mso-position-horizontal-relative:text;mso-position-vertical-relative:text" from="380.7pt,344.9pt" to="380.25pt,344.9pt" strokeweight=".57pt"/>
              </w:pict>
            </w:r>
            <w:r>
              <w:rPr>
                <w:noProof/>
              </w:rPr>
              <w:pict>
                <v:line id="_x0000_s1483" style="position:absolute;left:0;text-align:left;flip:x y;z-index:251666944;mso-position-horizontal-relative:text;mso-position-vertical-relative:text" from="380.25pt,344.9pt" to="380.25pt,344.4pt" strokeweight=".57pt"/>
              </w:pict>
            </w:r>
            <w:r>
              <w:rPr>
                <w:noProof/>
              </w:rPr>
              <w:pict>
                <v:line id="_x0000_s1482" style="position:absolute;left:0;text-align:left;flip:x y;z-index:251667968;mso-position-horizontal-relative:text;mso-position-vertical-relative:text" from="316.55pt,300.25pt" to="384.95pt,337.1pt" strokeweight=".57pt"/>
              </w:pict>
            </w:r>
            <w:r>
              <w:rPr>
                <w:noProof/>
              </w:rPr>
              <w:pict>
                <v:line id="_x0000_s1481" style="position:absolute;left:0;text-align:left;flip:x y;z-index:251668992;mso-position-horizontal-relative:text;mso-position-vertical-relative:text" from="384.95pt,337.1pt" to="344.55pt,387.3pt" strokeweight=".57pt"/>
              </w:pict>
            </w:r>
            <w:r>
              <w:rPr>
                <w:noProof/>
              </w:rPr>
              <w:pict>
                <v:line id="_x0000_s1480" style="position:absolute;left:0;text-align:left;flip:x y;z-index:251670016;mso-position-horizontal-relative:text;mso-position-vertical-relative:text" from="344.55pt,387.3pt" to="322.3pt,365.45pt" strokeweight=".57pt"/>
              </w:pict>
            </w:r>
            <w:r>
              <w:rPr>
                <w:noProof/>
              </w:rPr>
              <w:pict>
                <v:line id="_x0000_s1479" style="position:absolute;left:0;text-align:left;flip:x y;z-index:251671040;mso-position-horizontal-relative:text;mso-position-vertical-relative:text" from="322.3pt,365.45pt" to="308.9pt,378.1pt" strokeweight=".57pt"/>
              </w:pict>
            </w:r>
            <w:r>
              <w:rPr>
                <w:noProof/>
              </w:rPr>
              <w:pict>
                <v:line id="_x0000_s1478" style="position:absolute;left:0;text-align:left;flip:x y;z-index:251672064;mso-position-horizontal-relative:text;mso-position-vertical-relative:text" from="308.9pt,378.1pt" to="276.75pt,354.9pt" strokeweight=".57pt"/>
              </w:pict>
            </w:r>
            <w:r>
              <w:rPr>
                <w:noProof/>
              </w:rPr>
              <w:pict>
                <v:line id="_x0000_s1477" style="position:absolute;left:0;text-align:left;flip:x y;z-index:251673088;mso-position-horizontal-relative:text;mso-position-vertical-relative:text" from="276.75pt,354.9pt" to="294.35pt,335.85pt" strokeweight=".57pt"/>
              </w:pict>
            </w:r>
            <w:r>
              <w:rPr>
                <w:noProof/>
              </w:rPr>
              <w:pict>
                <v:line id="_x0000_s1476" style="position:absolute;left:0;text-align:left;flip:x y;z-index:251674112;mso-position-horizontal-relative:text;mso-position-vertical-relative:text" from="294.35pt,335.85pt" to="316.55pt,300.25pt" strokeweight=".57pt"/>
              </w:pict>
            </w:r>
            <w:r>
              <w:rPr>
                <w:noProof/>
              </w:rPr>
              <w:pict>
                <v:oval id="_x0000_s1475" style="position:absolute;left:0;text-align:left;margin-left:272.95pt;margin-top:278.7pt;width:4.25pt;height:4.25pt;z-index:2516751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4" style="position:absolute;left:0;text-align:left;margin-left:241.85pt;margin-top:310.1pt;width:4.25pt;height:4.25pt;z-index:2516761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3" style="position:absolute;left:0;text-align:left;margin-left:230.25pt;margin-top:322.45pt;width:4.25pt;height:4.25pt;z-index:2516771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2" style="position:absolute;left:0;text-align:left;margin-left:211.1pt;margin-top:343.35pt;width:4.25pt;height:4.25pt;z-index:2516782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1" style="position:absolute;left:0;text-align:left;margin-left:179.25pt;margin-top:310.5pt;width:4.25pt;height:4.25pt;z-index:2516792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70" style="position:absolute;left:0;text-align:left;margin-left:183.85pt;margin-top:305.55pt;width:4.25pt;height:4.25pt;z-index:2516802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9" style="position:absolute;left:0;text-align:left;margin-left:188.85pt;margin-top:299.7pt;width:4.25pt;height:4.25pt;z-index:2516812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8" style="position:absolute;left:0;text-align:left;margin-left:194.1pt;margin-top:294.4pt;width:4.25pt;height:4.25pt;z-index:2516823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7" style="position:absolute;left:0;text-align:left;margin-left:199.55pt;margin-top:289.25pt;width:4.25pt;height:4.25pt;z-index:2516833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6" style="position:absolute;left:0;text-align:left;margin-left:201.7pt;margin-top:284.6pt;width:4.25pt;height:4.25pt;z-index:2516843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5" style="position:absolute;left:0;text-align:left;margin-left:202.8pt;margin-top:279.4pt;width:4.25pt;height:4.25pt;z-index:2516853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4" style="position:absolute;left:0;text-align:left;margin-left:209.05pt;margin-top:265.55pt;width:4.25pt;height:4.25pt;z-index:2516864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3" style="position:absolute;left:0;text-align:left;margin-left:212.8pt;margin-top:258.3pt;width:4.25pt;height:4.25pt;z-index:2516874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2" style="position:absolute;left:0;text-align:left;margin-left:217.5pt;margin-top:250.55pt;width:4.25pt;height:4.25pt;z-index:25168844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1" style="position:absolute;left:0;text-align:left;margin-left:272.95pt;margin-top:278.7pt;width:4.25pt;height:4.25pt;z-index:25168947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60" style="position:absolute;left:0;text-align:left;margin-left:162.2pt;margin-top:281.5pt;width:2.85pt;height:2.85pt;z-index:25169049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9" style="position:absolute;left:0;text-align:left;margin-left:175.2pt;margin-top:268.7pt;width:2.85pt;height:2.85pt;z-index:25169152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8" style="position:absolute;left:0;text-align:left;margin-left:182.75pt;margin-top:277.25pt;width:2.85pt;height:2.85pt;z-index:25169254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7" style="position:absolute;left:0;text-align:left;margin-left:186.2pt;margin-top:274.1pt;width:2.85pt;height:2.85pt;z-index:25169356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6" style="position:absolute;left:0;text-align:left;margin-left:197.3pt;margin-top:285pt;width:2.85pt;height:2.85pt;z-index:25169459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5" style="position:absolute;left:0;text-align:left;margin-left:181.1pt;margin-top:301.05pt;width:2.85pt;height:2.85pt;z-index:25169561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4" style="position:absolute;left:0;text-align:left;margin-left:162.2pt;margin-top:281.5pt;width:2.85pt;height:2.85pt;z-index:25169664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3" style="position:absolute;left:0;text-align:left;margin-left:205.8pt;margin-top:280.4pt;width:2.85pt;height:2.85pt;z-index:25169766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2" style="position:absolute;left:0;text-align:left;margin-left:3in;margin-top:259.45pt;width:2.85pt;height:2.85pt;z-index:25169868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1" style="position:absolute;left:0;text-align:left;margin-left:242.1pt;margin-top:272.9pt;width:2.85pt;height:2.85pt;z-index:25169971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50" style="position:absolute;left:0;text-align:left;margin-left:231.5pt;margin-top:293.9pt;width:2.85pt;height:2.85pt;z-index:25170073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9" style="position:absolute;left:0;text-align:left;margin-left:205.8pt;margin-top:280.4pt;width:2.85pt;height:2.85pt;z-index:25170176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8" style="position:absolute;left:0;text-align:left;margin-left:220.8pt;margin-top:342.1pt;width:2.85pt;height:2.85pt;z-index:25170278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7" style="position:absolute;left:0;text-align:left;margin-left:245pt;margin-top:320pt;width:2.85pt;height:2.85pt;z-index:25170380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6" style="position:absolute;left:0;text-align:left;margin-left:267.05pt;margin-top:344.45pt;width:2.85pt;height:2.85pt;z-index:25170483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5" style="position:absolute;left:0;text-align:left;margin-left:244.15pt;margin-top:366.25pt;width:2.85pt;height:2.85pt;z-index:25170585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4" style="position:absolute;left:0;text-align:left;margin-left:220.8pt;margin-top:342.1pt;width:2.85pt;height:2.85pt;z-index:25170688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3" style="position:absolute;left:0;text-align:left;margin-left:326.45pt;margin-top:337.9pt;width:2.85pt;height:2.85pt;z-index:25170790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2" style="position:absolute;left:0;text-align:left;margin-left:338.25pt;margin-top:319.7pt;width:2.85pt;height:2.85pt;z-index:251708928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1" style="position:absolute;left:0;text-align:left;margin-left:364.8pt;margin-top:336.5pt;width:2.85pt;height:2.85pt;z-index:251709952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40" style="position:absolute;left:0;text-align:left;margin-left:351pt;margin-top:358pt;width:2.85pt;height:2.85pt;z-index:251710976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9" style="position:absolute;left:0;text-align:left;margin-left:326pt;margin-top:342.25pt;width:2.85pt;height:2.85pt;z-index:251712000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8" style="position:absolute;left:0;text-align:left;margin-left:328.25pt;margin-top:339.1pt;width:2.85pt;height:2.85pt;z-index:251713024;mso-position-horizontal-relative:text;mso-position-vertical-relative:text" fillcolor="black"/>
              </w:pict>
            </w:r>
            <w:r>
              <w:rPr>
                <w:noProof/>
              </w:rPr>
              <w:pict>
                <v:oval id="_x0000_s1437" style="position:absolute;left:0;text-align:left;margin-left:326.45pt;margin-top:337.9pt;width:2.85pt;height:2.85pt;z-index:251714048;mso-position-horizontal-relative:text;mso-position-vertical-relative:text" fillcolor="black"/>
              </w:pict>
            </w:r>
            <w:r>
              <w:rPr>
                <w:noProof/>
              </w:rPr>
              <w:pict>
                <v:shape id="_x0000_s1436" style="position:absolute;left:0;text-align:left;margin-left:277.45pt;margin-top:272.75pt;width:42pt;height:36pt;z-index:251715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5" style="position:absolute;left:0;text-align:left;margin-left:244.75pt;margin-top:312.8pt;width:42pt;height:36pt;z-index:251716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4" style="position:absolute;left:0;text-align:left;margin-left:233.25pt;margin-top:325.05pt;width:42pt;height:36pt;z-index:251717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3" style="position:absolute;left:0;text-align:left;margin-left:208.35pt;margin-top:348.45pt;width:42pt;height:36pt;z-index:251718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2" style="position:absolute;left:0;text-align:left;margin-left:150.35pt;margin-top:307.75pt;width:28pt;height:36pt;z-index:251719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1" style="position:absolute;left:0;text-align:left;margin-left:157pt;margin-top:297.35pt;width:28pt;height:36pt;z-index:251720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30" style="position:absolute;left:0;text-align:left;margin-left:162.1pt;margin-top:291.4pt;width:28pt;height:36pt;z-index:251721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9" style="position:absolute;left:0;text-align:left;margin-left:167.65pt;margin-top:285.8pt;width:28pt;height:36pt;z-index:251722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8" style="position:absolute;left:0;text-align:left;margin-left:172.2pt;margin-top:281.7pt;width:28pt;height:36pt;z-index:251723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7" style="position:absolute;left:0;text-align:left;margin-left:167.25pt;margin-top:279.2pt;width:34pt;height:36pt;z-index:251724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6" style="position:absolute;left:0;text-align:left;margin-left:168.35pt;margin-top:274.05pt;width:34pt;height:36pt;z-index:251725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5" style="position:absolute;left:0;text-align:left;margin-left:175pt;margin-top:259.2pt;width:34pt;height:36pt;z-index:251726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4" style="position:absolute;left:0;text-align:left;margin-left:178.95pt;margin-top:251.5pt;width:34pt;height:36pt;z-index:251727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3" style="position:absolute;left:0;text-align:left;margin-left:188.45pt;margin-top:240pt;width:34pt;height:36pt;z-index:251728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2" style="position:absolute;left:0;text-align:left;margin-left:213.2pt;margin-top:287.05pt;width:31pt;height:36pt;z-index:251729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1" style="position:absolute;left:0;text-align:left;margin-left:117.6pt;margin-top:270.55pt;width:48pt;height:36pt;z-index:251730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20" style="position:absolute;left:0;text-align:left;margin-left:171.95pt;margin-top:257.1pt;width:48pt;height:36pt;z-index:251731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9" style="position:absolute;left:0;text-align:left;margin-left:179.6pt;margin-top:265.7pt;width:48pt;height:36pt;z-index:251732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8" style="position:absolute;left:0;text-align:left;margin-left:182.7pt;margin-top:262.5pt;width:48pt;height:36pt;z-index:251733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7" style="position:absolute;left:0;text-align:left;margin-left:201.7pt;margin-top:281.4pt;width:48pt;height:36pt;z-index:251734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6" style="position:absolute;left:0;text-align:left;margin-left:139.45pt;margin-top:305.45pt;width:48pt;height:36pt;z-index:251735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5" style="position:absolute;left:0;text-align:left;margin-left:166.2pt;margin-top:274.3pt;width:31pt;height:36pt;z-index:251736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4" style="position:absolute;left:0;text-align:left;margin-left:159.95pt;margin-top:270.05pt;width:48pt;height:36pt;z-index:251737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3" style="position:absolute;left:0;text-align:left;margin-left:171.9pt;margin-top:248.3pt;width:48pt;height:36pt;z-index:251738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2" style="position:absolute;left:0;text-align:left;margin-left:246.1pt;margin-top:266.85pt;width:48pt;height:36pt;z-index:251739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1" style="position:absolute;left:0;text-align:left;margin-left:230.35pt;margin-top:297.9pt;width:48pt;height:36pt;z-index:251740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10" style="position:absolute;left:0;text-align:left;margin-left:207.35pt;margin-top:266.1pt;width:37pt;height:36pt;z-index:251741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9" style="position:absolute;left:0;text-align:left;margin-left:176.3pt;margin-top:331.1pt;width:48pt;height:36pt;z-index:251742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8" style="position:absolute;left:0;text-align:left;margin-left:241.8pt;margin-top:308.45pt;width:48pt;height:36pt;z-index:251743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7" style="position:absolute;left:0;text-align:left;margin-left:271.45pt;margin-top:341.15pt;width:48pt;height:36pt;z-index:251744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6" style="position:absolute;left:0;text-align:left;margin-left:202.4pt;margin-top:370.65pt;width:48pt;height:36pt;z-index:251745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5" style="position:absolute;left:0;text-align:left;margin-left:230.35pt;margin-top:332.55pt;width:31pt;height:36pt;z-index:251746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4" style="position:absolute;left:0;text-align:left;margin-left:281.05pt;margin-top:327.3pt;width:48pt;height:36pt;z-index:251747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3" style="position:absolute;left:0;text-align:left;margin-left:294.95pt;margin-top:308.3pt;width:48pt;height:36pt;z-index:251748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2" style="position:absolute;left:0;text-align:left;margin-left:369.05pt;margin-top:331.15pt;width:48pt;height:36pt;z-index:251749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1" style="position:absolute;left:0;text-align:left;margin-left:349.15pt;margin-top:362.25pt;width:48pt;height:36pt;z-index:251750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400" style="position:absolute;left:0;text-align:left;margin-left:276.55pt;margin-top:340.2pt;width:48pt;height:36pt;z-index:251751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9" style="position:absolute;left:0;text-align:left;margin-left:278.8pt;margin-top:336.95pt;width:48pt;height:36pt;z-index:251752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8" style="position:absolute;left:0;text-align:left;margin-left:328.8pt;margin-top:328.25pt;width:37pt;height:36pt;z-index:251753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7" style="position:absolute;left:0;text-align:left;margin-left:142.1pt;margin-top:243.45pt;width:31pt;height:36pt;z-index:251755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6" style="position:absolute;left:0;text-align:left;margin-left:71.65pt;margin-top:215.4pt;width:57pt;height:36pt;z-index:251756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:124(1)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5" style="position:absolute;left:0;text-align:left;margin-left:82.3pt;margin-top:227.35pt;width:57pt;height:36pt;z-index:251757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:124(2)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4" style="position:absolute;left:0;text-align:left;margin-left:95.5pt;margin-top:241.75pt;width:57pt;height:36pt;z-index:251758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:124(3)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3" style="position:absolute;left:0;text-align:left;margin-left:108.7pt;margin-top:255.85pt;width:57pt;height:36pt;z-index:251759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:124(4)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2" style="position:absolute;left:0;text-align:left;margin-left:118.05pt;margin-top:265.5pt;width:57pt;height:36pt;z-index:251760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:124(5)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1" style="position:absolute;left:0;text-align:left;margin-left:128.9pt;margin-top:278.25pt;width:57pt;height:36pt;z-index:251761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:124(6)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90" style="position:absolute;left:0;text-align:left;margin-left:141.75pt;margin-top:289.85pt;width:57pt;height:36pt;z-index:251762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:124(7)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9" style="position:absolute;left:0;text-align:left;margin-left:154.25pt;margin-top:302.4pt;width:57pt;height:36pt;z-index:251763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:124(8)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8" style="position:absolute;left:0;text-align:left;margin-left:165.15pt;margin-top:313.35pt;width:57pt;height:36pt;z-index:251764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:124(9)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7" style="position:absolute;left:0;text-align:left;margin-left:162.3pt;margin-top:314.65pt;width:63pt;height:36pt;z-index:251765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:124(10)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6" style="position:absolute;left:0;text-align:left;margin-left:173.2pt;margin-top:324.7pt;width:63pt;height:36pt;z-index:251766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:124(11)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5" style="position:absolute;left:0;text-align:left;margin-left:183.75pt;margin-top:335.65pt;width:63pt;height:36pt;z-index:251767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:124(12)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4" style="position:absolute;left:0;text-align:left;margin-left:195.4pt;margin-top:347.5pt;width:63pt;height:36pt;z-index:251768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:124(13)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3" style="position:absolute;left:0;text-align:left;margin-left:220.95pt;margin-top:373.3pt;width:63pt;height:36pt;z-index:251769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:124(14)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2" style="position:absolute;left:0;text-align:left;margin-left:234.45pt;margin-top:386.45pt;width:63pt;height:36pt;z-index:251770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:124(15)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1" style="position:absolute;left:0;text-align:left;margin-left:247.9pt;margin-top:398.5pt;width:63pt;height:36pt;z-index:251771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:124(16)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80" style="position:absolute;left:0;text-align:left;margin-left:287.35pt;margin-top:407.05pt;width:63pt;height:36pt;z-index:251772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:124(17)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9" style="position:absolute;left:0;text-align:left;margin-left:261.5pt;margin-top:411.2pt;width:63pt;height:36pt;z-index:251773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:124(18)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8" style="position:absolute;left:0;text-align:left;margin-left:273.5pt;margin-top:422pt;width:63pt;height:36pt;z-index:251774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:124(19)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7" style="position:absolute;left:0;text-align:left;margin-left:301.5pt;margin-top:390.6pt;width:63pt;height:36pt;z-index:251775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:124(20)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6" style="position:absolute;left:0;text-align:left;margin-left:315.05pt;margin-top:374.7pt;width:63pt;height:36pt;z-index:251776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:124(21)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5" style="position:absolute;left:0;text-align:left;margin-left:326.35pt;margin-top:360.55pt;width:63pt;height:36pt;z-index:251777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:124(22)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4" style="position:absolute;left:0;text-align:left;margin-left:339.25pt;margin-top:344.55pt;width:63pt;height:36pt;z-index:251778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:124(23)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3" style="position:absolute;left:0;text-align:left;margin-left:349.5pt;margin-top:332.65pt;width:63pt;height:36pt;z-index:251779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:124(24)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72" style="position:absolute;left:0;text-align:left;margin-left:315.85pt;margin-top:331.8pt;width:31pt;height:36pt;z-index:251780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:rsidR="008B5DC2" w:rsidRDefault="00B06F3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</w:p>
          <w:p w:rsidR="00B06F3F" w:rsidRPr="008C3E59" w:rsidRDefault="00B06F3F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:rsidR="00B06F3F" w:rsidRDefault="00B06F3F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1100</w:t>
            </w:r>
          </w:p>
        </w:tc>
      </w:tr>
    </w:tbl>
    <w:p w:rsidR="00B06F3F" w:rsidRPr="00312000" w:rsidRDefault="00B06F3F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B06F3F" w:rsidRPr="00230DDF" w:rsidRDefault="00B06F3F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:rsidR="00B06F3F" w:rsidRPr="00230DDF" w:rsidRDefault="00B06F3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:rsidR="00B06F3F" w:rsidRPr="00230DDF" w:rsidRDefault="00B06F3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:rsidR="00B06F3F" w:rsidRPr="00230DDF" w:rsidRDefault="00B06F3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:rsidR="00B06F3F" w:rsidRPr="00230DDF" w:rsidRDefault="00B06F3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:rsidR="00B06F3F" w:rsidRPr="00230DDF" w:rsidRDefault="00B06F3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:rsidR="00B06F3F" w:rsidRPr="00230DDF" w:rsidRDefault="00B06F3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:rsidR="00B06F3F" w:rsidRPr="00230DDF" w:rsidRDefault="00B06F3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:rsidR="00B06F3F" w:rsidRPr="00230DDF" w:rsidRDefault="00B06F3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:rsidR="00B06F3F" w:rsidRPr="00230DDF" w:rsidRDefault="00B06F3F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:rsidR="00B06F3F" w:rsidRPr="00F40298" w:rsidRDefault="00B06F3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:rsidR="00B06F3F" w:rsidRPr="00230DDF" w:rsidRDefault="00B06F3F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:rsidR="00B06F3F" w:rsidRPr="00F40298" w:rsidRDefault="00B06F3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:rsidR="00B06F3F" w:rsidRPr="00F40298" w:rsidRDefault="00B06F3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B06F3F" w:rsidRPr="00F40298" w:rsidRDefault="00B06F3F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 xml:space="preserve">Часть </w:t>
                  </w:r>
                  <w:r w:rsidRPr="00F40298">
                    <w:rPr>
                      <w:sz w:val="16"/>
                      <w:szCs w:val="16"/>
                    </w:rPr>
                    <w:t>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B06F3F" w:rsidRPr="00230DDF" w:rsidRDefault="00B06F3F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B06F3F" w:rsidRDefault="00B06F3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:rsidR="00B06F3F" w:rsidRPr="00230DDF" w:rsidRDefault="00B06F3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:rsidR="00B06F3F" w:rsidRPr="00230DDF" w:rsidRDefault="00B06F3F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:rsidR="00B06F3F" w:rsidRPr="00F40298" w:rsidRDefault="00B06F3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B06F3F" w:rsidRPr="00230DDF" w:rsidRDefault="00B06F3F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70" style="position:absolute;left:0;text-align:left;flip:y;z-index:251796992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B06F3F" w:rsidRPr="00230DDF" w:rsidRDefault="00B06F3F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:rsidR="00B06F3F" w:rsidRPr="00230DDF" w:rsidRDefault="00B06F3F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6F3F" w:rsidRPr="00F40298" w:rsidRDefault="00B06F3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6F3F" w:rsidRPr="00230DDF" w:rsidRDefault="00B06F3F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45" style="position:absolute;left:0;text-align:left;flip:y;z-index:251781632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6F3F" w:rsidRPr="00230DDF" w:rsidRDefault="00B06F3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красного цвета толщиной 0,2 мм (допускается линия черного цвета, </w:t>
                  </w:r>
                  <w:r w:rsidRPr="00230DDF">
                    <w:rPr>
                      <w:sz w:val="16"/>
                      <w:szCs w:val="16"/>
                    </w:rPr>
                    <w:t>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6F3F" w:rsidRPr="00100A99" w:rsidRDefault="00B06F3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6F3F" w:rsidRPr="00100A99" w:rsidRDefault="00B06F3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B06F3F" w:rsidRPr="00230DDF" w:rsidRDefault="00B06F3F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346" style="position:absolute;left:0;text-align:left;margin-left:0;margin-top:2.15pt;width:4.25pt;height:4.25pt;z-index:251782656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B06F3F" w:rsidRPr="00230DDF" w:rsidRDefault="00B06F3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6F3F" w:rsidRPr="00100A99" w:rsidRDefault="00B06F3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6F3F" w:rsidRPr="00100A99" w:rsidRDefault="00B06F3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здания, сооружения, объекта незавершенного строительства, размеры которого могут быть переданы в </w:t>
                  </w:r>
                  <w:r w:rsidRPr="00100A99">
                    <w:rPr>
                      <w:sz w:val="16"/>
                      <w:szCs w:val="16"/>
                    </w:rPr>
                    <w:t>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B06F3F" w:rsidRPr="00230DDF" w:rsidRDefault="00B06F3F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B06F3F" w:rsidRPr="00100A99" w:rsidRDefault="00B06F3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6F3F" w:rsidRPr="00100A99" w:rsidRDefault="00B06F3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6F3F" w:rsidRPr="00100A99" w:rsidRDefault="00B06F3F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6F3F" w:rsidRPr="00230DDF" w:rsidRDefault="00B06F3F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rect id="_x0000_s1347" style="position:absolute;left:0;text-align:left;margin-left:39.9pt;margin-top:9.2pt;width:8.5pt;height:8.5pt;z-index:251783680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6F3F" w:rsidRDefault="00B06F3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:rsidR="00B06F3F" w:rsidRPr="00230DDF" w:rsidRDefault="00B06F3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:rsidR="00B06F3F" w:rsidRPr="00230DDF" w:rsidRDefault="00B06F3F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6F3F" w:rsidRPr="00100A99" w:rsidRDefault="00B06F3F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6F3F" w:rsidRPr="00230DDF" w:rsidRDefault="00B06F3F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348" style="position:absolute;left:0;text-align:left;margin-left:39.9pt;margin-top:12.7pt;width:8.5pt;height:8.5pt;z-index:251784704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6F3F" w:rsidRPr="00230DDF" w:rsidRDefault="00B06F3F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:rsidR="00B06F3F" w:rsidRPr="00100A99" w:rsidRDefault="00B06F3F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B06F3F" w:rsidRPr="00100A99" w:rsidRDefault="00B06F3F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B06F3F" w:rsidRPr="00313936" w:rsidRDefault="00B06F3F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B06F3F" w:rsidRDefault="00B06F3F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:rsidR="00B06F3F" w:rsidRPr="00313936" w:rsidRDefault="00B06F3F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:rsidTr="00AE00AA">
              <w:trPr>
                <w:cantSplit/>
              </w:trPr>
              <w:tc>
                <w:tcPr>
                  <w:tcW w:w="445" w:type="dxa"/>
                  <w:vMerge/>
                </w:tcPr>
                <w:p w:rsidR="00B06F3F" w:rsidRPr="00BF6242" w:rsidRDefault="00B06F3F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:rsidR="00B06F3F" w:rsidRPr="00100A99" w:rsidRDefault="00B06F3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наземного конструктивного элемента здания, </w:t>
                  </w:r>
                  <w:r w:rsidRPr="0024737B">
                    <w:rPr>
                      <w:sz w:val="16"/>
                      <w:szCs w:val="16"/>
                    </w:rPr>
                    <w:t>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B06F3F" w:rsidRPr="00230DDF" w:rsidRDefault="00B06F3F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71" style="position:absolute;left:0;text-align:left;flip:y;z-index:251798016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B06F3F" w:rsidRPr="00100A99" w:rsidRDefault="00B06F3F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</w:tcPr>
                <w:p w:rsidR="00B06F3F" w:rsidRPr="00100A99" w:rsidRDefault="00B06F3F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B06F3F" w:rsidRPr="00100A99" w:rsidRDefault="00B06F3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B06F3F" w:rsidRPr="00230DDF" w:rsidRDefault="00B06F3F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0" style="position:absolute;left:0;text-align:left;flip:y;z-index:251785728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B06F3F" w:rsidRDefault="00B06F3F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:rsidR="00B06F3F" w:rsidRPr="00100A99" w:rsidRDefault="00B06F3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</w:tcPr>
                <w:p w:rsidR="00B06F3F" w:rsidRPr="00100A99" w:rsidRDefault="00B06F3F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B06F3F" w:rsidRPr="00100A99" w:rsidRDefault="00B06F3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существующего надземного конструктивного элемента здания, сооружения, объекта </w:t>
                  </w:r>
                  <w:r w:rsidRPr="0024737B">
                    <w:rPr>
                      <w:sz w:val="16"/>
                      <w:szCs w:val="16"/>
                    </w:rPr>
                    <w:t>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B06F3F" w:rsidRPr="00230DDF" w:rsidRDefault="00B06F3F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1" style="position:absolute;left:0;text-align:left;flip:y;z-index:251786752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B06F3F" w:rsidRPr="00100A99" w:rsidRDefault="00B06F3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</w:tcPr>
                <w:p w:rsidR="00B06F3F" w:rsidRPr="00100A99" w:rsidRDefault="00B06F3F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B06F3F" w:rsidRPr="00100A99" w:rsidRDefault="00B06F3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B06F3F" w:rsidRPr="00230DDF" w:rsidRDefault="00B06F3F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2" style="position:absolute;left:0;text-align:left;flip:y;z-index:251787776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:rsidR="00B06F3F" w:rsidRPr="00100A99" w:rsidRDefault="00B06F3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</w:tcPr>
                <w:p w:rsidR="00B06F3F" w:rsidRPr="00100A99" w:rsidRDefault="00B06F3F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6F3F" w:rsidRPr="00100A99" w:rsidRDefault="00B06F3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6F3F" w:rsidRPr="00230DDF" w:rsidRDefault="00B06F3F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3" style="position:absolute;left:0;text-align:left;flip:y;z-index:251788800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6F3F" w:rsidRPr="00100A99" w:rsidRDefault="00B06F3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:rsidR="00B06F3F" w:rsidRPr="00100A99" w:rsidRDefault="00B06F3F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6F3F" w:rsidRPr="00100A99" w:rsidRDefault="00B06F3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образованного подземного </w:t>
                  </w:r>
                  <w:r w:rsidRPr="0024737B">
                    <w:rPr>
                      <w:sz w:val="16"/>
                      <w:szCs w:val="16"/>
                    </w:rPr>
                    <w:t>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6F3F" w:rsidRPr="00230DDF" w:rsidRDefault="00B06F3F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54" style="position:absolute;left:0;text-align:left;flip:y;z-index:251789824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6F3F" w:rsidRPr="00100A99" w:rsidRDefault="00B06F3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6F3F" w:rsidRPr="00100A99" w:rsidRDefault="00B06F3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6F3F" w:rsidRPr="000E07F5" w:rsidRDefault="00B06F3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6F3F" w:rsidRPr="00230DDF" w:rsidRDefault="00B06F3F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oval id="_x0000_s1355" style="position:absolute;left:0;text-align:left;margin-left:0;margin-top:5.35pt;width:2.85pt;height:2.85pt;z-index:251790848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6F3F" w:rsidRPr="00230DDF" w:rsidRDefault="00B06F3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</w:t>
                  </w:r>
                  <w:r w:rsidRPr="00230DDF">
                    <w:rPr>
                      <w:sz w:val="16"/>
                      <w:szCs w:val="16"/>
                    </w:rPr>
                    <w:t>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:rsidR="00B06F3F" w:rsidRDefault="00B06F3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:rsidR="00B06F3F" w:rsidRPr="000E07F5" w:rsidRDefault="00B06F3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:rsidR="00B06F3F" w:rsidRPr="00230DDF" w:rsidRDefault="00B06F3F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67" style="position:absolute;left:0;text-align:left;margin-left:36.1pt;margin-top:8.5pt;width:17.05pt;height:14.35pt;z-index:251795968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368" type="#_x0000_t5" style="position:absolute;left:5831;top:5884;width:170;height:170"/>
                        <v:oval id="_x0000_s1369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:rsidR="00B06F3F" w:rsidRDefault="00B06F3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:rsidR="00B06F3F" w:rsidRPr="00230DDF" w:rsidRDefault="00B06F3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:rsidR="00B06F3F" w:rsidRPr="00230DDF" w:rsidRDefault="00B06F3F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:rsidR="00B06F3F" w:rsidRPr="00230DDF" w:rsidRDefault="00B06F3F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B06F3F" w:rsidRPr="00230DDF" w:rsidRDefault="00B06F3F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B06F3F" w:rsidRPr="00230DDF" w:rsidRDefault="00B06F3F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:rsidR="00B06F3F" w:rsidRPr="00230DDF" w:rsidRDefault="00B06F3F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:rsidR="00B06F3F" w:rsidRPr="00230DDF" w:rsidRDefault="00B06F3F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:rsidR="00B06F3F" w:rsidRPr="00230DDF" w:rsidRDefault="00B06F3F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59" style="position:absolute;left:0;text-align:left;margin-left:39.5pt;margin-top:8.55pt;width:9.25pt;height:9.25pt;z-index:251791872;mso-position-horizontal-relative:text;mso-position-vertical-relative:text" coordorigin="6314,5187" coordsize="170,170">
                        <v:rect id="_x0000_s1360" style="position:absolute;left:6314;top:5187;width:170;height:170"/>
                        <v:oval id="_x0000_s1361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:rsidR="00B06F3F" w:rsidRPr="00230DDF" w:rsidRDefault="00B06F3F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6F3F" w:rsidRPr="000E07F5" w:rsidRDefault="00B06F3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6F3F" w:rsidRDefault="00B06F3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:rsidR="00B06F3F" w:rsidRPr="000E07F5" w:rsidRDefault="00B06F3F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6F3F" w:rsidRPr="00230DDF" w:rsidRDefault="00B06F3F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>
                      <v:group id="_x0000_s1362" style="position:absolute;left:0;text-align:left;margin-left:0;margin-top:5.3pt;width:6.05pt;height:6.05pt;z-index:251792896;mso-position-horizontal:center;mso-position-horizontal-relative:text;mso-position-vertical-relative:text" coordorigin="6125,5701" coordsize="57,57">
                        <v:oval id="_x0000_s1363" style="position:absolute;left:6125;top:5701;width:57;height:57"/>
                        <v:oval id="_x0000_s1364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6F3F" w:rsidRPr="00230DDF" w:rsidRDefault="00B06F3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6F3F" w:rsidRPr="000E07F5" w:rsidRDefault="00B06F3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6F3F" w:rsidRPr="000E07F5" w:rsidRDefault="00B06F3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6F3F" w:rsidRPr="00230DDF" w:rsidRDefault="00B06F3F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65" style="position:absolute;left:0;text-align:left;flip:y;z-index:251793920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6F3F" w:rsidRDefault="00B06F3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:rsidR="00B06F3F" w:rsidRPr="00230DDF" w:rsidRDefault="00B06F3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6F3F" w:rsidRPr="000E07F5" w:rsidRDefault="00B06F3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6F3F" w:rsidRPr="000E07F5" w:rsidRDefault="00B06F3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определении координат характерных точек границ </w:t>
                  </w:r>
                  <w:r w:rsidRPr="000E07F5">
                    <w:rPr>
                      <w:sz w:val="16"/>
                      <w:szCs w:val="16"/>
                    </w:rPr>
                    <w:t>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6F3F" w:rsidRPr="00230DDF" w:rsidRDefault="00B06F3F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>
                      <v:line id="_x0000_s1366" style="position:absolute;left:0;text-align:left;flip:y;z-index:251794944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6F3F" w:rsidRPr="00230DDF" w:rsidRDefault="00B06F3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:rsidR="00B06F3F" w:rsidRPr="005B4876" w:rsidRDefault="00B06F3F" w:rsidP="00D45A64">
            <w:pPr>
              <w:jc w:val="center"/>
            </w:pPr>
          </w:p>
        </w:tc>
      </w:tr>
    </w:tbl>
    <w:p w:rsidR="00B06F3F" w:rsidRDefault="00B06F3F"/>
    <w:sectPr w:rsidR="00000000" w:rsidSect="0017709C">
      <w:footerReference w:type="even" r:id="rId13"/>
      <w:footerReference w:type="default" r:id="rId14"/>
      <w:pgSz w:w="11906" w:h="16838" w:code="9"/>
      <w:pgMar w:top="1134" w:right="567" w:bottom="1134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902CD" w:rsidRDefault="00A902CD">
      <w:r>
        <w:separator/>
      </w:r>
    </w:p>
  </w:endnote>
  <w:endnote w:type="continuationSeparator" w:id="0">
    <w:p w:rsidR="00A902CD" w:rsidRDefault="00A9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51C3" w:rsidRDefault="00B06F3F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902CD" w:rsidRDefault="00A902CD">
      <w:r>
        <w:separator/>
      </w:r>
    </w:p>
  </w:footnote>
  <w:footnote w:type="continuationSeparator" w:id="0">
    <w:p w:rsidR="00A902CD" w:rsidRDefault="00A9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D6734" w:rsidRDefault="004D67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716543585">
    <w:abstractNumId w:val="32"/>
  </w:num>
  <w:num w:numId="2" w16cid:durableId="464785769">
    <w:abstractNumId w:val="28"/>
  </w:num>
  <w:num w:numId="3" w16cid:durableId="921916031">
    <w:abstractNumId w:val="38"/>
  </w:num>
  <w:num w:numId="4" w16cid:durableId="42751197">
    <w:abstractNumId w:val="15"/>
  </w:num>
  <w:num w:numId="5" w16cid:durableId="567805497">
    <w:abstractNumId w:val="12"/>
  </w:num>
  <w:num w:numId="6" w16cid:durableId="608970543">
    <w:abstractNumId w:val="27"/>
  </w:num>
  <w:num w:numId="7" w16cid:durableId="1103918645">
    <w:abstractNumId w:val="17"/>
  </w:num>
  <w:num w:numId="8" w16cid:durableId="1216549431">
    <w:abstractNumId w:val="42"/>
  </w:num>
  <w:num w:numId="9" w16cid:durableId="797072415">
    <w:abstractNumId w:val="7"/>
  </w:num>
  <w:num w:numId="10" w16cid:durableId="1364019238">
    <w:abstractNumId w:val="1"/>
  </w:num>
  <w:num w:numId="11" w16cid:durableId="194654729">
    <w:abstractNumId w:val="13"/>
  </w:num>
  <w:num w:numId="12" w16cid:durableId="244415734">
    <w:abstractNumId w:val="30"/>
  </w:num>
  <w:num w:numId="13" w16cid:durableId="1892305089">
    <w:abstractNumId w:val="24"/>
  </w:num>
  <w:num w:numId="14" w16cid:durableId="2040543285">
    <w:abstractNumId w:val="31"/>
  </w:num>
  <w:num w:numId="15" w16cid:durableId="1940870125">
    <w:abstractNumId w:val="5"/>
  </w:num>
  <w:num w:numId="16" w16cid:durableId="1902979777">
    <w:abstractNumId w:val="35"/>
  </w:num>
  <w:num w:numId="17" w16cid:durableId="142936289">
    <w:abstractNumId w:val="0"/>
  </w:num>
  <w:num w:numId="18" w16cid:durableId="1710763820">
    <w:abstractNumId w:val="39"/>
  </w:num>
  <w:num w:numId="19" w16cid:durableId="1633049580">
    <w:abstractNumId w:val="10"/>
  </w:num>
  <w:num w:numId="20" w16cid:durableId="1850409076">
    <w:abstractNumId w:val="4"/>
  </w:num>
  <w:num w:numId="21" w16cid:durableId="2050911437">
    <w:abstractNumId w:val="37"/>
  </w:num>
  <w:num w:numId="22" w16cid:durableId="1651592246">
    <w:abstractNumId w:val="11"/>
  </w:num>
  <w:num w:numId="23" w16cid:durableId="2085908436">
    <w:abstractNumId w:val="33"/>
  </w:num>
  <w:num w:numId="24" w16cid:durableId="533814618">
    <w:abstractNumId w:val="21"/>
  </w:num>
  <w:num w:numId="25" w16cid:durableId="2006547617">
    <w:abstractNumId w:val="2"/>
  </w:num>
  <w:num w:numId="26" w16cid:durableId="388118937">
    <w:abstractNumId w:val="22"/>
  </w:num>
  <w:num w:numId="27" w16cid:durableId="1712420282">
    <w:abstractNumId w:val="44"/>
  </w:num>
  <w:num w:numId="28" w16cid:durableId="1398045702">
    <w:abstractNumId w:val="29"/>
  </w:num>
  <w:num w:numId="29" w16cid:durableId="2019111904">
    <w:abstractNumId w:val="36"/>
  </w:num>
  <w:num w:numId="30" w16cid:durableId="1908756763">
    <w:abstractNumId w:val="14"/>
  </w:num>
  <w:num w:numId="31" w16cid:durableId="1234315730">
    <w:abstractNumId w:val="6"/>
  </w:num>
  <w:num w:numId="32" w16cid:durableId="16004707">
    <w:abstractNumId w:val="8"/>
  </w:num>
  <w:num w:numId="33" w16cid:durableId="19744842">
    <w:abstractNumId w:val="26"/>
  </w:num>
  <w:num w:numId="34" w16cid:durableId="1286497708">
    <w:abstractNumId w:val="18"/>
  </w:num>
  <w:num w:numId="35" w16cid:durableId="1346175205">
    <w:abstractNumId w:val="19"/>
  </w:num>
  <w:num w:numId="36" w16cid:durableId="686253434">
    <w:abstractNumId w:val="23"/>
  </w:num>
  <w:num w:numId="37" w16cid:durableId="589432703">
    <w:abstractNumId w:val="3"/>
  </w:num>
  <w:num w:numId="38" w16cid:durableId="1689016439">
    <w:abstractNumId w:val="9"/>
  </w:num>
  <w:num w:numId="39" w16cid:durableId="391513685">
    <w:abstractNumId w:val="25"/>
  </w:num>
  <w:num w:numId="40" w16cid:durableId="414477718">
    <w:abstractNumId w:val="43"/>
  </w:num>
  <w:num w:numId="41" w16cid:durableId="851920493">
    <w:abstractNumId w:val="43"/>
    <w:lvlOverride w:ilvl="0">
      <w:startOverride w:val="1"/>
    </w:lvlOverride>
  </w:num>
  <w:num w:numId="42" w16cid:durableId="1049231799">
    <w:abstractNumId w:val="43"/>
    <w:lvlOverride w:ilvl="0">
      <w:startOverride w:val="1"/>
    </w:lvlOverride>
  </w:num>
  <w:num w:numId="43" w16cid:durableId="501430706">
    <w:abstractNumId w:val="43"/>
    <w:lvlOverride w:ilvl="0">
      <w:startOverride w:val="1"/>
    </w:lvlOverride>
  </w:num>
  <w:num w:numId="44" w16cid:durableId="180554834">
    <w:abstractNumId w:val="16"/>
  </w:num>
  <w:num w:numId="45" w16cid:durableId="1160195146">
    <w:abstractNumId w:val="20"/>
  </w:num>
  <w:num w:numId="46" w16cid:durableId="2112898358">
    <w:abstractNumId w:val="41"/>
  </w:num>
  <w:num w:numId="47" w16cid:durableId="582957976">
    <w:abstractNumId w:val="40"/>
  </w:num>
  <w:num w:numId="48" w16cid:durableId="17721222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B5DC2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06F3F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375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4009</Words>
  <Characters>22853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26809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2024-07-10T05:42:00Z</dcterms:created>
  <dcterms:modified xsi:type="dcterms:W3CDTF">2024-07-10T05:42:00Z</dcterms:modified>
</cp:coreProperties>
</file>