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73589FA4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6BCC82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2BBD5B45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15E5A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67A3D1FC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31EDD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5FFED160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B9840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60:27:0030110</w:t>
            </w:r>
          </w:p>
          <w:p w14:paraId="41CC91B6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72CC2059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33D0C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039C1C9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0DDDEB40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1D891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17.07.2024</w:t>
            </w:r>
          </w:p>
        </w:tc>
      </w:tr>
      <w:tr w:rsidR="008D40AA" w:rsidRPr="004A75A7" w14:paraId="6704AB73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6AF0C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0C62D0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DBB8026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7D301AA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97A70C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9443CB5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9D9C61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29248F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106CE7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D2B08FD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181558B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3236F1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727F0F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5B6EA22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BB68F8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3CB9CAD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0D8D7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BCCEE8D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5467A42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E529D85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FE85005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FC5C77E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71B8A8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B4B1F1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1830B08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CE7607F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40EC5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6FB3DE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6DEC8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81C1C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92B0F94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B28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B9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BA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44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96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43CB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C021C3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05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FB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48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CCD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2B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47C5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B74D18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0186A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97AD9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EBCD3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D139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КУВИ-001/2024-112595729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4984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6316F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6287AD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97131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C52F0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AA042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6EE3A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20451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06C7B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0AA21910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D6F41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4B77614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825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60:27:0030110. Комплексные кадастровые работы проводятся на основании Кадастрового плана территории № КУВИ-001/2024-112595729 от 22.04.2024 г. предоставленного заказчиком Комплексных кадастровых работ.</w:t>
            </w:r>
          </w:p>
          <w:p w14:paraId="58B16D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29CEB7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7A70FB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5B5E99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73650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60:27:0030110:4 не внесен в настоящий Карта-план, в связи с тем, что при уточнении границ, площадь уменьшается более 10%.</w:t>
            </w:r>
          </w:p>
          <w:p w14:paraId="59BFFB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60:27:0030110:26 расположен в кадастровом квартале 60:27:0030107.</w:t>
            </w:r>
          </w:p>
          <w:p w14:paraId="351184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с кадастровыми номерами 60:27:0030110:33, 60:27:0030110:29, 60:27:0030110:37, 60:27:0030110:24 пересекает сооружение с кадастровым номером 60:27:0000000:1933.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7C12B5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17 объектов капитального строительства, исправлены реестровые ошибки в отношении 3 земельных участков.</w:t>
            </w:r>
          </w:p>
        </w:tc>
      </w:tr>
      <w:tr w:rsidR="00F33511" w:rsidRPr="004A75A7" w14:paraId="6BBF06B5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9C172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04058D01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134DC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2707573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11D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575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51D8B21A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F2B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416D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E44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FD8DA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11ED612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2A789816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CB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4B56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0A2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EAFC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DC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97635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2BE6E2CC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CB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38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B3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A4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A03E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466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9D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75F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CAEB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3D0B6F2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677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19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C62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EF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7A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FD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AE8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A6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1385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A9F538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3BCD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BF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0D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13F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BCC74E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12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81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A8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B8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175C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686E415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4BA95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6D09DE0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8E081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DC4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712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5A03A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7E9D0F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54D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C9D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16E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133B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EE61056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036E2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A490E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7A823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DA25B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741F0BE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0D7CE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7D4C3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E27B2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9A78F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6E6F6CA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92A0F" w14:textId="77777777" w:rsidR="00035E0C" w:rsidRPr="00EB43A2" w:rsidRDefault="000E40E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FAED2C2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A8D98D" w14:textId="77777777" w:rsidR="000E40E8" w:rsidRPr="00E30EC3" w:rsidRDefault="000E40E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60:27:0030110:5</w:t>
            </w:r>
          </w:p>
        </w:tc>
      </w:tr>
      <w:tr w:rsidR="00105FDF" w:rsidRPr="00EB43A2" w14:paraId="5B0F1336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D842D4" w14:textId="77777777" w:rsidR="000E40E8" w:rsidRPr="003603C1" w:rsidRDefault="000E40E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889D7F" w14:textId="77777777" w:rsidR="000E40E8" w:rsidRPr="00A868BD" w:rsidRDefault="000E40E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4D0045B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60E50B" w14:textId="77777777" w:rsidR="000E40E8" w:rsidRPr="008417BF" w:rsidRDefault="000E40E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BC73" w14:textId="77777777" w:rsidR="000E40E8" w:rsidRPr="008417BF" w:rsidRDefault="000E40E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D5F85" w14:textId="77777777" w:rsidR="000E40E8" w:rsidRPr="008417BF" w:rsidRDefault="000E40E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63FB1" w14:textId="77777777" w:rsidR="000E40E8" w:rsidRPr="00A9191B" w:rsidRDefault="000E40E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9B642FE" w14:textId="77777777" w:rsidR="000E40E8" w:rsidRPr="008417BF" w:rsidRDefault="000E40E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4CE03" w14:textId="77777777" w:rsidR="000E40E8" w:rsidRPr="00E35930" w:rsidRDefault="000E40E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53C417C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440AE5" w14:textId="77777777" w:rsidR="000E40E8" w:rsidRPr="008417BF" w:rsidRDefault="000E40E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C80" w14:textId="77777777" w:rsidR="000E40E8" w:rsidRPr="008417BF" w:rsidRDefault="000E40E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7C755" w14:textId="77777777" w:rsidR="000E40E8" w:rsidRPr="008417BF" w:rsidRDefault="000E40E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70A1B" w14:textId="77777777" w:rsidR="000E40E8" w:rsidRPr="008417BF" w:rsidRDefault="000E40E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B7BD0" w14:textId="77777777" w:rsidR="000E40E8" w:rsidRPr="008417BF" w:rsidRDefault="000E40E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99168" w14:textId="77777777" w:rsidR="000E40E8" w:rsidRPr="00E35930" w:rsidRDefault="000E40E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0F8B036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11CE" w14:textId="77777777" w:rsidR="000E40E8" w:rsidRPr="00EB43A2" w:rsidRDefault="000E40E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AEB" w14:textId="77777777" w:rsidR="000E40E8" w:rsidRPr="00EB43A2" w:rsidRDefault="000E40E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678" w14:textId="77777777" w:rsidR="000E40E8" w:rsidRPr="00EB43A2" w:rsidRDefault="000E40E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8F0D" w14:textId="77777777" w:rsidR="000E40E8" w:rsidRPr="00EB43A2" w:rsidRDefault="000E40E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E2C" w14:textId="77777777" w:rsidR="000E40E8" w:rsidRPr="00EB43A2" w:rsidRDefault="000E40E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4FC4" w14:textId="77777777" w:rsidR="000E40E8" w:rsidRPr="00EB43A2" w:rsidRDefault="000E40E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D9D" w14:textId="77777777" w:rsidR="000E40E8" w:rsidRPr="00EB43A2" w:rsidRDefault="000E40E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F90F4" w14:textId="77777777" w:rsidR="000E40E8" w:rsidRPr="00E35930" w:rsidRDefault="000E40E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832FD9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0413" w14:textId="77777777" w:rsidR="000E40E8" w:rsidRPr="00EB43A2" w:rsidRDefault="000E40E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B6E" w14:textId="77777777" w:rsidR="000E40E8" w:rsidRPr="00EB43A2" w:rsidRDefault="000E40E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0C39" w14:textId="77777777" w:rsidR="000E40E8" w:rsidRPr="00EB43A2" w:rsidRDefault="000E40E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C890" w14:textId="77777777" w:rsidR="000E40E8" w:rsidRPr="00EB43A2" w:rsidRDefault="000E40E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1EB2" w14:textId="77777777" w:rsidR="000E40E8" w:rsidRPr="00EB43A2" w:rsidRDefault="000E40E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5919" w14:textId="77777777" w:rsidR="000E40E8" w:rsidRPr="00EB43A2" w:rsidRDefault="000E40E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408" w14:textId="77777777" w:rsidR="000E40E8" w:rsidRPr="005B4FA1" w:rsidRDefault="000E40E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BD979" w14:textId="77777777" w:rsidR="000E40E8" w:rsidRPr="005B4FA1" w:rsidRDefault="000E40E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477F2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7E684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388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2BB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01C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498636.20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348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1275223.67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B70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24F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8ACBF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EF91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A48A8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192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E07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107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498636.75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541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1275225.68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50A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629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7B175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6356B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A0798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80D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F86D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628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498632.50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06A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1275230.15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ADB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DD0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4EEA1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8A856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2046A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C39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7F9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6F4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498631.55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AA8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1275229.71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754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014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19B95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EA2B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DD927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13E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35B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DDC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498623.59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F08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1275237.26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DFF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9EE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47570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45665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B159E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2F4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B7E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3DF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498620.92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D91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1275235.84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1AC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FD7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E621A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81620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941B9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60A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3B0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9B3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498607.96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BCD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1275224.03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DCB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90A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E3483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F3A32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B6C1C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2A6A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498609.75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FD8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1275222.59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B6C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498609.75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B91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1275222.59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F66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7BE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E0387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77DAE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E042C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65B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498599.76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7A4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1275212.10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C77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498599.76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B8E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1275212.10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DFC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8B8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D88D9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C61F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5A33D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467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498610.47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3B6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1275203.03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AC1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498610.47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C2FB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1275203.03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8BF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EC1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63402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9C997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0EB0B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1F2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FA9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BB5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498612.88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2E7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1275201.16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1F1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0AE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85CCA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E9CFA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802E2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8B9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C21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F8C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498624.00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45E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1275211.96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112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7A0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9A5C8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DD5AA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F5BEF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D2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FB1" w14:textId="77777777" w:rsidR="000E40E8" w:rsidRPr="00590258" w:rsidRDefault="000E40E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641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498636.20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3FE" w14:textId="77777777" w:rsidR="000E40E8" w:rsidRDefault="000E40E8" w:rsidP="008F4E28">
            <w:pPr>
              <w:spacing w:before="120" w:after="120"/>
            </w:pPr>
            <w:r w:rsidRPr="009067AB">
              <w:rPr>
                <w:lang w:val="en-US"/>
              </w:rPr>
              <w:t>1275223.67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2F3" w14:textId="77777777" w:rsidR="000E40E8" w:rsidRPr="00737280" w:rsidRDefault="000E40E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881" w14:textId="77777777" w:rsidR="000E40E8" w:rsidRPr="00737280" w:rsidRDefault="000E40E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9977E" w14:textId="77777777" w:rsidR="000E40E8" w:rsidRPr="000333FE" w:rsidRDefault="000E40E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D39403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3D4D9" w14:textId="77777777" w:rsidR="000E40E8" w:rsidRPr="00666D74" w:rsidRDefault="000E40E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60:27:0030110:5</w:t>
            </w:r>
          </w:p>
        </w:tc>
      </w:tr>
      <w:tr w:rsidR="00590258" w:rsidRPr="00666D74" w14:paraId="40AC23F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0EDA5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BC37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66BAF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5E1361" w14:textId="77777777" w:rsidR="000E40E8" w:rsidRDefault="000E40E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51A6546" w14:textId="77777777" w:rsidR="000E40E8" w:rsidRPr="00666D74" w:rsidRDefault="000E40E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F2EA021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DA0E4" w14:textId="77777777" w:rsidR="000E40E8" w:rsidRPr="00590258" w:rsidRDefault="000E40E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799" w14:textId="77777777" w:rsidR="000E40E8" w:rsidRPr="00590258" w:rsidRDefault="000E40E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7F8" w14:textId="77777777" w:rsidR="000E40E8" w:rsidRPr="00590258" w:rsidRDefault="000E40E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88F" w14:textId="77777777" w:rsidR="000E40E8" w:rsidRPr="00590258" w:rsidRDefault="000E40E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4FC44" w14:textId="77777777" w:rsidR="000E40E8" w:rsidRPr="00590258" w:rsidRDefault="000E40E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3896E5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2139D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12B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E03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630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F7C1E" w14:textId="77777777" w:rsidR="000E40E8" w:rsidRPr="00666D74" w:rsidRDefault="000E40E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17FCB2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A67C6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06C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50F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AF6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2623E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52B498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25157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832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16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FB8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02E41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08D08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1B38A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EA3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452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737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64243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5B7EA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533EC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CE5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7D98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718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BDC9E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65F0A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5A92D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025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29D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E96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42A42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AD8347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F20B9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70F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9B9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ECB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47A65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33FDC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13616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BB5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DB2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F52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59578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BCD83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B8553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650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7A4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A7C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83A99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0D9FE0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FE370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CA2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0BC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CFD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116F1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C9509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26021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DD1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DDE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0C5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1A0F9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C68A5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58C6A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D82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FDB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986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421FD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FAA62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866E2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5C1" w14:textId="77777777" w:rsidR="000E40E8" w:rsidRPr="00590258" w:rsidRDefault="000E40E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4EF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B07" w14:textId="77777777" w:rsidR="000E40E8" w:rsidRDefault="000E40E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97C16" w14:textId="77777777" w:rsidR="000E40E8" w:rsidRPr="005B4FA1" w:rsidRDefault="000E40E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4264D3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A5686" w14:textId="77777777" w:rsidR="000E40E8" w:rsidRPr="00590258" w:rsidRDefault="000E40E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60:27:0030110:5</w:t>
            </w:r>
          </w:p>
        </w:tc>
      </w:tr>
      <w:tr w:rsidR="00EB43A2" w:rsidRPr="00666D74" w14:paraId="27C3475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03AD" w14:textId="77777777" w:rsidR="000E40E8" w:rsidRPr="00666D74" w:rsidRDefault="000E40E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A81" w14:textId="77777777" w:rsidR="000E40E8" w:rsidRPr="00B1242C" w:rsidRDefault="000E40E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2047F" w14:textId="77777777" w:rsidR="000E40E8" w:rsidRPr="00B1242C" w:rsidRDefault="000E40E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E2108D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2B7" w14:textId="77777777" w:rsidR="000E40E8" w:rsidRPr="00B1242C" w:rsidRDefault="000E40E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F77C" w14:textId="77777777" w:rsidR="000E40E8" w:rsidRPr="00B1242C" w:rsidRDefault="000E40E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621F1" w14:textId="77777777" w:rsidR="000E40E8" w:rsidRPr="00B1242C" w:rsidRDefault="000E40E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B95BC1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D2EB1" w14:textId="77777777" w:rsidR="000E40E8" w:rsidRPr="00B1242C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F8A" w14:textId="77777777" w:rsidR="000E40E8" w:rsidRPr="00B1242C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DA8E9" w14:textId="77777777" w:rsidR="000E40E8" w:rsidRPr="00B1242C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CCDE63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CFF0B" w14:textId="77777777" w:rsidR="000E40E8" w:rsidRPr="00B1242C" w:rsidRDefault="000E40E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02D" w14:textId="77777777" w:rsidR="000E40E8" w:rsidRPr="00E70CD1" w:rsidRDefault="000E40E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67D9E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Круговая ул, 13 д</w:t>
            </w:r>
          </w:p>
        </w:tc>
      </w:tr>
      <w:tr w:rsidR="00E70CD1" w:rsidRPr="004A75A7" w14:paraId="360D400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4F72A" w14:textId="77777777" w:rsidR="000E40E8" w:rsidRPr="00CE1DAD" w:rsidRDefault="000E40E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86C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7999E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9235A1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F2417" w14:textId="77777777" w:rsidR="000E40E8" w:rsidRPr="006360AC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961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99B9A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641 кв.м ± 5.06 кв.м</w:t>
            </w:r>
          </w:p>
        </w:tc>
      </w:tr>
      <w:tr w:rsidR="00E70CD1" w:rsidRPr="004A75A7" w14:paraId="78D6BF2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3AA1F" w14:textId="77777777" w:rsidR="000E40E8" w:rsidRPr="006360AC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6F0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3F2CE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√641 * √((1 + 1.02²)/(2 * 1.02)) = 5.06</w:t>
            </w:r>
          </w:p>
        </w:tc>
      </w:tr>
      <w:tr w:rsidR="00E70CD1" w:rsidRPr="004A75A7" w14:paraId="3A6F3CF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FE760" w14:textId="77777777" w:rsidR="000E40E8" w:rsidRPr="00E70CD1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E4F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95DC5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2AC8F6F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18C17" w14:textId="77777777" w:rsidR="000E40E8" w:rsidRPr="00E70CD1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470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68714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41 кв.м</w:t>
            </w:r>
          </w:p>
        </w:tc>
      </w:tr>
      <w:tr w:rsidR="00E70CD1" w:rsidRPr="004A75A7" w14:paraId="0E0C949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810F6" w14:textId="77777777" w:rsidR="000E40E8" w:rsidRPr="00E70CD1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165" w14:textId="77777777" w:rsidR="000E40E8" w:rsidRPr="00E70CD1" w:rsidRDefault="000E40E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52545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4A376AE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BD4B20E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CC16B" w14:textId="77777777" w:rsidR="000E40E8" w:rsidRPr="00E70CD1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C91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E9772" w14:textId="77777777" w:rsidR="000E40E8" w:rsidRPr="006360AC" w:rsidRDefault="000E40E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A23985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F7B0E" w14:textId="77777777" w:rsidR="000E40E8" w:rsidRDefault="000E40E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C3A" w14:textId="77777777" w:rsidR="000E40E8" w:rsidRPr="006360AC" w:rsidRDefault="000E40E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1C586" w14:textId="77777777" w:rsidR="000E40E8" w:rsidRPr="00AF1B59" w:rsidRDefault="000E40E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F7D312A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7582F" w14:textId="77777777" w:rsidR="000E40E8" w:rsidRPr="00E70CD1" w:rsidRDefault="000E40E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71C" w14:textId="77777777" w:rsidR="000E40E8" w:rsidRPr="00E70CD1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95450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60:27:0030110:23,</w:t>
            </w:r>
          </w:p>
          <w:p w14:paraId="6CB4646A" w14:textId="77777777" w:rsidR="000E40E8" w:rsidRDefault="000E40E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511F422E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3FF6F" w14:textId="77777777" w:rsidR="000E40E8" w:rsidRDefault="000E40E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23BC" w14:textId="77777777" w:rsidR="000E40E8" w:rsidRPr="00DC26F1" w:rsidRDefault="000E40E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6B80B" w14:textId="77777777" w:rsidR="000E40E8" w:rsidRPr="00DC26F1" w:rsidRDefault="000E40E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716EFCC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3AC3CA" w14:textId="77777777" w:rsidR="000E40E8" w:rsidRPr="008030E7" w:rsidRDefault="000E40E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75F77E" w14:textId="77777777" w:rsidR="000E40E8" w:rsidRPr="008030E7" w:rsidRDefault="000E40E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A4982F" w14:textId="77777777" w:rsidR="000E40E8" w:rsidRPr="008030E7" w:rsidRDefault="000E40E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1EE150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9E3E629" w14:textId="77777777" w:rsidR="000E40E8" w:rsidRDefault="000E40E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7018F95" w14:textId="77777777" w:rsidR="000E40E8" w:rsidRPr="00CD1C19" w:rsidRDefault="000E40E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60:27:0030110:5</w:t>
            </w:r>
          </w:p>
        </w:tc>
      </w:tr>
      <w:tr w:rsidR="006360AC" w:rsidRPr="004A75A7" w14:paraId="4997D03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AA9054" w14:textId="77777777" w:rsidR="000E40E8" w:rsidRPr="006360AC" w:rsidRDefault="000E40E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6FC2FA" w14:textId="77777777" w:rsidR="000E40E8" w:rsidRPr="00F70DBD" w:rsidRDefault="000E40E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60:27:0030110:5 площадь земельного участка составила 641 </w:t>
            </w:r>
            <w:r w:rsidRPr="008030E7">
              <w:rPr>
                <w:lang w:val="en-US"/>
              </w:rPr>
              <w:t>кв.м. Площадь земельного участка увеличилась на 41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10130C7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B3D7F" w14:textId="77777777" w:rsidR="00035E0C" w:rsidRPr="00B634EE" w:rsidRDefault="000E40E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3E902F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267E8" w14:textId="77777777" w:rsidR="000E40E8" w:rsidRPr="00BF41B4" w:rsidRDefault="000E40E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60:27:0030110:16</w:t>
            </w:r>
          </w:p>
        </w:tc>
      </w:tr>
      <w:tr w:rsidR="001D786B" w:rsidRPr="00DF5913" w14:paraId="52F5F09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D24068B" w14:textId="77777777" w:rsidR="000E40E8" w:rsidRPr="001D786B" w:rsidRDefault="000E40E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A1BAE2E" w14:textId="77777777" w:rsidR="000E40E8" w:rsidRPr="001D786B" w:rsidRDefault="000E40E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8C61BB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1B3DC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C6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8F9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1A55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53ED5E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790F67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224EB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979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68C6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41B6A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C718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EAF3A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1B6374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6662" w14:textId="77777777" w:rsidR="000E40E8" w:rsidRPr="00EB43A2" w:rsidRDefault="000E40E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30F" w14:textId="77777777" w:rsidR="000E40E8" w:rsidRPr="00EB43A2" w:rsidRDefault="000E40E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27AD" w14:textId="77777777" w:rsidR="000E40E8" w:rsidRPr="00EB43A2" w:rsidRDefault="000E40E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EA7" w14:textId="77777777" w:rsidR="000E40E8" w:rsidRPr="00EB43A2" w:rsidRDefault="000E40E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83D" w14:textId="77777777" w:rsidR="000E40E8" w:rsidRPr="00EB43A2" w:rsidRDefault="000E40E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CF26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71D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2FA3A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81413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93D" w14:textId="77777777" w:rsidR="000E40E8" w:rsidRPr="00EB43A2" w:rsidRDefault="000E40E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FB4" w14:textId="77777777" w:rsidR="000E40E8" w:rsidRPr="00EB43A2" w:rsidRDefault="000E40E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CE5D" w14:textId="77777777" w:rsidR="000E40E8" w:rsidRPr="00EB43A2" w:rsidRDefault="000E40E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4AE" w14:textId="77777777" w:rsidR="000E40E8" w:rsidRPr="00EB43A2" w:rsidRDefault="000E40E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1AE" w14:textId="77777777" w:rsidR="000E40E8" w:rsidRPr="00EB43A2" w:rsidRDefault="000E40E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9D76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C1F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62C73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BA095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8085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6D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498570.96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97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1275160.04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248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498570.96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0C5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1275160.04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C86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B0B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FF115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5C13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5799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BDC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498571.63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27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1275160.76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065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498571.63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FA7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1275160.76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C8C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726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9D0CD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8D82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CA1F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51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498574.97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F7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1275170.41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EF2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498574.97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284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1275170.41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B4F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8DE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18E52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C2BE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2471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E6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498575.81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D4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1275172.87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659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498575.81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E8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1275172.87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63C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B91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F9CE4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2BC8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2894C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93C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498577.38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75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1275180.54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F9D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498577.38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6E9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1275180.54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932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7FB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1627A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AE61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FED9D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05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498584.04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84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1275207.45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D3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498584.04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63D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1275207.45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F86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799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B59BC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CE82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1150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99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498568.68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B8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1275215.65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8C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498568.68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0E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1275215.65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B05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E2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A6D42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6D2B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CB5D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18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498563.66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07C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1275195.87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C56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498563.66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94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1275195.87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322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DDE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0BADB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9645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BE34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2A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D1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2F0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498555.54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F4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1275200.53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184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F9C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A4ADA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BB2E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B304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B5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B3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A86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498554.05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5BD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1275196.06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9D5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6BB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E1292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7023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D045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D7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498557.25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EF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75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A77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1275194.77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3BA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103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DBCC8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9EC1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C774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E5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B97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3BD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467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1275188.56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CD7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3D2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638D4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E0ED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39C8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70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6B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221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498555.18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D8B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1275187.78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A5F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F25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29D80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713D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AC5D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CB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5EE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24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498548.54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63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1275174.93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371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DF9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001D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E38F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CEB8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4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498570.96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52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1275160.04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435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498570.96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367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1275160.04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19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7EC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B3740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ECF82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006343" w14:textId="77777777" w:rsidR="000E40E8" w:rsidRPr="00443290" w:rsidRDefault="000E40E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60:27:0030110:16</w:t>
            </w:r>
          </w:p>
        </w:tc>
      </w:tr>
      <w:tr w:rsidR="00590258" w:rsidRPr="00DF5913" w14:paraId="3473CB6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9B35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1ADAE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0B1F9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C8550E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E36B8C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4B83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36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01E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61F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56814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F1927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1B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F65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7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B8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45CCE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D1E73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0ED7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37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2E3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A55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C2684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BDAA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4EA9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F5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BB1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C09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64ABB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F7E3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0639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FF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431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B61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8E7F8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4CC7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40C0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41C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2F99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9F1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1CF5B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1280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6F31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FB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BA6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AC2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C1AF2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37F7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88A6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20E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A38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F5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8C705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7302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4B2A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1A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52A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75D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6D555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A024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54C1E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FF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09C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56B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75E0E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FF9E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83A5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38E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EA5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489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24861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A548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2AE6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F0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19A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22B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73191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EA52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2223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C5D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ED9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41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E2FBD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3862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7429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4D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C33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72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49AEE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AA79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E1B8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8F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DFB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AE4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2051A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3D80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CD91E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A1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7FE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F3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A79C0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A7A531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91869" w14:textId="77777777" w:rsidR="000E40E8" w:rsidRPr="000049CC" w:rsidRDefault="000E40E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60:27:0030110:16</w:t>
            </w:r>
          </w:p>
        </w:tc>
      </w:tr>
      <w:tr w:rsidR="00EB43A2" w:rsidRPr="00590258" w14:paraId="53C7928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2056D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44D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6EF5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200B7A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FCF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705B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345D9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F1155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A590C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F9C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4A66C" w14:textId="77777777" w:rsidR="000E40E8" w:rsidRPr="003C4580" w:rsidRDefault="000E40E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15E5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287E8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FC2" w14:textId="77777777" w:rsidR="000E40E8" w:rsidRPr="006A3E83" w:rsidRDefault="000E40E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62351" w14:textId="77777777" w:rsidR="000E40E8" w:rsidRPr="002E34DF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Никитченко ул, 22 д</w:t>
            </w:r>
          </w:p>
        </w:tc>
      </w:tr>
      <w:tr w:rsidR="002E34DF" w:rsidRPr="004A75A7" w14:paraId="560B65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A9118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9F9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010A6" w14:textId="77777777" w:rsidR="000E40E8" w:rsidRPr="002E34DF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1FEA2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31D95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BBC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78462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1035 кв.м ± 6.76 кв.м</w:t>
            </w:r>
          </w:p>
        </w:tc>
      </w:tr>
      <w:tr w:rsidR="002E34DF" w:rsidRPr="004A75A7" w14:paraId="52734D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3C973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B41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0AB95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√1035 * √((1 + 1.57²)/(2 * 1.57)) = 6.76</w:t>
            </w:r>
          </w:p>
        </w:tc>
      </w:tr>
      <w:tr w:rsidR="002E34DF" w:rsidRPr="004A75A7" w14:paraId="5732F9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DD6FE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EF1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15DA9" w14:textId="77777777" w:rsidR="000E40E8" w:rsidRPr="00942F16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1043</w:t>
            </w:r>
          </w:p>
        </w:tc>
      </w:tr>
      <w:tr w:rsidR="00942F16" w:rsidRPr="004A75A7" w14:paraId="6DE4CF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5E809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D64" w14:textId="77777777" w:rsidR="000E40E8" w:rsidRPr="00942F16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4134A" w14:textId="77777777" w:rsidR="000E40E8" w:rsidRPr="00942F16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721E25D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CF49E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A99" w14:textId="77777777" w:rsidR="000E40E8" w:rsidRPr="00942F16" w:rsidRDefault="000E40E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D432C" w14:textId="77777777" w:rsidR="000E40E8" w:rsidRPr="000825F3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2F6D38A" w14:textId="77777777" w:rsidR="000E40E8" w:rsidRPr="000825F3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34E6B0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E27E9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CB8" w14:textId="77777777" w:rsidR="000E40E8" w:rsidRPr="00942F16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375B9" w14:textId="77777777" w:rsidR="000E40E8" w:rsidRPr="005E1946" w:rsidRDefault="000E40E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60:27:0030110:33,</w:t>
            </w:r>
          </w:p>
          <w:p w14:paraId="7AD833F6" w14:textId="77777777" w:rsidR="000E40E8" w:rsidRPr="005E1946" w:rsidRDefault="000E40E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765FE8D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C3BAB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FFA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69DC8" w14:textId="77777777" w:rsidR="000E40E8" w:rsidRPr="00954E32" w:rsidRDefault="000E40E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9E5B2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3B5DA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5E2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9D934" w14:textId="77777777" w:rsidR="000E40E8" w:rsidRPr="00954E32" w:rsidRDefault="000E40E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38AED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C015E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C4E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0E186" w14:textId="77777777" w:rsidR="000E40E8" w:rsidRPr="00954E32" w:rsidRDefault="000E40E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35FDD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97594D" w14:textId="77777777" w:rsidR="000E40E8" w:rsidRPr="00942F16" w:rsidRDefault="000E40E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499C7C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05461F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D61DF0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FC1EB05" w14:textId="77777777" w:rsidR="000E40E8" w:rsidRPr="00601D79" w:rsidRDefault="000E40E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60:27:0030110:16</w:t>
            </w:r>
          </w:p>
        </w:tc>
      </w:tr>
      <w:tr w:rsidR="007C13B7" w:rsidRPr="004A75A7" w14:paraId="6DDF318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602EE" w14:textId="77777777" w:rsidR="000E40E8" w:rsidRDefault="000E40E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B5A2D" w14:textId="77777777" w:rsidR="000E40E8" w:rsidRPr="00942F16" w:rsidRDefault="000E40E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60:27:0030110:16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</w:t>
            </w:r>
          </w:p>
        </w:tc>
      </w:tr>
      <w:tr w:rsidR="00035E0C" w:rsidRPr="00B634EE" w14:paraId="053D269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C2FA9" w14:textId="77777777" w:rsidR="00035E0C" w:rsidRPr="00B634EE" w:rsidRDefault="000E40E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20AD16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EFBB3" w14:textId="77777777" w:rsidR="000E40E8" w:rsidRPr="00BF41B4" w:rsidRDefault="000E40E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60:27:0030110:18</w:t>
            </w:r>
          </w:p>
        </w:tc>
      </w:tr>
      <w:tr w:rsidR="001D786B" w:rsidRPr="00DF5913" w14:paraId="5E6CDA4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40F376E" w14:textId="77777777" w:rsidR="000E40E8" w:rsidRPr="001D786B" w:rsidRDefault="000E40E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6CE2BA2" w14:textId="77777777" w:rsidR="000E40E8" w:rsidRPr="001D786B" w:rsidRDefault="000E40E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1B98D2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FF2D37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2C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4DD2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04D9B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2DDE64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2DEF77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69D1EF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ED2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A5E78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6F39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D093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907B82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04B107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E794" w14:textId="77777777" w:rsidR="000E40E8" w:rsidRPr="00EB43A2" w:rsidRDefault="000E40E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D98" w14:textId="77777777" w:rsidR="000E40E8" w:rsidRPr="00EB43A2" w:rsidRDefault="000E40E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5DD" w14:textId="77777777" w:rsidR="000E40E8" w:rsidRPr="00EB43A2" w:rsidRDefault="000E40E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196" w14:textId="77777777" w:rsidR="000E40E8" w:rsidRPr="00EB43A2" w:rsidRDefault="000E40E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C89" w14:textId="77777777" w:rsidR="000E40E8" w:rsidRPr="00EB43A2" w:rsidRDefault="000E40E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3D3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09C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92D48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963F0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2AF" w14:textId="77777777" w:rsidR="000E40E8" w:rsidRPr="00EB43A2" w:rsidRDefault="000E40E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FFAA" w14:textId="77777777" w:rsidR="000E40E8" w:rsidRPr="00EB43A2" w:rsidRDefault="000E40E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94D" w14:textId="77777777" w:rsidR="000E40E8" w:rsidRPr="00EB43A2" w:rsidRDefault="000E40E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FD2" w14:textId="77777777" w:rsidR="000E40E8" w:rsidRPr="00EB43A2" w:rsidRDefault="000E40E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C1" w14:textId="77777777" w:rsidR="000E40E8" w:rsidRPr="00EB43A2" w:rsidRDefault="000E40E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54F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3F54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B6C3B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E8316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C61E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19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7B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090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498548.54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252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1275174.93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B7E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A75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723BF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76FA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9BED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FB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79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33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498555.18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39B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1275187.78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93F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863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B6824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F248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54BBD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BE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5B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68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F9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1275188.56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C5B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9E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C16C4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C823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CD43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19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498557.25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409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6F7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37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1275194.77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FAE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051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72F8E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3E57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5294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8D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AB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914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498554.05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79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1275196.06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30E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72F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473E0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4D7F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678FD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66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42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2F8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498555.54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D09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1275200.53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D0B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9D8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CD6EA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4F3A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8064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2F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498534.50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F7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1275211.92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CC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498534.50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89B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1275211.92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033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87F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6CACE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C26C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C3A0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57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86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6D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498529.03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096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1275192.70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5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19E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1FDCD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4CB2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CD7DC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0C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B3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A79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498528.86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2F8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1275187.65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3DD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88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87E94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3BCF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3734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5B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F0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92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498548.54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0F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1275174.93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517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DA6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C7F49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DEA242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74837" w14:textId="77777777" w:rsidR="000E40E8" w:rsidRPr="00443290" w:rsidRDefault="000E40E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60:27:0030110:18</w:t>
            </w:r>
          </w:p>
        </w:tc>
      </w:tr>
      <w:tr w:rsidR="00590258" w:rsidRPr="00DF5913" w14:paraId="0608C0F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A7CAF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1C9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BC18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BEC14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018415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238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3B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B3BB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C07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DD9C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FD281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9514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99D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4B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7A7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C101A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60FDC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06DA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4E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B9A7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152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597DD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7093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A637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BBE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281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778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BC0CE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9798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1A87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6C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72B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E4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5C3DC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3AD1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9AEF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50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2CD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5B8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AE61E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9C48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C975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38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B4E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E9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35E79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069F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EDE6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DB9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6B3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61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45325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EC63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BD63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4F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DBA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96B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CA755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C8BB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F876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10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954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22B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A5FC4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1605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8E4D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78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4FD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AA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45036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FEACA0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9A062" w14:textId="77777777" w:rsidR="000E40E8" w:rsidRPr="000049CC" w:rsidRDefault="000E40E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60:27:0030110:18</w:t>
            </w:r>
          </w:p>
        </w:tc>
      </w:tr>
      <w:tr w:rsidR="00EB43A2" w:rsidRPr="00590258" w14:paraId="11A1709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58D9D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1C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EEEF2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3A6064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017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0DAF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7F74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ADC60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BC76F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78C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E5E81" w14:textId="77777777" w:rsidR="000E40E8" w:rsidRPr="003C4580" w:rsidRDefault="000E40E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56974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1B9ED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837" w14:textId="77777777" w:rsidR="000E40E8" w:rsidRPr="006A3E83" w:rsidRDefault="000E40E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02E35" w14:textId="77777777" w:rsidR="000E40E8" w:rsidRPr="002E34DF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Никитченко ул, 24 д</w:t>
            </w:r>
          </w:p>
        </w:tc>
      </w:tr>
      <w:tr w:rsidR="002E34DF" w:rsidRPr="004A75A7" w14:paraId="02B5D0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8FDC5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1A2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D4DFD" w14:textId="77777777" w:rsidR="000E40E8" w:rsidRPr="002E34DF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6ED02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AE190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89E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33B77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638 кв.м ± 5.14 кв.м</w:t>
            </w:r>
          </w:p>
        </w:tc>
      </w:tr>
      <w:tr w:rsidR="002E34DF" w:rsidRPr="004A75A7" w14:paraId="4BA906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A25D3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FCB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564CD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√638 * √((1 + 1.30²)/(2 * 1.30)) = 5.14</w:t>
            </w:r>
          </w:p>
        </w:tc>
      </w:tr>
      <w:tr w:rsidR="002E34DF" w:rsidRPr="004A75A7" w14:paraId="60C260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3C5AA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0BE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ED587" w14:textId="77777777" w:rsidR="000E40E8" w:rsidRPr="00942F16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631</w:t>
            </w:r>
          </w:p>
        </w:tc>
      </w:tr>
      <w:tr w:rsidR="00942F16" w:rsidRPr="004A75A7" w14:paraId="0079C2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F34DC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DD4" w14:textId="77777777" w:rsidR="000E40E8" w:rsidRPr="00942F16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CB071" w14:textId="77777777" w:rsidR="000E40E8" w:rsidRPr="00942F16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02CF84A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E2455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039" w14:textId="77777777" w:rsidR="000E40E8" w:rsidRPr="00942F16" w:rsidRDefault="000E40E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F2CDE" w14:textId="77777777" w:rsidR="000E40E8" w:rsidRPr="000825F3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9D8F22D" w14:textId="77777777" w:rsidR="000E40E8" w:rsidRPr="000825F3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998C1A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118D7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AF6" w14:textId="77777777" w:rsidR="000E40E8" w:rsidRPr="00942F16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6B44E" w14:textId="77777777" w:rsidR="000E40E8" w:rsidRPr="005E1946" w:rsidRDefault="000E40E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60:27:0030110:35,</w:t>
            </w:r>
          </w:p>
          <w:p w14:paraId="2550033B" w14:textId="77777777" w:rsidR="000E40E8" w:rsidRPr="005E1946" w:rsidRDefault="000E40E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6319F15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B027B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376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64320" w14:textId="77777777" w:rsidR="000E40E8" w:rsidRPr="00954E32" w:rsidRDefault="000E40E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85AA1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DC60A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97D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2C3FD" w14:textId="77777777" w:rsidR="000E40E8" w:rsidRPr="00954E32" w:rsidRDefault="000E40E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F775C1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BCEEA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936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B7AEA" w14:textId="77777777" w:rsidR="000E40E8" w:rsidRPr="00954E32" w:rsidRDefault="000E40E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5CCDB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14CC93" w14:textId="77777777" w:rsidR="000E40E8" w:rsidRPr="00942F16" w:rsidRDefault="000E40E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F904A9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34988A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C10A9F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F0C75D0" w14:textId="77777777" w:rsidR="000E40E8" w:rsidRPr="00601D79" w:rsidRDefault="000E40E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60:27:0030110:18</w:t>
            </w:r>
          </w:p>
        </w:tc>
      </w:tr>
      <w:tr w:rsidR="007C13B7" w:rsidRPr="004A75A7" w14:paraId="618AF7B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651CF" w14:textId="77777777" w:rsidR="000E40E8" w:rsidRDefault="000E40E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D588C" w14:textId="77777777" w:rsidR="000E40E8" w:rsidRPr="00942F16" w:rsidRDefault="000E40E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60:27:0030110:18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</w:t>
            </w:r>
          </w:p>
        </w:tc>
      </w:tr>
      <w:tr w:rsidR="00035E0C" w:rsidRPr="00B634EE" w14:paraId="5F60B98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DB68B" w14:textId="77777777" w:rsidR="00035E0C" w:rsidRPr="00B634EE" w:rsidRDefault="000E40E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2D0A7D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A5161" w14:textId="77777777" w:rsidR="000E40E8" w:rsidRPr="00BF41B4" w:rsidRDefault="000E40E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60:27:0030110:17</w:t>
            </w:r>
          </w:p>
        </w:tc>
      </w:tr>
      <w:tr w:rsidR="001D786B" w:rsidRPr="00DF5913" w14:paraId="7C38AF1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C3C664" w14:textId="77777777" w:rsidR="000E40E8" w:rsidRPr="001D786B" w:rsidRDefault="000E40E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69E914B" w14:textId="77777777" w:rsidR="000E40E8" w:rsidRPr="001D786B" w:rsidRDefault="000E40E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2AD91E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A275E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EE9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A470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28320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9D17F9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2980BC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C2708F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F2E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CD826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D0BBD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814A5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2CE69E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376915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720" w14:textId="77777777" w:rsidR="000E40E8" w:rsidRPr="00EB43A2" w:rsidRDefault="000E40E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48B" w14:textId="77777777" w:rsidR="000E40E8" w:rsidRPr="00EB43A2" w:rsidRDefault="000E40E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43F" w14:textId="77777777" w:rsidR="000E40E8" w:rsidRPr="00EB43A2" w:rsidRDefault="000E40E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002" w14:textId="77777777" w:rsidR="000E40E8" w:rsidRPr="00EB43A2" w:rsidRDefault="000E40E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C43" w14:textId="77777777" w:rsidR="000E40E8" w:rsidRPr="00EB43A2" w:rsidRDefault="000E40E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7BD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22D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A5D36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3656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D32E" w14:textId="77777777" w:rsidR="000E40E8" w:rsidRPr="00EB43A2" w:rsidRDefault="000E40E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3DC3" w14:textId="77777777" w:rsidR="000E40E8" w:rsidRPr="00EB43A2" w:rsidRDefault="000E40E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4891" w14:textId="77777777" w:rsidR="000E40E8" w:rsidRPr="00EB43A2" w:rsidRDefault="000E40E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DA4" w14:textId="77777777" w:rsidR="000E40E8" w:rsidRPr="00EB43A2" w:rsidRDefault="000E40E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03B0" w14:textId="77777777" w:rsidR="000E40E8" w:rsidRPr="00EB43A2" w:rsidRDefault="000E40E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8E0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D38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CF100" w14:textId="77777777" w:rsidR="000E40E8" w:rsidRPr="00EB43A2" w:rsidRDefault="000E40E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A7E45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CF37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21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498568.68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A6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1275215.65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C4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498568.68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01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1275215.65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231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88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DC0E7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F6B4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D26B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B8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498567.23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8B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2D2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498567.23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0E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1275216.18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762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CA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F2D38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51CE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E0592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15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498561.44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763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1275219.69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03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498561.44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74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1275219.69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7A3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55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F1ABE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B625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A136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96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5E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1275223.46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85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DED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1275223.46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209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AF2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C37D0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23A9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1C0C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62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47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1275225.26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9B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498548.26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72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1275225.26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235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296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40B55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89F2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302FD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326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498541.64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E5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1275228.62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3170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498541.64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85F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1275228.62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075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97F9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AD929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E508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7300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8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498534.50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B4D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1275211.92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CA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498534.50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910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1275211.92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7EA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254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9AD94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54C8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FC775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94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61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395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498555.54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E8E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1275200.53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F37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DC0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78E23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B5F0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0631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6D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498563.66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39D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1275195.87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FB07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498563.66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FD6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1275195.87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BD9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4E9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D0783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9DF4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461A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36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498568.68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023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1275215.65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A05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498568.68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A5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1275215.65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B95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F09" w14:textId="77777777" w:rsidR="000E40E8" w:rsidRPr="001121D1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FB70B" w14:textId="77777777" w:rsidR="000E40E8" w:rsidRDefault="000E40E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DE4280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E2025" w14:textId="77777777" w:rsidR="000E40E8" w:rsidRPr="00443290" w:rsidRDefault="000E40E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60:27:0030110:17</w:t>
            </w:r>
          </w:p>
        </w:tc>
      </w:tr>
      <w:tr w:rsidR="00590258" w:rsidRPr="00DF5913" w14:paraId="23E8470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130D1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C7AB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F42A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25D1A3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E9364B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0E0A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6835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32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487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28D4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40024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A19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C14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23CA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522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B20A4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B138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34B1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CA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628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28D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4C2C8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24C6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FB91E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37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ABA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FA6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1B11F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ADCB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F3CD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97C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8E7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D40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66718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40F5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9484F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DF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5B7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C0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B0E51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D1AC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1FCFA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6E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B07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8FC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67349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90DB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A39A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8DB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B31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45A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1CA75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BCA7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44DA0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7F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A12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F2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836D7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905D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796F1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218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4B1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933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1DDA2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24109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092B4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837" w14:textId="77777777" w:rsidR="000E40E8" w:rsidRPr="00590258" w:rsidRDefault="000E40E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1FE" w14:textId="77777777" w:rsidR="000E40E8" w:rsidRDefault="000E40E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935" w14:textId="77777777" w:rsidR="000E40E8" w:rsidRDefault="000E40E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DE197" w14:textId="77777777" w:rsidR="000E40E8" w:rsidRDefault="000E40E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29CC6B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CFCD8" w14:textId="77777777" w:rsidR="000E40E8" w:rsidRPr="000049CC" w:rsidRDefault="000E40E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60:27:0030110:17</w:t>
            </w:r>
          </w:p>
        </w:tc>
      </w:tr>
      <w:tr w:rsidR="00EB43A2" w:rsidRPr="00590258" w14:paraId="72C7480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FD83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E68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1CFA2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0E56F6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325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90D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C062C" w14:textId="77777777" w:rsidR="000E40E8" w:rsidRPr="00DF5913" w:rsidRDefault="000E40E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11A36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046DF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B2C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CCFBC" w14:textId="77777777" w:rsidR="000E40E8" w:rsidRPr="003C4580" w:rsidRDefault="000E40E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03D6E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D09C9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013" w14:textId="77777777" w:rsidR="000E40E8" w:rsidRPr="006A3E83" w:rsidRDefault="000E40E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A0A64" w14:textId="77777777" w:rsidR="000E40E8" w:rsidRPr="002E34DF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Никитченко ул, 26 д</w:t>
            </w:r>
          </w:p>
        </w:tc>
      </w:tr>
      <w:tr w:rsidR="002E34DF" w:rsidRPr="004A75A7" w14:paraId="0D9596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DAB96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76A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3B2F7" w14:textId="77777777" w:rsidR="000E40E8" w:rsidRPr="002E34DF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5068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F44A5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0ED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6DCC5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601 кв.м ± 4.90 кв.м</w:t>
            </w:r>
          </w:p>
        </w:tc>
      </w:tr>
      <w:tr w:rsidR="002E34DF" w:rsidRPr="004A75A7" w14:paraId="181C9B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C54AA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970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492B2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√601 * √((1 + 1.04²)/(2 * 1.04)) = 4.90</w:t>
            </w:r>
          </w:p>
        </w:tc>
      </w:tr>
      <w:tr w:rsidR="002E34DF" w:rsidRPr="004A75A7" w14:paraId="120788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CC345" w14:textId="77777777" w:rsidR="000E40E8" w:rsidRPr="002E34DF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0DE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E8455" w14:textId="77777777" w:rsidR="000E40E8" w:rsidRPr="00942F16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601</w:t>
            </w:r>
          </w:p>
        </w:tc>
      </w:tr>
      <w:tr w:rsidR="00942F16" w:rsidRPr="004A75A7" w14:paraId="3BD93D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F697D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BDC" w14:textId="77777777" w:rsidR="000E40E8" w:rsidRPr="00942F16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F7C88" w14:textId="77777777" w:rsidR="000E40E8" w:rsidRPr="00942F16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552F19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67E81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0AA" w14:textId="77777777" w:rsidR="000E40E8" w:rsidRPr="00942F16" w:rsidRDefault="000E40E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4CD45" w14:textId="77777777" w:rsidR="000E40E8" w:rsidRPr="000825F3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3739CCA" w14:textId="77777777" w:rsidR="000E40E8" w:rsidRPr="000825F3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5249C3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AD93D" w14:textId="77777777" w:rsidR="000E40E8" w:rsidRDefault="000E40E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985" w14:textId="77777777" w:rsidR="000E40E8" w:rsidRPr="00942F16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18D6C" w14:textId="77777777" w:rsidR="000E40E8" w:rsidRPr="005E1946" w:rsidRDefault="000E40E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60:27:0030110:36,</w:t>
            </w:r>
          </w:p>
          <w:p w14:paraId="194B345D" w14:textId="77777777" w:rsidR="000E40E8" w:rsidRPr="005E1946" w:rsidRDefault="000E40E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63EB147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AC2CE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904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6B06C" w14:textId="77777777" w:rsidR="000E40E8" w:rsidRPr="00954E32" w:rsidRDefault="000E40E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34354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E303E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7C7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E9B2F" w14:textId="77777777" w:rsidR="000E40E8" w:rsidRPr="00954E32" w:rsidRDefault="000E40E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064FB6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C275B" w14:textId="77777777" w:rsidR="000E40E8" w:rsidRDefault="000E40E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3A2" w14:textId="77777777" w:rsidR="000E40E8" w:rsidRPr="00942F16" w:rsidRDefault="000E40E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CB2D1" w14:textId="77777777" w:rsidR="000E40E8" w:rsidRPr="00954E32" w:rsidRDefault="000E40E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1DB53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0C9106" w14:textId="77777777" w:rsidR="000E40E8" w:rsidRPr="00942F16" w:rsidRDefault="000E40E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249CBF" w14:textId="77777777" w:rsidR="000E40E8" w:rsidRPr="00E70CD1" w:rsidRDefault="000E40E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9E381C" w14:textId="77777777" w:rsidR="000E40E8" w:rsidRDefault="000E40E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54638D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611D5DD" w14:textId="77777777" w:rsidR="000E40E8" w:rsidRPr="00601D79" w:rsidRDefault="000E40E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60:27:0030110:17</w:t>
            </w:r>
          </w:p>
        </w:tc>
      </w:tr>
      <w:tr w:rsidR="007C13B7" w:rsidRPr="004A75A7" w14:paraId="0E12F1D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F0A0A" w14:textId="77777777" w:rsidR="000E40E8" w:rsidRDefault="000E40E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0E020" w14:textId="77777777" w:rsidR="000E40E8" w:rsidRPr="00942F16" w:rsidRDefault="000E40E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60:27:0030110:17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91230B" w14:paraId="2DCC39C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459CA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88552F3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23AAE6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D23B54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60:27:0030110:29</w:t>
            </w:r>
          </w:p>
        </w:tc>
      </w:tr>
      <w:tr w:rsidR="00786373" w:rsidRPr="00EB43A2" w14:paraId="422B1BF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426C2F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3CFFB8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FBD9D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DCE90A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65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34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57E1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32DAAC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897908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DFFEE5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2541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37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E8A5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29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F1BF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68E149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5E8E5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F5651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6C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92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7D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7C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31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49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89E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D7E99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BEFB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6B85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95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212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04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4D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99C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62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4E9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2226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BFBE0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5B4F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77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9B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96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25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498659.29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EE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1275106.73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6A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1C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9310F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712C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880E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7B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AD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C99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70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498666.25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91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1275117.45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DA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92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7D0C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7C56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C90BD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7F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86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6B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8F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498656.91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48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1275123.28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B6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80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87C7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1A0E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B471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F6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72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C3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5E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498650.01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48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1275112.52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C7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0DA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238C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A31F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C717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A4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23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75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BE8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498659.29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CF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1275106.73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84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40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E7F3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26F7E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56B6D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60:27:0030110:29</w:t>
            </w:r>
          </w:p>
        </w:tc>
      </w:tr>
      <w:tr w:rsidR="00546C11" w:rsidRPr="00590258" w14:paraId="6AE8EE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0774A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1BA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DB6C2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1C591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E7D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82C4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7A9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0FFF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FC68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72B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409FC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4EAE7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0AF1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EDB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17ED2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59A7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B6F13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04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B697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60:27:0030110:13</w:t>
            </w:r>
          </w:p>
        </w:tc>
      </w:tr>
      <w:tr w:rsidR="00546C11" w:rsidRPr="004A75A7" w14:paraId="02AACD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0F4E8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FD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CA7B7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41FF5D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D8626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26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0A890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9C0A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E51DE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E08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C3077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12 д</w:t>
            </w:r>
          </w:p>
        </w:tc>
      </w:tr>
      <w:tr w:rsidR="00546C11" w:rsidRPr="004A75A7" w14:paraId="5A043E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500A8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FDB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45F99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A26F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E49735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89C6D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9DDFE0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18348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AD22AD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60:27:0030110:29</w:t>
            </w:r>
          </w:p>
        </w:tc>
      </w:tr>
      <w:tr w:rsidR="00546C11" w:rsidRPr="004A75A7" w14:paraId="403E64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A48F57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1BC417" w14:textId="77777777" w:rsidR="000E40E8" w:rsidRPr="00A552E8" w:rsidRDefault="000E40E8" w:rsidP="005C4E99">
            <w:pPr>
              <w:spacing w:before="120" w:after="120"/>
            </w:pPr>
            <w:r w:rsidRPr="00A552E8">
              <w:t xml:space="preserve">Здание с кадастровым номером 60:27:0030110:29 расположено в кадастровом квартале 60:27:0030110 на земельном участке с </w:t>
            </w:r>
            <w:r w:rsidRPr="00A552E8">
              <w:t>кадастровым номером 60:27:0030110:13.</w:t>
            </w:r>
          </w:p>
        </w:tc>
      </w:tr>
      <w:tr w:rsidR="00035E0C" w:rsidRPr="0091230B" w14:paraId="35A822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CBF2C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22EBA26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F25B38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3B2C78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60:27:0030110:40</w:t>
            </w:r>
          </w:p>
        </w:tc>
      </w:tr>
      <w:tr w:rsidR="00786373" w:rsidRPr="00EB43A2" w14:paraId="5C1509D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657499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36E5A7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E60CE2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284717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51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E7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D183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55F9E7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0509D3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D2D4EB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EE7F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86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D3C5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B3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36E9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C46482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0AA83C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C9747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D8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0F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02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46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2B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85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DEF7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A8704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47DB4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DAB7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6C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29D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0D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089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8D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E1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C0A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089A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6A7CB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C645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403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90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8F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D6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498636.72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AF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1275121.06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0A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80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8AE6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F72D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25554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27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FC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0A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D6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498642.34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58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1275130.77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5D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C7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D10B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E3E3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E113D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14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A4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97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EB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498640.73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02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1275131.73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37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06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FDF3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5635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0617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09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B0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74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60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79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1275133.26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8B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19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69D1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B963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ECCFD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93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5A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E2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8B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95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1275135.03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CE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48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D03D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B613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51810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10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7A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2A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26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18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6A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1B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4845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8197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0F9FB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95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0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CC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53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EC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AB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84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0824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872E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D842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8E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72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F0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55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498635.85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5D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D0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99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2B859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5156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CF05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63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B0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7B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54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498637.76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2F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1275137.39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9E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DD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B4E8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8313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CFA8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C0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708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43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07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89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70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57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CECBE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F51C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BBD6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E2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B4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27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36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498629.77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60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D7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41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985F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FA9F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2074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94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E5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0E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3D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498625.79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A5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1275127.75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69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30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ED47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BD1A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7730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EF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AE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6F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C96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498631.10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C7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1275124.54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D3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CB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840D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7EB3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26841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51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E45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97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17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498636.72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68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1275121.06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45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43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D08F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EF40B2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AA90C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60:27:0030110:40</w:t>
            </w:r>
          </w:p>
        </w:tc>
      </w:tr>
      <w:tr w:rsidR="00546C11" w:rsidRPr="00590258" w14:paraId="775220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B9554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506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DFB64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569D5B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8451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026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D0889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7A7F3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F984E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A1E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0BC62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11D7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4CDDE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DD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42FFD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8B1C5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C748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EDB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29EC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60:27:0030110:162</w:t>
            </w:r>
          </w:p>
        </w:tc>
      </w:tr>
      <w:tr w:rsidR="00546C11" w:rsidRPr="004A75A7" w14:paraId="7FBF1B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09919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21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9C59F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520597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8C7C1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EB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4F632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046B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ACA49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4D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EFFB4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14 д</w:t>
            </w:r>
          </w:p>
        </w:tc>
      </w:tr>
      <w:tr w:rsidR="00546C11" w:rsidRPr="004A75A7" w14:paraId="47F16C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9A99BB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FF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5858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DCA4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E51B1A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4D6DC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78D051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D7B92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A51307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60:27:0030110:40</w:t>
            </w:r>
          </w:p>
        </w:tc>
      </w:tr>
      <w:tr w:rsidR="00546C11" w:rsidRPr="004A75A7" w14:paraId="072237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E6DD31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C07A58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60:27:0030110:40 расположено в кадастровом квартале 60:27:0030110 на земельном участке с кадастровым номером 60:27:0030110:162.</w:t>
            </w:r>
          </w:p>
        </w:tc>
      </w:tr>
      <w:tr w:rsidR="00035E0C" w:rsidRPr="0091230B" w14:paraId="7ECD0D1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24414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BA7FFE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12541C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7CE336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60:27:0030110:31</w:t>
            </w:r>
          </w:p>
        </w:tc>
      </w:tr>
      <w:tr w:rsidR="00786373" w:rsidRPr="00EB43A2" w14:paraId="2421054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59E4E9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AF8227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26A87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D38ED1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99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BF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54DA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21FE54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DC12B2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1ACAA9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D638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DD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228B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18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EA8E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8F4119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674566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08308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F1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BC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72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E1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8B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EC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8DC9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F4484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6ECF4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31D6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176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23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16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D3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5A4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37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2F7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4249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CB1C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4E4F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45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80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46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CE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498610.80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91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3B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83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EC65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C384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FAD2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01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7E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A6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70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498615.96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68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2C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27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CDE9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DB81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52C7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6C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19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3C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48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498610.56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A0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1275148.30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2B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76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320B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20A4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3BDA1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0D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F2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2D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A2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498610.99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62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BE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54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AA74A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1652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A8B2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DA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55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7C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69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498605.72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1EE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BD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0E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A03F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6D49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BF2F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E3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55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61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DB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498599.76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2F0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1275143.13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61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61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8BE6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DF6E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7D36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CC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71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DF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BD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498610.80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8F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B1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59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C3CA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28230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93378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60:27:0030110:31</w:t>
            </w:r>
          </w:p>
        </w:tc>
      </w:tr>
      <w:tr w:rsidR="00546C11" w:rsidRPr="00590258" w14:paraId="609401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50310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AC8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2C672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05645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982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8A5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5024E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2031A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D621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1A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24B64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04924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A5A8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A3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576BE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1B4AB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8D61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82B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8251E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60:27:0030110:15</w:t>
            </w:r>
          </w:p>
        </w:tc>
      </w:tr>
      <w:tr w:rsidR="00546C11" w:rsidRPr="004A75A7" w14:paraId="459B54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41CCF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C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33A9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375BBB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29B7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ABE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8C2F3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BCD4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A7AD6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20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30B7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18 д</w:t>
            </w:r>
          </w:p>
        </w:tc>
      </w:tr>
      <w:tr w:rsidR="00546C11" w:rsidRPr="004A75A7" w14:paraId="3D9B06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1E5EDD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41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CBD67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6D9D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437D81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32AFD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903C7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C6C9A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4E1D4C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60:27:0030110:31</w:t>
            </w:r>
          </w:p>
        </w:tc>
      </w:tr>
      <w:tr w:rsidR="00546C11" w:rsidRPr="004A75A7" w14:paraId="04B64C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3395E3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0A0D8B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60:27:0030110:31 расположено в кадастровом квартале 60:27:0030110 на земельном участке с кадастровым номером 60:27:0030110:15.</w:t>
            </w:r>
          </w:p>
        </w:tc>
      </w:tr>
      <w:tr w:rsidR="00035E0C" w:rsidRPr="0091230B" w14:paraId="0255F7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F2E57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5C1AEA6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28F43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7044071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60:27:0030110:32</w:t>
            </w:r>
          </w:p>
        </w:tc>
      </w:tr>
      <w:tr w:rsidR="00786373" w:rsidRPr="00EB43A2" w14:paraId="37030C8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2D9F32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8412A5D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3AA2CB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044940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43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82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844C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425B01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635F74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829CAF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1B97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16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06BB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8A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C42A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CC3C67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04435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C8A60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36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4D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93D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A6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E1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FF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6B5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127E4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B3A84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982C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026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74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85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22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D4C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B7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65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927D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92B58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7263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C9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5DC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44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DC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F3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3F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39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2455A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A182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83EB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4A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01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CA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CD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498595.61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54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34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0B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3F60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544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9E3D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4A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51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8D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08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498585.91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6A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E1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4E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816F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A004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1073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90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7A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840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D5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498580.76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8A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1275157.11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88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7A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C8B1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D926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A867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9A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8D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51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FE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5D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5B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BE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4512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D8EE3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A2CE81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60:27:0030110:32</w:t>
            </w:r>
          </w:p>
        </w:tc>
      </w:tr>
      <w:tr w:rsidR="00546C11" w:rsidRPr="00590258" w14:paraId="06692E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7E5DD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B01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4F64A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C354E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7B7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F7C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2773D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C25C4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8E1F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6D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85230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BAA8C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FF37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51E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8B091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329B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A00B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44688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4F39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CFF9C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2A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E7C30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5E6FD1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B959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CA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26E56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A467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6AA72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8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CC453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20 д</w:t>
            </w:r>
          </w:p>
        </w:tc>
      </w:tr>
      <w:tr w:rsidR="00546C11" w:rsidRPr="004A75A7" w14:paraId="57A42B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2F713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FD0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5254A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3115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3024FE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081650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4CE66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282B9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0C0BA8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60:27:0030110:32</w:t>
            </w:r>
          </w:p>
        </w:tc>
      </w:tr>
      <w:tr w:rsidR="00546C11" w:rsidRPr="004A75A7" w14:paraId="791991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1BFB04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79C223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60:27:0030110:32 расположено в кадастровом квартале 60:27:0030110.</w:t>
            </w:r>
          </w:p>
        </w:tc>
      </w:tr>
      <w:tr w:rsidR="00035E0C" w:rsidRPr="0091230B" w14:paraId="06D9467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244A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DA2563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99335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722F9B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60:27:0030110:33</w:t>
            </w:r>
          </w:p>
        </w:tc>
      </w:tr>
      <w:tr w:rsidR="00786373" w:rsidRPr="00EB43A2" w14:paraId="10A9C06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43966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2AC3E3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A076B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46AFF1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4C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</w:t>
            </w:r>
            <w:r w:rsidRPr="00573515">
              <w:rPr>
                <w:b/>
              </w:rPr>
              <w:t xml:space="preserve">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E0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C883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619BBD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9C7D2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F6B774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88B8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7D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09E5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0E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BC99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1819A3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1E034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ADD98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D8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17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13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A9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9E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C9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3BDE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8A1A4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0673C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131A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D7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D4E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BC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2A5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52E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FD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B8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C668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33FD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EC42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DC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1C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CF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5E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498568.78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B5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AF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FC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DA51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4E2D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E2DC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B3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4A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32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4D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498574.77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D6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58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B8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C7E8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37EE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30DE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FE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55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13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0E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498568.98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C1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F4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EE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BC02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5906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4119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DD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EB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CA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2B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498566.50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14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1275180.02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B1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54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240B3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75C8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6659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B5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21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79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42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498564.98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F5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51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1F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0937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D487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EE89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21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37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24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EE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498560.30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6F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1275170.44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47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56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342C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1E18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EA60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13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3C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8D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5B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498568.78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D9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74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07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3A5D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2E37B2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56A15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60:27:0030110:33</w:t>
            </w:r>
          </w:p>
        </w:tc>
      </w:tr>
      <w:tr w:rsidR="00546C11" w:rsidRPr="00590258" w14:paraId="23619E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93522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D46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231EA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F0A066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CF5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36FE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B8F02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9A526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3C27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8B6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BCF8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B0738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7343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00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0D8B9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D355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20F41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76B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3B6A9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60:27:0030110:16</w:t>
            </w:r>
          </w:p>
        </w:tc>
      </w:tr>
      <w:tr w:rsidR="00546C11" w:rsidRPr="004A75A7" w14:paraId="0A9286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C7C5C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3A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4703D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4677A3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3AC58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6F0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045E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6F4B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243AE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43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6C563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22 д</w:t>
            </w:r>
          </w:p>
        </w:tc>
      </w:tr>
      <w:tr w:rsidR="00546C11" w:rsidRPr="004A75A7" w14:paraId="55743E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B3DDE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4D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18CD3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8F98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7BDE3E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09D29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E1553C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FA7A3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E84DB8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60:27:0030110:33</w:t>
            </w:r>
          </w:p>
        </w:tc>
      </w:tr>
      <w:tr w:rsidR="00546C11" w:rsidRPr="004A75A7" w14:paraId="70B331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2F58E3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71CC30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60:27:0030110:33 расположено в кадастровом квартале 60:27:0030110 на земельном участке с кадастровым номером 60:27:0030110:16.</w:t>
            </w:r>
          </w:p>
        </w:tc>
      </w:tr>
      <w:tr w:rsidR="00035E0C" w:rsidRPr="0091230B" w14:paraId="7471D34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D8EE1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DF0FE6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A3DA17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C42EA0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60:27:0030110:35</w:t>
            </w:r>
          </w:p>
        </w:tc>
      </w:tr>
      <w:tr w:rsidR="00786373" w:rsidRPr="00EB43A2" w14:paraId="2359451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931CC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A81C7A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8B27A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BC7C37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34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1D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9D18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F7CD47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33D4D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7C6204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9307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B4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55A7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52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BE5FD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92EA8F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6338C0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0367E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7C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54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F8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9D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D8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CD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0D24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AF347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A0F38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10E2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55A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1F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5C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9D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A0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74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0F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0497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D23F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70094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08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BE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22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D2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71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B5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9D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39183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2470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E0DA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17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46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78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CE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498551.04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AC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1275185.54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98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CB0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18191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0545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D091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59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F5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B8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4E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50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1275189.53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DA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BB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F5FA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9FB0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DF83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C1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51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2B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79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498540.60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30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1275184.04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2D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F4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1EC3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87AF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5AE84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2C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E4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275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8D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E7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B9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6A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8001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F09BD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699A2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60:27:0030110:35</w:t>
            </w:r>
          </w:p>
        </w:tc>
      </w:tr>
      <w:tr w:rsidR="00546C11" w:rsidRPr="00590258" w14:paraId="04D09C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76597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D91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DFA1A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211B0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FB25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13F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0A975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6BDE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C9416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05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F5279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559A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06B03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0B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CAA13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8C561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52D97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4D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B436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60:27:0030110:18</w:t>
            </w:r>
          </w:p>
        </w:tc>
      </w:tr>
      <w:tr w:rsidR="00546C11" w:rsidRPr="004A75A7" w14:paraId="224B96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D211F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F8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A9463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50F04C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A9ADB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E56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85DB9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A43F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0E5B5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9B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15C71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24 д</w:t>
            </w:r>
          </w:p>
        </w:tc>
      </w:tr>
      <w:tr w:rsidR="00546C11" w:rsidRPr="004A75A7" w14:paraId="3962AF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260E2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45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4E0D8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BBDF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E978CD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CC087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6CCB31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0CC73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6AF384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60:27:0030110:35</w:t>
            </w:r>
          </w:p>
        </w:tc>
      </w:tr>
      <w:tr w:rsidR="00546C11" w:rsidRPr="004A75A7" w14:paraId="781104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43BF5C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10E43E" w14:textId="77777777" w:rsidR="000E40E8" w:rsidRPr="00A552E8" w:rsidRDefault="000E40E8" w:rsidP="005C4E99">
            <w:pPr>
              <w:spacing w:before="120" w:after="120"/>
            </w:pPr>
            <w:r w:rsidRPr="00A552E8">
              <w:t xml:space="preserve">Здание с кадастровым номером 60:27:0030110:35 расположено в кадастровом квартале 60:27:0030110 на земельном участке с </w:t>
            </w:r>
            <w:r w:rsidRPr="00A552E8">
              <w:t>кадастровым номером 60:27:0030110:18.</w:t>
            </w:r>
          </w:p>
        </w:tc>
      </w:tr>
      <w:tr w:rsidR="00035E0C" w:rsidRPr="0091230B" w14:paraId="5FD82B0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3B1F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7BBEF4C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10355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F84F8B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60:27:0030110:36</w:t>
            </w:r>
          </w:p>
        </w:tc>
      </w:tr>
      <w:tr w:rsidR="00786373" w:rsidRPr="00EB43A2" w14:paraId="0EE2879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DB9DD6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F42C093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E9442B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77B984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FC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79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F2F8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AF9281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FC10ED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D151BC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9638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24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7C11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91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6685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CCFAE0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8DD4A6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2E8B5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DC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80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21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E0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A6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F6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750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7232D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93D15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BBE6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08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3A9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D4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CA6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BA0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14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E8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F60B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BF66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080FB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0FE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7F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22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C1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498547.59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30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1275209.16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DA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E6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9FC4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9A32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AF66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80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F9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DC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E3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498550.80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10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D6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A0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4B96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1639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D656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86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95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EC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CA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498548.37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F3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15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10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2334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42B0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9F13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0E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11E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77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B0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8F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1275219.29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A4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BC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F86C9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68CA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AE6E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78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83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2A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96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498545.14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38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1275220.92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F8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FA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E50A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958C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85EB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29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6E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00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DF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498544.38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65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B3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76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A629A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F66F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373E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04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66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6B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4E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498542.83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2E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1275219.91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51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E0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74031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8C25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67664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E2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8D5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5C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85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498539.71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86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C9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53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A9D9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708A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2182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94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EC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37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9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498547.59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22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1275209.16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AD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3E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BB80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1C258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6F47A5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60:27:0030110:36</w:t>
            </w:r>
          </w:p>
        </w:tc>
      </w:tr>
      <w:tr w:rsidR="00546C11" w:rsidRPr="00590258" w14:paraId="529D6A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8D323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B6F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FFA98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22832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E7A3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3C5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B9AA2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A3C13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78B01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26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40761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2B84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F260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D5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2EBC4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43CFC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5323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BB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925D4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60:27:0030110:17</w:t>
            </w:r>
          </w:p>
        </w:tc>
      </w:tr>
      <w:tr w:rsidR="00546C11" w:rsidRPr="004A75A7" w14:paraId="69C0EF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ED6F3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88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A3F72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7D3B2A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EA7A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4E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F6CBB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345D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8B340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C0E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C9DF4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26 д</w:t>
            </w:r>
          </w:p>
        </w:tc>
      </w:tr>
      <w:tr w:rsidR="00546C11" w:rsidRPr="004A75A7" w14:paraId="507D88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F1ED6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B98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884DA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9B28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FA8499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BDCAA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1375CE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8C981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659185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60:27:0030110:36</w:t>
            </w:r>
          </w:p>
        </w:tc>
      </w:tr>
      <w:tr w:rsidR="00546C11" w:rsidRPr="004A75A7" w14:paraId="6D9B2D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B2D503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A2B234" w14:textId="77777777" w:rsidR="000E40E8" w:rsidRPr="00A552E8" w:rsidRDefault="000E40E8" w:rsidP="005C4E99">
            <w:pPr>
              <w:spacing w:before="120" w:after="120"/>
            </w:pPr>
            <w:r w:rsidRPr="00A552E8">
              <w:t xml:space="preserve">Здание с кадастровым номером 60:27:0030110:36 расположено в кадастровом квартале 60:27:0030110 на земельном участке с </w:t>
            </w:r>
            <w:r w:rsidRPr="00A552E8">
              <w:t>кадастровым номером 60:27:0030110:17.</w:t>
            </w:r>
          </w:p>
        </w:tc>
      </w:tr>
      <w:tr w:rsidR="00035E0C" w:rsidRPr="0091230B" w14:paraId="4CB4C3D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76682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9646CF4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72B379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CA5BA9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60:27:0030109:11</w:t>
            </w:r>
          </w:p>
        </w:tc>
      </w:tr>
      <w:tr w:rsidR="00786373" w:rsidRPr="00EB43A2" w14:paraId="4A0CDC3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00637E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F57EC4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3DCAF0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688497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C8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C6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666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056ABD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64228B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335545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AF49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58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A28C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5D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53D5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51C6BE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C482A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029AC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4A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6D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10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EE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D5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27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E9E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BE6DD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CE463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6113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50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0E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BD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9AE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A4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B9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D40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DD43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DAF3E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383D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2EA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0A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F5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4D6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498581.79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01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1275233.49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DB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2BC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B54C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D82E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FFAF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23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E4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E9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28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498586.02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85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1275239.11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3E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5E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8426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AADE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FB05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BD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F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39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8D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498576.22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F4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1275246.64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89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036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57CA1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2901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83AD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4E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F9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8C5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97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498571.87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46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1275240.90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02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89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52B3F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17D7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94E0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05E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B4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94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61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498566.68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B7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1275233.88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2C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D8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24C5A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6936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152E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19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5D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F2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F2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498573.76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EF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2D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4C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9F71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997B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728B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5B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05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3D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4BE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498577.35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E3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1275233.01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0A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C7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6B9F9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F134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9E80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4C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3B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C6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A7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498580.03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04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1275231.00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6F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5D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BEA1E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D5E1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038AD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0B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87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4C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5C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498581.79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65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1275233.49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A5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7C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2BB3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95B10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E9EFA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60:27:0030109:11</w:t>
            </w:r>
          </w:p>
        </w:tc>
      </w:tr>
      <w:tr w:rsidR="00546C11" w:rsidRPr="00590258" w14:paraId="4C8D54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5ACC3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6C4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D55B1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7DAE9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17A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32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EA708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84FC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AF58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DB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AA1FB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136C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72D3D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14E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EF67F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A05CB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A1F4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58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E0D01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60:27:0030109:9,60:27:0030109:8</w:t>
            </w:r>
          </w:p>
        </w:tc>
      </w:tr>
      <w:tr w:rsidR="00546C11" w:rsidRPr="004A75A7" w14:paraId="32343A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4D19E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5B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7DBB4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509DD6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D280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47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F42AE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F6E1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EEC7E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DAE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9693B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Круговая ул, 12 д</w:t>
            </w:r>
          </w:p>
        </w:tc>
      </w:tr>
      <w:tr w:rsidR="00546C11" w:rsidRPr="004A75A7" w14:paraId="63183A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307A0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F8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CE2DE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CDF4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922134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1098BE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C0641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7880F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35E400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60:27:0030109:11</w:t>
            </w:r>
          </w:p>
        </w:tc>
      </w:tr>
      <w:tr w:rsidR="00546C11" w:rsidRPr="004A75A7" w14:paraId="507067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F8103E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94182D" w14:textId="77777777" w:rsidR="000E40E8" w:rsidRPr="00A552E8" w:rsidRDefault="000E40E8" w:rsidP="005C4E99">
            <w:pPr>
              <w:spacing w:before="120" w:after="120"/>
            </w:pPr>
            <w:r w:rsidRPr="00A552E8">
              <w:t xml:space="preserve">Здание с кадастровым номером 60:27:0030109:11 расположено в </w:t>
            </w:r>
            <w:r w:rsidRPr="00A552E8">
              <w:t>кадастровом квартале 60:27:0030110 на земельных участках с кадастровыми номерами 60:27:0030109:9,60:27:0030109:8.</w:t>
            </w:r>
          </w:p>
        </w:tc>
      </w:tr>
      <w:tr w:rsidR="00035E0C" w:rsidRPr="0091230B" w14:paraId="0A2EAC3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7AA81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64D43A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1BCDA3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9156D4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60:27:0030110:24</w:t>
            </w:r>
          </w:p>
        </w:tc>
      </w:tr>
      <w:tr w:rsidR="00786373" w:rsidRPr="00EB43A2" w14:paraId="547AACC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0CF3C2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F029A6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B4700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4348A8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9E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E1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97C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F41AC9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43188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3AA2AB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F6A1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FE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81CC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B3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0263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F07127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6E20F0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B3EE7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09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3E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77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CB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72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A1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502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4F9DA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4E768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6D8B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47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9E4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22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98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D1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F6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3C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4C21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6384F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BE54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AB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C7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27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3A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53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1275206.08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8C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C1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0F08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B1DA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1320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75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FC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AC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06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498599.76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78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C5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A9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74E41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FC5E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94CC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5F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CC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A5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B6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498601.88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C5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1275214.40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C1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9D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1DF9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33A4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A02F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D4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0F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C3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2B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85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334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B9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03F2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4343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864C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AE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E6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FB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C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DD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1275217.49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7F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3F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8F3F1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4FF7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68AF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1B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1D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E0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1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AC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B8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A3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8577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F7FB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3D4D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C19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E4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56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9D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498584.50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9B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09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8A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97F5E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0343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F4DC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A9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35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06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D9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498592.67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A2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1275206.08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8D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2C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FEEA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2BF8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D8BE0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60:27:0030110:24</w:t>
            </w:r>
          </w:p>
        </w:tc>
      </w:tr>
      <w:tr w:rsidR="00546C11" w:rsidRPr="00590258" w14:paraId="3D951D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59870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5D0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CBE16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03E43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4E2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D1A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857D4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3A94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9C728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26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1CFB8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6DAF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F424C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33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B829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64276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DCB8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86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894D4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60:27:0030110:11</w:t>
            </w:r>
          </w:p>
        </w:tc>
      </w:tr>
      <w:tr w:rsidR="00546C11" w:rsidRPr="004A75A7" w14:paraId="526A62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B3B37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31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BA735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0BC6CCF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30A2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84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E8526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4500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2B2A4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84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1F872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Круговая ул, 14 д</w:t>
            </w:r>
          </w:p>
        </w:tc>
      </w:tr>
      <w:tr w:rsidR="00546C11" w:rsidRPr="004A75A7" w14:paraId="6CCC24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28C651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41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B0504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B5FA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F19E1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B0BF4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A7E2D5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B3C98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65E94B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60:27:0030110:24</w:t>
            </w:r>
          </w:p>
        </w:tc>
      </w:tr>
      <w:tr w:rsidR="00546C11" w:rsidRPr="004A75A7" w14:paraId="2F1F2C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45F284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758293" w14:textId="77777777" w:rsidR="000E40E8" w:rsidRPr="00A552E8" w:rsidRDefault="000E40E8" w:rsidP="005C4E99">
            <w:pPr>
              <w:spacing w:before="120" w:after="120"/>
            </w:pPr>
            <w:r w:rsidRPr="00A552E8">
              <w:t xml:space="preserve">Здание с кадастровым номером 60:27:0030110:24 расположено в кадастровом квартале 60:27:0030110 на земельном участке с </w:t>
            </w:r>
            <w:r w:rsidRPr="00A552E8">
              <w:t>кадастровым номером 60:27:0030110:11.</w:t>
            </w:r>
          </w:p>
        </w:tc>
      </w:tr>
      <w:tr w:rsidR="00035E0C" w:rsidRPr="0091230B" w14:paraId="5B22A20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44DB5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C5605A1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2614C1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AF4E72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60:27:0030110:23</w:t>
            </w:r>
          </w:p>
        </w:tc>
      </w:tr>
      <w:tr w:rsidR="00786373" w:rsidRPr="00EB43A2" w14:paraId="7CE1E05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B03484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DB8DF6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79866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678E59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D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96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944E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05617B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A119EB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26B5CD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947C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9A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D538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CF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F42F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D89679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FCA315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37907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63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06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D0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F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0A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52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C834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46097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B9F3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377B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FF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97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0C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DB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74B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CA9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574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416C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5AFF7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926C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71B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0B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325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C3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D9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1275218.29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15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93E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F7A3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A683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BE93ED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54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7E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A2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9E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498635.28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28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7B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36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B382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A290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40E81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6F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6B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03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97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97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1275229.03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4D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43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5810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5F10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4CA61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0F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D5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D24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51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D9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6D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72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82DB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0862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61BF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9D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92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99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F3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8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1275227.47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97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6E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21AB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905A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F8D5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AA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24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CB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22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77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1275224.63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54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04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855C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0991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A40AB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32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8A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82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B6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6B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1275218.29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DA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81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50EE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C8E29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18E55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60:27:0030110:23</w:t>
            </w:r>
          </w:p>
        </w:tc>
      </w:tr>
      <w:tr w:rsidR="00546C11" w:rsidRPr="00590258" w14:paraId="410183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DA5F3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1F0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6B2AD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ED50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146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FB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441CF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55CF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6487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0040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471FC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24B4E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549C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B3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BCFB0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D924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2741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E30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491C5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60:27:0030110:5</w:t>
            </w:r>
          </w:p>
        </w:tc>
      </w:tr>
      <w:tr w:rsidR="00546C11" w:rsidRPr="004A75A7" w14:paraId="533355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879F1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96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44AB9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7AAD36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2B64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FF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A1E67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7525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75BD8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4F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69BD5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Круговая ул, 13 д</w:t>
            </w:r>
          </w:p>
        </w:tc>
      </w:tr>
      <w:tr w:rsidR="00546C11" w:rsidRPr="004A75A7" w14:paraId="07C8E2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195D0D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C5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08E1D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5F14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95D030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60A0B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039B06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EFCE5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A79AF1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60:27:0030110:23</w:t>
            </w:r>
          </w:p>
        </w:tc>
      </w:tr>
      <w:tr w:rsidR="00546C11" w:rsidRPr="004A75A7" w14:paraId="0F01D1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CBC1AF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24DDC" w14:textId="77777777" w:rsidR="000E40E8" w:rsidRPr="00A552E8" w:rsidRDefault="000E40E8" w:rsidP="005C4E99">
            <w:pPr>
              <w:spacing w:before="120" w:after="120"/>
            </w:pPr>
            <w:r w:rsidRPr="00A552E8">
              <w:t xml:space="preserve">Здание с кадастровым номером 60:27:0030110:23 расположено в кадастровом квартале 60:27:0030110 на земельном участке с </w:t>
            </w:r>
            <w:r w:rsidRPr="00A552E8">
              <w:t>кадастровым номером 60:27:0030110:5.</w:t>
            </w:r>
          </w:p>
        </w:tc>
      </w:tr>
      <w:tr w:rsidR="00035E0C" w:rsidRPr="0091230B" w14:paraId="6C931B4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96121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A01D5B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99CDF6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89555E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60:27:0030110:22</w:t>
            </w:r>
          </w:p>
        </w:tc>
      </w:tr>
      <w:tr w:rsidR="00786373" w:rsidRPr="00EB43A2" w14:paraId="5F461F7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3232C1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AD1D786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3EF37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323F19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94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E9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D166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A104B9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C24025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0FEAC9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EFBD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9E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3503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4A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FDA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DA1351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EBA25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98285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86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23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14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55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AB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15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7F7D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AB76D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19343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FEA5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29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39F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82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2EA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CB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C6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55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A5DF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A237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F0BC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22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03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4B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CF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02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1275204.66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C1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FB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9A10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DD3E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E7D94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42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17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BB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50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2D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1275211.64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101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DA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0C90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9B97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E305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72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D4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99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FE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F4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76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B1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4F083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178A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CEF2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B7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EC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5B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D9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498643.01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D2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1275215.08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3B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E6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F96C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7F8C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C202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F0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5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DA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13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498642.79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BC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F95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97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ECC4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9158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463E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7F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8B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F1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12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498641.54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E5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A0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85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43A6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8091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E0A2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E2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54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84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66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498640.41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E1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1275217.01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93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25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A6DB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2557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C4B91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CE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F95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70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6F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498639.11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D5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1E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84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FE0F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B16F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4C85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FD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1B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7E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EE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498636.40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23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1275219.18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3F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D3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0BF23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C187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EFD14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CF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4B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D3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B8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498629.46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03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1275212.27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16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34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260A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D2ED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4C89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33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FF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80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4E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02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1275204.66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1E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3F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3EAC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B18CB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7923A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60:27:0030110:22</w:t>
            </w:r>
          </w:p>
        </w:tc>
      </w:tr>
      <w:tr w:rsidR="00546C11" w:rsidRPr="00590258" w14:paraId="285CEC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12E69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6BC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8060D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CD12A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FEA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22A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8AAE7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4DBC8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B52A1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3B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F3471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FEF51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3692F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D8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98A6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1702F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2E14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96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3CDF0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60:27:0030110:4</w:t>
            </w:r>
          </w:p>
        </w:tc>
      </w:tr>
      <w:tr w:rsidR="00546C11" w:rsidRPr="004A75A7" w14:paraId="78DD38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28E6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C6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D4D59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6E482E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453E2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BD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234E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EA2D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BCC93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50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1F7B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Круговая ул, 11 д</w:t>
            </w:r>
          </w:p>
        </w:tc>
      </w:tr>
      <w:tr w:rsidR="00546C11" w:rsidRPr="004A75A7" w14:paraId="19BD33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D432E6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EB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61DAD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742B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685580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A4B36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82DD64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DB160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C5304F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60:27:0030110:22</w:t>
            </w:r>
          </w:p>
        </w:tc>
      </w:tr>
      <w:tr w:rsidR="00546C11" w:rsidRPr="004A75A7" w14:paraId="14E2D1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E9B1EA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5B1288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60:27:0030110:22 расположено в кадастровом квартале 60:27:0030110 на земельном участке с кадастровым номером 60:27:0030110:4.</w:t>
            </w:r>
          </w:p>
        </w:tc>
      </w:tr>
      <w:tr w:rsidR="00035E0C" w:rsidRPr="0091230B" w14:paraId="1D02401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B9DB3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8FDD5DC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77AFF8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61DD7D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60:27:0030110:27</w:t>
            </w:r>
          </w:p>
        </w:tc>
      </w:tr>
      <w:tr w:rsidR="00786373" w:rsidRPr="00EB43A2" w14:paraId="1E9716C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95593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44D473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F6679C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5158FD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81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3F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D2A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44C5D5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2E87F4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5BD6BC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9D0A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EF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F36D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DE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A34E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719186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419003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75FBF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88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0C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F3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34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7E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28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8A8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6604A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639A2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A88F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21A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1A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4E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67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EE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8E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49A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0E4E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C4429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D47F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9E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B1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E7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BD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F3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E3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37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D87E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85DB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97F0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67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B8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44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EE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41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1275188.23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21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3D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4D61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E5FE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1E32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AE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F0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48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90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498666.81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FD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1275185.17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11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66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DDAF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22B0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682F0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53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BA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8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65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498670.87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A9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1275189.62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9C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0F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E1B8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5905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37FB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E8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38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A5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159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CA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1275194.89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A5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8E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D079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32E4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B101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44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6D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6F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12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498661.04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95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1275199.05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FE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54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132B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DEC2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21CE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56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2A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1C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167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498656.91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9C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1275194.55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2E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25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6203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83D1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132D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37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F2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6A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B3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498659.99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1A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1275191.49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82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7F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6F2F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48E3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90D4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0A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B3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2C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04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498654.93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91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39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79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5E75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61EA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C78B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9A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CC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1E7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D4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CC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1275182.52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A4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71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7F795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5557CF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840A9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60:27:0030110:27</w:t>
            </w:r>
          </w:p>
        </w:tc>
      </w:tr>
      <w:tr w:rsidR="00546C11" w:rsidRPr="00590258" w14:paraId="4F764C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80D4F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A05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D085A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6FF98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7E8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138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3812F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D80F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206D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FB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485A5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91C3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2942C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30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B31C8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DBD53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87DD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B58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A23D3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60:27:0030110:3</w:t>
            </w:r>
          </w:p>
        </w:tc>
      </w:tr>
      <w:tr w:rsidR="00546C11" w:rsidRPr="004A75A7" w14:paraId="17AC03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9292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69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93D27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1163AE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547F3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AB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C4F87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793A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9869E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E6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07E47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Круговая ул, 9 д</w:t>
            </w:r>
          </w:p>
        </w:tc>
      </w:tr>
      <w:tr w:rsidR="00546C11" w:rsidRPr="004A75A7" w14:paraId="26FFDC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B75FF3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8F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C5403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9AFC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AB58DD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CEF7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FAEE76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49A68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E81A66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60:27:0030110:27</w:t>
            </w:r>
          </w:p>
        </w:tc>
      </w:tr>
      <w:tr w:rsidR="00546C11" w:rsidRPr="004A75A7" w14:paraId="26BCAB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856879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05B9FA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60:27:0030110:27 расположено в кадастровом квартале 60:27:0030110 на земельном участке с кадастровым номером 60:27:0030110:3.</w:t>
            </w:r>
          </w:p>
        </w:tc>
      </w:tr>
      <w:tr w:rsidR="00035E0C" w:rsidRPr="0091230B" w14:paraId="704870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4B472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85B43E5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776A4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1C1C53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60:27:0030110:30</w:t>
            </w:r>
          </w:p>
        </w:tc>
      </w:tr>
      <w:tr w:rsidR="00786373" w:rsidRPr="00EB43A2" w14:paraId="6D8A19E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5F71F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56305D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49C15E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119780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3D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5D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472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B890E8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D9CAE6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01486A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3C9E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9A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7885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1C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911A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63756D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BE8920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BEDDB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9C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85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32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E3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F0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F9A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553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6E2D3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3B0E4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77E3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C7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6D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D5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8A3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5A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63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D2E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BE15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371C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A11A8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54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5A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09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5F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E5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1275157.48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60D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CB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55FC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65B9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F363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AB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14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E1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EE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498640.56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4F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1275164.26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DD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DA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345B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6D70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9C7A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D0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DD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B8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0E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498638.55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BF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1275165.13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7B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B6E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BA171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38FB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3E34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7C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16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76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F0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498639.53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A2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1275167.71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C3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986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EE5F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DAF6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2291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EB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72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50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0D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06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1275171.10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58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F5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D9D5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DFDB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763D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7C6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64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A666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0C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498629.66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5E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3D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5E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581C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C6FD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43B7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28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23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34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1D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5D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1275164.82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6B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05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F561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1F74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6AA2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65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FF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DC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2F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498629.98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5C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1275160.88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F4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C8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F5F8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65C9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0213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E1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F4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7A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DB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498637.60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53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1275157.48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2B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D1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17AE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DB436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26FB5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60:27:0030110:30</w:t>
            </w:r>
          </w:p>
        </w:tc>
      </w:tr>
      <w:tr w:rsidR="00546C11" w:rsidRPr="00590258" w14:paraId="71832E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6BA86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A08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24F90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C818A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FE5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FFA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16737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538E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3F708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AF8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3EDB8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2962D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CC36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0B8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36928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CC688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5A47E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970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C31FD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60:27:0030110:8</w:t>
            </w:r>
          </w:p>
        </w:tc>
      </w:tr>
      <w:tr w:rsidR="00546C11" w:rsidRPr="004A75A7" w14:paraId="519410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FB5A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3A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9991F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244952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2A0F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A3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9D6FC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D6F3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7E649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7D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87400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Никитченко ул, 16 д</w:t>
            </w:r>
          </w:p>
        </w:tc>
      </w:tr>
      <w:tr w:rsidR="00546C11" w:rsidRPr="004A75A7" w14:paraId="6A6BFF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5983D9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C1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BCE0A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4653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365966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106DD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532F31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F5782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F77FFA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60:27:0030110:30</w:t>
            </w:r>
          </w:p>
        </w:tc>
      </w:tr>
      <w:tr w:rsidR="00546C11" w:rsidRPr="004A75A7" w14:paraId="5B8252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0F644E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87F301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60:27:0030110:30 расположено в кадастровом квартале 60:27:0030110 на земельном участке с кадастровым номером 60:27:0030110:8.</w:t>
            </w:r>
          </w:p>
        </w:tc>
      </w:tr>
      <w:tr w:rsidR="00035E0C" w:rsidRPr="0091230B" w14:paraId="656EAD0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334D0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5DD2D8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88D57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F058BA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60:27:0030110:39</w:t>
            </w:r>
          </w:p>
        </w:tc>
      </w:tr>
      <w:tr w:rsidR="00786373" w:rsidRPr="00EB43A2" w14:paraId="47606C2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717C9D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C652BA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5717D9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230CE8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53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5C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A0A0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BFB438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102F2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ECF5DC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0BC4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B4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CE7C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4A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5212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00497E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86539B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DD6D7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09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76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4E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D2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39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A3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B858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FDE70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538A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30E5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38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62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2B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88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EC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5D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0A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62F5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66CFD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0C50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5E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D4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E6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F4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B3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68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9D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BD7A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43C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577C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C7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BA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DA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16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498662.49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CC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1275151.28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47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AE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AB9B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8BF9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B7D6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07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86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16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E4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498660.22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41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1275152.55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31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10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2FA6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3D37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1796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50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2C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8D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35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BA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1A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79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B8D02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5D73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354AB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D5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4C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D4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46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498658.39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C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1275156.78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44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6C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3981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B7CB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E9A11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7A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F5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FD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C77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498659.00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F8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1275157.86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71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5F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6D8C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0307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4BD3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B6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50C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36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A9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F7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3C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CC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3E91F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F9DB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E3C01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C9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37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C9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E2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498649.79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C82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50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7F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4FF7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685C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6210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27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E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80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3F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498653.43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77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1275147.10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33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DD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7B78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7DF9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DDB9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46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FB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DB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48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B3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AC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27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70B6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BC6E5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24C0C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60:27:0030110:39</w:t>
            </w:r>
          </w:p>
        </w:tc>
      </w:tr>
      <w:tr w:rsidR="00546C11" w:rsidRPr="00590258" w14:paraId="3EDECD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18408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CF97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2C5E6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31994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210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55A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F179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4C457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B9668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96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8C5AD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2964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A8C5A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9D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D1271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601CF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2E8D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8B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35288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60:27:0030110:7</w:t>
            </w:r>
          </w:p>
        </w:tc>
      </w:tr>
      <w:tr w:rsidR="00546C11" w:rsidRPr="004A75A7" w14:paraId="4375E9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8D007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A0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2C900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42700A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DBD49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50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85ACB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D4AE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285AB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15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1660D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17Б д</w:t>
            </w:r>
          </w:p>
        </w:tc>
      </w:tr>
      <w:tr w:rsidR="00546C11" w:rsidRPr="004A75A7" w14:paraId="00C4F1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4003A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DF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599AB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E695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697841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371D5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6CB19D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0D034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030615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60:27:0030110:39</w:t>
            </w:r>
          </w:p>
        </w:tc>
      </w:tr>
      <w:tr w:rsidR="00546C11" w:rsidRPr="004A75A7" w14:paraId="63087C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43CF14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BF7A6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60:27:0030110:39 расположено в кадастровом квартале 60:27:0030110 на земельном участке с кадастровым номером 60:27:0030110:7.</w:t>
            </w:r>
          </w:p>
        </w:tc>
      </w:tr>
      <w:tr w:rsidR="00035E0C" w:rsidRPr="0091230B" w14:paraId="7AC3620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810EC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9E08C5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1C3CC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93A48B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60:27:0030110:37</w:t>
            </w:r>
          </w:p>
        </w:tc>
      </w:tr>
      <w:tr w:rsidR="00786373" w:rsidRPr="00EB43A2" w14:paraId="4660884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54F87D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BCD847C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E929E4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58CFC2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F4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AF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ADAF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3E3561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C588DF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D00EE5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84AF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06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F87B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B9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1EC33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2F1C2C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94B45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A14BE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DB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DB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2B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D4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0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2C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B14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17F7D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ACA0D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7C7A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4D0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A6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BA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5B0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4EB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1E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3F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DD38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921E7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3D8E2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72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15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8E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B9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B5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EE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EC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B831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EFF8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6451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B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6B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61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64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43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13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8A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1D75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935A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0DE0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3F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7A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8A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3B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498686.16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44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B5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05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97ED4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132D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E8956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32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F7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AD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0D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498682.58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C0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73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E5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432F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A2CF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2571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53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5C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3F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FD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498681.77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8C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A0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0E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67BA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ABBA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4D145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63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0B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9A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B6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498677.83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37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1275140.81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B62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AE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69415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3658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3738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F00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505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61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42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498671.93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CB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1275132.64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953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6C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3C62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6B6C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7804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379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E7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E10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CB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46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1275126.53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A7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C3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BF10E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6366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0397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09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FE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D5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8C3C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D9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1275134.63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05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DB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DB55D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C7A08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71AB5B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60:27:0030110:37</w:t>
            </w:r>
          </w:p>
        </w:tc>
      </w:tr>
      <w:tr w:rsidR="00546C11" w:rsidRPr="00590258" w14:paraId="2EB848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6D035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7AE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C63AA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9667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6522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AB48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7D294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357B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9F37E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C7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AEA90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F6F96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9E5F1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349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D4792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C34B1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F9E59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9C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59CFF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60:27:0030110:6</w:t>
            </w:r>
          </w:p>
        </w:tc>
      </w:tr>
      <w:tr w:rsidR="00546C11" w:rsidRPr="004A75A7" w14:paraId="3D1B99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8D900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CB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02C2C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694E48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B9EB3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97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CFDB8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B78F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E625C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AFA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90D7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15А д</w:t>
            </w:r>
          </w:p>
        </w:tc>
      </w:tr>
      <w:tr w:rsidR="00546C11" w:rsidRPr="004A75A7" w14:paraId="063055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FDEECD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C54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762A5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CFDD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5AFE4B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DA322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C2D0C4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CC193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7CB8D8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60:27:0030110:37</w:t>
            </w:r>
          </w:p>
        </w:tc>
      </w:tr>
      <w:tr w:rsidR="00546C11" w:rsidRPr="004A75A7" w14:paraId="457D8D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F088FA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C3E6E5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60:27:0030110:37 расположено в кадастровом квартале 60:27:0030110 на земельном участке с кадастровым номером 60:27:0030110:6.</w:t>
            </w:r>
          </w:p>
        </w:tc>
      </w:tr>
      <w:tr w:rsidR="00035E0C" w:rsidRPr="0091230B" w14:paraId="45B122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1851A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B7C2C02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70FE9F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782269B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60:27:0030110:38</w:t>
            </w:r>
          </w:p>
        </w:tc>
      </w:tr>
      <w:tr w:rsidR="00786373" w:rsidRPr="00EB43A2" w14:paraId="367CEB6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8E9007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0382F56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12C031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60B818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87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E2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B744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583D14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9F4A8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7EF5CC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883A7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0C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5D38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1C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EEE4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7E76C5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4B568B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A99F8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E2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60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26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D4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2B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37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DB43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27F2C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0E42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E207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8C0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543C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97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A7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74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83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42B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8AB3F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0852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9F03D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6D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FA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AA9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2F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498691.57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7A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8E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68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43A2A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909C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0FBC7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9F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25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702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97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498693.59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2F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1275153.37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3ED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A2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46843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7BF7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BADA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C0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DB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F7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E3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498697.99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20A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89C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D6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471BC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F2F9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526F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32B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86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F6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30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498693.35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03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8A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F1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83CD8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F444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3CE9A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F51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C8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FD2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C54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498689.17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E4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AA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A6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E724F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C2A5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5E8AE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337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408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29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98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498686.90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89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1275154.88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0E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CC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5B4B7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CCA6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3A68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CEA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10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5CF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F79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498691.57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F71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1275150.95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B84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C2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84570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4EB8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AAAFE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60:27:0030110:38</w:t>
            </w:r>
          </w:p>
        </w:tc>
      </w:tr>
      <w:tr w:rsidR="00546C11" w:rsidRPr="00590258" w14:paraId="2DA3BA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0907A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648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8F09E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DC1DD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F6A4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E41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4BF0B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A488C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1A656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A7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E3BCA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BB0C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4149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47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E3744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8520B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D0A5D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92F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CF364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60:27:0030110:1</w:t>
            </w:r>
          </w:p>
        </w:tc>
      </w:tr>
      <w:tr w:rsidR="00546C11" w:rsidRPr="004A75A7" w14:paraId="36373E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AEA4C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C01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9B666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370E31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9E786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D9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820C6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E4E0C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6FB99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18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58750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17 д</w:t>
            </w:r>
          </w:p>
        </w:tc>
      </w:tr>
      <w:tr w:rsidR="00546C11" w:rsidRPr="004A75A7" w14:paraId="61080E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900E88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1E3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E6A12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7547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2AD044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84857D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01DC81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18007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4DCF56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60:27:0030110:38</w:t>
            </w:r>
          </w:p>
        </w:tc>
      </w:tr>
      <w:tr w:rsidR="00546C11" w:rsidRPr="004A75A7" w14:paraId="6759C4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D7AB20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CCE428" w14:textId="77777777" w:rsidR="000E40E8" w:rsidRPr="00A552E8" w:rsidRDefault="000E40E8" w:rsidP="005C4E99">
            <w:pPr>
              <w:spacing w:before="120" w:after="120"/>
            </w:pPr>
            <w:r w:rsidRPr="00A552E8">
              <w:t>Здание с кадастровым номером 60:27:0030110:38 расположено в кадастровом квартале 60:27:0030110 на земельном участке с кадастровым номером 60:27:0030110:1.</w:t>
            </w:r>
          </w:p>
        </w:tc>
      </w:tr>
      <w:tr w:rsidR="00035E0C" w:rsidRPr="0091230B" w14:paraId="7D8F7C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E60DF" w14:textId="77777777" w:rsidR="000E40E8" w:rsidRDefault="000E40E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D674358" w14:textId="77777777" w:rsidR="00035E0C" w:rsidRPr="0091230B" w:rsidRDefault="000E40E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08C7A1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4A3875C" w14:textId="77777777" w:rsidR="000E40E8" w:rsidRPr="00872610" w:rsidRDefault="000E40E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60:27:0030110:25</w:t>
            </w:r>
          </w:p>
        </w:tc>
      </w:tr>
      <w:tr w:rsidR="00786373" w:rsidRPr="00EB43A2" w14:paraId="5ECFEDD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356C05" w14:textId="77777777" w:rsidR="000E40E8" w:rsidRPr="00786373" w:rsidRDefault="000E40E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7DF294" w14:textId="77777777" w:rsidR="000E40E8" w:rsidRPr="002E139C" w:rsidRDefault="000E40E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1E908A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E4DF72" w14:textId="77777777" w:rsidR="000E40E8" w:rsidRPr="00BB7DA2" w:rsidRDefault="000E40E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00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17D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DAC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AD642E" w14:textId="77777777" w:rsidR="000E40E8" w:rsidRPr="00BB7DA2" w:rsidRDefault="000E40E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F64E9C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FE0DF7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A9D0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59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4221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DE4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53A1" w14:textId="77777777" w:rsidR="000E40E8" w:rsidRPr="00BB7DA2" w:rsidRDefault="000E40E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0C1F" w14:textId="77777777" w:rsidR="000E40E8" w:rsidRPr="00BB7DA2" w:rsidRDefault="000E40E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D6D97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9ACD7" w14:textId="77777777" w:rsidR="000E40E8" w:rsidRPr="00BB7DA2" w:rsidRDefault="000E40E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8B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4E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931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8E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AD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C93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EC29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DA2AE" w14:textId="77777777" w:rsidR="000E40E8" w:rsidRPr="00BB7DA2" w:rsidRDefault="000E40E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B5203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24696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87B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52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E55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4E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EACA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EF9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1D42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A4EE8" w14:textId="77777777" w:rsidR="000E40E8" w:rsidRPr="00BB7DA2" w:rsidRDefault="000E40E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19E69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22050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B52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5F6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ACB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21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50F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85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DE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E11D1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1AFB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CABAC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7AF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93E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BE1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4F5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498669.86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C5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73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F88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C782B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6C37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B2D83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0F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ECD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6F5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21D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0F7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1275171.95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83E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DAD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6DF95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F5EE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F4BB9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413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BC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008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4BB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498659.39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AE6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F8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DA2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CEB26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8EAE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8865F" w14:textId="77777777" w:rsidR="000E40E8" w:rsidRPr="00AB6621" w:rsidRDefault="000E40E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74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3EB" w14:textId="77777777" w:rsidR="000E40E8" w:rsidRPr="00590258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2DA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F00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498666.50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99E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1275162.11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B57" w14:textId="77777777" w:rsidR="000E40E8" w:rsidRPr="009067AB" w:rsidRDefault="000E40E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363" w14:textId="77777777" w:rsidR="000E40E8" w:rsidRDefault="000E40E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FCB15" w14:textId="77777777" w:rsidR="000E40E8" w:rsidRPr="005E14F4" w:rsidRDefault="000E40E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EBC29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C3CF11" w14:textId="77777777" w:rsidR="000E40E8" w:rsidRPr="00590258" w:rsidRDefault="000E40E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60:27:0030110:25</w:t>
            </w:r>
          </w:p>
        </w:tc>
      </w:tr>
      <w:tr w:rsidR="00546C11" w:rsidRPr="00590258" w14:paraId="1C0861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55880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614" w14:textId="77777777" w:rsidR="000E40E8" w:rsidRPr="00B634EE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D0CFE" w14:textId="77777777" w:rsidR="000E40E8" w:rsidRPr="00590258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3AEB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986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52C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15B5E" w14:textId="77777777" w:rsidR="000E40E8" w:rsidRPr="00F13182" w:rsidRDefault="000E40E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7C6D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C8315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8D6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BBA07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63D3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3ECAC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038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72719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B8884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02BC4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2A5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CF8FB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60:27:0030110:2</w:t>
            </w:r>
          </w:p>
        </w:tc>
      </w:tr>
      <w:tr w:rsidR="00546C11" w:rsidRPr="004A75A7" w14:paraId="32E506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B7D37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A1C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239ED" w14:textId="77777777" w:rsidR="000E40E8" w:rsidRPr="00BE7498" w:rsidRDefault="000E40E8" w:rsidP="00B138FB">
            <w:pPr>
              <w:spacing w:before="120" w:after="120"/>
            </w:pPr>
            <w:r w:rsidRPr="00BE7498">
              <w:rPr>
                <w:lang w:val="en-US"/>
              </w:rPr>
              <w:t>60:27:0030110</w:t>
            </w:r>
          </w:p>
        </w:tc>
      </w:tr>
      <w:tr w:rsidR="00546C11" w:rsidRPr="004A75A7" w14:paraId="47284F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BA8D9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9E7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4D7D0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0FE2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E5AB5" w14:textId="77777777" w:rsidR="000E40E8" w:rsidRPr="00546C11" w:rsidRDefault="000E40E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36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C135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Круговая ул, 7 д</w:t>
            </w:r>
          </w:p>
        </w:tc>
      </w:tr>
      <w:tr w:rsidR="00546C11" w:rsidRPr="004A75A7" w14:paraId="1FC861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808506" w14:textId="77777777" w:rsidR="000E40E8" w:rsidRPr="00546C11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72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EE6C8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0E2B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615759" w14:textId="77777777" w:rsidR="000E40E8" w:rsidRPr="00DF6CF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60EF82" w14:textId="77777777" w:rsidR="000E40E8" w:rsidRPr="00BE7498" w:rsidRDefault="000E40E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D149EF" w14:textId="77777777" w:rsidR="000E40E8" w:rsidRPr="00BE7498" w:rsidRDefault="000E40E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50E79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A385CE" w14:textId="77777777" w:rsidR="000E40E8" w:rsidRPr="005E14F4" w:rsidRDefault="000E40E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60:27:0030110:25</w:t>
            </w:r>
          </w:p>
        </w:tc>
      </w:tr>
      <w:tr w:rsidR="00546C11" w:rsidRPr="004A75A7" w14:paraId="214607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D11E5C" w14:textId="77777777" w:rsidR="000E40E8" w:rsidRDefault="000E40E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86AA74" w14:textId="77777777" w:rsidR="000E40E8" w:rsidRPr="00A552E8" w:rsidRDefault="000E40E8" w:rsidP="005C4E99">
            <w:pPr>
              <w:spacing w:before="120" w:after="120"/>
            </w:pPr>
            <w:r w:rsidRPr="00A552E8">
              <w:t xml:space="preserve">Здание с кадастровым номером 60:27:0030110:25 расположено в кадастровом квартале 60:27:0030110 на земельном участке с </w:t>
            </w:r>
            <w:r w:rsidRPr="00A552E8">
              <w:t>кадастровым номером 60:27:0030110:2.</w:t>
            </w:r>
          </w:p>
        </w:tc>
      </w:tr>
    </w:tbl>
    <w:p w14:paraId="16A8C6CA" w14:textId="77777777" w:rsidR="002B26F8" w:rsidRDefault="000E40E8">
      <w:r>
        <w:br w:type="page"/>
      </w:r>
    </w:p>
    <w:p w14:paraId="63DEDF84" w14:textId="77777777" w:rsidR="002B26F8" w:rsidRDefault="002B26F8">
      <w:pPr>
        <w:sectPr w:rsidR="002B26F8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831A444" w14:textId="77777777" w:rsidR="000E40E8" w:rsidRPr="007A37E2" w:rsidRDefault="000E40E8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4200EA1A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2377B253" w14:textId="77777777" w:rsidR="000E40E8" w:rsidRPr="00904A74" w:rsidRDefault="000E40E8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00EA0BBD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3821BA04" w14:textId="77777777" w:rsidR="000E40E8" w:rsidRPr="008C3E59" w:rsidRDefault="000E40E8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73216" behindDoc="0" locked="0" layoutInCell="1" allowOverlap="1" wp14:anchorId="650C2A7C" wp14:editId="1EC6D00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2B55EB02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DD114CC" w14:textId="77777777" w:rsidR="000E40E8" w:rsidRPr="008C3E59" w:rsidRDefault="000E40E8" w:rsidP="005B25AC">
            <w:pPr>
              <w:jc w:val="center"/>
            </w:pPr>
            <w:r>
              <w:rPr>
                <w:noProof/>
              </w:rPr>
              <w:pict w14:anchorId="4C289056">
                <v:line id="_x0000_s4153" style="position:absolute;left:0;text-align:left;flip:x y;z-index:251274240;mso-position-horizontal-relative:text;mso-position-vertical-relative:text" from="349.95pt,269.2pt" to="355.15pt,267.8pt" strokecolor="red" strokeweight=".57pt"/>
              </w:pict>
            </w:r>
            <w:r>
              <w:rPr>
                <w:noProof/>
              </w:rPr>
              <w:pict w14:anchorId="4B36189F">
                <v:line id="_x0000_s4152" style="position:absolute;left:0;text-align:left;flip:x y;z-index:251275264;mso-position-horizontal-relative:text;mso-position-vertical-relative:text" from="355.15pt,267.8pt" to="366.65pt,278.75pt" strokecolor="red" strokeweight=".57pt"/>
              </w:pict>
            </w:r>
            <w:r>
              <w:rPr>
                <w:noProof/>
              </w:rPr>
              <w:pict w14:anchorId="755B5C62">
                <v:line id="_x0000_s4151" style="position:absolute;left:0;text-align:left;flip:x y;z-index:251276288;mso-position-horizontal-relative:text;mso-position-vertical-relative:text" from="366.65pt,278.75pt" to="365.55pt,281.2pt" strokecolor="red" strokeweight=".57pt"/>
              </w:pict>
            </w:r>
            <w:r>
              <w:rPr>
                <w:noProof/>
              </w:rPr>
              <w:pict w14:anchorId="4CF40686">
                <v:line id="_x0000_s4150" style="position:absolute;left:0;text-align:left;flip:x y;z-index:251277312;mso-position-horizontal-relative:text;mso-position-vertical-relative:text" from="365.55pt,281.2pt" to="385pt,301.7pt" strokecolor="red" strokeweight=".57pt"/>
              </w:pict>
            </w:r>
            <w:r>
              <w:rPr>
                <w:noProof/>
              </w:rPr>
              <w:pict w14:anchorId="48AB2450">
                <v:line id="_x0000_s4149" style="position:absolute;left:0;text-align:left;flip:x y;z-index:251278336;mso-position-horizontal-relative:text;mso-position-vertical-relative:text" from="385pt,301.7pt" to="381.35pt,308.6pt" strokecolor="red" strokeweight=".57pt"/>
              </w:pict>
            </w:r>
            <w:r>
              <w:rPr>
                <w:noProof/>
              </w:rPr>
              <w:pict w14:anchorId="689CDE89">
                <v:line id="_x0000_s4148" style="position:absolute;left:0;text-align:left;flip:x y;z-index:251279360;mso-position-horizontal-relative:text;mso-position-vertical-relative:text" from="381.35pt,308.6pt" to="350.9pt,342pt" strokecolor="red" strokeweight=".57pt"/>
              </w:pict>
            </w:r>
            <w:r>
              <w:rPr>
                <w:noProof/>
              </w:rPr>
              <w:pict w14:anchorId="651226ED">
                <v:line id="_x0000_s4147" style="position:absolute;left:0;text-align:left;flip:x y;z-index:251280384;mso-position-horizontal-relative:text;mso-position-vertical-relative:text" from="350.9pt,342pt" to="347.2pt,337.35pt" strokecolor="red" strokeweight=".57pt"/>
              </w:pict>
            </w:r>
            <w:r>
              <w:rPr>
                <w:noProof/>
              </w:rPr>
              <w:pict w14:anchorId="046C474A">
                <v:line id="_x0000_s4146" style="position:absolute;left:0;text-align:left;flip:x y;z-index:251281408;mso-position-horizontal-relative:text;mso-position-vertical-relative:text" from="347.2pt,337.35pt" to="320.15pt,363.1pt" strokeweight=".57pt"/>
              </w:pict>
            </w:r>
            <w:r>
              <w:rPr>
                <w:noProof/>
              </w:rPr>
              <w:pict w14:anchorId="48F798A8">
                <v:line id="_x0000_s4145" style="position:absolute;left:0;text-align:left;flip:x y;z-index:251282432;mso-position-horizontal-relative:text;mso-position-vertical-relative:text" from="320.15pt,363.1pt" to="296.8pt,335.5pt" strokeweight=".57pt"/>
              </w:pict>
            </w:r>
            <w:r>
              <w:rPr>
                <w:noProof/>
              </w:rPr>
              <w:pict w14:anchorId="5DA83667">
                <v:line id="_x0000_s4144" style="position:absolute;left:0;text-align:left;flip:x y;z-index:251283456;mso-position-horizontal-relative:text;mso-position-vertical-relative:text" from="296.8pt,335.5pt" to="291.95pt,329.3pt" strokecolor="red" strokeweight=".57pt"/>
              </w:pict>
            </w:r>
            <w:r>
              <w:rPr>
                <w:noProof/>
              </w:rPr>
              <w:pict w14:anchorId="193BF14D">
                <v:line id="_x0000_s4143" style="position:absolute;left:0;text-align:left;flip:x y;z-index:251284480;mso-position-horizontal-relative:text;mso-position-vertical-relative:text" from="291.95pt,329.3pt" to="319.8pt,300.65pt" strokecolor="red" strokeweight=".57pt"/>
              </w:pict>
            </w:r>
            <w:r>
              <w:rPr>
                <w:noProof/>
              </w:rPr>
              <w:pict w14:anchorId="2BA4CF52">
                <v:line id="_x0000_s4142" style="position:absolute;left:0;text-align:left;flip:x y;z-index:251285504;mso-position-horizontal-relative:text;mso-position-vertical-relative:text" from="319.8pt,300.65pt" to="349.95pt,269.2pt" strokecolor="red" strokeweight=".57pt"/>
              </w:pict>
            </w:r>
            <w:r>
              <w:rPr>
                <w:noProof/>
              </w:rPr>
              <w:pict w14:anchorId="6CB2470A">
                <v:line id="_x0000_s4141" style="position:absolute;left:0;text-align:left;flip:x y;z-index:251286528;mso-position-horizontal-relative:text;mso-position-vertical-relative:text" from="186pt,437.35pt" to="187.85pt,435.6pt" strokeweight=".57pt"/>
              </w:pict>
            </w:r>
            <w:r>
              <w:rPr>
                <w:noProof/>
              </w:rPr>
              <w:pict w14:anchorId="0E5C4B10">
                <v:line id="_x0000_s4140" style="position:absolute;left:0;text-align:left;flip:x y;z-index:251287552;mso-position-horizontal-relative:text;mso-position-vertical-relative:text" from="187.85pt,435.6pt" to="212.7pt,427pt" strokeweight=".57pt"/>
              </w:pict>
            </w:r>
            <w:r>
              <w:rPr>
                <w:noProof/>
              </w:rPr>
              <w:pict w14:anchorId="05B8652E">
                <v:line id="_x0000_s4139" style="position:absolute;left:0;text-align:left;flip:x y;z-index:251288576;mso-position-horizontal-relative:text;mso-position-vertical-relative:text" from="212.7pt,427pt" to="219.05pt,424.85pt" strokeweight=".57pt"/>
              </w:pict>
            </w:r>
            <w:r>
              <w:rPr>
                <w:noProof/>
              </w:rPr>
              <w:pict w14:anchorId="0E0E4A50">
                <v:line id="_x0000_s4138" style="position:absolute;left:0;text-align:left;flip:x y;z-index:251289600;mso-position-horizontal-relative:text;mso-position-vertical-relative:text" from="219.05pt,424.85pt" to="238.8pt,420.8pt" strokeweight=".57pt"/>
              </w:pict>
            </w:r>
            <w:r>
              <w:rPr>
                <w:noProof/>
              </w:rPr>
              <w:pict w14:anchorId="5545A62B">
                <v:line id="_x0000_s4137" style="position:absolute;left:0;text-align:left;flip:x y;z-index:251290624;mso-position-horizontal-relative:text;mso-position-vertical-relative:text" from="238.8pt,420.8pt" to="308.15pt,403.6pt" strokeweight=".57pt"/>
              </w:pict>
            </w:r>
            <w:r>
              <w:rPr>
                <w:noProof/>
              </w:rPr>
              <w:pict w14:anchorId="6C04A7EB">
                <v:line id="_x0000_s4136" style="position:absolute;left:0;text-align:left;flip:x y;z-index:251291648;mso-position-horizontal-relative:text;mso-position-vertical-relative:text" from="308.15pt,403.6pt" to="329.3pt,443.2pt" strokeweight=".57pt"/>
              </w:pict>
            </w:r>
            <w:r>
              <w:rPr>
                <w:noProof/>
              </w:rPr>
              <w:pict w14:anchorId="09AADC95">
                <v:line id="_x0000_s4135" style="position:absolute;left:0;text-align:left;flip:x y;z-index:251292672;mso-position-horizontal-relative:text;mso-position-vertical-relative:text" from="329.3pt,443.2pt" to="278.35pt,456.15pt" strokeweight=".57pt"/>
              </w:pict>
            </w:r>
            <w:r>
              <w:rPr>
                <w:noProof/>
              </w:rPr>
              <w:pict w14:anchorId="7ADCFD7E">
                <v:line id="_x0000_s4134" style="position:absolute;left:0;text-align:left;flip:x y;z-index:251293696;mso-position-horizontal-relative:text;mso-position-vertical-relative:text" from="278.35pt,456.15pt" to="290.35pt,477.05pt" strokecolor="red" strokeweight=".57pt"/>
              </w:pict>
            </w:r>
            <w:r>
              <w:rPr>
                <w:noProof/>
              </w:rPr>
              <w:pict w14:anchorId="0AF5C1EA">
                <v:line id="_x0000_s4133" style="position:absolute;left:0;text-align:left;flip:x y;z-index:251294720;mso-position-horizontal-relative:text;mso-position-vertical-relative:text" from="290.35pt,477.05pt" to="278.8pt,480.9pt" strokecolor="red" strokeweight=".57pt"/>
              </w:pict>
            </w:r>
            <w:r>
              <w:rPr>
                <w:noProof/>
              </w:rPr>
              <w:pict w14:anchorId="111CDA4B">
                <v:line id="_x0000_s4132" style="position:absolute;left:0;text-align:left;flip:x y;z-index:251295744;mso-position-horizontal-relative:text;mso-position-vertical-relative:text" from="278.8pt,480.9pt" to="275.5pt,472.65pt" strokecolor="red" strokeweight=".57pt"/>
              </w:pict>
            </w:r>
            <w:r>
              <w:rPr>
                <w:noProof/>
              </w:rPr>
              <w:pict w14:anchorId="1AEF3023">
                <v:line id="_x0000_s4131" style="position:absolute;left:0;text-align:left;flip:x y;z-index:251296768;mso-position-horizontal-relative:text;mso-position-vertical-relative:text" from="275.5pt,472.65pt" to="259.5pt,478.65pt" strokecolor="red" strokeweight=".57pt"/>
              </w:pict>
            </w:r>
            <w:r>
              <w:rPr>
                <w:noProof/>
              </w:rPr>
              <w:pict w14:anchorId="65166DBA">
                <v:line id="_x0000_s4130" style="position:absolute;left:0;text-align:left;flip:x y;z-index:251297792;mso-position-horizontal-relative:text;mso-position-vertical-relative:text" from="259.5pt,478.65pt" to="257.5pt,478pt" strokecolor="red" strokeweight=".57pt"/>
              </w:pict>
            </w:r>
            <w:r>
              <w:rPr>
                <w:noProof/>
              </w:rPr>
              <w:pict w14:anchorId="287C6F8F">
                <v:line id="_x0000_s4129" style="position:absolute;left:0;text-align:left;flip:x y;z-index:251298816;mso-position-horizontal-relative:text;mso-position-vertical-relative:text" from="257.5pt,478pt" to="224.35pt,495.1pt" strokecolor="red" strokeweight=".57pt"/>
              </w:pict>
            </w:r>
            <w:r>
              <w:rPr>
                <w:noProof/>
              </w:rPr>
              <w:pict w14:anchorId="48D08582">
                <v:line id="_x0000_s4128" style="position:absolute;left:0;text-align:left;flip:x y;z-index:251299840;mso-position-horizontal-relative:text;mso-position-vertical-relative:text" from="224.35pt,495.1pt" to="186pt,437.35pt" strokecolor="red" strokeweight=".57pt"/>
              </w:pict>
            </w:r>
            <w:r>
              <w:rPr>
                <w:noProof/>
              </w:rPr>
              <w:pict w14:anchorId="029EADCA">
                <v:line id="_x0000_s4127" style="position:absolute;left:0;text-align:left;flip:x y;z-index:251300864;mso-position-horizontal-relative:text;mso-position-vertical-relative:text" from="224.35pt,495.1pt" to="257.5pt,478pt" strokecolor="red" strokeweight=".57pt"/>
              </w:pict>
            </w:r>
            <w:r>
              <w:rPr>
                <w:noProof/>
              </w:rPr>
              <w:pict w14:anchorId="1C7DBE88">
                <v:line id="_x0000_s4126" style="position:absolute;left:0;text-align:left;flip:x y;z-index:251301888;mso-position-horizontal-relative:text;mso-position-vertical-relative:text" from="257.5pt,478pt" to="259.5pt,478.65pt" strokecolor="red" strokeweight=".57pt"/>
              </w:pict>
            </w:r>
            <w:r>
              <w:rPr>
                <w:noProof/>
              </w:rPr>
              <w:pict w14:anchorId="1F0317F7">
                <v:line id="_x0000_s4125" style="position:absolute;left:0;text-align:left;flip:x y;z-index:251302912;mso-position-horizontal-relative:text;mso-position-vertical-relative:text" from="259.5pt,478.65pt" to="275.5pt,472.65pt" strokecolor="red" strokeweight=".57pt"/>
              </w:pict>
            </w:r>
            <w:r>
              <w:rPr>
                <w:noProof/>
              </w:rPr>
              <w:pict w14:anchorId="54BB1DD2">
                <v:line id="_x0000_s4124" style="position:absolute;left:0;text-align:left;flip:x y;z-index:251303936;mso-position-horizontal-relative:text;mso-position-vertical-relative:text" from="275.5pt,472.65pt" to="278.8pt,480.9pt" strokecolor="red" strokeweight=".57pt"/>
              </w:pict>
            </w:r>
            <w:r>
              <w:rPr>
                <w:noProof/>
              </w:rPr>
              <w:pict w14:anchorId="2973D8E2">
                <v:line id="_x0000_s4123" style="position:absolute;left:0;text-align:left;flip:x y;z-index:251304960;mso-position-horizontal-relative:text;mso-position-vertical-relative:text" from="278.8pt,480.9pt" to="290.35pt,477.05pt" strokecolor="red" strokeweight=".57pt"/>
              </w:pict>
            </w:r>
            <w:r>
              <w:rPr>
                <w:noProof/>
              </w:rPr>
              <w:pict w14:anchorId="5C54168A">
                <v:line id="_x0000_s4122" style="position:absolute;left:0;text-align:left;flip:x y;z-index:251305984;mso-position-horizontal-relative:text;mso-position-vertical-relative:text" from="290.35pt,477.05pt" to="319.7pt,531.3pt" strokecolor="red" strokeweight=".57pt"/>
              </w:pict>
            </w:r>
            <w:r>
              <w:rPr>
                <w:noProof/>
              </w:rPr>
              <w:pict w14:anchorId="20F18E11">
                <v:line id="_x0000_s4121" style="position:absolute;left:0;text-align:left;flip:x y;z-index:251307008;mso-position-horizontal-relative:text;mso-position-vertical-relative:text" from="319.7pt,531.3pt" to="270.15pt,545.4pt" strokecolor="red" strokeweight=".57pt"/>
              </w:pict>
            </w:r>
            <w:r>
              <w:rPr>
                <w:noProof/>
              </w:rPr>
              <w:pict w14:anchorId="6DE3E529">
                <v:line id="_x0000_s4120" style="position:absolute;left:0;text-align:left;flip:x y;z-index:251308032;mso-position-horizontal-relative:text;mso-position-vertical-relative:text" from="270.15pt,545.4pt" to="257.15pt,545.8pt" strokecolor="red" strokeweight=".57pt"/>
              </w:pict>
            </w:r>
            <w:r>
              <w:rPr>
                <w:noProof/>
              </w:rPr>
              <w:pict w14:anchorId="5ADB3E91">
                <v:line id="_x0000_s4119" style="position:absolute;left:0;text-align:left;flip:x y;z-index:251309056;mso-position-horizontal-relative:text;mso-position-vertical-relative:text" from="257.15pt,545.8pt" to="224.35pt,495.1pt" strokecolor="red" strokeweight=".57pt"/>
              </w:pict>
            </w:r>
            <w:r>
              <w:rPr>
                <w:noProof/>
              </w:rPr>
              <w:pict w14:anchorId="27FC3770">
                <v:line id="_x0000_s4118" style="position:absolute;left:0;text-align:left;flip:x y;z-index:251310080;mso-position-horizontal-relative:text;mso-position-vertical-relative:text" from="329.3pt,443.2pt" to="330.65pt,446.95pt" strokeweight=".57pt"/>
              </w:pict>
            </w:r>
            <w:r>
              <w:rPr>
                <w:noProof/>
              </w:rPr>
              <w:pict w14:anchorId="11E799B5">
                <v:line id="_x0000_s4117" style="position:absolute;left:0;text-align:left;flip:x y;z-index:251311104;mso-position-horizontal-relative:text;mso-position-vertical-relative:text" from="330.65pt,446.95pt" to="339.7pt,461.85pt" strokeweight=".57pt"/>
              </w:pict>
            </w:r>
            <w:r>
              <w:rPr>
                <w:noProof/>
              </w:rPr>
              <w:pict w14:anchorId="7D007C4F">
                <v:line id="_x0000_s4116" style="position:absolute;left:0;text-align:left;flip:x y;z-index:251312128;mso-position-horizontal-relative:text;mso-position-vertical-relative:text" from="339.7pt,461.85pt" to="349.45pt,484.8pt" strokeweight=".57pt"/>
              </w:pict>
            </w:r>
            <w:r>
              <w:rPr>
                <w:noProof/>
              </w:rPr>
              <w:pict w14:anchorId="16ADCE73">
                <v:line id="_x0000_s4115" style="position:absolute;left:0;text-align:left;flip:x y;z-index:251313152;mso-position-horizontal-relative:text;mso-position-vertical-relative:text" from="349.45pt,484.8pt" to="354.05pt,495.8pt" strokeweight=".57pt"/>
              </w:pict>
            </w:r>
            <w:r>
              <w:rPr>
                <w:noProof/>
              </w:rPr>
              <w:pict w14:anchorId="24D5CD0C">
                <v:line id="_x0000_s4114" style="position:absolute;left:0;text-align:left;flip:x y;z-index:251314176;mso-position-horizontal-relative:text;mso-position-vertical-relative:text" from="354.05pt,495.8pt" to="362.7pt,512.9pt" strokeweight=".57pt"/>
              </w:pict>
            </w:r>
            <w:r>
              <w:rPr>
                <w:noProof/>
              </w:rPr>
              <w:pict w14:anchorId="392812D6">
                <v:line id="_x0000_s4113" style="position:absolute;left:0;text-align:left;flip:x y;z-index:251315200;mso-position-horizontal-relative:text;mso-position-vertical-relative:text" from="362.7pt,512.9pt" to="319.7pt,531.3pt" strokeweight=".57pt"/>
              </w:pict>
            </w:r>
            <w:r>
              <w:rPr>
                <w:noProof/>
              </w:rPr>
              <w:pict w14:anchorId="51676E8A">
                <v:line id="_x0000_s4112" style="position:absolute;left:0;text-align:left;flip:x y;z-index:251316224;mso-position-horizontal-relative:text;mso-position-vertical-relative:text" from="319.7pt,531.3pt" to="290.35pt,477.05pt" strokecolor="red" strokeweight=".57pt"/>
              </w:pict>
            </w:r>
            <w:r>
              <w:rPr>
                <w:noProof/>
              </w:rPr>
              <w:pict w14:anchorId="080872F6">
                <v:line id="_x0000_s4111" style="position:absolute;left:0;text-align:left;flip:x y;z-index:251317248;mso-position-horizontal-relative:text;mso-position-vertical-relative:text" from="290.35pt,477.05pt" to="278.35pt,456.15pt" strokecolor="red" strokeweight=".57pt"/>
              </w:pict>
            </w:r>
            <w:r>
              <w:rPr>
                <w:noProof/>
              </w:rPr>
              <w:pict w14:anchorId="472EFE24">
                <v:line id="_x0000_s4110" style="position:absolute;left:0;text-align:left;flip:x y;z-index:251318272;mso-position-horizontal-relative:text;mso-position-vertical-relative:text" from="278.35pt,456.15pt" to="329.3pt,443.2pt" strokeweight=".57pt"/>
              </w:pict>
            </w:r>
            <w:r>
              <w:rPr>
                <w:noProof/>
              </w:rPr>
              <w:pict w14:anchorId="70D87C73">
                <v:line id="_x0000_s4109" style="position:absolute;left:0;text-align:left;flip:x y;z-index:251319296;mso-position-horizontal-relative:text;mso-position-vertical-relative:text" from="48.6pt,209.7pt" to="76.25pt,191.75pt" strokecolor="red" strokeweight=".57pt"/>
              </w:pict>
            </w:r>
            <w:r>
              <w:rPr>
                <w:noProof/>
              </w:rPr>
              <w:pict w14:anchorId="3C2B2BA8">
                <v:line id="_x0000_s4108" style="position:absolute;left:0;text-align:left;flip:x y;z-index:251320320;mso-position-horizontal-relative:text;mso-position-vertical-relative:text" from="76.25pt,191.75pt" to="91.25pt,215.85pt" strokecolor="red" strokeweight=".57pt"/>
              </w:pict>
            </w:r>
            <w:r>
              <w:rPr>
                <w:noProof/>
              </w:rPr>
              <w:pict w14:anchorId="5F36AAD0">
                <v:line id="_x0000_s4107" style="position:absolute;left:0;text-align:left;flip:x y;z-index:251321344;mso-position-horizontal-relative:text;mso-position-vertical-relative:text" from="91.25pt,215.85pt" to="63.55pt,233.6pt" strokecolor="red" strokeweight=".57pt"/>
              </w:pict>
            </w:r>
            <w:r>
              <w:rPr>
                <w:noProof/>
              </w:rPr>
              <w:pict w14:anchorId="4F43E526">
                <v:line id="_x0000_s4106" style="position:absolute;left:0;text-align:left;flip:x y;z-index:251322368;mso-position-horizontal-relative:text;mso-position-vertical-relative:text" from="63.55pt,233.6pt" to="48.6pt,209.7pt" strokecolor="red" strokeweight=".57pt"/>
              </w:pict>
            </w:r>
            <w:r>
              <w:rPr>
                <w:noProof/>
              </w:rPr>
              <w:pict w14:anchorId="7ABAB8BF">
                <v:line id="_x0000_s4105" style="position:absolute;left:0;text-align:left;flip:x y;z-index:251323392;mso-position-horizontal-relative:text;mso-position-vertical-relative:text" from="85.55pt,267.85pt" to="110.55pt,253.4pt" strokecolor="red" strokeweight=".57pt"/>
              </w:pict>
            </w:r>
            <w:r>
              <w:rPr>
                <w:noProof/>
              </w:rPr>
              <w:pict w14:anchorId="684E5E56">
                <v:line id="_x0000_s4104" style="position:absolute;left:0;text-align:left;flip:x y;z-index:251324416;mso-position-horizontal-relative:text;mso-position-vertical-relative:text" from="110.55pt,253.4pt" to="113.05pt,257.55pt" strokecolor="red" strokeweight=".57pt"/>
              </w:pict>
            </w:r>
            <w:r>
              <w:rPr>
                <w:noProof/>
              </w:rPr>
              <w:pict w14:anchorId="2185F943">
                <v:line id="_x0000_s4103" style="position:absolute;left:0;text-align:left;flip:x y;z-index:251325440;mso-position-horizontal-relative:text;mso-position-vertical-relative:text" from="113.05pt,257.55pt" to="117pt,255.3pt" strokecolor="red" strokeweight=".57pt"/>
              </w:pict>
            </w:r>
            <w:r>
              <w:rPr>
                <w:noProof/>
              </w:rPr>
              <w:pict w14:anchorId="2BB84806">
                <v:line id="_x0000_s4102" style="position:absolute;left:0;text-align:left;flip:x y;z-index:251326464;mso-position-horizontal-relative:text;mso-position-vertical-relative:text" from="117pt,255.3pt" to="121.55pt,262.75pt" strokecolor="red" strokeweight=".57pt"/>
              </w:pict>
            </w:r>
            <w:r>
              <w:rPr>
                <w:noProof/>
              </w:rPr>
              <w:pict w14:anchorId="57AFC8FF">
                <v:line id="_x0000_s4101" style="position:absolute;left:0;text-align:left;flip:x y;z-index:251327488;mso-position-horizontal-relative:text;mso-position-vertical-relative:text" from="121.55pt,262.75pt" to="117.1pt,266.15pt" strokecolor="red" strokeweight=".57pt"/>
              </w:pict>
            </w:r>
            <w:r>
              <w:rPr>
                <w:noProof/>
              </w:rPr>
              <w:pict w14:anchorId="0DBECF08">
                <v:line id="_x0000_s4100" style="position:absolute;left:0;text-align:left;flip:x y;z-index:251328512;mso-position-horizontal-relative:text;mso-position-vertical-relative:text" from="117.1pt,266.15pt" to="118.2pt,268.3pt" strokecolor="red" strokeweight=".57pt"/>
              </w:pict>
            </w:r>
            <w:r>
              <w:rPr>
                <w:noProof/>
              </w:rPr>
              <w:pict w14:anchorId="6C192B10">
                <v:line id="_x0000_s4099" style="position:absolute;left:0;text-align:left;flip:x y;z-index:251329536;mso-position-horizontal-relative:text;mso-position-vertical-relative:text" from="118.2pt,268.3pt" to="119.35pt,270.1pt" strokecolor="red" strokeweight=".57pt"/>
              </w:pict>
            </w:r>
            <w:r>
              <w:rPr>
                <w:noProof/>
              </w:rPr>
              <w:pict w14:anchorId="1C95F7C1">
                <v:line id="_x0000_s4098" style="position:absolute;left:0;text-align:left;flip:x y;z-index:251330560;mso-position-horizontal-relative:text;mso-position-vertical-relative:text" from="119.35pt,270.1pt" to="127.65pt,265.2pt" strokecolor="red" strokeweight=".57pt"/>
              </w:pict>
            </w:r>
            <w:r>
              <w:rPr>
                <w:noProof/>
              </w:rPr>
              <w:pict w14:anchorId="404E732A">
                <v:line id="_x0000_s4097" style="position:absolute;left:0;text-align:left;flip:x y;z-index:251331584;mso-position-horizontal-relative:text;mso-position-vertical-relative:text" from="127.65pt,265.2pt" to="134.85pt,278.05pt" strokecolor="red" strokeweight=".57pt"/>
              </w:pict>
            </w:r>
            <w:r>
              <w:rPr>
                <w:noProof/>
              </w:rPr>
              <w:pict w14:anchorId="1CA4FA1C">
                <v:line id="_x0000_s4096" style="position:absolute;left:0;text-align:left;flip:x y;z-index:251332608;mso-position-horizontal-relative:text;mso-position-vertical-relative:text" from="134.85pt,278.05pt" to="121.95pt,285.8pt" strokecolor="red" strokeweight=".57pt"/>
              </w:pict>
            </w:r>
            <w:r>
              <w:rPr>
                <w:noProof/>
              </w:rPr>
              <w:pict w14:anchorId="001BD493">
                <v:line id="_x0000_s2047" style="position:absolute;left:0;text-align:left;flip:x y;z-index:251333632;mso-position-horizontal-relative:text;mso-position-vertical-relative:text" from="121.95pt,285.8pt" to="102.8pt,296.05pt" strokecolor="red" strokeweight=".57pt"/>
              </w:pict>
            </w:r>
            <w:r>
              <w:rPr>
                <w:noProof/>
              </w:rPr>
              <w:pict w14:anchorId="46B6BB0F">
                <v:line id="_x0000_s2046" style="position:absolute;left:0;text-align:left;flip:x y;z-index:251334656;mso-position-horizontal-relative:text;mso-position-vertical-relative:text" from="102.8pt,296.05pt" to="94.5pt,282.35pt" strokecolor="red" strokeweight=".57pt"/>
              </w:pict>
            </w:r>
            <w:r>
              <w:rPr>
                <w:noProof/>
              </w:rPr>
              <w:pict w14:anchorId="6B32F601">
                <v:line id="_x0000_s2045" style="position:absolute;left:0;text-align:left;flip:x y;z-index:251335680;mso-position-horizontal-relative:text;mso-position-vertical-relative:text" from="94.5pt,282.35pt" to="85.55pt,267.85pt" strokecolor="red" strokeweight=".57pt"/>
              </w:pict>
            </w:r>
            <w:r>
              <w:rPr>
                <w:noProof/>
              </w:rPr>
              <w:pict w14:anchorId="1D147E80">
                <v:line id="_x0000_s2044" style="position:absolute;left:0;text-align:left;flip:x y;z-index:251336704;mso-position-horizontal-relative:text;mso-position-vertical-relative:text" from="124.7pt,334.65pt" to="146.7pt,321.35pt" strokecolor="red" strokeweight=".57pt"/>
              </w:pict>
            </w:r>
            <w:r>
              <w:rPr>
                <w:noProof/>
              </w:rPr>
              <w:pict w14:anchorId="3645AAF9">
                <v:line id="_x0000_s2043" style="position:absolute;left:0;text-align:left;flip:x y;z-index:251337728;mso-position-horizontal-relative:text;mso-position-vertical-relative:text" from="146.7pt,321.35pt" to="155.75pt,335.3pt" strokecolor="red" strokeweight=".57pt"/>
              </w:pict>
            </w:r>
            <w:r>
              <w:rPr>
                <w:noProof/>
              </w:rPr>
              <w:pict w14:anchorId="29BCEE52">
                <v:line id="_x0000_s2042" style="position:absolute;left:0;text-align:left;flip:x y;z-index:251338752;mso-position-horizontal-relative:text;mso-position-vertical-relative:text" from="155.75pt,335.3pt" to="158.2pt,334.15pt" strokecolor="red" strokeweight=".57pt"/>
              </w:pict>
            </w:r>
            <w:r>
              <w:rPr>
                <w:noProof/>
              </w:rPr>
              <w:pict w14:anchorId="500F8DCA">
                <v:line id="_x0000_s2041" style="position:absolute;left:0;text-align:left;flip:x y;z-index:251339776;mso-position-horizontal-relative:text;mso-position-vertical-relative:text" from="158.2pt,334.15pt" to="166.3pt,347.75pt" strokecolor="red" strokeweight=".57pt"/>
              </w:pict>
            </w:r>
            <w:r>
              <w:rPr>
                <w:noProof/>
              </w:rPr>
              <w:pict w14:anchorId="7FBF5B97">
                <v:line id="_x0000_s2040" style="position:absolute;left:0;text-align:left;flip:x y;z-index:251340800;mso-position-horizontal-relative:text;mso-position-vertical-relative:text" from="166.3pt,347.75pt" to="142.4pt,363.1pt" strokecolor="red" strokeweight=".57pt"/>
              </w:pict>
            </w:r>
            <w:r>
              <w:rPr>
                <w:noProof/>
              </w:rPr>
              <w:pict w14:anchorId="6B29AE8F">
                <v:line id="_x0000_s2039" style="position:absolute;left:0;text-align:left;flip:x y;z-index:251341824;mso-position-horizontal-relative:text;mso-position-vertical-relative:text" from="142.4pt,363.1pt" to="124.7pt,334.65pt" strokecolor="red" strokeweight=".57pt"/>
              </w:pict>
            </w:r>
            <w:r>
              <w:rPr>
                <w:noProof/>
              </w:rPr>
              <w:pict w14:anchorId="391A83C9">
                <v:line id="_x0000_s2038" style="position:absolute;left:0;text-align:left;flip:x y;z-index:251342848;mso-position-horizontal-relative:text;mso-position-vertical-relative:text" from="160.7pt,386.9pt" to="179.9pt,373.8pt" strokecolor="red" strokeweight=".57pt"/>
              </w:pict>
            </w:r>
            <w:r>
              <w:rPr>
                <w:noProof/>
              </w:rPr>
              <w:pict w14:anchorId="493E75C9">
                <v:line id="_x0000_s2037" style="position:absolute;left:0;text-align:left;flip:x y;z-index:251343872;mso-position-horizontal-relative:text;mso-position-vertical-relative:text" from="179.9pt,373.8pt" to="197pt,398.8pt" strokecolor="red" strokeweight=".57pt"/>
              </w:pict>
            </w:r>
            <w:r>
              <w:rPr>
                <w:noProof/>
              </w:rPr>
              <w:pict w14:anchorId="7C396999">
                <v:line id="_x0000_s2036" style="position:absolute;left:0;text-align:left;flip:x y;z-index:251344896;mso-position-horizontal-relative:text;mso-position-vertical-relative:text" from="197pt,398.8pt" to="178.45pt,412.05pt" strokecolor="red" strokeweight=".57pt"/>
              </w:pict>
            </w:r>
            <w:r>
              <w:rPr>
                <w:noProof/>
              </w:rPr>
              <w:pict w14:anchorId="4194FAA8">
                <v:line id="_x0000_s2035" style="position:absolute;left:0;text-align:left;flip:x y;z-index:251345920;mso-position-horizontal-relative:text;mso-position-vertical-relative:text" from="178.45pt,412.05pt" to="160.7pt,386.9pt" strokecolor="red" strokeweight=".57pt"/>
              </w:pict>
            </w:r>
            <w:r>
              <w:rPr>
                <w:noProof/>
              </w:rPr>
              <w:pict w14:anchorId="0B60E46A">
                <v:line id="_x0000_s2034" style="position:absolute;left:0;text-align:left;flip:x y;z-index:251346944;mso-position-horizontal-relative:text;mso-position-vertical-relative:text" from="198.9pt,442.95pt" to="222.7pt,427.5pt" strokecolor="red" strokeweight=".57pt"/>
              </w:pict>
            </w:r>
            <w:r>
              <w:rPr>
                <w:noProof/>
              </w:rPr>
              <w:pict w14:anchorId="1F2760C5">
                <v:line id="_x0000_s2033" style="position:absolute;left:0;text-align:left;flip:x y;z-index:251347968;mso-position-horizontal-relative:text;mso-position-vertical-relative:text" from="222.7pt,427.5pt" to="233pt,442.45pt" strokecolor="red" strokeweight=".57pt"/>
              </w:pict>
            </w:r>
            <w:r>
              <w:rPr>
                <w:noProof/>
              </w:rPr>
              <w:pict w14:anchorId="44B82A20">
                <v:line id="_x0000_s2032" style="position:absolute;left:0;text-align:left;flip:x y;z-index:251348992;mso-position-horizontal-relative:text;mso-position-vertical-relative:text" from="233pt,442.45pt" to="237.5pt,448.8pt" strokecolor="red" strokeweight=".57pt"/>
              </w:pict>
            </w:r>
            <w:r>
              <w:rPr>
                <w:noProof/>
              </w:rPr>
              <w:pict w14:anchorId="6834EF2E">
                <v:line id="_x0000_s2031" style="position:absolute;left:0;text-align:left;flip:x y;z-index:251350016;mso-position-horizontal-relative:text;mso-position-vertical-relative:text" from="237.5pt,448.8pt" to="231.3pt,452.75pt" strokecolor="red" strokeweight=".57pt"/>
              </w:pict>
            </w:r>
            <w:r>
              <w:rPr>
                <w:noProof/>
              </w:rPr>
              <w:pict w14:anchorId="51C8A495">
                <v:line id="_x0000_s2030" style="position:absolute;left:0;text-align:left;flip:x y;z-index:251351040;mso-position-horizontal-relative:text;mso-position-vertical-relative:text" from="231.3pt,452.75pt" to="212.8pt,464.8pt" strokecolor="red" strokeweight=".57pt"/>
              </w:pict>
            </w:r>
            <w:r>
              <w:rPr>
                <w:noProof/>
              </w:rPr>
              <w:pict w14:anchorId="195EBF0C">
                <v:line id="_x0000_s2029" style="position:absolute;left:0;text-align:left;flip:x y;z-index:251352064;mso-position-horizontal-relative:text;mso-position-vertical-relative:text" from="212.8pt,464.8pt" to="198.9pt,442.95pt" strokecolor="red" strokeweight=".57pt"/>
              </w:pict>
            </w:r>
            <w:r>
              <w:rPr>
                <w:noProof/>
              </w:rPr>
              <w:pict w14:anchorId="62D3FDCF">
                <v:line id="_x0000_s2028" style="position:absolute;left:0;text-align:left;flip:x y;z-index:251353088;mso-position-horizontal-relative:text;mso-position-vertical-relative:text" from="237pt,496.5pt" to="251.7pt,488.65pt" strokecolor="red" strokeweight=".57pt"/>
              </w:pict>
            </w:r>
            <w:r>
              <w:rPr>
                <w:noProof/>
              </w:rPr>
              <w:pict w14:anchorId="79BCCEDB">
                <v:line id="_x0000_s2027" style="position:absolute;left:0;text-align:left;flip:x y;z-index:251354112;mso-position-horizontal-relative:text;mso-position-vertical-relative:text" from="251.7pt,488.65pt" to="262pt,507.65pt" strokecolor="red" strokeweight=".57pt"/>
              </w:pict>
            </w:r>
            <w:r>
              <w:rPr>
                <w:noProof/>
              </w:rPr>
              <w:pict w14:anchorId="5B588D89">
                <v:line id="_x0000_s2026" style="position:absolute;left:0;text-align:left;flip:x y;z-index:251355136;mso-position-horizontal-relative:text;mso-position-vertical-relative:text" from="262pt,507.65pt" to="247.85pt,515.55pt" strokecolor="red" strokeweight=".57pt"/>
              </w:pict>
            </w:r>
            <w:r>
              <w:rPr>
                <w:noProof/>
              </w:rPr>
              <w:pict w14:anchorId="6F3AA2D9">
                <v:line id="_x0000_s2025" style="position:absolute;left:0;text-align:left;flip:x y;z-index:251356160;mso-position-horizontal-relative:text;mso-position-vertical-relative:text" from="247.85pt,515.55pt" to="237pt,496.5pt" strokecolor="red" strokeweight=".57pt"/>
              </w:pict>
            </w:r>
            <w:r>
              <w:rPr>
                <w:noProof/>
              </w:rPr>
              <w:pict w14:anchorId="3786561E">
                <v:line id="_x0000_s2024" style="position:absolute;left:0;text-align:left;flip:x y;z-index:251357184;mso-position-horizontal-relative:text;mso-position-vertical-relative:text" from="312.55pt,497.55pt" to="331.7pt,489.3pt" strokecolor="red" strokeweight=".57pt"/>
              </w:pict>
            </w:r>
            <w:r>
              <w:rPr>
                <w:noProof/>
              </w:rPr>
              <w:pict w14:anchorId="37A29D55">
                <v:line id="_x0000_s2023" style="position:absolute;left:0;text-align:left;flip:x y;z-index:251358208;mso-position-horizontal-relative:text;mso-position-vertical-relative:text" from="331.7pt,489.3pt" to="334.3pt,495.55pt" strokecolor="red" strokeweight=".57pt"/>
              </w:pict>
            </w:r>
            <w:r>
              <w:rPr>
                <w:noProof/>
              </w:rPr>
              <w:pict w14:anchorId="747A96F3">
                <v:line id="_x0000_s2022" style="position:absolute;left:0;text-align:left;flip:x y;z-index:251359232;mso-position-horizontal-relative:text;mso-position-vertical-relative:text" from="334.3pt,495.55pt" to="338.7pt,493.55pt" strokecolor="red" strokeweight=".57pt"/>
              </w:pict>
            </w:r>
            <w:r>
              <w:rPr>
                <w:noProof/>
              </w:rPr>
              <w:pict w14:anchorId="1DFDD6A6">
                <v:line id="_x0000_s2021" style="position:absolute;left:0;text-align:left;flip:x y;z-index:251360256;mso-position-horizontal-relative:text;mso-position-vertical-relative:text" from="338.7pt,493.55pt" to="342.9pt,503.85pt" strokecolor="red" strokeweight=".57pt"/>
              </w:pict>
            </w:r>
            <w:r>
              <w:rPr>
                <w:noProof/>
              </w:rPr>
              <w:pict w14:anchorId="2E206736">
                <v:line id="_x0000_s2020" style="position:absolute;left:0;text-align:left;flip:x y;z-index:251361280;mso-position-horizontal-relative:text;mso-position-vertical-relative:text" from="342.9pt,503.85pt" to="338.6pt,505.8pt" strokecolor="red" strokeweight=".57pt"/>
              </w:pict>
            </w:r>
            <w:r>
              <w:rPr>
                <w:noProof/>
              </w:rPr>
              <w:pict w14:anchorId="2C245258">
                <v:line id="_x0000_s2019" style="position:absolute;left:0;text-align:left;flip:x y;z-index:251362304;mso-position-horizontal-relative:text;mso-position-vertical-relative:text" from="338.6pt,505.8pt" to="340.3pt,509.8pt" strokecolor="red" strokeweight=".57pt"/>
              </w:pict>
            </w:r>
            <w:r>
              <w:rPr>
                <w:noProof/>
              </w:rPr>
              <w:pict w14:anchorId="0877B7A3">
                <v:line id="_x0000_s2018" style="position:absolute;left:0;text-align:left;flip:x y;z-index:251363328;mso-position-horizontal-relative:text;mso-position-vertical-relative:text" from="340.3pt,509.8pt" to="321.1pt,517.85pt" strokecolor="red" strokeweight=".57pt"/>
              </w:pict>
            </w:r>
            <w:r>
              <w:rPr>
                <w:noProof/>
              </w:rPr>
              <w:pict w14:anchorId="73CCAE7F">
                <v:line id="_x0000_s2017" style="position:absolute;left:0;text-align:left;flip:x y;z-index:251364352;mso-position-horizontal-relative:text;mso-position-vertical-relative:text" from="321.1pt,517.85pt" to="312.55pt,497.55pt" strokecolor="red" strokeweight=".57pt"/>
              </w:pict>
            </w:r>
            <w:r>
              <w:rPr>
                <w:noProof/>
              </w:rPr>
              <w:pict w14:anchorId="0E4F2684">
                <v:line id="_x0000_s2016" style="position:absolute;left:0;text-align:left;flip:x y;z-index:251365376;mso-position-horizontal-relative:text;mso-position-vertical-relative:text" from="375.25pt,409.4pt" to="389.75pt,398.5pt" strokecolor="red" strokeweight=".57pt"/>
              </w:pict>
            </w:r>
            <w:r>
              <w:rPr>
                <w:noProof/>
              </w:rPr>
              <w:pict w14:anchorId="0D854A7B">
                <v:line id="_x0000_s2015" style="position:absolute;left:0;text-align:left;flip:x y;z-index:251366400;mso-position-horizontal-relative:text;mso-position-vertical-relative:text" from="389.75pt,398.5pt" to="409.15pt,423.75pt" strokecolor="red" strokeweight=".57pt"/>
              </w:pict>
            </w:r>
            <w:r>
              <w:rPr>
                <w:noProof/>
              </w:rPr>
              <w:pict w14:anchorId="4D8710D2">
                <v:line id="_x0000_s2014" style="position:absolute;left:0;text-align:left;flip:x y;z-index:251367424;mso-position-horizontal-relative:text;mso-position-vertical-relative:text" from="409.15pt,423.75pt" to="394.35pt,435pt" strokecolor="red" strokeweight=".57pt"/>
              </w:pict>
            </w:r>
            <w:r>
              <w:rPr>
                <w:noProof/>
              </w:rPr>
              <w:pict w14:anchorId="519D34B6">
                <v:line id="_x0000_s2013" style="position:absolute;left:0;text-align:left;flip:x y;z-index:251368448;mso-position-horizontal-relative:text;mso-position-vertical-relative:text" from="394.35pt,435pt" to="376.3pt,448.35pt" strokecolor="red" strokeweight=".57pt"/>
              </w:pict>
            </w:r>
            <w:r>
              <w:rPr>
                <w:noProof/>
              </w:rPr>
              <w:pict w14:anchorId="16FBFD97">
                <v:line id="_x0000_s2012" style="position:absolute;left:0;text-align:left;flip:x y;z-index:251369472;mso-position-horizontal-relative:text;mso-position-vertical-relative:text" from="376.3pt,448.35pt" to="361.95pt,430.1pt" strokecolor="red" strokeweight=".57pt"/>
              </w:pict>
            </w:r>
            <w:r>
              <w:rPr>
                <w:noProof/>
              </w:rPr>
              <w:pict w14:anchorId="5C3C4AAB">
                <v:line id="_x0000_s2011" style="position:absolute;left:0;text-align:left;flip:x y;z-index:251370496;mso-position-horizontal-relative:text;mso-position-vertical-relative:text" from="361.95pt,430.1pt" to="374.05pt,420.85pt" strokecolor="red" strokeweight=".57pt"/>
              </w:pict>
            </w:r>
            <w:r>
              <w:rPr>
                <w:noProof/>
              </w:rPr>
              <w:pict w14:anchorId="10096089">
                <v:line id="_x0000_s2010" style="position:absolute;left:0;text-align:left;flip:x y;z-index:251371520;mso-position-horizontal-relative:text;mso-position-vertical-relative:text" from="374.05pt,420.85pt" to="368.85pt,413.95pt" strokecolor="red" strokeweight=".57pt"/>
              </w:pict>
            </w:r>
            <w:r>
              <w:rPr>
                <w:noProof/>
              </w:rPr>
              <w:pict w14:anchorId="52C91626">
                <v:line id="_x0000_s2009" style="position:absolute;left:0;text-align:left;flip:x y;z-index:251372544;mso-position-horizontal-relative:text;mso-position-vertical-relative:text" from="368.85pt,413.95pt" to="375.25pt,409.4pt" strokecolor="red" strokeweight=".57pt"/>
              </w:pict>
            </w:r>
            <w:r>
              <w:rPr>
                <w:noProof/>
              </w:rPr>
              <w:pict w14:anchorId="07639A5B">
                <v:line id="_x0000_s2008" style="position:absolute;left:0;text-align:left;flip:x y;z-index:251373568;mso-position-horizontal-relative:text;mso-position-vertical-relative:text" from="304.65pt,381.4pt" to="320.15pt,363.1pt" strokecolor="red" strokeweight=".57pt"/>
              </w:pict>
            </w:r>
            <w:r>
              <w:rPr>
                <w:noProof/>
              </w:rPr>
              <w:pict w14:anchorId="132553C7">
                <v:line id="_x0000_s2007" style="position:absolute;left:0;text-align:left;flip:x y;z-index:251374592;mso-position-horizontal-relative:text;mso-position-vertical-relative:text" from="320.15pt,363.1pt" to="326.1pt,357.65pt" strokecolor="red" strokeweight=".57pt"/>
              </w:pict>
            </w:r>
            <w:r>
              <w:rPr>
                <w:noProof/>
              </w:rPr>
              <w:pict w14:anchorId="1A0BAE0C">
                <v:line id="_x0000_s2006" style="position:absolute;left:0;text-align:left;flip:x y;z-index:251375616;mso-position-horizontal-relative:text;mso-position-vertical-relative:text" from="326.1pt,357.65pt" to="336.6pt,366.15pt" strokecolor="red" strokeweight=".57pt"/>
              </w:pict>
            </w:r>
            <w:r>
              <w:rPr>
                <w:noProof/>
              </w:rPr>
              <w:pict w14:anchorId="4D20B10A">
                <v:line id="_x0000_s2005" style="position:absolute;left:0;text-align:left;flip:x y;z-index:251376640;mso-position-horizontal-relative:text;mso-position-vertical-relative:text" from="336.6pt,366.15pt" to="334.05pt,369pt" strokecolor="red" strokeweight=".57pt"/>
              </w:pict>
            </w:r>
            <w:r>
              <w:rPr>
                <w:noProof/>
              </w:rPr>
              <w:pict w14:anchorId="7A34ACB0">
                <v:line id="_x0000_s2004" style="position:absolute;left:0;text-align:left;flip:x y;z-index:251377664;mso-position-horizontal-relative:text;mso-position-vertical-relative:text" from="334.05pt,369pt" to="346.45pt,380.25pt" strokecolor="red" strokeweight=".57pt"/>
              </w:pict>
            </w:r>
            <w:r>
              <w:rPr>
                <w:noProof/>
              </w:rPr>
              <w:pict w14:anchorId="51D1D6E5">
                <v:line id="_x0000_s2003" style="position:absolute;left:0;text-align:left;flip:x y;z-index:251378688;mso-position-horizontal-relative:text;mso-position-vertical-relative:text" from="346.45pt,380.25pt" to="327.1pt,402.45pt" strokecolor="red" strokeweight=".57pt"/>
              </w:pict>
            </w:r>
            <w:r>
              <w:rPr>
                <w:noProof/>
              </w:rPr>
              <w:pict w14:anchorId="7A2DEBE0">
                <v:line id="_x0000_s2002" style="position:absolute;left:0;text-align:left;flip:x y;z-index:251379712;mso-position-horizontal-relative:text;mso-position-vertical-relative:text" from="327.1pt,402.45pt" to="304.65pt,381.4pt" strokecolor="red" strokeweight=".57pt"/>
              </w:pict>
            </w:r>
            <w:r>
              <w:rPr>
                <w:noProof/>
              </w:rPr>
              <w:pict w14:anchorId="4EBEE4AA">
                <v:line id="_x0000_s2001" style="position:absolute;left:0;text-align:left;flip:x y;z-index:251380736;mso-position-horizontal-relative:text;mso-position-vertical-relative:text" from="336.1pt,288.55pt" to="351.75pt,271.6pt" strokecolor="red" strokeweight=".57pt"/>
              </w:pict>
            </w:r>
            <w:r>
              <w:rPr>
                <w:noProof/>
              </w:rPr>
              <w:pict w14:anchorId="0C572401">
                <v:line id="_x0000_s2000" style="position:absolute;left:0;text-align:left;flip:x y;z-index:251381760;mso-position-horizontal-relative:text;mso-position-vertical-relative:text" from="351.75pt,271.6pt" to="363.8pt,282.4pt" strokecolor="red" strokeweight=".57pt"/>
              </w:pict>
            </w:r>
            <w:r>
              <w:rPr>
                <w:noProof/>
              </w:rPr>
              <w:pict w14:anchorId="060CF077">
                <v:line id="_x0000_s1999" style="position:absolute;left:0;text-align:left;flip:x y;z-index:251382784;mso-position-horizontal-relative:text;mso-position-vertical-relative:text" from="363.8pt,282.4pt" to="355.75pt,291.75pt" strokecolor="red" strokeweight=".57pt"/>
              </w:pict>
            </w:r>
            <w:r>
              <w:rPr>
                <w:noProof/>
              </w:rPr>
              <w:pict w14:anchorId="3971BE40">
                <v:line id="_x0000_s1998" style="position:absolute;left:0;text-align:left;flip:x y;z-index:251383808;mso-position-horizontal-relative:text;mso-position-vertical-relative:text" from="355.75pt,291.75pt" to="359.75pt,295.45pt" strokecolor="red" strokeweight=".57pt"/>
              </w:pict>
            </w:r>
            <w:r>
              <w:rPr>
                <w:noProof/>
              </w:rPr>
              <w:pict w14:anchorId="5B9C7FDB">
                <v:line id="_x0000_s1997" style="position:absolute;left:0;text-align:left;flip:x y;z-index:251384832;mso-position-horizontal-relative:text;mso-position-vertical-relative:text" from="359.75pt,295.45pt" to="352.45pt,303.3pt" strokecolor="red" strokeweight=".57pt"/>
              </w:pict>
            </w:r>
            <w:r>
              <w:rPr>
                <w:noProof/>
              </w:rPr>
              <w:pict w14:anchorId="1DE1CFE6">
                <v:line id="_x0000_s1996" style="position:absolute;left:0;text-align:left;flip:x y;z-index:251385856;mso-position-horizontal-relative:text;mso-position-vertical-relative:text" from="352.45pt,303.3pt" to="336.1pt,288.55pt" strokecolor="red" strokeweight=".57pt"/>
              </w:pict>
            </w:r>
            <w:r>
              <w:rPr>
                <w:noProof/>
              </w:rPr>
              <w:pict w14:anchorId="7AF16E23">
                <v:line id="_x0000_s1995" style="position:absolute;left:0;text-align:left;flip:x y;z-index:251386880;mso-position-horizontal-relative:text;mso-position-vertical-relative:text" from="301pt,266.75pt" to="318.95pt,249.05pt" strokecolor="red" strokeweight=".57pt"/>
              </w:pict>
            </w:r>
            <w:r>
              <w:rPr>
                <w:noProof/>
              </w:rPr>
              <w:pict w14:anchorId="1B1B2EC7">
                <v:line id="_x0000_s1994" style="position:absolute;left:0;text-align:left;flip:x y;z-index:251387904;mso-position-horizontal-relative:text;mso-position-vertical-relative:text" from="318.95pt,249.05pt" to="323.75pt,252.7pt" strokecolor="red" strokeweight=".57pt"/>
              </w:pict>
            </w:r>
            <w:r>
              <w:rPr>
                <w:noProof/>
              </w:rPr>
              <w:pict w14:anchorId="7CDE37B8">
                <v:line id="_x0000_s1993" style="position:absolute;left:0;text-align:left;flip:x y;z-index:251388928;mso-position-horizontal-relative:text;mso-position-vertical-relative:text" from="323.75pt,252.7pt" to="327.85pt,251.65pt" strokecolor="red" strokeweight=".57pt"/>
              </w:pict>
            </w:r>
            <w:r>
              <w:rPr>
                <w:noProof/>
              </w:rPr>
              <w:pict w14:anchorId="740C8D38">
                <v:line id="_x0000_s1992" style="position:absolute;left:0;text-align:left;flip:x y;z-index:251389952;mso-position-horizontal-relative:text;mso-position-vertical-relative:text" from="327.85pt,251.65pt" to="330pt,252.25pt" strokecolor="red" strokeweight=".57pt"/>
              </w:pict>
            </w:r>
            <w:r>
              <w:rPr>
                <w:noProof/>
              </w:rPr>
              <w:pict w14:anchorId="20929575">
                <v:line id="_x0000_s1991" style="position:absolute;left:0;text-align:left;flip:x y;z-index:251390976;mso-position-horizontal-relative:text;mso-position-vertical-relative:text" from="330pt,252.25pt" to="332.85pt,255.45pt" strokecolor="red" strokeweight=".57pt"/>
              </w:pict>
            </w:r>
            <w:r>
              <w:rPr>
                <w:noProof/>
              </w:rPr>
              <w:pict w14:anchorId="327C6393">
                <v:line id="_x0000_s1990" style="position:absolute;left:0;text-align:left;flip:x y;z-index:251392000;mso-position-horizontal-relative:text;mso-position-vertical-relative:text" from="332.85pt,255.45pt" to="332.8pt,258.35pt" strokecolor="red" strokeweight=".57pt"/>
              </w:pict>
            </w:r>
            <w:r>
              <w:rPr>
                <w:noProof/>
              </w:rPr>
              <w:pict w14:anchorId="6904CF79">
                <v:line id="_x0000_s1989" style="position:absolute;left:0;text-align:left;flip:x y;z-index:251393024;mso-position-horizontal-relative:text;mso-position-vertical-relative:text" from="332.8pt,258.35pt" to="331.7pt,261.7pt" strokecolor="red" strokeweight=".57pt"/>
              </w:pict>
            </w:r>
            <w:r>
              <w:rPr>
                <w:noProof/>
              </w:rPr>
              <w:pict w14:anchorId="78984353">
                <v:line id="_x0000_s1988" style="position:absolute;left:0;text-align:left;flip:x y;z-index:251394048;mso-position-horizontal-relative:text;mso-position-vertical-relative:text" from="331.7pt,261.7pt" to="338.4pt,268.7pt" strokecolor="red" strokeweight=".57pt"/>
              </w:pict>
            </w:r>
            <w:r>
              <w:rPr>
                <w:noProof/>
              </w:rPr>
              <w:pict w14:anchorId="045BB65A">
                <v:line id="_x0000_s1987" style="position:absolute;left:0;text-align:left;flip:x y;z-index:251395072;mso-position-horizontal-relative:text;mso-position-vertical-relative:text" from="338.4pt,268.7pt" to="320.6pt,286.6pt" strokecolor="red" strokeweight=".57pt"/>
              </w:pict>
            </w:r>
            <w:r>
              <w:rPr>
                <w:noProof/>
              </w:rPr>
              <w:pict w14:anchorId="4D6F3D16">
                <v:line id="_x0000_s1986" style="position:absolute;left:0;text-align:left;flip:x y;z-index:251396096;mso-position-horizontal-relative:text;mso-position-vertical-relative:text" from="320.6pt,286.6pt" to="301pt,266.75pt" strokecolor="red" strokeweight=".57pt"/>
              </w:pict>
            </w:r>
            <w:r>
              <w:rPr>
                <w:noProof/>
              </w:rPr>
              <w:pict w14:anchorId="3F875D25">
                <v:line id="_x0000_s1985" style="position:absolute;left:0;text-align:left;flip:x y;z-index:251397120;mso-position-horizontal-relative:text;mso-position-vertical-relative:text" from="243.9pt,212.35pt" to="258.65pt,198.85pt" strokecolor="red" strokeweight=".57pt"/>
              </w:pict>
            </w:r>
            <w:r>
              <w:rPr>
                <w:noProof/>
              </w:rPr>
              <w:pict w14:anchorId="470D1A59">
                <v:line id="_x0000_s1984" style="position:absolute;left:0;text-align:left;flip:x y;z-index:251398144;mso-position-horizontal-relative:text;mso-position-vertical-relative:text" from="258.65pt,198.85pt" to="250.75pt,190.35pt" strokecolor="red" strokeweight=".57pt"/>
              </w:pict>
            </w:r>
            <w:r>
              <w:rPr>
                <w:noProof/>
              </w:rPr>
              <w:pict w14:anchorId="5CB8B43A">
                <v:line id="_x0000_s1983" style="position:absolute;left:0;text-align:left;flip:x y;z-index:251399168;mso-position-horizontal-relative:text;mso-position-vertical-relative:text" from="250.75pt,190.35pt" to="262.2pt,179.85pt" strokecolor="red" strokeweight=".57pt"/>
              </w:pict>
            </w:r>
            <w:r>
              <w:rPr>
                <w:noProof/>
              </w:rPr>
              <w:pict w14:anchorId="34E7047D">
                <v:line id="_x0000_s1982" style="position:absolute;left:0;text-align:left;flip:x y;z-index:251400192;mso-position-horizontal-relative:text;mso-position-vertical-relative:text" from="262.2pt,179.85pt" to="275.8pt,194.15pt" strokecolor="red" strokeweight=".57pt"/>
              </w:pict>
            </w:r>
            <w:r>
              <w:rPr>
                <w:noProof/>
              </w:rPr>
              <w:pict w14:anchorId="1DA40D13">
                <v:line id="_x0000_s1981" style="position:absolute;left:0;text-align:left;flip:x y;z-index:251401216;mso-position-horizontal-relative:text;mso-position-vertical-relative:text" from="275.8pt,194.15pt" to="286.5pt,205.2pt" strokecolor="red" strokeweight=".57pt"/>
              </w:pict>
            </w:r>
            <w:r>
              <w:rPr>
                <w:noProof/>
              </w:rPr>
              <w:pict w14:anchorId="39964754">
                <v:line id="_x0000_s1980" style="position:absolute;left:0;text-align:left;flip:x y;z-index:251402240;mso-position-horizontal-relative:text;mso-position-vertical-relative:text" from="286.5pt,205.2pt" to="274.95pt,215.85pt" strokecolor="red" strokeweight=".57pt"/>
              </w:pict>
            </w:r>
            <w:r>
              <w:rPr>
                <w:noProof/>
              </w:rPr>
              <w:pict w14:anchorId="553B288C">
                <v:line id="_x0000_s1979" style="position:absolute;left:0;text-align:left;flip:x y;z-index:251403264;mso-position-horizontal-relative:text;mso-position-vertical-relative:text" from="274.95pt,215.85pt" to="267.05pt,207.9pt" strokecolor="red" strokeweight=".57pt"/>
              </w:pict>
            </w:r>
            <w:r>
              <w:rPr>
                <w:noProof/>
              </w:rPr>
              <w:pict w14:anchorId="598F6431">
                <v:line id="_x0000_s1978" style="position:absolute;left:0;text-align:left;flip:x y;z-index:251404288;mso-position-horizontal-relative:text;mso-position-vertical-relative:text" from="267.05pt,207.9pt" to="252.5pt,220.95pt" strokecolor="red" strokeweight=".57pt"/>
              </w:pict>
            </w:r>
            <w:r>
              <w:rPr>
                <w:noProof/>
              </w:rPr>
              <w:pict w14:anchorId="6D0383C4">
                <v:line id="_x0000_s1977" style="position:absolute;left:0;text-align:left;flip:x y;z-index:251405312;mso-position-horizontal-relative:text;mso-position-vertical-relative:text" from="252.5pt,220.95pt" to="243.9pt,212.35pt" strokecolor="red" strokeweight=".57pt"/>
              </w:pict>
            </w:r>
            <w:r>
              <w:rPr>
                <w:noProof/>
              </w:rPr>
              <w:pict w14:anchorId="3AE2D97C">
                <v:line id="_x0000_s1976" style="position:absolute;left:0;text-align:left;flip:x y;z-index:251406336;mso-position-horizontal-relative:text;mso-position-vertical-relative:text" from="179.4pt,265.6pt" to="196.85pt,257.95pt" strokecolor="red" strokeweight=".57pt"/>
              </w:pict>
            </w:r>
            <w:r>
              <w:rPr>
                <w:noProof/>
              </w:rPr>
              <w:pict w14:anchorId="2BBE3773">
                <v:line id="_x0000_s1975" style="position:absolute;left:0;text-align:left;flip:x y;z-index:251407360;mso-position-horizontal-relative:text;mso-position-vertical-relative:text" from="196.85pt,257.95pt" to="199.1pt,263.15pt" strokecolor="red" strokeweight=".57pt"/>
              </w:pict>
            </w:r>
            <w:r>
              <w:rPr>
                <w:noProof/>
              </w:rPr>
              <w:pict w14:anchorId="3B62029B">
                <v:line id="_x0000_s1974" style="position:absolute;left:0;text-align:left;flip:x y;z-index:251408384;mso-position-horizontal-relative:text;mso-position-vertical-relative:text" from="199.1pt,263.15pt" to="205.75pt,260.65pt" strokecolor="red" strokeweight=".57pt"/>
              </w:pict>
            </w:r>
            <w:r>
              <w:rPr>
                <w:noProof/>
              </w:rPr>
              <w:pict w14:anchorId="3A0AC741">
                <v:line id="_x0000_s1973" style="position:absolute;left:0;text-align:left;flip:x y;z-index:251409408;mso-position-horizontal-relative:text;mso-position-vertical-relative:text" from="205.75pt,260.65pt" to="214.5pt,280.2pt" strokecolor="red" strokeweight=".57pt"/>
              </w:pict>
            </w:r>
            <w:r>
              <w:rPr>
                <w:noProof/>
              </w:rPr>
              <w:pict w14:anchorId="4A8AE560">
                <v:line id="_x0000_s1972" style="position:absolute;left:0;text-align:left;flip:x y;z-index:251410432;mso-position-horizontal-relative:text;mso-position-vertical-relative:text" from="214.5pt,280.2pt" to="200.55pt,286.05pt" strokecolor="red" strokeweight=".57pt"/>
              </w:pict>
            </w:r>
            <w:r>
              <w:rPr>
                <w:noProof/>
              </w:rPr>
              <w:pict w14:anchorId="4D8E68C5">
                <v:line id="_x0000_s1971" style="position:absolute;left:0;text-align:left;flip:x y;z-index:251411456;mso-position-horizontal-relative:text;mso-position-vertical-relative:text" from="200.55pt,286.05pt" to="198.3pt,280.7pt" strokecolor="red" strokeweight=".57pt"/>
              </w:pict>
            </w:r>
            <w:r>
              <w:rPr>
                <w:noProof/>
              </w:rPr>
              <w:pict w14:anchorId="6B561FAF">
                <v:line id="_x0000_s1970" style="position:absolute;left:0;text-align:left;flip:x y;z-index:251412480;mso-position-horizontal-relative:text;mso-position-vertical-relative:text" from="198.3pt,280.7pt" to="188.15pt,285.25pt" strokecolor="red" strokeweight=".57pt"/>
              </w:pict>
            </w:r>
            <w:r>
              <w:rPr>
                <w:noProof/>
              </w:rPr>
              <w:pict w14:anchorId="620A7FC6">
                <v:line id="_x0000_s1969" style="position:absolute;left:0;text-align:left;flip:x y;z-index:251413504;mso-position-horizontal-relative:text;mso-position-vertical-relative:text" from="188.15pt,285.25pt" to="179.4pt,265.6pt" strokecolor="red" strokeweight=".57pt"/>
              </w:pict>
            </w:r>
            <w:r>
              <w:rPr>
                <w:noProof/>
              </w:rPr>
              <w:pict w14:anchorId="47D4AADE">
                <v:line id="_x0000_s1968" style="position:absolute;left:0;text-align:left;flip:x y;z-index:251414528;mso-position-horizontal-relative:text;mso-position-vertical-relative:text" from="145.1pt,212.7pt" to="163.4pt,201.45pt" strokecolor="red" strokeweight=".57pt"/>
              </w:pict>
            </w:r>
            <w:r>
              <w:rPr>
                <w:noProof/>
              </w:rPr>
              <w:pict w14:anchorId="44ABDB9E">
                <v:line id="_x0000_s1967" style="position:absolute;left:0;text-align:left;flip:x y;z-index:251415552;mso-position-horizontal-relative:text;mso-position-vertical-relative:text" from="163.4pt,201.45pt" to="166.7pt,207.3pt" strokecolor="red" strokeweight=".57pt"/>
              </w:pict>
            </w:r>
            <w:r>
              <w:rPr>
                <w:noProof/>
              </w:rPr>
              <w:pict w14:anchorId="1015157E">
                <v:line id="_x0000_s1966" style="position:absolute;left:0;text-align:left;flip:x y;z-index:251416576;mso-position-horizontal-relative:text;mso-position-vertical-relative:text" from="166.7pt,207.3pt" to="172.95pt,204.1pt" strokecolor="red" strokeweight=".57pt"/>
              </w:pict>
            </w:r>
            <w:r>
              <w:rPr>
                <w:noProof/>
              </w:rPr>
              <w:pict w14:anchorId="13E63521">
                <v:line id="_x0000_s1965" style="position:absolute;left:0;text-align:left;flip:x y;z-index:251417600;mso-position-horizontal-relative:text;mso-position-vertical-relative:text" from="172.95pt,204.1pt" to="177.6pt,212.05pt" strokecolor="red" strokeweight=".57pt"/>
              </w:pict>
            </w:r>
            <w:r>
              <w:rPr>
                <w:noProof/>
              </w:rPr>
              <w:pict w14:anchorId="0190E8DE">
                <v:line id="_x0000_s1964" style="position:absolute;left:0;text-align:left;flip:x y;z-index:251418624;mso-position-horizontal-relative:text;mso-position-vertical-relative:text" from="177.6pt,212.05pt" to="180.4pt,210.45pt" strokecolor="red" strokeweight=".57pt"/>
              </w:pict>
            </w:r>
            <w:r>
              <w:rPr>
                <w:noProof/>
              </w:rPr>
              <w:pict w14:anchorId="2F4230C4">
                <v:line id="_x0000_s1963" style="position:absolute;left:0;text-align:left;flip:x y;z-index:251419648;mso-position-horizontal-relative:text;mso-position-vertical-relative:text" from="180.4pt,210.45pt" to="185.2pt,217.3pt" strokecolor="red" strokeweight=".57pt"/>
              </w:pict>
            </w:r>
            <w:r>
              <w:rPr>
                <w:noProof/>
              </w:rPr>
              <w:pict w14:anchorId="195597D0">
                <v:line id="_x0000_s1962" style="position:absolute;left:0;text-align:left;flip:x y;z-index:251420672;mso-position-horizontal-relative:text;mso-position-vertical-relative:text" from="185.2pt,217.3pt" to="158.4pt,234.2pt" strokecolor="red" strokeweight=".57pt"/>
              </w:pict>
            </w:r>
            <w:r>
              <w:rPr>
                <w:noProof/>
              </w:rPr>
              <w:pict w14:anchorId="03ADC5EB">
                <v:line id="_x0000_s1961" style="position:absolute;left:0;text-align:left;flip:x y;z-index:251421696;mso-position-horizontal-relative:text;mso-position-vertical-relative:text" from="158.4pt,234.2pt" to="152.65pt,224.8pt" strokecolor="red" strokeweight=".57pt"/>
              </w:pict>
            </w:r>
            <w:r>
              <w:rPr>
                <w:noProof/>
              </w:rPr>
              <w:pict w14:anchorId="3C8E7ECF">
                <v:line id="_x0000_s1960" style="position:absolute;left:0;text-align:left;flip:x y;z-index:251422720;mso-position-horizontal-relative:text;mso-position-vertical-relative:text" from="152.65pt,224.8pt" to="145.1pt,212.7pt" strokecolor="red" strokeweight=".57pt"/>
              </w:pict>
            </w:r>
            <w:r>
              <w:rPr>
                <w:noProof/>
              </w:rPr>
              <w:pict w14:anchorId="41A39065">
                <v:line id="_x0000_s1959" style="position:absolute;left:0;text-align:left;flip:x y;z-index:251423744;mso-position-horizontal-relative:text;mso-position-vertical-relative:text" from="120.5pt,140.95pt" to="123.3pt,139.45pt" strokecolor="red" strokeweight=".57pt"/>
              </w:pict>
            </w:r>
            <w:r>
              <w:rPr>
                <w:noProof/>
              </w:rPr>
              <w:pict w14:anchorId="3AE755E6">
                <v:line id="_x0000_s1958" style="position:absolute;left:0;text-align:left;flip:x y;z-index:251424768;mso-position-horizontal-relative:text;mso-position-vertical-relative:text" from="123.3pt,139.45pt" to="124pt,140.45pt" strokecolor="red" strokeweight=".57pt"/>
              </w:pict>
            </w:r>
            <w:r>
              <w:rPr>
                <w:noProof/>
              </w:rPr>
              <w:pict w14:anchorId="57D71EE9">
                <v:line id="_x0000_s1957" style="position:absolute;left:0;text-align:left;flip:x y;z-index:251425792;mso-position-horizontal-relative:text;mso-position-vertical-relative:text" from="124pt,140.45pt" to="130.8pt,149.7pt" strokecolor="red" strokeweight=".57pt"/>
              </w:pict>
            </w:r>
            <w:r>
              <w:rPr>
                <w:noProof/>
              </w:rPr>
              <w:pict w14:anchorId="72C9BFFC">
                <v:line id="_x0000_s1956" style="position:absolute;left:0;text-align:left;flip:x y;z-index:251426816;mso-position-horizontal-relative:text;mso-position-vertical-relative:text" from="130.8pt,149.7pt" to="129.4pt,151.8pt" strokecolor="red" strokeweight=".57pt"/>
              </w:pict>
            </w:r>
            <w:r>
              <w:rPr>
                <w:noProof/>
              </w:rPr>
              <w:pict w14:anchorId="40D7239A">
                <v:line id="_x0000_s1955" style="position:absolute;left:0;text-align:left;flip:x y;z-index:251427840;mso-position-horizontal-relative:text;mso-position-vertical-relative:text" from="129.4pt,151.8pt" to="136.45pt,161.95pt" strokecolor="red" strokeweight=".57pt"/>
              </w:pict>
            </w:r>
            <w:r>
              <w:rPr>
                <w:noProof/>
              </w:rPr>
              <w:pict w14:anchorId="187DAAEE">
                <v:line id="_x0000_s1954" style="position:absolute;left:0;text-align:left;flip:x y;z-index:251428864;mso-position-horizontal-relative:text;mso-position-vertical-relative:text" from="136.45pt,161.95pt" to="115.4pt,177.15pt" strokecolor="red" strokeweight=".57pt"/>
              </w:pict>
            </w:r>
            <w:r>
              <w:rPr>
                <w:noProof/>
              </w:rPr>
              <w:pict w14:anchorId="28133A17">
                <v:line id="_x0000_s1953" style="position:absolute;left:0;text-align:left;flip:x y;z-index:251429888;mso-position-horizontal-relative:text;mso-position-vertical-relative:text" from="115.4pt,177.15pt" to="99.65pt,155pt" strokecolor="red" strokeweight=".57pt"/>
              </w:pict>
            </w:r>
            <w:r>
              <w:rPr>
                <w:noProof/>
              </w:rPr>
              <w:pict w14:anchorId="04A83EBB">
                <v:line id="_x0000_s1952" style="position:absolute;left:0;text-align:left;flip:x y;z-index:251430912;mso-position-horizontal-relative:text;mso-position-vertical-relative:text" from="99.65pt,155pt" to="120.5pt,140.95pt" strokecolor="red" strokeweight=".57pt"/>
              </w:pict>
            </w:r>
            <w:r>
              <w:rPr>
                <w:noProof/>
              </w:rPr>
              <w:pict w14:anchorId="457B2C27">
                <v:line id="_x0000_s1951" style="position:absolute;left:0;text-align:left;flip:x y;z-index:251431936;mso-position-horizontal-relative:text;mso-position-vertical-relative:text" from="162.55pt,126.5pt" to="168.8pt,121.3pt" strokecolor="red" strokeweight=".57pt"/>
              </w:pict>
            </w:r>
            <w:r>
              <w:rPr>
                <w:noProof/>
              </w:rPr>
              <w:pict w14:anchorId="2159B20E">
                <v:line id="_x0000_s1950" style="position:absolute;left:0;text-align:left;flip:x y;z-index:251432960;mso-position-horizontal-relative:text;mso-position-vertical-relative:text" from="168.8pt,121.3pt" to="182.35pt,110pt" strokecolor="red" strokeweight=".57pt"/>
              </w:pict>
            </w:r>
            <w:r>
              <w:rPr>
                <w:noProof/>
              </w:rPr>
              <w:pict w14:anchorId="09108D6B">
                <v:line id="_x0000_s1949" style="position:absolute;left:0;text-align:left;flip:x y;z-index:251433984;mso-position-horizontal-relative:text;mso-position-vertical-relative:text" from="182.35pt,110pt" to="192.35pt,121.95pt" strokecolor="red" strokeweight=".57pt"/>
              </w:pict>
            </w:r>
            <w:r>
              <w:rPr>
                <w:noProof/>
              </w:rPr>
              <w:pict w14:anchorId="5B0DFC8A">
                <v:line id="_x0000_s1948" style="position:absolute;left:0;text-align:left;flip:x y;z-index:251435008;mso-position-horizontal-relative:text;mso-position-vertical-relative:text" from="192.35pt,121.95pt" to="179.55pt,132.7pt" strokecolor="red" strokeweight=".57pt"/>
              </w:pict>
            </w:r>
            <w:r>
              <w:rPr>
                <w:noProof/>
              </w:rPr>
              <w:pict w14:anchorId="429E1C97">
                <v:line id="_x0000_s1947" style="position:absolute;left:0;text-align:left;flip:x y;z-index:251436032;mso-position-horizontal-relative:text;mso-position-vertical-relative:text" from="179.55pt,132.7pt" to="172.7pt,138.55pt" strokecolor="red" strokeweight=".57pt"/>
              </w:pict>
            </w:r>
            <w:r>
              <w:rPr>
                <w:noProof/>
              </w:rPr>
              <w:pict w14:anchorId="46BB9A42">
                <v:line id="_x0000_s1946" style="position:absolute;left:0;text-align:left;flip:x y;z-index:251437056;mso-position-horizontal-relative:text;mso-position-vertical-relative:text" from="172.7pt,138.55pt" to="162.55pt,126.5pt" strokecolor="red" strokeweight=".57pt"/>
              </w:pict>
            </w:r>
            <w:r>
              <w:rPr>
                <w:noProof/>
              </w:rPr>
              <w:pict w14:anchorId="2619A1CE">
                <v:line id="_x0000_s1945" style="position:absolute;left:0;text-align:left;flip:x y;z-index:251438080;mso-position-horizontal-relative:text;mso-position-vertical-relative:text" from="191.35pt,191.15pt" to="204.35pt,182.45pt" strokecolor="red" strokeweight=".57pt"/>
              </w:pict>
            </w:r>
            <w:r>
              <w:rPr>
                <w:noProof/>
              </w:rPr>
              <w:pict w14:anchorId="40612EC8">
                <v:line id="_x0000_s1944" style="position:absolute;left:0;text-align:left;flip:x y;z-index:251439104;mso-position-horizontal-relative:text;mso-position-vertical-relative:text" from="204.35pt,182.45pt" to="216.7pt,200.6pt" strokecolor="red" strokeweight=".57pt"/>
              </w:pict>
            </w:r>
            <w:r>
              <w:rPr>
                <w:noProof/>
              </w:rPr>
              <w:pict w14:anchorId="6B4C8B6A">
                <v:line id="_x0000_s1943" style="position:absolute;left:0;text-align:left;flip:x y;z-index:251440128;mso-position-horizontal-relative:text;mso-position-vertical-relative:text" from="216.7pt,200.6pt" to="203.45pt,209.45pt" strokecolor="red" strokeweight=".57pt"/>
              </w:pict>
            </w:r>
            <w:r>
              <w:rPr>
                <w:noProof/>
              </w:rPr>
              <w:pict w14:anchorId="728D5CC3">
                <v:line id="_x0000_s1942" style="position:absolute;left:0;text-align:left;flip:x y;z-index:251441152;mso-position-horizontal-relative:text;mso-position-vertical-relative:text" from="203.45pt,209.45pt" to="191.35pt,191.15pt" strokecolor="red" strokeweight=".57pt"/>
              </w:pict>
            </w:r>
            <w:r>
              <w:rPr>
                <w:noProof/>
              </w:rPr>
              <w:pict w14:anchorId="342C9D67">
                <v:line id="_x0000_s1941" style="position:absolute;left:0;text-align:left;flip:x y;z-index:251442176;mso-position-horizontal-relative:text;mso-position-vertical-relative:text" from="349.35pt,470pt" to="366.95pt,458.5pt" strokeweight=".57pt"/>
              </w:pict>
            </w:r>
            <w:r>
              <w:rPr>
                <w:noProof/>
              </w:rPr>
              <w:pict w14:anchorId="2E9F35EF">
                <v:line id="_x0000_s1940" style="position:absolute;left:0;text-align:left;flip:x y;z-index:251443200;mso-position-horizontal-relative:text;mso-position-vertical-relative:text" from="366.95pt,458.5pt" to="395.6pt,436.65pt" strokeweight=".57pt"/>
              </w:pict>
            </w:r>
            <w:r>
              <w:rPr>
                <w:noProof/>
              </w:rPr>
              <w:pict w14:anchorId="2CE4F089">
                <v:line id="_x0000_s1939" style="position:absolute;left:0;text-align:left;flip:x y;z-index:251444224;mso-position-horizontal-relative:text;mso-position-vertical-relative:text" from="395.6pt,436.65pt" to="394.35pt,435pt" strokeweight=".57pt"/>
              </w:pict>
            </w:r>
            <w:r>
              <w:rPr>
                <w:noProof/>
              </w:rPr>
              <w:pict w14:anchorId="65EC8205">
                <v:line id="_x0000_s1938" style="position:absolute;left:0;text-align:left;flip:x y;z-index:251445248;mso-position-horizontal-relative:text;mso-position-vertical-relative:text" from="394.35pt,435pt" to="375.25pt,409.4pt" strokeweight=".57pt"/>
              </w:pict>
            </w:r>
            <w:r>
              <w:rPr>
                <w:noProof/>
              </w:rPr>
              <w:pict w14:anchorId="3D44FA3E">
                <v:line id="_x0000_s1937" style="position:absolute;left:0;text-align:left;flip:x y;z-index:251446272;mso-position-horizontal-relative:text;mso-position-vertical-relative:text" from="375.25pt,409.4pt" to="373.75pt,407.7pt" strokeweight=".57pt"/>
              </w:pict>
            </w:r>
            <w:r>
              <w:rPr>
                <w:noProof/>
              </w:rPr>
              <w:pict w14:anchorId="1A41031A">
                <v:line id="_x0000_s1936" style="position:absolute;left:0;text-align:left;flip:x y;z-index:251447296;mso-position-horizontal-relative:text;mso-position-vertical-relative:text" from="373.75pt,407.7pt" to="391.55pt,388.4pt" strokeweight=".57pt"/>
              </w:pict>
            </w:r>
            <w:r>
              <w:rPr>
                <w:noProof/>
              </w:rPr>
              <w:pict w14:anchorId="4B20C979">
                <v:line id="_x0000_s1935" style="position:absolute;left:0;text-align:left;flip:x y;z-index:251448320;mso-position-horizontal-relative:text;mso-position-vertical-relative:text" from="391.55pt,388.4pt" to="394.95pt,392.2pt" strokeweight=".57pt"/>
              </w:pict>
            </w:r>
            <w:r>
              <w:rPr>
                <w:noProof/>
              </w:rPr>
              <w:pict w14:anchorId="43DDF64E">
                <v:line id="_x0000_s1934" style="position:absolute;left:0;text-align:left;flip:x y;z-index:251449344;mso-position-horizontal-relative:text;mso-position-vertical-relative:text" from="394.95pt,392.2pt" to="409.4pt,410.4pt" strokeweight=".57pt"/>
              </w:pict>
            </w:r>
            <w:r>
              <w:rPr>
                <w:noProof/>
              </w:rPr>
              <w:pict w14:anchorId="353EF5E3">
                <v:line id="_x0000_s1933" style="position:absolute;left:0;text-align:left;flip:x y;z-index:251450368;mso-position-horizontal-relative:text;mso-position-vertical-relative:text" from="409.4pt,410.4pt" to="421.55pt,419.65pt" strokeweight=".57pt"/>
              </w:pict>
            </w:r>
            <w:r>
              <w:rPr>
                <w:noProof/>
              </w:rPr>
              <w:pict w14:anchorId="4B6BE05A">
                <v:line id="_x0000_s1932" style="position:absolute;left:0;text-align:left;flip:x y;z-index:251451392;mso-position-horizontal-relative:text;mso-position-vertical-relative:text" from="421.55pt,419.65pt" to="435.95pt,438.15pt" strokeweight=".57pt"/>
              </w:pict>
            </w:r>
            <w:r>
              <w:rPr>
                <w:noProof/>
              </w:rPr>
              <w:pict w14:anchorId="048AC333">
                <v:line id="_x0000_s1931" style="position:absolute;left:0;text-align:left;flip:x y;z-index:251452416;mso-position-horizontal-relative:text;mso-position-vertical-relative:text" from="435.95pt,438.15pt" to="453.35pt,458.2pt" strokeweight=".57pt"/>
              </w:pict>
            </w:r>
            <w:r>
              <w:rPr>
                <w:noProof/>
              </w:rPr>
              <w:pict w14:anchorId="5A6F4196">
                <v:line id="_x0000_s1930" style="position:absolute;left:0;text-align:left;flip:x y;z-index:251453440;mso-position-horizontal-relative:text;mso-position-vertical-relative:text" from="453.35pt,458.2pt" to="452.55pt,464.05pt" strokeweight=".57pt"/>
              </w:pict>
            </w:r>
            <w:r>
              <w:rPr>
                <w:noProof/>
              </w:rPr>
              <w:pict w14:anchorId="7933EAF6">
                <v:line id="_x0000_s1929" style="position:absolute;left:0;text-align:left;flip:x y;z-index:251454464;mso-position-horizontal-relative:text;mso-position-vertical-relative:text" from="452.55pt,464.05pt" to="448.55pt,467.5pt" strokeweight=".57pt"/>
              </w:pict>
            </w:r>
            <w:r>
              <w:rPr>
                <w:noProof/>
              </w:rPr>
              <w:pict w14:anchorId="57C9C68B">
                <v:line id="_x0000_s1928" style="position:absolute;left:0;text-align:left;flip:x y;z-index:251455488;mso-position-horizontal-relative:text;mso-position-vertical-relative:text" from="448.55pt,467.5pt" to="401.65pt,493.95pt" strokeweight=".57pt"/>
              </w:pict>
            </w:r>
            <w:r>
              <w:rPr>
                <w:noProof/>
              </w:rPr>
              <w:pict w14:anchorId="72D2A0FA">
                <v:line id="_x0000_s1927" style="position:absolute;left:0;text-align:left;flip:x y;z-index:251456512;mso-position-horizontal-relative:text;mso-position-vertical-relative:text" from="401.65pt,493.95pt" to="368.5pt,510.4pt" strokeweight=".57pt"/>
              </w:pict>
            </w:r>
            <w:r>
              <w:rPr>
                <w:noProof/>
              </w:rPr>
              <w:pict w14:anchorId="157698E6">
                <v:line id="_x0000_s1926" style="position:absolute;left:0;text-align:left;flip:x y;z-index:251457536;mso-position-horizontal-relative:text;mso-position-vertical-relative:text" from="368.5pt,510.4pt" to="349.35pt,470pt" strokeweight=".57pt"/>
              </w:pict>
            </w:r>
            <w:r>
              <w:rPr>
                <w:noProof/>
              </w:rPr>
              <w:pict w14:anchorId="01D46F9F">
                <v:line id="_x0000_s1925" style="position:absolute;left:0;text-align:left;flip:x y;z-index:251458560;mso-position-horizontal-relative:text;mso-position-vertical-relative:text" from="385.35pt,381.6pt" to="391.55pt,388.4pt" strokeweight=".57pt"/>
              </w:pict>
            </w:r>
            <w:r>
              <w:rPr>
                <w:noProof/>
              </w:rPr>
              <w:pict w14:anchorId="4DCAE5DA">
                <v:line id="_x0000_s1924" style="position:absolute;left:0;text-align:left;flip:x y;z-index:251459584;mso-position-horizontal-relative:text;mso-position-vertical-relative:text" from="391.55pt,388.4pt" to="373.75pt,407.7pt" strokeweight=".57pt"/>
              </w:pict>
            </w:r>
            <w:r>
              <w:rPr>
                <w:noProof/>
              </w:rPr>
              <w:pict w14:anchorId="7BE0B3C9">
                <v:line id="_x0000_s1923" style="position:absolute;left:0;text-align:left;flip:x y;z-index:251460608;mso-position-horizontal-relative:text;mso-position-vertical-relative:text" from="373.75pt,407.7pt" to="375.25pt,409.4pt" strokeweight=".57pt"/>
              </w:pict>
            </w:r>
            <w:r>
              <w:rPr>
                <w:noProof/>
              </w:rPr>
              <w:pict w14:anchorId="765E23D2">
                <v:line id="_x0000_s1922" style="position:absolute;left:0;text-align:left;flip:x y;z-index:251461632;mso-position-horizontal-relative:text;mso-position-vertical-relative:text" from="375.25pt,409.4pt" to="394.35pt,435pt" strokeweight=".57pt"/>
              </w:pict>
            </w:r>
            <w:r>
              <w:rPr>
                <w:noProof/>
              </w:rPr>
              <w:pict w14:anchorId="14912E98">
                <v:line id="_x0000_s1921" style="position:absolute;left:0;text-align:left;flip:x y;z-index:251462656;mso-position-horizontal-relative:text;mso-position-vertical-relative:text" from="394.35pt,435pt" to="395.6pt,436.65pt" strokeweight=".57pt"/>
              </w:pict>
            </w:r>
            <w:r>
              <w:rPr>
                <w:noProof/>
              </w:rPr>
              <w:pict w14:anchorId="20B54813">
                <v:line id="_x0000_s1920" style="position:absolute;left:0;text-align:left;flip:x y;z-index:251463680;mso-position-horizontal-relative:text;mso-position-vertical-relative:text" from="395.6pt,436.65pt" to="366.95pt,458.5pt" strokeweight=".57pt"/>
              </w:pict>
            </w:r>
            <w:r>
              <w:rPr>
                <w:noProof/>
              </w:rPr>
              <w:pict w14:anchorId="659AC5FC">
                <v:line id="_x0000_s1919" style="position:absolute;left:0;text-align:left;flip:x y;z-index:251464704;mso-position-horizontal-relative:text;mso-position-vertical-relative:text" from="366.95pt,458.5pt" to="349.35pt,470pt" strokeweight=".57pt"/>
              </w:pict>
            </w:r>
            <w:r>
              <w:rPr>
                <w:noProof/>
              </w:rPr>
              <w:pict w14:anchorId="7DAA4084">
                <v:line id="_x0000_s1918" style="position:absolute;left:0;text-align:left;flip:x y;z-index:251465728;mso-position-horizontal-relative:text;mso-position-vertical-relative:text" from="349.35pt,470pt" to="346.3pt,472.1pt" strokeweight=".57pt"/>
              </w:pict>
            </w:r>
            <w:r>
              <w:rPr>
                <w:noProof/>
              </w:rPr>
              <w:pict w14:anchorId="0779FE58">
                <v:line id="_x0000_s1917" style="position:absolute;left:0;text-align:left;flip:x y;z-index:251466752;mso-position-horizontal-relative:text;mso-position-vertical-relative:text" from="346.3pt,472.1pt" to="339.75pt,461.85pt" strokeweight=".57pt"/>
              </w:pict>
            </w:r>
            <w:r>
              <w:rPr>
                <w:noProof/>
              </w:rPr>
              <w:pict w14:anchorId="6E1F2924">
                <v:line id="_x0000_s1916" style="position:absolute;left:0;text-align:left;flip:x y;z-index:251467776;mso-position-horizontal-relative:text;mso-position-vertical-relative:text" from="339.75pt,461.85pt" to="330.65pt,446.9pt" strokeweight=".57pt"/>
              </w:pict>
            </w:r>
            <w:r>
              <w:rPr>
                <w:noProof/>
              </w:rPr>
              <w:pict w14:anchorId="3C7A4C9B">
                <v:line id="_x0000_s1915" style="position:absolute;left:0;text-align:left;flip:x y;z-index:251468800;mso-position-horizontal-relative:text;mso-position-vertical-relative:text" from="330.65pt,446.9pt" to="350.45pt,425.1pt" strokeweight=".57pt"/>
              </w:pict>
            </w:r>
            <w:r>
              <w:rPr>
                <w:noProof/>
              </w:rPr>
              <w:pict w14:anchorId="3AD999F8">
                <v:line id="_x0000_s1914" style="position:absolute;left:0;text-align:left;flip:x y;z-index:251469824;mso-position-horizontal-relative:text;mso-position-vertical-relative:text" from="350.45pt,425.1pt" to="366.2pt,405.8pt" strokeweight=".57pt"/>
              </w:pict>
            </w:r>
            <w:r>
              <w:rPr>
                <w:noProof/>
              </w:rPr>
              <w:pict w14:anchorId="48F499C2">
                <v:line id="_x0000_s1913" style="position:absolute;left:0;text-align:left;flip:x y;z-index:251470848;mso-position-horizontal-relative:text;mso-position-vertical-relative:text" from="366.2pt,405.8pt" to="385.35pt,381.6pt" strokeweight=".57pt"/>
              </w:pict>
            </w:r>
            <w:r>
              <w:rPr>
                <w:noProof/>
              </w:rPr>
              <w:pict w14:anchorId="6ABB7912">
                <v:line id="_x0000_s1912" style="position:absolute;left:0;text-align:left;flip:x y;z-index:251471872;mso-position-horizontal-relative:text;mso-position-vertical-relative:text" from="213.1pt,125.55pt" to="201.75pt,138.45pt" strokeweight=".57pt"/>
              </w:pict>
            </w:r>
            <w:r>
              <w:rPr>
                <w:noProof/>
              </w:rPr>
              <w:pict w14:anchorId="3520A053">
                <v:line id="_x0000_s1911" style="position:absolute;left:0;text-align:left;flip:x y;z-index:251472896;mso-position-horizontal-relative:text;mso-position-vertical-relative:text" from="201.75pt,138.45pt" to="165.9pt,170.1pt" strokeweight=".57pt"/>
              </w:pict>
            </w:r>
            <w:r>
              <w:rPr>
                <w:noProof/>
              </w:rPr>
              <w:pict w14:anchorId="3FB36280">
                <v:line id="_x0000_s1910" style="position:absolute;left:0;text-align:left;flip:x y;z-index:251473920;mso-position-horizontal-relative:text;mso-position-vertical-relative:text" from="165.9pt,170.1pt" to="160.5pt,175.7pt" strokeweight=".57pt"/>
              </w:pict>
            </w:r>
            <w:r>
              <w:rPr>
                <w:noProof/>
              </w:rPr>
              <w:pict w14:anchorId="5FD693E0">
                <v:line id="_x0000_s1909" style="position:absolute;left:0;text-align:left;flip:x y;z-index:251474944;mso-position-horizontal-relative:text;mso-position-vertical-relative:text" from="160.5pt,175.7pt" to="132.05pt,135.05pt" strokeweight=".57pt"/>
              </w:pict>
            </w:r>
            <w:r>
              <w:rPr>
                <w:noProof/>
              </w:rPr>
              <w:pict w14:anchorId="45F3EE3D">
                <v:line id="_x0000_s1908" style="position:absolute;left:0;text-align:left;flip:x y;z-index:251475968;mso-position-horizontal-relative:text;mso-position-vertical-relative:text" from="132.05pt,135.05pt" to="125.3pt,125.45pt" strokeweight=".57pt"/>
              </w:pict>
            </w:r>
            <w:r>
              <w:rPr>
                <w:noProof/>
              </w:rPr>
              <w:pict w14:anchorId="3A076949">
                <v:line id="_x0000_s1907" style="position:absolute;left:0;text-align:left;flip:x y;z-index:251476992;mso-position-horizontal-relative:text;mso-position-vertical-relative:text" from="125.3pt,125.45pt" to="176.55pt,86.7pt" strokeweight=".57pt"/>
              </w:pict>
            </w:r>
            <w:r>
              <w:rPr>
                <w:noProof/>
              </w:rPr>
              <w:pict w14:anchorId="495EE82A">
                <v:line id="_x0000_s1906" style="position:absolute;left:0;text-align:left;flip:x y;z-index:251478016;mso-position-horizontal-relative:text;mso-position-vertical-relative:text" from="176.55pt,86.7pt" to="213.1pt,125.55pt" strokeweight=".57pt"/>
              </w:pict>
            </w:r>
            <w:r>
              <w:rPr>
                <w:noProof/>
              </w:rPr>
              <w:pict w14:anchorId="58FD7A82">
                <v:line id="_x0000_s1905" style="position:absolute;left:0;text-align:left;flip:x y;z-index:251479040;mso-position-horizontal-relative:text;mso-position-vertical-relative:text" from="236pt,375.95pt" to="242.6pt,372.05pt" strokeweight=".57pt"/>
              </w:pict>
            </w:r>
            <w:r>
              <w:rPr>
                <w:noProof/>
              </w:rPr>
              <w:pict w14:anchorId="0F51B29C">
                <v:line id="_x0000_s1904" style="position:absolute;left:0;text-align:left;flip:x y;z-index:251480064;mso-position-horizontal-relative:text;mso-position-vertical-relative:text" from="242.6pt,372.05pt" to="241.5pt,367.15pt" strokeweight=".57pt"/>
              </w:pict>
            </w:r>
            <w:r>
              <w:rPr>
                <w:noProof/>
              </w:rPr>
              <w:pict w14:anchorId="4C3DB4EE">
                <v:line id="_x0000_s1903" style="position:absolute;left:0;text-align:left;flip:x y;z-index:251481088;mso-position-horizontal-relative:text;mso-position-vertical-relative:text" from="241.5pt,367.15pt" to="296.8pt,335.5pt" strokeweight=".57pt"/>
              </w:pict>
            </w:r>
            <w:r>
              <w:rPr>
                <w:noProof/>
              </w:rPr>
              <w:pict w14:anchorId="7652F961">
                <v:line id="_x0000_s1902" style="position:absolute;left:0;text-align:left;flip:x y;z-index:251482112;mso-position-horizontal-relative:text;mso-position-vertical-relative:text" from="296.8pt,335.5pt" to="320.15pt,363.1pt" strokeweight=".57pt"/>
              </w:pict>
            </w:r>
            <w:r>
              <w:rPr>
                <w:noProof/>
              </w:rPr>
              <w:pict w14:anchorId="68360628">
                <v:line id="_x0000_s1901" style="position:absolute;left:0;text-align:left;flip:x y;z-index:251483136;mso-position-horizontal-relative:text;mso-position-vertical-relative:text" from="320.15pt,363.1pt" to="304.65pt,381.4pt" strokeweight=".57pt"/>
              </w:pict>
            </w:r>
            <w:r>
              <w:rPr>
                <w:noProof/>
              </w:rPr>
              <w:pict w14:anchorId="7B97198C">
                <v:line id="_x0000_s1900" style="position:absolute;left:0;text-align:left;flip:x y;z-index:251484160;mso-position-horizontal-relative:text;mso-position-vertical-relative:text" from="304.65pt,381.4pt" to="300.3pt,385.95pt" strokeweight=".57pt"/>
              </w:pict>
            </w:r>
            <w:r>
              <w:rPr>
                <w:noProof/>
              </w:rPr>
              <w:pict w14:anchorId="6EBC1B13">
                <v:line id="_x0000_s1899" style="position:absolute;left:0;text-align:left;flip:x y;z-index:251485184;mso-position-horizontal-relative:text;mso-position-vertical-relative:text" from="300.3pt,385.95pt" to="308.2pt,403.6pt" strokeweight=".57pt"/>
              </w:pict>
            </w:r>
            <w:r>
              <w:rPr>
                <w:noProof/>
              </w:rPr>
              <w:pict w14:anchorId="416794A0">
                <v:line id="_x0000_s1898" style="position:absolute;left:0;text-align:left;flip:x y;z-index:251486208;mso-position-horizontal-relative:text;mso-position-vertical-relative:text" from="308.2pt,403.6pt" to="238.8pt,420.8pt" strokeweight=".57pt"/>
              </w:pict>
            </w:r>
            <w:r>
              <w:rPr>
                <w:noProof/>
              </w:rPr>
              <w:pict w14:anchorId="3DBD872E">
                <v:line id="_x0000_s1897" style="position:absolute;left:0;text-align:left;flip:x y;z-index:251487232;mso-position-horizontal-relative:text;mso-position-vertical-relative:text" from="238.8pt,420.8pt" to="219.05pt,424.85pt" strokeweight=".57pt"/>
              </w:pict>
            </w:r>
            <w:r>
              <w:rPr>
                <w:noProof/>
              </w:rPr>
              <w:pict w14:anchorId="2AF7CD5F">
                <v:line id="_x0000_s1896" style="position:absolute;left:0;text-align:left;flip:x y;z-index:251488256;mso-position-horizontal-relative:text;mso-position-vertical-relative:text" from="219.05pt,424.85pt" to="212.7pt,427pt" strokeweight=".57pt"/>
              </w:pict>
            </w:r>
            <w:r>
              <w:rPr>
                <w:noProof/>
              </w:rPr>
              <w:pict w14:anchorId="7F8E914C">
                <v:line id="_x0000_s1895" style="position:absolute;left:0;text-align:left;flip:x y;z-index:251489280;mso-position-horizontal-relative:text;mso-position-vertical-relative:text" from="212.7pt,427pt" to="187.9pt,435.6pt" strokeweight=".57pt"/>
              </w:pict>
            </w:r>
            <w:r>
              <w:rPr>
                <w:noProof/>
              </w:rPr>
              <w:pict w14:anchorId="1B68FE02">
                <v:line id="_x0000_s1894" style="position:absolute;left:0;text-align:left;flip:x y;z-index:251490304;mso-position-horizontal-relative:text;mso-position-vertical-relative:text" from="187.9pt,435.6pt" to="186pt,437.35pt" strokeweight=".57pt"/>
              </w:pict>
            </w:r>
            <w:r>
              <w:rPr>
                <w:noProof/>
              </w:rPr>
              <w:pict w14:anchorId="25E54DB2">
                <v:line id="_x0000_s1893" style="position:absolute;left:0;text-align:left;flip:x y;z-index:251491328;mso-position-horizontal-relative:text;mso-position-vertical-relative:text" from="186pt,437.35pt" to="177.1pt,426.65pt" strokeweight=".57pt"/>
              </w:pict>
            </w:r>
            <w:r>
              <w:rPr>
                <w:noProof/>
              </w:rPr>
              <w:pict w14:anchorId="68E27DA1">
                <v:line id="_x0000_s1892" style="position:absolute;left:0;text-align:left;flip:x y;z-index:251492352;mso-position-horizontal-relative:text;mso-position-vertical-relative:text" from="177.1pt,426.65pt" to="241.85pt,401.85pt" strokeweight=".57pt"/>
              </w:pict>
            </w:r>
            <w:r>
              <w:rPr>
                <w:noProof/>
              </w:rPr>
              <w:pict w14:anchorId="53FA6CC4">
                <v:line id="_x0000_s1891" style="position:absolute;left:0;text-align:left;flip:x y;z-index:251493376;mso-position-horizontal-relative:text;mso-position-vertical-relative:text" from="241.85pt,401.85pt" to="236pt,375.95pt" strokeweight=".57pt"/>
              </w:pict>
            </w:r>
            <w:r>
              <w:rPr>
                <w:noProof/>
              </w:rPr>
              <w:pict w14:anchorId="492B8EE4">
                <v:line id="_x0000_s1890" style="position:absolute;left:0;text-align:left;flip:x y;z-index:251494400;mso-position-horizontal-relative:text;mso-position-vertical-relative:text" from="347.2pt,337.35pt" to="377.3pt,374.85pt" strokeweight=".57pt"/>
              </w:pict>
            </w:r>
            <w:r>
              <w:rPr>
                <w:noProof/>
              </w:rPr>
              <w:pict w14:anchorId="2715AC0D">
                <v:line id="_x0000_s1889" style="position:absolute;left:0;text-align:left;flip:x y;z-index:251495424;mso-position-horizontal-relative:text;mso-position-vertical-relative:text" from="377.3pt,374.85pt" to="385.35pt,381.6pt" strokeweight=".57pt"/>
              </w:pict>
            </w:r>
            <w:r>
              <w:rPr>
                <w:noProof/>
              </w:rPr>
              <w:pict w14:anchorId="057645CB">
                <v:line id="_x0000_s1888" style="position:absolute;left:0;text-align:left;flip:x y;z-index:251496448;mso-position-horizontal-relative:text;mso-position-vertical-relative:text" from="385.35pt,381.6pt" to="366.2pt,405.8pt" strokeweight=".57pt"/>
              </w:pict>
            </w:r>
            <w:r>
              <w:rPr>
                <w:noProof/>
              </w:rPr>
              <w:pict w14:anchorId="256032C5">
                <v:line id="_x0000_s1887" style="position:absolute;left:0;text-align:left;flip:x y;z-index:251497472;mso-position-horizontal-relative:text;mso-position-vertical-relative:text" from="366.2pt,405.8pt" to="350.45pt,425.1pt" strokeweight=".57pt"/>
              </w:pict>
            </w:r>
            <w:r>
              <w:rPr>
                <w:noProof/>
              </w:rPr>
              <w:pict w14:anchorId="768887FB">
                <v:line id="_x0000_s1886" style="position:absolute;left:0;text-align:left;flip:x y;z-index:251498496;mso-position-horizontal-relative:text;mso-position-vertical-relative:text" from="350.45pt,425.1pt" to="330.65pt,446.95pt" strokeweight=".57pt"/>
              </w:pict>
            </w:r>
            <w:r>
              <w:rPr>
                <w:noProof/>
              </w:rPr>
              <w:pict w14:anchorId="6ED58EE8">
                <v:line id="_x0000_s1885" style="position:absolute;left:0;text-align:left;flip:x y;z-index:251499520;mso-position-horizontal-relative:text;mso-position-vertical-relative:text" from="330.65pt,446.95pt" to="329.3pt,443.2pt" strokeweight=".57pt"/>
              </w:pict>
            </w:r>
            <w:r>
              <w:rPr>
                <w:noProof/>
              </w:rPr>
              <w:pict w14:anchorId="11D85BB0">
                <v:line id="_x0000_s1884" style="position:absolute;left:0;text-align:left;flip:x y;z-index:251500544;mso-position-horizontal-relative:text;mso-position-vertical-relative:text" from="329.3pt,443.2pt" to="308.15pt,403.6pt" strokeweight=".57pt"/>
              </w:pict>
            </w:r>
            <w:r>
              <w:rPr>
                <w:noProof/>
              </w:rPr>
              <w:pict w14:anchorId="344216BA">
                <v:line id="_x0000_s1883" style="position:absolute;left:0;text-align:left;flip:x y;z-index:251501568;mso-position-horizontal-relative:text;mso-position-vertical-relative:text" from="308.15pt,403.6pt" to="300.3pt,385.95pt" strokeweight=".57pt"/>
              </w:pict>
            </w:r>
            <w:r>
              <w:rPr>
                <w:noProof/>
              </w:rPr>
              <w:pict w14:anchorId="666EA25A">
                <v:line id="_x0000_s1882" style="position:absolute;left:0;text-align:left;flip:x y;z-index:251502592;mso-position-horizontal-relative:text;mso-position-vertical-relative:text" from="300.3pt,385.95pt" to="304.65pt,381.4pt" strokeweight=".57pt"/>
              </w:pict>
            </w:r>
            <w:r>
              <w:rPr>
                <w:noProof/>
              </w:rPr>
              <w:pict w14:anchorId="3D574D28">
                <v:line id="_x0000_s1881" style="position:absolute;left:0;text-align:left;flip:x y;z-index:251503616;mso-position-horizontal-relative:text;mso-position-vertical-relative:text" from="304.65pt,381.4pt" to="320.15pt,363.1pt" strokeweight=".57pt"/>
              </w:pict>
            </w:r>
            <w:r>
              <w:rPr>
                <w:noProof/>
              </w:rPr>
              <w:pict w14:anchorId="5937D80A">
                <v:line id="_x0000_s1880" style="position:absolute;left:0;text-align:left;flip:x y;z-index:251504640;mso-position-horizontal-relative:text;mso-position-vertical-relative:text" from="320.15pt,363.1pt" to="347.2pt,337.35pt" strokeweight=".57pt"/>
              </w:pict>
            </w:r>
            <w:r>
              <w:rPr>
                <w:noProof/>
              </w:rPr>
              <w:pict w14:anchorId="4E67CFAC">
                <v:line id="_x0000_s1879" style="position:absolute;left:0;text-align:left;flip:x y;z-index:251505664;mso-position-horizontal-relative:text;mso-position-vertical-relative:text" from="127.8pt,233.55pt" to="120.7pt,222.1pt" strokeweight=".57pt"/>
              </w:pict>
            </w:r>
            <w:r>
              <w:rPr>
                <w:noProof/>
              </w:rPr>
              <w:pict w14:anchorId="7F96E3BB">
                <v:line id="_x0000_s1878" style="position:absolute;left:0;text-align:left;flip:x y;z-index:251506688;mso-position-horizontal-relative:text;mso-position-vertical-relative:text" from="120.7pt,222.1pt" to="102.65pt,197.9pt" strokeweight=".57pt"/>
              </w:pict>
            </w:r>
            <w:r>
              <w:rPr>
                <w:noProof/>
              </w:rPr>
              <w:pict w14:anchorId="5AAB6C80">
                <v:line id="_x0000_s1877" style="position:absolute;left:0;text-align:left;flip:x y;z-index:251507712;mso-position-horizontal-relative:text;mso-position-vertical-relative:text" from="102.65pt,197.9pt" to="98.75pt,192.7pt" strokeweight=".57pt"/>
              </w:pict>
            </w:r>
            <w:r>
              <w:rPr>
                <w:noProof/>
              </w:rPr>
              <w:pict w14:anchorId="7D6E562B">
                <v:line id="_x0000_s1876" style="position:absolute;left:0;text-align:left;flip:x y;z-index:251508736;mso-position-horizontal-relative:text;mso-position-vertical-relative:text" from="98.75pt,192.7pt" to="83.75pt,175.65pt" strokeweight=".57pt"/>
              </w:pict>
            </w:r>
            <w:r>
              <w:rPr>
                <w:noProof/>
              </w:rPr>
              <w:pict w14:anchorId="0CECB080">
                <v:line id="_x0000_s1875" style="position:absolute;left:0;text-align:left;flip:x y;z-index:251509760;mso-position-horizontal-relative:text;mso-position-vertical-relative:text" from="83.75pt,175.65pt" to="74pt,161.95pt" strokeweight=".57pt"/>
              </w:pict>
            </w:r>
            <w:r>
              <w:rPr>
                <w:noProof/>
              </w:rPr>
              <w:pict w14:anchorId="6F3BE228">
                <v:line id="_x0000_s1874" style="position:absolute;left:0;text-align:left;flip:x y;z-index:251510784;mso-position-horizontal-relative:text;mso-position-vertical-relative:text" from="74pt,161.95pt" to="26.15pt,193.95pt" strokeweight=".57pt"/>
              </w:pict>
            </w:r>
            <w:r>
              <w:rPr>
                <w:noProof/>
              </w:rPr>
              <w:pict w14:anchorId="6760198E">
                <v:line id="_x0000_s1873" style="position:absolute;left:0;text-align:left;flip:x y;z-index:251511808;mso-position-horizontal-relative:text;mso-position-vertical-relative:text" from="26.15pt,193.95pt" to="46.6pt,226.9pt" strokeweight=".57pt"/>
              </w:pict>
            </w:r>
            <w:r>
              <w:rPr>
                <w:noProof/>
              </w:rPr>
              <w:pict w14:anchorId="6CC154B2">
                <v:line id="_x0000_s1872" style="position:absolute;left:0;text-align:left;flip:x y;z-index:251512832;mso-position-horizontal-relative:text;mso-position-vertical-relative:text" from="46.6pt,226.9pt" to="67.25pt,260.75pt" strokeweight=".57pt"/>
              </w:pict>
            </w:r>
            <w:r>
              <w:rPr>
                <w:noProof/>
              </w:rPr>
              <w:pict w14:anchorId="4FDB1105">
                <v:line id="_x0000_s1871" style="position:absolute;left:0;text-align:left;flip:x y;z-index:251513856;mso-position-horizontal-relative:text;mso-position-vertical-relative:text" from="67.25pt,260.75pt" to="127.8pt,233.55pt" strokeweight=".57pt"/>
              </w:pict>
            </w:r>
            <w:r>
              <w:rPr>
                <w:noProof/>
              </w:rPr>
              <w:pict w14:anchorId="2228DD70">
                <v:line id="_x0000_s1870" style="position:absolute;left:0;text-align:left;flip:x y;z-index:251514880;mso-position-horizontal-relative:text;mso-position-vertical-relative:text" from="233.7pt,344.75pt" to="141.5pt,378.6pt" strokeweight=".57pt"/>
              </w:pict>
            </w:r>
            <w:r>
              <w:rPr>
                <w:noProof/>
              </w:rPr>
              <w:pict w14:anchorId="14C3C564">
                <v:line id="_x0000_s1869" style="position:absolute;left:0;text-align:left;flip:x y;z-index:251515904;mso-position-horizontal-relative:text;mso-position-vertical-relative:text" from="141.5pt,378.6pt" to="114.8pt,336.9pt" strokeweight=".57pt"/>
              </w:pict>
            </w:r>
            <w:r>
              <w:rPr>
                <w:noProof/>
              </w:rPr>
              <w:pict w14:anchorId="35784D8B">
                <v:line id="_x0000_s1868" style="position:absolute;left:0;text-align:left;flip:x y;z-index:251516928;mso-position-horizontal-relative:text;mso-position-vertical-relative:text" from="114.8pt,336.9pt" to="109pt,326.15pt" strokeweight=".57pt"/>
              </w:pict>
            </w:r>
            <w:r>
              <w:rPr>
                <w:noProof/>
              </w:rPr>
              <w:pict w14:anchorId="63439A85">
                <v:line id="_x0000_s1867" style="position:absolute;left:0;text-align:left;flip:x y;z-index:251517952;mso-position-horizontal-relative:text;mso-position-vertical-relative:text" from="109pt,326.15pt" to="176.05pt,303.2pt" strokeweight=".57pt"/>
              </w:pict>
            </w:r>
            <w:r>
              <w:rPr>
                <w:noProof/>
              </w:rPr>
              <w:pict w14:anchorId="338BD608">
                <v:line id="_x0000_s1866" style="position:absolute;left:0;text-align:left;flip:x y;z-index:251518976;mso-position-horizontal-relative:text;mso-position-vertical-relative:text" from="176.05pt,303.2pt" to="220.3pt,291.05pt" strokeweight=".57pt"/>
              </w:pict>
            </w:r>
            <w:r>
              <w:rPr>
                <w:noProof/>
              </w:rPr>
              <w:pict w14:anchorId="169EB219">
                <v:line id="_x0000_s1865" style="position:absolute;left:0;text-align:left;flip:x y;z-index:251520000;mso-position-horizontal-relative:text;mso-position-vertical-relative:text" from="220.3pt,291.05pt" to="233.7pt,344.75pt" strokeweight=".57pt"/>
              </w:pict>
            </w:r>
            <w:r>
              <w:rPr>
                <w:noProof/>
              </w:rPr>
              <w:pict w14:anchorId="61231D9B">
                <v:line id="_x0000_s1864" style="position:absolute;left:0;text-align:left;flip:x y;z-index:251521024;mso-position-horizontal-relative:text;mso-position-vertical-relative:text" from="329.3pt,443.2pt" to="308.15pt,403.6pt" strokeweight=".57pt"/>
              </w:pict>
            </w:r>
            <w:r>
              <w:rPr>
                <w:noProof/>
              </w:rPr>
              <w:pict w14:anchorId="1B33A9D0">
                <v:line id="_x0000_s1863" style="position:absolute;left:0;text-align:left;flip:x y;z-index:251522048;mso-position-horizontal-relative:text;mso-position-vertical-relative:text" from="308.15pt,403.6pt" to="238.8pt,420.8pt" strokeweight=".57pt"/>
              </w:pict>
            </w:r>
            <w:r>
              <w:rPr>
                <w:noProof/>
              </w:rPr>
              <w:pict w14:anchorId="2806569F">
                <v:line id="_x0000_s1862" style="position:absolute;left:0;text-align:left;flip:x y;z-index:251523072;mso-position-horizontal-relative:text;mso-position-vertical-relative:text" from="238.8pt,420.8pt" to="219.05pt,424.85pt" strokeweight=".57pt"/>
              </w:pict>
            </w:r>
            <w:r>
              <w:rPr>
                <w:noProof/>
              </w:rPr>
              <w:pict w14:anchorId="1635E53C">
                <v:line id="_x0000_s1861" style="position:absolute;left:0;text-align:left;flip:x y;z-index:251524096;mso-position-horizontal-relative:text;mso-position-vertical-relative:text" from="219.05pt,424.85pt" to="212.7pt,427pt" strokeweight=".57pt"/>
              </w:pict>
            </w:r>
            <w:r>
              <w:rPr>
                <w:noProof/>
              </w:rPr>
              <w:pict w14:anchorId="2CA7EF9D">
                <v:line id="_x0000_s1860" style="position:absolute;left:0;text-align:left;flip:x y;z-index:251525120;mso-position-horizontal-relative:text;mso-position-vertical-relative:text" from="212.7pt,427pt" to="187.85pt,435.6pt" strokeweight=".57pt"/>
              </w:pict>
            </w:r>
            <w:r>
              <w:rPr>
                <w:noProof/>
              </w:rPr>
              <w:pict w14:anchorId="41A01215">
                <v:line id="_x0000_s1859" style="position:absolute;left:0;text-align:left;flip:x y;z-index:251526144;mso-position-horizontal-relative:text;mso-position-vertical-relative:text" from="187.85pt,435.6pt" to="186pt,437.35pt" strokeweight=".57pt"/>
              </w:pict>
            </w:r>
            <w:r>
              <w:rPr>
                <w:noProof/>
              </w:rPr>
              <w:pict w14:anchorId="34E28460">
                <v:line id="_x0000_s1858" style="position:absolute;left:0;text-align:left;flip:x y;z-index:251527168;mso-position-horizontal-relative:text;mso-position-vertical-relative:text" from="186pt,437.35pt" to="223.45pt,495.65pt" strokeweight=".57pt"/>
              </w:pict>
            </w:r>
            <w:r>
              <w:rPr>
                <w:noProof/>
              </w:rPr>
              <w:pict w14:anchorId="70FD1B0F">
                <v:line id="_x0000_s1857" style="position:absolute;left:0;text-align:left;flip:x y;z-index:251528192;mso-position-horizontal-relative:text;mso-position-vertical-relative:text" from="223.45pt,495.65pt" to="275.5pt,472.65pt" strokeweight=".57pt"/>
              </w:pict>
            </w:r>
            <w:r>
              <w:rPr>
                <w:noProof/>
              </w:rPr>
              <w:pict w14:anchorId="3903F387">
                <v:line id="_x0000_s1856" style="position:absolute;left:0;text-align:left;flip:x y;z-index:251529216;mso-position-horizontal-relative:text;mso-position-vertical-relative:text" from="275.5pt,472.65pt" to="277.65pt,477.3pt" strokeweight=".57pt"/>
              </w:pict>
            </w:r>
            <w:r>
              <w:rPr>
                <w:noProof/>
              </w:rPr>
              <w:pict w14:anchorId="67A25D3B">
                <v:line id="_x0000_s1855" style="position:absolute;left:0;text-align:left;flip:x y;z-index:251530240;mso-position-horizontal-relative:text;mso-position-vertical-relative:text" from="277.65pt,477.3pt" to="289pt,474.6pt" strokeweight=".57pt"/>
              </w:pict>
            </w:r>
            <w:r>
              <w:rPr>
                <w:noProof/>
              </w:rPr>
              <w:pict w14:anchorId="5ADF7C72">
                <v:line id="_x0000_s1854" style="position:absolute;left:0;text-align:left;flip:x y;z-index:251531264;mso-position-horizontal-relative:text;mso-position-vertical-relative:text" from="289pt,474.6pt" to="278.35pt,456.15pt" strokeweight=".57pt"/>
              </w:pict>
            </w:r>
            <w:r>
              <w:rPr>
                <w:noProof/>
              </w:rPr>
              <w:pict w14:anchorId="4AB5FD5A">
                <v:line id="_x0000_s1853" style="position:absolute;left:0;text-align:left;flip:x y;z-index:251532288;mso-position-horizontal-relative:text;mso-position-vertical-relative:text" from="278.35pt,456.15pt" to="329.3pt,443.2pt" strokeweight=".57pt"/>
              </w:pict>
            </w:r>
            <w:r>
              <w:rPr>
                <w:noProof/>
              </w:rPr>
              <w:pict w14:anchorId="42C53AAA">
                <v:line id="_x0000_s1852" style="position:absolute;left:0;text-align:left;flip:x y;z-index:251533312;mso-position-horizontal-relative:text;mso-position-vertical-relative:text" from="356.9pt,516.3pt" to="357.35pt,516.3pt" strokeweight=".57pt"/>
              </w:pict>
            </w:r>
            <w:r>
              <w:rPr>
                <w:noProof/>
              </w:rPr>
              <w:pict w14:anchorId="236864DA">
                <v:line id="_x0000_s1851" style="position:absolute;left:0;text-align:left;flip:x y;z-index:251534336;mso-position-horizontal-relative:text;mso-position-vertical-relative:text" from="357.35pt,516.3pt" to="357.35pt,516.8pt" strokeweight=".57pt"/>
              </w:pict>
            </w:r>
            <w:r>
              <w:rPr>
                <w:noProof/>
              </w:rPr>
              <w:pict w14:anchorId="76F1B18B">
                <v:line id="_x0000_s1850" style="position:absolute;left:0;text-align:left;flip:x y;z-index:251535360;mso-position-horizontal-relative:text;mso-position-vertical-relative:text" from="357.35pt,516.8pt" to="356.9pt,516.8pt" strokeweight=".57pt"/>
              </w:pict>
            </w:r>
            <w:r>
              <w:rPr>
                <w:noProof/>
              </w:rPr>
              <w:pict w14:anchorId="31352419">
                <v:line id="_x0000_s1849" style="position:absolute;left:0;text-align:left;flip:x y;z-index:251536384;mso-position-horizontal-relative:text;mso-position-vertical-relative:text" from="356.9pt,516.8pt" to="356.9pt,516.3pt" strokeweight=".57pt"/>
              </w:pict>
            </w:r>
            <w:r>
              <w:rPr>
                <w:noProof/>
              </w:rPr>
              <w:pict w14:anchorId="5EB69DA2">
                <v:line id="_x0000_s1848" style="position:absolute;left:0;text-align:left;flip:x y;z-index:251537408;mso-position-horizontal-relative:text;mso-position-vertical-relative:text" from="67.25pt,260.75pt" to="127.8pt,233.55pt" strokeweight=".57pt"/>
              </w:pict>
            </w:r>
            <w:r>
              <w:rPr>
                <w:noProof/>
              </w:rPr>
              <w:pict w14:anchorId="1ECA45CB">
                <v:line id="_x0000_s1847" style="position:absolute;left:0;text-align:left;flip:x y;z-index:251538432;mso-position-horizontal-relative:text;mso-position-vertical-relative:text" from="127.8pt,233.55pt" to="144.35pt,262.2pt" strokeweight=".57pt"/>
              </w:pict>
            </w:r>
            <w:r>
              <w:rPr>
                <w:noProof/>
              </w:rPr>
              <w:pict w14:anchorId="50E42C7A">
                <v:line id="_x0000_s1846" style="position:absolute;left:0;text-align:left;flip:x y;z-index:251539456;mso-position-horizontal-relative:text;mso-position-vertical-relative:text" from="144.35pt,262.2pt" to="145.65pt,261.35pt" strokeweight=".57pt"/>
              </w:pict>
            </w:r>
            <w:r>
              <w:rPr>
                <w:noProof/>
              </w:rPr>
              <w:pict w14:anchorId="5C8B12D8">
                <v:line id="_x0000_s1845" style="position:absolute;left:0;text-align:left;flip:x y;z-index:251540480;mso-position-horizontal-relative:text;mso-position-vertical-relative:text" from="145.65pt,261.35pt" to="166.35pt,296.05pt" strokeweight=".57pt"/>
              </w:pict>
            </w:r>
            <w:r>
              <w:rPr>
                <w:noProof/>
              </w:rPr>
              <w:pict w14:anchorId="5E5ED018">
                <v:line id="_x0000_s1844" style="position:absolute;left:0;text-align:left;flip:x y;z-index:251541504;mso-position-horizontal-relative:text;mso-position-vertical-relative:text" from="166.35pt,296.05pt" to="102.65pt,316.05pt" strokeweight=".57pt"/>
              </w:pict>
            </w:r>
            <w:r>
              <w:rPr>
                <w:noProof/>
              </w:rPr>
              <w:pict w14:anchorId="76620A92">
                <v:line id="_x0000_s1843" style="position:absolute;left:0;text-align:left;flip:x y;z-index:251542528;mso-position-horizontal-relative:text;mso-position-vertical-relative:text" from="102.65pt,316.05pt" to="67.25pt,260.75pt" strokeweight=".57pt"/>
              </w:pict>
            </w:r>
            <w:r>
              <w:rPr>
                <w:noProof/>
              </w:rPr>
              <w:pict w14:anchorId="2A3C8BC9">
                <v:line id="_x0000_s1842" style="position:absolute;left:0;text-align:left;flip:x y;z-index:251543552;mso-position-horizontal-relative:text;mso-position-vertical-relative:text" from="329.3pt,443.2pt" to="278.35pt,456.15pt" strokeweight=".57pt"/>
              </w:pict>
            </w:r>
            <w:r>
              <w:rPr>
                <w:noProof/>
              </w:rPr>
              <w:pict w14:anchorId="6FCB6486">
                <v:line id="_x0000_s1841" style="position:absolute;left:0;text-align:left;flip:x y;z-index:251544576;mso-position-horizontal-relative:text;mso-position-vertical-relative:text" from="278.35pt,456.15pt" to="289pt,474.6pt" strokeweight=".57pt"/>
              </w:pict>
            </w:r>
            <w:r>
              <w:rPr>
                <w:noProof/>
              </w:rPr>
              <w:pict w14:anchorId="68DC65F5">
                <v:line id="_x0000_s1840" style="position:absolute;left:0;text-align:left;flip:x y;z-index:251545600;mso-position-horizontal-relative:text;mso-position-vertical-relative:text" from="289pt,474.6pt" to="297.7pt,490.65pt" strokeweight=".57pt"/>
              </w:pict>
            </w:r>
            <w:r>
              <w:rPr>
                <w:noProof/>
              </w:rPr>
              <w:pict w14:anchorId="6A405CD1">
                <v:line id="_x0000_s1839" style="position:absolute;left:0;text-align:left;flip:x y;z-index:251546624;mso-position-horizontal-relative:text;mso-position-vertical-relative:text" from="297.7pt,490.65pt" to="319.7pt,531.3pt" strokeweight=".57pt"/>
              </w:pict>
            </w:r>
            <w:r>
              <w:rPr>
                <w:noProof/>
              </w:rPr>
              <w:pict w14:anchorId="42359E95">
                <v:line id="_x0000_s1838" style="position:absolute;left:0;text-align:left;flip:x y;z-index:251547648;mso-position-horizontal-relative:text;mso-position-vertical-relative:text" from="319.7pt,531.3pt" to="362.7pt,512.9pt" strokeweight=".57pt"/>
              </w:pict>
            </w:r>
            <w:r>
              <w:rPr>
                <w:noProof/>
              </w:rPr>
              <w:pict w14:anchorId="1E11A01C">
                <v:line id="_x0000_s1837" style="position:absolute;left:0;text-align:left;flip:x y;z-index:251548672;mso-position-horizontal-relative:text;mso-position-vertical-relative:text" from="362.7pt,512.9pt" to="354.05pt,495.8pt" strokeweight=".57pt"/>
              </w:pict>
            </w:r>
            <w:r>
              <w:rPr>
                <w:noProof/>
              </w:rPr>
              <w:pict w14:anchorId="25380DD1">
                <v:line id="_x0000_s1836" style="position:absolute;left:0;text-align:left;flip:x y;z-index:251549696;mso-position-horizontal-relative:text;mso-position-vertical-relative:text" from="354.05pt,495.8pt" to="349.45pt,484.8pt" strokeweight=".57pt"/>
              </w:pict>
            </w:r>
            <w:r>
              <w:rPr>
                <w:noProof/>
              </w:rPr>
              <w:pict w14:anchorId="7276D4E1">
                <v:line id="_x0000_s1835" style="position:absolute;left:0;text-align:left;flip:x y;z-index:251550720;mso-position-horizontal-relative:text;mso-position-vertical-relative:text" from="349.45pt,484.8pt" to="339.7pt,461.85pt" strokeweight=".57pt"/>
              </w:pict>
            </w:r>
            <w:r>
              <w:rPr>
                <w:noProof/>
              </w:rPr>
              <w:pict w14:anchorId="53D1A04B">
                <v:line id="_x0000_s1834" style="position:absolute;left:0;text-align:left;flip:x y;z-index:251551744;mso-position-horizontal-relative:text;mso-position-vertical-relative:text" from="339.7pt,461.85pt" to="330.8pt,447.3pt" strokeweight=".57pt"/>
              </w:pict>
            </w:r>
            <w:r>
              <w:rPr>
                <w:noProof/>
              </w:rPr>
              <w:pict w14:anchorId="2BFF2E18">
                <v:line id="_x0000_s1833" style="position:absolute;left:0;text-align:left;flip:x y;z-index:251552768;mso-position-horizontal-relative:text;mso-position-vertical-relative:text" from="330.8pt,447.3pt" to="329.3pt,443.2pt" strokeweight=".57pt"/>
              </w:pict>
            </w:r>
            <w:r>
              <w:rPr>
                <w:noProof/>
              </w:rPr>
              <w:pict w14:anchorId="7798282E">
                <v:line id="_x0000_s1832" style="position:absolute;left:0;text-align:left;flip:x y;z-index:251553792;mso-position-horizontal-relative:text;mso-position-vertical-relative:text" from="289pt,474.6pt" to="277.65pt,477.3pt" strokeweight=".57pt"/>
              </w:pict>
            </w:r>
            <w:r>
              <w:rPr>
                <w:noProof/>
              </w:rPr>
              <w:pict w14:anchorId="234A6845">
                <v:line id="_x0000_s1831" style="position:absolute;left:0;text-align:left;flip:x y;z-index:251554816;mso-position-horizontal-relative:text;mso-position-vertical-relative:text" from="277.65pt,477.3pt" to="275.5pt,472.65pt" strokeweight=".57pt"/>
              </w:pict>
            </w:r>
            <w:r>
              <w:rPr>
                <w:noProof/>
              </w:rPr>
              <w:pict w14:anchorId="788EE6C5">
                <v:line id="_x0000_s1830" style="position:absolute;left:0;text-align:left;flip:x y;z-index:251555840;mso-position-horizontal-relative:text;mso-position-vertical-relative:text" from="275.5pt,472.65pt" to="223.45pt,495.65pt" strokeweight=".57pt"/>
              </w:pict>
            </w:r>
            <w:r>
              <w:rPr>
                <w:noProof/>
              </w:rPr>
              <w:pict w14:anchorId="1D380D41">
                <v:line id="_x0000_s1829" style="position:absolute;left:0;text-align:left;flip:x y;z-index:251556864;mso-position-horizontal-relative:text;mso-position-vertical-relative:text" from="223.45pt,495.65pt" to="255.9pt,545.8pt" strokeweight=".57pt"/>
              </w:pict>
            </w:r>
            <w:r>
              <w:rPr>
                <w:noProof/>
              </w:rPr>
              <w:pict w14:anchorId="0A61297E">
                <v:line id="_x0000_s1828" style="position:absolute;left:0;text-align:left;flip:x y;z-index:251557888;mso-position-horizontal-relative:text;mso-position-vertical-relative:text" from="255.9pt,545.8pt" to="319.7pt,531.3pt" strokeweight=".57pt"/>
              </w:pict>
            </w:r>
            <w:r>
              <w:rPr>
                <w:noProof/>
              </w:rPr>
              <w:pict w14:anchorId="4C818710">
                <v:line id="_x0000_s1827" style="position:absolute;left:0;text-align:left;flip:x y;z-index:251558912;mso-position-horizontal-relative:text;mso-position-vertical-relative:text" from="319.7pt,531.3pt" to="289pt,474.6pt" strokeweight=".57pt"/>
              </w:pict>
            </w:r>
            <w:r>
              <w:rPr>
                <w:noProof/>
              </w:rPr>
              <w:pict w14:anchorId="202744CF">
                <v:line id="_x0000_s1826" style="position:absolute;left:0;text-align:left;flip:x y;z-index:251559936;mso-position-horizontal-relative:text;mso-position-vertical-relative:text" from="213.1pt,125.55pt" to="201.75pt,138.45pt" strokeweight=".57pt"/>
              </w:pict>
            </w:r>
            <w:r>
              <w:rPr>
                <w:noProof/>
              </w:rPr>
              <w:pict w14:anchorId="1D87846E">
                <v:line id="_x0000_s1825" style="position:absolute;left:0;text-align:left;flip:x y;z-index:251560960;mso-position-horizontal-relative:text;mso-position-vertical-relative:text" from="201.75pt,138.45pt" to="165.9pt,170.1pt" strokeweight=".57pt"/>
              </w:pict>
            </w:r>
            <w:r>
              <w:rPr>
                <w:noProof/>
              </w:rPr>
              <w:pict w14:anchorId="72F03185">
                <v:line id="_x0000_s1824" style="position:absolute;left:0;text-align:left;flip:x y;z-index:251561984;mso-position-horizontal-relative:text;mso-position-vertical-relative:text" from="165.9pt,170.1pt" to="205.75pt,219.3pt" strokeweight=".57pt"/>
              </w:pict>
            </w:r>
            <w:r>
              <w:rPr>
                <w:noProof/>
              </w:rPr>
              <w:pict w14:anchorId="03A8B90D">
                <v:line id="_x0000_s1823" style="position:absolute;left:0;text-align:left;flip:x y;z-index:251563008;mso-position-horizontal-relative:text;mso-position-vertical-relative:text" from="205.75pt,219.3pt" to="259.3pt,174.55pt" strokeweight=".57pt"/>
              </w:pict>
            </w:r>
            <w:r>
              <w:rPr>
                <w:noProof/>
              </w:rPr>
              <w:pict w14:anchorId="7ACFD367">
                <v:line id="_x0000_s1822" style="position:absolute;left:0;text-align:left;flip:x y;z-index:251564032;mso-position-horizontal-relative:text;mso-position-vertical-relative:text" from="259.3pt,174.55pt" to="213.1pt,125.55pt" strokeweight=".57pt"/>
              </w:pict>
            </w:r>
            <w:r>
              <w:rPr>
                <w:noProof/>
              </w:rPr>
              <w:pict w14:anchorId="11EE12A7">
                <v:line id="_x0000_s1821" style="position:absolute;left:0;text-align:left;flip:x y;z-index:251565056;mso-position-horizontal-relative:text;mso-position-vertical-relative:text" from="259.3pt,174.55pt" to="301.3pt,216.1pt" strokeweight=".57pt"/>
              </w:pict>
            </w:r>
            <w:r>
              <w:rPr>
                <w:noProof/>
              </w:rPr>
              <w:pict w14:anchorId="754E4A6F">
                <v:line id="_x0000_s1820" style="position:absolute;left:0;text-align:left;flip:x y;z-index:251566080;mso-position-horizontal-relative:text;mso-position-vertical-relative:text" from="301.3pt,216.1pt" to="273pt,243.35pt" strokeweight=".57pt"/>
              </w:pict>
            </w:r>
            <w:r>
              <w:rPr>
                <w:noProof/>
              </w:rPr>
              <w:pict w14:anchorId="578A8640">
                <v:line id="_x0000_s1819" style="position:absolute;left:0;text-align:left;flip:x y;z-index:251567104;mso-position-horizontal-relative:text;mso-position-vertical-relative:text" from="273pt,243.35pt" to="245.1pt,269pt" strokeweight=".57pt"/>
              </w:pict>
            </w:r>
            <w:r>
              <w:rPr>
                <w:noProof/>
              </w:rPr>
              <w:pict w14:anchorId="784D1DE3">
                <v:line id="_x0000_s1818" style="position:absolute;left:0;text-align:left;flip:x y;z-index:251568128;mso-position-horizontal-relative:text;mso-position-vertical-relative:text" from="245.1pt,269pt" to="227.3pt,247.6pt" strokeweight=".57pt"/>
              </w:pict>
            </w:r>
            <w:r>
              <w:rPr>
                <w:noProof/>
              </w:rPr>
              <w:pict w14:anchorId="41808919">
                <v:line id="_x0000_s1817" style="position:absolute;left:0;text-align:left;flip:x y;z-index:251569152;mso-position-horizontal-relative:text;mso-position-vertical-relative:text" from="227.3pt,247.6pt" to="210.9pt,226.1pt" strokeweight=".57pt"/>
              </w:pict>
            </w:r>
            <w:r>
              <w:rPr>
                <w:noProof/>
              </w:rPr>
              <w:pict w14:anchorId="7B1852D4">
                <v:line id="_x0000_s1816" style="position:absolute;left:0;text-align:left;flip:x y;z-index:251570176;mso-position-horizontal-relative:text;mso-position-vertical-relative:text" from="210.9pt,226.1pt" to="205.75pt,219.3pt" strokeweight=".57pt"/>
              </w:pict>
            </w:r>
            <w:r>
              <w:rPr>
                <w:noProof/>
              </w:rPr>
              <w:pict w14:anchorId="6F2E8B8B">
                <v:line id="_x0000_s1815" style="position:absolute;left:0;text-align:left;flip:x y;z-index:251571200;mso-position-horizontal-relative:text;mso-position-vertical-relative:text" from="205.75pt,219.3pt" to="259.3pt,174.55pt" strokeweight=".57pt"/>
              </w:pict>
            </w:r>
            <w:r>
              <w:rPr>
                <w:noProof/>
              </w:rPr>
              <w:pict w14:anchorId="67AC4F80">
                <v:line id="_x0000_s1814" style="position:absolute;left:0;text-align:left;flip:x y;z-index:251572224;mso-position-horizontal-relative:text;mso-position-vertical-relative:text" from="120.7pt,222.1pt" to="161.75pt,196.4pt" strokeweight=".57pt"/>
              </w:pict>
            </w:r>
            <w:r>
              <w:rPr>
                <w:noProof/>
              </w:rPr>
              <w:pict w14:anchorId="5872D304">
                <v:line id="_x0000_s1813" style="position:absolute;left:0;text-align:left;flip:x y;z-index:251573248;mso-position-horizontal-relative:text;mso-position-vertical-relative:text" from="161.75pt,196.4pt" to="129.4pt,151.8pt" strokeweight=".57pt"/>
              </w:pict>
            </w:r>
            <w:r>
              <w:rPr>
                <w:noProof/>
              </w:rPr>
              <w:pict w14:anchorId="48162169">
                <v:line id="_x0000_s1812" style="position:absolute;left:0;text-align:left;flip:x y;z-index:251574272;mso-position-horizontal-relative:text;mso-position-vertical-relative:text" from="129.4pt,151.8pt" to="130.8pt,149.7pt" strokeweight=".57pt"/>
              </w:pict>
            </w:r>
            <w:r>
              <w:rPr>
                <w:noProof/>
              </w:rPr>
              <w:pict w14:anchorId="140C94A3">
                <v:line id="_x0000_s1811" style="position:absolute;left:0;text-align:left;flip:x y;z-index:251575296;mso-position-horizontal-relative:text;mso-position-vertical-relative:text" from="130.8pt,149.7pt" to="124.05pt,140.45pt" strokeweight=".57pt"/>
              </w:pict>
            </w:r>
            <w:r>
              <w:rPr>
                <w:noProof/>
              </w:rPr>
              <w:pict w14:anchorId="41AEDC60">
                <v:line id="_x0000_s1810" style="position:absolute;left:0;text-align:left;flip:x y;z-index:251576320;mso-position-horizontal-relative:text;mso-position-vertical-relative:text" from="124.05pt,140.45pt" to="123.3pt,139.45pt" strokeweight=".57pt"/>
              </w:pict>
            </w:r>
            <w:r>
              <w:rPr>
                <w:noProof/>
              </w:rPr>
              <w:pict w14:anchorId="6C491A53">
                <v:line id="_x0000_s1809" style="position:absolute;left:0;text-align:left;flip:x y;z-index:251577344;mso-position-horizontal-relative:text;mso-position-vertical-relative:text" from="123.3pt,139.45pt" to="120.5pt,140.95pt" strokeweight=".57pt"/>
              </w:pict>
            </w:r>
            <w:r>
              <w:rPr>
                <w:noProof/>
              </w:rPr>
              <w:pict w14:anchorId="4B83DEFC">
                <v:line id="_x0000_s1808" style="position:absolute;left:0;text-align:left;flip:x y;z-index:251578368;mso-position-horizontal-relative:text;mso-position-vertical-relative:text" from="120.5pt,140.95pt" to="114.5pt,133pt" strokeweight=".57pt"/>
              </w:pict>
            </w:r>
            <w:r>
              <w:rPr>
                <w:noProof/>
              </w:rPr>
              <w:pict w14:anchorId="1D0E34B4">
                <v:line id="_x0000_s1807" style="position:absolute;left:0;text-align:left;flip:x y;z-index:251579392;mso-position-horizontal-relative:text;mso-position-vertical-relative:text" from="114.5pt,133pt" to="83.85pt,154.95pt" strokeweight=".57pt"/>
              </w:pict>
            </w:r>
            <w:r>
              <w:rPr>
                <w:noProof/>
              </w:rPr>
              <w:pict w14:anchorId="450897FC">
                <v:line id="_x0000_s1806" style="position:absolute;left:0;text-align:left;flip:x y;z-index:251580416;mso-position-horizontal-relative:text;mso-position-vertical-relative:text" from="83.85pt,154.95pt" to="74pt,161.95pt" strokeweight=".57pt"/>
              </w:pict>
            </w:r>
            <w:r>
              <w:rPr>
                <w:noProof/>
              </w:rPr>
              <w:pict w14:anchorId="75BB7A08">
                <v:line id="_x0000_s1805" style="position:absolute;left:0;text-align:left;flip:x y;z-index:251581440;mso-position-horizontal-relative:text;mso-position-vertical-relative:text" from="74pt,161.95pt" to="83.75pt,175.65pt" strokeweight=".57pt"/>
              </w:pict>
            </w:r>
            <w:r>
              <w:rPr>
                <w:noProof/>
              </w:rPr>
              <w:pict w14:anchorId="34457CCB">
                <v:line id="_x0000_s1804" style="position:absolute;left:0;text-align:left;flip:x y;z-index:251582464;mso-position-horizontal-relative:text;mso-position-vertical-relative:text" from="83.75pt,175.65pt" to="98.75pt,192.7pt" strokeweight=".57pt"/>
              </w:pict>
            </w:r>
            <w:r>
              <w:rPr>
                <w:noProof/>
              </w:rPr>
              <w:pict w14:anchorId="68D14332">
                <v:line id="_x0000_s1803" style="position:absolute;left:0;text-align:left;flip:x y;z-index:251583488;mso-position-horizontal-relative:text;mso-position-vertical-relative:text" from="98.75pt,192.7pt" to="102.65pt,197.9pt" strokeweight=".57pt"/>
              </w:pict>
            </w:r>
            <w:r>
              <w:rPr>
                <w:noProof/>
              </w:rPr>
              <w:pict w14:anchorId="3F0BD1FF">
                <v:line id="_x0000_s1802" style="position:absolute;left:0;text-align:left;flip:x y;z-index:251584512;mso-position-horizontal-relative:text;mso-position-vertical-relative:text" from="102.65pt,197.9pt" to="120.7pt,222.1pt" strokeweight=".57pt"/>
              </w:pict>
            </w:r>
            <w:r>
              <w:rPr>
                <w:noProof/>
              </w:rPr>
              <w:pict w14:anchorId="4383EEA4">
                <v:line id="_x0000_s1801" style="position:absolute;left:0;text-align:left;flip:x y;z-index:251585536;mso-position-horizontal-relative:text;mso-position-vertical-relative:text" from="205.75pt,219.3pt" to="210.9pt,226.1pt" strokeweight=".57pt"/>
              </w:pict>
            </w:r>
            <w:r>
              <w:rPr>
                <w:noProof/>
              </w:rPr>
              <w:pict w14:anchorId="3766DC99">
                <v:line id="_x0000_s1800" style="position:absolute;left:0;text-align:left;flip:x y;z-index:251586560;mso-position-horizontal-relative:text;mso-position-vertical-relative:text" from="210.9pt,226.1pt" to="145.65pt,261.35pt" strokeweight=".57pt"/>
              </w:pict>
            </w:r>
            <w:r>
              <w:rPr>
                <w:noProof/>
              </w:rPr>
              <w:pict w14:anchorId="0029BD51">
                <v:line id="_x0000_s1799" style="position:absolute;left:0;text-align:left;flip:x y;z-index:251587584;mso-position-horizontal-relative:text;mso-position-vertical-relative:text" from="145.65pt,261.35pt" to="144.35pt,262.2pt" strokeweight=".57pt"/>
              </w:pict>
            </w:r>
            <w:r>
              <w:rPr>
                <w:noProof/>
              </w:rPr>
              <w:pict w14:anchorId="5C5076D5">
                <v:line id="_x0000_s1798" style="position:absolute;left:0;text-align:left;flip:x y;z-index:251588608;mso-position-horizontal-relative:text;mso-position-vertical-relative:text" from="144.35pt,262.2pt" to="127.8pt,233.55pt" strokeweight=".57pt"/>
              </w:pict>
            </w:r>
            <w:r>
              <w:rPr>
                <w:noProof/>
              </w:rPr>
              <w:pict w14:anchorId="15EBC23E">
                <v:line id="_x0000_s1797" style="position:absolute;left:0;text-align:left;flip:x y;z-index:251589632;mso-position-horizontal-relative:text;mso-position-vertical-relative:text" from="127.8pt,233.55pt" to="120.7pt,222.1pt" strokeweight=".57pt"/>
              </w:pict>
            </w:r>
            <w:r>
              <w:rPr>
                <w:noProof/>
              </w:rPr>
              <w:pict w14:anchorId="108785DD">
                <v:line id="_x0000_s1796" style="position:absolute;left:0;text-align:left;flip:x y;z-index:251590656;mso-position-horizontal-relative:text;mso-position-vertical-relative:text" from="120.7pt,222.1pt" to="161.75pt,196.4pt" strokeweight=".57pt"/>
              </w:pict>
            </w:r>
            <w:r>
              <w:rPr>
                <w:noProof/>
              </w:rPr>
              <w:pict w14:anchorId="3A2731BF">
                <v:line id="_x0000_s1795" style="position:absolute;left:0;text-align:left;flip:x y;z-index:251591680;mso-position-horizontal-relative:text;mso-position-vertical-relative:text" from="161.75pt,196.4pt" to="129.4pt,151.8pt" strokeweight=".57pt"/>
              </w:pict>
            </w:r>
            <w:r>
              <w:rPr>
                <w:noProof/>
              </w:rPr>
              <w:pict w14:anchorId="0CAC4AA6">
                <v:line id="_x0000_s1794" style="position:absolute;left:0;text-align:left;flip:x y;z-index:251592704;mso-position-horizontal-relative:text;mso-position-vertical-relative:text" from="129.4pt,151.8pt" to="130.8pt,149.7pt" strokeweight=".57pt"/>
              </w:pict>
            </w:r>
            <w:r>
              <w:rPr>
                <w:noProof/>
              </w:rPr>
              <w:pict w14:anchorId="48B8891D">
                <v:line id="_x0000_s1793" style="position:absolute;left:0;text-align:left;flip:x y;z-index:251593728;mso-position-horizontal-relative:text;mso-position-vertical-relative:text" from="130.8pt,149.7pt" to="124.05pt,140.45pt" strokeweight=".57pt"/>
              </w:pict>
            </w:r>
            <w:r>
              <w:rPr>
                <w:noProof/>
              </w:rPr>
              <w:pict w14:anchorId="6A70E9F6">
                <v:line id="_x0000_s1792" style="position:absolute;left:0;text-align:left;flip:x y;z-index:251594752;mso-position-horizontal-relative:text;mso-position-vertical-relative:text" from="124.05pt,140.45pt" to="132.05pt,135.05pt" strokeweight=".57pt"/>
              </w:pict>
            </w:r>
            <w:r>
              <w:rPr>
                <w:noProof/>
              </w:rPr>
              <w:pict w14:anchorId="08CC66B3">
                <v:line id="_x0000_s1791" style="position:absolute;left:0;text-align:left;flip:x y;z-index:251595776;mso-position-horizontal-relative:text;mso-position-vertical-relative:text" from="132.05pt,135.05pt" to="160.5pt,175.7pt" strokeweight=".57pt"/>
              </w:pict>
            </w:r>
            <w:r>
              <w:rPr>
                <w:noProof/>
              </w:rPr>
              <w:pict w14:anchorId="248C9CD2">
                <v:line id="_x0000_s1790" style="position:absolute;left:0;text-align:left;flip:x y;z-index:251596800;mso-position-horizontal-relative:text;mso-position-vertical-relative:text" from="160.5pt,175.7pt" to="165.9pt,170.1pt" strokeweight=".57pt"/>
              </w:pict>
            </w:r>
            <w:r>
              <w:rPr>
                <w:noProof/>
              </w:rPr>
              <w:pict w14:anchorId="4168FC2E">
                <v:line id="_x0000_s1789" style="position:absolute;left:0;text-align:left;flip:x y;z-index:251597824;mso-position-horizontal-relative:text;mso-position-vertical-relative:text" from="165.9pt,170.1pt" to="205.75pt,219.3pt" strokeweight=".57pt"/>
              </w:pict>
            </w:r>
            <w:r>
              <w:rPr>
                <w:noProof/>
              </w:rPr>
              <w:pict w14:anchorId="739F4D05">
                <v:line id="_x0000_s1788" style="position:absolute;left:0;text-align:left;flip:x y;z-index:251598848;mso-position-horizontal-relative:text;mso-position-vertical-relative:text" from="220.3pt,291.05pt" to="238.2pt,275pt" strokeweight=".57pt"/>
              </w:pict>
            </w:r>
            <w:r>
              <w:rPr>
                <w:noProof/>
              </w:rPr>
              <w:pict w14:anchorId="415AB0A1">
                <v:line id="_x0000_s1787" style="position:absolute;left:0;text-align:left;flip:x y;z-index:251599872;mso-position-horizontal-relative:text;mso-position-vertical-relative:text" from="238.2pt,275pt" to="245.1pt,269pt" strokeweight=".57pt"/>
              </w:pict>
            </w:r>
            <w:r>
              <w:rPr>
                <w:noProof/>
              </w:rPr>
              <w:pict w14:anchorId="4F36D50C">
                <v:line id="_x0000_s1786" style="position:absolute;left:0;text-align:left;flip:x y;z-index:251600896;mso-position-horizontal-relative:text;mso-position-vertical-relative:text" from="245.1pt,269pt" to="227.3pt,247.6pt" strokeweight=".57pt"/>
              </w:pict>
            </w:r>
            <w:r>
              <w:rPr>
                <w:noProof/>
              </w:rPr>
              <w:pict w14:anchorId="05980EEB">
                <v:line id="_x0000_s1785" style="position:absolute;left:0;text-align:left;flip:x y;z-index:251601920;mso-position-horizontal-relative:text;mso-position-vertical-relative:text" from="227.3pt,247.6pt" to="210.9pt,226.1pt" strokeweight=".57pt"/>
              </w:pict>
            </w:r>
            <w:r>
              <w:rPr>
                <w:noProof/>
              </w:rPr>
              <w:pict w14:anchorId="358113E1">
                <v:line id="_x0000_s1784" style="position:absolute;left:0;text-align:left;flip:x y;z-index:251602944;mso-position-horizontal-relative:text;mso-position-vertical-relative:text" from="210.9pt,226.1pt" to="145.65pt,261.35pt" strokeweight=".57pt"/>
              </w:pict>
            </w:r>
            <w:r>
              <w:rPr>
                <w:noProof/>
              </w:rPr>
              <w:pict w14:anchorId="33E475A8">
                <v:line id="_x0000_s1783" style="position:absolute;left:0;text-align:left;flip:x y;z-index:251603968;mso-position-horizontal-relative:text;mso-position-vertical-relative:text" from="145.65pt,261.35pt" to="166.35pt,296.05pt" strokeweight=".57pt"/>
              </w:pict>
            </w:r>
            <w:r>
              <w:rPr>
                <w:noProof/>
              </w:rPr>
              <w:pict w14:anchorId="5E827C7B">
                <v:line id="_x0000_s1782" style="position:absolute;left:0;text-align:left;flip:x y;z-index:251604992;mso-position-horizontal-relative:text;mso-position-vertical-relative:text" from="166.35pt,296.05pt" to="102.65pt,316.05pt" strokeweight=".57pt"/>
              </w:pict>
            </w:r>
            <w:r>
              <w:rPr>
                <w:noProof/>
              </w:rPr>
              <w:pict w14:anchorId="4EEE5B57">
                <v:line id="_x0000_s1781" style="position:absolute;left:0;text-align:left;flip:x y;z-index:251606016;mso-position-horizontal-relative:text;mso-position-vertical-relative:text" from="102.65pt,316.05pt" to="109pt,326.15pt" strokeweight=".57pt"/>
              </w:pict>
            </w:r>
            <w:r>
              <w:rPr>
                <w:noProof/>
              </w:rPr>
              <w:pict w14:anchorId="2932FE96">
                <v:line id="_x0000_s1780" style="position:absolute;left:0;text-align:left;flip:x y;z-index:251607040;mso-position-horizontal-relative:text;mso-position-vertical-relative:text" from="109pt,326.15pt" to="176.05pt,303.2pt" strokeweight=".57pt"/>
              </w:pict>
            </w:r>
            <w:r>
              <w:rPr>
                <w:noProof/>
              </w:rPr>
              <w:pict w14:anchorId="245D7C23">
                <v:line id="_x0000_s1779" style="position:absolute;left:0;text-align:left;flip:x y;z-index:251608064;mso-position-horizontal-relative:text;mso-position-vertical-relative:text" from="176.05pt,303.2pt" to="220.3pt,291.05pt" strokeweight=".57pt"/>
              </w:pict>
            </w:r>
            <w:r>
              <w:rPr>
                <w:noProof/>
              </w:rPr>
              <w:pict w14:anchorId="317014AC">
                <v:line id="_x0000_s1778" style="position:absolute;left:0;text-align:left;flip:x y;z-index:251609088;mso-position-horizontal-relative:text;mso-position-vertical-relative:text" from="220.3pt,291.05pt" to="238.2pt,275pt" strokeweight=".57pt"/>
              </w:pict>
            </w:r>
            <w:r>
              <w:rPr>
                <w:noProof/>
              </w:rPr>
              <w:pict w14:anchorId="33D5C8AD">
                <v:line id="_x0000_s1777" style="position:absolute;left:0;text-align:left;flip:x y;z-index:251610112;mso-position-horizontal-relative:text;mso-position-vertical-relative:text" from="238.2pt,275pt" to="245.1pt,269pt" strokeweight=".57pt"/>
              </w:pict>
            </w:r>
            <w:r>
              <w:rPr>
                <w:noProof/>
              </w:rPr>
              <w:pict w14:anchorId="2B80658C">
                <v:line id="_x0000_s1776" style="position:absolute;left:0;text-align:left;flip:x y;z-index:251611136;mso-position-horizontal-relative:text;mso-position-vertical-relative:text" from="245.1pt,269pt" to="273pt,243.35pt" strokeweight=".57pt"/>
              </w:pict>
            </w:r>
            <w:r>
              <w:rPr>
                <w:noProof/>
              </w:rPr>
              <w:pict w14:anchorId="77C47762">
                <v:line id="_x0000_s1775" style="position:absolute;left:0;text-align:left;flip:x y;z-index:251612160;mso-position-horizontal-relative:text;mso-position-vertical-relative:text" from="273pt,243.35pt" to="280.45pt,250.25pt" strokeweight=".57pt"/>
              </w:pict>
            </w:r>
            <w:r>
              <w:rPr>
                <w:noProof/>
              </w:rPr>
              <w:pict w14:anchorId="4724EE66">
                <v:line id="_x0000_s1774" style="position:absolute;left:0;text-align:left;flip:x y;z-index:251613184;mso-position-horizontal-relative:text;mso-position-vertical-relative:text" from="280.45pt,250.25pt" to="254.2pt,277.05pt" strokeweight=".57pt"/>
              </w:pict>
            </w:r>
            <w:r>
              <w:rPr>
                <w:noProof/>
              </w:rPr>
              <w:pict w14:anchorId="6EDAAC5F">
                <v:line id="_x0000_s1773" style="position:absolute;left:0;text-align:left;flip:x y;z-index:251614208;mso-position-horizontal-relative:text;mso-position-vertical-relative:text" from="254.2pt,277.05pt" to="290.5pt,327.4pt" strokeweight=".57pt"/>
              </w:pict>
            </w:r>
            <w:r>
              <w:rPr>
                <w:noProof/>
              </w:rPr>
              <w:pict w14:anchorId="5613B93D">
                <v:line id="_x0000_s1772" style="position:absolute;left:0;text-align:left;flip:x y;z-index:251615232;mso-position-horizontal-relative:text;mso-position-vertical-relative:text" from="290.5pt,327.4pt" to="296.8pt,335.5pt" strokeweight=".57pt"/>
              </w:pict>
            </w:r>
            <w:r>
              <w:rPr>
                <w:noProof/>
              </w:rPr>
              <w:pict w14:anchorId="4DB63565">
                <v:line id="_x0000_s1771" style="position:absolute;left:0;text-align:left;flip:x y;z-index:251616256;mso-position-horizontal-relative:text;mso-position-vertical-relative:text" from="296.8pt,335.5pt" to="241.5pt,367.15pt" strokeweight=".57pt"/>
              </w:pict>
            </w:r>
            <w:r>
              <w:rPr>
                <w:noProof/>
              </w:rPr>
              <w:pict w14:anchorId="622B5488">
                <v:line id="_x0000_s1770" style="position:absolute;left:0;text-align:left;flip:x y;z-index:251617280;mso-position-horizontal-relative:text;mso-position-vertical-relative:text" from="241.5pt,367.15pt" to="233.7pt,344.75pt" strokeweight=".57pt"/>
              </w:pict>
            </w:r>
            <w:r>
              <w:rPr>
                <w:noProof/>
              </w:rPr>
              <w:pict w14:anchorId="3356D460">
                <v:line id="_x0000_s1769" style="position:absolute;left:0;text-align:left;flip:x y;z-index:251618304;mso-position-horizontal-relative:text;mso-position-vertical-relative:text" from="233.7pt,344.75pt" to="220.3pt,291.05pt" strokeweight=".57pt"/>
              </w:pict>
            </w:r>
            <w:r>
              <w:rPr>
                <w:noProof/>
              </w:rPr>
              <w:pict w14:anchorId="251E4117">
                <v:line id="_x0000_s1768" style="position:absolute;left:0;text-align:left;flip:x y;z-index:251619328;mso-position-horizontal-relative:text;mso-position-vertical-relative:text" from="239.85pt,309.3pt" to="262.65pt,292.2pt" strokeweight=".57pt"/>
              </w:pict>
            </w:r>
            <w:r>
              <w:rPr>
                <w:noProof/>
              </w:rPr>
              <w:pict w14:anchorId="14B3DD82">
                <v:line id="_x0000_s1767" style="position:absolute;left:0;text-align:left;flip:x y;z-index:251620352;mso-position-horizontal-relative:text;mso-position-vertical-relative:text" from="262.65pt,292.2pt" to="276.15pt,310.2pt" strokeweight=".57pt"/>
              </w:pict>
            </w:r>
            <w:r>
              <w:rPr>
                <w:noProof/>
              </w:rPr>
              <w:pict w14:anchorId="53458903">
                <v:line id="_x0000_s1766" style="position:absolute;left:0;text-align:left;flip:x y;z-index:251621376;mso-position-horizontal-relative:text;mso-position-vertical-relative:text" from="276.15pt,310.2pt" to="270.1pt,314.7pt" strokeweight=".57pt"/>
              </w:pict>
            </w:r>
            <w:r>
              <w:rPr>
                <w:noProof/>
              </w:rPr>
              <w:pict w14:anchorId="2DA60831">
                <v:line id="_x0000_s1765" style="position:absolute;left:0;text-align:left;flip:x y;z-index:251622400;mso-position-horizontal-relative:text;mso-position-vertical-relative:text" from="270.1pt,314.7pt" to="266.75pt,310.2pt" strokeweight=".57pt"/>
              </w:pict>
            </w:r>
            <w:r>
              <w:rPr>
                <w:noProof/>
              </w:rPr>
              <w:pict w14:anchorId="5594F9F2">
                <v:line id="_x0000_s1764" style="position:absolute;left:0;text-align:left;flip:x y;z-index:251623424;mso-position-horizontal-relative:text;mso-position-vertical-relative:text" from="266.75pt,310.2pt" to="254.6pt,319.3pt" strokeweight=".57pt"/>
              </w:pict>
            </w:r>
            <w:r>
              <w:rPr>
                <w:noProof/>
              </w:rPr>
              <w:pict w14:anchorId="4F4590F4">
                <v:line id="_x0000_s1763" style="position:absolute;left:0;text-align:left;flip:x y;z-index:251624448;mso-position-horizontal-relative:text;mso-position-vertical-relative:text" from="254.6pt,319.3pt" to="249.95pt,313.1pt" strokeweight=".57pt"/>
              </w:pict>
            </w:r>
            <w:r>
              <w:rPr>
                <w:noProof/>
              </w:rPr>
              <w:pict w14:anchorId="3AD6CAE4">
                <v:line id="_x0000_s1762" style="position:absolute;left:0;text-align:left;flip:x y;z-index:251625472;mso-position-horizontal-relative:text;mso-position-vertical-relative:text" from="249.95pt,313.1pt" to="245.15pt,316.75pt" strokeweight=".57pt"/>
              </w:pict>
            </w:r>
            <w:r>
              <w:rPr>
                <w:noProof/>
              </w:rPr>
              <w:pict w14:anchorId="5D325608">
                <v:line id="_x0000_s1761" style="position:absolute;left:0;text-align:left;flip:x y;z-index:251626496;mso-position-horizontal-relative:text;mso-position-vertical-relative:text" from="245.15pt,316.75pt" to="239.85pt,309.3pt" strokeweight=".57pt"/>
              </w:pict>
            </w:r>
            <w:r>
              <w:rPr>
                <w:noProof/>
              </w:rPr>
              <w:pict w14:anchorId="6F1B5C80">
                <v:line id="_x0000_s1760" style="position:absolute;left:0;text-align:left;flip:x y;z-index:251627520;mso-position-horizontal-relative:text;mso-position-vertical-relative:text" from="243.25pt,372.65pt" to="247.9pt,371.3pt" strokeweight=".57pt"/>
              </w:pict>
            </w:r>
            <w:r>
              <w:rPr>
                <w:noProof/>
              </w:rPr>
              <w:pict w14:anchorId="07B89469">
                <v:line id="_x0000_s1759" style="position:absolute;left:0;text-align:left;flip:x y;z-index:251628544;mso-position-horizontal-relative:text;mso-position-vertical-relative:text" from="247.9pt,371.3pt" to="247.5pt,369.95pt" strokeweight=".57pt"/>
              </w:pict>
            </w:r>
            <w:r>
              <w:rPr>
                <w:noProof/>
              </w:rPr>
              <w:pict w14:anchorId="4F224800">
                <v:line id="_x0000_s1758" style="position:absolute;left:0;text-align:left;flip:x y;z-index:251629568;mso-position-horizontal-relative:text;mso-position-vertical-relative:text" from="247.5pt,369.95pt" to="263.1pt,365.4pt" strokeweight=".57pt"/>
              </w:pict>
            </w:r>
            <w:r>
              <w:rPr>
                <w:noProof/>
              </w:rPr>
              <w:pict w14:anchorId="71310941">
                <v:line id="_x0000_s1757" style="position:absolute;left:0;text-align:left;flip:x y;z-index:251630592;mso-position-horizontal-relative:text;mso-position-vertical-relative:text" from="263.1pt,365.4pt" to="264.4pt,369.75pt" strokeweight=".57pt"/>
              </w:pict>
            </w:r>
            <w:r>
              <w:rPr>
                <w:noProof/>
              </w:rPr>
              <w:pict w14:anchorId="013CF9FA">
                <v:line id="_x0000_s1756" style="position:absolute;left:0;text-align:left;flip:x y;z-index:251631616;mso-position-horizontal-relative:text;mso-position-vertical-relative:text" from="264.4pt,369.75pt" to="275.95pt,366.35pt" strokeweight=".57pt"/>
              </w:pict>
            </w:r>
            <w:r>
              <w:rPr>
                <w:noProof/>
              </w:rPr>
              <w:pict w14:anchorId="1B4EACF0">
                <v:line id="_x0000_s1755" style="position:absolute;left:0;text-align:left;flip:x y;z-index:251632640;mso-position-horizontal-relative:text;mso-position-vertical-relative:text" from="275.95pt,366.35pt" to="283.2pt,390.9pt" strokeweight=".57pt"/>
              </w:pict>
            </w:r>
            <w:r>
              <w:rPr>
                <w:noProof/>
              </w:rPr>
              <w:pict w14:anchorId="344D20BF">
                <v:line id="_x0000_s1754" style="position:absolute;left:0;text-align:left;flip:x y;z-index:251633664;mso-position-horizontal-relative:text;mso-position-vertical-relative:text" from="283.2pt,390.9pt" to="277.7pt,392.5pt" strokeweight=".57pt"/>
              </w:pict>
            </w:r>
            <w:r>
              <w:rPr>
                <w:noProof/>
              </w:rPr>
              <w:pict w14:anchorId="0DEE0F27">
                <v:line id="_x0000_s1753" style="position:absolute;left:0;text-align:left;flip:x y;z-index:251634688;mso-position-horizontal-relative:text;mso-position-vertical-relative:text" from="277.7pt,392.5pt" to="279.15pt,397.45pt" strokeweight=".57pt"/>
              </w:pict>
            </w:r>
            <w:r>
              <w:rPr>
                <w:noProof/>
              </w:rPr>
              <w:pict w14:anchorId="00C7F924">
                <v:line id="_x0000_s1752" style="position:absolute;left:0;text-align:left;flip:x y;z-index:251635712;mso-position-horizontal-relative:text;mso-position-vertical-relative:text" from="279.15pt,397.45pt" to="257.5pt,403.85pt" strokeweight=".57pt"/>
              </w:pict>
            </w:r>
            <w:r>
              <w:rPr>
                <w:noProof/>
              </w:rPr>
              <w:pict w14:anchorId="12AD8B1F">
                <v:line id="_x0000_s1751" style="position:absolute;left:0;text-align:left;flip:x y;z-index:251636736;mso-position-horizontal-relative:text;mso-position-vertical-relative:text" from="257.5pt,403.85pt" to="249.75pt,377.7pt" strokeweight=".57pt"/>
              </w:pict>
            </w:r>
            <w:r>
              <w:rPr>
                <w:noProof/>
              </w:rPr>
              <w:pict w14:anchorId="26BEE677">
                <v:line id="_x0000_s1750" style="position:absolute;left:0;text-align:left;flip:x y;z-index:251637760;mso-position-horizontal-relative:text;mso-position-vertical-relative:text" from="249.75pt,377.7pt" to="245.15pt,379.05pt" strokeweight=".57pt"/>
              </w:pict>
            </w:r>
            <w:r>
              <w:rPr>
                <w:noProof/>
              </w:rPr>
              <w:pict w14:anchorId="049C216D">
                <v:line id="_x0000_s1749" style="position:absolute;left:0;text-align:left;flip:x y;z-index:251638784;mso-position-horizontal-relative:text;mso-position-vertical-relative:text" from="245.15pt,379.05pt" to="243.25pt,372.65pt" strokeweight=".57pt"/>
              </w:pict>
            </w:r>
            <w:r>
              <w:rPr>
                <w:noProof/>
              </w:rPr>
              <w:pict w14:anchorId="74BAFCEE">
                <v:oval id="_x0000_s1748" style="position:absolute;left:0;text-align:left;margin-left:347.85pt;margin-top:267.1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4486285A">
                <v:oval id="_x0000_s1747" style="position:absolute;left:0;text-align:left;margin-left:353pt;margin-top:265.6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69C6E221">
                <v:oval id="_x0000_s1746" style="position:absolute;left:0;text-align:left;margin-left:364.55pt;margin-top:276.6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0DDDF93D">
                <v:oval id="_x0000_s1745" style="position:absolute;left:0;text-align:left;margin-left:363.4pt;margin-top:279.0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17AF4632">
                <v:oval id="_x0000_s1744" style="position:absolute;left:0;text-align:left;margin-left:382.85pt;margin-top:299.6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3A24A602">
                <v:oval id="_x0000_s1743" style="position:absolute;left:0;text-align:left;margin-left:379.2pt;margin-top:306.4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2B017D42">
                <v:oval id="_x0000_s1742" style="position:absolute;left:0;text-align:left;margin-left:348.75pt;margin-top:339.8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732F2158">
                <v:oval id="_x0000_s1741" style="position:absolute;left:0;text-align:left;margin-left:345.05pt;margin-top:335.2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721F1B09">
                <v:oval id="_x0000_s1740" style="position:absolute;left:0;text-align:left;margin-left:318pt;margin-top:361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2E5D2208">
                <v:oval id="_x0000_s1739" style="position:absolute;left:0;text-align:left;margin-left:294.65pt;margin-top:333.4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45EF46D3">
                <v:oval id="_x0000_s1738" style="position:absolute;left:0;text-align:left;margin-left:289.85pt;margin-top:327.2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077CF628">
                <v:oval id="_x0000_s1737" style="position:absolute;left:0;text-align:left;margin-left:317.65pt;margin-top:298.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5FFC066A">
                <v:oval id="_x0000_s1736" style="position:absolute;left:0;text-align:left;margin-left:347.85pt;margin-top:267.1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628EFEF3">
                <v:oval id="_x0000_s1735" style="position:absolute;left:0;text-align:left;margin-left:183.85pt;margin-top:435.2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22D7A671">
                <v:oval id="_x0000_s1734" style="position:absolute;left:0;text-align:left;margin-left:185.7pt;margin-top:433.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461901AF">
                <v:oval id="_x0000_s1733" style="position:absolute;left:0;text-align:left;margin-left:210.6pt;margin-top:424.8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8627F19">
                <v:oval id="_x0000_s1732" style="position:absolute;left:0;text-align:left;margin-left:216.95pt;margin-top:422.7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05B2CAD6">
                <v:oval id="_x0000_s1731" style="position:absolute;left:0;text-align:left;margin-left:236.7pt;margin-top:418.6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371C24AC">
                <v:oval id="_x0000_s1730" style="position:absolute;left:0;text-align:left;margin-left:306.05pt;margin-top:401.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4DB7A56A">
                <v:oval id="_x0000_s1729" style="position:absolute;left:0;text-align:left;margin-left:327.15pt;margin-top:441.1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19519F90">
                <v:oval id="_x0000_s1728" style="position:absolute;left:0;text-align:left;margin-left:276.2pt;margin-top:454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6B6318CC">
                <v:oval id="_x0000_s1727" style="position:absolute;left:0;text-align:left;margin-left:288.2pt;margin-top:474.9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53BB40DF">
                <v:oval id="_x0000_s1726" style="position:absolute;left:0;text-align:left;margin-left:276.7pt;margin-top:478.8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51B4811B">
                <v:oval id="_x0000_s1725" style="position:absolute;left:0;text-align:left;margin-left:273.35pt;margin-top:470.5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14C9B756">
                <v:oval id="_x0000_s1724" style="position:absolute;left:0;text-align:left;margin-left:257.35pt;margin-top:476.5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198B1F82">
                <v:oval id="_x0000_s1723" style="position:absolute;left:0;text-align:left;margin-left:255.35pt;margin-top:475.8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094479B9">
                <v:oval id="_x0000_s1722" style="position:absolute;left:0;text-align:left;margin-left:222.25pt;margin-top:49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22FE6A3A">
                <v:oval id="_x0000_s1721" style="position:absolute;left:0;text-align:left;margin-left:183.85pt;margin-top:435.2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153DF981">
                <v:oval id="_x0000_s1720" style="position:absolute;left:0;text-align:left;margin-left:222.25pt;margin-top:493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059999D1">
                <v:oval id="_x0000_s1719" style="position:absolute;left:0;text-align:left;margin-left:255.35pt;margin-top:475.8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70AE9321">
                <v:oval id="_x0000_s1718" style="position:absolute;left:0;text-align:left;margin-left:257.35pt;margin-top:476.5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744F5FA2">
                <v:oval id="_x0000_s1717" style="position:absolute;left:0;text-align:left;margin-left:273.35pt;margin-top:470.5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2414B36D">
                <v:oval id="_x0000_s1716" style="position:absolute;left:0;text-align:left;margin-left:276.7pt;margin-top:478.8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493433E4">
                <v:oval id="_x0000_s1715" style="position:absolute;left:0;text-align:left;margin-left:288.2pt;margin-top:474.9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72B77CC1">
                <v:oval id="_x0000_s1714" style="position:absolute;left:0;text-align:left;margin-left:317.55pt;margin-top:529.1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0439EA88">
                <v:oval id="_x0000_s1713" style="position:absolute;left:0;text-align:left;margin-left:268.05pt;margin-top:543.2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3CE724F8">
                <v:oval id="_x0000_s1712" style="position:absolute;left:0;text-align:left;margin-left:255pt;margin-top:543.7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0A821577">
                <v:oval id="_x0000_s1711" style="position:absolute;left:0;text-align:left;margin-left:222.25pt;margin-top:493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3B7E21C4">
                <v:oval id="_x0000_s1710" style="position:absolute;left:0;text-align:left;margin-left:327.15pt;margin-top:441.1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70E22422">
                <v:oval id="_x0000_s1709" style="position:absolute;left:0;text-align:left;margin-left:328.55pt;margin-top:444.8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2E911494">
                <v:oval id="_x0000_s1708" style="position:absolute;left:0;text-align:left;margin-left:337.6pt;margin-top:459.7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0ECF3EB8">
                <v:oval id="_x0000_s1707" style="position:absolute;left:0;text-align:left;margin-left:347.3pt;margin-top:482.6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3FA5E13A">
                <v:oval id="_x0000_s1706" style="position:absolute;left:0;text-align:left;margin-left:351.95pt;margin-top:493.7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59BE3361">
                <v:oval id="_x0000_s1705" style="position:absolute;left:0;text-align:left;margin-left:360.6pt;margin-top:510.7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70C5EAC0">
                <v:oval id="_x0000_s1704" style="position:absolute;left:0;text-align:left;margin-left:317.55pt;margin-top:529.1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73CBB1C5">
                <v:oval id="_x0000_s1703" style="position:absolute;left:0;text-align:left;margin-left:288.2pt;margin-top:474.9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686FD3AA">
                <v:oval id="_x0000_s1702" style="position:absolute;left:0;text-align:left;margin-left:276.2pt;margin-top:454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25181FC3">
                <v:oval id="_x0000_s1701" style="position:absolute;left:0;text-align:left;margin-left:327.15pt;margin-top:441.1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2987511C">
                <v:oval id="_x0000_s1700" style="position:absolute;left:0;text-align:left;margin-left:47.2pt;margin-top:208.3pt;width:2.85pt;height:2.8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473F6DC6">
                <v:oval id="_x0000_s1699" style="position:absolute;left:0;text-align:left;margin-left:74.85pt;margin-top:190.35pt;width:2.85pt;height:2.8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67630D29">
                <v:oval id="_x0000_s1698" style="position:absolute;left:0;text-align:left;margin-left:89.85pt;margin-top:214.4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5DFCBBA1">
                <v:oval id="_x0000_s1697" style="position:absolute;left:0;text-align:left;margin-left:62.1pt;margin-top:232.2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43B6F23E">
                <v:oval id="_x0000_s1696" style="position:absolute;left:0;text-align:left;margin-left:47.2pt;margin-top:208.3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5C781DCC">
                <v:oval id="_x0000_s1695" style="position:absolute;left:0;text-align:left;margin-left:84.15pt;margin-top:266.45pt;width:2.85pt;height:2.8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071BFCD2">
                <v:oval id="_x0000_s1694" style="position:absolute;left:0;text-align:left;margin-left:109.15pt;margin-top:251.95pt;width:2.85pt;height:2.8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57BEB25E">
                <v:oval id="_x0000_s1693" style="position:absolute;left:0;text-align:left;margin-left:111.6pt;margin-top:256.1pt;width:2.85pt;height:2.8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49CDB530">
                <v:oval id="_x0000_s1692" style="position:absolute;left:0;text-align:left;margin-left:115.55pt;margin-top:253.85pt;width:2.85pt;height:2.8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73ACC1A2">
                <v:oval id="_x0000_s1691" style="position:absolute;left:0;text-align:left;margin-left:120.15pt;margin-top:261.35pt;width:2.85pt;height:2.8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458D63D4">
                <v:oval id="_x0000_s1690" style="position:absolute;left:0;text-align:left;margin-left:115.65pt;margin-top:264.75pt;width:2.85pt;height:2.8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5C3B9F25">
                <v:oval id="_x0000_s1689" style="position:absolute;left:0;text-align:left;margin-left:116.8pt;margin-top:266.9pt;width:2.85pt;height:2.8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76553431">
                <v:oval id="_x0000_s1688" style="position:absolute;left:0;text-align:left;margin-left:117.9pt;margin-top:268.7pt;width:2.85pt;height:2.8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3DC02F44">
                <v:oval id="_x0000_s1687" style="position:absolute;left:0;text-align:left;margin-left:126.2pt;margin-top:263.75pt;width:2.85pt;height:2.8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10E21A19">
                <v:oval id="_x0000_s1686" style="position:absolute;left:0;text-align:left;margin-left:133.45pt;margin-top:276.65pt;width:2.85pt;height:2.8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4D0FF51E">
                <v:oval id="_x0000_s1685" style="position:absolute;left:0;text-align:left;margin-left:120.5pt;margin-top:284.35pt;width:2.85pt;height:2.8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783B5709">
                <v:oval id="_x0000_s1684" style="position:absolute;left:0;text-align:left;margin-left:101.35pt;margin-top:294.6pt;width:2.85pt;height:2.8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786FDFE">
                <v:oval id="_x0000_s1683" style="position:absolute;left:0;text-align:left;margin-left:93.1pt;margin-top:280.95pt;width:2.85pt;height:2.8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30CAA75B">
                <v:oval id="_x0000_s1682" style="position:absolute;left:0;text-align:left;margin-left:84.15pt;margin-top:266.45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69831CBB">
                <v:oval id="_x0000_s1681" style="position:absolute;left:0;text-align:left;margin-left:123.3pt;margin-top:333.25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65F2277E">
                <v:oval id="_x0000_s1680" style="position:absolute;left:0;text-align:left;margin-left:145.3pt;margin-top:319.95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15E20CC1">
                <v:oval id="_x0000_s1679" style="position:absolute;left:0;text-align:left;margin-left:154.3pt;margin-top:333.85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1C1004E2">
                <v:oval id="_x0000_s1678" style="position:absolute;left:0;text-align:left;margin-left:156.8pt;margin-top:332.7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2D98117E">
                <v:oval id="_x0000_s1677" style="position:absolute;left:0;text-align:left;margin-left:164.9pt;margin-top:346.35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3DE3DBE0">
                <v:oval id="_x0000_s1676" style="position:absolute;left:0;text-align:left;margin-left:141pt;margin-top:361.7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6976F6B1">
                <v:oval id="_x0000_s1675" style="position:absolute;left:0;text-align:left;margin-left:123.3pt;margin-top:333.25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13E2C7BC">
                <v:oval id="_x0000_s1674" style="position:absolute;left:0;text-align:left;margin-left:159.25pt;margin-top:385.5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7E152C31">
                <v:oval id="_x0000_s1673" style="position:absolute;left:0;text-align:left;margin-left:178.45pt;margin-top:372.4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0D4D5D26">
                <v:oval id="_x0000_s1672" style="position:absolute;left:0;text-align:left;margin-left:195.6pt;margin-top:397.4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6BFB2C54">
                <v:oval id="_x0000_s1671" style="position:absolute;left:0;text-align:left;margin-left:177.05pt;margin-top:410.65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1DE09531">
                <v:oval id="_x0000_s1670" style="position:absolute;left:0;text-align:left;margin-left:159.25pt;margin-top:385.5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4BC84A3F">
                <v:oval id="_x0000_s1669" style="position:absolute;left:0;text-align:left;margin-left:197.45pt;margin-top:441.55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5DD53DBC">
                <v:oval id="_x0000_s1668" style="position:absolute;left:0;text-align:left;margin-left:221.3pt;margin-top:426.1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58AE2FE2">
                <v:oval id="_x0000_s1667" style="position:absolute;left:0;text-align:left;margin-left:231.6pt;margin-top:441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2D6FE218">
                <v:oval id="_x0000_s1666" style="position:absolute;left:0;text-align:left;margin-left:236.05pt;margin-top:447.4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38418943">
                <v:oval id="_x0000_s1665" style="position:absolute;left:0;text-align:left;margin-left:229.9pt;margin-top:451.3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453BA150">
                <v:oval id="_x0000_s1664" style="position:absolute;left:0;text-align:left;margin-left:211.4pt;margin-top:463.4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1BA848F7">
                <v:oval id="_x0000_s1663" style="position:absolute;left:0;text-align:left;margin-left:197.45pt;margin-top:441.55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203E979">
                <v:oval id="_x0000_s1662" style="position:absolute;left:0;text-align:left;margin-left:235.6pt;margin-top:495.1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0B209436">
                <v:oval id="_x0000_s1661" style="position:absolute;left:0;text-align:left;margin-left:250.3pt;margin-top:487.25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7BE29981">
                <v:oval id="_x0000_s1660" style="position:absolute;left:0;text-align:left;margin-left:260.55pt;margin-top:506.25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3F27EB6A">
                <v:oval id="_x0000_s1659" style="position:absolute;left:0;text-align:left;margin-left:246.4pt;margin-top:514.1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797F1D97">
                <v:oval id="_x0000_s1658" style="position:absolute;left:0;text-align:left;margin-left:235.6pt;margin-top:495.1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1C9F3320">
                <v:oval id="_x0000_s1657" style="position:absolute;left:0;text-align:left;margin-left:311.15pt;margin-top:496.1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2279237A">
                <v:oval id="_x0000_s1656" style="position:absolute;left:0;text-align:left;margin-left:330.3pt;margin-top:487.85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1C52B26D">
                <v:oval id="_x0000_s1655" style="position:absolute;left:0;text-align:left;margin-left:332.9pt;margin-top:494.1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2B93AE6E">
                <v:oval id="_x0000_s1654" style="position:absolute;left:0;text-align:left;margin-left:337.25pt;margin-top:492.1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5B977997">
                <v:oval id="_x0000_s1653" style="position:absolute;left:0;text-align:left;margin-left:341.45pt;margin-top:502.45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5D208892">
                <v:oval id="_x0000_s1652" style="position:absolute;left:0;text-align:left;margin-left:337.2pt;margin-top:504.4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44242666">
                <v:oval id="_x0000_s1651" style="position:absolute;left:0;text-align:left;margin-left:338.85pt;margin-top:508.4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39E1FD55">
                <v:oval id="_x0000_s1650" style="position:absolute;left:0;text-align:left;margin-left:319.7pt;margin-top:516.4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2DC07D66">
                <v:oval id="_x0000_s1649" style="position:absolute;left:0;text-align:left;margin-left:311.15pt;margin-top:496.1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4C976B86">
                <v:oval id="_x0000_s1648" style="position:absolute;left:0;text-align:left;margin-left:373.85pt;margin-top:408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6804D9BB">
                <v:oval id="_x0000_s1647" style="position:absolute;left:0;text-align:left;margin-left:388.35pt;margin-top:397.1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1D21C3E9">
                <v:oval id="_x0000_s1646" style="position:absolute;left:0;text-align:left;margin-left:407.75pt;margin-top:422.35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3365877B">
                <v:oval id="_x0000_s1645" style="position:absolute;left:0;text-align:left;margin-left:392.95pt;margin-top:433.5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590B383F">
                <v:oval id="_x0000_s1644" style="position:absolute;left:0;text-align:left;margin-left:374.85pt;margin-top:446.95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1E79BC6E">
                <v:oval id="_x0000_s1643" style="position:absolute;left:0;text-align:left;margin-left:360.55pt;margin-top:428.7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3F3E7EE2">
                <v:oval id="_x0000_s1642" style="position:absolute;left:0;text-align:left;margin-left:372.6pt;margin-top:419.4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5B968369">
                <v:oval id="_x0000_s1641" style="position:absolute;left:0;text-align:left;margin-left:367.45pt;margin-top:412.55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383C2EC8">
                <v:oval id="_x0000_s1640" style="position:absolute;left:0;text-align:left;margin-left:373.85pt;margin-top:408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77DB8E1D">
                <v:oval id="_x0000_s1639" style="position:absolute;left:0;text-align:left;margin-left:303.2pt;margin-top:379.9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3CE7D81C">
                <v:oval id="_x0000_s1638" style="position:absolute;left:0;text-align:left;margin-left:318.75pt;margin-top:361.7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255A8177">
                <v:oval id="_x0000_s1637" style="position:absolute;left:0;text-align:left;margin-left:324.65pt;margin-top:356.2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1C257D29">
                <v:oval id="_x0000_s1636" style="position:absolute;left:0;text-align:left;margin-left:335.15pt;margin-top:364.7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653F59F2">
                <v:oval id="_x0000_s1635" style="position:absolute;left:0;text-align:left;margin-left:332.6pt;margin-top:367.5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4A6A80C4">
                <v:oval id="_x0000_s1634" style="position:absolute;left:0;text-align:left;margin-left:345.05pt;margin-top:378.8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72DAAF99">
                <v:oval id="_x0000_s1633" style="position:absolute;left:0;text-align:left;margin-left:325.65pt;margin-top:401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4A8F7CF6">
                <v:oval id="_x0000_s1632" style="position:absolute;left:0;text-align:left;margin-left:303.2pt;margin-top:379.9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7DB9D749">
                <v:oval id="_x0000_s1631" style="position:absolute;left:0;text-align:left;margin-left:334.7pt;margin-top:287.1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5D84F744">
                <v:oval id="_x0000_s1630" style="position:absolute;left:0;text-align:left;margin-left:350.35pt;margin-top:270.1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510ECD55">
                <v:oval id="_x0000_s1629" style="position:absolute;left:0;text-align:left;margin-left:362.35pt;margin-top:280.9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3FE829B8">
                <v:oval id="_x0000_s1628" style="position:absolute;left:0;text-align:left;margin-left:354.3pt;margin-top:290.3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48954AA4">
                <v:oval id="_x0000_s1627" style="position:absolute;left:0;text-align:left;margin-left:358.35pt;margin-top:294.0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225D4468">
                <v:oval id="_x0000_s1626" style="position:absolute;left:0;text-align:left;margin-left:351pt;margin-top:301.9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6F16008D">
                <v:oval id="_x0000_s1625" style="position:absolute;left:0;text-align:left;margin-left:334.7pt;margin-top:287.1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3A2018F5">
                <v:oval id="_x0000_s1624" style="position:absolute;left:0;text-align:left;margin-left:299.55pt;margin-top:265.3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7C6A5308">
                <v:oval id="_x0000_s1623" style="position:absolute;left:0;text-align:left;margin-left:317.55pt;margin-top:247.6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1600468E">
                <v:oval id="_x0000_s1622" style="position:absolute;left:0;text-align:left;margin-left:322.3pt;margin-top:251.3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239F77C0">
                <v:oval id="_x0000_s1621" style="position:absolute;left:0;text-align:left;margin-left:326.4pt;margin-top:250.2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37C1C323">
                <v:oval id="_x0000_s1620" style="position:absolute;left:0;text-align:left;margin-left:328.6pt;margin-top:250.8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1F67ED02">
                <v:oval id="_x0000_s1619" style="position:absolute;left:0;text-align:left;margin-left:331.45pt;margin-top:254.0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70FC30A7">
                <v:oval id="_x0000_s1618" style="position:absolute;left:0;text-align:left;margin-left:331.4pt;margin-top:256.95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15E36916">
                <v:oval id="_x0000_s1617" style="position:absolute;left:0;text-align:left;margin-left:330.3pt;margin-top:260.3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5043328E">
                <v:oval id="_x0000_s1616" style="position:absolute;left:0;text-align:left;margin-left:337pt;margin-top:267.3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3CF748F4">
                <v:oval id="_x0000_s1615" style="position:absolute;left:0;text-align:left;margin-left:319.15pt;margin-top:285.1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75B68A89">
                <v:oval id="_x0000_s1614" style="position:absolute;left:0;text-align:left;margin-left:299.55pt;margin-top:265.3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76ED9810">
                <v:oval id="_x0000_s1613" style="position:absolute;left:0;text-align:left;margin-left:242.5pt;margin-top:210.9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13EF860A">
                <v:oval id="_x0000_s1612" style="position:absolute;left:0;text-align:left;margin-left:257.2pt;margin-top:197.4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66F5FA95">
                <v:oval id="_x0000_s1611" style="position:absolute;left:0;text-align:left;margin-left:249.35pt;margin-top:188.9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059B14E0">
                <v:oval id="_x0000_s1610" style="position:absolute;left:0;text-align:left;margin-left:260.8pt;margin-top:178.4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297C9AAF">
                <v:oval id="_x0000_s1609" style="position:absolute;left:0;text-align:left;margin-left:274.4pt;margin-top:192.7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2C470617">
                <v:oval id="_x0000_s1608" style="position:absolute;left:0;text-align:left;margin-left:285.1pt;margin-top:203.8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3BC16404">
                <v:oval id="_x0000_s1607" style="position:absolute;left:0;text-align:left;margin-left:273.5pt;margin-top:214.4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0526C81F">
                <v:oval id="_x0000_s1606" style="position:absolute;left:0;text-align:left;margin-left:265.6pt;margin-top:206.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3BD7F87F">
                <v:oval id="_x0000_s1605" style="position:absolute;left:0;text-align:left;margin-left:251.1pt;margin-top:219.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6764F28E">
                <v:oval id="_x0000_s1604" style="position:absolute;left:0;text-align:left;margin-left:242.5pt;margin-top:210.9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26BA2A4C">
                <v:oval id="_x0000_s1603" style="position:absolute;left:0;text-align:left;margin-left:178pt;margin-top:264.2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4EF570FD">
                <v:oval id="_x0000_s1602" style="position:absolute;left:0;text-align:left;margin-left:195.45pt;margin-top:256.5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38FC6969">
                <v:oval id="_x0000_s1601" style="position:absolute;left:0;text-align:left;margin-left:197.7pt;margin-top:261.7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4664B045">
                <v:oval id="_x0000_s1600" style="position:absolute;left:0;text-align:left;margin-left:204.35pt;margin-top:259.2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1FCB19B7">
                <v:oval id="_x0000_s1599" style="position:absolute;left:0;text-align:left;margin-left:213.1pt;margin-top:278.7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4DA6425E">
                <v:oval id="_x0000_s1598" style="position:absolute;left:0;text-align:left;margin-left:199.15pt;margin-top:284.6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7E4CF586">
                <v:oval id="_x0000_s1597" style="position:absolute;left:0;text-align:left;margin-left:196.9pt;margin-top:279.2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69740CAA">
                <v:oval id="_x0000_s1596" style="position:absolute;left:0;text-align:left;margin-left:186.75pt;margin-top:283.8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2416C0AF">
                <v:oval id="_x0000_s1595" style="position:absolute;left:0;text-align:left;margin-left:178pt;margin-top:264.2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17EAB4C5">
                <v:oval id="_x0000_s1594" style="position:absolute;left:0;text-align:left;margin-left:143.7pt;margin-top:211.3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2225B013">
                <v:oval id="_x0000_s1593" style="position:absolute;left:0;text-align:left;margin-left:162pt;margin-top:200.05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1AE09FD2">
                <v:oval id="_x0000_s1592" style="position:absolute;left:0;text-align:left;margin-left:165.3pt;margin-top:205.9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366009BD">
                <v:oval id="_x0000_s1591" style="position:absolute;left:0;text-align:left;margin-left:171.55pt;margin-top:202.7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1D627852">
                <v:oval id="_x0000_s1590" style="position:absolute;left:0;text-align:left;margin-left:176.2pt;margin-top:210.6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65AEA167">
                <v:oval id="_x0000_s1589" style="position:absolute;left:0;text-align:left;margin-left:178.95pt;margin-top:209.0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7772CE6C">
                <v:oval id="_x0000_s1588" style="position:absolute;left:0;text-align:left;margin-left:183.8pt;margin-top:215.85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0A65F58E">
                <v:oval id="_x0000_s1587" style="position:absolute;left:0;text-align:left;margin-left:157pt;margin-top:232.7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048A06DB">
                <v:oval id="_x0000_s1586" style="position:absolute;left:0;text-align:left;margin-left:151.25pt;margin-top:223.4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3E35B0DD">
                <v:oval id="_x0000_s1585" style="position:absolute;left:0;text-align:left;margin-left:143.7pt;margin-top:211.3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2CCED5B1">
                <v:oval id="_x0000_s1584" style="position:absolute;left:0;text-align:left;margin-left:119.1pt;margin-top:139.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15E8C51D">
                <v:oval id="_x0000_s1583" style="position:absolute;left:0;text-align:left;margin-left:121.9pt;margin-top:138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1DDEACE6">
                <v:oval id="_x0000_s1582" style="position:absolute;left:0;text-align:left;margin-left:122.6pt;margin-top:139.0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029BB259">
                <v:oval id="_x0000_s1581" style="position:absolute;left:0;text-align:left;margin-left:129.4pt;margin-top:148.2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2A15BC0D">
                <v:oval id="_x0000_s1580" style="position:absolute;left:0;text-align:left;margin-left:127.95pt;margin-top:150.3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1EDC0FA6">
                <v:oval id="_x0000_s1579" style="position:absolute;left:0;text-align:left;margin-left:135pt;margin-top:160.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7B512460">
                <v:oval id="_x0000_s1578" style="position:absolute;left:0;text-align:left;margin-left:113.95pt;margin-top:175.7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72ED653E">
                <v:oval id="_x0000_s1577" style="position:absolute;left:0;text-align:left;margin-left:98.2pt;margin-top:153.6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1851EACB">
                <v:oval id="_x0000_s1576" style="position:absolute;left:0;text-align:left;margin-left:119.1pt;margin-top:139.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19A93D8C">
                <v:oval id="_x0000_s1575" style="position:absolute;left:0;text-align:left;margin-left:161.15pt;margin-top:125.1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0CAAE87F">
                <v:oval id="_x0000_s1574" style="position:absolute;left:0;text-align:left;margin-left:167.4pt;margin-top:119.9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13A6124D">
                <v:oval id="_x0000_s1573" style="position:absolute;left:0;text-align:left;margin-left:180.9pt;margin-top:108.5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6518D65B">
                <v:oval id="_x0000_s1572" style="position:absolute;left:0;text-align:left;margin-left:190.9pt;margin-top:120.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04E45EB8">
                <v:oval id="_x0000_s1571" style="position:absolute;left:0;text-align:left;margin-left:178.1pt;margin-top:131.3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48125D69">
                <v:oval id="_x0000_s1570" style="position:absolute;left:0;text-align:left;margin-left:171.3pt;margin-top:137.1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03965133">
                <v:oval id="_x0000_s1569" style="position:absolute;left:0;text-align:left;margin-left:161.15pt;margin-top:125.1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38B5D304">
                <v:oval id="_x0000_s1568" style="position:absolute;left:0;text-align:left;margin-left:189.9pt;margin-top:189.7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326D10DA">
                <v:oval id="_x0000_s1567" style="position:absolute;left:0;text-align:left;margin-left:202.95pt;margin-top:181.0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1D2C5137">
                <v:oval id="_x0000_s1566" style="position:absolute;left:0;text-align:left;margin-left:215.25pt;margin-top:199.2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48347289">
                <v:oval id="_x0000_s1565" style="position:absolute;left:0;text-align:left;margin-left:202pt;margin-top:208.0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1F1ADD85">
                <v:oval id="_x0000_s1564" style="position:absolute;left:0;text-align:left;margin-left:189.9pt;margin-top:189.7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64B0F26F">
                <v:shape id="_x0000_s1563" style="position:absolute;left:0;text-align:left;margin-left:311.9pt;margin-top:256.3pt;width:42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3A0954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517239">
                <v:shape id="_x0000_s1562" style="position:absolute;left:0;text-align:left;margin-left:352.1pt;margin-top:255.05pt;width:42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80E3F1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7F61C">
                <v:shape id="_x0000_s1561" style="position:absolute;left:0;text-align:left;margin-left:369.5pt;margin-top:272.25pt;width:42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97C71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95E52">
                <v:shape id="_x0000_s1560" style="position:absolute;left:0;text-align:left;margin-left:368.45pt;margin-top:274.9pt;width:42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0B4D3B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345AEF">
                <v:shape id="_x0000_s1559" style="position:absolute;left:0;text-align:left;margin-left:387.9pt;margin-top:295.65pt;width:42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DD3244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917949">
                <v:shape id="_x0000_s1558" style="position:absolute;left:0;text-align:left;margin-left:382.85pt;margin-top:308.2pt;width:42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506D25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E6C61B">
                <v:shape id="_x0000_s1557" style="position:absolute;left:0;text-align:left;margin-left:313.65pt;margin-top:345pt;width:42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46A5A6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AB275">
                <v:shape id="_x0000_s1556" style="position:absolute;left:0;text-align:left;margin-left:323.65pt;margin-top:340.35pt;width:2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58ACA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CF245">
                <v:shape id="_x0000_s1555" style="position:absolute;left:0;text-align:left;margin-left:296.7pt;margin-top:366.1pt;width:2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0B92AC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70AA6">
                <v:shape id="_x0000_s1554" style="position:absolute;left:0;text-align:left;margin-left:261.55pt;margin-top:335.55pt;width:34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13FE3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04405">
                <v:shape id="_x0000_s1553" style="position:absolute;left:0;text-align:left;margin-left:240.95pt;margin-top:323.85pt;width:48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1876C3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E32C2">
                <v:shape id="_x0000_s1552" style="position:absolute;left:0;text-align:left;margin-left:271.05pt;margin-top:290.1pt;width:48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39450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E0621">
                <v:shape id="_x0000_s1551" style="position:absolute;left:0;text-align:left;margin-left:323.45pt;margin-top:303.45pt;width:31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03BDBA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E0F08">
                <v:shape id="_x0000_s1550" style="position:absolute;left:0;text-align:left;margin-left:149.5pt;margin-top:435.1pt;width:34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7FEBB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38716">
                <v:shape id="_x0000_s1549" style="position:absolute;left:0;text-align:left;margin-left:154.75pt;margin-top:423.75pt;width:34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84C99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24775">
                <v:shape id="_x0000_s1548" style="position:absolute;left:0;text-align:left;margin-left:181.1pt;margin-top:414.45pt;width:34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E14C3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C4611">
                <v:shape id="_x0000_s1547" style="position:absolute;left:0;text-align:left;margin-left:187.95pt;margin-top:412.1pt;width:34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98C378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38EFF6">
                <v:shape id="_x0000_s1546" style="position:absolute;left:0;text-align:left;margin-left:208.05pt;margin-top:408pt;width:34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2A9B8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A9EE3">
                <v:shape id="_x0000_s1545" style="position:absolute;left:0;text-align:left;margin-left:306.4pt;margin-top:391.3pt;width:34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A029F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E413B">
                <v:shape id="_x0000_s1544" style="position:absolute;left:0;text-align:left;margin-left:331.6pt;margin-top:441.45pt;width:34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64001B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695B4F">
                <v:shape id="_x0000_s1543" style="position:absolute;left:0;text-align:left;margin-left:280.7pt;margin-top:454.25pt;width:34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01A1C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0CE9A">
                <v:shape id="_x0000_s1542" style="position:absolute;left:0;text-align:left;margin-left:292.8pt;margin-top:474.9pt;width:48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C8843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62A8D0">
                <v:shape id="_x0000_s1541" style="position:absolute;left:0;text-align:left;margin-left:232.45pt;margin-top:483.15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B7A11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F2F640">
                <v:shape id="_x0000_s1540" style="position:absolute;left:0;text-align:left;margin-left:243.25pt;margin-top:475pt;width:34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5A1FC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DD90D">
                <v:shape id="_x0000_s1539" style="position:absolute;left:0;text-align:left;margin-left:254.65pt;margin-top:481.65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62F41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CC5D3">
                <v:shape id="_x0000_s1538" style="position:absolute;left:0;text-align:left;margin-left:253.1pt;margin-top:480.9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20B14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9E2463">
                <v:shape id="_x0000_s1537" style="position:absolute;left:0;text-align:left;margin-left:179.35pt;margin-top:497.85pt;width:48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621297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E6EA2C">
                <v:shape id="_x0000_s1536" style="position:absolute;left:0;text-align:left;margin-left:239.65pt;margin-top:437.65pt;width:37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61B983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2455F">
                <v:shape id="_x0000_s1535" style="position:absolute;left:0;text-align:left;margin-left:322.05pt;margin-top:529.4pt;width:34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2EA62F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C0781">
                <v:shape id="_x0000_s1534" style="position:absolute;left:0;text-align:left;margin-left:266.4pt;margin-top:548.3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E2DC00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8D054">
                <v:shape id="_x0000_s1533" style="position:absolute;left:0;text-align:left;margin-left:210.45pt;margin-top:547.9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997454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D1902">
                <v:shape id="_x0000_s1532" style="position:absolute;left:0;text-align:left;margin-left:253.6pt;margin-top:497.25pt;width:37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71EF1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F52A2F">
                <v:shape id="_x0000_s1531" style="position:absolute;left:0;text-align:left;margin-left:332.9pt;margin-top:438.5pt;width:34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D4BD2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60195A">
                <v:shape id="_x0000_s1530" style="position:absolute;left:0;text-align:left;margin-left:341.85pt;margin-top:453.2pt;width:34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073DE8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B96816">
                <v:shape id="_x0000_s1529" style="position:absolute;left:0;text-align:left;margin-left:351.8pt;margin-top:476.7pt;width:34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EB2685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AFE64">
                <v:shape id="_x0000_s1528" style="position:absolute;left:0;text-align:left;margin-left:356.3pt;margin-top:487.45pt;width:34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D6C230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5E1977">
                <v:shape id="_x0000_s1527" style="position:absolute;left:0;text-align:left;margin-left:365.25pt;margin-top:510.6pt;width:34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9678F1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3F3F3">
                <v:shape id="_x0000_s1526" style="position:absolute;left:0;text-align:left;margin-left:302.5pt;margin-top:475.25pt;width:37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D917C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B285B9">
                <v:shape id="_x0000_s1525" style="position:absolute;left:0;text-align:left;margin-left:3.35pt;margin-top:197.05pt;width:48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EDDD0F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0D8E2">
                <v:shape id="_x0000_s1524" style="position:absolute;left:0;text-align:left;margin-left:73pt;margin-top:178.95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29298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4D254C">
                <v:shape id="_x0000_s1523" style="position:absolute;left:0;text-align:left;margin-left:94.05pt;margin-top:212.6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B2078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9CD496">
                <v:shape id="_x0000_s1522" style="position:absolute;left:0;text-align:left;margin-left:18.8pt;margin-top:236.4pt;width:4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9B058D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9461A0">
                <v:shape id="_x0000_s1521" style="position:absolute;left:0;text-align:left;margin-left:51.95pt;margin-top:200.7pt;width:37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024D0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1F697">
                <v:shape id="_x0000_s1520" style="position:absolute;left:0;text-align:left;margin-left:40.45pt;margin-top:255.15pt;width:48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BBCBE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DD2ED">
                <v:shape id="_x0000_s1519" style="position:absolute;left:0;text-align:left;margin-left:107.6pt;margin-top:240.6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D9A5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61A04C">
                <v:shape id="_x0000_s1518" style="position:absolute;left:0;text-align:left;margin-left:110.1pt;margin-top:244.8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B5570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F410D">
                <v:shape id="_x0000_s1517" style="position:absolute;left:0;text-align:left;margin-left:114pt;margin-top:242.55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C4308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7F6777">
                <v:shape id="_x0000_s1516" style="position:absolute;left:0;text-align:left;margin-left:124.4pt;margin-top:259.2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B0D14C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10E9B">
                <v:shape id="_x0000_s1515" style="position:absolute;left:0;text-align:left;margin-left:119.9pt;margin-top:262.9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61CA5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A2A00">
                <v:shape id="_x0000_s1514" style="position:absolute;left:0;text-align:left;margin-left:120.15pt;margin-top:259.35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7AF32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7A05BC">
                <v:shape id="_x0000_s1513" style="position:absolute;left:0;text-align:left;margin-left:116.25pt;margin-top:257.35pt;width:48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D0D03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3ADEED">
                <v:shape id="_x0000_s1512" style="position:absolute;left:0;text-align:left;margin-left:124.7pt;margin-top:252.45pt;width:48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03FA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71DF0">
                <v:shape id="_x0000_s1511" style="position:absolute;left:0;text-align:left;margin-left:137.55pt;margin-top:275.15pt;width:48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FC9E28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945321">
                <v:shape id="_x0000_s1510" style="position:absolute;left:0;text-align:left;margin-left:120.85pt;margin-top:287.75pt;width:48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8F72E9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461C1D">
                <v:shape id="_x0000_s1509" style="position:absolute;left:0;text-align:left;margin-left:57.65pt;margin-top:298.75pt;width:48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1DB91D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B15995">
                <v:shape id="_x0000_s1508" style="position:absolute;left:0;text-align:left;margin-left:44.7pt;margin-top:281.5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94B555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662D2">
                <v:shape id="_x0000_s1507" style="position:absolute;left:0;text-align:left;margin-left:92.2pt;margin-top:262.7pt;width:37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E007E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A0D40">
                <v:shape id="_x0000_s1506" style="position:absolute;left:0;text-align:left;margin-left:79.55pt;margin-top:321.95pt;width:48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4BCEA4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B0680">
                <v:shape id="_x0000_s1505" style="position:absolute;left:0;text-align:left;margin-left:143.5pt;margin-top:308.55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178F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E52374">
                <v:shape id="_x0000_s1504" style="position:absolute;left:0;text-align:left;margin-left:153pt;margin-top:322.6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E96D9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E19DF">
                <v:shape id="_x0000_s1503" style="position:absolute;left:0;text-align:left;margin-left:155.65pt;margin-top:321.55pt;width:4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083C9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8335E4">
                <v:shape id="_x0000_s1502" style="position:absolute;left:0;text-align:left;margin-left:169.1pt;margin-top:344.6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189482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B70FF1">
                <v:shape id="_x0000_s1501" style="position:absolute;left:0;text-align:left;margin-left:97.65pt;margin-top:365.9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447B1F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B7F85">
                <v:shape id="_x0000_s1500" style="position:absolute;left:0;text-align:left;margin-left:127.5pt;margin-top:330.25pt;width:37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CFF407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87EB88">
                <v:shape id="_x0000_s1499" style="position:absolute;left:0;text-align:left;margin-left:115.35pt;margin-top:374.3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D559E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638E8E">
                <v:shape id="_x0000_s1498" style="position:absolute;left:0;text-align:left;margin-left:176.35pt;margin-top:360.95pt;width:48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2173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0C8BB">
                <v:shape id="_x0000_s1497" style="position:absolute;left:0;text-align:left;margin-left:199.9pt;margin-top:395.2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241F7C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1A465">
                <v:shape id="_x0000_s1496" style="position:absolute;left:0;text-align:left;margin-left:134.1pt;margin-top:414.95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3E609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0C9747">
                <v:shape id="_x0000_s1495" style="position:absolute;left:0;text-align:left;margin-left:160.85pt;margin-top:380.95pt;width:37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906A87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143770">
                <v:shape id="_x0000_s1494" style="position:absolute;left:0;text-align:left;margin-left:153.6pt;margin-top:430.25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8360D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9FA9D0">
                <v:shape id="_x0000_s1493" style="position:absolute;left:0;text-align:left;margin-left:219.3pt;margin-top:414.65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E1B10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428094">
                <v:shape id="_x0000_s1492" style="position:absolute;left:0;text-align:left;margin-left:234.55pt;margin-top:432.85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97E238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B9CCF">
                <v:shape id="_x0000_s1491" style="position:absolute;left:0;text-align:left;margin-left:240.35pt;margin-top:445.4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010D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CB9261">
                <v:shape id="_x0000_s1490" style="position:absolute;left:0;text-align:left;margin-left:230.65pt;margin-top:454.45pt;width:48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8129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BB83A2">
                <v:shape id="_x0000_s1489" style="position:absolute;left:0;text-align:left;margin-left:168.1pt;margin-top:467.6pt;width:48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3F3B5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5A302">
                <v:shape id="_x0000_s1488" style="position:absolute;left:0;text-align:left;margin-left:200.2pt;margin-top:434.15pt;width:37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6A2E09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B76AA">
                <v:shape id="_x0000_s1487" style="position:absolute;left:0;text-align:left;margin-left:192.05pt;margin-top:483.75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8C2C6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444A06">
                <v:shape id="_x0000_s1486" style="position:absolute;left:0;text-align:left;margin-left:249pt;margin-top:476pt;width:48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48D904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D8A22C">
                <v:shape id="_x0000_s1485" style="position:absolute;left:0;text-align:left;margin-left:264.65pt;margin-top:504.9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A49231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D22B3B">
                <v:shape id="_x0000_s1484" style="position:absolute;left:0;text-align:left;margin-left:202.7pt;margin-top:518.25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536A6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D14794">
                <v:shape id="_x0000_s1483" style="position:absolute;left:0;text-align:left;margin-left:231.5pt;margin-top:490.1pt;width:37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542FF2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3EE1A">
                <v:shape id="_x0000_s1482" style="position:absolute;left:0;text-align:left;margin-left:267.95pt;margin-top:484.7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B1809C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C246AC">
                <v:shape id="_x0000_s1481" style="position:absolute;left:0;text-align:left;margin-left:329.7pt;margin-top:476.85pt;width:48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0D7A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1DE530">
                <v:shape id="_x0000_s1480" style="position:absolute;left:0;text-align:left;margin-left:332.2pt;margin-top:483.1pt;width:48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81D74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EE3ED3">
                <v:shape id="_x0000_s1479" style="position:absolute;left:0;text-align:left;margin-left:336.6pt;margin-top:481.1pt;width:48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2F4576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CFD11">
                <v:shape id="_x0000_s1478" style="position:absolute;left:0;text-align:left;margin-left:345.3pt;margin-top:501.8pt;width:48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86D414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B55BE6">
                <v:shape id="_x0000_s1477" style="position:absolute;left:0;text-align:left;margin-left:341.05pt;margin-top:503.75pt;width:48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E4EC6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387E1">
                <v:shape id="_x0000_s1476" style="position:absolute;left:0;text-align:left;margin-left:342.7pt;margin-top:507.85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33BE0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D0B05C">
                <v:shape id="_x0000_s1475" style="position:absolute;left:0;text-align:left;margin-left:275.1pt;margin-top:520.25pt;width:48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22DF33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0A8960">
                <v:shape id="_x0000_s1474" style="position:absolute;left:0;text-align:left;margin-left:309.75pt;margin-top:491.55pt;width:37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3A4A66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44D415">
                <v:shape id="_x0000_s1473" style="position:absolute;left:0;text-align:left;margin-left:329.75pt;margin-top:396.85pt;width:48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97A55A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909EB">
                <v:shape id="_x0000_s1472" style="position:absolute;left:0;text-align:left;margin-left:385.85pt;margin-top:385.6pt;width:48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B5255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4E3025">
                <v:shape id="_x0000_s1471" style="position:absolute;left:0;text-align:left;margin-left:412.1pt;margin-top:419.85pt;width:48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2637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99E8FC">
                <v:shape id="_x0000_s1470" style="position:absolute;left:0;text-align:left;margin-left:394.15pt;margin-top:436.4pt;width:48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097C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BFAF8">
                <v:shape id="_x0000_s1469" style="position:absolute;left:0;text-align:left;margin-left:332.2pt;margin-top:451.3pt;width:48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73B3F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27B377">
                <v:shape id="_x0000_s1468" style="position:absolute;left:0;text-align:left;margin-left:311pt;margin-top:424.1pt;width:48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DA3EA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CBEFC">
                <v:shape id="_x0000_s1467" style="position:absolute;left:0;text-align:left;margin-left:323.1pt;margin-top:414.75pt;width:48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6DCFE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D7B2D3">
                <v:shape id="_x0000_s1466" style="position:absolute;left:0;text-align:left;margin-left:317.95pt;margin-top:407.7pt;width:48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6F24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F403FF">
                <v:shape id="_x0000_s1465" style="position:absolute;left:0;text-align:left;margin-left:367.55pt;margin-top:411.45pt;width:37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FA98AF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4A2214">
                <v:shape id="_x0000_s1464" style="position:absolute;left:0;text-align:left;margin-left:258.3pt;margin-top:369.1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365ADD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A4E4E">
                <v:shape id="_x0000_s1463" style="position:absolute;left:0;text-align:left;margin-left:271.4pt;margin-top:352.55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426ADE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6AD5AF">
                <v:shape id="_x0000_s1462" style="position:absolute;left:0;text-align:left;margin-left:282.8pt;margin-top:344.65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2F2A71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94821F">
                <v:shape id="_x0000_s1461" style="position:absolute;left:0;text-align:left;margin-left:339.55pt;margin-top:360.5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FE804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0E084">
                <v:shape id="_x0000_s1460" style="position:absolute;left:0;text-align:left;margin-left:337.05pt;margin-top:363.6pt;width:48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700F8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1E817">
                <v:shape id="_x0000_s1459" style="position:absolute;left:0;text-align:left;margin-left:349.45pt;margin-top:374.8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EF951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F1A6C7">
                <v:shape id="_x0000_s1458" style="position:absolute;left:0;text-align:left;margin-left:322.5pt;margin-top:405.45pt;width:48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F980F6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7F3C4">
                <v:shape id="_x0000_s1457" style="position:absolute;left:0;text-align:left;margin-left:307.55pt;margin-top:368.05pt;width:37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93C853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6F6703">
                <v:shape id="_x0000_s1456" style="position:absolute;left:0;text-align:left;margin-left:289.9pt;margin-top:276.2pt;width:48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F00980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CFE2DC">
                <v:shape id="_x0000_s1455" style="position:absolute;left:0;text-align:left;margin-left:308.4pt;margin-top:258.6pt;width:48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06A27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3F0D08">
                <v:shape id="_x0000_s1454" style="position:absolute;left:0;text-align:left;margin-left:366.75pt;margin-top:276.85pt;width:48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A35648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E3B02B">
                <v:shape id="_x0000_s1453" style="position:absolute;left:0;text-align:left;margin-left:358.75pt;margin-top:286.3pt;width:48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89CF6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A274D">
                <v:shape id="_x0000_s1452" style="position:absolute;left:0;text-align:left;margin-left:362.75pt;margin-top:290.2pt;width:48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E49CD8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2B255">
                <v:shape id="_x0000_s1451" style="position:absolute;left:0;text-align:left;margin-left:347.8pt;margin-top:306.3pt;width:54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74FCE4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B01602">
                <v:shape id="_x0000_s1450" style="position:absolute;left:0;text-align:left;margin-left:331.95pt;margin-top:275.45pt;width:37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65E814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92E3C">
                <v:shape id="_x0000_s1449" style="position:absolute;left:0;text-align:left;margin-left:248.95pt;margin-top:254.35pt;width:54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7EAEC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F6FAA">
                <v:shape id="_x0000_s1448" style="position:absolute;left:0;text-align:left;margin-left:269.45pt;margin-top:236.05pt;width:54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7A1B0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BAB9E">
                <v:shape id="_x0000_s1447" style="position:absolute;left:0;text-align:left;margin-left:320.35pt;margin-top:239.9pt;width:54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CEDF32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3A4BE">
                <v:shape id="_x0000_s1446" style="position:absolute;left:0;text-align:left;margin-left:322.85pt;margin-top:238.65pt;width:54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D1373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73C66B">
                <v:shape id="_x0000_s1445" style="position:absolute;left:0;text-align:left;margin-left:329.2pt;margin-top:240.4pt;width:54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25B72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8FD5F5">
                <v:shape id="_x0000_s1444" style="position:absolute;left:0;text-align:left;margin-left:335.35pt;margin-top:247.65pt;width:54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8AD9E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FDEBC">
                <v:shape id="_x0000_s1443" style="position:absolute;left:0;text-align:left;margin-left:335.7pt;margin-top:254.7pt;width:54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A51AE0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0BE1F">
                <v:shape id="_x0000_s1442" style="position:absolute;left:0;text-align:left;margin-left:334.5pt;margin-top:254.95pt;width:54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32AE8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EA6D6C">
                <v:shape id="_x0000_s1441" style="position:absolute;left:0;text-align:left;margin-left:341.4pt;margin-top:263.75pt;width:54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7D7F0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74B0FC">
                <v:shape id="_x0000_s1440" style="position:absolute;left:0;text-align:left;margin-left:271.6pt;margin-top:289.6pt;width:54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759B0C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68AD6">
                <v:shape id="_x0000_s1439" style="position:absolute;left:0;text-align:left;margin-left:301.7pt;margin-top:255.8pt;width:37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1C6FB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F92508">
                <v:shape id="_x0000_s1438" style="position:absolute;left:0;text-align:left;margin-left:192.05pt;margin-top:199.9pt;width:54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59A4DB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E9652">
                <v:shape id="_x0000_s1437" style="position:absolute;left:0;text-align:left;margin-left:201.65pt;margin-top:193.5pt;width:54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386A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A9AFB8">
                <v:shape id="_x0000_s1436" style="position:absolute;left:0;text-align:left;margin-left:193.75pt;margin-top:185pt;width:54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339EF9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6D6EC">
                <v:shape id="_x0000_s1435" style="position:absolute;left:0;text-align:left;margin-left:257.5pt;margin-top:166.85pt;width:54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02E493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2FF49A">
                <v:shape id="_x0000_s1434" style="position:absolute;left:0;text-align:left;margin-left:276.55pt;margin-top:183.6pt;width:54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699C16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C77BC1">
                <v:shape id="_x0000_s1433" style="position:absolute;left:0;text-align:left;margin-left:289.5pt;margin-top:200.4pt;width:54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A860C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E383B7">
                <v:shape id="_x0000_s1432" style="position:absolute;left:0;text-align:left;margin-left:225.75pt;margin-top:218.85pt;width:54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DAB67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0CCD6">
                <v:shape id="_x0000_s1431" style="position:absolute;left:0;text-align:left;margin-left:217.8pt;margin-top:210.9pt;width:54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B5ED80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FF00EA">
                <v:shape id="_x0000_s1430" style="position:absolute;left:0;text-align:left;margin-left:203.3pt;margin-top:223.95pt;width:54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35E9DE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D2DC4F">
                <v:shape id="_x0000_s1429" style="position:absolute;left:0;text-align:left;margin-left:247.2pt;margin-top:188.4pt;width:37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5D3EBA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AB199">
                <v:shape id="_x0000_s1428" style="position:absolute;left:0;text-align:left;margin-left:128.75pt;margin-top:252.75pt;width:5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462B45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5BE776">
                <v:shape id="_x0000_s1427" style="position:absolute;left:0;text-align:left;margin-left:194.8pt;margin-top:245.55pt;width:5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45D4C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CB9281">
                <v:shape id="_x0000_s1426" style="position:absolute;left:0;text-align:left;margin-left:197.2pt;margin-top:250.8pt;width:54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07D1BF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0236C">
                <v:shape id="_x0000_s1425" style="position:absolute;left:0;text-align:left;margin-left:203.85pt;margin-top:248.25pt;width:54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7B30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BC7CB">
                <v:shape id="_x0000_s1424" style="position:absolute;left:0;text-align:left;margin-left:216.95pt;margin-top:278.1pt;width:54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A1276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CC7D67">
                <v:shape id="_x0000_s1423" style="position:absolute;left:0;text-align:left;margin-left:148.5pt;margin-top:288.45pt;width:5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C2D782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F3BD46">
                <v:shape id="_x0000_s1422" style="position:absolute;left:0;text-align:left;margin-left:146.35pt;margin-top:283.1pt;width:54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19F0C4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B0ECA3">
                <v:shape id="_x0000_s1421" style="position:absolute;left:0;text-align:left;margin-left:136.3pt;margin-top:287.7pt;width:54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5D1D2F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30A9F">
                <v:shape id="_x0000_s1420" style="position:absolute;left:0;text-align:left;margin-left:178.95pt;margin-top:260pt;width:37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2DB701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6B54B2">
                <v:shape id="_x0000_s1419" style="position:absolute;left:0;text-align:left;margin-left:93.95pt;margin-top:200pt;width:5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313926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9D0FD2">
                <v:shape id="_x0000_s1418" style="position:absolute;left:0;text-align:left;margin-left:160.45pt;margin-top:188.7pt;width:54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8196AE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74DF5A">
                <v:shape id="_x0000_s1417" style="position:absolute;left:0;text-align:left;margin-left:164pt;margin-top:194.65pt;width:54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C134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A96779">
                <v:shape id="_x0000_s1416" style="position:absolute;left:0;text-align:left;margin-left:170.2pt;margin-top:191.45pt;width:54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3F1EA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35664">
                <v:shape id="_x0000_s1415" style="position:absolute;left:0;text-align:left;margin-left:174.7pt;margin-top:199.3pt;width:54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B6768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5EE1B">
                <v:shape id="_x0000_s1414" style="position:absolute;left:0;text-align:left;margin-left:177.1pt;margin-top:197.65pt;width:54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4FE2EF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C48FE">
                <v:shape id="_x0000_s1413" style="position:absolute;left:0;text-align:left;margin-left:188.05pt;margin-top:213.85pt;width:5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1C138D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19012E">
                <v:shape id="_x0000_s1412" style="position:absolute;left:0;text-align:left;margin-left:107.6pt;margin-top:237pt;width:54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96A136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F116E">
                <v:shape id="_x0000_s1411" style="position:absolute;left:0;text-align:left;margin-left:96.85pt;margin-top:224pt;width:54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EA768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CB35B">
                <v:shape id="_x0000_s1410" style="position:absolute;left:0;text-align:left;margin-left:147.15pt;margin-top:205.8pt;width:37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33189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59706B">
                <v:shape id="_x0000_s1409" style="position:absolute;left:0;text-align:left;margin-left:69.6pt;margin-top:128.15pt;width:54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89542C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A81DB">
                <v:shape id="_x0000_s1408" style="position:absolute;left:0;text-align:left;margin-left:120.25pt;margin-top:126.65pt;width:54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6CE44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45EE3">
                <v:shape id="_x0000_s1407" style="position:absolute;left:0;text-align:left;margin-left:125.55pt;margin-top:130.85pt;width:54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A70D6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090A5F">
                <v:shape id="_x0000_s1406" style="position:absolute;left:0;text-align:left;margin-left:133.8pt;margin-top:144.55pt;width:54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A38436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DFCB88">
                <v:shape id="_x0000_s1405" style="position:absolute;left:0;text-align:left;margin-left:132.4pt;margin-top:146.75pt;width:54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465103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00543">
                <v:shape id="_x0000_s1404" style="position:absolute;left:0;text-align:left;margin-left:139.35pt;margin-top:158.25pt;width:5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49F165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6A18B">
                <v:shape id="_x0000_s1403" style="position:absolute;left:0;text-align:left;margin-left:65.1pt;margin-top:180.05pt;width:54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A2CD7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105945">
                <v:shape id="_x0000_s1402" style="position:absolute;left:0;text-align:left;margin-left:42.75pt;margin-top:148.55pt;width:5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0589A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D64A2">
                <v:shape id="_x0000_s1401" style="position:absolute;left:0;text-align:left;margin-left:100.05pt;margin-top:146.3pt;width:37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7CEFFA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4AA060">
                <v:shape id="_x0000_s1400" style="position:absolute;left:0;text-align:left;margin-left:110.85pt;margin-top:114pt;width:5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7AC4E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750BA">
                <v:shape id="_x0000_s1399" style="position:absolute;left:0;text-align:left;margin-left:114.65pt;margin-top:110.2pt;width:54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E192A3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0BED8">
                <v:shape id="_x0000_s1398" style="position:absolute;left:0;text-align:left;margin-left:178.05pt;margin-top:97pt;width:54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3930A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06450D">
                <v:shape id="_x0000_s1397" style="position:absolute;left:0;text-align:left;margin-left:195.3pt;margin-top:117.65pt;width:5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A83460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3E2BB">
                <v:shape id="_x0000_s1396" style="position:absolute;left:0;text-align:left;margin-left:179.7pt;margin-top:133.8pt;width:54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93F727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6E0610">
                <v:shape id="_x0000_s1395" style="position:absolute;left:0;text-align:left;margin-left:123.05pt;margin-top:141.55pt;width:54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DFD67F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EB5D65">
                <v:shape id="_x0000_s1394" style="position:absolute;left:0;text-align:left;margin-left:159.45pt;margin-top:112.25pt;width:37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88FDEF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6AAD68">
                <v:shape id="_x0000_s1393" style="position:absolute;left:0;text-align:left;margin-left:140pt;margin-top:178.45pt;width:54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B7C68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8B2DB9">
                <v:shape id="_x0000_s1392" style="position:absolute;left:0;text-align:left;margin-left:200.9pt;margin-top:169.6pt;width:54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1B9EF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65DBDC">
                <v:shape id="_x0000_s1391" style="position:absolute;left:0;text-align:left;margin-left:219.55pt;margin-top:197.15pt;width:54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E02FB" w14:textId="77777777" w:rsidR="002B26F8" w:rsidRDefault="000E40E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B075F8">
                <v:shape id="_x0000_s1390" style="position:absolute;left:0;text-align:left;margin-left:152.85pt;margin-top:212.3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7CA39" w14:textId="77777777" w:rsidR="002B26F8" w:rsidRDefault="000E40E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A65EA">
                <v:shape id="_x0000_s1389" style="position:absolute;left:0;text-align:left;margin-left:186pt;margin-top:183.95pt;width:37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DF561E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48C09">
                <v:shape id="_x0000_s1388" style="position:absolute;left:0;text-align:left;margin-left:386.35pt;margin-top:437.4pt;width:31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D379A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D20CC">
                <v:shape id="_x0000_s1387" style="position:absolute;left:0;text-align:left;margin-left:348.15pt;margin-top:414.85pt;width:31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4BD620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EFD853">
                <v:shape id="_x0000_s1386" style="position:absolute;left:0;text-align:left;margin-left:154.2pt;margin-top:119.2pt;width:31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E2FF37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AB40F">
                <v:shape id="_x0000_s1385" style="position:absolute;left:0;text-align:left;margin-left:230.6pt;margin-top:374.4pt;width:37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58EE87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EA56FF">
                <v:shape id="_x0000_s1384" style="position:absolute;left:0;text-align:left;margin-left:324.85pt;margin-top:380.15pt;width:37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5726C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1873A4">
                <v:shape id="_x0000_s1383" style="position:absolute;left:0;text-align:left;margin-left:58.95pt;margin-top:199.35pt;width:37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47F100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192FED">
                <v:shape id="_x0000_s1382" style="position:absolute;left:0;text-align:left;margin-left:153.35pt;margin-top:322.85pt;width:37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E31B4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50464D">
                <v:shape id="_x0000_s1381" style="position:absolute;left:0;text-align:left;margin-left:336.15pt;margin-top:504.55pt;width:43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7EF54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A5E273">
                <v:shape id="_x0000_s1380" style="position:absolute;left:0;text-align:left;margin-left:95.8pt;margin-top:262.8pt;width:43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FA56A7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D0D86">
                <v:shape id="_x0000_s1379" style="position:absolute;left:0;text-align:left;margin-left:197.6pt;margin-top:160.45pt;width:31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2EB56D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2CACEA">
                <v:shape id="_x0000_s1378" style="position:absolute;left:0;text-align:left;margin-left:238.5pt;margin-top:209.75pt;width:31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8BE01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261AE">
                <v:shape id="_x0000_s1377" style="position:absolute;left:0;text-align:left;margin-left:102.9pt;margin-top:165.55pt;width:31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2E357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A0D6D">
                <v:shape id="_x0000_s1376" style="position:absolute;left:0;text-align:left;margin-left:150.8pt;margin-top:186.65pt;width:31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A719A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01F7CD">
                <v:shape id="_x0000_s1375" style="position:absolute;left:0;text-align:left;margin-left:158.85pt;margin-top:264.15pt;width:31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140718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8C27D9">
                <v:shape id="_x0000_s1374" style="position:absolute;left:0;text-align:left;margin-left:243.55pt;margin-top:293.25pt;width:31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1B82A2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18867">
                <v:shape id="_x0000_s1373" style="position:absolute;left:0;text-align:left;margin-left:240pt;margin-top:293.75pt;width:37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47865A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3A7F5A">
                <v:shape id="_x0000_s1372" style="position:absolute;left:0;text-align:left;margin-left:245.25pt;margin-top:372.6pt;width:37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700EBC" w14:textId="77777777" w:rsidR="002B26F8" w:rsidRDefault="000E40E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</w:p>
          <w:p w14:paraId="4917A65C" w14:textId="77777777" w:rsidR="000E40E8" w:rsidRPr="008C3E59" w:rsidRDefault="000E40E8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277177AD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1A2563C7" w14:textId="77777777" w:rsidR="000E40E8" w:rsidRDefault="000E40E8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1100</w:t>
            </w:r>
          </w:p>
        </w:tc>
      </w:tr>
    </w:tbl>
    <w:p w14:paraId="4708EC08" w14:textId="77777777" w:rsidR="000E40E8" w:rsidRPr="00312000" w:rsidRDefault="000E40E8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131B22E4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76F845A8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C53D3FC" w14:textId="77777777" w:rsidR="000E40E8" w:rsidRPr="00230DDF" w:rsidRDefault="000E40E8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43CCBA45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D953971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50C95DD2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58211CDA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95CAFB0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Описание </w:t>
                  </w:r>
                  <w:r w:rsidRPr="00230DDF">
                    <w:rPr>
                      <w:b/>
                      <w:sz w:val="16"/>
                      <w:szCs w:val="16"/>
                    </w:rPr>
                    <w:t>изображения</w:t>
                  </w:r>
                </w:p>
              </w:tc>
            </w:tr>
            <w:tr w:rsidR="00837132" w:rsidRPr="00230DDF" w14:paraId="63EF1F5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012BFE9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0A591521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168C5168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01BC206" w14:textId="77777777" w:rsidR="000E40E8" w:rsidRPr="00230DDF" w:rsidRDefault="000E40E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16A14CF2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7925187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734E8AB9" w14:textId="77777777" w:rsidR="000E40E8" w:rsidRPr="00F4029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272CBD84" w14:textId="77777777" w:rsidR="000E40E8" w:rsidRPr="00230DDF" w:rsidRDefault="000E40E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A3498C8" wp14:editId="5ED603FA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7A6F306A" w14:textId="77777777" w:rsidR="000E40E8" w:rsidRPr="00F4029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0E4B5F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45118BE6" w14:textId="77777777" w:rsidR="000E40E8" w:rsidRPr="00F40298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D30C1EF" w14:textId="77777777" w:rsidR="000E40E8" w:rsidRPr="00F40298" w:rsidRDefault="000E40E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28CBD52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C47E847" w14:textId="77777777" w:rsidR="000E40E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DA6BE6F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0468DE40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1249DB7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4C3540A" w14:textId="77777777" w:rsidR="000E40E8" w:rsidRPr="00F4029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47BF1C7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63670F">
                      <v:line id="_x0000_s1370" style="position:absolute;left:0;text-align:left;flip:y;z-index:25204121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1F73996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F49FA0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622FDEA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3E179" w14:textId="77777777" w:rsidR="000E40E8" w:rsidRPr="00F4029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</w:t>
                  </w:r>
                  <w:r w:rsidRPr="00F40298">
                    <w:rPr>
                      <w:sz w:val="16"/>
                      <w:szCs w:val="16"/>
                    </w:rPr>
                    <w:t>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9DC9F4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75911A">
                      <v:line id="_x0000_s1345" style="position:absolute;left:0;text-align:left;flip:y;z-index:25202585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597E2B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48ECF9A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08F605" w14:textId="77777777" w:rsidR="000E40E8" w:rsidRPr="00100A99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D2E8BE" w14:textId="77777777" w:rsidR="000E40E8" w:rsidRPr="00100A99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437B370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44C6670">
                      <v:oval id="_x0000_s1346" style="position:absolute;left:0;text-align:left;margin-left:0;margin-top:2.15pt;width:4.25pt;height:4.25pt;z-index:25202688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7EBB78A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</w:t>
                  </w:r>
                  <w:r w:rsidRPr="00230DDF">
                    <w:rPr>
                      <w:sz w:val="16"/>
                      <w:szCs w:val="16"/>
                    </w:rPr>
                    <w:t>диаметром 1,5 мм</w:t>
                  </w:r>
                </w:p>
              </w:tc>
            </w:tr>
            <w:tr w:rsidR="00837132" w:rsidRPr="00100A99" w14:paraId="1BAC2934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36C2A" w14:textId="77777777" w:rsidR="000E40E8" w:rsidRPr="00100A99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C96CF0" w14:textId="77777777" w:rsidR="000E40E8" w:rsidRPr="00100A99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364F951" w14:textId="77777777" w:rsidR="000E40E8" w:rsidRPr="00230DDF" w:rsidRDefault="000E40E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202C847" wp14:editId="1FCA33B9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3BD993B" w14:textId="77777777" w:rsidR="000E40E8" w:rsidRPr="00100A99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7A9894E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B56F48" w14:textId="77777777" w:rsidR="000E40E8" w:rsidRPr="00100A99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7AEA41" w14:textId="77777777" w:rsidR="000E40E8" w:rsidRPr="00100A99" w:rsidRDefault="000E40E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79BC4C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B2EF136">
                      <v:rect id="_x0000_s1347" style="position:absolute;left:0;text-align:left;margin-left:39.9pt;margin-top:9.2pt;width:8.5pt;height:8.5pt;z-index:2520279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396CAC" w14:textId="77777777" w:rsidR="000E40E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4E0B041C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5DC1442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E0534B9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490AD" w14:textId="77777777" w:rsidR="000E40E8" w:rsidRPr="00100A99" w:rsidRDefault="000E40E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EECCC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2E87684">
                      <v:oval id="_x0000_s1348" style="position:absolute;left:0;text-align:left;margin-left:39.9pt;margin-top:12.7pt;width:8.5pt;height:8.5pt;z-index:25202892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FF57E8" w14:textId="77777777" w:rsidR="000E40E8" w:rsidRPr="00230DDF" w:rsidRDefault="000E40E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1F7975C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701EB90" w14:textId="77777777" w:rsidR="000E40E8" w:rsidRPr="00100A99" w:rsidRDefault="000E40E8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FB6C701" w14:textId="77777777" w:rsidR="000E40E8" w:rsidRPr="00100A99" w:rsidRDefault="000E40E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1FD6D73" w14:textId="77777777" w:rsidR="000E40E8" w:rsidRPr="00313936" w:rsidRDefault="000E40E8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25C8075" w14:textId="77777777" w:rsidR="000E40E8" w:rsidRDefault="000E40E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61B904BC" w14:textId="77777777" w:rsidR="000E40E8" w:rsidRPr="00313936" w:rsidRDefault="000E40E8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6FC368A8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62766FF3" w14:textId="77777777" w:rsidR="000E40E8" w:rsidRPr="00BF6242" w:rsidRDefault="000E40E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4B19AB6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89255C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176DE2">
                      <v:line id="_x0000_s1371" style="position:absolute;left:0;text-align:left;flip:y;z-index:25204224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46B3455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734F765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692F5AF" w14:textId="77777777" w:rsidR="000E40E8" w:rsidRPr="00100A99" w:rsidRDefault="000E40E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EE80FC5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7B1C032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CDF5F53">
                      <v:line id="_x0000_s1350" style="position:absolute;left:0;text-align:left;flip:y;z-index:25202995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92730E2" w14:textId="77777777" w:rsidR="000E40E8" w:rsidRDefault="000E40E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F8B0519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C61B6F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A7C7EF0" w14:textId="77777777" w:rsidR="000E40E8" w:rsidRPr="00100A99" w:rsidRDefault="000E40E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51E9D06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27AAEDF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058E678">
                      <v:line id="_x0000_s1351" style="position:absolute;left:0;text-align:left;flip:y;z-index:25203097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793639F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D2C77A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BB4B9EE" w14:textId="77777777" w:rsidR="000E40E8" w:rsidRPr="00100A99" w:rsidRDefault="000E40E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F4DD300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7A4844A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8E520E">
                      <v:line id="_x0000_s1352" style="position:absolute;left:0;text-align:left;flip:y;z-index:25203200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D73C3D3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8AFD5C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DF72133" w14:textId="77777777" w:rsidR="000E40E8" w:rsidRPr="00100A99" w:rsidRDefault="000E40E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C19213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0D8FC8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EE8900">
                      <v:line id="_x0000_s1353" style="position:absolute;left:0;text-align:left;flip:y;z-index:25203302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51E44B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65E86F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CAA2165" w14:textId="77777777" w:rsidR="000E40E8" w:rsidRPr="00100A99" w:rsidRDefault="000E40E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CFE634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BF0971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0A9B65">
                      <v:line id="_x0000_s1354" style="position:absolute;left:0;text-align:left;flip:y;z-index:25203404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DA28DD" w14:textId="77777777" w:rsidR="000E40E8" w:rsidRPr="00100A99" w:rsidRDefault="000E40E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E562B51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6BB188" w14:textId="77777777" w:rsidR="000E40E8" w:rsidRPr="00100A99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866A1F" w14:textId="77777777" w:rsidR="000E40E8" w:rsidRPr="000E07F5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21E8C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F835BB">
                      <v:oval id="_x0000_s1355" style="position:absolute;left:0;text-align:left;margin-left:0;margin-top:5.35pt;width:2.85pt;height:2.85pt;z-index:2520350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7AC14B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3822C53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AC8B0CB" w14:textId="77777777" w:rsidR="000E40E8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0334AF0" w14:textId="77777777" w:rsidR="000E40E8" w:rsidRPr="000E07F5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ACEC84F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731F7B7">
                      <v:group id="_x0000_s1367" style="position:absolute;left:0;text-align:left;margin-left:36.1pt;margin-top:8.5pt;width:17.05pt;height:14.35pt;z-index:25204019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9E7407C" w14:textId="77777777" w:rsidR="000E40E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7A1C152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E953269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23EB3536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1650FEB" w14:textId="77777777" w:rsidR="000E40E8" w:rsidRPr="00230DDF" w:rsidRDefault="000E40E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D205FCB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E07DC25" w14:textId="77777777" w:rsidR="000E40E8" w:rsidRPr="00230DDF" w:rsidRDefault="000E40E8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7A5673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CBBBE1D" w14:textId="77777777" w:rsidR="000E40E8" w:rsidRPr="00230DDF" w:rsidRDefault="000E40E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9791B73" w14:textId="77777777" w:rsidR="000E40E8" w:rsidRPr="00230DDF" w:rsidRDefault="000E40E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61EFE77" w14:textId="77777777" w:rsidR="000E40E8" w:rsidRPr="00230DDF" w:rsidRDefault="000E40E8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2F8E47A">
                      <v:group id="_x0000_s1359" style="position:absolute;left:0;text-align:left;margin-left:39.5pt;margin-top:8.55pt;width:9.25pt;height:9.25pt;z-index:252036096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E150674" w14:textId="77777777" w:rsidR="000E40E8" w:rsidRPr="00230DDF" w:rsidRDefault="000E40E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2A7D8C0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7538A4" w14:textId="77777777" w:rsidR="000E40E8" w:rsidRPr="000E07F5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0AC3FF" w14:textId="77777777" w:rsidR="000E40E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B0DCE00" w14:textId="77777777" w:rsidR="000E40E8" w:rsidRPr="000E07F5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A4B0F6" w14:textId="77777777" w:rsidR="000E40E8" w:rsidRPr="00230DDF" w:rsidRDefault="000E40E8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161E13F">
                      <v:group id="_x0000_s1362" style="position:absolute;left:0;text-align:left;margin-left:0;margin-top:5.3pt;width:6.05pt;height:6.05pt;z-index:252037120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25BAD7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0D2B399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7255D8" w14:textId="77777777" w:rsidR="000E40E8" w:rsidRPr="000E07F5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53FCC3" w14:textId="77777777" w:rsidR="000E40E8" w:rsidRPr="000E07F5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148EA5" w14:textId="77777777" w:rsidR="000E40E8" w:rsidRPr="00230DDF" w:rsidRDefault="000E40E8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30AFCAC">
                      <v:line id="_x0000_s1365" style="position:absolute;left:0;text-align:left;flip:y;z-index:25203814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B1268F" w14:textId="77777777" w:rsidR="000E40E8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12114E4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4EBB471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DD3C9" w14:textId="77777777" w:rsidR="000E40E8" w:rsidRPr="000E07F5" w:rsidRDefault="000E40E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C2B61D" w14:textId="77777777" w:rsidR="000E40E8" w:rsidRPr="000E07F5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1462F" w14:textId="77777777" w:rsidR="000E40E8" w:rsidRPr="00230DDF" w:rsidRDefault="000E40E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8C3F48">
                      <v:line id="_x0000_s1366" style="position:absolute;left:0;text-align:left;flip:y;z-index:25203916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7E5624" w14:textId="77777777" w:rsidR="000E40E8" w:rsidRPr="00230DDF" w:rsidRDefault="000E40E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01A431E7" w14:textId="77777777" w:rsidR="000E40E8" w:rsidRPr="005B4876" w:rsidRDefault="000E40E8" w:rsidP="00D45A64">
            <w:pPr>
              <w:jc w:val="center"/>
            </w:pPr>
          </w:p>
        </w:tc>
      </w:tr>
    </w:tbl>
    <w:p w14:paraId="1316529C" w14:textId="77777777" w:rsidR="002B26F8" w:rsidRDefault="000E40E8">
      <w:r>
        <w:br w:type="page"/>
      </w:r>
    </w:p>
    <w:p w14:paraId="5A6BD81D" w14:textId="77777777" w:rsidR="002B26F8" w:rsidRDefault="002B26F8">
      <w:pPr>
        <w:sectPr w:rsidR="002B26F8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73CF0792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764EC3E2" w14:textId="77777777" w:rsidR="000E40E8" w:rsidRPr="00850851" w:rsidRDefault="000E40E8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46BDBA79" w14:textId="77777777" w:rsidR="000E40E8" w:rsidRPr="00850851" w:rsidRDefault="000E40E8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77A79A15" w14:textId="77777777" w:rsidR="000E40E8" w:rsidRPr="00B42740" w:rsidRDefault="000E40E8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1F4781A8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68625443" w14:textId="77777777" w:rsidR="000E40E8" w:rsidRPr="00B42740" w:rsidRDefault="000E40E8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60:27:0030110</w:t>
            </w:r>
          </w:p>
        </w:tc>
      </w:tr>
      <w:tr w:rsidR="00B9415D" w:rsidRPr="00B42740" w14:paraId="32A5F1D1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1545D26A" w14:textId="77777777" w:rsidR="000E40E8" w:rsidRPr="00B42740" w:rsidRDefault="000E40E8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233AB971" w14:textId="77777777" w:rsidR="000E40E8" w:rsidRPr="00B42740" w:rsidRDefault="000E40E8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19C39509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EE8E7B7" w14:textId="77777777" w:rsidR="000E40E8" w:rsidRPr="00B42740" w:rsidRDefault="000E40E8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80E0BC7" w14:textId="77777777" w:rsidR="000E40E8" w:rsidRPr="00B42740" w:rsidRDefault="000E40E8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7DE6C940" w14:textId="77777777" w:rsidR="000E40E8" w:rsidRPr="00B42740" w:rsidRDefault="000E40E8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318C1B19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7F394C9D" w14:textId="77777777" w:rsidR="000E40E8" w:rsidRPr="00B42740" w:rsidRDefault="000E40E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543D14C7" w14:textId="77777777" w:rsidR="000E40E8" w:rsidRPr="00B42740" w:rsidRDefault="000E40E8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4652E5F1" w14:textId="77777777" w:rsidR="000E40E8" w:rsidRPr="00B42740" w:rsidRDefault="000E40E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754C2B9C" w14:textId="77777777" w:rsidR="000E40E8" w:rsidRPr="00B42740" w:rsidRDefault="000E40E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0631F071" w14:textId="77777777" w:rsidR="000E40E8" w:rsidRPr="00B42740" w:rsidRDefault="000E40E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44E1E0C3" w14:textId="77777777" w:rsidR="000E40E8" w:rsidRPr="00B42740" w:rsidRDefault="000E40E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8787E25" w14:textId="77777777" w:rsidR="000E40E8" w:rsidRPr="00B42740" w:rsidRDefault="000E40E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115CD861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66F856C3" w14:textId="77777777" w:rsidR="000E40E8" w:rsidRPr="00B42740" w:rsidRDefault="000E40E8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0255805" w14:textId="77777777" w:rsidR="000E40E8" w:rsidRPr="00B42740" w:rsidRDefault="000E40E8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3AEA836" w14:textId="77777777" w:rsidR="000E40E8" w:rsidRPr="00B42740" w:rsidRDefault="000E40E8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2E77E4C7" w14:textId="77777777" w:rsidR="000E40E8" w:rsidRPr="00B42740" w:rsidRDefault="000E40E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489072DF" w14:textId="77777777" w:rsidR="000E40E8" w:rsidRPr="00B42740" w:rsidRDefault="000E40E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6893A0E9" w14:textId="77777777" w:rsidR="000E40E8" w:rsidRPr="00B42740" w:rsidRDefault="000E40E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02910AED" w14:textId="77777777" w:rsidR="000E40E8" w:rsidRPr="00B42740" w:rsidRDefault="000E40E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3632B487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1E5B026" w14:textId="77777777" w:rsidR="000E40E8" w:rsidRPr="00B42740" w:rsidRDefault="000E40E8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3A3610B" w14:textId="77777777" w:rsidR="000E40E8" w:rsidRPr="00B42740" w:rsidRDefault="000E40E8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DCEC886" w14:textId="77777777" w:rsidR="000E40E8" w:rsidRPr="00B42740" w:rsidRDefault="000E40E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0EF9B3D" w14:textId="77777777" w:rsidR="000E40E8" w:rsidRPr="00B42740" w:rsidRDefault="000E40E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32355D7" w14:textId="77777777" w:rsidR="000E40E8" w:rsidRPr="00B42740" w:rsidRDefault="000E40E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DA0FB69" w14:textId="77777777" w:rsidR="000E40E8" w:rsidRPr="00B42740" w:rsidRDefault="000E40E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3D9D0F8" w14:textId="77777777" w:rsidR="000E40E8" w:rsidRPr="00B42740" w:rsidRDefault="000E40E8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68688AD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244713D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6B914F7" w14:textId="77777777" w:rsidR="000E40E8" w:rsidRPr="00B42740" w:rsidRDefault="000E40E8" w:rsidP="004557EE">
            <w:pPr>
              <w:jc w:val="center"/>
            </w:pPr>
            <w:r w:rsidRPr="00B42740">
              <w:rPr>
                <w:lang w:val="en-US"/>
              </w:rPr>
              <w:t>19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5661F79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н21У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9D23355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0081D91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60:27:0030110:16,60:27:0030110:17</w:t>
            </w:r>
          </w:p>
          <w:p w14:paraId="02632DC7" w14:textId="77777777" w:rsidR="000E40E8" w:rsidRPr="00B42740" w:rsidRDefault="000E40E8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1DFE690" w14:textId="77777777" w:rsidR="000E40E8" w:rsidRPr="00B42740" w:rsidRDefault="000E40E8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59CEFCA" w14:textId="77777777" w:rsidR="000E40E8" w:rsidRPr="00B42740" w:rsidRDefault="000E40E8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0A8022F" w14:textId="77777777" w:rsidR="000E40E8" w:rsidRPr="00850851" w:rsidRDefault="000E40E8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8DFB973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DA2EB58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E2B39E7" w14:textId="77777777" w:rsidR="000E40E8" w:rsidRPr="00B42740" w:rsidRDefault="000E40E8" w:rsidP="004557EE">
            <w:pPr>
              <w:jc w:val="center"/>
            </w:pPr>
            <w:r w:rsidRPr="00B42740">
              <w:rPr>
                <w:lang w:val="en-US"/>
              </w:rPr>
              <w:t>н21У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B592FD5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78CBAD9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CE8E0B5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60:27:0030110:16,60:27:0030110:18</w:t>
            </w:r>
          </w:p>
          <w:p w14:paraId="0D0183B5" w14:textId="77777777" w:rsidR="000E40E8" w:rsidRPr="00B42740" w:rsidRDefault="000E40E8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E26654A" w14:textId="77777777" w:rsidR="000E40E8" w:rsidRPr="00B42740" w:rsidRDefault="000E40E8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20873A3" w14:textId="77777777" w:rsidR="000E40E8" w:rsidRPr="00B42740" w:rsidRDefault="000E40E8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949376A" w14:textId="77777777" w:rsidR="000E40E8" w:rsidRPr="00850851" w:rsidRDefault="000E40E8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4572DC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9DA1F62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FF2CBB2" w14:textId="77777777" w:rsidR="000E40E8" w:rsidRPr="00B42740" w:rsidRDefault="000E40E8" w:rsidP="004557EE">
            <w:pPr>
              <w:jc w:val="center"/>
            </w:pPr>
            <w:r w:rsidRPr="00B42740">
              <w:rPr>
                <w:lang w:val="en-US"/>
              </w:rPr>
              <w:t>27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07D1E04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н21У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AF55BB1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1CB5FC7" w14:textId="77777777" w:rsidR="000E40E8" w:rsidRPr="00B42740" w:rsidRDefault="000E40E8" w:rsidP="006C542D">
            <w:pPr>
              <w:jc w:val="center"/>
            </w:pPr>
            <w:r w:rsidRPr="00B42740">
              <w:rPr>
                <w:lang w:val="en-US"/>
              </w:rPr>
              <w:t>60:27:0030110:17,60:27:0030110:18</w:t>
            </w:r>
          </w:p>
          <w:p w14:paraId="02264444" w14:textId="77777777" w:rsidR="000E40E8" w:rsidRPr="00B42740" w:rsidRDefault="000E40E8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115988F" w14:textId="77777777" w:rsidR="000E40E8" w:rsidRPr="00B42740" w:rsidRDefault="000E40E8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48A4DBE" w14:textId="77777777" w:rsidR="000E40E8" w:rsidRPr="00B42740" w:rsidRDefault="000E40E8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8D52772" w14:textId="77777777" w:rsidR="000E40E8" w:rsidRPr="00850851" w:rsidRDefault="000E40E8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0F853F89" w14:textId="77777777" w:rsidR="000E40E8" w:rsidRPr="00B42740" w:rsidRDefault="000E40E8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6AAB0D2" w14:textId="77777777" w:rsidTr="009C7357">
        <w:tc>
          <w:tcPr>
            <w:tcW w:w="4678" w:type="dxa"/>
            <w:gridSpan w:val="4"/>
          </w:tcPr>
          <w:p w14:paraId="05E31C60" w14:textId="77777777" w:rsidR="000E40E8" w:rsidRPr="00B42740" w:rsidRDefault="000E40E8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74C44BCA" w14:textId="77777777" w:rsidR="000E40E8" w:rsidRPr="00B42740" w:rsidRDefault="000E40E8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299C7813" w14:textId="77777777" w:rsidR="000E40E8" w:rsidRPr="00B42740" w:rsidRDefault="000E40E8" w:rsidP="00454562"/>
        </w:tc>
        <w:tc>
          <w:tcPr>
            <w:tcW w:w="567" w:type="dxa"/>
          </w:tcPr>
          <w:p w14:paraId="72B735C2" w14:textId="77777777" w:rsidR="000E40E8" w:rsidRPr="00B42740" w:rsidRDefault="000E40E8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799650E7" w14:textId="77777777" w:rsidR="000E40E8" w:rsidRPr="00B42740" w:rsidRDefault="000E40E8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2279D575" w14:textId="77777777" w:rsidTr="009C7357">
        <w:tc>
          <w:tcPr>
            <w:tcW w:w="1626" w:type="dxa"/>
          </w:tcPr>
          <w:p w14:paraId="2D4E285B" w14:textId="77777777" w:rsidR="000E40E8" w:rsidRPr="00B42740" w:rsidRDefault="000E40E8" w:rsidP="00454562"/>
        </w:tc>
        <w:tc>
          <w:tcPr>
            <w:tcW w:w="1347" w:type="dxa"/>
          </w:tcPr>
          <w:p w14:paraId="2A6EEA26" w14:textId="77777777" w:rsidR="000E40E8" w:rsidRPr="00B42740" w:rsidRDefault="000E40E8" w:rsidP="00454562"/>
        </w:tc>
        <w:tc>
          <w:tcPr>
            <w:tcW w:w="288" w:type="dxa"/>
          </w:tcPr>
          <w:p w14:paraId="7C198B64" w14:textId="77777777" w:rsidR="000E40E8" w:rsidRPr="00B42740" w:rsidRDefault="000E40E8" w:rsidP="00454562"/>
        </w:tc>
        <w:tc>
          <w:tcPr>
            <w:tcW w:w="2034" w:type="dxa"/>
            <w:gridSpan w:val="2"/>
          </w:tcPr>
          <w:p w14:paraId="7B05887D" w14:textId="77777777" w:rsidR="000E40E8" w:rsidRPr="00B42740" w:rsidRDefault="000E40E8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E522BB5" w14:textId="77777777" w:rsidR="000E40E8" w:rsidRPr="00B42740" w:rsidRDefault="000E40E8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516381D0" w14:textId="77777777" w:rsidR="000E40E8" w:rsidRPr="00B42740" w:rsidRDefault="000E40E8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7177F834" w14:textId="77777777" w:rsidR="000E40E8" w:rsidRPr="00B42740" w:rsidRDefault="000E40E8" w:rsidP="00454562">
            <w:r w:rsidRPr="00B42740">
              <w:t>(фамилия, инициалы)</w:t>
            </w:r>
          </w:p>
        </w:tc>
      </w:tr>
    </w:tbl>
    <w:p w14:paraId="36FEB901" w14:textId="77777777" w:rsidR="000E40E8" w:rsidRDefault="000E40E8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B36E" w14:textId="77777777" w:rsidR="00A902CD" w:rsidRDefault="00A902CD">
      <w:r>
        <w:separator/>
      </w:r>
    </w:p>
  </w:endnote>
  <w:endnote w:type="continuationSeparator" w:id="0">
    <w:p w14:paraId="2C488738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2EB24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B393E1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9C0A" w14:textId="77777777" w:rsidR="008D51C3" w:rsidRDefault="000E40E8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CDEE05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B61A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4762" w14:textId="77777777" w:rsidR="00A902CD" w:rsidRDefault="00A902CD">
      <w:r>
        <w:separator/>
      </w:r>
    </w:p>
  </w:footnote>
  <w:footnote w:type="continuationSeparator" w:id="0">
    <w:p w14:paraId="686EBBD0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3D8D7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22FC" w14:textId="77777777" w:rsidR="000E40E8" w:rsidRDefault="000E40E8">
    <w:pPr>
      <w:pStyle w:val="a7"/>
    </w:pPr>
    <w:r>
      <w:rPr>
        <w:noProof/>
      </w:rPr>
      <w:pict w14:anchorId="6679283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3E9CB7DB" w14:textId="77777777" w:rsidR="000E40E8" w:rsidRPr="00850851" w:rsidRDefault="000E40E8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F0CA" w14:textId="77777777" w:rsidR="000E40E8" w:rsidRDefault="000E40E8">
    <w:pPr>
      <w:pStyle w:val="a7"/>
    </w:pPr>
    <w:r>
      <w:rPr>
        <w:noProof/>
      </w:rPr>
      <w:pict w14:anchorId="510948C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274A4815" w14:textId="77777777" w:rsidR="000E40E8" w:rsidRPr="00E81AA3" w:rsidRDefault="000E40E8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95422562">
    <w:abstractNumId w:val="32"/>
  </w:num>
  <w:num w:numId="2" w16cid:durableId="908270545">
    <w:abstractNumId w:val="28"/>
  </w:num>
  <w:num w:numId="3" w16cid:durableId="518394401">
    <w:abstractNumId w:val="38"/>
  </w:num>
  <w:num w:numId="4" w16cid:durableId="845824885">
    <w:abstractNumId w:val="15"/>
  </w:num>
  <w:num w:numId="5" w16cid:durableId="180243683">
    <w:abstractNumId w:val="12"/>
  </w:num>
  <w:num w:numId="6" w16cid:durableId="1133523024">
    <w:abstractNumId w:val="27"/>
  </w:num>
  <w:num w:numId="7" w16cid:durableId="605967989">
    <w:abstractNumId w:val="17"/>
  </w:num>
  <w:num w:numId="8" w16cid:durableId="1311248935">
    <w:abstractNumId w:val="42"/>
  </w:num>
  <w:num w:numId="9" w16cid:durableId="1205100267">
    <w:abstractNumId w:val="7"/>
  </w:num>
  <w:num w:numId="10" w16cid:durableId="700783123">
    <w:abstractNumId w:val="1"/>
  </w:num>
  <w:num w:numId="11" w16cid:durableId="2043706001">
    <w:abstractNumId w:val="13"/>
  </w:num>
  <w:num w:numId="12" w16cid:durableId="1327170633">
    <w:abstractNumId w:val="30"/>
  </w:num>
  <w:num w:numId="13" w16cid:durableId="1686134212">
    <w:abstractNumId w:val="24"/>
  </w:num>
  <w:num w:numId="14" w16cid:durableId="1369992933">
    <w:abstractNumId w:val="31"/>
  </w:num>
  <w:num w:numId="15" w16cid:durableId="859392261">
    <w:abstractNumId w:val="5"/>
  </w:num>
  <w:num w:numId="16" w16cid:durableId="472525247">
    <w:abstractNumId w:val="35"/>
  </w:num>
  <w:num w:numId="17" w16cid:durableId="1406684766">
    <w:abstractNumId w:val="0"/>
  </w:num>
  <w:num w:numId="18" w16cid:durableId="1527645200">
    <w:abstractNumId w:val="39"/>
  </w:num>
  <w:num w:numId="19" w16cid:durableId="1493714085">
    <w:abstractNumId w:val="10"/>
  </w:num>
  <w:num w:numId="20" w16cid:durableId="979961724">
    <w:abstractNumId w:val="4"/>
  </w:num>
  <w:num w:numId="21" w16cid:durableId="532033715">
    <w:abstractNumId w:val="37"/>
  </w:num>
  <w:num w:numId="22" w16cid:durableId="1086849682">
    <w:abstractNumId w:val="11"/>
  </w:num>
  <w:num w:numId="23" w16cid:durableId="1255941050">
    <w:abstractNumId w:val="33"/>
  </w:num>
  <w:num w:numId="24" w16cid:durableId="1566455960">
    <w:abstractNumId w:val="21"/>
  </w:num>
  <w:num w:numId="25" w16cid:durableId="994726333">
    <w:abstractNumId w:val="2"/>
  </w:num>
  <w:num w:numId="26" w16cid:durableId="760101138">
    <w:abstractNumId w:val="22"/>
  </w:num>
  <w:num w:numId="27" w16cid:durableId="611673946">
    <w:abstractNumId w:val="44"/>
  </w:num>
  <w:num w:numId="28" w16cid:durableId="1349065415">
    <w:abstractNumId w:val="29"/>
  </w:num>
  <w:num w:numId="29" w16cid:durableId="482507133">
    <w:abstractNumId w:val="36"/>
  </w:num>
  <w:num w:numId="30" w16cid:durableId="1277062428">
    <w:abstractNumId w:val="14"/>
  </w:num>
  <w:num w:numId="31" w16cid:durableId="51851649">
    <w:abstractNumId w:val="6"/>
  </w:num>
  <w:num w:numId="32" w16cid:durableId="1385908019">
    <w:abstractNumId w:val="8"/>
  </w:num>
  <w:num w:numId="33" w16cid:durableId="761803083">
    <w:abstractNumId w:val="26"/>
  </w:num>
  <w:num w:numId="34" w16cid:durableId="905532760">
    <w:abstractNumId w:val="18"/>
  </w:num>
  <w:num w:numId="35" w16cid:durableId="2063821171">
    <w:abstractNumId w:val="19"/>
  </w:num>
  <w:num w:numId="36" w16cid:durableId="1699236455">
    <w:abstractNumId w:val="23"/>
  </w:num>
  <w:num w:numId="37" w16cid:durableId="1634290349">
    <w:abstractNumId w:val="3"/>
  </w:num>
  <w:num w:numId="38" w16cid:durableId="1792213512">
    <w:abstractNumId w:val="9"/>
  </w:num>
  <w:num w:numId="39" w16cid:durableId="1037197060">
    <w:abstractNumId w:val="25"/>
  </w:num>
  <w:num w:numId="40" w16cid:durableId="946236548">
    <w:abstractNumId w:val="43"/>
  </w:num>
  <w:num w:numId="41" w16cid:durableId="1443721344">
    <w:abstractNumId w:val="43"/>
    <w:lvlOverride w:ilvl="0">
      <w:startOverride w:val="1"/>
    </w:lvlOverride>
  </w:num>
  <w:num w:numId="42" w16cid:durableId="184170467">
    <w:abstractNumId w:val="43"/>
    <w:lvlOverride w:ilvl="0">
      <w:startOverride w:val="1"/>
    </w:lvlOverride>
  </w:num>
  <w:num w:numId="43" w16cid:durableId="1501894846">
    <w:abstractNumId w:val="43"/>
    <w:lvlOverride w:ilvl="0">
      <w:startOverride w:val="1"/>
    </w:lvlOverride>
  </w:num>
  <w:num w:numId="44" w16cid:durableId="1163273605">
    <w:abstractNumId w:val="16"/>
  </w:num>
  <w:num w:numId="45" w16cid:durableId="323242905">
    <w:abstractNumId w:val="20"/>
  </w:num>
  <w:num w:numId="46" w16cid:durableId="719985342">
    <w:abstractNumId w:val="41"/>
  </w:num>
  <w:num w:numId="47" w16cid:durableId="499807803">
    <w:abstractNumId w:val="40"/>
  </w:num>
  <w:num w:numId="48" w16cid:durableId="173928383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40E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26F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0AD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5"/>
    <o:shapelayout v:ext="edit">
      <o:idmap v:ext="edit" data="1,4"/>
    </o:shapelayout>
  </w:shapeDefaults>
  <w:decimalSymbol w:val=","/>
  <w:listSeparator w:val=";"/>
  <w14:docId w14:val="64D3B7F7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11392</Words>
  <Characters>64936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2024-07-17T09:07:00Z</dcterms:created>
  <dcterms:modified xsi:type="dcterms:W3CDTF">2024-07-17T09:07:00Z</dcterms:modified>
</cp:coreProperties>
</file>