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60:27:0030114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11.07.2024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КУВИ-001/2024-112608735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60:27:0030114. Комплексные кадастровые работы проводятся на основании Кадастрового плана территории № КУВИ-001/2024-112608735 от 22.04.2024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60:27-7.460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60:27:0030114:31, 60:27:0030114:26, 60:27:0030114:27 пересекает сооружение с кадастровым номером 60:27:0000000:1933.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60:27:0030114:39 согласно сведений ЕГРН – жилой дом 1846 года постройки, 1 этаж, материал стен – рубленный. Фактически на месте 2-этажный кирпичный дом. В связи с вышеизложенным данный объект не внесен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4 земельных участка и 16 объектов капитального строительства, исправлены реестровые ошибки в отношении 2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010AA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E30EC3" w:rsidRDefault="00010AA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60:27:0030114:7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0AA2" w:rsidRPr="003603C1" w:rsidRDefault="00010AA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0AA2" w:rsidRPr="00A868BD" w:rsidRDefault="00010AA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8417BF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8417BF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A9191B" w:rsidRDefault="00010AA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010AA2" w:rsidRPr="008417BF" w:rsidRDefault="00010AA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E35930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8417BF" w:rsidRDefault="00010AA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AA2" w:rsidRPr="008417BF" w:rsidRDefault="00010AA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35930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35930" w:rsidRDefault="00010AA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5B4FA1" w:rsidRDefault="00010AA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5B4FA1" w:rsidRDefault="00010AA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498594.01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1275558.01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498594.01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1275558.01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498591.87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1275563.03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498591.79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1275563.03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498591.79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1275563.03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498591.79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1275563.21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498591.79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1275563.21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498581.85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1275586.53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498563.64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1275575.92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498563.86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1275575.45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498563.86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1275575.45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498575.90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1275548.83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498575.90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1275548.83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498594.01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1275558.01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498594.01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1275558.01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60:27:0030114:7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Default="00010AA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010AA2" w:rsidRPr="00666D74" w:rsidRDefault="00010AA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60:27:0030114:7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666D74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1242C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1242C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Зимний пер, 15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CE1DAD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626 кв.м ± 5.06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√626 * √((1 + 1.24²)/(2 * 1.24)) = 5.06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622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360AC" w:rsidRDefault="00010AA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AF1B59" w:rsidRDefault="00010AA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60:27:0030114:25,</w:t>
            </w:r>
          </w:p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C26F1" w:rsidRDefault="00010AA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DC26F1" w:rsidRDefault="00010AA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8030E7" w:rsidRDefault="00010AA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8030E7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8030E7" w:rsidRDefault="00010AA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10AA2" w:rsidRDefault="00010AA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010AA2" w:rsidRPr="00CD1C19" w:rsidRDefault="00010AA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60:27:0030114:7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6360AC" w:rsidRDefault="00010AA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F70DBD" w:rsidRDefault="00010AA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</w:t>
            </w:r>
            <w:r w:rsidRPr="008030E7">
              <w:rPr>
                <w:lang w:val="en-US"/>
              </w:rPr>
              <w:t>кадастровым номером 60:27:0030114:7 площадь земельного участка составила 626 кв.м. Площадь земельного участка увеличилась на 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010AA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E30EC3" w:rsidRDefault="00010AA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60:27:0030114:8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0AA2" w:rsidRPr="003603C1" w:rsidRDefault="00010AA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0AA2" w:rsidRPr="00A868BD" w:rsidRDefault="00010AA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8417BF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8417BF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A9191B" w:rsidRDefault="00010AA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010AA2" w:rsidRPr="008417BF" w:rsidRDefault="00010AA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E35930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8417BF" w:rsidRDefault="00010AA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AA2" w:rsidRPr="008417BF" w:rsidRDefault="00010AA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35930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35930" w:rsidRDefault="00010AA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5B4FA1" w:rsidRDefault="00010AA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5B4FA1" w:rsidRDefault="00010AA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498581.85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1275586.53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498581.56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1275587.20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498581.56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1275587.20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498581.38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1275587.20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498581.38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1275587.20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498581.38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1275587.38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498581.38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1275587.38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498581.48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1275587.38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498569.98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1275613.71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498569.98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1275613.71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498550.92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1275604.35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498550.92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1275604.35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498552.12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1275600.91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498552.12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1275600.91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498551.36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1275600.50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498551.36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1275600.50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498559.65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1275584.65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498559.65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1275584.65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498563.64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1275575.92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498581.85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1275586.53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60:27:0030114:8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Default="00010AA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010AA2" w:rsidRPr="00666D74" w:rsidRDefault="00010AA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21.23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60:27:0030114:8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666D74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1242C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1242C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Зимний пер, 17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CE1DAD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653 кв.м ± 5.16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√653 * √((1 + 1.22²)/(2 * 1.22)) = 5.16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53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360AC" w:rsidRDefault="00010AA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AF1B59" w:rsidRDefault="00010AA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60:27:0030113:41,</w:t>
            </w:r>
          </w:p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C26F1" w:rsidRDefault="00010AA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DC26F1" w:rsidRDefault="00010AA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8030E7" w:rsidRDefault="00010AA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8030E7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8030E7" w:rsidRDefault="00010AA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10AA2" w:rsidRDefault="00010AA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010AA2" w:rsidRPr="00CD1C19" w:rsidRDefault="00010AA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60:27:0030114:8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6360AC" w:rsidRDefault="00010AA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F70DBD" w:rsidRDefault="00010AA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</w:t>
            </w:r>
            <w:r w:rsidRPr="008030E7">
              <w:rPr>
                <w:lang w:val="en-US"/>
              </w:rPr>
              <w:t>кадастровым номером 60:27:0030114:8 площадь земельного участка составила 653 кв.м. Площадь земельного участка увеличилась на 53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010AA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E30EC3" w:rsidRDefault="00010AA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60:27:0030114:10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0AA2" w:rsidRPr="003603C1" w:rsidRDefault="00010AA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0AA2" w:rsidRPr="00A868BD" w:rsidRDefault="00010AA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8417BF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8417BF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A9191B" w:rsidRDefault="00010AA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010AA2" w:rsidRPr="008417BF" w:rsidRDefault="00010AA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E35930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8417BF" w:rsidRDefault="00010AA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AA2" w:rsidRPr="008417BF" w:rsidRDefault="00010AA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35930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35930" w:rsidRDefault="00010AA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5B4FA1" w:rsidRDefault="00010AA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5B4FA1" w:rsidRDefault="00010AA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498559.01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1275638.46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498559.01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1275638.46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498547.24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1275664.58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498543.69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1275671.76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498543.41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1275671.76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498543.41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1275671.76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498543.41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1275672.33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498541.41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1275676.37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498513.90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1275660.20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498513.85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1275659.31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498513.85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1275659.31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498531.27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1275632.18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498531.27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1275632.18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498530.88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1275631.68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498530.88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1275631.68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498534.33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1275625.71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498536.26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1275625.66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498536.26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1275625.66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498559.01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1275638.46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498559.01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1275638.46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60:27:0030114:10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Default="00010AA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010AA2" w:rsidRPr="00666D74" w:rsidRDefault="00010AA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60:27:0030114:10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666D74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1242C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1242C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Болотный проезд, 6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CE1DAD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1236 кв.м ± 7.05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√1236 * √((1 + 1.12²)/(2 * 1.12)) = 7.05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236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360AC" w:rsidRDefault="00010AA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AF1B59" w:rsidRDefault="00010AA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60:27:0030114:41,</w:t>
            </w:r>
          </w:p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C26F1" w:rsidRDefault="00010AA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DC26F1" w:rsidRDefault="00010AA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8030E7" w:rsidRDefault="00010AA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8030E7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8030E7" w:rsidRDefault="00010AA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10AA2" w:rsidRDefault="00010AA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010AA2" w:rsidRPr="00CD1C19" w:rsidRDefault="00010AA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60:27:0030114:10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6360AC" w:rsidRDefault="00010AA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F70DBD" w:rsidRDefault="00010AA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</w:t>
            </w:r>
            <w:r w:rsidRPr="008030E7">
              <w:rPr>
                <w:lang w:val="en-US"/>
              </w:rPr>
              <w:t>кадастровым номером 60:27:0030114:10 площадь земельного участка составила 1236 кв.м. Площадь земельного участка увеличилась на 236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010AA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E30EC3" w:rsidRDefault="00010AA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60:27:0030114:19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0AA2" w:rsidRPr="003603C1" w:rsidRDefault="00010AA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0AA2" w:rsidRPr="00A868BD" w:rsidRDefault="00010AA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8417BF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8417BF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A9191B" w:rsidRDefault="00010AA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010AA2" w:rsidRPr="008417BF" w:rsidRDefault="00010AA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E35930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8417BF" w:rsidRDefault="00010AA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AA2" w:rsidRPr="008417BF" w:rsidRDefault="00010AA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8417BF" w:rsidRDefault="00010AA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35930" w:rsidRDefault="00010AA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35930" w:rsidRDefault="00010AA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5B4FA1" w:rsidRDefault="00010AA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5B4FA1" w:rsidRDefault="00010AA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498549.13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1275607.87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498549.13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1275607.87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498536.26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1275625.66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498536.26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1275625.66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498534.33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1275625.71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498530.88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1275631.68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498530.88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1275631.68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498503.38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1275615.66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498503.38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1275615.66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498516.30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1275590.62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498516.30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1275590.62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498549.13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1275607.87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498549.13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8F4E28">
            <w:pPr>
              <w:spacing w:before="120" w:after="120"/>
            </w:pPr>
            <w:r w:rsidRPr="009067AB">
              <w:rPr>
                <w:lang w:val="en-US"/>
              </w:rPr>
              <w:t>1275607.87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737280" w:rsidRDefault="00010AA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333FE" w:rsidRDefault="00010AA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60:27:0030114:19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Default="00010AA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010AA2" w:rsidRPr="00666D74" w:rsidRDefault="00010AA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66D74" w:rsidRDefault="00010AA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B4FA1" w:rsidRDefault="00010AA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60:27:0030114:19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666D74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1242C" w:rsidRDefault="00010AA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1242C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1242C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Правды ул, 50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CE1DAD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999 кв.м ± 6.34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√999 * √((1 + 1.11²)/(2 * 1.11)) = 6.34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6360AC" w:rsidRDefault="00010AA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360AC" w:rsidRDefault="00010AA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AF1B59" w:rsidRDefault="00010AA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60:27:0030114:38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C26F1" w:rsidRDefault="00010AA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DC26F1" w:rsidRDefault="00010AA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8030E7" w:rsidRDefault="00010AA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8030E7" w:rsidRDefault="00010AA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8030E7" w:rsidRDefault="00010AA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10AA2" w:rsidRDefault="00010AA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010AA2" w:rsidRPr="00CD1C19" w:rsidRDefault="00010AA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60:27:0030114:19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6360AC" w:rsidRDefault="00010AA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F70DBD" w:rsidRDefault="00010AA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60:27:0030114:19 площадь земельного участка составила 999 кв.м. Площадь </w:t>
            </w:r>
            <w:r w:rsidRPr="008030E7">
              <w:rPr>
                <w:lang w:val="en-US"/>
              </w:rPr>
              <w:t>земельного участка уменьшилась на 101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010AA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F41B4" w:rsidRDefault="00010AA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60:27:0030114:1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10AA2" w:rsidRPr="001D786B" w:rsidRDefault="00010AA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010AA2" w:rsidRPr="001D786B" w:rsidRDefault="00010AA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1275461.22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498671.38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1275461.22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498665.71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1275458.47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498665.71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1275458.47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498664.58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1275460.89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498656.44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1275456.65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498650.71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1275453.75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498650.71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1275453.75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498670.62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1275412.28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498670.62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1275412.28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498670.99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1275411.76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498690.68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1275421.51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1275461.22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498671.38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1275461.22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443290" w:rsidRDefault="00010AA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60:27:0030114:1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46.00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049CC" w:rsidRDefault="00010AA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60:27:0030114:1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3C4580" w:rsidRDefault="00010AA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A3E83" w:rsidRDefault="00010AA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2E34DF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Болотный пер, 4/1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2E34DF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1010 кв.м ± 6.43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√1010 * √((1 + 1.24²)/(2 * 1.24)) = 6.43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42F16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42F16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825F3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010AA2" w:rsidRPr="000825F3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946" w:rsidRDefault="00010AA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54E32" w:rsidRDefault="00010AA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54E32" w:rsidRDefault="00010AA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54E32" w:rsidRDefault="00010AA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942F16" w:rsidRDefault="00010AA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010AA2" w:rsidRPr="00601D79" w:rsidRDefault="00010AA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60:27:0030114:1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42F16" w:rsidRDefault="00010AA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60:27:0030114:1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010AA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F41B4" w:rsidRDefault="00010AA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60:27:0030114:2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10AA2" w:rsidRPr="001D786B" w:rsidRDefault="00010AA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010AA2" w:rsidRPr="001D786B" w:rsidRDefault="00010AA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B43A2" w:rsidRDefault="00010AA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EB43A2" w:rsidRDefault="00010AA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1275461.22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498671.38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1275461.22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498669.89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1275463.82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498655.77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1275492.14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498655.77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1275492.14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498635.90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1275481.39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498635.90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1275481.39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498642.62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1275466.76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498642.62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1275466.76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498645.83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1275460.46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498645.83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1275460.46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498649.57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1275453.13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498649.57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1275453.13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498650.71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1275453.75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498650.71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1275453.75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498656.44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1275456.65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498664.58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1275460.89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498665.71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1275458.47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498665.71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1275458.47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1275461.22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498671.38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1275461.22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1121D1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443290" w:rsidRDefault="00010AA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60:27:0030114:2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049CC" w:rsidRDefault="00010AA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60:27:0030114:2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DF5913" w:rsidRDefault="00010AA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3C4580" w:rsidRDefault="00010AA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6A3E83" w:rsidRDefault="00010AA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2E34DF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Зимний пер, 3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2E34DF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742 кв.м ± 5.46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√742 * √((1 + 1.10²)/(2 * 1.10)) = 5.46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2E34DF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42F16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42F16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0825F3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010AA2" w:rsidRPr="000825F3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946" w:rsidRDefault="00010AA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60:27:0030114:27,</w:t>
            </w:r>
          </w:p>
          <w:p w:rsidR="00010AA2" w:rsidRPr="005E1946" w:rsidRDefault="00010AA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54E32" w:rsidRDefault="00010AA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54E32" w:rsidRDefault="00010AA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42F16" w:rsidRDefault="00010AA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54E32" w:rsidRDefault="00010AA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942F16" w:rsidRDefault="00010AA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E70CD1" w:rsidRDefault="00010AA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010AA2" w:rsidRPr="00601D79" w:rsidRDefault="00010AA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60:27:0030114:2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942F16" w:rsidRDefault="00010AA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60:27:0030114:2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60:27:0030114:27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государственном реестре </w:t>
            </w:r>
            <w:r w:rsidRPr="00573515">
              <w:rPr>
                <w:b/>
              </w:rPr>
              <w:t>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498656.44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1275456.65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498664.58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1275460.89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498659.30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1275471.80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498651.33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1275468.07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498656.44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1275456.65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60:27:0030114:27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Зимний пер,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60:27:0030114:27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>Здание с кадастровым номером 60:27:0030114:27 расположено в кадастровом квартале 60:27:0030114 на земельном участке с кадастровым номером 60:27:0030114:2.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60:27:0030114:40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498669.75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1275412.90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498664.09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1275425.14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498651.89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1275418.89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498656.93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1275408.47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498662.13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1275410.89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498662.90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1275409.62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498669.75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1275412.90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60:27:0030114:40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Болотный пер,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60:27:0030114:40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>Здание с кадастровым номером 60:27:0030114:40 расположено в кадастровом квартале 60:27:0030114 на земельном участке с кадастровым номером 60:27:0030114:4.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60:27:0030114:23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498641.47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1275401.16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498650.02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1275405.45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498646.08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1275413.58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498637.53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1275409.13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498641.47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1275401.16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60:27:0030114:23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Болотный пер, 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60:27:0030114:23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60:27:0030114:23 расположено в кадастровом квартале 60:27:0030114 на земельном участке с </w:t>
            </w:r>
            <w:r w:rsidRPr="00A552E8">
              <w:t>кадастровым номером 60:27:0030114:11.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60:27:0030114:30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498621.86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1275391.40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498629.42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1275395.35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498626.03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1275401.99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498623.82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1275401.03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498624.32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1275399.89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498619.02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1275397.08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498621.86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1275391.40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60:27:0030114:30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60:27:0030114:12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36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60:27:0030114:30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60:27:0030114:30 расположено в кадастровом квартале 60:27:0030114 на земельном участке с </w:t>
            </w:r>
            <w:r w:rsidRPr="00A552E8">
              <w:t>кадастровым номером 60:27:0030114:12.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60:27:0030114:31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498602.52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1275428.08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498611.04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1275432.25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498606.92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1275440.11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498598.69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1275435.88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498602.52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1275428.08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60:27:0030114:31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60:27:0030114:13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Правды ул, 38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60:27:0030114:31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60:27:0030114:31 расположено в </w:t>
            </w:r>
            <w:r w:rsidRPr="00A552E8">
              <w:t>кадастровом квартале 60:27:0030114 на земельном участке с кадастровым номером 60:27:0030114:13.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60:27:0030114:32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498591.87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1275447.04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498599.53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1275450.99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498594.96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1275459.80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498592.49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1275458.42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498593.00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1275457.31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498587.91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1275454.46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498591.87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1275447.04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60:27:0030114:32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40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60:27:0030114:32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60:27:0030114:32 расположено в кадастровом квартале 60:27:0030114 на земельном участке с </w:t>
            </w:r>
            <w:r w:rsidRPr="00A552E8">
              <w:t>кадастровым номером 60:27:0030114:14.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60:27:0030114:33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498580.05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1275474.43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498591.19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1275480.68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498588.20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1275486.07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1275479.92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498580.05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1275474.43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60:27:0030114:33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Правды ул, 42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60:27:0030114:33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60:27:0030114:33 расположено в </w:t>
            </w:r>
            <w:r w:rsidRPr="00A552E8">
              <w:t>кадастровом квартале 60:27:0030114 на земельном участке с кадастровым номером 60:27:0030114:15.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60:27:0030114:34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498565.83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1275501.46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498574.10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1275505.66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498567.90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1275517.94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498560.86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1275514.44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1275512.06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498560.97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1275511.44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498565.83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1275501.46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60:27:0030114:34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60:27:0030114:16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44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60:27:0030114:34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60:27:0030114:34 расположено в кадастровом квартале 60:27:0030114 на земельном участке с </w:t>
            </w:r>
            <w:r w:rsidRPr="00A552E8">
              <w:t>кадастровым номером 60:27:0030114:16.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60:27:0030114:35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498556.85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1275520.37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498564.67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1275524.90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498558.37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1275535.99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498551.13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1275531.92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498552.14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1275530.17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1275529.80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498556.85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1275520.37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60:27:0030114:35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60:27:0030114:21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44А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60:27:0030114:35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60:27:0030114:35 расположено в кадастровом квартале 60:27:0030114 на земельном участке с </w:t>
            </w:r>
            <w:r w:rsidRPr="00A552E8">
              <w:t>кадастровым номером 60:27:0030114:21.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60:27:0030114:42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498544.09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1275544.14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498554.65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1275549.10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498550.60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1275558.07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498543.90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1275554.91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498545.04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1275552.18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498541.19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1275550.42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498544.09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1275544.14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60:27:0030114:42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60:27:0030114:17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46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60:27:0030114:42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60:27:0030114:42 расположено в кадастровом квартале 60:27:0030114 на земельном участке с </w:t>
            </w:r>
            <w:r w:rsidRPr="00A552E8">
              <w:t>кадастровым номером 60:27:0030114:17.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60:27:0030114:38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498515.09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1275601.74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498525.02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1275606.71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498521.93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1275613.34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498517.42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1275611.34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498518.23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1275609.66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498512.40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1275606.98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498515.09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1275601.74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60:27:0030114:38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50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60:27:0030114:38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60:27:0030114:38 расположено в кадастровом квартале 60:27:0030114 на земельном участке с </w:t>
            </w:r>
            <w:r w:rsidRPr="00A552E8">
              <w:t>кадастровым номером 60:27:0030114:19.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60:27:0030114:43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498502.57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1275624.41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498509.18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1275627.72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498504.41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1275637.34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498497.85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1275634.05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498502.57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1275624.41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60:27:0030114:43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60:27:0030114:20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Правды ул, 52/10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60:27:0030114:43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60:27:0030114:43 </w:t>
            </w:r>
            <w:r w:rsidRPr="00A552E8">
              <w:t>расположено в кадастровом квартале 60:27:0030114 на земельном участке с кадастровым номером 60:27:0030114:20.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60:27:0030114:41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498537.48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1275656.29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498544.40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1275660.14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498540.05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1275668.12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498533.07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1275664.23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498537.48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1275656.29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60:27:0030114:41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60:27:0030114:10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Болотный проезд,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60:27:0030114:41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>Здание с кадастровым номером 60:27:0030114:41 расположено в кадастровом квартале 60:27:0030114 на земельном участке с кадастровым номером 60:27:0030114:10.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60:27:0030114:26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498557.18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1275611.94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498562.50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1275614.33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498561.99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1275615.41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498563.12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1275615.91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498560.01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1275623.16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1275620.25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498557.18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1275611.94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60:27:0030114:26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Зимний пер, 19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60:27:0030114:26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>Здание с кадастровым номером 60:27:0030114:26 расположено в кадастровом квартале 60:27:0030114 на земельном участке с кадастровым номером 60:27:0030114:9.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60:27:0030113:41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498568.25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1275588.07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498574.71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1275591.17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1275601.26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1275598.09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498568.25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1275588.07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60:27:0030113:41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Зимний пер, 17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60:27:0030113:41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60:27:0030113:41 расположено в кадастровом квартале 60:27:0030114 на земельном участке с </w:t>
            </w:r>
            <w:r w:rsidRPr="00A552E8">
              <w:t>кадастровым номером 60:27:0030114:8.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Default="00010AA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10AA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872610" w:rsidRDefault="00010AA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60:27:0030114:25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AA2" w:rsidRPr="00786373" w:rsidRDefault="00010AA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10AA2" w:rsidRPr="002E139C" w:rsidRDefault="00010AA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10AA2" w:rsidRPr="00BB7DA2" w:rsidRDefault="00010AA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BB7DA2" w:rsidRDefault="00010AA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1275563.08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498582.04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1275565.49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498580.90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1275568.00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498584.01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1275569.50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498581.29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1275575.94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498582.93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1275576.61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498581.85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1275578.87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498574.39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1275575.60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1275573.55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498572.74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1275572.25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498575.84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1275565.75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AB6621" w:rsidRDefault="00010AA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498577.00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1275563.08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9067AB" w:rsidRDefault="00010AA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Default="00010AA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E14F4" w:rsidRDefault="00010AA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60:27:0030114:25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634EE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590258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AA2" w:rsidRPr="00F13182" w:rsidRDefault="00010AA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60:27:0030114:7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</w:pPr>
            <w:r w:rsidRPr="00BE7498">
              <w:rPr>
                <w:lang w:val="en-US"/>
              </w:rPr>
              <w:t>60:27:0030114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Зимний пер, 15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10AA2" w:rsidRPr="00546C11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DF6CF8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Pr="00BE7498" w:rsidRDefault="00010AA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BE7498" w:rsidRDefault="00010AA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0AA2" w:rsidRPr="005E14F4" w:rsidRDefault="00010AA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60:27:0030114:25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0AA2" w:rsidRDefault="00010AA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0AA2" w:rsidRPr="00A552E8" w:rsidRDefault="00010AA2" w:rsidP="005C4E99">
            <w:pPr>
              <w:spacing w:before="120" w:after="120"/>
            </w:pPr>
            <w:r w:rsidRPr="00A552E8">
              <w:t xml:space="preserve">Здание с кадастровым номером 60:27:0030114:25 расположено в кадастровом квартале 60:27:0030114 на земельном участке с </w:t>
            </w:r>
            <w:r w:rsidRPr="00A552E8">
              <w:t>кадастровым номером 60:27:0030114:7.</w:t>
            </w:r>
          </w:p>
        </w:tc>
      </w:tr>
    </w:tbl>
    <w:p w:rsidR="004C3180" w:rsidRDefault="00010AA2">
      <w:r>
        <w:br w:type="page"/>
      </w:r>
    </w:p>
    <w:p w:rsidR="004C3180" w:rsidRDefault="004C3180">
      <w:pPr>
        <w:sectPr w:rsidR="004C3180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010AA2" w:rsidRPr="007A37E2" w:rsidRDefault="00010AA2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010AA2" w:rsidRPr="00904A74" w:rsidRDefault="00010AA2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010AA2" w:rsidRPr="008C3E59" w:rsidRDefault="00010AA2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010AA2" w:rsidRPr="008C3E59" w:rsidRDefault="00010AA2" w:rsidP="005B25AC">
            <w:pPr>
              <w:jc w:val="center"/>
            </w:pPr>
            <w:r>
              <w:rPr>
                <w:noProof/>
              </w:rPr>
              <w:pict>
                <v:line id="_x0000_s4255" style="position:absolute;left:0;text-align:left;flip:x y;z-index:251222016;mso-position-horizontal-relative:text;mso-position-vertical-relative:text" from="277.4pt,309.15pt" to="284.9pt,312.35pt" strokecolor="red" strokeweight=".57pt"/>
              </w:pict>
            </w:r>
            <w:r>
              <w:rPr>
                <w:noProof/>
              </w:rPr>
              <w:pict>
                <v:line id="_x0000_s4254" style="position:absolute;left:0;text-align:left;flip:x y;z-index:251223040;mso-position-horizontal-relative:text;mso-position-vertical-relative:text" from="284.9pt,312.35pt" to="284.9pt,312.5pt" strokecolor="red" strokeweight=".57pt"/>
              </w:pict>
            </w:r>
            <w:r>
              <w:rPr>
                <w:noProof/>
              </w:rPr>
              <w:pict>
                <v:line id="_x0000_s4253" style="position:absolute;left:0;text-align:left;flip:x y;z-index:251224064;mso-position-horizontal-relative:text;mso-position-vertical-relative:text" from="284.9pt,312.5pt" to="285.2pt,312.5pt" strokeweight=".57pt"/>
              </w:pict>
            </w:r>
            <w:r>
              <w:rPr>
                <w:noProof/>
              </w:rPr>
              <w:pict>
                <v:line id="_x0000_s4252" style="position:absolute;left:0;text-align:left;flip:x y;z-index:251225088;mso-position-horizontal-relative:text;mso-position-vertical-relative:text" from="285.2pt,312.5pt" to="319.95pt,327.3pt" strokecolor="red" strokeweight=".57pt"/>
              </w:pict>
            </w:r>
            <w:r>
              <w:rPr>
                <w:noProof/>
              </w:rPr>
              <w:pict>
                <v:line id="_x0000_s4251" style="position:absolute;left:0;text-align:left;flip:x y;z-index:251226112;mso-position-horizontal-relative:text;mso-position-vertical-relative:text" from="319.95pt,327.3pt" to="304.15pt,354.5pt" strokecolor="red" strokeweight=".57pt"/>
              </w:pict>
            </w:r>
            <w:r>
              <w:rPr>
                <w:noProof/>
              </w:rPr>
              <w:pict>
                <v:line id="_x0000_s4250" style="position:absolute;left:0;text-align:left;flip:x y;z-index:251227136;mso-position-horizontal-relative:text;mso-position-vertical-relative:text" from="304.15pt,354.5pt" to="303.45pt,354.15pt" strokecolor="red" strokeweight=".57pt"/>
              </w:pict>
            </w:r>
            <w:r>
              <w:rPr>
                <w:noProof/>
              </w:rPr>
              <w:pict>
                <v:line id="_x0000_s4249" style="position:absolute;left:0;text-align:left;flip:x y;z-index:251228160;mso-position-horizontal-relative:text;mso-position-vertical-relative:text" from="303.45pt,354.15pt" to="263.75pt,336.2pt" strokeweight=".57pt"/>
              </w:pict>
            </w:r>
            <w:r>
              <w:rPr>
                <w:noProof/>
              </w:rPr>
              <w:pict>
                <v:line id="_x0000_s4248" style="position:absolute;left:0;text-align:left;flip:x y;z-index:251229184;mso-position-horizontal-relative:text;mso-position-vertical-relative:text" from="263.75pt,336.2pt" to="277.4pt,309.15pt" strokeweight=".57pt"/>
              </w:pict>
            </w:r>
            <w:r>
              <w:rPr>
                <w:noProof/>
              </w:rPr>
              <w:pict>
                <v:line id="_x0000_s4247" style="position:absolute;left:0;text-align:left;flip:x y;z-index:251230208;mso-position-horizontal-relative:text;mso-position-vertical-relative:text" from="319.95pt,327.3pt" to="320.95pt,327.75pt" strokecolor="red" strokeweight=".57pt"/>
              </w:pict>
            </w:r>
            <w:r>
              <w:rPr>
                <w:noProof/>
              </w:rPr>
              <w:pict>
                <v:line id="_x0000_s4246" style="position:absolute;left:0;text-align:left;flip:x y;z-index:251231232;mso-position-horizontal-relative:text;mso-position-vertical-relative:text" from="320.95pt,327.75pt" to="320.95pt,328pt" strokeweight=".57pt"/>
              </w:pict>
            </w:r>
            <w:r>
              <w:rPr>
                <w:noProof/>
              </w:rPr>
              <w:pict>
                <v:line id="_x0000_s4245" style="position:absolute;left:0;text-align:left;flip:x y;z-index:251232256;mso-position-horizontal-relative:text;mso-position-vertical-relative:text" from="320.95pt,328pt" to="321.25pt,328pt" strokeweight=".57pt"/>
              </w:pict>
            </w:r>
            <w:r>
              <w:rPr>
                <w:noProof/>
              </w:rPr>
              <w:pict>
                <v:line id="_x0000_s4244" style="position:absolute;left:0;text-align:left;flip:x y;z-index:251233280;mso-position-horizontal-relative:text;mso-position-vertical-relative:text" from="321.25pt,328pt" to="321.25pt,327.85pt" strokecolor="red" strokeweight=".57pt"/>
              </w:pict>
            </w:r>
            <w:r>
              <w:rPr>
                <w:noProof/>
              </w:rPr>
              <w:pict>
                <v:line id="_x0000_s4243" style="position:absolute;left:0;text-align:left;flip:x y;z-index:251234304;mso-position-horizontal-relative:text;mso-position-vertical-relative:text" from="321.25pt,327.85pt" to="360.5pt,345pt" strokecolor="red" strokeweight=".57pt"/>
              </w:pict>
            </w:r>
            <w:r>
              <w:rPr>
                <w:noProof/>
              </w:rPr>
              <w:pict>
                <v:line id="_x0000_s4242" style="position:absolute;left:0;text-align:left;flip:x y;z-index:251235328;mso-position-horizontal-relative:text;mso-position-vertical-relative:text" from="360.5pt,345pt" to="346.55pt,373.45pt" strokeweight=".57pt"/>
              </w:pict>
            </w:r>
            <w:r>
              <w:rPr>
                <w:noProof/>
              </w:rPr>
              <w:pict>
                <v:line id="_x0000_s4241" style="position:absolute;left:0;text-align:left;flip:x y;z-index:251236352;mso-position-horizontal-relative:text;mso-position-vertical-relative:text" from="346.55pt,373.45pt" to="341.4pt,371.65pt" strokeweight=".57pt"/>
              </w:pict>
            </w:r>
            <w:r>
              <w:rPr>
                <w:noProof/>
              </w:rPr>
              <w:pict>
                <v:line id="_x0000_s4240" style="position:absolute;left:0;text-align:left;flip:x y;z-index:251237376;mso-position-horizontal-relative:text;mso-position-vertical-relative:text" from="341.4pt,371.65pt" to="340.8pt,372.8pt" strokeweight=".57pt"/>
              </w:pict>
            </w:r>
            <w:r>
              <w:rPr>
                <w:noProof/>
              </w:rPr>
              <w:pict>
                <v:line id="_x0000_s4239" style="position:absolute;left:0;text-align:left;flip:x y;z-index:251238400;mso-position-horizontal-relative:text;mso-position-vertical-relative:text" from="340.8pt,372.8pt" to="317.15pt,360.45pt" strokeweight=".57pt"/>
              </w:pict>
            </w:r>
            <w:r>
              <w:rPr>
                <w:noProof/>
              </w:rPr>
              <w:pict>
                <v:line id="_x0000_s4238" style="position:absolute;left:0;text-align:left;flip:x y;z-index:251239424;mso-position-horizontal-relative:text;mso-position-vertical-relative:text" from="317.15pt,360.45pt" to="304.15pt,354.5pt" strokecolor="red" strokeweight=".57pt"/>
              </w:pict>
            </w:r>
            <w:r>
              <w:rPr>
                <w:noProof/>
              </w:rPr>
              <w:pict>
                <v:line id="_x0000_s4237" style="position:absolute;left:0;text-align:left;flip:x y;z-index:251240448;mso-position-horizontal-relative:text;mso-position-vertical-relative:text" from="304.15pt,354.5pt" to="319.95pt,327.3pt" strokecolor="red" strokeweight=".57pt"/>
              </w:pict>
            </w:r>
            <w:r>
              <w:rPr>
                <w:noProof/>
              </w:rPr>
              <w:pict>
                <v:line id="_x0000_s4236" style="position:absolute;left:0;text-align:left;flip:x y;z-index:251241472;mso-position-horizontal-relative:text;mso-position-vertical-relative:text" from="397.45pt,361.4pt" to="436.4pt,378.95pt" strokecolor="red" strokeweight=".57pt"/>
              </w:pict>
            </w:r>
            <w:r>
              <w:rPr>
                <w:noProof/>
              </w:rPr>
              <w:pict>
                <v:line id="_x0000_s4235" style="position:absolute;left:0;text-align:left;flip:x y;z-index:251242496;mso-position-horizontal-relative:text;mso-position-vertical-relative:text" from="436.4pt,378.95pt" to="447.15pt,384.25pt" strokecolor="red" strokeweight=".57pt"/>
              </w:pict>
            </w:r>
            <w:r>
              <w:rPr>
                <w:noProof/>
              </w:rPr>
              <w:pict>
                <v:line id="_x0000_s4234" style="position:absolute;left:0;text-align:left;flip:x y;z-index:251243520;mso-position-horizontal-relative:text;mso-position-vertical-relative:text" from="447.15pt,384.25pt" to="447.15pt,384.65pt" strokecolor="red" strokeweight=".57pt"/>
              </w:pict>
            </w:r>
            <w:r>
              <w:rPr>
                <w:noProof/>
              </w:rPr>
              <w:pict>
                <v:line id="_x0000_s4233" style="position:absolute;left:0;text-align:left;flip:x y;z-index:251244544;mso-position-horizontal-relative:text;mso-position-vertical-relative:text" from="447.15pt,384.65pt" to="448pt,384.65pt" strokecolor="red" strokeweight=".57pt"/>
              </w:pict>
            </w:r>
            <w:r>
              <w:rPr>
                <w:noProof/>
              </w:rPr>
              <w:pict>
                <v:line id="_x0000_s4232" style="position:absolute;left:0;text-align:left;flip:x y;z-index:251245568;mso-position-horizontal-relative:text;mso-position-vertical-relative:text" from="448pt,384.65pt" to="454pt,387.65pt" strokecolor="red" strokeweight=".57pt"/>
              </w:pict>
            </w:r>
            <w:r>
              <w:rPr>
                <w:noProof/>
              </w:rPr>
              <w:pict>
                <v:line id="_x0000_s4231" style="position:absolute;left:0;text-align:left;flip:x y;z-index:251246592;mso-position-horizontal-relative:text;mso-position-vertical-relative:text" from="454pt,387.65pt" to="429.9pt,428.7pt" strokecolor="red" strokeweight=".57pt"/>
              </w:pict>
            </w:r>
            <w:r>
              <w:rPr>
                <w:noProof/>
              </w:rPr>
              <w:pict>
                <v:line id="_x0000_s4230" style="position:absolute;left:0;text-align:left;flip:x y;z-index:251247616;mso-position-horizontal-relative:text;mso-position-vertical-relative:text" from="429.9pt,428.7pt" to="428.55pt,428.75pt" strokecolor="red" strokeweight=".57pt"/>
              </w:pict>
            </w:r>
            <w:r>
              <w:rPr>
                <w:noProof/>
              </w:rPr>
              <w:pict>
                <v:line id="_x0000_s4229" style="position:absolute;left:0;text-align:left;flip:x y;z-index:251248640;mso-position-horizontal-relative:text;mso-position-vertical-relative:text" from="428.55pt,428.75pt" to="388.1pt,402.75pt" strokeweight=".57pt"/>
              </w:pict>
            </w:r>
            <w:r>
              <w:rPr>
                <w:noProof/>
              </w:rPr>
              <w:pict>
                <v:line id="_x0000_s4228" style="position:absolute;left:0;text-align:left;flip:x y;z-index:251249664;mso-position-horizontal-relative:text;mso-position-vertical-relative:text" from="388.1pt,402.75pt" to="387.35pt,403.35pt" strokeweight=".57pt"/>
              </w:pict>
            </w:r>
            <w:r>
              <w:rPr>
                <w:noProof/>
              </w:rPr>
              <w:pict>
                <v:line id="_x0000_s4227" style="position:absolute;left:0;text-align:left;flip:x y;z-index:251250688;mso-position-horizontal-relative:text;mso-position-vertical-relative:text" from="387.35pt,403.35pt" to="378.4pt,398.2pt" strokecolor="red" strokeweight=".57pt"/>
              </w:pict>
            </w:r>
            <w:r>
              <w:rPr>
                <w:noProof/>
              </w:rPr>
              <w:pict>
                <v:line id="_x0000_s4226" style="position:absolute;left:0;text-align:left;flip:x y;z-index:251251712;mso-position-horizontal-relative:text;mso-position-vertical-relative:text" from="378.4pt,398.2pt" to="378.35pt,395.35pt" strokecolor="red" strokeweight=".57pt"/>
              </w:pict>
            </w:r>
            <w:r>
              <w:rPr>
                <w:noProof/>
              </w:rPr>
              <w:pict>
                <v:line id="_x0000_s4225" style="position:absolute;left:0;text-align:left;flip:x y;z-index:251252736;mso-position-horizontal-relative:text;mso-position-vertical-relative:text" from="378.35pt,395.35pt" to="397.45pt,361.4pt" strokeweight=".57pt"/>
              </w:pict>
            </w:r>
            <w:r>
              <w:rPr>
                <w:noProof/>
              </w:rPr>
              <w:pict>
                <v:line id="_x0000_s4224" style="position:absolute;left:0;text-align:left;flip:x y;z-index:251253760;mso-position-horizontal-relative:text;mso-position-vertical-relative:text" from="351.8pt,376.15pt" to="378.35pt,395.35pt" strokeweight=".57pt"/>
              </w:pict>
            </w:r>
            <w:r>
              <w:rPr>
                <w:noProof/>
              </w:rPr>
              <w:pict>
                <v:line id="_x0000_s4223" style="position:absolute;left:0;text-align:left;flip:x y;z-index:251254784;mso-position-horizontal-relative:text;mso-position-vertical-relative:text" from="378.35pt,395.35pt" to="378.4pt,398.2pt" strokecolor="red" strokeweight=".57pt"/>
              </w:pict>
            </w:r>
            <w:r>
              <w:rPr>
                <w:noProof/>
              </w:rPr>
              <w:pict>
                <v:line id="_x0000_s4222" style="position:absolute;left:0;text-align:left;flip:x y;z-index:251255808;mso-position-horizontal-relative:text;mso-position-vertical-relative:text" from="378.4pt,398.2pt" to="387.35pt,403.35pt" strokecolor="red" strokeweight=".57pt"/>
              </w:pict>
            </w:r>
            <w:r>
              <w:rPr>
                <w:noProof/>
              </w:rPr>
              <w:pict>
                <v:line id="_x0000_s4221" style="position:absolute;left:0;text-align:left;flip:x y;z-index:251256832;mso-position-horizontal-relative:text;mso-position-vertical-relative:text" from="387.35pt,403.35pt" to="363.45pt,444.4pt" strokeweight=".57pt"/>
              </w:pict>
            </w:r>
            <w:r>
              <w:rPr>
                <w:noProof/>
              </w:rPr>
              <w:pict>
                <v:line id="_x0000_s4220" style="position:absolute;left:0;text-align:left;flip:x y;z-index:251257856;mso-position-horizontal-relative:text;mso-position-vertical-relative:text" from="363.45pt,444.4pt" to="326.05pt,425.1pt" strokeweight=".57pt"/>
              </w:pict>
            </w:r>
            <w:r>
              <w:rPr>
                <w:noProof/>
              </w:rPr>
              <w:pict>
                <v:line id="_x0000_s4219" style="position:absolute;left:0;text-align:left;flip:x y;z-index:251258880;mso-position-horizontal-relative:text;mso-position-vertical-relative:text" from="326.05pt,425.1pt" to="351.8pt,376.15pt" strokeweight=".57pt"/>
              </w:pict>
            </w:r>
            <w:r>
              <w:rPr>
                <w:noProof/>
              </w:rPr>
              <w:pict>
                <v:line id="_x0000_s4218" style="position:absolute;left:0;text-align:left;flip:x y;z-index:251259904;mso-position-horizontal-relative:text;mso-position-vertical-relative:text" from="133pt,193.75pt" to="128.9pt,202.2pt" strokeweight=".57pt"/>
              </w:pict>
            </w:r>
            <w:r>
              <w:rPr>
                <w:noProof/>
              </w:rPr>
              <w:pict>
                <v:line id="_x0000_s4217" style="position:absolute;left:0;text-align:left;flip:x y;z-index:251260928;mso-position-horizontal-relative:text;mso-position-vertical-relative:text" from="128.9pt,202.2pt" to="132.55pt,203.9pt" strokecolor="red" strokeweight=".57pt"/>
              </w:pict>
            </w:r>
            <w:r>
              <w:rPr>
                <w:noProof/>
              </w:rPr>
              <w:pict>
                <v:line id="_x0000_s4216" style="position:absolute;left:0;text-align:left;flip:x y;z-index:251261952;mso-position-horizontal-relative:text;mso-position-vertical-relative:text" from="132.55pt,203.9pt" to="126.2pt,216.05pt" strokecolor="red" strokeweight=".57pt"/>
              </w:pict>
            </w:r>
            <w:r>
              <w:rPr>
                <w:noProof/>
              </w:rPr>
              <w:pict>
                <v:line id="_x0000_s4215" style="position:absolute;left:0;text-align:left;flip:x y;z-index:251262976;mso-position-horizontal-relative:text;mso-position-vertical-relative:text" from="126.2pt,216.05pt" to="121.85pt,224.6pt" strokecolor="red" strokeweight=".57pt"/>
              </w:pict>
            </w:r>
            <w:r>
              <w:rPr>
                <w:noProof/>
              </w:rPr>
              <w:pict>
                <v:line id="_x0000_s4214" style="position:absolute;left:0;text-align:left;flip:x y;z-index:251264000;mso-position-horizontal-relative:text;mso-position-vertical-relative:text" from="121.85pt,224.6pt" to="60pt,194.85pt" strokeweight=".57pt"/>
              </w:pict>
            </w:r>
            <w:r>
              <w:rPr>
                <w:noProof/>
              </w:rPr>
              <w:pict>
                <v:line id="_x0000_s4213" style="position:absolute;left:0;text-align:left;flip:x y;z-index:251265024;mso-position-horizontal-relative:text;mso-position-vertical-relative:text" from="60pt,194.85pt" to="59.25pt,194.3pt" strokecolor="red" strokeweight=".57pt"/>
              </w:pict>
            </w:r>
            <w:r>
              <w:rPr>
                <w:noProof/>
              </w:rPr>
              <w:pict>
                <v:line id="_x0000_s4212" style="position:absolute;left:0;text-align:left;flip:x y;z-index:251266048;mso-position-horizontal-relative:text;mso-position-vertical-relative:text" from="59.25pt,194.3pt" to="73.75pt,164.95pt" strokecolor="red" strokeweight=".57pt"/>
              </w:pict>
            </w:r>
            <w:r>
              <w:rPr>
                <w:noProof/>
              </w:rPr>
              <w:pict>
                <v:line id="_x0000_s4211" style="position:absolute;left:0;text-align:left;flip:x y;z-index:251267072;mso-position-horizontal-relative:text;mso-position-vertical-relative:text" from="73.75pt,164.95pt" to="133pt,193.75pt" strokecolor="red" strokeweight=".57pt"/>
              </w:pict>
            </w:r>
            <w:r>
              <w:rPr>
                <w:noProof/>
              </w:rPr>
              <w:pict>
                <v:line id="_x0000_s4210" style="position:absolute;left:0;text-align:left;flip:x y;z-index:251268096;mso-position-horizontal-relative:text;mso-position-vertical-relative:text" from="133pt,193.75pt" to="136.9pt,195.95pt" strokecolor="red" strokeweight=".57pt"/>
              </w:pict>
            </w:r>
            <w:r>
              <w:rPr>
                <w:noProof/>
              </w:rPr>
              <w:pict>
                <v:line id="_x0000_s4209" style="position:absolute;left:0;text-align:left;flip:x y;z-index:251269120;mso-position-horizontal-relative:text;mso-position-vertical-relative:text" from="136.9pt,195.95pt" to="179.15pt,217.05pt" strokecolor="red" strokeweight=".57pt"/>
              </w:pict>
            </w:r>
            <w:r>
              <w:rPr>
                <w:noProof/>
              </w:rPr>
              <w:pict>
                <v:line id="_x0000_s4208" style="position:absolute;left:0;text-align:left;flip:x y;z-index:251270144;mso-position-horizontal-relative:text;mso-position-vertical-relative:text" from="179.15pt,217.05pt" to="163.1pt,246.65pt" strokeweight=".57pt"/>
              </w:pict>
            </w:r>
            <w:r>
              <w:rPr>
                <w:noProof/>
              </w:rPr>
              <w:pict>
                <v:line id="_x0000_s4207" style="position:absolute;left:0;text-align:left;flip:x y;z-index:251271168;mso-position-horizontal-relative:text;mso-position-vertical-relative:text" from="163.1pt,246.65pt" to="141.3pt,236.65pt" strokeweight=".57pt"/>
              </w:pict>
            </w:r>
            <w:r>
              <w:rPr>
                <w:noProof/>
              </w:rPr>
              <w:pict>
                <v:line id="_x0000_s4206" style="position:absolute;left:0;text-align:left;flip:x y;z-index:251272192;mso-position-horizontal-relative:text;mso-position-vertical-relative:text" from="141.3pt,236.65pt" to="131.9pt,231.85pt" strokeweight=".57pt"/>
              </w:pict>
            </w:r>
            <w:r>
              <w:rPr>
                <w:noProof/>
              </w:rPr>
              <w:pict>
                <v:line id="_x0000_s4205" style="position:absolute;left:0;text-align:left;flip:x y;z-index:251273216;mso-position-horizontal-relative:text;mso-position-vertical-relative:text" from="131.9pt,231.85pt" to="120.95pt,226.3pt" strokeweight=".57pt"/>
              </w:pict>
            </w:r>
            <w:r>
              <w:rPr>
                <w:noProof/>
              </w:rPr>
              <w:pict>
                <v:line id="_x0000_s4204" style="position:absolute;left:0;text-align:left;flip:x y;z-index:251274240;mso-position-horizontal-relative:text;mso-position-vertical-relative:text" from="120.95pt,226.3pt" to="121.85pt,224.6pt" strokeweight=".57pt"/>
              </w:pict>
            </w:r>
            <w:r>
              <w:rPr>
                <w:noProof/>
              </w:rPr>
              <w:pict>
                <v:line id="_x0000_s4203" style="position:absolute;left:0;text-align:left;flip:x y;z-index:251275264;mso-position-horizontal-relative:text;mso-position-vertical-relative:text" from="121.85pt,224.6pt" to="126.2pt,216.05pt" strokecolor="red" strokeweight=".57pt"/>
              </w:pict>
            </w:r>
            <w:r>
              <w:rPr>
                <w:noProof/>
              </w:rPr>
              <w:pict>
                <v:line id="_x0000_s4202" style="position:absolute;left:0;text-align:left;flip:x y;z-index:251276288;mso-position-horizontal-relative:text;mso-position-vertical-relative:text" from="126.2pt,216.05pt" to="132.55pt,203.9pt" strokecolor="red" strokeweight=".57pt"/>
              </w:pict>
            </w:r>
            <w:r>
              <w:rPr>
                <w:noProof/>
              </w:rPr>
              <w:pict>
                <v:line id="_x0000_s4201" style="position:absolute;left:0;text-align:left;flip:x y;z-index:251277312;mso-position-horizontal-relative:text;mso-position-vertical-relative:text" from="132.55pt,203.9pt" to="128.9pt,202.2pt" strokecolor="red" strokeweight=".57pt"/>
              </w:pict>
            </w:r>
            <w:r>
              <w:rPr>
                <w:noProof/>
              </w:rPr>
              <w:pict>
                <v:line id="_x0000_s4200" style="position:absolute;left:0;text-align:left;flip:x y;z-index:251278336;mso-position-horizontal-relative:text;mso-position-vertical-relative:text" from="128.9pt,202.2pt" to="133pt,193.75pt" strokeweight=".57pt"/>
              </w:pict>
            </w:r>
            <w:r>
              <w:rPr>
                <w:noProof/>
              </w:rPr>
              <w:pict>
                <v:line id="_x0000_s4199" style="position:absolute;left:0;text-align:left;flip:x y;z-index:251279360;mso-position-horizontal-relative:text;mso-position-vertical-relative:text" from="126.2pt,216.05pt" to="132.55pt,203.9pt" strokecolor="red" strokeweight=".57pt"/>
              </w:pict>
            </w:r>
            <w:r>
              <w:rPr>
                <w:noProof/>
              </w:rPr>
              <w:pict>
                <v:line id="_x0000_s4198" style="position:absolute;left:0;text-align:left;flip:x y;z-index:251280384;mso-position-horizontal-relative:text;mso-position-vertical-relative:text" from="132.55pt,203.9pt" to="148.8pt,211.75pt" strokecolor="red" strokeweight=".57pt"/>
              </w:pict>
            </w:r>
            <w:r>
              <w:rPr>
                <w:noProof/>
              </w:rPr>
              <w:pict>
                <v:line id="_x0000_s4197" style="position:absolute;left:0;text-align:left;flip:x y;z-index:251281408;mso-position-horizontal-relative:text;mso-position-vertical-relative:text" from="148.8pt,211.75pt" to="143.25pt,223.65pt" strokecolor="red" strokeweight=".57pt"/>
              </w:pict>
            </w:r>
            <w:r>
              <w:rPr>
                <w:noProof/>
              </w:rPr>
              <w:pict>
                <v:line id="_x0000_s4196" style="position:absolute;left:0;text-align:left;flip:x y;z-index:251282432;mso-position-horizontal-relative:text;mso-position-vertical-relative:text" from="143.25pt,223.65pt" to="126.2pt,216.05pt" strokecolor="red" strokeweight=".57pt"/>
              </w:pict>
            </w:r>
            <w:r>
              <w:rPr>
                <w:noProof/>
              </w:rPr>
              <w:pict>
                <v:line id="_x0000_s4195" style="position:absolute;left:0;text-align:left;flip:x y;z-index:251283456;mso-position-horizontal-relative:text;mso-position-vertical-relative:text" from="60.95pt,196.15pt" to="79.2pt,204.6pt" strokecolor="red" strokeweight=".57pt"/>
              </w:pict>
            </w:r>
            <w:r>
              <w:rPr>
                <w:noProof/>
              </w:rPr>
              <w:pict>
                <v:line id="_x0000_s4194" style="position:absolute;left:0;text-align:left;flip:x y;z-index:251284480;mso-position-horizontal-relative:text;mso-position-vertical-relative:text" from="79.2pt,204.6pt" to="69.85pt,222.8pt" strokecolor="red" strokeweight=".57pt"/>
              </w:pict>
            </w:r>
            <w:r>
              <w:rPr>
                <w:noProof/>
              </w:rPr>
              <w:pict>
                <v:line id="_x0000_s4193" style="position:absolute;left:0;text-align:left;flip:x y;z-index:251285504;mso-position-horizontal-relative:text;mso-position-vertical-relative:text" from="69.85pt,222.8pt" to="54.3pt,215.3pt" strokecolor="red" strokeweight=".57pt"/>
              </w:pict>
            </w:r>
            <w:r>
              <w:rPr>
                <w:noProof/>
              </w:rPr>
              <w:pict>
                <v:line id="_x0000_s4192" style="position:absolute;left:0;text-align:left;flip:x y;z-index:251286528;mso-position-horizontal-relative:text;mso-position-vertical-relative:text" from="54.3pt,215.3pt" to="57.95pt,207.55pt" strokecolor="red" strokeweight=".57pt"/>
              </w:pict>
            </w:r>
            <w:r>
              <w:rPr>
                <w:noProof/>
              </w:rPr>
              <w:pict>
                <v:line id="_x0000_s4191" style="position:absolute;left:0;text-align:left;flip:x y;z-index:251287552;mso-position-horizontal-relative:text;mso-position-vertical-relative:text" from="57.95pt,207.55pt" to="56.05pt,206.4pt" strokecolor="red" strokeweight=".57pt"/>
              </w:pict>
            </w:r>
            <w:r>
              <w:rPr>
                <w:noProof/>
              </w:rPr>
              <w:pict>
                <v:line id="_x0000_s4190" style="position:absolute;left:0;text-align:left;flip:x y;z-index:251288576;mso-position-horizontal-relative:text;mso-position-vertical-relative:text" from="56.05pt,206.4pt" to="60.95pt,196.15pt" strokecolor="red" strokeweight=".57pt"/>
              </w:pict>
            </w:r>
            <w:r>
              <w:rPr>
                <w:noProof/>
              </w:rPr>
              <w:pict>
                <v:line id="_x0000_s4189" style="position:absolute;left:0;text-align:left;flip:x y;z-index:251289600;mso-position-horizontal-relative:text;mso-position-vertical-relative:text" from="43.4pt,238.35pt" to="49.8pt,225.6pt" strokecolor="red" strokeweight=".57pt"/>
              </w:pict>
            </w:r>
            <w:r>
              <w:rPr>
                <w:noProof/>
              </w:rPr>
              <w:pict>
                <v:line id="_x0000_s4188" style="position:absolute;left:0;text-align:left;flip:x y;z-index:251290624;mso-position-horizontal-relative:text;mso-position-vertical-relative:text" from="49.8pt,225.6pt" to="61.95pt,231.5pt" strokecolor="red" strokeweight=".57pt"/>
              </w:pict>
            </w:r>
            <w:r>
              <w:rPr>
                <w:noProof/>
              </w:rPr>
              <w:pict>
                <v:line id="_x0000_s4187" style="position:absolute;left:0;text-align:left;flip:x y;z-index:251291648;mso-position-horizontal-relative:text;mso-position-vertical-relative:text" from="61.95pt,231.5pt" to="55.3pt,244.25pt" strokecolor="red" strokeweight=".57pt"/>
              </w:pict>
            </w:r>
            <w:r>
              <w:rPr>
                <w:noProof/>
              </w:rPr>
              <w:pict>
                <v:line id="_x0000_s4186" style="position:absolute;left:0;text-align:left;flip:x y;z-index:251292672;mso-position-horizontal-relative:text;mso-position-vertical-relative:text" from="55.3pt,244.25pt" to="43.4pt,238.35pt" strokecolor="red" strokeweight=".57pt"/>
              </w:pict>
            </w:r>
            <w:r>
              <w:rPr>
                <w:noProof/>
              </w:rPr>
              <w:pict>
                <v:line id="_x0000_s4185" style="position:absolute;left:0;text-align:left;flip:x y;z-index:251293696;mso-position-horizontal-relative:text;mso-position-vertical-relative:text" from="28.85pt,267.6pt" to="34.75pt,256.35pt" strokecolor="red" strokeweight=".57pt"/>
              </w:pict>
            </w:r>
            <w:r>
              <w:rPr>
                <w:noProof/>
              </w:rPr>
              <w:pict>
                <v:line id="_x0000_s4184" style="position:absolute;left:0;text-align:left;flip:x y;z-index:251294720;mso-position-horizontal-relative:text;mso-position-vertical-relative:text" from="34.75pt,256.35pt" to="44.65pt,261.4pt" strokecolor="red" strokeweight=".57pt"/>
              </w:pict>
            </w:r>
            <w:r>
              <w:rPr>
                <w:noProof/>
              </w:rPr>
              <w:pict>
                <v:line id="_x0000_s4183" style="position:absolute;left:0;text-align:left;flip:x y;z-index:251295744;mso-position-horizontal-relative:text;mso-position-vertical-relative:text" from="44.65pt,261.4pt" to="43.2pt,264.7pt" strokecolor="red" strokeweight=".57pt"/>
              </w:pict>
            </w:r>
            <w:r>
              <w:rPr>
                <w:noProof/>
              </w:rPr>
              <w:pict>
                <v:line id="_x0000_s4182" style="position:absolute;left:0;text-align:left;flip:x y;z-index:251296768;mso-position-horizontal-relative:text;mso-position-vertical-relative:text" from="43.2pt,264.7pt" to="41.5pt,263.95pt" strokecolor="red" strokeweight=".57pt"/>
              </w:pict>
            </w:r>
            <w:r>
              <w:rPr>
                <w:noProof/>
              </w:rPr>
              <w:pict>
                <v:line id="_x0000_s4181" style="position:absolute;left:0;text-align:left;flip:x y;z-index:251297792;mso-position-horizontal-relative:text;mso-position-vertical-relative:text" from="41.5pt,263.95pt" to="37.35pt,271.85pt" strokecolor="red" strokeweight=".57pt"/>
              </w:pict>
            </w:r>
            <w:r>
              <w:rPr>
                <w:noProof/>
              </w:rPr>
              <w:pict>
                <v:line id="_x0000_s4180" style="position:absolute;left:0;text-align:left;flip:x y;z-index:251298816;mso-position-horizontal-relative:text;mso-position-vertical-relative:text" from="37.35pt,271.85pt" to="28.85pt,267.6pt" strokecolor="red" strokeweight=".57pt"/>
              </w:pict>
            </w:r>
            <w:r>
              <w:rPr>
                <w:noProof/>
              </w:rPr>
              <w:pict>
                <v:line id="_x0000_s4179" style="position:absolute;left:0;text-align:left;flip:x y;z-index:251299840;mso-position-horizontal-relative:text;mso-position-vertical-relative:text" from="83.6pt,296.45pt" to="89.8pt,283.75pt" strokecolor="red" strokeweight=".57pt"/>
              </w:pict>
            </w:r>
            <w:r>
              <w:rPr>
                <w:noProof/>
              </w:rPr>
              <w:pict>
                <v:line id="_x0000_s4178" style="position:absolute;left:0;text-align:left;flip:x y;z-index:251300864;mso-position-horizontal-relative:text;mso-position-vertical-relative:text" from="89.8pt,283.75pt" to="101.5pt,289.9pt" strokecolor="red" strokeweight=".57pt"/>
              </w:pict>
            </w:r>
            <w:r>
              <w:rPr>
                <w:noProof/>
              </w:rPr>
              <w:pict>
                <v:line id="_x0000_s4177" style="position:absolute;left:0;text-align:left;flip:x y;z-index:251301888;mso-position-horizontal-relative:text;mso-position-vertical-relative:text" from="101.5pt,289.9pt" to="95.2pt,302.2pt" strokecolor="red" strokeweight=".57pt"/>
              </w:pict>
            </w:r>
            <w:r>
              <w:rPr>
                <w:noProof/>
              </w:rPr>
              <w:pict>
                <v:line id="_x0000_s4176" style="position:absolute;left:0;text-align:left;flip:x y;z-index:251302912;mso-position-horizontal-relative:text;mso-position-vertical-relative:text" from="95.2pt,302.2pt" to="83.6pt,296.45pt" strokecolor="red" strokeweight=".57pt"/>
              </w:pict>
            </w:r>
            <w:r>
              <w:rPr>
                <w:noProof/>
              </w:rPr>
              <w:pict>
                <v:line id="_x0000_s4175" style="position:absolute;left:0;text-align:left;flip:x y;z-index:251303936;mso-position-horizontal-relative:text;mso-position-vertical-relative:text" from="111.85pt,312.35pt" to="117.75pt,300.95pt" strokecolor="red" strokeweight=".57pt"/>
              </w:pict>
            </w:r>
            <w:r>
              <w:rPr>
                <w:noProof/>
              </w:rPr>
              <w:pict>
                <v:line id="_x0000_s4174" style="position:absolute;left:0;text-align:left;flip:x y;z-index:251304960;mso-position-horizontal-relative:text;mso-position-vertical-relative:text" from="117.75pt,300.95pt" to="130.9pt,307.75pt" strokecolor="red" strokeweight=".57pt"/>
              </w:pict>
            </w:r>
            <w:r>
              <w:rPr>
                <w:noProof/>
              </w:rPr>
              <w:pict>
                <v:line id="_x0000_s4173" style="position:absolute;left:0;text-align:left;flip:x y;z-index:251305984;mso-position-horizontal-relative:text;mso-position-vertical-relative:text" from="130.9pt,307.75pt" to="128.85pt,311.45pt" strokecolor="red" strokeweight=".57pt"/>
              </w:pict>
            </w:r>
            <w:r>
              <w:rPr>
                <w:noProof/>
              </w:rPr>
              <w:pict>
                <v:line id="_x0000_s4172" style="position:absolute;left:0;text-align:left;flip:x y;z-index:251307008;mso-position-horizontal-relative:text;mso-position-vertical-relative:text" from="128.85pt,311.45pt" to="127.2pt,310.7pt" strokecolor="red" strokeweight=".57pt"/>
              </w:pict>
            </w:r>
            <w:r>
              <w:rPr>
                <w:noProof/>
              </w:rPr>
              <w:pict>
                <v:line id="_x0000_s4171" style="position:absolute;left:0;text-align:left;flip:x y;z-index:251308032;mso-position-horizontal-relative:text;mso-position-vertical-relative:text" from="127.2pt,310.7pt" to="122.95pt,318.25pt" strokecolor="red" strokeweight=".57pt"/>
              </w:pict>
            </w:r>
            <w:r>
              <w:rPr>
                <w:noProof/>
              </w:rPr>
              <w:pict>
                <v:line id="_x0000_s4170" style="position:absolute;left:0;text-align:left;flip:x y;z-index:251309056;mso-position-horizontal-relative:text;mso-position-vertical-relative:text" from="122.95pt,318.25pt" to="111.85pt,312.35pt" strokecolor="red" strokeweight=".57pt"/>
              </w:pict>
            </w:r>
            <w:r>
              <w:rPr>
                <w:noProof/>
              </w:rPr>
              <w:pict>
                <v:line id="_x0000_s4169" style="position:absolute;left:0;text-align:left;flip:x y;z-index:251310080;mso-position-horizontal-relative:text;mso-position-vertical-relative:text" from="152.75pt,330pt" to="162.05pt,313.4pt" strokecolor="red" strokeweight=".57pt"/>
              </w:pict>
            </w:r>
            <w:r>
              <w:rPr>
                <w:noProof/>
              </w:rPr>
              <w:pict>
                <v:line id="_x0000_s4168" style="position:absolute;left:0;text-align:left;flip:x y;z-index:251311104;mso-position-horizontal-relative:text;mso-position-vertical-relative:text" from="162.05pt,313.4pt" to="170.1pt,317.85pt" strokecolor="red" strokeweight=".57pt"/>
              </w:pict>
            </w:r>
            <w:r>
              <w:rPr>
                <w:noProof/>
              </w:rPr>
              <w:pict>
                <v:line id="_x0000_s4167" style="position:absolute;left:0;text-align:left;flip:x y;z-index:251312128;mso-position-horizontal-relative:text;mso-position-vertical-relative:text" from="170.1pt,317.85pt" to="160.9pt,334.5pt" strokecolor="red" strokeweight=".57pt"/>
              </w:pict>
            </w:r>
            <w:r>
              <w:rPr>
                <w:noProof/>
              </w:rPr>
              <w:pict>
                <v:line id="_x0000_s4166" style="position:absolute;left:0;text-align:left;flip:x y;z-index:251313152;mso-position-horizontal-relative:text;mso-position-vertical-relative:text" from="160.9pt,334.5pt" to="152.75pt,330pt" strokecolor="red" strokeweight=".57pt"/>
              </w:pict>
            </w:r>
            <w:r>
              <w:rPr>
                <w:noProof/>
              </w:rPr>
              <w:pict>
                <v:line id="_x0000_s4165" style="position:absolute;left:0;text-align:left;flip:x y;z-index:251314176;mso-position-horizontal-relative:text;mso-position-vertical-relative:text" from="193.05pt,351.2pt" to="199.3pt,338.85pt" strokecolor="red" strokeweight=".57pt"/>
              </w:pict>
            </w:r>
            <w:r>
              <w:rPr>
                <w:noProof/>
              </w:rPr>
              <w:pict>
                <v:line id="_x0000_s4164" style="position:absolute;left:0;text-align:left;flip:x y;z-index:251315200;mso-position-horizontal-relative:text;mso-position-vertical-relative:text" from="199.3pt,338.85pt" to="217.65pt,348.1pt" strokecolor="red" strokeweight=".57pt"/>
              </w:pict>
            </w:r>
            <w:r>
              <w:rPr>
                <w:noProof/>
              </w:rPr>
              <w:pict>
                <v:line id="_x0000_s4163" style="position:absolute;left:0;text-align:left;flip:x y;z-index:251316224;mso-position-horizontal-relative:text;mso-position-vertical-relative:text" from="217.65pt,348.1pt" to="212.4pt,358.65pt" strokecolor="red" strokeweight=".57pt"/>
              </w:pict>
            </w:r>
            <w:r>
              <w:rPr>
                <w:noProof/>
              </w:rPr>
              <w:pict>
                <v:line id="_x0000_s4162" style="position:absolute;left:0;text-align:left;flip:x y;z-index:251317248;mso-position-horizontal-relative:text;mso-position-vertical-relative:text" from="212.4pt,358.65pt" to="208.85pt,357.05pt" strokecolor="red" strokeweight=".57pt"/>
              </w:pict>
            </w:r>
            <w:r>
              <w:rPr>
                <w:noProof/>
              </w:rPr>
              <w:pict>
                <v:line id="_x0000_s4161" style="position:absolute;left:0;text-align:left;flip:x y;z-index:251318272;mso-position-horizontal-relative:text;mso-position-vertical-relative:text" from="208.85pt,357.05pt" to="207.95pt,358.45pt" strokecolor="red" strokeweight=".57pt"/>
              </w:pict>
            </w:r>
            <w:r>
              <w:rPr>
                <w:noProof/>
              </w:rPr>
              <w:pict>
                <v:line id="_x0000_s4160" style="position:absolute;left:0;text-align:left;flip:x y;z-index:251319296;mso-position-horizontal-relative:text;mso-position-vertical-relative:text" from="207.95pt,358.45pt" to="193.05pt,351.2pt" strokecolor="red" strokeweight=".57pt"/>
              </w:pict>
            </w:r>
            <w:r>
              <w:rPr>
                <w:noProof/>
              </w:rPr>
              <w:pict>
                <v:line id="_x0000_s4159" style="position:absolute;left:0;text-align:left;flip:x y;z-index:251320320;mso-position-horizontal-relative:text;mso-position-vertical-relative:text" from="221.25pt,364.6pt" to="228pt,352.95pt" strokecolor="red" strokeweight=".57pt"/>
              </w:pict>
            </w:r>
            <w:r>
              <w:rPr>
                <w:noProof/>
              </w:rPr>
              <w:pict>
                <v:line id="_x0000_s4158" style="position:absolute;left:0;text-align:left;flip:x y;z-index:251321344;mso-position-horizontal-relative:text;mso-position-vertical-relative:text" from="228pt,352.95pt" to="244.55pt,362.35pt" strokecolor="red" strokeweight=".57pt"/>
              </w:pict>
            </w:r>
            <w:r>
              <w:rPr>
                <w:noProof/>
              </w:rPr>
              <w:pict>
                <v:line id="_x0000_s4157" style="position:absolute;left:0;text-align:left;flip:x y;z-index:251322368;mso-position-horizontal-relative:text;mso-position-vertical-relative:text" from="244.55pt,362.35pt" to="238.5pt,373.15pt" strokecolor="red" strokeweight=".57pt"/>
              </w:pict>
            </w:r>
            <w:r>
              <w:rPr>
                <w:noProof/>
              </w:rPr>
              <w:pict>
                <v:line id="_x0000_s4156" style="position:absolute;left:0;text-align:left;flip:x y;z-index:251323392;mso-position-horizontal-relative:text;mso-position-vertical-relative:text" from="238.5pt,373.15pt" to="235.9pt,371.65pt" strokecolor="red" strokeweight=".57pt"/>
              </w:pict>
            </w:r>
            <w:r>
              <w:rPr>
                <w:noProof/>
              </w:rPr>
              <w:pict>
                <v:line id="_x0000_s4155" style="position:absolute;left:0;text-align:left;flip:x y;z-index:251324416;mso-position-horizontal-relative:text;mso-position-vertical-relative:text" from="235.9pt,371.65pt" to="235.35pt,372.9pt" strokecolor="red" strokeweight=".57pt"/>
              </w:pict>
            </w:r>
            <w:r>
              <w:rPr>
                <w:noProof/>
              </w:rPr>
              <w:pict>
                <v:line id="_x0000_s4154" style="position:absolute;left:0;text-align:left;flip:x y;z-index:251325440;mso-position-horizontal-relative:text;mso-position-vertical-relative:text" from="235.35pt,372.9pt" to="221.25pt,364.6pt" strokecolor="red" strokeweight=".57pt"/>
              </w:pict>
            </w:r>
            <w:r>
              <w:rPr>
                <w:noProof/>
              </w:rPr>
              <w:pict>
                <v:line id="_x0000_s4153" style="position:absolute;left:0;text-align:left;flip:x y;z-index:251326464;mso-position-horizontal-relative:text;mso-position-vertical-relative:text" from="256.75pt,383.65pt" to="264.15pt,367.9pt" strokecolor="red" strokeweight=".57pt"/>
              </w:pict>
            </w:r>
            <w:r>
              <w:rPr>
                <w:noProof/>
              </w:rPr>
              <w:pict>
                <v:line id="_x0000_s4152" style="position:absolute;left:0;text-align:left;flip:x y;z-index:251327488;mso-position-horizontal-relative:text;mso-position-vertical-relative:text" from="264.15pt,367.9pt" to="277.5pt,373.95pt" strokecolor="red" strokeweight=".57pt"/>
              </w:pict>
            </w:r>
            <w:r>
              <w:rPr>
                <w:noProof/>
              </w:rPr>
              <w:pict>
                <v:line id="_x0000_s4151" style="position:absolute;left:0;text-align:left;flip:x y;z-index:251328512;mso-position-horizontal-relative:text;mso-position-vertical-relative:text" from="277.5pt,373.95pt" to="272.8pt,383.95pt" strokecolor="red" strokeweight=".57pt"/>
              </w:pict>
            </w:r>
            <w:r>
              <w:rPr>
                <w:noProof/>
              </w:rPr>
              <w:pict>
                <v:line id="_x0000_s4150" style="position:absolute;left:0;text-align:left;flip:x y;z-index:251329536;mso-position-horizontal-relative:text;mso-position-vertical-relative:text" from="272.8pt,383.95pt" to="268.7pt,382.25pt" strokecolor="red" strokeweight=".57pt"/>
              </w:pict>
            </w:r>
            <w:r>
              <w:rPr>
                <w:noProof/>
              </w:rPr>
              <w:pict>
                <v:line id="_x0000_s4149" style="position:absolute;left:0;text-align:left;flip:x y;z-index:251330560;mso-position-horizontal-relative:text;mso-position-vertical-relative:text" from="268.7pt,382.25pt" to="266.1pt,387.95pt" strokecolor="red" strokeweight=".57pt"/>
              </w:pict>
            </w:r>
            <w:r>
              <w:rPr>
                <w:noProof/>
              </w:rPr>
              <w:pict>
                <v:line id="_x0000_s4148" style="position:absolute;left:0;text-align:left;flip:x y;z-index:251331584;mso-position-horizontal-relative:text;mso-position-vertical-relative:text" from="266.1pt,387.95pt" to="256.75pt,383.65pt" strokecolor="red" strokeweight=".57pt"/>
              </w:pict>
            </w:r>
            <w:r>
              <w:rPr>
                <w:noProof/>
              </w:rPr>
              <w:pict>
                <v:line id="_x0000_s4147" style="position:absolute;left:0;text-align:left;flip:x y;z-index:251332608;mso-position-horizontal-relative:text;mso-position-vertical-relative:text" from="342.65pt,426.9pt" to="350.1pt,412.1pt" strokecolor="red" strokeweight=".57pt"/>
              </w:pict>
            </w:r>
            <w:r>
              <w:rPr>
                <w:noProof/>
              </w:rPr>
              <w:pict>
                <v:line id="_x0000_s4146" style="position:absolute;left:0;text-align:left;flip:x y;z-index:251333632;mso-position-horizontal-relative:text;mso-position-vertical-relative:text" from="350.1pt,412.1pt" to="359.95pt,416.7pt" strokecolor="red" strokeweight=".57pt"/>
              </w:pict>
            </w:r>
            <w:r>
              <w:rPr>
                <w:noProof/>
              </w:rPr>
              <w:pict>
                <v:line id="_x0000_s4145" style="position:absolute;left:0;text-align:left;flip:x y;z-index:251334656;mso-position-horizontal-relative:text;mso-position-vertical-relative:text" from="359.95pt,416.7pt" to="357pt,423.45pt" strokecolor="red" strokeweight=".57pt"/>
              </w:pict>
            </w:r>
            <w:r>
              <w:rPr>
                <w:noProof/>
              </w:rPr>
              <w:pict>
                <v:line id="_x0000_s4144" style="position:absolute;left:0;text-align:left;flip:x y;z-index:251335680;mso-position-horizontal-relative:text;mso-position-vertical-relative:text" from="357pt,423.45pt" to="354.5pt,422.25pt" strokecolor="red" strokeweight=".57pt"/>
              </w:pict>
            </w:r>
            <w:r>
              <w:rPr>
                <w:noProof/>
              </w:rPr>
              <w:pict>
                <v:line id="_x0000_s4143" style="position:absolute;left:0;text-align:left;flip:x y;z-index:251336704;mso-position-horizontal-relative:text;mso-position-vertical-relative:text" from="354.5pt,422.25pt" to="350.5pt,430.95pt" strokecolor="red" strokeweight=".57pt"/>
              </w:pict>
            </w:r>
            <w:r>
              <w:rPr>
                <w:noProof/>
              </w:rPr>
              <w:pict>
                <v:line id="_x0000_s4142" style="position:absolute;left:0;text-align:left;flip:x y;z-index:251337728;mso-position-horizontal-relative:text;mso-position-vertical-relative:text" from="350.5pt,430.95pt" to="342.65pt,426.9pt" strokecolor="red" strokeweight=".57pt"/>
              </w:pict>
            </w:r>
            <w:r>
              <w:rPr>
                <w:noProof/>
              </w:rPr>
              <w:pict>
                <v:line id="_x0000_s4141" style="position:absolute;left:0;text-align:left;flip:x y;z-index:251338752;mso-position-horizontal-relative:text;mso-position-vertical-relative:text" from="376.5pt,445.6pt" to="381.4pt,435.75pt" strokecolor="red" strokeweight=".57pt"/>
              </w:pict>
            </w:r>
            <w:r>
              <w:rPr>
                <w:noProof/>
              </w:rPr>
              <w:pict>
                <v:line id="_x0000_s4140" style="position:absolute;left:0;text-align:left;flip:x y;z-index:251339776;mso-position-horizontal-relative:text;mso-position-vertical-relative:text" from="381.4pt,435.75pt" to="395.75pt,442.85pt" strokecolor="red" strokeweight=".57pt"/>
              </w:pict>
            </w:r>
            <w:r>
              <w:rPr>
                <w:noProof/>
              </w:rPr>
              <w:pict>
                <v:line id="_x0000_s4139" style="position:absolute;left:0;text-align:left;flip:x y;z-index:251340800;mso-position-horizontal-relative:text;mso-position-vertical-relative:text" from="395.75pt,442.85pt" to="390.85pt,452.65pt" strokecolor="red" strokeweight=".57pt"/>
              </w:pict>
            </w:r>
            <w:r>
              <w:rPr>
                <w:noProof/>
              </w:rPr>
              <w:pict>
                <v:line id="_x0000_s4138" style="position:absolute;left:0;text-align:left;flip:x y;z-index:251341824;mso-position-horizontal-relative:text;mso-position-vertical-relative:text" from="390.85pt,452.65pt" to="376.5pt,445.6pt" strokecolor="red" strokeweight=".57pt"/>
              </w:pict>
            </w:r>
            <w:r>
              <w:rPr>
                <w:noProof/>
              </w:rPr>
              <w:pict>
                <v:line id="_x0000_s4137" style="position:absolute;left:0;text-align:left;flip:x y;z-index:251342848;mso-position-horizontal-relative:text;mso-position-vertical-relative:text" from="424.05pt,393.5pt" to="429.8pt,383.2pt" strokecolor="red" strokeweight=".57pt"/>
              </w:pict>
            </w:r>
            <w:r>
              <w:rPr>
                <w:noProof/>
              </w:rPr>
              <w:pict>
                <v:line id="_x0000_s4136" style="position:absolute;left:0;text-align:left;flip:x y;z-index:251343872;mso-position-horizontal-relative:text;mso-position-vertical-relative:text" from="429.8pt,383.2pt" to="441.7pt,389.65pt" strokecolor="red" strokeweight=".57pt"/>
              </w:pict>
            </w:r>
            <w:r>
              <w:rPr>
                <w:noProof/>
              </w:rPr>
              <w:pict>
                <v:line id="_x0000_s4135" style="position:absolute;left:0;text-align:left;flip:x y;z-index:251344896;mso-position-horizontal-relative:text;mso-position-vertical-relative:text" from="441.7pt,389.65pt" to="435.9pt,400.1pt" strokecolor="red" strokeweight=".57pt"/>
              </w:pict>
            </w:r>
            <w:r>
              <w:rPr>
                <w:noProof/>
              </w:rPr>
              <w:pict>
                <v:line id="_x0000_s4134" style="position:absolute;left:0;text-align:left;flip:x y;z-index:251345920;mso-position-horizontal-relative:text;mso-position-vertical-relative:text" from="435.9pt,400.1pt" to="424.05pt,393.5pt" strokecolor="red" strokeweight=".57pt"/>
              </w:pict>
            </w:r>
            <w:r>
              <w:rPr>
                <w:noProof/>
              </w:rPr>
              <w:pict>
                <v:line id="_x0000_s4133" style="position:absolute;left:0;text-align:left;flip:x y;z-index:251346944;mso-position-horizontal-relative:text;mso-position-vertical-relative:text" from="357.9pt,364.1pt" to="361.45pt,356.2pt" strokecolor="red" strokeweight=".57pt"/>
              </w:pict>
            </w:r>
            <w:r>
              <w:rPr>
                <w:noProof/>
              </w:rPr>
              <w:pict>
                <v:line id="_x0000_s4132" style="position:absolute;left:0;text-align:left;flip:x y;z-index:251347968;mso-position-horizontal-relative:text;mso-position-vertical-relative:text" from="361.45pt,356.2pt" to="363.05pt,356.95pt" strokecolor="red" strokeweight=".57pt"/>
              </w:pict>
            </w:r>
            <w:r>
              <w:rPr>
                <w:noProof/>
              </w:rPr>
              <w:pict>
                <v:line id="_x0000_s4131" style="position:absolute;left:0;text-align:left;flip:x y;z-index:251348992;mso-position-horizontal-relative:text;mso-position-vertical-relative:text" from="363.05pt,356.95pt" to="363.8pt,355.25pt" strokecolor="red" strokeweight=".57pt"/>
              </w:pict>
            </w:r>
            <w:r>
              <w:rPr>
                <w:noProof/>
              </w:rPr>
              <w:pict>
                <v:line id="_x0000_s4130" style="position:absolute;left:0;text-align:left;flip:x y;z-index:251350016;mso-position-horizontal-relative:text;mso-position-vertical-relative:text" from="363.8pt,355.25pt" to="374.6pt,359.9pt" strokecolor="red" strokeweight=".57pt"/>
              </w:pict>
            </w:r>
            <w:r>
              <w:rPr>
                <w:noProof/>
              </w:rPr>
              <w:pict>
                <v:line id="_x0000_s4129" style="position:absolute;left:0;text-align:left;flip:x y;z-index:251351040;mso-position-horizontal-relative:text;mso-position-vertical-relative:text" from="374.6pt,359.9pt" to="370.3pt,369.75pt" strokecolor="red" strokeweight=".57pt"/>
              </w:pict>
            </w:r>
            <w:r>
              <w:rPr>
                <w:noProof/>
              </w:rPr>
              <w:pict>
                <v:line id="_x0000_s4128" style="position:absolute;left:0;text-align:left;flip:x y;z-index:251352064;mso-position-horizontal-relative:text;mso-position-vertical-relative:text" from="370.3pt,369.75pt" to="357.9pt,364.1pt" strokecolor="red" strokeweight=".57pt"/>
              </w:pict>
            </w:r>
            <w:r>
              <w:rPr>
                <w:noProof/>
              </w:rPr>
              <w:pict>
                <v:line id="_x0000_s4127" style="position:absolute;left:0;text-align:left;flip:x y;z-index:251353088;mso-position-horizontal-relative:text;mso-position-vertical-relative:text" from="322.25pt,347.6pt" to="326.9pt,337.95pt" strokecolor="red" strokeweight=".57pt"/>
              </w:pict>
            </w:r>
            <w:r>
              <w:rPr>
                <w:noProof/>
              </w:rPr>
              <w:pict>
                <v:line id="_x0000_s4126" style="position:absolute;left:0;text-align:left;flip:x y;z-index:251354112;mso-position-horizontal-relative:text;mso-position-vertical-relative:text" from="326.9pt,337.95pt" to="341.95pt,344.95pt" strokecolor="red" strokeweight=".57pt"/>
              </w:pict>
            </w:r>
            <w:r>
              <w:rPr>
                <w:noProof/>
              </w:rPr>
              <w:pict>
                <v:line id="_x0000_s4125" style="position:absolute;left:0;text-align:left;flip:x y;z-index:251355136;mso-position-horizontal-relative:text;mso-position-vertical-relative:text" from="341.95pt,344.95pt" to="337.2pt,354.7pt" strokecolor="red" strokeweight=".57pt"/>
              </w:pict>
            </w:r>
            <w:r>
              <w:rPr>
                <w:noProof/>
              </w:rPr>
              <w:pict>
                <v:line id="_x0000_s4124" style="position:absolute;left:0;text-align:left;flip:x y;z-index:251356160;mso-position-horizontal-relative:text;mso-position-vertical-relative:text" from="337.2pt,354.7pt" to="322.25pt,347.6pt" strokecolor="red" strokeweight=".57pt"/>
              </w:pict>
            </w:r>
            <w:r>
              <w:rPr>
                <w:noProof/>
              </w:rPr>
              <w:pict>
                <v:line id="_x0000_s4123" style="position:absolute;left:0;text-align:left;flip:x y;z-index:251357184;mso-position-horizontal-relative:text;mso-position-vertical-relative:text" from="285pt,334.55pt" to="288.6pt,327.05pt" strokecolor="red" strokeweight=".57pt"/>
              </w:pict>
            </w:r>
            <w:r>
              <w:rPr>
                <w:noProof/>
              </w:rPr>
              <w:pict>
                <v:line id="_x0000_s4122" style="position:absolute;left:0;text-align:left;flip:x y;z-index:251358208;mso-position-horizontal-relative:text;mso-position-vertical-relative:text" from="288.6pt,327.05pt" to="292.35pt,328.75pt" strokecolor="red" strokeweight=".57pt"/>
              </w:pict>
            </w:r>
            <w:r>
              <w:rPr>
                <w:noProof/>
              </w:rPr>
              <w:pict>
                <v:line id="_x0000_s4121" style="position:absolute;left:0;text-align:left;flip:x y;z-index:251359232;mso-position-horizontal-relative:text;mso-position-vertical-relative:text" from="292.35pt,328.75pt" to="294.55pt,324.1pt" strokecolor="red" strokeweight=".57pt"/>
              </w:pict>
            </w:r>
            <w:r>
              <w:rPr>
                <w:noProof/>
              </w:rPr>
              <w:pict>
                <v:line id="_x0000_s4120" style="position:absolute;left:0;text-align:left;flip:x y;z-index:251360256;mso-position-horizontal-relative:text;mso-position-vertical-relative:text" from="294.55pt,324.1pt" to="304.15pt,328.15pt" strokecolor="red" strokeweight=".57pt"/>
              </w:pict>
            </w:r>
            <w:r>
              <w:rPr>
                <w:noProof/>
              </w:rPr>
              <w:pict>
                <v:line id="_x0000_s4119" style="position:absolute;left:0;text-align:left;flip:x y;z-index:251361280;mso-position-horizontal-relative:text;mso-position-vertical-relative:text" from="304.15pt,328.15pt" to="305.15pt,325.7pt" strokecolor="red" strokeweight=".57pt"/>
              </w:pict>
            </w:r>
            <w:r>
              <w:rPr>
                <w:noProof/>
              </w:rPr>
              <w:pict>
                <v:line id="_x0000_s4118" style="position:absolute;left:0;text-align:left;flip:x y;z-index:251362304;mso-position-horizontal-relative:text;mso-position-vertical-relative:text" from="305.15pt,325.7pt" to="308.55pt,327.3pt" strokecolor="red" strokeweight=".57pt"/>
              </w:pict>
            </w:r>
            <w:r>
              <w:rPr>
                <w:noProof/>
              </w:rPr>
              <w:pict>
                <v:line id="_x0000_s4117" style="position:absolute;left:0;text-align:left;flip:x y;z-index:251363328;mso-position-horizontal-relative:text;mso-position-vertical-relative:text" from="308.55pt,327.3pt" to="303.65pt,338.45pt" strokecolor="red" strokeweight=".57pt"/>
              </w:pict>
            </w:r>
            <w:r>
              <w:rPr>
                <w:noProof/>
              </w:rPr>
              <w:pict>
                <v:line id="_x0000_s4116" style="position:absolute;left:0;text-align:left;flip:x y;z-index:251364352;mso-position-horizontal-relative:text;mso-position-vertical-relative:text" from="303.65pt,338.45pt" to="300.6pt,337.05pt" strokecolor="red" strokeweight=".57pt"/>
              </w:pict>
            </w:r>
            <w:r>
              <w:rPr>
                <w:noProof/>
              </w:rPr>
              <w:pict>
                <v:line id="_x0000_s4115" style="position:absolute;left:0;text-align:left;flip:x y;z-index:251365376;mso-position-horizontal-relative:text;mso-position-vertical-relative:text" from="300.6pt,337.05pt" to="298.65pt,340.9pt" strokecolor="red" strokeweight=".57pt"/>
              </w:pict>
            </w:r>
            <w:r>
              <w:rPr>
                <w:noProof/>
              </w:rPr>
              <w:pict>
                <v:line id="_x0000_s4114" style="position:absolute;left:0;text-align:left;flip:x y;z-index:251366400;mso-position-horizontal-relative:text;mso-position-vertical-relative:text" from="298.65pt,340.9pt" to="288.95pt,336.3pt" strokecolor="red" strokeweight=".57pt"/>
              </w:pict>
            </w:r>
            <w:r>
              <w:rPr>
                <w:noProof/>
              </w:rPr>
              <w:pict>
                <v:line id="_x0000_s4113" style="position:absolute;left:0;text-align:left;flip:x y;z-index:251367424;mso-position-horizontal-relative:text;mso-position-vertical-relative:text" from="288.95pt,336.3pt" to="285pt,334.55pt" strokecolor="red" strokeweight=".57pt"/>
              </w:pict>
            </w:r>
            <w:r>
              <w:rPr>
                <w:noProof/>
              </w:rPr>
              <w:pict>
                <v:line id="_x0000_s4112" style="position:absolute;left:0;text-align:left;flip:x y;z-index:251368448;mso-position-horizontal-relative:text;mso-position-vertical-relative:text" from="74.25pt,165.3pt" to="133pt,193.75pt" strokeweight=".57pt"/>
              </w:pict>
            </w:r>
            <w:r>
              <w:rPr>
                <w:noProof/>
              </w:rPr>
              <w:pict>
                <v:line id="_x0000_s4111" style="position:absolute;left:0;text-align:left;flip:x y;z-index:251369472;mso-position-horizontal-relative:text;mso-position-vertical-relative:text" from="133pt,193.75pt" to="128.9pt,202.2pt" strokeweight=".57pt"/>
              </w:pict>
            </w:r>
            <w:r>
              <w:rPr>
                <w:noProof/>
              </w:rPr>
              <w:pict>
                <v:line id="_x0000_s4110" style="position:absolute;left:0;text-align:left;flip:x y;z-index:251370496;mso-position-horizontal-relative:text;mso-position-vertical-relative:text" from="128.9pt,202.2pt" to="133.15pt,204.25pt" strokeweight=".57pt"/>
              </w:pict>
            </w:r>
            <w:r>
              <w:rPr>
                <w:noProof/>
              </w:rPr>
              <w:pict>
                <v:line id="_x0000_s4109" style="position:absolute;left:0;text-align:left;flip:x y;z-index:251371520;mso-position-horizontal-relative:text;mso-position-vertical-relative:text" from="133.15pt,204.25pt" to="121.85pt,224.6pt" strokeweight=".57pt"/>
              </w:pict>
            </w:r>
            <w:r>
              <w:rPr>
                <w:noProof/>
              </w:rPr>
              <w:pict>
                <v:line id="_x0000_s4108" style="position:absolute;left:0;text-align:left;flip:x y;z-index:251372544;mso-position-horizontal-relative:text;mso-position-vertical-relative:text" from="121.85pt,224.6pt" to="60pt,194.85pt" strokeweight=".57pt"/>
              </w:pict>
            </w:r>
            <w:r>
              <w:rPr>
                <w:noProof/>
              </w:rPr>
              <w:pict>
                <v:line id="_x0000_s4107" style="position:absolute;left:0;text-align:left;flip:x y;z-index:251373568;mso-position-horizontal-relative:text;mso-position-vertical-relative:text" from="60pt,194.85pt" to="74.25pt,165.3pt" strokeweight=".57pt"/>
              </w:pict>
            </w:r>
            <w:r>
              <w:rPr>
                <w:noProof/>
              </w:rPr>
              <w:pict>
                <v:line id="_x0000_s4106" style="position:absolute;left:0;text-align:left;flip:x y;z-index:251374592;mso-position-horizontal-relative:text;mso-position-vertical-relative:text" from="46.6pt,220.7pt" to="76.65pt,237.95pt" strokeweight=".57pt"/>
              </w:pict>
            </w:r>
            <w:r>
              <w:rPr>
                <w:noProof/>
              </w:rPr>
              <w:pict>
                <v:line id="_x0000_s4105" style="position:absolute;left:0;text-align:left;flip:x y;z-index:251375616;mso-position-horizontal-relative:text;mso-position-vertical-relative:text" from="76.65pt,237.95pt" to="102.65pt,252.95pt" strokeweight=".57pt"/>
              </w:pict>
            </w:r>
            <w:r>
              <w:rPr>
                <w:noProof/>
              </w:rPr>
              <w:pict>
                <v:line id="_x0000_s4104" style="position:absolute;left:0;text-align:left;flip:x y;z-index:251376640;mso-position-horizontal-relative:text;mso-position-vertical-relative:text" from="102.65pt,252.95pt" to="86.15pt,280.15pt" strokeweight=".57pt"/>
              </w:pict>
            </w:r>
            <w:r>
              <w:rPr>
                <w:noProof/>
              </w:rPr>
              <w:pict>
                <v:line id="_x0000_s4103" style="position:absolute;left:0;text-align:left;flip:x y;z-index:251377664;mso-position-horizontal-relative:text;mso-position-vertical-relative:text" from="86.15pt,280.15pt" to="37.75pt,253.1pt" strokeweight=".57pt"/>
              </w:pict>
            </w:r>
            <w:r>
              <w:rPr>
                <w:noProof/>
              </w:rPr>
              <w:pict>
                <v:line id="_x0000_s4102" style="position:absolute;left:0;text-align:left;flip:x y;z-index:251378688;mso-position-horizontal-relative:text;mso-position-vertical-relative:text" from="37.75pt,253.1pt" to="32.05pt,251.2pt" strokeweight=".57pt"/>
              </w:pict>
            </w:r>
            <w:r>
              <w:rPr>
                <w:noProof/>
              </w:rPr>
              <w:pict>
                <v:line id="_x0000_s4101" style="position:absolute;left:0;text-align:left;flip:x y;z-index:251379712;mso-position-horizontal-relative:text;mso-position-vertical-relative:text" from="32.05pt,251.2pt" to="46.6pt,220.7pt" strokeweight=".57pt"/>
              </w:pict>
            </w:r>
            <w:r>
              <w:rPr>
                <w:noProof/>
              </w:rPr>
              <w:pict>
                <v:line id="_x0000_s4100" style="position:absolute;left:0;text-align:left;flip:x y;z-index:251380736;mso-position-horizontal-relative:text;mso-position-vertical-relative:text" from="86.15pt,280.15pt" to="37.75pt,253.1pt" strokeweight=".57pt"/>
              </w:pict>
            </w:r>
            <w:r>
              <w:rPr>
                <w:noProof/>
              </w:rPr>
              <w:pict>
                <v:line id="_x0000_s4099" style="position:absolute;left:0;text-align:left;flip:x y;z-index:251381760;mso-position-horizontal-relative:text;mso-position-vertical-relative:text" from="37.75pt,253.1pt" to="32.05pt,251.2pt" strokeweight=".57pt"/>
              </w:pict>
            </w:r>
            <w:r>
              <w:rPr>
                <w:noProof/>
              </w:rPr>
              <w:pict>
                <v:line id="_x0000_s4098" style="position:absolute;left:0;text-align:left;flip:x y;z-index:251382784;mso-position-horizontal-relative:text;mso-position-vertical-relative:text" from="32.05pt,251.2pt" to="21.35pt,273.05pt" strokeweight=".57pt"/>
              </w:pict>
            </w:r>
            <w:r>
              <w:rPr>
                <w:noProof/>
              </w:rPr>
              <w:pict>
                <v:line id="_x0000_s4097" style="position:absolute;left:0;text-align:left;flip:x y;z-index:251383808;mso-position-horizontal-relative:text;mso-position-vertical-relative:text" from="21.35pt,273.05pt" to="73.6pt,300.35pt" strokeweight=".57pt"/>
              </w:pict>
            </w:r>
            <w:r>
              <w:rPr>
                <w:noProof/>
              </w:rPr>
              <w:pict>
                <v:line id="_x0000_s4096" style="position:absolute;left:0;text-align:left;flip:x y;z-index:251384832;mso-position-horizontal-relative:text;mso-position-vertical-relative:text" from="73.6pt,300.35pt" to="76.8pt,295.2pt" strokeweight=".57pt"/>
              </w:pict>
            </w:r>
            <w:r>
              <w:rPr>
                <w:noProof/>
              </w:rPr>
              <w:pict>
                <v:line id="_x0000_s2047" style="position:absolute;left:0;text-align:left;flip:x y;z-index:251385856;mso-position-horizontal-relative:text;mso-position-vertical-relative:text" from="76.8pt,295.2pt" to="86.15pt,280.15pt" strokeweight=".57pt"/>
              </w:pict>
            </w:r>
            <w:r>
              <w:rPr>
                <w:noProof/>
              </w:rPr>
              <w:pict>
                <v:line id="_x0000_s2046" style="position:absolute;left:0;text-align:left;flip:x y;z-index:251386880;mso-position-horizontal-relative:text;mso-position-vertical-relative:text" from="73.6pt,300.35pt" to="76.8pt,295.2pt" strokeweight=".57pt"/>
              </w:pict>
            </w:r>
            <w:r>
              <w:rPr>
                <w:noProof/>
              </w:rPr>
              <w:pict>
                <v:line id="_x0000_s2045" style="position:absolute;left:0;text-align:left;flip:x y;z-index:251387904;mso-position-horizontal-relative:text;mso-position-vertical-relative:text" from="76.8pt,295.2pt" to="86.15pt,280.15pt" strokeweight=".57pt"/>
              </w:pict>
            </w:r>
            <w:r>
              <w:rPr>
                <w:noProof/>
              </w:rPr>
              <w:pict>
                <v:line id="_x0000_s2044" style="position:absolute;left:0;text-align:left;flip:x y;z-index:251388928;mso-position-horizontal-relative:text;mso-position-vertical-relative:text" from="86.15pt,280.15pt" to="102.65pt,252.95pt" strokeweight=".57pt"/>
              </w:pict>
            </w:r>
            <w:r>
              <w:rPr>
                <w:noProof/>
              </w:rPr>
              <w:pict>
                <v:line id="_x0000_s2043" style="position:absolute;left:0;text-align:left;flip:x y;z-index:251389952;mso-position-horizontal-relative:text;mso-position-vertical-relative:text" from="102.65pt,252.95pt" to="126.45pt,267pt" strokeweight=".57pt"/>
              </w:pict>
            </w:r>
            <w:r>
              <w:rPr>
                <w:noProof/>
              </w:rPr>
              <w:pict>
                <v:line id="_x0000_s2042" style="position:absolute;left:0;text-align:left;flip:x y;z-index:251390976;mso-position-horizontal-relative:text;mso-position-vertical-relative:text" from="126.45pt,267pt" to="128pt,269pt" strokeweight=".57pt"/>
              </w:pict>
            </w:r>
            <w:r>
              <w:rPr>
                <w:noProof/>
              </w:rPr>
              <w:pict>
                <v:line id="_x0000_s2041" style="position:absolute;left:0;text-align:left;flip:x y;z-index:251392000;mso-position-horizontal-relative:text;mso-position-vertical-relative:text" from="128pt,269pt" to="104.8pt,315.4pt" strokeweight=".57pt"/>
              </w:pict>
            </w:r>
            <w:r>
              <w:rPr>
                <w:noProof/>
              </w:rPr>
              <w:pict>
                <v:line id="_x0000_s2040" style="position:absolute;left:0;text-align:left;flip:x y;z-index:251393024;mso-position-horizontal-relative:text;mso-position-vertical-relative:text" from="104.8pt,315.4pt" to="73.6pt,300.35pt" strokeweight=".57pt"/>
              </w:pict>
            </w:r>
            <w:r>
              <w:rPr>
                <w:noProof/>
              </w:rPr>
              <w:pict>
                <v:line id="_x0000_s2039" style="position:absolute;left:0;text-align:left;flip:x y;z-index:251394048;mso-position-horizontal-relative:text;mso-position-vertical-relative:text" from="128pt,269pt" to="169.55pt,285.65pt" strokeweight=".57pt"/>
              </w:pict>
            </w:r>
            <w:r>
              <w:rPr>
                <w:noProof/>
              </w:rPr>
              <w:pict>
                <v:line id="_x0000_s2038" style="position:absolute;left:0;text-align:left;flip:x y;z-index:251395072;mso-position-horizontal-relative:text;mso-position-vertical-relative:text" from="169.55pt,285.65pt" to="156.8pt,309.75pt" strokeweight=".57pt"/>
              </w:pict>
            </w:r>
            <w:r>
              <w:rPr>
                <w:noProof/>
              </w:rPr>
              <w:pict>
                <v:line id="_x0000_s2037" style="position:absolute;left:0;text-align:left;flip:x y;z-index:251396096;mso-position-horizontal-relative:text;mso-position-vertical-relative:text" from="156.8pt,309.75pt" to="143.4pt,335.05pt" strokeweight=".57pt"/>
              </w:pict>
            </w:r>
            <w:r>
              <w:rPr>
                <w:noProof/>
              </w:rPr>
              <w:pict>
                <v:line id="_x0000_s2036" style="position:absolute;left:0;text-align:left;flip:x y;z-index:251397120;mso-position-horizontal-relative:text;mso-position-vertical-relative:text" from="143.4pt,335.05pt" to="139.1pt,332.9pt" strokeweight=".57pt"/>
              </w:pict>
            </w:r>
            <w:r>
              <w:rPr>
                <w:noProof/>
              </w:rPr>
              <w:pict>
                <v:line id="_x0000_s2035" style="position:absolute;left:0;text-align:left;flip:x y;z-index:251398144;mso-position-horizontal-relative:text;mso-position-vertical-relative:text" from="139.1pt,332.9pt" to="137.85pt,330.8pt" strokeweight=".57pt"/>
              </w:pict>
            </w:r>
            <w:r>
              <w:rPr>
                <w:noProof/>
              </w:rPr>
              <w:pict>
                <v:line id="_x0000_s2034" style="position:absolute;left:0;text-align:left;flip:x y;z-index:251399168;mso-position-horizontal-relative:text;mso-position-vertical-relative:text" from="137.85pt,330.8pt" to="134.4pt,329.35pt" strokeweight=".57pt"/>
              </w:pict>
            </w:r>
            <w:r>
              <w:rPr>
                <w:noProof/>
              </w:rPr>
              <w:pict>
                <v:line id="_x0000_s2033" style="position:absolute;left:0;text-align:left;flip:x y;z-index:251400192;mso-position-horizontal-relative:text;mso-position-vertical-relative:text" from="134.4pt,329.35pt" to="133.5pt,330.05pt" strokeweight=".57pt"/>
              </w:pict>
            </w:r>
            <w:r>
              <w:rPr>
                <w:noProof/>
              </w:rPr>
              <w:pict>
                <v:line id="_x0000_s2032" style="position:absolute;left:0;text-align:left;flip:x y;z-index:251401216;mso-position-horizontal-relative:text;mso-position-vertical-relative:text" from="133.5pt,330.05pt" to="104.8pt,315.4pt" strokeweight=".57pt"/>
              </w:pict>
            </w:r>
            <w:r>
              <w:rPr>
                <w:noProof/>
              </w:rPr>
              <w:pict>
                <v:line id="_x0000_s2031" style="position:absolute;left:0;text-align:left;flip:x y;z-index:251402240;mso-position-horizontal-relative:text;mso-position-vertical-relative:text" from="104.8pt,315.4pt" to="128pt,269pt" strokeweight=".57pt"/>
              </w:pict>
            </w:r>
            <w:r>
              <w:rPr>
                <w:noProof/>
              </w:rPr>
              <w:pict>
                <v:line id="_x0000_s2030" style="position:absolute;left:0;text-align:left;flip:x y;z-index:251403264;mso-position-horizontal-relative:text;mso-position-vertical-relative:text" from="169.55pt,285.65pt" to="202.45pt,301.85pt" strokeweight=".57pt"/>
              </w:pict>
            </w:r>
            <w:r>
              <w:rPr>
                <w:noProof/>
              </w:rPr>
              <w:pict>
                <v:line id="_x0000_s2029" style="position:absolute;left:0;text-align:left;flip:x y;z-index:251404288;mso-position-horizontal-relative:text;mso-position-vertical-relative:text" from="202.45pt,301.85pt" to="206.95pt,304.45pt" strokeweight=".57pt"/>
              </w:pict>
            </w:r>
            <w:r>
              <w:rPr>
                <w:noProof/>
              </w:rPr>
              <w:pict>
                <v:line id="_x0000_s2028" style="position:absolute;left:0;text-align:left;flip:x y;z-index:251405312;mso-position-horizontal-relative:text;mso-position-vertical-relative:text" from="206.95pt,304.45pt" to="185.85pt,345.65pt" strokeweight=".57pt"/>
              </w:pict>
            </w:r>
            <w:r>
              <w:rPr>
                <w:noProof/>
              </w:rPr>
              <w:pict>
                <v:line id="_x0000_s2027" style="position:absolute;left:0;text-align:left;flip:x y;z-index:251406336;mso-position-horizontal-relative:text;mso-position-vertical-relative:text" from="185.85pt,345.65pt" to="184.6pt,345.8pt" strokeweight=".57pt"/>
              </w:pict>
            </w:r>
            <w:r>
              <w:rPr>
                <w:noProof/>
              </w:rPr>
              <w:pict>
                <v:line id="_x0000_s2026" style="position:absolute;left:0;text-align:left;flip:x y;z-index:251407360;mso-position-horizontal-relative:text;mso-position-vertical-relative:text" from="184.6pt,345.8pt" to="180.35pt,354.45pt" strokeweight=".57pt"/>
              </w:pict>
            </w:r>
            <w:r>
              <w:rPr>
                <w:noProof/>
              </w:rPr>
              <w:pict>
                <v:line id="_x0000_s2025" style="position:absolute;left:0;text-align:left;flip:x y;z-index:251408384;mso-position-horizontal-relative:text;mso-position-vertical-relative:text" from="180.35pt,354.45pt" to="143.4pt,335.05pt" strokeweight=".57pt"/>
              </w:pict>
            </w:r>
            <w:r>
              <w:rPr>
                <w:noProof/>
              </w:rPr>
              <w:pict>
                <v:line id="_x0000_s2024" style="position:absolute;left:0;text-align:left;flip:x y;z-index:251409408;mso-position-horizontal-relative:text;mso-position-vertical-relative:text" from="143.4pt,335.05pt" to="169.55pt,285.65pt" strokeweight=".57pt"/>
              </w:pict>
            </w:r>
            <w:r>
              <w:rPr>
                <w:noProof/>
              </w:rPr>
              <w:pict>
                <v:line id="_x0000_s2023" style="position:absolute;left:0;text-align:left;flip:x y;z-index:251410432;mso-position-horizontal-relative:text;mso-position-vertical-relative:text" from="233.45pt,329.2pt" to="228.35pt,326.3pt" strokeweight=".57pt"/>
              </w:pict>
            </w:r>
            <w:r>
              <w:rPr>
                <w:noProof/>
              </w:rPr>
              <w:pict>
                <v:line id="_x0000_s2022" style="position:absolute;left:0;text-align:left;flip:x y;z-index:251411456;mso-position-horizontal-relative:text;mso-position-vertical-relative:text" from="228.35pt,326.3pt" to="239.9pt,302.15pt" strokeweight=".57pt"/>
              </w:pict>
            </w:r>
            <w:r>
              <w:rPr>
                <w:noProof/>
              </w:rPr>
              <w:pict>
                <v:line id="_x0000_s2021" style="position:absolute;left:0;text-align:left;flip:x y;z-index:251412480;mso-position-horizontal-relative:text;mso-position-vertical-relative:text" from="239.9pt,302.15pt" to="236.55pt,300.05pt" strokeweight=".57pt"/>
              </w:pict>
            </w:r>
            <w:r>
              <w:rPr>
                <w:noProof/>
              </w:rPr>
              <w:pict>
                <v:line id="_x0000_s2020" style="position:absolute;left:0;text-align:left;flip:x y;z-index:251413504;mso-position-horizontal-relative:text;mso-position-vertical-relative:text" from="236.55pt,300.05pt" to="239.2pt,295.65pt" strokeweight=".57pt"/>
              </w:pict>
            </w:r>
            <w:r>
              <w:rPr>
                <w:noProof/>
              </w:rPr>
              <w:pict>
                <v:line id="_x0000_s2019" style="position:absolute;left:0;text-align:left;flip:x y;z-index:251414528;mso-position-horizontal-relative:text;mso-position-vertical-relative:text" from="239.2pt,295.65pt" to="242.3pt,290.15pt" strokeweight=".57pt"/>
              </w:pict>
            </w:r>
            <w:r>
              <w:rPr>
                <w:noProof/>
              </w:rPr>
              <w:pict>
                <v:line id="_x0000_s2018" style="position:absolute;left:0;text-align:left;flip:x y;z-index:251415552;mso-position-horizontal-relative:text;mso-position-vertical-relative:text" from="242.3pt,290.15pt" to="216.65pt,276.55pt" strokeweight=".57pt"/>
              </w:pict>
            </w:r>
            <w:r>
              <w:rPr>
                <w:noProof/>
              </w:rPr>
              <w:pict>
                <v:line id="_x0000_s2017" style="position:absolute;left:0;text-align:left;flip:x y;z-index:251416576;mso-position-horizontal-relative:text;mso-position-vertical-relative:text" from="216.65pt,276.55pt" to="202.45pt,301.85pt" strokeweight=".57pt"/>
              </w:pict>
            </w:r>
            <w:r>
              <w:rPr>
                <w:noProof/>
              </w:rPr>
              <w:pict>
                <v:line id="_x0000_s2016" style="position:absolute;left:0;text-align:left;flip:x y;z-index:251417600;mso-position-horizontal-relative:text;mso-position-vertical-relative:text" from="202.45pt,301.85pt" to="206.95pt,304.45pt" strokeweight=".57pt"/>
              </w:pict>
            </w:r>
            <w:r>
              <w:rPr>
                <w:noProof/>
              </w:rPr>
              <w:pict>
                <v:line id="_x0000_s2015" style="position:absolute;left:0;text-align:left;flip:x y;z-index:251418624;mso-position-horizontal-relative:text;mso-position-vertical-relative:text" from="206.95pt,304.45pt" to="200.8pt,316.45pt" strokeweight=".57pt"/>
              </w:pict>
            </w:r>
            <w:r>
              <w:rPr>
                <w:noProof/>
              </w:rPr>
              <w:pict>
                <v:line id="_x0000_s2014" style="position:absolute;left:0;text-align:left;flip:x y;z-index:251419648;mso-position-horizontal-relative:text;mso-position-vertical-relative:text" from="200.8pt,316.45pt" to="185.8pt,345.65pt" strokeweight=".57pt"/>
              </w:pict>
            </w:r>
            <w:r>
              <w:rPr>
                <w:noProof/>
              </w:rPr>
              <w:pict>
                <v:line id="_x0000_s2013" style="position:absolute;left:0;text-align:left;flip:x y;z-index:251420672;mso-position-horizontal-relative:text;mso-position-vertical-relative:text" from="185.8pt,345.65pt" to="184.6pt,345.8pt" strokeweight=".57pt"/>
              </w:pict>
            </w:r>
            <w:r>
              <w:rPr>
                <w:noProof/>
              </w:rPr>
              <w:pict>
                <v:line id="_x0000_s2012" style="position:absolute;left:0;text-align:left;flip:x y;z-index:251421696;mso-position-horizontal-relative:text;mso-position-vertical-relative:text" from="184.6pt,345.8pt" to="180.35pt,354.45pt" strokeweight=".57pt"/>
              </w:pict>
            </w:r>
            <w:r>
              <w:rPr>
                <w:noProof/>
              </w:rPr>
              <w:pict>
                <v:line id="_x0000_s2011" style="position:absolute;left:0;text-align:left;flip:x y;z-index:251422720;mso-position-horizontal-relative:text;mso-position-vertical-relative:text" from="180.35pt,354.45pt" to="211.85pt,369.7pt" strokeweight=".57pt"/>
              </w:pict>
            </w:r>
            <w:r>
              <w:rPr>
                <w:noProof/>
              </w:rPr>
              <w:pict>
                <v:line id="_x0000_s2010" style="position:absolute;left:0;text-align:left;flip:x y;z-index:251423744;mso-position-horizontal-relative:text;mso-position-vertical-relative:text" from="211.85pt,369.7pt" to="233.45pt,329.2pt" strokeweight=".57pt"/>
              </w:pict>
            </w:r>
            <w:r>
              <w:rPr>
                <w:noProof/>
              </w:rPr>
              <w:pict>
                <v:line id="_x0000_s2009" style="position:absolute;left:0;text-align:left;flip:x y;z-index:251424768;mso-position-horizontal-relative:text;mso-position-vertical-relative:text" from="239.7pt,382.4pt" to="259.75pt,343.3pt" strokeweight=".57pt"/>
              </w:pict>
            </w:r>
            <w:r>
              <w:rPr>
                <w:noProof/>
              </w:rPr>
              <w:pict>
                <v:line id="_x0000_s2008" style="position:absolute;left:0;text-align:left;flip:x y;z-index:251425792;mso-position-horizontal-relative:text;mso-position-vertical-relative:text" from="259.75pt,343.3pt" to="263.75pt,336.2pt" strokeweight=".57pt"/>
              </w:pict>
            </w:r>
            <w:r>
              <w:rPr>
                <w:noProof/>
              </w:rPr>
              <w:pict>
                <v:line id="_x0000_s2007" style="position:absolute;left:0;text-align:left;flip:x y;z-index:251426816;mso-position-horizontal-relative:text;mso-position-vertical-relative:text" from="263.75pt,336.2pt" to="303.45pt,354.15pt" strokeweight=".57pt"/>
              </w:pict>
            </w:r>
            <w:r>
              <w:rPr>
                <w:noProof/>
              </w:rPr>
              <w:pict>
                <v:line id="_x0000_s2006" style="position:absolute;left:0;text-align:left;flip:x y;z-index:251427840;mso-position-horizontal-relative:text;mso-position-vertical-relative:text" from="303.45pt,354.15pt" to="275.5pt,400.65pt" strokeweight=".57pt"/>
              </w:pict>
            </w:r>
            <w:r>
              <w:rPr>
                <w:noProof/>
              </w:rPr>
              <w:pict>
                <v:line id="_x0000_s2005" style="position:absolute;left:0;text-align:left;flip:x y;z-index:251428864;mso-position-horizontal-relative:text;mso-position-vertical-relative:text" from="275.5pt,400.65pt" to="242.5pt,384.55pt" strokeweight=".57pt"/>
              </w:pict>
            </w:r>
            <w:r>
              <w:rPr>
                <w:noProof/>
              </w:rPr>
              <w:pict>
                <v:line id="_x0000_s2004" style="position:absolute;left:0;text-align:left;flip:x y;z-index:251429888;mso-position-horizontal-relative:text;mso-position-vertical-relative:text" from="242.5pt,384.55pt" to="242.35pt,383.8pt" strokeweight=".57pt"/>
              </w:pict>
            </w:r>
            <w:r>
              <w:rPr>
                <w:noProof/>
              </w:rPr>
              <w:pict>
                <v:line id="_x0000_s2003" style="position:absolute;left:0;text-align:left;flip:x y;z-index:251430912;mso-position-horizontal-relative:text;mso-position-vertical-relative:text" from="242.35pt,383.8pt" to="239.7pt,382.4pt" strokeweight=".57pt"/>
              </w:pict>
            </w:r>
            <w:r>
              <w:rPr>
                <w:noProof/>
              </w:rPr>
              <w:pict>
                <v:line id="_x0000_s2002" style="position:absolute;left:0;text-align:left;flip:x y;z-index:251431936;mso-position-horizontal-relative:text;mso-position-vertical-relative:text" from="275.5pt,400.65pt" to="303.45pt,354.15pt" strokeweight=".57pt"/>
              </w:pict>
            </w:r>
            <w:r>
              <w:rPr>
                <w:noProof/>
              </w:rPr>
              <w:pict>
                <v:line id="_x0000_s2001" style="position:absolute;left:0;text-align:left;flip:x y;z-index:251432960;mso-position-horizontal-relative:text;mso-position-vertical-relative:text" from="303.45pt,354.15pt" to="317.15pt,360.45pt" strokeweight=".57pt"/>
              </w:pict>
            </w:r>
            <w:r>
              <w:rPr>
                <w:noProof/>
              </w:rPr>
              <w:pict>
                <v:line id="_x0000_s2000" style="position:absolute;left:0;text-align:left;flip:x y;z-index:251433984;mso-position-horizontal-relative:text;mso-position-vertical-relative:text" from="317.15pt,360.45pt" to="340.8pt,372.8pt" strokeweight=".57pt"/>
              </w:pict>
            </w:r>
            <w:r>
              <w:rPr>
                <w:noProof/>
              </w:rPr>
              <w:pict>
                <v:line id="_x0000_s1999" style="position:absolute;left:0;text-align:left;flip:x y;z-index:251435008;mso-position-horizontal-relative:text;mso-position-vertical-relative:text" from="340.8pt,372.8pt" to="341.4pt,371.65pt" strokeweight=".57pt"/>
              </w:pict>
            </w:r>
            <w:r>
              <w:rPr>
                <w:noProof/>
              </w:rPr>
              <w:pict>
                <v:line id="_x0000_s1998" style="position:absolute;left:0;text-align:left;flip:x y;z-index:251436032;mso-position-horizontal-relative:text;mso-position-vertical-relative:text" from="341.4pt,371.65pt" to="346.55pt,373.45pt" strokeweight=".57pt"/>
              </w:pict>
            </w:r>
            <w:r>
              <w:rPr>
                <w:noProof/>
              </w:rPr>
              <w:pict>
                <v:line id="_x0000_s1997" style="position:absolute;left:0;text-align:left;flip:x y;z-index:251437056;mso-position-horizontal-relative:text;mso-position-vertical-relative:text" from="346.55pt,373.45pt" to="351.8pt,376.15pt" strokeweight=".57pt"/>
              </w:pict>
            </w:r>
            <w:r>
              <w:rPr>
                <w:noProof/>
              </w:rPr>
              <w:pict>
                <v:line id="_x0000_s1996" style="position:absolute;left:0;text-align:left;flip:x y;z-index:251438080;mso-position-horizontal-relative:text;mso-position-vertical-relative:text" from="351.8pt,376.15pt" to="326.05pt,425.1pt" strokeweight=".57pt"/>
              </w:pict>
            </w:r>
            <w:r>
              <w:rPr>
                <w:noProof/>
              </w:rPr>
              <w:pict>
                <v:line id="_x0000_s1995" style="position:absolute;left:0;text-align:left;flip:x y;z-index:251439104;mso-position-horizontal-relative:text;mso-position-vertical-relative:text" from="326.05pt,425.1pt" to="275.5pt,400.65pt" strokeweight=".57pt"/>
              </w:pict>
            </w:r>
            <w:r>
              <w:rPr>
                <w:noProof/>
              </w:rPr>
              <w:pict>
                <v:line id="_x0000_s1994" style="position:absolute;left:0;text-align:left;flip:x y;z-index:251440128;mso-position-horizontal-relative:text;mso-position-vertical-relative:text" from="121.85pt,224.6pt" to="120.95pt,226.3pt" strokeweight=".57pt"/>
              </w:pict>
            </w:r>
            <w:r>
              <w:rPr>
                <w:noProof/>
              </w:rPr>
              <w:pict>
                <v:line id="_x0000_s1993" style="position:absolute;left:0;text-align:left;flip:x y;z-index:251441152;mso-position-horizontal-relative:text;mso-position-vertical-relative:text" from="120.95pt,226.3pt" to="131.9pt,231.85pt" strokeweight=".57pt"/>
              </w:pict>
            </w:r>
            <w:r>
              <w:rPr>
                <w:noProof/>
              </w:rPr>
              <w:pict>
                <v:line id="_x0000_s1992" style="position:absolute;left:0;text-align:left;flip:x y;z-index:251442176;mso-position-horizontal-relative:text;mso-position-vertical-relative:text" from="131.9pt,231.85pt" to="141.3pt,236.65pt" strokeweight=".57pt"/>
              </w:pict>
            </w:r>
            <w:r>
              <w:rPr>
                <w:noProof/>
              </w:rPr>
              <w:pict>
                <v:line id="_x0000_s1991" style="position:absolute;left:0;text-align:left;flip:x y;z-index:251443200;mso-position-horizontal-relative:text;mso-position-vertical-relative:text" from="141.3pt,236.65pt" to="163.1pt,246.65pt" strokeweight=".57pt"/>
              </w:pict>
            </w:r>
            <w:r>
              <w:rPr>
                <w:noProof/>
              </w:rPr>
              <w:pict>
                <v:line id="_x0000_s1990" style="position:absolute;left:0;text-align:left;flip:x y;z-index:251444224;mso-position-horizontal-relative:text;mso-position-vertical-relative:text" from="163.1pt,246.65pt" to="179.15pt,217.05pt" strokeweight=".57pt"/>
              </w:pict>
            </w:r>
            <w:r>
              <w:rPr>
                <w:noProof/>
              </w:rPr>
              <w:pict>
                <v:line id="_x0000_s1989" style="position:absolute;left:0;text-align:left;flip:x y;z-index:251445248;mso-position-horizontal-relative:text;mso-position-vertical-relative:text" from="179.15pt,217.05pt" to="137.55pt,195.95pt" strokeweight=".57pt"/>
              </w:pict>
            </w:r>
            <w:r>
              <w:rPr>
                <w:noProof/>
              </w:rPr>
              <w:pict>
                <v:line id="_x0000_s1988" style="position:absolute;left:0;text-align:left;flip:x y;z-index:251446272;mso-position-horizontal-relative:text;mso-position-vertical-relative:text" from="137.55pt,195.95pt" to="133pt,193.75pt" strokeweight=".57pt"/>
              </w:pict>
            </w:r>
            <w:r>
              <w:rPr>
                <w:noProof/>
              </w:rPr>
              <w:pict>
                <v:line id="_x0000_s1987" style="position:absolute;left:0;text-align:left;flip:x y;z-index:251447296;mso-position-horizontal-relative:text;mso-position-vertical-relative:text" from="133pt,193.75pt" to="128.9pt,202.2pt" strokeweight=".57pt"/>
              </w:pict>
            </w:r>
            <w:r>
              <w:rPr>
                <w:noProof/>
              </w:rPr>
              <w:pict>
                <v:line id="_x0000_s1986" style="position:absolute;left:0;text-align:left;flip:x y;z-index:251448320;mso-position-horizontal-relative:text;mso-position-vertical-relative:text" from="128.9pt,202.2pt" to="133.15pt,204.25pt" strokeweight=".57pt"/>
              </w:pict>
            </w:r>
            <w:r>
              <w:rPr>
                <w:noProof/>
              </w:rPr>
              <w:pict>
                <v:line id="_x0000_s1985" style="position:absolute;left:0;text-align:left;flip:x y;z-index:251449344;mso-position-horizontal-relative:text;mso-position-vertical-relative:text" from="133.15pt,204.25pt" to="123.3pt,221.95pt" strokeweight=".57pt"/>
              </w:pict>
            </w:r>
            <w:r>
              <w:rPr>
                <w:noProof/>
              </w:rPr>
              <w:pict>
                <v:line id="_x0000_s1984" style="position:absolute;left:0;text-align:left;flip:x y;z-index:251450368;mso-position-horizontal-relative:text;mso-position-vertical-relative:text" from="123.3pt,221.95pt" to="121.85pt,224.6pt" strokeweight=".57pt"/>
              </w:pict>
            </w:r>
            <w:r>
              <w:rPr>
                <w:noProof/>
              </w:rPr>
              <w:pict>
                <v:line id="_x0000_s1983" style="position:absolute;left:0;text-align:left;flip:x y;z-index:251451392;mso-position-horizontal-relative:text;mso-position-vertical-relative:text" from="363.45pt,444.4pt" to="387.35pt,403.35pt" strokeweight=".57pt"/>
              </w:pict>
            </w:r>
            <w:r>
              <w:rPr>
                <w:noProof/>
              </w:rPr>
              <w:pict>
                <v:line id="_x0000_s1982" style="position:absolute;left:0;text-align:left;flip:x y;z-index:251452416;mso-position-horizontal-relative:text;mso-position-vertical-relative:text" from="387.35pt,403.35pt" to="388.1pt,402.75pt" strokeweight=".57pt"/>
              </w:pict>
            </w:r>
            <w:r>
              <w:rPr>
                <w:noProof/>
              </w:rPr>
              <w:pict>
                <v:line id="_x0000_s1981" style="position:absolute;left:0;text-align:left;flip:x y;z-index:251453440;mso-position-horizontal-relative:text;mso-position-vertical-relative:text" from="388.1pt,402.75pt" to="428.55pt,428.75pt" strokeweight=".57pt"/>
              </w:pict>
            </w:r>
            <w:r>
              <w:rPr>
                <w:noProof/>
              </w:rPr>
              <w:pict>
                <v:line id="_x0000_s1980" style="position:absolute;left:0;text-align:left;flip:x y;z-index:251454464;mso-position-horizontal-relative:text;mso-position-vertical-relative:text" from="428.55pt,428.75pt" to="428.15pt,429.7pt" strokeweight=".57pt"/>
              </w:pict>
            </w:r>
            <w:r>
              <w:rPr>
                <w:noProof/>
              </w:rPr>
              <w:pict>
                <v:line id="_x0000_s1979" style="position:absolute;left:0;text-align:left;flip:x y;z-index:251455488;mso-position-horizontal-relative:text;mso-position-vertical-relative:text" from="428.15pt,429.7pt" to="424.4pt,436.05pt" strokeweight=".57pt"/>
              </w:pict>
            </w:r>
            <w:r>
              <w:rPr>
                <w:noProof/>
              </w:rPr>
              <w:pict>
                <v:line id="_x0000_s1978" style="position:absolute;left:0;text-align:left;flip:x y;z-index:251456512;mso-position-horizontal-relative:text;mso-position-vertical-relative:text" from="424.4pt,436.05pt" to="425.45pt,436.95pt" strokeweight=".57pt"/>
              </w:pict>
            </w:r>
            <w:r>
              <w:rPr>
                <w:noProof/>
              </w:rPr>
              <w:pict>
                <v:line id="_x0000_s1977" style="position:absolute;left:0;text-align:left;flip:x y;z-index:251457536;mso-position-horizontal-relative:text;mso-position-vertical-relative:text" from="425.45pt,436.95pt" to="408.45pt,467.55pt" strokeweight=".57pt"/>
              </w:pict>
            </w:r>
            <w:r>
              <w:rPr>
                <w:noProof/>
              </w:rPr>
              <w:pict>
                <v:line id="_x0000_s1976" style="position:absolute;left:0;text-align:left;flip:x y;z-index:251458560;mso-position-horizontal-relative:text;mso-position-vertical-relative:text" from="408.45pt,467.55pt" to="363.45pt,444.4pt" strokeweight=".57pt"/>
              </w:pict>
            </w:r>
            <w:r>
              <w:rPr>
                <w:noProof/>
              </w:rPr>
              <w:pict>
                <v:line id="_x0000_s1975" style="position:absolute;left:0;text-align:left;flip:x y;z-index:251459584;mso-position-horizontal-relative:text;mso-position-vertical-relative:text" from="233.45pt,329.2pt" to="243.85pt,335.15pt" strokeweight=".57pt"/>
              </w:pict>
            </w:r>
            <w:r>
              <w:rPr>
                <w:noProof/>
              </w:rPr>
              <w:pict>
                <v:line id="_x0000_s1974" style="position:absolute;left:0;text-align:left;flip:x y;z-index:251460608;mso-position-horizontal-relative:text;mso-position-vertical-relative:text" from="243.85pt,335.15pt" to="259.75pt,343.3pt" strokeweight=".57pt"/>
              </w:pict>
            </w:r>
            <w:r>
              <w:rPr>
                <w:noProof/>
              </w:rPr>
              <w:pict>
                <v:line id="_x0000_s1973" style="position:absolute;left:0;text-align:left;flip:x y;z-index:251461632;mso-position-horizontal-relative:text;mso-position-vertical-relative:text" from="259.75pt,343.3pt" to="239.7pt,382.4pt" strokeweight=".57pt"/>
              </w:pict>
            </w:r>
            <w:r>
              <w:rPr>
                <w:noProof/>
              </w:rPr>
              <w:pict>
                <v:line id="_x0000_s1972" style="position:absolute;left:0;text-align:left;flip:x y;z-index:251462656;mso-position-horizontal-relative:text;mso-position-vertical-relative:text" from="239.7pt,382.4pt" to="238.7pt,382.7pt" strokeweight=".57pt"/>
              </w:pict>
            </w:r>
            <w:r>
              <w:rPr>
                <w:noProof/>
              </w:rPr>
              <w:pict>
                <v:line id="_x0000_s1971" style="position:absolute;left:0;text-align:left;flip:x y;z-index:251463680;mso-position-horizontal-relative:text;mso-position-vertical-relative:text" from="238.7pt,382.7pt" to="211.85pt,369.7pt" strokeweight=".57pt"/>
              </w:pict>
            </w:r>
            <w:r>
              <w:rPr>
                <w:noProof/>
              </w:rPr>
              <w:pict>
                <v:line id="_x0000_s1970" style="position:absolute;left:0;text-align:left;flip:x y;z-index:251464704;mso-position-horizontal-relative:text;mso-position-vertical-relative:text" from="211.85pt,369.7pt" to="233.45pt,329.2pt" strokeweight=".57pt"/>
              </w:pict>
            </w:r>
            <w:r>
              <w:rPr>
                <w:noProof/>
              </w:rPr>
              <w:pict>
                <v:line id="_x0000_s1969" style="position:absolute;left:0;text-align:left;flip:x y;z-index:251465728;mso-position-horizontal-relative:text;mso-position-vertical-relative:text" from="447.15pt,383.15pt" to="448.6pt,383.15pt" strokeweight=".57pt"/>
              </w:pict>
            </w:r>
            <w:r>
              <w:rPr>
                <w:noProof/>
              </w:rPr>
              <w:pict>
                <v:line id="_x0000_s1968" style="position:absolute;left:0;text-align:left;flip:x y;z-index:251466752;mso-position-horizontal-relative:text;mso-position-vertical-relative:text" from="448.6pt,383.15pt" to="448.6pt,384.65pt" strokeweight=".57pt"/>
              </w:pict>
            </w:r>
            <w:r>
              <w:rPr>
                <w:noProof/>
              </w:rPr>
              <w:pict>
                <v:line id="_x0000_s1967" style="position:absolute;left:0;text-align:left;flip:x y;z-index:251467776;mso-position-horizontal-relative:text;mso-position-vertical-relative:text" from="448.6pt,384.65pt" to="447.15pt,384.65pt" strokeweight=".57pt"/>
              </w:pict>
            </w:r>
            <w:r>
              <w:rPr>
                <w:noProof/>
              </w:rPr>
              <w:pict>
                <v:line id="_x0000_s1966" style="position:absolute;left:0;text-align:left;flip:x y;z-index:251468800;mso-position-horizontal-relative:text;mso-position-vertical-relative:text" from="447.15pt,384.65pt" to="447.15pt,383.15pt" strokeweight=".57pt"/>
              </w:pict>
            </w:r>
            <w:r>
              <w:rPr>
                <w:noProof/>
              </w:rPr>
              <w:pict>
                <v:line id="_x0000_s1965" style="position:absolute;left:0;text-align:left;flip:x y;z-index:251469824;mso-position-horizontal-relative:text;mso-position-vertical-relative:text" from="75.95pt,165.55pt" to="76.2pt,165.55pt" strokeweight=".57pt"/>
              </w:pict>
            </w:r>
            <w:r>
              <w:rPr>
                <w:noProof/>
              </w:rPr>
              <w:pict>
                <v:line id="_x0000_s1964" style="position:absolute;left:0;text-align:left;flip:x y;z-index:251470848;mso-position-horizontal-relative:text;mso-position-vertical-relative:text" from="76.2pt,165.55pt" to="76.2pt,165.85pt" strokeweight=".57pt"/>
              </w:pict>
            </w:r>
            <w:r>
              <w:rPr>
                <w:noProof/>
              </w:rPr>
              <w:pict>
                <v:line id="_x0000_s1963" style="position:absolute;left:0;text-align:left;flip:x y;z-index:251471872;mso-position-horizontal-relative:text;mso-position-vertical-relative:text" from="76.2pt,165.85pt" to="75.95pt,165.85pt" strokeweight=".57pt"/>
              </w:pict>
            </w:r>
            <w:r>
              <w:rPr>
                <w:noProof/>
              </w:rPr>
              <w:pict>
                <v:line id="_x0000_s1962" style="position:absolute;left:0;text-align:left;flip:x y;z-index:251472896;mso-position-horizontal-relative:text;mso-position-vertical-relative:text" from="75.95pt,165.85pt" to="75.95pt,165.55pt" strokeweight=".57pt"/>
              </w:pict>
            </w:r>
            <w:r>
              <w:rPr>
                <w:noProof/>
              </w:rPr>
              <w:pict>
                <v:line id="_x0000_s1961" style="position:absolute;left:0;text-align:left;flip:x y;z-index:251473920;mso-position-horizontal-relative:text;mso-position-vertical-relative:text" from="77.9pt,166.2pt" to="78.15pt,166.2pt" strokeweight=".57pt"/>
              </w:pict>
            </w:r>
            <w:r>
              <w:rPr>
                <w:noProof/>
              </w:rPr>
              <w:pict>
                <v:line id="_x0000_s1960" style="position:absolute;left:0;text-align:left;flip:x y;z-index:251474944;mso-position-horizontal-relative:text;mso-position-vertical-relative:text" from="78.15pt,166.2pt" to="78.15pt,166.45pt" strokeweight=".57pt"/>
              </w:pict>
            </w:r>
            <w:r>
              <w:rPr>
                <w:noProof/>
              </w:rPr>
              <w:pict>
                <v:line id="_x0000_s1959" style="position:absolute;left:0;text-align:left;flip:x y;z-index:251475968;mso-position-horizontal-relative:text;mso-position-vertical-relative:text" from="78.15pt,166.45pt" to="77.9pt,166.45pt" strokeweight=".57pt"/>
              </w:pict>
            </w:r>
            <w:r>
              <w:rPr>
                <w:noProof/>
              </w:rPr>
              <w:pict>
                <v:line id="_x0000_s1958" style="position:absolute;left:0;text-align:left;flip:x y;z-index:251476992;mso-position-horizontal-relative:text;mso-position-vertical-relative:text" from="77.9pt,166.45pt" to="77.9pt,166.2pt" strokeweight=".57pt"/>
              </w:pict>
            </w:r>
            <w:r>
              <w:rPr>
                <w:noProof/>
              </w:rPr>
              <w:pict>
                <v:line id="_x0000_s1957" style="position:absolute;left:0;text-align:left;flip:x y;z-index:251478016;mso-position-horizontal-relative:text;mso-position-vertical-relative:text" from="93.15pt,172.4pt" to="93.4pt,172.4pt" strokeweight=".57pt"/>
              </w:pict>
            </w:r>
            <w:r>
              <w:rPr>
                <w:noProof/>
              </w:rPr>
              <w:pict>
                <v:line id="_x0000_s1956" style="position:absolute;left:0;text-align:left;flip:x y;z-index:251479040;mso-position-horizontal-relative:text;mso-position-vertical-relative:text" from="93.4pt,172.4pt" to="93.4pt,172.7pt" strokeweight=".57pt"/>
              </w:pict>
            </w:r>
            <w:r>
              <w:rPr>
                <w:noProof/>
              </w:rPr>
              <w:pict>
                <v:line id="_x0000_s1955" style="position:absolute;left:0;text-align:left;flip:x y;z-index:251480064;mso-position-horizontal-relative:text;mso-position-vertical-relative:text" from="93.4pt,172.7pt" to="93.15pt,172.7pt" strokeweight=".57pt"/>
              </w:pict>
            </w:r>
            <w:r>
              <w:rPr>
                <w:noProof/>
              </w:rPr>
              <w:pict>
                <v:line id="_x0000_s1954" style="position:absolute;left:0;text-align:left;flip:x y;z-index:251481088;mso-position-horizontal-relative:text;mso-position-vertical-relative:text" from="93.15pt,172.7pt" to="93.15pt,172.4pt" strokeweight=".57pt"/>
              </w:pict>
            </w:r>
            <w:r>
              <w:rPr>
                <w:noProof/>
              </w:rPr>
              <w:pict>
                <v:line id="_x0000_s1953" style="position:absolute;left:0;text-align:left;flip:x y;z-index:251482112;mso-position-horizontal-relative:text;mso-position-vertical-relative:text" from="93.95pt,174.1pt" to="94.2pt,174.1pt" strokeweight=".57pt"/>
              </w:pict>
            </w:r>
            <w:r>
              <w:rPr>
                <w:noProof/>
              </w:rPr>
              <w:pict>
                <v:line id="_x0000_s1952" style="position:absolute;left:0;text-align:left;flip:x y;z-index:251483136;mso-position-horizontal-relative:text;mso-position-vertical-relative:text" from="94.2pt,174.1pt" to="94.2pt,174.35pt" strokeweight=".57pt"/>
              </w:pict>
            </w:r>
            <w:r>
              <w:rPr>
                <w:noProof/>
              </w:rPr>
              <w:pict>
                <v:line id="_x0000_s1951" style="position:absolute;left:0;text-align:left;flip:x y;z-index:251484160;mso-position-horizontal-relative:text;mso-position-vertical-relative:text" from="94.2pt,174.35pt" to="93.95pt,174.35pt" strokeweight=".57pt"/>
              </w:pict>
            </w:r>
            <w:r>
              <w:rPr>
                <w:noProof/>
              </w:rPr>
              <w:pict>
                <v:line id="_x0000_s1950" style="position:absolute;left:0;text-align:left;flip:x y;z-index:251485184;mso-position-horizontal-relative:text;mso-position-vertical-relative:text" from="93.95pt,174.35pt" to="93.95pt,174.1pt" strokeweight=".57pt"/>
              </w:pict>
            </w:r>
            <w:r>
              <w:rPr>
                <w:noProof/>
              </w:rPr>
              <w:pict>
                <v:line id="_x0000_s1949" style="position:absolute;left:0;text-align:left;flip:x y;z-index:251486208;mso-position-horizontal-relative:text;mso-position-vertical-relative:text" from="111.3pt,182.45pt" to="111.55pt,182.45pt" strokeweight=".57pt"/>
              </w:pict>
            </w:r>
            <w:r>
              <w:rPr>
                <w:noProof/>
              </w:rPr>
              <w:pict>
                <v:line id="_x0000_s1948" style="position:absolute;left:0;text-align:left;flip:x y;z-index:251487232;mso-position-horizontal-relative:text;mso-position-vertical-relative:text" from="111.55pt,182.45pt" to="111.55pt,182.75pt" strokeweight=".57pt"/>
              </w:pict>
            </w:r>
            <w:r>
              <w:rPr>
                <w:noProof/>
              </w:rPr>
              <w:pict>
                <v:line id="_x0000_s1947" style="position:absolute;left:0;text-align:left;flip:x y;z-index:251488256;mso-position-horizontal-relative:text;mso-position-vertical-relative:text" from="111.55pt,182.75pt" to="111.3pt,182.75pt" strokeweight=".57pt"/>
              </w:pict>
            </w:r>
            <w:r>
              <w:rPr>
                <w:noProof/>
              </w:rPr>
              <w:pict>
                <v:line id="_x0000_s1946" style="position:absolute;left:0;text-align:left;flip:x y;z-index:251489280;mso-position-horizontal-relative:text;mso-position-vertical-relative:text" from="111.3pt,182.75pt" to="111.3pt,182.45pt" strokeweight=".57pt"/>
              </w:pict>
            </w:r>
            <w:r>
              <w:rPr>
                <w:noProof/>
              </w:rPr>
              <w:pict>
                <v:line id="_x0000_s1945" style="position:absolute;left:0;text-align:left;flip:x y;z-index:251490304;mso-position-horizontal-relative:text;mso-position-vertical-relative:text" from="128.5pt,190.9pt" to="128.75pt,190.9pt" strokeweight=".57pt"/>
              </w:pict>
            </w:r>
            <w:r>
              <w:rPr>
                <w:noProof/>
              </w:rPr>
              <w:pict>
                <v:line id="_x0000_s1944" style="position:absolute;left:0;text-align:left;flip:x y;z-index:251491328;mso-position-horizontal-relative:text;mso-position-vertical-relative:text" from="128.75pt,190.9pt" to="128.75pt,191.15pt" strokeweight=".57pt"/>
              </w:pict>
            </w:r>
            <w:r>
              <w:rPr>
                <w:noProof/>
              </w:rPr>
              <w:pict>
                <v:line id="_x0000_s1943" style="position:absolute;left:0;text-align:left;flip:x y;z-index:251492352;mso-position-horizontal-relative:text;mso-position-vertical-relative:text" from="128.75pt,191.15pt" to="128.5pt,191.15pt" strokeweight=".57pt"/>
              </w:pict>
            </w:r>
            <w:r>
              <w:rPr>
                <w:noProof/>
              </w:rPr>
              <w:pict>
                <v:line id="_x0000_s1942" style="position:absolute;left:0;text-align:left;flip:x y;z-index:251493376;mso-position-horizontal-relative:text;mso-position-vertical-relative:text" from="128.5pt,191.15pt" to="128.5pt,190.9pt" strokeweight=".57pt"/>
              </w:pict>
            </w:r>
            <w:r>
              <w:rPr>
                <w:noProof/>
              </w:rPr>
              <w:pict>
                <v:line id="_x0000_s1941" style="position:absolute;left:0;text-align:left;flip:x y;z-index:251494400;mso-position-horizontal-relative:text;mso-position-vertical-relative:text" from="145.85pt,199.5pt" to="146.1pt,199.5pt" strokeweight=".57pt"/>
              </w:pict>
            </w:r>
            <w:r>
              <w:rPr>
                <w:noProof/>
              </w:rPr>
              <w:pict>
                <v:line id="_x0000_s1940" style="position:absolute;left:0;text-align:left;flip:x y;z-index:251495424;mso-position-horizontal-relative:text;mso-position-vertical-relative:text" from="146.1pt,199.5pt" to="146.1pt,199.75pt" strokeweight=".57pt"/>
              </w:pict>
            </w:r>
            <w:r>
              <w:rPr>
                <w:noProof/>
              </w:rPr>
              <w:pict>
                <v:line id="_x0000_s1939" style="position:absolute;left:0;text-align:left;flip:x y;z-index:251496448;mso-position-horizontal-relative:text;mso-position-vertical-relative:text" from="146.1pt,199.75pt" to="145.85pt,199.75pt" strokeweight=".57pt"/>
              </w:pict>
            </w:r>
            <w:r>
              <w:rPr>
                <w:noProof/>
              </w:rPr>
              <w:pict>
                <v:line id="_x0000_s1938" style="position:absolute;left:0;text-align:left;flip:x y;z-index:251497472;mso-position-horizontal-relative:text;mso-position-vertical-relative:text" from="145.85pt,199.75pt" to="145.85pt,199.5pt" strokeweight=".57pt"/>
              </w:pict>
            </w:r>
            <w:r>
              <w:rPr>
                <w:noProof/>
              </w:rPr>
              <w:pict>
                <v:line id="_x0000_s1937" style="position:absolute;left:0;text-align:left;flip:x y;z-index:251498496;mso-position-horizontal-relative:text;mso-position-vertical-relative:text" from="162.8pt,208.35pt" to="163.1pt,208.35pt" strokeweight=".57pt"/>
              </w:pict>
            </w:r>
            <w:r>
              <w:rPr>
                <w:noProof/>
              </w:rPr>
              <w:pict>
                <v:line id="_x0000_s1936" style="position:absolute;left:0;text-align:left;flip:x y;z-index:251499520;mso-position-horizontal-relative:text;mso-position-vertical-relative:text" from="163.1pt,208.35pt" to="163.1pt,208.6pt" strokeweight=".57pt"/>
              </w:pict>
            </w:r>
            <w:r>
              <w:rPr>
                <w:noProof/>
              </w:rPr>
              <w:pict>
                <v:line id="_x0000_s1935" style="position:absolute;left:0;text-align:left;flip:x y;z-index:251500544;mso-position-horizontal-relative:text;mso-position-vertical-relative:text" from="163.1pt,208.6pt" to="162.8pt,208.6pt" strokeweight=".57pt"/>
              </w:pict>
            </w:r>
            <w:r>
              <w:rPr>
                <w:noProof/>
              </w:rPr>
              <w:pict>
                <v:line id="_x0000_s1934" style="position:absolute;left:0;text-align:left;flip:x y;z-index:251501568;mso-position-horizontal-relative:text;mso-position-vertical-relative:text" from="162.8pt,208.6pt" to="162.8pt,208.35pt" strokeweight=".57pt"/>
              </w:pict>
            </w:r>
            <w:r>
              <w:rPr>
                <w:noProof/>
              </w:rPr>
              <w:pict>
                <v:line id="_x0000_s1933" style="position:absolute;left:0;text-align:left;flip:x y;z-index:251502592;mso-position-horizontal-relative:text;mso-position-vertical-relative:text" from="180.05pt,217.05pt" to="180.3pt,217.05pt" strokeweight=".57pt"/>
              </w:pict>
            </w:r>
            <w:r>
              <w:rPr>
                <w:noProof/>
              </w:rPr>
              <w:pict>
                <v:line id="_x0000_s1932" style="position:absolute;left:0;text-align:left;flip:x y;z-index:251503616;mso-position-horizontal-relative:text;mso-position-vertical-relative:text" from="180.3pt,217.05pt" to="180.3pt,217.35pt" strokeweight=".57pt"/>
              </w:pict>
            </w:r>
            <w:r>
              <w:rPr>
                <w:noProof/>
              </w:rPr>
              <w:pict>
                <v:line id="_x0000_s1931" style="position:absolute;left:0;text-align:left;flip:x y;z-index:251504640;mso-position-horizontal-relative:text;mso-position-vertical-relative:text" from="180.3pt,217.35pt" to="180.05pt,217.35pt" strokeweight=".57pt"/>
              </w:pict>
            </w:r>
            <w:r>
              <w:rPr>
                <w:noProof/>
              </w:rPr>
              <w:pict>
                <v:line id="_x0000_s1930" style="position:absolute;left:0;text-align:left;flip:x y;z-index:251505664;mso-position-horizontal-relative:text;mso-position-vertical-relative:text" from="180.05pt,217.35pt" to="180.05pt,217.05pt" strokeweight=".57pt"/>
              </w:pict>
            </w:r>
            <w:r>
              <w:rPr>
                <w:noProof/>
              </w:rPr>
              <w:pict>
                <v:line id="_x0000_s1929" style="position:absolute;left:0;text-align:left;flip:x y;z-index:251506688;mso-position-horizontal-relative:text;mso-position-vertical-relative:text" from="188.9pt,220.75pt" to="189.2pt,220.75pt" strokeweight=".57pt"/>
              </w:pict>
            </w:r>
            <w:r>
              <w:rPr>
                <w:noProof/>
              </w:rPr>
              <w:pict>
                <v:line id="_x0000_s1928" style="position:absolute;left:0;text-align:left;flip:x y;z-index:251507712;mso-position-horizontal-relative:text;mso-position-vertical-relative:text" from="189.2pt,220.75pt" to="189.2pt,221.05pt" strokeweight=".57pt"/>
              </w:pict>
            </w:r>
            <w:r>
              <w:rPr>
                <w:noProof/>
              </w:rPr>
              <w:pict>
                <v:line id="_x0000_s1927" style="position:absolute;left:0;text-align:left;flip:x y;z-index:251508736;mso-position-horizontal-relative:text;mso-position-vertical-relative:text" from="189.2pt,221.05pt" to="188.9pt,221.05pt" strokeweight=".57pt"/>
              </w:pict>
            </w:r>
            <w:r>
              <w:rPr>
                <w:noProof/>
              </w:rPr>
              <w:pict>
                <v:line id="_x0000_s1926" style="position:absolute;left:0;text-align:left;flip:x y;z-index:251509760;mso-position-horizontal-relative:text;mso-position-vertical-relative:text" from="188.9pt,221.05pt" to="188.9pt,220.75pt" strokeweight=".57pt"/>
              </w:pict>
            </w:r>
            <w:r>
              <w:rPr>
                <w:noProof/>
              </w:rPr>
              <w:pict>
                <v:line id="_x0000_s1925" style="position:absolute;left:0;text-align:left;flip:x y;z-index:251510784;mso-position-horizontal-relative:text;mso-position-vertical-relative:text" from="198.85pt,226.85pt" to="199.15pt,226.85pt" strokeweight=".57pt"/>
              </w:pict>
            </w:r>
            <w:r>
              <w:rPr>
                <w:noProof/>
              </w:rPr>
              <w:pict>
                <v:line id="_x0000_s1924" style="position:absolute;left:0;text-align:left;flip:x y;z-index:251511808;mso-position-horizontal-relative:text;mso-position-vertical-relative:text" from="199.15pt,226.85pt" to="199.15pt,227.1pt" strokeweight=".57pt"/>
              </w:pict>
            </w:r>
            <w:r>
              <w:rPr>
                <w:noProof/>
              </w:rPr>
              <w:pict>
                <v:line id="_x0000_s1923" style="position:absolute;left:0;text-align:left;flip:x y;z-index:251512832;mso-position-horizontal-relative:text;mso-position-vertical-relative:text" from="199.15pt,227.1pt" to="198.85pt,227.1pt" strokeweight=".57pt"/>
              </w:pict>
            </w:r>
            <w:r>
              <w:rPr>
                <w:noProof/>
              </w:rPr>
              <w:pict>
                <v:line id="_x0000_s1922" style="position:absolute;left:0;text-align:left;flip:x y;z-index:251513856;mso-position-horizontal-relative:text;mso-position-vertical-relative:text" from="198.85pt,227.1pt" to="198.85pt,226.85pt" strokeweight=".57pt"/>
              </w:pict>
            </w:r>
            <w:r>
              <w:rPr>
                <w:noProof/>
              </w:rPr>
              <w:pict>
                <v:line id="_x0000_s1921" style="position:absolute;left:0;text-align:left;flip:x y;z-index:251514880;mso-position-horizontal-relative:text;mso-position-vertical-relative:text" from="214.35pt,234.75pt" to="214.65pt,234.75pt" strokeweight=".57pt"/>
              </w:pict>
            </w:r>
            <w:r>
              <w:rPr>
                <w:noProof/>
              </w:rPr>
              <w:pict>
                <v:line id="_x0000_s1920" style="position:absolute;left:0;text-align:left;flip:x y;z-index:251515904;mso-position-horizontal-relative:text;mso-position-vertical-relative:text" from="214.65pt,234.75pt" to="214.65pt,235pt" strokeweight=".57pt"/>
              </w:pict>
            </w:r>
            <w:r>
              <w:rPr>
                <w:noProof/>
              </w:rPr>
              <w:pict>
                <v:line id="_x0000_s1919" style="position:absolute;left:0;text-align:left;flip:x y;z-index:251516928;mso-position-horizontal-relative:text;mso-position-vertical-relative:text" from="214.65pt,235pt" to="214.35pt,235pt" strokeweight=".57pt"/>
              </w:pict>
            </w:r>
            <w:r>
              <w:rPr>
                <w:noProof/>
              </w:rPr>
              <w:pict>
                <v:line id="_x0000_s1918" style="position:absolute;left:0;text-align:left;flip:x y;z-index:251517952;mso-position-horizontal-relative:text;mso-position-vertical-relative:text" from="214.35pt,235pt" to="214.35pt,234.75pt" strokeweight=".57pt"/>
              </w:pict>
            </w:r>
            <w:r>
              <w:rPr>
                <w:noProof/>
              </w:rPr>
              <w:pict>
                <v:line id="_x0000_s1917" style="position:absolute;left:0;text-align:left;flip:x y;z-index:251518976;mso-position-horizontal-relative:text;mso-position-vertical-relative:text" from="209.5pt,249.25pt" to="209.75pt,249.25pt" strokeweight=".57pt"/>
              </w:pict>
            </w:r>
            <w:r>
              <w:rPr>
                <w:noProof/>
              </w:rPr>
              <w:pict>
                <v:line id="_x0000_s1916" style="position:absolute;left:0;text-align:left;flip:x y;z-index:251520000;mso-position-horizontal-relative:text;mso-position-vertical-relative:text" from="209.75pt,249.25pt" to="209.75pt,249.5pt" strokeweight=".57pt"/>
              </w:pict>
            </w:r>
            <w:r>
              <w:rPr>
                <w:noProof/>
              </w:rPr>
              <w:pict>
                <v:line id="_x0000_s1915" style="position:absolute;left:0;text-align:left;flip:x y;z-index:251521024;mso-position-horizontal-relative:text;mso-position-vertical-relative:text" from="209.75pt,249.5pt" to="209.5pt,249.5pt" strokeweight=".57pt"/>
              </w:pict>
            </w:r>
            <w:r>
              <w:rPr>
                <w:noProof/>
              </w:rPr>
              <w:pict>
                <v:line id="_x0000_s1914" style="position:absolute;left:0;text-align:left;flip:x y;z-index:251522048;mso-position-horizontal-relative:text;mso-position-vertical-relative:text" from="209.5pt,249.5pt" to="209.5pt,249.25pt" strokeweight=".57pt"/>
              </w:pict>
            </w:r>
            <w:r>
              <w:rPr>
                <w:noProof/>
              </w:rPr>
              <w:pict>
                <v:line id="_x0000_s1913" style="position:absolute;left:0;text-align:left;flip:x y;z-index:251523072;mso-position-horizontal-relative:text;mso-position-vertical-relative:text" from="200.9pt,266.55pt" to="201.2pt,266.55pt" strokeweight=".57pt"/>
              </w:pict>
            </w:r>
            <w:r>
              <w:rPr>
                <w:noProof/>
              </w:rPr>
              <w:pict>
                <v:line id="_x0000_s1912" style="position:absolute;left:0;text-align:left;flip:x y;z-index:251524096;mso-position-horizontal-relative:text;mso-position-vertical-relative:text" from="201.2pt,266.55pt" to="201.2pt,266.85pt" strokeweight=".57pt"/>
              </w:pict>
            </w:r>
            <w:r>
              <w:rPr>
                <w:noProof/>
              </w:rPr>
              <w:pict>
                <v:line id="_x0000_s1911" style="position:absolute;left:0;text-align:left;flip:x y;z-index:251525120;mso-position-horizontal-relative:text;mso-position-vertical-relative:text" from="201.2pt,266.85pt" to="200.9pt,266.85pt" strokeweight=".57pt"/>
              </w:pict>
            </w:r>
            <w:r>
              <w:rPr>
                <w:noProof/>
              </w:rPr>
              <w:pict>
                <v:line id="_x0000_s1910" style="position:absolute;left:0;text-align:left;flip:x y;z-index:251526144;mso-position-horizontal-relative:text;mso-position-vertical-relative:text" from="200.9pt,266.85pt" to="200.9pt,266.55pt" strokeweight=".57pt"/>
              </w:pict>
            </w:r>
            <w:r>
              <w:rPr>
                <w:noProof/>
              </w:rPr>
              <w:pict>
                <v:line id="_x0000_s1909" style="position:absolute;left:0;text-align:left;flip:x y;z-index:251527168;mso-position-horizontal-relative:text;mso-position-vertical-relative:text" from="217.05pt,276.25pt" to="217.35pt,276.25pt" strokeweight=".57pt"/>
              </w:pict>
            </w:r>
            <w:r>
              <w:rPr>
                <w:noProof/>
              </w:rPr>
              <w:pict>
                <v:line id="_x0000_s1908" style="position:absolute;left:0;text-align:left;flip:x y;z-index:251528192;mso-position-horizontal-relative:text;mso-position-vertical-relative:text" from="217.35pt,276.25pt" to="217.35pt,276.55pt" strokeweight=".57pt"/>
              </w:pict>
            </w:r>
            <w:r>
              <w:rPr>
                <w:noProof/>
              </w:rPr>
              <w:pict>
                <v:line id="_x0000_s1907" style="position:absolute;left:0;text-align:left;flip:x y;z-index:251529216;mso-position-horizontal-relative:text;mso-position-vertical-relative:text" from="217.35pt,276.55pt" to="217.05pt,276.55pt" strokeweight=".57pt"/>
              </w:pict>
            </w:r>
            <w:r>
              <w:rPr>
                <w:noProof/>
              </w:rPr>
              <w:pict>
                <v:line id="_x0000_s1906" style="position:absolute;left:0;text-align:left;flip:x y;z-index:251530240;mso-position-horizontal-relative:text;mso-position-vertical-relative:text" from="217.05pt,276.55pt" to="217.05pt,276.25pt" strokeweight=".57pt"/>
              </w:pict>
            </w:r>
            <w:r>
              <w:rPr>
                <w:noProof/>
              </w:rPr>
              <w:pict>
                <v:line id="_x0000_s1905" style="position:absolute;left:0;text-align:left;flip:x y;z-index:251531264;mso-position-horizontal-relative:text;mso-position-vertical-relative:text" from="234.8pt,285.8pt" to="235pt,285.95pt" strokeweight=".57pt"/>
              </w:pict>
            </w:r>
            <w:r>
              <w:rPr>
                <w:noProof/>
              </w:rPr>
              <w:pict>
                <v:line id="_x0000_s1904" style="position:absolute;left:0;text-align:left;flip:x y;z-index:251532288;mso-position-horizontal-relative:text;mso-position-vertical-relative:text" from="235pt,285.95pt" to="234.9pt,286.15pt" strokeweight=".57pt"/>
              </w:pict>
            </w:r>
            <w:r>
              <w:rPr>
                <w:noProof/>
              </w:rPr>
              <w:pict>
                <v:line id="_x0000_s1903" style="position:absolute;left:0;text-align:left;flip:x y;z-index:251533312;mso-position-horizontal-relative:text;mso-position-vertical-relative:text" from="234.9pt,286.15pt" to="234.65pt,286.05pt" strokeweight=".57pt"/>
              </w:pict>
            </w:r>
            <w:r>
              <w:rPr>
                <w:noProof/>
              </w:rPr>
              <w:pict>
                <v:line id="_x0000_s1902" style="position:absolute;left:0;text-align:left;flip:x y;z-index:251534336;mso-position-horizontal-relative:text;mso-position-vertical-relative:text" from="234.65pt,286.05pt" to="234.8pt,285.8pt" strokeweight=".57pt"/>
              </w:pict>
            </w:r>
            <w:r>
              <w:rPr>
                <w:noProof/>
              </w:rPr>
              <w:pict>
                <v:line id="_x0000_s1901" style="position:absolute;left:0;text-align:left;flip:x y;z-index:251535360;mso-position-horizontal-relative:text;mso-position-vertical-relative:text" from="251.3pt,294.4pt" to="251.55pt,294.4pt" strokeweight=".57pt"/>
              </w:pict>
            </w:r>
            <w:r>
              <w:rPr>
                <w:noProof/>
              </w:rPr>
              <w:pict>
                <v:line id="_x0000_s1900" style="position:absolute;left:0;text-align:left;flip:x y;z-index:251536384;mso-position-horizontal-relative:text;mso-position-vertical-relative:text" from="251.55pt,294.4pt" to="251.55pt,294.65pt" strokeweight=".57pt"/>
              </w:pict>
            </w:r>
            <w:r>
              <w:rPr>
                <w:noProof/>
              </w:rPr>
              <w:pict>
                <v:line id="_x0000_s1899" style="position:absolute;left:0;text-align:left;flip:x y;z-index:251537408;mso-position-horizontal-relative:text;mso-position-vertical-relative:text" from="251.55pt,294.65pt" to="251.3pt,294.65pt" strokeweight=".57pt"/>
              </w:pict>
            </w:r>
            <w:r>
              <w:rPr>
                <w:noProof/>
              </w:rPr>
              <w:pict>
                <v:line id="_x0000_s1898" style="position:absolute;left:0;text-align:left;flip:x y;z-index:251538432;mso-position-horizontal-relative:text;mso-position-vertical-relative:text" from="251.3pt,294.65pt" to="251.3pt,294.4pt" strokeweight=".57pt"/>
              </w:pict>
            </w:r>
            <w:r>
              <w:rPr>
                <w:noProof/>
              </w:rPr>
              <w:pict>
                <v:line id="_x0000_s1897" style="position:absolute;left:0;text-align:left;flip:x y;z-index:251539456;mso-position-horizontal-relative:text;mso-position-vertical-relative:text" from="268pt,303.5pt" to="268.3pt,303.5pt" strokeweight=".57pt"/>
              </w:pict>
            </w:r>
            <w:r>
              <w:rPr>
                <w:noProof/>
              </w:rPr>
              <w:pict>
                <v:line id="_x0000_s1896" style="position:absolute;left:0;text-align:left;flip:x y;z-index:251540480;mso-position-horizontal-relative:text;mso-position-vertical-relative:text" from="268.3pt,303.5pt" to="268.3pt,303.75pt" strokeweight=".57pt"/>
              </w:pict>
            </w:r>
            <w:r>
              <w:rPr>
                <w:noProof/>
              </w:rPr>
              <w:pict>
                <v:line id="_x0000_s1895" style="position:absolute;left:0;text-align:left;flip:x y;z-index:251541504;mso-position-horizontal-relative:text;mso-position-vertical-relative:text" from="268.3pt,303.75pt" to="268pt,303.75pt" strokeweight=".57pt"/>
              </w:pict>
            </w:r>
            <w:r>
              <w:rPr>
                <w:noProof/>
              </w:rPr>
              <w:pict>
                <v:line id="_x0000_s1894" style="position:absolute;left:0;text-align:left;flip:x y;z-index:251542528;mso-position-horizontal-relative:text;mso-position-vertical-relative:text" from="268pt,303.75pt" to="268pt,303.5pt" strokeweight=".57pt"/>
              </w:pict>
            </w:r>
            <w:r>
              <w:rPr>
                <w:noProof/>
              </w:rPr>
              <w:pict>
                <v:line id="_x0000_s1893" style="position:absolute;left:0;text-align:left;flip:x y;z-index:251543552;mso-position-horizontal-relative:text;mso-position-vertical-relative:text" from="284.9pt,312.2pt" to="285.2pt,312.2pt" strokeweight=".57pt"/>
              </w:pict>
            </w:r>
            <w:r>
              <w:rPr>
                <w:noProof/>
              </w:rPr>
              <w:pict>
                <v:line id="_x0000_s1892" style="position:absolute;left:0;text-align:left;flip:x y;z-index:251544576;mso-position-horizontal-relative:text;mso-position-vertical-relative:text" from="285.2pt,312.2pt" to="285.2pt,312.5pt" strokeweight=".57pt"/>
              </w:pict>
            </w:r>
            <w:r>
              <w:rPr>
                <w:noProof/>
              </w:rPr>
              <w:pict>
                <v:line id="_x0000_s1891" style="position:absolute;left:0;text-align:left;flip:x y;z-index:251545600;mso-position-horizontal-relative:text;mso-position-vertical-relative:text" from="285.2pt,312.5pt" to="284.9pt,312.5pt" strokeweight=".57pt"/>
              </w:pict>
            </w:r>
            <w:r>
              <w:rPr>
                <w:noProof/>
              </w:rPr>
              <w:pict>
                <v:line id="_x0000_s1890" style="position:absolute;left:0;text-align:left;flip:x y;z-index:251546624;mso-position-horizontal-relative:text;mso-position-vertical-relative:text" from="284.9pt,312.5pt" to="284.9pt,312.2pt" strokeweight=".57pt"/>
              </w:pict>
            </w:r>
            <w:r>
              <w:rPr>
                <w:noProof/>
              </w:rPr>
              <w:pict>
                <v:line id="_x0000_s1889" style="position:absolute;left:0;text-align:left;flip:x y;z-index:251547648;mso-position-horizontal-relative:text;mso-position-vertical-relative:text" from="302.75pt,319.35pt" to="303pt,319.35pt" strokeweight=".57pt"/>
              </w:pict>
            </w:r>
            <w:r>
              <w:rPr>
                <w:noProof/>
              </w:rPr>
              <w:pict>
                <v:line id="_x0000_s1888" style="position:absolute;left:0;text-align:left;flip:x y;z-index:251548672;mso-position-horizontal-relative:text;mso-position-vertical-relative:text" from="303pt,319.35pt" to="303pt,319.6pt" strokeweight=".57pt"/>
              </w:pict>
            </w:r>
            <w:r>
              <w:rPr>
                <w:noProof/>
              </w:rPr>
              <w:pict>
                <v:line id="_x0000_s1887" style="position:absolute;left:0;text-align:left;flip:x y;z-index:251549696;mso-position-horizontal-relative:text;mso-position-vertical-relative:text" from="303pt,319.6pt" to="302.75pt,319.6pt" strokeweight=".57pt"/>
              </w:pict>
            </w:r>
            <w:r>
              <w:rPr>
                <w:noProof/>
              </w:rPr>
              <w:pict>
                <v:line id="_x0000_s1886" style="position:absolute;left:0;text-align:left;flip:x y;z-index:251550720;mso-position-horizontal-relative:text;mso-position-vertical-relative:text" from="302.75pt,319.6pt" to="302.75pt,319.35pt" strokeweight=".57pt"/>
              </w:pict>
            </w:r>
            <w:r>
              <w:rPr>
                <w:noProof/>
              </w:rPr>
              <w:pict>
                <v:line id="_x0000_s1885" style="position:absolute;left:0;text-align:left;flip:x y;z-index:251551744;mso-position-horizontal-relative:text;mso-position-vertical-relative:text" from="320.95pt,327.75pt" to="321.25pt,327.75pt" strokeweight=".57pt"/>
              </w:pict>
            </w:r>
            <w:r>
              <w:rPr>
                <w:noProof/>
              </w:rPr>
              <w:pict>
                <v:line id="_x0000_s1884" style="position:absolute;left:0;text-align:left;flip:x y;z-index:251552768;mso-position-horizontal-relative:text;mso-position-vertical-relative:text" from="321.25pt,327.75pt" to="321.25pt,328pt" strokeweight=".57pt"/>
              </w:pict>
            </w:r>
            <w:r>
              <w:rPr>
                <w:noProof/>
              </w:rPr>
              <w:pict>
                <v:line id="_x0000_s1883" style="position:absolute;left:0;text-align:left;flip:x y;z-index:251553792;mso-position-horizontal-relative:text;mso-position-vertical-relative:text" from="321.25pt,328pt" to="320.95pt,328pt" strokeweight=".57pt"/>
              </w:pict>
            </w:r>
            <w:r>
              <w:rPr>
                <w:noProof/>
              </w:rPr>
              <w:pict>
                <v:line id="_x0000_s1882" style="position:absolute;left:0;text-align:left;flip:x y;z-index:251554816;mso-position-horizontal-relative:text;mso-position-vertical-relative:text" from="320.95pt,328pt" to="320.95pt,327.75pt" strokeweight=".57pt"/>
              </w:pict>
            </w:r>
            <w:r>
              <w:rPr>
                <w:noProof/>
              </w:rPr>
              <w:pict>
                <v:line id="_x0000_s1881" style="position:absolute;left:0;text-align:left;flip:x y;z-index:251555840;mso-position-horizontal-relative:text;mso-position-vertical-relative:text" from="336.45pt,334.2pt" to="336.7pt,334.2pt" strokeweight=".57pt"/>
              </w:pict>
            </w:r>
            <w:r>
              <w:rPr>
                <w:noProof/>
              </w:rPr>
              <w:pict>
                <v:line id="_x0000_s1880" style="position:absolute;left:0;text-align:left;flip:x y;z-index:251556864;mso-position-horizontal-relative:text;mso-position-vertical-relative:text" from="336.7pt,334.2pt" to="336.7pt,334.45pt" strokeweight=".57pt"/>
              </w:pict>
            </w:r>
            <w:r>
              <w:rPr>
                <w:noProof/>
              </w:rPr>
              <w:pict>
                <v:line id="_x0000_s1879" style="position:absolute;left:0;text-align:left;flip:x y;z-index:251557888;mso-position-horizontal-relative:text;mso-position-vertical-relative:text" from="336.7pt,334.45pt" to="336.45pt,334.45pt" strokeweight=".57pt"/>
              </w:pict>
            </w:r>
            <w:r>
              <w:rPr>
                <w:noProof/>
              </w:rPr>
              <w:pict>
                <v:line id="_x0000_s1878" style="position:absolute;left:0;text-align:left;flip:x y;z-index:251558912;mso-position-horizontal-relative:text;mso-position-vertical-relative:text" from="336.45pt,334.45pt" to="336.45pt,334.2pt" strokeweight=".57pt"/>
              </w:pict>
            </w:r>
            <w:r>
              <w:rPr>
                <w:noProof/>
              </w:rPr>
              <w:pict>
                <v:line id="_x0000_s1877" style="position:absolute;left:0;text-align:left;flip:x y;z-index:251559936;mso-position-horizontal-relative:text;mso-position-vertical-relative:text" from="353.15pt,341.2pt" to="353.4pt,341.2pt" strokeweight=".57pt"/>
              </w:pict>
            </w:r>
            <w:r>
              <w:rPr>
                <w:noProof/>
              </w:rPr>
              <w:pict>
                <v:line id="_x0000_s1876" style="position:absolute;left:0;text-align:left;flip:x y;z-index:251560960;mso-position-horizontal-relative:text;mso-position-vertical-relative:text" from="353.4pt,341.2pt" to="353.4pt,341.45pt" strokeweight=".57pt"/>
              </w:pict>
            </w:r>
            <w:r>
              <w:rPr>
                <w:noProof/>
              </w:rPr>
              <w:pict>
                <v:line id="_x0000_s1875" style="position:absolute;left:0;text-align:left;flip:x y;z-index:251561984;mso-position-horizontal-relative:text;mso-position-vertical-relative:text" from="353.4pt,341.45pt" to="353.3pt,341.3pt" strokeweight=".57pt"/>
              </w:pict>
            </w:r>
            <w:r>
              <w:rPr>
                <w:noProof/>
              </w:rPr>
              <w:pict>
                <v:line id="_x0000_s1874" style="position:absolute;left:0;text-align:left;flip:x y;z-index:251563008;mso-position-horizontal-relative:text;mso-position-vertical-relative:text" from="353.3pt,341.3pt" to="353.15pt,341.2pt" strokeweight=".57pt"/>
              </w:pict>
            </w:r>
            <w:r>
              <w:rPr>
                <w:noProof/>
              </w:rPr>
              <w:pict>
                <v:line id="_x0000_s1873" style="position:absolute;left:0;text-align:left;flip:x y;z-index:251564032;mso-position-horizontal-relative:text;mso-position-vertical-relative:text" from="372.15pt,349.2pt" to="372.45pt,349.2pt" strokeweight=".57pt"/>
              </w:pict>
            </w:r>
            <w:r>
              <w:rPr>
                <w:noProof/>
              </w:rPr>
              <w:pict>
                <v:line id="_x0000_s1872" style="position:absolute;left:0;text-align:left;flip:x y;z-index:251565056;mso-position-horizontal-relative:text;mso-position-vertical-relative:text" from="372.45pt,349.2pt" to="372.45pt,349.45pt" strokeweight=".57pt"/>
              </w:pict>
            </w:r>
            <w:r>
              <w:rPr>
                <w:noProof/>
              </w:rPr>
              <w:pict>
                <v:line id="_x0000_s1871" style="position:absolute;left:0;text-align:left;flip:x y;z-index:251566080;mso-position-horizontal-relative:text;mso-position-vertical-relative:text" from="372.45pt,349.45pt" to="372.15pt,349.45pt" strokeweight=".57pt"/>
              </w:pict>
            </w:r>
            <w:r>
              <w:rPr>
                <w:noProof/>
              </w:rPr>
              <w:pict>
                <v:line id="_x0000_s1870" style="position:absolute;left:0;text-align:left;flip:x y;z-index:251567104;mso-position-horizontal-relative:text;mso-position-vertical-relative:text" from="372.15pt,349.45pt" to="372.15pt,349.2pt" strokeweight=".57pt"/>
              </w:pict>
            </w:r>
            <w:r>
              <w:rPr>
                <w:noProof/>
              </w:rPr>
              <w:pict>
                <v:line id="_x0000_s1869" style="position:absolute;left:0;text-align:left;flip:x y;z-index:251568128;mso-position-horizontal-relative:text;mso-position-vertical-relative:text" from="389.05pt,356.65pt" to="389.3pt,356.65pt" strokeweight=".57pt"/>
              </w:pict>
            </w:r>
            <w:r>
              <w:rPr>
                <w:noProof/>
              </w:rPr>
              <w:pict>
                <v:line id="_x0000_s1868" style="position:absolute;left:0;text-align:left;flip:x y;z-index:251569152;mso-position-horizontal-relative:text;mso-position-vertical-relative:text" from="389.3pt,356.65pt" to="389.3pt,356.95pt" strokeweight=".57pt"/>
              </w:pict>
            </w:r>
            <w:r>
              <w:rPr>
                <w:noProof/>
              </w:rPr>
              <w:pict>
                <v:line id="_x0000_s1867" style="position:absolute;left:0;text-align:left;flip:x y;z-index:251570176;mso-position-horizontal-relative:text;mso-position-vertical-relative:text" from="389.3pt,356.95pt" to="389.05pt,356.95pt" strokeweight=".57pt"/>
              </w:pict>
            </w:r>
            <w:r>
              <w:rPr>
                <w:noProof/>
              </w:rPr>
              <w:pict>
                <v:line id="_x0000_s1866" style="position:absolute;left:0;text-align:left;flip:x y;z-index:251571200;mso-position-horizontal-relative:text;mso-position-vertical-relative:text" from="389.05pt,356.95pt" to="389.05pt,356.65pt" strokeweight=".57pt"/>
              </w:pict>
            </w:r>
            <w:r>
              <w:rPr>
                <w:noProof/>
              </w:rPr>
              <w:pict>
                <v:line id="_x0000_s1865" style="position:absolute;left:0;text-align:left;flip:x y;z-index:251572224;mso-position-horizontal-relative:text;mso-position-vertical-relative:text" from="406.05pt,363.35pt" to="406.35pt,363.35pt" strokeweight=".57pt"/>
              </w:pict>
            </w:r>
            <w:r>
              <w:rPr>
                <w:noProof/>
              </w:rPr>
              <w:pict>
                <v:line id="_x0000_s1864" style="position:absolute;left:0;text-align:left;flip:x y;z-index:251573248;mso-position-horizontal-relative:text;mso-position-vertical-relative:text" from="406.35pt,363.35pt" to="406.35pt,363.65pt" strokeweight=".57pt"/>
              </w:pict>
            </w:r>
            <w:r>
              <w:rPr>
                <w:noProof/>
              </w:rPr>
              <w:pict>
                <v:line id="_x0000_s1863" style="position:absolute;left:0;text-align:left;flip:x y;z-index:251574272;mso-position-horizontal-relative:text;mso-position-vertical-relative:text" from="406.35pt,363.65pt" to="406.05pt,363.65pt" strokeweight=".57pt"/>
              </w:pict>
            </w:r>
            <w:r>
              <w:rPr>
                <w:noProof/>
              </w:rPr>
              <w:pict>
                <v:line id="_x0000_s1862" style="position:absolute;left:0;text-align:left;flip:x y;z-index:251575296;mso-position-horizontal-relative:text;mso-position-vertical-relative:text" from="406.05pt,363.65pt" to="406.05pt,363.35pt" strokeweight=".57pt"/>
              </w:pict>
            </w:r>
            <w:r>
              <w:rPr>
                <w:noProof/>
              </w:rPr>
              <w:pict>
                <v:line id="_x0000_s1861" style="position:absolute;left:0;text-align:left;flip:x y;z-index:251576320;mso-position-horizontal-relative:text;mso-position-vertical-relative:text" from="410.85pt,366.3pt" to="411.1pt,366.3pt" strokeweight=".57pt"/>
              </w:pict>
            </w:r>
            <w:r>
              <w:rPr>
                <w:noProof/>
              </w:rPr>
              <w:pict>
                <v:line id="_x0000_s1860" style="position:absolute;left:0;text-align:left;flip:x y;z-index:251577344;mso-position-horizontal-relative:text;mso-position-vertical-relative:text" from="411.1pt,366.3pt" to="411.1pt,366.6pt" strokeweight=".57pt"/>
              </w:pict>
            </w:r>
            <w:r>
              <w:rPr>
                <w:noProof/>
              </w:rPr>
              <w:pict>
                <v:line id="_x0000_s1859" style="position:absolute;left:0;text-align:left;flip:x y;z-index:251578368;mso-position-horizontal-relative:text;mso-position-vertical-relative:text" from="411.1pt,366.6pt" to="410.85pt,366.6pt" strokeweight=".57pt"/>
              </w:pict>
            </w:r>
            <w:r>
              <w:rPr>
                <w:noProof/>
              </w:rPr>
              <w:pict>
                <v:line id="_x0000_s1858" style="position:absolute;left:0;text-align:left;flip:x y;z-index:251579392;mso-position-horizontal-relative:text;mso-position-vertical-relative:text" from="410.85pt,366.6pt" to="410.85pt,366.3pt" strokeweight=".57pt"/>
              </w:pict>
            </w:r>
            <w:r>
              <w:rPr>
                <w:noProof/>
              </w:rPr>
              <w:pict>
                <v:line id="_x0000_s1857" style="position:absolute;left:0;text-align:left;flip:x y;z-index:251580416;mso-position-horizontal-relative:text;mso-position-vertical-relative:text" from="424.75pt,372.75pt" to="425pt,372.75pt" strokeweight=".57pt"/>
              </w:pict>
            </w:r>
            <w:r>
              <w:rPr>
                <w:noProof/>
              </w:rPr>
              <w:pict>
                <v:line id="_x0000_s1856" style="position:absolute;left:0;text-align:left;flip:x y;z-index:251581440;mso-position-horizontal-relative:text;mso-position-vertical-relative:text" from="425pt,372.75pt" to="425pt,373pt" strokeweight=".57pt"/>
              </w:pict>
            </w:r>
            <w:r>
              <w:rPr>
                <w:noProof/>
              </w:rPr>
              <w:pict>
                <v:line id="_x0000_s1855" style="position:absolute;left:0;text-align:left;flip:x y;z-index:251582464;mso-position-horizontal-relative:text;mso-position-vertical-relative:text" from="425pt,373pt" to="424.75pt,373pt" strokeweight=".57pt"/>
              </w:pict>
            </w:r>
            <w:r>
              <w:rPr>
                <w:noProof/>
              </w:rPr>
              <w:pict>
                <v:line id="_x0000_s1854" style="position:absolute;left:0;text-align:left;flip:x y;z-index:251583488;mso-position-horizontal-relative:text;mso-position-vertical-relative:text" from="424.75pt,373pt" to="424.75pt,372.75pt" strokeweight=".57pt"/>
              </w:pict>
            </w:r>
            <w:r>
              <w:rPr>
                <w:noProof/>
              </w:rPr>
              <w:pict>
                <v:line id="_x0000_s1853" style="position:absolute;left:0;text-align:left;flip:x y;z-index:251584512;mso-position-horizontal-relative:text;mso-position-vertical-relative:text" from="427pt,372.5pt" to="427.25pt,372.5pt" strokeweight=".57pt"/>
              </w:pict>
            </w:r>
            <w:r>
              <w:rPr>
                <w:noProof/>
              </w:rPr>
              <w:pict>
                <v:line id="_x0000_s1852" style="position:absolute;left:0;text-align:left;flip:x y;z-index:251585536;mso-position-horizontal-relative:text;mso-position-vertical-relative:text" from="427.25pt,372.5pt" to="427.25pt,372.75pt" strokeweight=".57pt"/>
              </w:pict>
            </w:r>
            <w:r>
              <w:rPr>
                <w:noProof/>
              </w:rPr>
              <w:pict>
                <v:line id="_x0000_s1851" style="position:absolute;left:0;text-align:left;flip:x y;z-index:251586560;mso-position-horizontal-relative:text;mso-position-vertical-relative:text" from="427.25pt,372.75pt" to="427pt,372.75pt" strokeweight=".57pt"/>
              </w:pict>
            </w:r>
            <w:r>
              <w:rPr>
                <w:noProof/>
              </w:rPr>
              <w:pict>
                <v:line id="_x0000_s1850" style="position:absolute;left:0;text-align:left;flip:x y;z-index:251587584;mso-position-horizontal-relative:text;mso-position-vertical-relative:text" from="427pt,372.75pt" to="427pt,372.5pt" strokeweight=".57pt"/>
              </w:pict>
            </w:r>
            <w:r>
              <w:rPr>
                <w:noProof/>
              </w:rPr>
              <w:pict>
                <v:line id="_x0000_s1849" style="position:absolute;left:0;text-align:left;flip:x y;z-index:251588608;mso-position-horizontal-relative:text;mso-position-vertical-relative:text" from="441.65pt,380.85pt" to="441.95pt,380.85pt" strokeweight=".57pt"/>
              </w:pict>
            </w:r>
            <w:r>
              <w:rPr>
                <w:noProof/>
              </w:rPr>
              <w:pict>
                <v:line id="_x0000_s1848" style="position:absolute;left:0;text-align:left;flip:x y;z-index:251589632;mso-position-horizontal-relative:text;mso-position-vertical-relative:text" from="441.95pt,380.85pt" to="441.95pt,381.1pt" strokeweight=".57pt"/>
              </w:pict>
            </w:r>
            <w:r>
              <w:rPr>
                <w:noProof/>
              </w:rPr>
              <w:pict>
                <v:line id="_x0000_s1847" style="position:absolute;left:0;text-align:left;flip:x y;z-index:251590656;mso-position-horizontal-relative:text;mso-position-vertical-relative:text" from="441.95pt,381.1pt" to="441.65pt,381.1pt" strokeweight=".57pt"/>
              </w:pict>
            </w:r>
            <w:r>
              <w:rPr>
                <w:noProof/>
              </w:rPr>
              <w:pict>
                <v:line id="_x0000_s1846" style="position:absolute;left:0;text-align:left;flip:x y;z-index:251591680;mso-position-horizontal-relative:text;mso-position-vertical-relative:text" from="441.65pt,381.1pt" to="441.65pt,380.85pt" strokeweight=".57pt"/>
              </w:pict>
            </w:r>
            <w:r>
              <w:rPr>
                <w:noProof/>
              </w:rPr>
              <w:pict>
                <v:line id="_x0000_s1845" style="position:absolute;left:0;text-align:left;flip:x y;z-index:251592704;mso-position-horizontal-relative:text;mso-position-vertical-relative:text" from="457.9pt,388.7pt" to="458.15pt,388.7pt" strokeweight=".57pt"/>
              </w:pict>
            </w:r>
            <w:r>
              <w:rPr>
                <w:noProof/>
              </w:rPr>
              <w:pict>
                <v:line id="_x0000_s1844" style="position:absolute;left:0;text-align:left;flip:x y;z-index:251593728;mso-position-horizontal-relative:text;mso-position-vertical-relative:text" from="458.15pt,388.7pt" to="458.15pt,388.95pt" strokeweight=".57pt"/>
              </w:pict>
            </w:r>
            <w:r>
              <w:rPr>
                <w:noProof/>
              </w:rPr>
              <w:pict>
                <v:line id="_x0000_s1843" style="position:absolute;left:0;text-align:left;flip:x y;z-index:251594752;mso-position-horizontal-relative:text;mso-position-vertical-relative:text" from="458.15pt,388.95pt" to="457.9pt,388.95pt" strokeweight=".57pt"/>
              </w:pict>
            </w:r>
            <w:r>
              <w:rPr>
                <w:noProof/>
              </w:rPr>
              <w:pict>
                <v:line id="_x0000_s1842" style="position:absolute;left:0;text-align:left;flip:x y;z-index:251595776;mso-position-horizontal-relative:text;mso-position-vertical-relative:text" from="457.9pt,388.95pt" to="457.9pt,388.7pt" strokeweight=".57pt"/>
              </w:pict>
            </w:r>
            <w:r>
              <w:rPr>
                <w:noProof/>
              </w:rPr>
              <w:pict>
                <v:line id="_x0000_s1841" style="position:absolute;left:0;text-align:left;flip:x y;z-index:251596800;mso-position-horizontal-relative:text;mso-position-vertical-relative:text" from="242.3pt,290.15pt" to="239.2pt,295.65pt" strokeweight=".57pt"/>
              </w:pict>
            </w:r>
            <w:r>
              <w:rPr>
                <w:noProof/>
              </w:rPr>
              <w:pict>
                <v:line id="_x0000_s1840" style="position:absolute;left:0;text-align:left;flip:x y;z-index:251597824;mso-position-horizontal-relative:text;mso-position-vertical-relative:text" from="239.2pt,295.65pt" to="236.55pt,300.05pt" strokeweight=".57pt"/>
              </w:pict>
            </w:r>
            <w:r>
              <w:rPr>
                <w:noProof/>
              </w:rPr>
              <w:pict>
                <v:line id="_x0000_s1839" style="position:absolute;left:0;text-align:left;flip:x y;z-index:251598848;mso-position-horizontal-relative:text;mso-position-vertical-relative:text" from="236.55pt,300.05pt" to="239.9pt,302.15pt" strokeweight=".57pt"/>
              </w:pict>
            </w:r>
            <w:r>
              <w:rPr>
                <w:noProof/>
              </w:rPr>
              <w:pict>
                <v:line id="_x0000_s1838" style="position:absolute;left:0;text-align:left;flip:x y;z-index:251599872;mso-position-horizontal-relative:text;mso-position-vertical-relative:text" from="239.9pt,302.15pt" to="228.35pt,326.3pt" strokeweight=".57pt"/>
              </w:pict>
            </w:r>
            <w:r>
              <w:rPr>
                <w:noProof/>
              </w:rPr>
              <w:pict>
                <v:line id="_x0000_s1837" style="position:absolute;left:0;text-align:left;flip:x y;z-index:251600896;mso-position-horizontal-relative:text;mso-position-vertical-relative:text" from="228.35pt,326.3pt" to="233.45pt,329.2pt" strokeweight=".57pt"/>
              </w:pict>
            </w:r>
            <w:r>
              <w:rPr>
                <w:noProof/>
              </w:rPr>
              <w:pict>
                <v:line id="_x0000_s1836" style="position:absolute;left:0;text-align:left;flip:x y;z-index:251601920;mso-position-horizontal-relative:text;mso-position-vertical-relative:text" from="233.45pt,329.2pt" to="243.85pt,335.15pt" strokeweight=".57pt"/>
              </w:pict>
            </w:r>
            <w:r>
              <w:rPr>
                <w:noProof/>
              </w:rPr>
              <w:pict>
                <v:line id="_x0000_s1835" style="position:absolute;left:0;text-align:left;flip:x y;z-index:251602944;mso-position-horizontal-relative:text;mso-position-vertical-relative:text" from="243.85pt,335.15pt" to="252.95pt,317.3pt" strokeweight=".57pt"/>
              </w:pict>
            </w:r>
            <w:r>
              <w:rPr>
                <w:noProof/>
              </w:rPr>
              <w:pict>
                <v:line id="_x0000_s1834" style="position:absolute;left:0;text-align:left;flip:x y;z-index:251603968;mso-position-horizontal-relative:text;mso-position-vertical-relative:text" from="252.95pt,317.3pt" to="252.35pt,315.2pt" strokeweight=".57pt"/>
              </w:pict>
            </w:r>
            <w:r>
              <w:rPr>
                <w:noProof/>
              </w:rPr>
              <w:pict>
                <v:line id="_x0000_s1833" style="position:absolute;left:0;text-align:left;flip:x y;z-index:251604992;mso-position-horizontal-relative:text;mso-position-vertical-relative:text" from="252.35pt,315.2pt" to="260.5pt,299.95pt" strokeweight=".57pt"/>
              </w:pict>
            </w:r>
            <w:r>
              <w:rPr>
                <w:noProof/>
              </w:rPr>
              <w:pict>
                <v:line id="_x0000_s1832" style="position:absolute;left:0;text-align:left;flip:x y;z-index:251606016;mso-position-horizontal-relative:text;mso-position-vertical-relative:text" from="260.5pt,299.95pt" to="259.85pt,299.6pt" strokeweight=".57pt"/>
              </w:pict>
            </w:r>
            <w:r>
              <w:rPr>
                <w:noProof/>
              </w:rPr>
              <w:pict>
                <v:line id="_x0000_s1831" style="position:absolute;left:0;text-align:left;flip:x y;z-index:251607040;mso-position-horizontal-relative:text;mso-position-vertical-relative:text" from="259.85pt,299.6pt" to="246.2pt,292.2pt" strokeweight=".57pt"/>
              </w:pict>
            </w:r>
            <w:r>
              <w:rPr>
                <w:noProof/>
              </w:rPr>
              <w:pict>
                <v:line id="_x0000_s1830" style="position:absolute;left:0;text-align:left;flip:x y;z-index:251608064;mso-position-horizontal-relative:text;mso-position-vertical-relative:text" from="246.2pt,292.2pt" to="242.3pt,290.15pt" strokeweight=".57pt"/>
              </w:pict>
            </w:r>
            <w:r>
              <w:rPr>
                <w:noProof/>
              </w:rPr>
              <w:pict>
                <v:line id="_x0000_s1829" style="position:absolute;left:0;text-align:left;flip:x y;z-index:251609088;mso-position-horizontal-relative:text;mso-position-vertical-relative:text" from="260.5pt,299.95pt" to="277.4pt,309.15pt" strokeweight=".57pt"/>
              </w:pict>
            </w:r>
            <w:r>
              <w:rPr>
                <w:noProof/>
              </w:rPr>
              <w:pict>
                <v:line id="_x0000_s1828" style="position:absolute;left:0;text-align:left;flip:x y;z-index:251610112;mso-position-horizontal-relative:text;mso-position-vertical-relative:text" from="277.4pt,309.15pt" to="263.75pt,336.2pt" strokeweight=".57pt"/>
              </w:pict>
            </w:r>
            <w:r>
              <w:rPr>
                <w:noProof/>
              </w:rPr>
              <w:pict>
                <v:line id="_x0000_s1827" style="position:absolute;left:0;text-align:left;flip:x y;z-index:251611136;mso-position-horizontal-relative:text;mso-position-vertical-relative:text" from="263.75pt,336.2pt" to="259.75pt,343.3pt" strokeweight=".57pt"/>
              </w:pict>
            </w:r>
            <w:r>
              <w:rPr>
                <w:noProof/>
              </w:rPr>
              <w:pict>
                <v:line id="_x0000_s1826" style="position:absolute;left:0;text-align:left;flip:x y;z-index:251612160;mso-position-horizontal-relative:text;mso-position-vertical-relative:text" from="259.75pt,343.3pt" to="243.85pt,335.15pt" strokeweight=".57pt"/>
              </w:pict>
            </w:r>
            <w:r>
              <w:rPr>
                <w:noProof/>
              </w:rPr>
              <w:pict>
                <v:line id="_x0000_s1825" style="position:absolute;left:0;text-align:left;flip:x y;z-index:251613184;mso-position-horizontal-relative:text;mso-position-vertical-relative:text" from="243.85pt,335.15pt" to="252.95pt,317.3pt" strokeweight=".57pt"/>
              </w:pict>
            </w:r>
            <w:r>
              <w:rPr>
                <w:noProof/>
              </w:rPr>
              <w:pict>
                <v:line id="_x0000_s1824" style="position:absolute;left:0;text-align:left;flip:x y;z-index:251614208;mso-position-horizontal-relative:text;mso-position-vertical-relative:text" from="252.95pt,317.3pt" to="252.35pt,315.2pt" strokeweight=".57pt"/>
              </w:pict>
            </w:r>
            <w:r>
              <w:rPr>
                <w:noProof/>
              </w:rPr>
              <w:pict>
                <v:line id="_x0000_s1823" style="position:absolute;left:0;text-align:left;flip:x y;z-index:251615232;mso-position-horizontal-relative:text;mso-position-vertical-relative:text" from="252.35pt,315.2pt" to="257.05pt,306.35pt" strokeweight=".57pt"/>
              </w:pict>
            </w:r>
            <w:r>
              <w:rPr>
                <w:noProof/>
              </w:rPr>
              <w:pict>
                <v:line id="_x0000_s1822" style="position:absolute;left:0;text-align:left;flip:x y;z-index:251616256;mso-position-horizontal-relative:text;mso-position-vertical-relative:text" from="257.05pt,306.35pt" to="260.5pt,299.95pt" strokeweight=".57pt"/>
              </w:pict>
            </w:r>
            <w:r>
              <w:rPr>
                <w:noProof/>
              </w:rPr>
              <w:pict>
                <v:line id="_x0000_s1821" style="position:absolute;left:0;text-align:left;flip:x y;z-index:251617280;mso-position-horizontal-relative:text;mso-position-vertical-relative:text" from="200.15pt,267.6pt" to="163.15pt,248.95pt" strokeweight=".57pt"/>
              </w:pict>
            </w:r>
            <w:r>
              <w:rPr>
                <w:noProof/>
              </w:rPr>
              <w:pict>
                <v:line id="_x0000_s1820" style="position:absolute;left:0;text-align:left;flip:x y;z-index:251618304;mso-position-horizontal-relative:text;mso-position-vertical-relative:text" from="163.15pt,248.95pt" to="164.25pt,247pt" strokeweight=".57pt"/>
              </w:pict>
            </w:r>
            <w:r>
              <w:rPr>
                <w:noProof/>
              </w:rPr>
              <w:pict>
                <v:line id="_x0000_s1819" style="position:absolute;left:0;text-align:left;flip:x y;z-index:251619328;mso-position-horizontal-relative:text;mso-position-vertical-relative:text" from="164.25pt,247pt" to="163.1pt,246.65pt" strokeweight=".57pt"/>
              </w:pict>
            </w:r>
            <w:r>
              <w:rPr>
                <w:noProof/>
              </w:rPr>
              <w:pict>
                <v:line id="_x0000_s1818" style="position:absolute;left:0;text-align:left;flip:x y;z-index:251620352;mso-position-horizontal-relative:text;mso-position-vertical-relative:text" from="163.1pt,246.65pt" to="179.15pt,217.05pt" strokeweight=".57pt"/>
              </w:pict>
            </w:r>
            <w:r>
              <w:rPr>
                <w:noProof/>
              </w:rPr>
              <w:pict>
                <v:line id="_x0000_s1817" style="position:absolute;left:0;text-align:left;flip:x y;z-index:251621376;mso-position-horizontal-relative:text;mso-position-vertical-relative:text" from="179.15pt,217.05pt" to="215.8pt,235.85pt" strokeweight=".57pt"/>
              </w:pict>
            </w:r>
            <w:r>
              <w:rPr>
                <w:noProof/>
              </w:rPr>
              <w:pict>
                <v:line id="_x0000_s1816" style="position:absolute;left:0;text-align:left;flip:x y;z-index:251622400;mso-position-horizontal-relative:text;mso-position-vertical-relative:text" from="215.8pt,235.85pt" to="200.15pt,267.6pt" strokeweight=".57pt"/>
              </w:pict>
            </w:r>
            <w:r>
              <w:rPr>
                <w:noProof/>
              </w:rPr>
              <w:pict>
                <v:line id="_x0000_s1815" style="position:absolute;left:0;text-align:left;flip:x y;z-index:251623424;mso-position-horizontal-relative:text;mso-position-vertical-relative:text" from="46.6pt,220.7pt" to="76.65pt,237.95pt" strokeweight=".57pt"/>
              </w:pict>
            </w:r>
            <w:r>
              <w:rPr>
                <w:noProof/>
              </w:rPr>
              <w:pict>
                <v:line id="_x0000_s1814" style="position:absolute;left:0;text-align:left;flip:x y;z-index:251624448;mso-position-horizontal-relative:text;mso-position-vertical-relative:text" from="76.65pt,237.95pt" to="102.65pt,252.95pt" strokeweight=".57pt"/>
              </w:pict>
            </w:r>
            <w:r>
              <w:rPr>
                <w:noProof/>
              </w:rPr>
              <w:pict>
                <v:line id="_x0000_s1813" style="position:absolute;left:0;text-align:left;flip:x y;z-index:251625472;mso-position-horizontal-relative:text;mso-position-vertical-relative:text" from="102.65pt,252.95pt" to="126.45pt,267pt" strokeweight=".57pt"/>
              </w:pict>
            </w:r>
            <w:r>
              <w:rPr>
                <w:noProof/>
              </w:rPr>
              <w:pict>
                <v:line id="_x0000_s1812" style="position:absolute;left:0;text-align:left;flip:x y;z-index:251626496;mso-position-horizontal-relative:text;mso-position-vertical-relative:text" from="126.45pt,267pt" to="128pt,269pt" strokeweight=".57pt"/>
              </w:pict>
            </w:r>
            <w:r>
              <w:rPr>
                <w:noProof/>
              </w:rPr>
              <w:pict>
                <v:line id="_x0000_s1811" style="position:absolute;left:0;text-align:left;flip:x y;z-index:251627520;mso-position-horizontal-relative:text;mso-position-vertical-relative:text" from="128pt,269pt" to="141.3pt,236.65pt" strokeweight=".57pt"/>
              </w:pict>
            </w:r>
            <w:r>
              <w:rPr>
                <w:noProof/>
              </w:rPr>
              <w:pict>
                <v:line id="_x0000_s1810" style="position:absolute;left:0;text-align:left;flip:x y;z-index:251628544;mso-position-horizontal-relative:text;mso-position-vertical-relative:text" from="141.3pt,236.65pt" to="120.95pt,226.3pt" strokeweight=".57pt"/>
              </w:pict>
            </w:r>
            <w:r>
              <w:rPr>
                <w:noProof/>
              </w:rPr>
              <w:pict>
                <v:line id="_x0000_s1809" style="position:absolute;left:0;text-align:left;flip:x y;z-index:251629568;mso-position-horizontal-relative:text;mso-position-vertical-relative:text" from="120.95pt,226.3pt" to="121.85pt,224.6pt" strokeweight=".57pt"/>
              </w:pict>
            </w:r>
            <w:r>
              <w:rPr>
                <w:noProof/>
              </w:rPr>
              <w:pict>
                <v:line id="_x0000_s1808" style="position:absolute;left:0;text-align:left;flip:x y;z-index:251630592;mso-position-horizontal-relative:text;mso-position-vertical-relative:text" from="121.85pt,224.6pt" to="60pt,194.85pt" strokeweight=".57pt"/>
              </w:pict>
            </w:r>
            <w:r>
              <w:rPr>
                <w:noProof/>
              </w:rPr>
              <w:pict>
                <v:line id="_x0000_s1807" style="position:absolute;left:0;text-align:left;flip:x y;z-index:251631616;mso-position-horizontal-relative:text;mso-position-vertical-relative:text" from="60pt,194.85pt" to="46.6pt,220.7pt" strokeweight=".57pt"/>
              </w:pict>
            </w:r>
            <w:r>
              <w:rPr>
                <w:noProof/>
              </w:rPr>
              <w:pict>
                <v:line id="_x0000_s1806" style="position:absolute;left:0;text-align:left;flip:x y;z-index:251632640;mso-position-horizontal-relative:text;mso-position-vertical-relative:text" from="200.15pt,267.6pt" to="163.15pt,248.95pt" strokeweight=".57pt"/>
              </w:pict>
            </w:r>
            <w:r>
              <w:rPr>
                <w:noProof/>
              </w:rPr>
              <w:pict>
                <v:line id="_x0000_s1805" style="position:absolute;left:0;text-align:left;flip:x y;z-index:251633664;mso-position-horizontal-relative:text;mso-position-vertical-relative:text" from="163.15pt,248.95pt" to="164.25pt,247pt" strokeweight=".57pt"/>
              </w:pict>
            </w:r>
            <w:r>
              <w:rPr>
                <w:noProof/>
              </w:rPr>
              <w:pict>
                <v:line id="_x0000_s1804" style="position:absolute;left:0;text-align:left;flip:x y;z-index:251634688;mso-position-horizontal-relative:text;mso-position-vertical-relative:text" from="164.25pt,247pt" to="163.1pt,246.65pt" strokeweight=".57pt"/>
              </w:pict>
            </w:r>
            <w:r>
              <w:rPr>
                <w:noProof/>
              </w:rPr>
              <w:pict>
                <v:line id="_x0000_s1803" style="position:absolute;left:0;text-align:left;flip:x y;z-index:251635712;mso-position-horizontal-relative:text;mso-position-vertical-relative:text" from="163.1pt,246.65pt" to="141.3pt,236.65pt" strokeweight=".57pt"/>
              </w:pict>
            </w:r>
            <w:r>
              <w:rPr>
                <w:noProof/>
              </w:rPr>
              <w:pict>
                <v:line id="_x0000_s1802" style="position:absolute;left:0;text-align:left;flip:x y;z-index:251636736;mso-position-horizontal-relative:text;mso-position-vertical-relative:text" from="141.3pt,236.65pt" to="128pt,269pt" strokeweight=".57pt"/>
              </w:pict>
            </w:r>
            <w:r>
              <w:rPr>
                <w:noProof/>
              </w:rPr>
              <w:pict>
                <v:line id="_x0000_s1801" style="position:absolute;left:0;text-align:left;flip:x y;z-index:251637760;mso-position-horizontal-relative:text;mso-position-vertical-relative:text" from="128pt,269pt" to="169.55pt,285.65pt" strokeweight=".57pt"/>
              </w:pict>
            </w:r>
            <w:r>
              <w:rPr>
                <w:noProof/>
              </w:rPr>
              <w:pict>
                <v:line id="_x0000_s1800" style="position:absolute;left:0;text-align:left;flip:x y;z-index:251638784;mso-position-horizontal-relative:text;mso-position-vertical-relative:text" from="169.55pt,285.65pt" to="202.45pt,301.85pt" strokeweight=".57pt"/>
              </w:pict>
            </w:r>
            <w:r>
              <w:rPr>
                <w:noProof/>
              </w:rPr>
              <w:pict>
                <v:line id="_x0000_s1799" style="position:absolute;left:0;text-align:left;flip:x y;z-index:251639808;mso-position-horizontal-relative:text;mso-position-vertical-relative:text" from="202.45pt,301.85pt" to="216.65pt,276.55pt" strokeweight=".57pt"/>
              </w:pict>
            </w:r>
            <w:r>
              <w:rPr>
                <w:noProof/>
              </w:rPr>
              <w:pict>
                <v:line id="_x0000_s1798" style="position:absolute;left:0;text-align:left;flip:x y;z-index:251640832;mso-position-horizontal-relative:text;mso-position-vertical-relative:text" from="216.65pt,276.55pt" to="200.15pt,267.6pt" strokeweight=".57pt"/>
              </w:pict>
            </w:r>
            <w:r>
              <w:rPr>
                <w:noProof/>
              </w:rPr>
              <w:pict>
                <v:line id="_x0000_s1797" style="position:absolute;left:0;text-align:left;flip:x y;z-index:251641856;mso-position-horizontal-relative:text;mso-position-vertical-relative:text" from="346.55pt,373.45pt" to="351.8pt,376.15pt" strokeweight=".57pt"/>
              </w:pict>
            </w:r>
            <w:r>
              <w:rPr>
                <w:noProof/>
              </w:rPr>
              <w:pict>
                <v:line id="_x0000_s1796" style="position:absolute;left:0;text-align:left;flip:x y;z-index:251642880;mso-position-horizontal-relative:text;mso-position-vertical-relative:text" from="351.8pt,376.15pt" to="378.35pt,395.35pt" strokeweight=".57pt"/>
              </w:pict>
            </w:r>
            <w:r>
              <w:rPr>
                <w:noProof/>
              </w:rPr>
              <w:pict>
                <v:line id="_x0000_s1795" style="position:absolute;left:0;text-align:left;flip:x y;z-index:251643904;mso-position-horizontal-relative:text;mso-position-vertical-relative:text" from="378.35pt,395.35pt" to="397.45pt,361.4pt" strokeweight=".57pt"/>
              </w:pict>
            </w:r>
            <w:r>
              <w:rPr>
                <w:noProof/>
              </w:rPr>
              <w:pict>
                <v:line id="_x0000_s1794" style="position:absolute;left:0;text-align:left;flip:x y;z-index:251644928;mso-position-horizontal-relative:text;mso-position-vertical-relative:text" from="397.45pt,361.4pt" to="360.5pt,345pt" strokeweight=".57pt"/>
              </w:pict>
            </w:r>
            <w:r>
              <w:rPr>
                <w:noProof/>
              </w:rPr>
              <w:pict>
                <v:line id="_x0000_s1793" style="position:absolute;left:0;text-align:left;flip:x y;z-index:251645952;mso-position-horizontal-relative:text;mso-position-vertical-relative:text" from="360.5pt,345pt" to="346.55pt,373.45pt" strokeweight=".57pt"/>
              </w:pict>
            </w:r>
            <w:r>
              <w:rPr>
                <w:noProof/>
              </w:rPr>
              <w:pict>
                <v:line id="_x0000_s1792" style="position:absolute;left:0;text-align:left;flip:x y;z-index:251646976;mso-position-horizontal-relative:text;mso-position-vertical-relative:text" from="264.3pt,315.5pt" to="262.95pt,314.8pt" strokeweight=".57pt"/>
              </w:pict>
            </w:r>
            <w:r>
              <w:rPr>
                <w:noProof/>
              </w:rPr>
              <w:pict>
                <v:line id="_x0000_s1791" style="position:absolute;left:0;text-align:left;flip:x y;z-index:251648000;mso-position-horizontal-relative:text;mso-position-vertical-relative:text" from="262.95pt,314.8pt" to="262.15pt,316.3pt" strokeweight=".57pt"/>
              </w:pict>
            </w:r>
            <w:r>
              <w:rPr>
                <w:noProof/>
              </w:rPr>
              <w:pict>
                <v:line id="_x0000_s1790" style="position:absolute;left:0;text-align:left;flip:x y;z-index:251649024;mso-position-horizontal-relative:text;mso-position-vertical-relative:text" from="262.15pt,316.3pt" to="258.85pt,314.55pt" strokeweight=".57pt"/>
              </w:pict>
            </w:r>
            <w:r>
              <w:rPr>
                <w:noProof/>
              </w:rPr>
              <w:pict>
                <v:line id="_x0000_s1789" style="position:absolute;left:0;text-align:left;flip:x y;z-index:251650048;mso-position-horizontal-relative:text;mso-position-vertical-relative:text" from="258.85pt,314.55pt" to="257.15pt,317.75pt" strokeweight=".57pt"/>
              </w:pict>
            </w:r>
            <w:r>
              <w:rPr>
                <w:noProof/>
              </w:rPr>
              <w:pict>
                <v:line id="_x0000_s1788" style="position:absolute;left:0;text-align:left;flip:x y;z-index:251651072;mso-position-horizontal-relative:text;mso-position-vertical-relative:text" from="257.15pt,317.75pt" to="252.2pt,315.1pt" strokeweight=".57pt"/>
              </w:pict>
            </w:r>
            <w:r>
              <w:rPr>
                <w:noProof/>
              </w:rPr>
              <w:pict>
                <v:line id="_x0000_s1787" style="position:absolute;left:0;text-align:left;flip:x y;z-index:251652096;mso-position-horizontal-relative:text;mso-position-vertical-relative:text" from="252.2pt,315.1pt" to="256.9pt,306.3pt" strokeweight=".57pt"/>
              </w:pict>
            </w:r>
            <w:r>
              <w:rPr>
                <w:noProof/>
              </w:rPr>
              <w:pict>
                <v:line id="_x0000_s1786" style="position:absolute;left:0;text-align:left;flip:x y;z-index:251653120;mso-position-horizontal-relative:text;mso-position-vertical-relative:text" from="256.9pt,306.3pt" to="265.15pt,310.7pt" strokeweight=".57pt"/>
              </w:pict>
            </w:r>
            <w:r>
              <w:rPr>
                <w:noProof/>
              </w:rPr>
              <w:pict>
                <v:line id="_x0000_s1785" style="position:absolute;left:0;text-align:left;flip:x y;z-index:251654144;mso-position-horizontal-relative:text;mso-position-vertical-relative:text" from="265.15pt,310.7pt" to="264.35pt,312.2pt" strokeweight=".57pt"/>
              </w:pict>
            </w:r>
            <w:r>
              <w:rPr>
                <w:noProof/>
              </w:rPr>
              <w:pict>
                <v:line id="_x0000_s1784" style="position:absolute;left:0;text-align:left;flip:x y;z-index:251655168;mso-position-horizontal-relative:text;mso-position-vertical-relative:text" from="264.35pt,312.2pt" to="265.7pt,312.9pt" strokeweight=".57pt"/>
              </w:pict>
            </w:r>
            <w:r>
              <w:rPr>
                <w:noProof/>
              </w:rPr>
              <w:pict>
                <v:line id="_x0000_s1783" style="position:absolute;left:0;text-align:left;flip:x y;z-index:251656192;mso-position-horizontal-relative:text;mso-position-vertical-relative:text" from="265.7pt,312.9pt" to="264.3pt,315.5pt" strokeweight=".57pt"/>
              </w:pict>
            </w:r>
            <w:r>
              <w:rPr>
                <w:noProof/>
              </w:rPr>
              <w:pict>
                <v:line id="_x0000_s1782" style="position:absolute;left:0;text-align:left;flip:x y;z-index:251657216;mso-position-horizontal-relative:text;mso-position-vertical-relative:text" from="252.2pt,315.1pt" to="252.25pt,315.15pt" strokeweight=".57pt"/>
              </w:pict>
            </w:r>
            <w:r>
              <w:rPr>
                <w:noProof/>
              </w:rPr>
              <w:pict>
                <v:line id="_x0000_s1781" style="position:absolute;left:0;text-align:left;flip:x y;z-index:251658240;mso-position-horizontal-relative:text;mso-position-vertical-relative:text" from="252.25pt,315.15pt" to="250.9pt,317.7pt" strokeweight=".57pt"/>
              </w:pict>
            </w:r>
            <w:r>
              <w:rPr>
                <w:noProof/>
              </w:rPr>
              <w:pict>
                <v:line id="_x0000_s1780" style="position:absolute;left:0;text-align:left;flip:x y;z-index:251659264;mso-position-horizontal-relative:text;mso-position-vertical-relative:text" from="250.9pt,317.7pt" to="244.85pt,314.45pt" strokeweight=".57pt"/>
              </w:pict>
            </w:r>
            <w:r>
              <w:rPr>
                <w:noProof/>
              </w:rPr>
              <w:pict>
                <v:line id="_x0000_s1779" style="position:absolute;left:0;text-align:left;flip:x y;z-index:251660288;mso-position-horizontal-relative:text;mso-position-vertical-relative:text" from="244.85pt,314.45pt" to="244.15pt,315.8pt" strokeweight=".57pt"/>
              </w:pict>
            </w:r>
            <w:r>
              <w:rPr>
                <w:noProof/>
              </w:rPr>
              <w:pict>
                <v:line id="_x0000_s1778" style="position:absolute;left:0;text-align:left;flip:x y;z-index:251661312;mso-position-horizontal-relative:text;mso-position-vertical-relative:text" from="244.15pt,315.8pt" to="242.55pt,314.95pt" strokeweight=".57pt"/>
              </w:pict>
            </w:r>
            <w:r>
              <w:rPr>
                <w:noProof/>
              </w:rPr>
              <w:pict>
                <v:line id="_x0000_s1777" style="position:absolute;left:0;text-align:left;flip:x y;z-index:251662336;mso-position-horizontal-relative:text;mso-position-vertical-relative:text" from="242.55pt,314.95pt" to="243.25pt,313.6pt" strokeweight=".57pt"/>
              </w:pict>
            </w:r>
            <w:r>
              <w:rPr>
                <w:noProof/>
              </w:rPr>
              <w:pict>
                <v:line id="_x0000_s1776" style="position:absolute;left:0;text-align:left;flip:x y;z-index:251663360;mso-position-horizontal-relative:text;mso-position-vertical-relative:text" from="243.25pt,313.6pt" to="242.35pt,313.15pt" strokeweight=".57pt"/>
              </w:pict>
            </w:r>
            <w:r>
              <w:rPr>
                <w:noProof/>
              </w:rPr>
              <w:pict>
                <v:line id="_x0000_s1775" style="position:absolute;left:0;text-align:left;flip:x y;z-index:251664384;mso-position-horizontal-relative:text;mso-position-vertical-relative:text" from="242.35pt,313.15pt" to="244.65pt,308.8pt" strokeweight=".57pt"/>
              </w:pict>
            </w:r>
            <w:r>
              <w:rPr>
                <w:noProof/>
              </w:rPr>
              <w:pict>
                <v:line id="_x0000_s1774" style="position:absolute;left:0;text-align:left;flip:x y;z-index:251665408;mso-position-horizontal-relative:text;mso-position-vertical-relative:text" from="244.65pt,308.8pt" to="247.15pt,310.1pt" strokeweight=".57pt"/>
              </w:pict>
            </w:r>
            <w:r>
              <w:rPr>
                <w:noProof/>
              </w:rPr>
              <w:pict>
                <v:line id="_x0000_s1773" style="position:absolute;left:0;text-align:left;flip:x y;z-index:251666432;mso-position-horizontal-relative:text;mso-position-vertical-relative:text" from="247.15pt,310.1pt" to="250.9pt,303.05pt" strokeweight=".57pt"/>
              </w:pict>
            </w:r>
            <w:r>
              <w:rPr>
                <w:noProof/>
              </w:rPr>
              <w:pict>
                <v:line id="_x0000_s1772" style="position:absolute;left:0;text-align:left;flip:x y;z-index:251667456;mso-position-horizontal-relative:text;mso-position-vertical-relative:text" from="250.9pt,303.05pt" to="256.9pt,306.3pt" strokeweight=".57pt"/>
              </w:pict>
            </w:r>
            <w:r>
              <w:rPr>
                <w:noProof/>
              </w:rPr>
              <w:pict>
                <v:line id="_x0000_s1771" style="position:absolute;left:0;text-align:left;flip:x y;z-index:251668480;mso-position-horizontal-relative:text;mso-position-vertical-relative:text" from="256.9pt,306.3pt" to="252.2pt,315.1pt" strokeweight=".57pt"/>
              </w:pict>
            </w:r>
            <w:r>
              <w:rPr>
                <w:noProof/>
              </w:rPr>
              <w:pict>
                <v:line id="_x0000_s1770" style="position:absolute;left:0;text-align:left;flip:x y;z-index:251669504;mso-position-horizontal-relative:text;mso-position-vertical-relative:text" from="192pt,231.2pt" to="205.6pt,238.5pt" strokeweight=".57pt"/>
              </w:pict>
            </w:r>
            <w:r>
              <w:rPr>
                <w:noProof/>
              </w:rPr>
              <w:pict>
                <v:line id="_x0000_s1769" style="position:absolute;left:0;text-align:left;flip:x y;z-index:251670528;mso-position-horizontal-relative:text;mso-position-vertical-relative:text" from="205.6pt,238.5pt" to="199.4pt,250.05pt" strokeweight=".57pt"/>
              </w:pict>
            </w:r>
            <w:r>
              <w:rPr>
                <w:noProof/>
              </w:rPr>
              <w:pict>
                <v:line id="_x0000_s1768" style="position:absolute;left:0;text-align:left;flip:x y;z-index:251671552;mso-position-horizontal-relative:text;mso-position-vertical-relative:text" from="199.4pt,250.05pt" to="185.8pt,242.75pt" strokeweight=".57pt"/>
              </w:pict>
            </w:r>
            <w:r>
              <w:rPr>
                <w:noProof/>
              </w:rPr>
              <w:pict>
                <v:line id="_x0000_s1767" style="position:absolute;left:0;text-align:left;flip:x y;z-index:251672576;mso-position-horizontal-relative:text;mso-position-vertical-relative:text" from="185.8pt,242.75pt" to="192pt,231.2pt" strokeweight=".57pt"/>
              </w:pict>
            </w:r>
            <w:r>
              <w:rPr>
                <w:noProof/>
              </w:rPr>
              <w:pict>
                <v:line id="_x0000_s1766" style="position:absolute;left:0;text-align:left;flip:x y;z-index:251673600;mso-position-horizontal-relative:text;mso-position-vertical-relative:text" from="170.2pt,255.6pt" to="182.65pt,262.25pt" strokeweight=".57pt"/>
              </w:pict>
            </w:r>
            <w:r>
              <w:rPr>
                <w:noProof/>
              </w:rPr>
              <w:pict>
                <v:line id="_x0000_s1765" style="position:absolute;left:0;text-align:left;flip:x y;z-index:251674624;mso-position-horizontal-relative:text;mso-position-vertical-relative:text" from="182.65pt,262.25pt" to="181.05pt,265.3pt" strokeweight=".57pt"/>
              </w:pict>
            </w:r>
            <w:r>
              <w:rPr>
                <w:noProof/>
              </w:rPr>
              <w:pict>
                <v:line id="_x0000_s1764" style="position:absolute;left:0;text-align:left;flip:x y;z-index:251675648;mso-position-horizontal-relative:text;mso-position-vertical-relative:text" from="181.05pt,265.3pt" to="183.7pt,266.7pt" strokeweight=".57pt"/>
              </w:pict>
            </w:r>
            <w:r>
              <w:rPr>
                <w:noProof/>
              </w:rPr>
              <w:pict>
                <v:line id="_x0000_s1763" style="position:absolute;left:0;text-align:left;flip:x y;z-index:251676672;mso-position-horizontal-relative:text;mso-position-vertical-relative:text" from="183.7pt,266.7pt" to="178.35pt,276.7pt" strokeweight=".57pt"/>
              </w:pict>
            </w:r>
            <w:r>
              <w:rPr>
                <w:noProof/>
              </w:rPr>
              <w:pict>
                <v:line id="_x0000_s1762" style="position:absolute;left:0;text-align:left;flip:x y;z-index:251677696;mso-position-horizontal-relative:text;mso-position-vertical-relative:text" from="178.35pt,276.7pt" to="163.25pt,268.6pt" strokeweight=".57pt"/>
              </w:pict>
            </w:r>
            <w:r>
              <w:rPr>
                <w:noProof/>
              </w:rPr>
              <w:pict>
                <v:line id="_x0000_s1761" style="position:absolute;left:0;text-align:left;flip:x y;z-index:251678720;mso-position-horizontal-relative:text;mso-position-vertical-relative:text" from="163.25pt,268.6pt" to="170.2pt,255.6pt" strokeweight=".57pt"/>
              </w:pict>
            </w:r>
            <w:r>
              <w:rPr>
                <w:noProof/>
              </w:rPr>
              <w:pict>
                <v:line id="_x0000_s1760" style="position:absolute;left:0;text-align:left;flip:x y;z-index:251679744;mso-position-horizontal-relative:text;mso-position-vertical-relative:text" from="289.55pt,395.2pt" to="292.4pt,389.9pt" strokeweight=".57pt"/>
              </w:pict>
            </w:r>
            <w:r>
              <w:rPr>
                <w:noProof/>
              </w:rPr>
              <w:pict>
                <v:line id="_x0000_s1759" style="position:absolute;left:0;text-align:left;flip:x y;z-index:251680768;mso-position-horizontal-relative:text;mso-position-vertical-relative:text" from="292.4pt,389.9pt" to="295.7pt,391.65pt" strokeweight=".57pt"/>
              </w:pict>
            </w:r>
            <w:r>
              <w:rPr>
                <w:noProof/>
              </w:rPr>
              <w:pict>
                <v:line id="_x0000_s1758" style="position:absolute;left:0;text-align:left;flip:x y;z-index:251681792;mso-position-horizontal-relative:text;mso-position-vertical-relative:text" from="295.7pt,391.65pt" to="297.05pt,389.15pt" strokeweight=".57pt"/>
              </w:pict>
            </w:r>
            <w:r>
              <w:rPr>
                <w:noProof/>
              </w:rPr>
              <w:pict>
                <v:line id="_x0000_s1757" style="position:absolute;left:0;text-align:left;flip:x y;z-index:251682816;mso-position-horizontal-relative:text;mso-position-vertical-relative:text" from="297.05pt,389.15pt" to="299.35pt,390.35pt" strokeweight=".57pt"/>
              </w:pict>
            </w:r>
            <w:r>
              <w:rPr>
                <w:noProof/>
              </w:rPr>
              <w:pict>
                <v:line id="_x0000_s1756" style="position:absolute;left:0;text-align:left;flip:x y;z-index:251683840;mso-position-horizontal-relative:text;mso-position-vertical-relative:text" from="299.35pt,390.35pt" to="300.35pt,388.5pt" strokeweight=".57pt"/>
              </w:pict>
            </w:r>
            <w:r>
              <w:rPr>
                <w:noProof/>
              </w:rPr>
              <w:pict>
                <v:line id="_x0000_s1755" style="position:absolute;left:0;text-align:left;flip:x y;z-index:251684864;mso-position-horizontal-relative:text;mso-position-vertical-relative:text" from="300.35pt,388.5pt" to="303.15pt,390pt" strokeweight=".57pt"/>
              </w:pict>
            </w:r>
            <w:r>
              <w:rPr>
                <w:noProof/>
              </w:rPr>
              <w:pict>
                <v:line id="_x0000_s1754" style="position:absolute;left:0;text-align:left;flip:x y;z-index:251685888;mso-position-horizontal-relative:text;mso-position-vertical-relative:text" from="303.15pt,390pt" to="302.2pt,391.7pt" strokeweight=".57pt"/>
              </w:pict>
            </w:r>
            <w:r>
              <w:rPr>
                <w:noProof/>
              </w:rPr>
              <w:pict>
                <v:line id="_x0000_s1753" style="position:absolute;left:0;text-align:left;flip:x y;z-index:251686912;mso-position-horizontal-relative:text;mso-position-vertical-relative:text" from="302.2pt,391.7pt" to="306.65pt,394.1pt" strokeweight=".57pt"/>
              </w:pict>
            </w:r>
            <w:r>
              <w:rPr>
                <w:noProof/>
              </w:rPr>
              <w:pict>
                <v:line id="_x0000_s1752" style="position:absolute;left:0;text-align:left;flip:x y;z-index:251687936;mso-position-horizontal-relative:text;mso-position-vertical-relative:text" from="306.65pt,394.1pt" to="306.4pt,394.5pt" strokeweight=".57pt"/>
              </w:pict>
            </w:r>
            <w:r>
              <w:rPr>
                <w:noProof/>
              </w:rPr>
              <w:pict>
                <v:line id="_x0000_s1751" style="position:absolute;left:0;text-align:left;flip:x y;z-index:251688960;mso-position-horizontal-relative:text;mso-position-vertical-relative:text" from="306.4pt,394.5pt" to="311.15pt,397.1pt" strokeweight=".57pt"/>
              </w:pict>
            </w:r>
            <w:r>
              <w:rPr>
                <w:noProof/>
              </w:rPr>
              <w:pict>
                <v:line id="_x0000_s1750" style="position:absolute;left:0;text-align:left;flip:x y;z-index:251689984;mso-position-horizontal-relative:text;mso-position-vertical-relative:text" from="311.15pt,397.1pt" to="306.7pt,405.4pt" strokeweight=".57pt"/>
              </w:pict>
            </w:r>
            <w:r>
              <w:rPr>
                <w:noProof/>
              </w:rPr>
              <w:pict>
                <v:line id="_x0000_s1749" style="position:absolute;left:0;text-align:left;flip:x y;z-index:251691008;mso-position-horizontal-relative:text;mso-position-vertical-relative:text" from="306.7pt,405.4pt" to="301.7pt,402.7pt" strokeweight=".57pt"/>
              </w:pict>
            </w:r>
            <w:r>
              <w:rPr>
                <w:noProof/>
              </w:rPr>
              <w:pict>
                <v:line id="_x0000_s1748" style="position:absolute;left:0;text-align:left;flip:x y;z-index:251692032;mso-position-horizontal-relative:text;mso-position-vertical-relative:text" from="301.7pt,402.7pt" to="299.8pt,406.3pt" strokeweight=".57pt"/>
              </w:pict>
            </w:r>
            <w:r>
              <w:rPr>
                <w:noProof/>
              </w:rPr>
              <w:pict>
                <v:line id="_x0000_s1747" style="position:absolute;left:0;text-align:left;flip:x y;z-index:251693056;mso-position-horizontal-relative:text;mso-position-vertical-relative:text" from="299.8pt,406.3pt" to="290.6pt,401.3pt" strokeweight=".57pt"/>
              </w:pict>
            </w:r>
            <w:r>
              <w:rPr>
                <w:noProof/>
              </w:rPr>
              <w:pict>
                <v:line id="_x0000_s1746" style="position:absolute;left:0;text-align:left;flip:x y;z-index:251694080;mso-position-horizontal-relative:text;mso-position-vertical-relative:text" from="290.6pt,401.3pt" to="292.9pt,397.05pt" strokeweight=".57pt"/>
              </w:pict>
            </w:r>
            <w:r>
              <w:rPr>
                <w:noProof/>
              </w:rPr>
              <w:pict>
                <v:line id="_x0000_s1745" style="position:absolute;left:0;text-align:left;flip:x y;z-index:251695104;mso-position-horizontal-relative:text;mso-position-vertical-relative:text" from="292.9pt,397.05pt" to="289.55pt,395.2pt" strokeweight=".57pt"/>
              </w:pict>
            </w:r>
            <w:r>
              <w:rPr>
                <w:noProof/>
              </w:rPr>
              <w:pict>
                <v:oval id="_x0000_s1744" style="position:absolute;left:0;text-align:left;margin-left:275.3pt;margin-top:307.0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3" style="position:absolute;left:0;text-align:left;margin-left:282.8pt;margin-top:310.2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2" style="position:absolute;left:0;text-align:left;margin-left:282.8pt;margin-top:310.3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1" style="position:absolute;left:0;text-align:left;margin-left:283.05pt;margin-top:310.3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0" style="position:absolute;left:0;text-align:left;margin-left:317.85pt;margin-top:325.2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9" style="position:absolute;left:0;text-align:left;margin-left:302pt;margin-top:352.3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8" style="position:absolute;left:0;text-align:left;margin-left:301.3pt;margin-top:352.0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7" style="position:absolute;left:0;text-align:left;margin-left:261.6pt;margin-top:334.0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6" style="position:absolute;left:0;text-align:left;margin-left:275.3pt;margin-top:307.0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5" style="position:absolute;left:0;text-align:left;margin-left:317.85pt;margin-top:325.2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4" style="position:absolute;left:0;text-align:left;margin-left:318.85pt;margin-top:325.6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3" style="position:absolute;left:0;text-align:left;margin-left:318.85pt;margin-top:325.9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2" style="position:absolute;left:0;text-align:left;margin-left:319.1pt;margin-top:325.9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1" style="position:absolute;left:0;text-align:left;margin-left:319.1pt;margin-top:325.7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0" style="position:absolute;left:0;text-align:left;margin-left:358.4pt;margin-top:342.9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9" style="position:absolute;left:0;text-align:left;margin-left:344.45pt;margin-top:371.3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8" style="position:absolute;left:0;text-align:left;margin-left:339.3pt;margin-top:369.5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7" style="position:absolute;left:0;text-align:left;margin-left:338.7pt;margin-top:370.7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6" style="position:absolute;left:0;text-align:left;margin-left:315.05pt;margin-top:358.3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5" style="position:absolute;left:0;text-align:left;margin-left:302pt;margin-top:352.3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4" style="position:absolute;left:0;text-align:left;margin-left:317.85pt;margin-top:325.2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3" style="position:absolute;left:0;text-align:left;margin-left:395.3pt;margin-top:359.2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2" style="position:absolute;left:0;text-align:left;margin-left:434.3pt;margin-top:376.8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1" style="position:absolute;left:0;text-align:left;margin-left:445pt;margin-top:382.1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0" style="position:absolute;left:0;text-align:left;margin-left:445pt;margin-top:382.5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9" style="position:absolute;left:0;text-align:left;margin-left:445.85pt;margin-top:382.5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8" style="position:absolute;left:0;text-align:left;margin-left:451.9pt;margin-top:385.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7" style="position:absolute;left:0;text-align:left;margin-left:427.75pt;margin-top:426.5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6" style="position:absolute;left:0;text-align:left;margin-left:426.45pt;margin-top:426.6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5" style="position:absolute;left:0;text-align:left;margin-left:385.95pt;margin-top:400.6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4" style="position:absolute;left:0;text-align:left;margin-left:385.2pt;margin-top:401.2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3" style="position:absolute;left:0;text-align:left;margin-left:376.3pt;margin-top:396.1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2" style="position:absolute;left:0;text-align:left;margin-left:376.2pt;margin-top:393.2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1" style="position:absolute;left:0;text-align:left;margin-left:395.3pt;margin-top:359.2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0" style="position:absolute;left:0;text-align:left;margin-left:349.7pt;margin-top:374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9" style="position:absolute;left:0;text-align:left;margin-left:376.2pt;margin-top:393.2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8" style="position:absolute;left:0;text-align:left;margin-left:376.3pt;margin-top:396.1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7" style="position:absolute;left:0;text-align:left;margin-left:385.2pt;margin-top:401.25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6" style="position:absolute;left:0;text-align:left;margin-left:361.3pt;margin-top:442.2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5" style="position:absolute;left:0;text-align:left;margin-left:323.95pt;margin-top:423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4" style="position:absolute;left:0;text-align:left;margin-left:349.7pt;margin-top:374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3" style="position:absolute;left:0;text-align:left;margin-left:130.9pt;margin-top:191.6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2" style="position:absolute;left:0;text-align:left;margin-left:126.8pt;margin-top:200.05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1" style="position:absolute;left:0;text-align:left;margin-left:130.4pt;margin-top:201.75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0" style="position:absolute;left:0;text-align:left;margin-left:124.05pt;margin-top:213.9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9" style="position:absolute;left:0;text-align:left;margin-left:119.75pt;margin-top:222.4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8" style="position:absolute;left:0;text-align:left;margin-left:57.9pt;margin-top:192.7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7" style="position:absolute;left:0;text-align:left;margin-left:57.1pt;margin-top:192.2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6" style="position:absolute;left:0;text-align:left;margin-left:71.65pt;margin-top:162.8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5" style="position:absolute;left:0;text-align:left;margin-left:130.9pt;margin-top:191.6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4" style="position:absolute;left:0;text-align:left;margin-left:130.9pt;margin-top:191.6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3" style="position:absolute;left:0;text-align:left;margin-left:134.75pt;margin-top:193.8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2" style="position:absolute;left:0;text-align:left;margin-left:177pt;margin-top:214.9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1" style="position:absolute;left:0;text-align:left;margin-left:161pt;margin-top:244.5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0" style="position:absolute;left:0;text-align:left;margin-left:139.15pt;margin-top:234.5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9" style="position:absolute;left:0;text-align:left;margin-left:129.75pt;margin-top:229.75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8" style="position:absolute;left:0;text-align:left;margin-left:118.8pt;margin-top:224.15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7" style="position:absolute;left:0;text-align:left;margin-left:119.75pt;margin-top:222.4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6" style="position:absolute;left:0;text-align:left;margin-left:124.05pt;margin-top:213.9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5" style="position:absolute;left:0;text-align:left;margin-left:130.4pt;margin-top:201.75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4" style="position:absolute;left:0;text-align:left;margin-left:126.8pt;margin-top:200.05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3" style="position:absolute;left:0;text-align:left;margin-left:130.9pt;margin-top:191.6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2" style="position:absolute;left:0;text-align:left;margin-left:124.8pt;margin-top:214.6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1" style="position:absolute;left:0;text-align:left;margin-left:131.1pt;margin-top:202.4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0" style="position:absolute;left:0;text-align:left;margin-left:147.4pt;margin-top:210.3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9" style="position:absolute;left:0;text-align:left;margin-left:141.8pt;margin-top:222.2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8" style="position:absolute;left:0;text-align:left;margin-left:124.8pt;margin-top:214.6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7" style="position:absolute;left:0;text-align:left;margin-left:59.5pt;margin-top:194.7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6" style="position:absolute;left:0;text-align:left;margin-left:77.75pt;margin-top:203.2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5" style="position:absolute;left:0;text-align:left;margin-left:68.45pt;margin-top:221.4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4" style="position:absolute;left:0;text-align:left;margin-left:52.9pt;margin-top:213.9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3" style="position:absolute;left:0;text-align:left;margin-left:56.5pt;margin-top:206.1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2" style="position:absolute;left:0;text-align:left;margin-left:54.6pt;margin-top:20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1" style="position:absolute;left:0;text-align:left;margin-left:59.5pt;margin-top:194.75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0" style="position:absolute;left:0;text-align:left;margin-left:42pt;margin-top:236.95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9" style="position:absolute;left:0;text-align:left;margin-left:48.4pt;margin-top:224.2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8" style="position:absolute;left:0;text-align:left;margin-left:60.55pt;margin-top:230.0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7" style="position:absolute;left:0;text-align:left;margin-left:53.9pt;margin-top:242.85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6" style="position:absolute;left:0;text-align:left;margin-left:42pt;margin-top:236.9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5" style="position:absolute;left:0;text-align:left;margin-left:27.45pt;margin-top:266.2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4" style="position:absolute;left:0;text-align:left;margin-left:33.35pt;margin-top:254.9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3" style="position:absolute;left:0;text-align:left;margin-left:43.25pt;margin-top:260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2" style="position:absolute;left:0;text-align:left;margin-left:41.8pt;margin-top:263.3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1" style="position:absolute;left:0;text-align:left;margin-left:40.1pt;margin-top:262.5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0" style="position:absolute;left:0;text-align:left;margin-left:35.9pt;margin-top:270.45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9" style="position:absolute;left:0;text-align:left;margin-left:27.45pt;margin-top:266.2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8" style="position:absolute;left:0;text-align:left;margin-left:82.15pt;margin-top:295.0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7" style="position:absolute;left:0;text-align:left;margin-left:88.4pt;margin-top:282.35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6" style="position:absolute;left:0;text-align:left;margin-left:100.1pt;margin-top:288.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5" style="position:absolute;left:0;text-align:left;margin-left:93.8pt;margin-top:300.7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4" style="position:absolute;left:0;text-align:left;margin-left:82.15pt;margin-top:295.0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3" style="position:absolute;left:0;text-align:left;margin-left:110.45pt;margin-top:310.9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2" style="position:absolute;left:0;text-align:left;margin-left:116.35pt;margin-top:299.5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1" style="position:absolute;left:0;text-align:left;margin-left:129.5pt;margin-top:306.35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0" style="position:absolute;left:0;text-align:left;margin-left:127.4pt;margin-top:310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9" style="position:absolute;left:0;text-align:left;margin-left:125.75pt;margin-top:309.2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8" style="position:absolute;left:0;text-align:left;margin-left:121.5pt;margin-top:316.8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7" style="position:absolute;left:0;text-align:left;margin-left:110.45pt;margin-top:310.95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6" style="position:absolute;left:0;text-align:left;margin-left:151.3pt;margin-top:328.6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5" style="position:absolute;left:0;text-align:left;margin-left:160.65pt;margin-top:311.95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4" style="position:absolute;left:0;text-align:left;margin-left:168.65pt;margin-top:316.4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3" style="position:absolute;left:0;text-align:left;margin-left:159.5pt;margin-top:333.05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2" style="position:absolute;left:0;text-align:left;margin-left:151.3pt;margin-top:328.6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1" style="position:absolute;left:0;text-align:left;margin-left:191.65pt;margin-top:349.8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197.9pt;margin-top:337.45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216.2pt;margin-top:346.7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211pt;margin-top:357.2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207.45pt;margin-top:355.65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206.5pt;margin-top:357.05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191.65pt;margin-top:349.8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219.85pt;margin-top:363.2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226.6pt;margin-top:351.55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243.15pt;margin-top:360.95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237.1pt;margin-top:371.7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234.45pt;margin-top:370.2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233.9pt;margin-top:371.4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219.85pt;margin-top:363.2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255.3pt;margin-top:382.25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262.7pt;margin-top:366.5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276.1pt;margin-top:372.5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271.4pt;margin-top:382.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267.3pt;margin-top:380.8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264.7pt;margin-top:386.55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255.3pt;margin-top:382.2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341.25pt;margin-top:425.5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348.65pt;margin-top:410.7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358.55pt;margin-top:415.3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355.55pt;margin-top:422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353.05pt;margin-top:420.8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349.05pt;margin-top:429.5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341.25pt;margin-top:425.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375.05pt;margin-top:444.1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2" style="position:absolute;left:0;text-align:left;margin-left:380pt;margin-top:434.3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1" style="position:absolute;left:0;text-align:left;margin-left:394.35pt;margin-top:441.45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0" style="position:absolute;left:0;text-align:left;margin-left:389.45pt;margin-top:451.2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9" style="position:absolute;left:0;text-align:left;margin-left:375.05pt;margin-top:444.15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8" style="position:absolute;left:0;text-align:left;margin-left:422.65pt;margin-top:392.1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7" style="position:absolute;left:0;text-align:left;margin-left:428.35pt;margin-top:381.75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6" style="position:absolute;left:0;text-align:left;margin-left:440.3pt;margin-top:388.25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5" style="position:absolute;left:0;text-align:left;margin-left:434.5pt;margin-top:398.6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4" style="position:absolute;left:0;text-align:left;margin-left:422.65pt;margin-top:392.1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3" style="position:absolute;left:0;text-align:left;margin-left:356.45pt;margin-top:362.7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2" style="position:absolute;left:0;text-align:left;margin-left:360.05pt;margin-top:354.7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1" style="position:absolute;left:0;text-align:left;margin-left:361.65pt;margin-top:355.5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0" style="position:absolute;left:0;text-align:left;margin-left:362.4pt;margin-top:353.8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9" style="position:absolute;left:0;text-align:left;margin-left:373.2pt;margin-top:358.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8" style="position:absolute;left:0;text-align:left;margin-left:368.85pt;margin-top:368.3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7" style="position:absolute;left:0;text-align:left;margin-left:356.45pt;margin-top:362.7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6" style="position:absolute;left:0;text-align:left;margin-left:320.85pt;margin-top:346.2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5" style="position:absolute;left:0;text-align:left;margin-left:325.5pt;margin-top:336.5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4" style="position:absolute;left:0;text-align:left;margin-left:340.55pt;margin-top:343.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3" style="position:absolute;left:0;text-align:left;margin-left:335.8pt;margin-top:353.25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2" style="position:absolute;left:0;text-align:left;margin-left:320.85pt;margin-top:346.2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1" style="position:absolute;left:0;text-align:left;margin-left:283.55pt;margin-top:333.15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0" style="position:absolute;left:0;text-align:left;margin-left:287.15pt;margin-top:325.6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9" style="position:absolute;left:0;text-align:left;margin-left:290.9pt;margin-top:327.3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8" style="position:absolute;left:0;text-align:left;margin-left:293.15pt;margin-top:322.6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7" style="position:absolute;left:0;text-align:left;margin-left:302.75pt;margin-top:326.75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6" style="position:absolute;left:0;text-align:left;margin-left:303.75pt;margin-top:324.3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5" style="position:absolute;left:0;text-align:left;margin-left:307.15pt;margin-top:325.9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4" style="position:absolute;left:0;text-align:left;margin-left:302.25pt;margin-top:337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3" style="position:absolute;left:0;text-align:left;margin-left:299.2pt;margin-top:335.65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2" style="position:absolute;left:0;text-align:left;margin-left:297.25pt;margin-top:339.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1" style="position:absolute;left:0;text-align:left;margin-left:287.55pt;margin-top:334.85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0" style="position:absolute;left:0;text-align:left;margin-left:283.55pt;margin-top:333.1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579" style="position:absolute;left:0;text-align:left;margin-left:274pt;margin-top:296.35pt;width:34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8" style="position:absolute;left:0;text-align:left;margin-left:286.6pt;margin-top:302.95pt;width:48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7" style="position:absolute;left:0;text-align:left;margin-left:285.55pt;margin-top:301.85pt;width:34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6" style="position:absolute;left:0;text-align:left;margin-left:281.8pt;margin-top:299.65pt;width:34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5" style="position:absolute;left:0;text-align:left;margin-left:322.55pt;margin-top:319.8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4" style="position:absolute;left:0;text-align:left;margin-left:301.55pt;margin-top:357.1pt;width:48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3" style="position:absolute;left:0;text-align:left;margin-left:271.1pt;margin-top:356.4pt;width:34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2" style="position:absolute;left:0;text-align:left;margin-left:227.2pt;margin-top:333.85pt;width:34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1" style="position:absolute;left:0;text-align:left;margin-left:276.85pt;margin-top:319.85pt;width:31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0" style="position:absolute;left:0;text-align:left;margin-left:322.65pt;margin-top:318.35pt;width:34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9" style="position:absolute;left:0;text-align:left;margin-left:321.65pt;margin-top:317.35pt;width:34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8" style="position:absolute;left:0;text-align:left;margin-left:286.6pt;margin-top:317.35pt;width:34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7" style="position:absolute;left:0;text-align:left;margin-left:273.85pt;margin-top:316.15pt;width:48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6" style="position:absolute;left:0;text-align:left;margin-left:363.05pt;margin-top:337.25pt;width:34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5" style="position:absolute;left:0;text-align:left;margin-left:344.6pt;margin-top:375.85pt;width:34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4" style="position:absolute;left:0;text-align:left;margin-left:339.3pt;margin-top:374.15pt;width:34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3" style="position:absolute;left:0;text-align:left;margin-left:338.15pt;margin-top:375.45pt;width:34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2" style="position:absolute;left:0;text-align:left;margin-left:284.65pt;margin-top:362.6pt;width:34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1" style="position:absolute;left:0;text-align:left;margin-left:317.35pt;margin-top:338.4pt;width:31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0" style="position:absolute;left:0;text-align:left;margin-left:394.15pt;margin-top:348.55pt;width:34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9" style="position:absolute;left:0;text-align:left;margin-left:434.85pt;margin-top:366.7pt;width:48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8" style="position:absolute;left:0;text-align:left;margin-left:448.9pt;margin-top:375pt;width:48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7" style="position:absolute;left:0;text-align:left;margin-left:447.8pt;margin-top:374pt;width:34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6" style="position:absolute;left:0;text-align:left;margin-left:444.8pt;margin-top:371.85pt;width:4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5" style="position:absolute;left:0;text-align:left;margin-left:449.85pt;margin-top:380.35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4" style="position:absolute;left:0;text-align:left;margin-left:429.05pt;margin-top:430.5pt;width:48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3" style="position:absolute;left:0;text-align:left;margin-left:397.5pt;margin-top:431.5pt;width:34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2" style="position:absolute;left:0;text-align:left;margin-left:383.45pt;margin-top:405.75pt;width:34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1" style="position:absolute;left:0;text-align:left;margin-left:382.9pt;margin-top:406.35pt;width:34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0" style="position:absolute;left:0;text-align:left;margin-left:328.55pt;margin-top:397.3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9" style="position:absolute;left:0;text-align:left;margin-left:341.6pt;margin-top:388.4pt;width:34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8" style="position:absolute;left:0;text-align:left;margin-left:398.2pt;margin-top:383.1pt;width:37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7" style="position:absolute;left:0;text-align:left;margin-left:349.25pt;margin-top:363.5pt;width:34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6" style="position:absolute;left:0;text-align:left;margin-left:360.65pt;margin-top:447.05pt;width:34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5" style="position:absolute;left:0;text-align:left;margin-left:289.45pt;margin-top:422.5pt;width:34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4" style="position:absolute;left:0;text-align:left;margin-left:338.7pt;margin-top:398.25pt;width:37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3" style="position:absolute;left:0;text-align:left;margin-left:135.6pt;margin-top:186.1pt;width:2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2" style="position:absolute;left:0;text-align:left;margin-left:131.45pt;margin-top:194.5pt;width:2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1" style="position:absolute;left:0;text-align:left;margin-left:135.1pt;margin-top:196.3pt;width:42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0" style="position:absolute;left:0;text-align:left;margin-left:128.3pt;margin-top:214.7pt;width:42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9" style="position:absolute;left:0;text-align:left;margin-left:119.45pt;margin-top:227.15pt;width:28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8" style="position:absolute;left:0;text-align:left;margin-left:32.95pt;margin-top:196.75pt;width:2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7" style="position:absolute;left:0;text-align:left;margin-left:14.45pt;margin-top:191.25pt;width:42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6" style="position:absolute;left:0;text-align:left;margin-left:34.2pt;margin-top:152.4pt;width:42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5" style="position:absolute;left:0;text-align:left;margin-left:81.2pt;margin-top:182.75pt;width:31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4" style="position:absolute;left:0;text-align:left;margin-left:135.65pt;margin-top:183.9pt;width:42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3" style="position:absolute;left:0;text-align:left;margin-left:181.8pt;margin-top:209.6pt;width:34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2" style="position:absolute;left:0;text-align:left;margin-left:160.65pt;margin-top:249.25pt;width:34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1" style="position:absolute;left:0;text-align:left;margin-left:108.8pt;margin-top:238.85pt;width:3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0" style="position:absolute;left:0;text-align:left;margin-left:99.25pt;margin-top:234pt;width:34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9" style="position:absolute;left:0;text-align:left;margin-left:84.3pt;margin-top:223.65pt;width:34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8" style="position:absolute;left:0;text-align:left;margin-left:135.05pt;margin-top:208.2pt;width:31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7" style="position:absolute;left:0;text-align:left;margin-left:79.05pt;margin-top:204.2pt;width:48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6" style="position:absolute;left:0;text-align:left;margin-left:87pt;margin-top:191.3pt;width:48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5" style="position:absolute;left:0;text-align:left;margin-left:151.35pt;margin-top:204.1pt;width:48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4" style="position:absolute;left:0;text-align:left;margin-left:141.05pt;margin-top:226.15pt;width:48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3" style="position:absolute;left:0;text-align:left;margin-left:119.5pt;margin-top:201.75pt;width:37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2" style="position:absolute;left:0;text-align:left;margin-left:57.65pt;margin-top:183.35pt;width:48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1" style="position:absolute;left:0;text-align:left;margin-left:81.75pt;margin-top:197pt;width:48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0" style="position:absolute;left:0;text-align:left;margin-left:67.4pt;margin-top:225.4pt;width:48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9" style="position:absolute;left:0;text-align:left;margin-left:3.8pt;margin-top:213pt;width:48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8" style="position:absolute;left:0;text-align:left;margin-left:7.3pt;margin-top:204.85pt;width:48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7" style="position:absolute;left:0;text-align:left;margin-left:5.35pt;margin-top:203.7pt;width:48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6" style="position:absolute;left:0;text-align:left;margin-left:48.75pt;margin-top:197.5pt;width:37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5" style="position:absolute;left:0;text-align:left;margin-left:0;margin-top:226.55pt;width:48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4" style="position:absolute;left:0;text-align:left;margin-left:4.25pt;margin-top:213.05pt;width:48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3" style="position:absolute;left:0;text-align:left;margin-left:64.55pt;margin-top:223.95pt;width:48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2" style="position:absolute;left:0;text-align:left;margin-left:52.8pt;margin-top:246.85pt;width:48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1" style="position:absolute;left:0;text-align:left;margin-left:34.7pt;margin-top:222.95pt;width:37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0" style="position:absolute;left:0;text-align:left;margin-left:0;margin-top:255.8pt;width:48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9" style="position:absolute;left:0;text-align:left;margin-left:0;margin-top:243.7pt;width:48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8" style="position:absolute;left:0;text-align:left;margin-left:47.2pt;margin-top:253.7pt;width:48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7" style="position:absolute;left:0;text-align:left;margin-left:41.15pt;margin-top:267.15pt;width:48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6" style="position:absolute;left:0;text-align:left;margin-left:39.15pt;margin-top:266.5pt;width:48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5" style="position:absolute;left:0;text-align:left;margin-left:34.75pt;margin-top:274.5pt;width:48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4" style="position:absolute;left:0;text-align:left;margin-left:18.75pt;margin-top:252.1pt;width:37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3" style="position:absolute;left:0;text-align:left;margin-left:36.35pt;margin-top:284.7pt;width:48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2" style="position:absolute;left:0;text-align:left;margin-left:44.3pt;margin-top:271.15pt;width:48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1" style="position:absolute;left:0;text-align:left;margin-left:104.15pt;margin-top:282.5pt;width:4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0" style="position:absolute;left:0;text-align:left;margin-left:92.75pt;margin-top:304.8pt;width:4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9" style="position:absolute;left:0;text-align:left;margin-left:74.55pt;margin-top:281pt;width:37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8" style="position:absolute;left:0;text-align:left;margin-left:64.7pt;margin-top:300.55pt;width:48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7" style="position:absolute;left:0;text-align:left;margin-left:72.35pt;margin-top:288.3pt;width:48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6" style="position:absolute;left:0;text-align:left;margin-left:133.55pt;margin-top:300.45pt;width:48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5" style="position:absolute;left:0;text-align:left;margin-left:126.3pt;margin-top:314.05pt;width:48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4" style="position:absolute;left:0;text-align:left;margin-left:124.65pt;margin-top:313.3pt;width:48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3" style="position:absolute;left:0;text-align:left;margin-left:120.2pt;margin-top:320.95pt;width:48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2" style="position:absolute;left:0;text-align:left;margin-left:103.4pt;margin-top:297.6pt;width:37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1" style="position:absolute;left:0;text-align:left;margin-left:105.7pt;margin-top:318.1pt;width:48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0" style="position:absolute;left:0;text-align:left;margin-left:116.85pt;margin-top:300.7pt;width:48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9" style="position:absolute;left:0;text-align:left;margin-left:172.8pt;margin-top:310.65pt;width:48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8" style="position:absolute;left:0;text-align:left;margin-left:158.15pt;margin-top:337.15pt;width:48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7" style="position:absolute;left:0;text-align:left;margin-left:143.4pt;margin-top:311.95pt;width:37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6" style="position:absolute;left:0;text-align:left;margin-left:145.85pt;margin-top:339.4pt;width:48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5" style="position:absolute;left:0;text-align:left;margin-left:153.85pt;margin-top:326.25pt;width:48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4" style="position:absolute;left:0;text-align:left;margin-left:220.25pt;margin-top:340.6pt;width:4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3" style="position:absolute;left:0;text-align:left;margin-left:210.15pt;margin-top:361.15pt;width:48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2" style="position:absolute;left:0;text-align:left;margin-left:206.15pt;margin-top:359.75pt;width:48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1" style="position:absolute;left:0;text-align:left;margin-left:205.05pt;margin-top:361.2pt;width:48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0" style="position:absolute;left:0;text-align:left;margin-left:187.35pt;margin-top:336.75pt;width:37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9" style="position:absolute;left:0;text-align:left;margin-left:174.25pt;margin-top:352.7pt;width:48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8" style="position:absolute;left:0;text-align:left;margin-left:182.95pt;margin-top:340.2pt;width:48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7" style="position:absolute;left:0;text-align:left;margin-left:247.3pt;margin-top:355.2pt;width:48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6" style="position:absolute;left:0;text-align:left;margin-left:235.6pt;margin-top:375.85pt;width:4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5" style="position:absolute;left:0;text-align:left;margin-left:233.35pt;margin-top:374.25pt;width:48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4" style="position:absolute;left:0;text-align:left;margin-left:232.8pt;margin-top:375.5pt;width:48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3" style="position:absolute;left:0;text-align:left;margin-left:214.9pt;margin-top:351.05pt;width:37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2" style="position:absolute;left:0;text-align:left;margin-left:209.45pt;margin-top:371.9pt;width:48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1" style="position:absolute;left:0;text-align:left;margin-left:218.35pt;margin-top:355.4pt;width:48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0" style="position:absolute;left:0;text-align:left;margin-left:280pt;margin-top:366.15pt;width:48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9" style="position:absolute;left:0;text-align:left;margin-left:270.65pt;margin-top:386.4pt;width:48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8" style="position:absolute;left:0;text-align:left;margin-left:266.65pt;margin-top:384.7pt;width:48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7" style="position:absolute;left:0;text-align:left;margin-left:263.9pt;margin-top:390.5pt;width:48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6" style="position:absolute;left:0;text-align:left;margin-left:249.1pt;margin-top:365.95pt;width:37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5" style="position:absolute;left:0;text-align:left;margin-left:295.45pt;margin-top:415.1pt;width:48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4" style="position:absolute;left:0;text-align:left;margin-left:298.45pt;margin-top:399.55pt;width:54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3" style="position:absolute;left:0;text-align:left;margin-left:362.45pt;margin-top:408.9pt;width:54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2" style="position:absolute;left:0;text-align:left;margin-left:354.75pt;margin-top:425.95pt;width:54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1" style="position:absolute;left:0;text-align:left;margin-left:352.2pt;margin-top:424.75pt;width:54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0" style="position:absolute;left:0;text-align:left;margin-left:348.1pt;margin-top:433.5pt;width:54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9" style="position:absolute;left:0;text-align:left;margin-left:333.3pt;margin-top:409.5pt;width:37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8" style="position:absolute;left:0;text-align:left;margin-left:323.3pt;margin-top:433.8pt;width:54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7" style="position:absolute;left:0;text-align:left;margin-left:329.9pt;margin-top:423.15pt;width:54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6" style="position:absolute;left:0;text-align:left;margin-left:398.35pt;margin-top:435.3pt;width:54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388.4pt;margin-top:455.2pt;width:54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368.15pt;margin-top:432.2pt;width:37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371pt;margin-top:381.6pt;width:5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378.55pt;margin-top:370.5pt;width:54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443.85pt;margin-top:382.45pt;width:54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433.1pt;margin-top:402.8pt;width:54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414.85pt;margin-top:379.65pt;width:37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304.55pt;margin-top:352.4pt;width:54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309.65pt;margin-top:343.7pt;width:54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311.25pt;margin-top:344.45pt;width:54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311.9pt;margin-top:342.8pt;width:54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377.05pt;margin-top:351.95pt;width:54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368.15pt;margin-top:372.2pt;width:54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348.25pt;margin-top:350.5pt;width:37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269pt;margin-top:335.85pt;width:5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275.2pt;margin-top:325.45pt;width:54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344.5pt;margin-top:337.25pt;width:54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334.85pt;margin-top:357.25pt;width:54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314.1pt;margin-top:334.35pt;width:37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231.7pt;margin-top:322.8pt;width:54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236.85pt;margin-top:314.5pt;width:54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240.6pt;margin-top:316.2pt;width:54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242.75pt;margin-top:311.6pt;width:54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252.1pt;margin-top:315.75pt;width:54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253.3pt;margin-top:313.25pt;width:54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311.05pt;margin-top:319.5pt;width:54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301.55pt;margin-top:340.9pt;width:54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298.3pt;margin-top:339.6pt;width:54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296.25pt;margin-top:343.5pt;width:54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236.65pt;margin-top:338.55pt;width:54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278.75pt;margin-top:320.5pt;width:37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49.35pt;margin-top:238.45pt;width:37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35.75pt;margin-top:263.8pt;width:37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82.8pt;margin-top:272.15pt;width:37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119.15pt;margin-top:290pt;width:37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157.15pt;margin-top:308.05pt;width:37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193.3pt;margin-top:311.15pt;width:37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253.55pt;margin-top:356.4pt;width:37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295.65pt;margin-top:377.65pt;width:37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378pt;margin-top:423.15pt;width:37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217.8pt;margin-top:343.95pt;width:37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426.85pt;margin-top:371.9pt;width:43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48.05pt;margin-top:153.7pt;width:57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50.05pt;margin-top:154.35pt;width:57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65.3pt;margin-top:160.55pt;width:57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66.1pt;margin-top:162.25pt;width:57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83.45pt;margin-top:170.6pt;width:57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100.6pt;margin-top:179pt;width:57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118pt;margin-top:187.65pt;width:57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134.95pt;margin-top:196.5pt;width:57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152.15pt;margin-top:205.2pt;width:57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:255(9)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158.05pt;margin-top:208.9pt;width:63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168pt;margin-top:214.95pt;width:63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183.5pt;margin-top:222.9pt;width:63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178.65pt;margin-top:237.35pt;width:63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170.05pt;margin-top:254.7pt;width:63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186.2pt;margin-top:264.4pt;width:63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203.85pt;margin-top:274pt;width:63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220.4pt;margin-top:282.5pt;width:63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237.15pt;margin-top:291.6pt;width:63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254.05pt;margin-top:300.35pt;width:63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:255(19)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271.85pt;margin-top:307.5pt;width:63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290.1pt;margin-top:315.9pt;width:63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305.55pt;margin-top:322.3pt;width:63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322.3pt;margin-top:329.3pt;width:63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341.3pt;margin-top:337.35pt;width:63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358.2pt;margin-top:344.8pt;width:63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375.2pt;margin-top:351.5pt;width:63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379.95pt;margin-top:354.45pt;width:63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393.85pt;margin-top:360.9pt;width:63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396.1pt;margin-top:360.6pt;width:63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:255(29)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410.8pt;margin-top:369pt;width:63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:255(30)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427pt;margin-top:376.85pt;width:63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:255(31)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223.45pt;margin-top:300.65pt;width:43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239.65pt;margin-top:309.65pt;width:43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174.45pt;margin-top:230.3pt;width:31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78.95pt;margin-top:219.95pt;width:31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157.3pt;margin-top:257.25pt;width:31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357pt;margin-top:358.2pt;width:31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237.95pt;margin-top:300pt;width:43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228.65pt;margin-top:298.4pt;width:43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177.7pt;margin-top:228.6pt;width:37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155.45pt;margin-top:254.15pt;width:37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282.35pt;margin-top:385.4pt;width:37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C3180" w:rsidRDefault="00010AA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</w:p>
          <w:p w:rsidR="00010AA2" w:rsidRPr="008C3E59" w:rsidRDefault="00010AA2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010AA2" w:rsidRDefault="00010AA2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1900</w:t>
            </w:r>
          </w:p>
        </w:tc>
      </w:tr>
    </w:tbl>
    <w:p w:rsidR="00010AA2" w:rsidRPr="00312000" w:rsidRDefault="00010AA2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10AA2" w:rsidRPr="00230DDF" w:rsidRDefault="00010AA2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010AA2" w:rsidRPr="00230DDF" w:rsidRDefault="00010AA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010AA2" w:rsidRPr="00230DDF" w:rsidRDefault="00010AA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010AA2" w:rsidRPr="00230DDF" w:rsidRDefault="00010AA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010AA2" w:rsidRPr="00230DDF" w:rsidRDefault="00010AA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010AA2" w:rsidRPr="00230DDF" w:rsidRDefault="00010AA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010AA2" w:rsidRPr="00230DDF" w:rsidRDefault="00010AA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010AA2" w:rsidRPr="00230DDF" w:rsidRDefault="00010AA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010AA2" w:rsidRPr="00230DDF" w:rsidRDefault="00010AA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010AA2" w:rsidRPr="00F40298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010AA2" w:rsidRPr="00F40298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F40298" w:rsidRDefault="00010AA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F40298" w:rsidRDefault="00010AA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010AA2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F40298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209344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F40298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</w:t>
                  </w:r>
                  <w:r w:rsidRPr="00F40298">
                    <w:rPr>
                      <w:sz w:val="16"/>
                      <w:szCs w:val="16"/>
                    </w:rPr>
                    <w:t>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207808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207910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</w:t>
                  </w:r>
                  <w:r w:rsidRPr="00230DDF">
                    <w:rPr>
                      <w:sz w:val="16"/>
                      <w:szCs w:val="16"/>
                    </w:rPr>
                    <w:t>цвета 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10AA2" w:rsidRPr="00100A99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208012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208115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010AA2" w:rsidRPr="00100A99" w:rsidRDefault="00010AA2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100A99" w:rsidRDefault="00010AA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313936" w:rsidRDefault="00010AA2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010AA2" w:rsidRDefault="00010AA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010AA2" w:rsidRPr="00313936" w:rsidRDefault="00010AA2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010AA2" w:rsidRPr="00BF6242" w:rsidRDefault="00010AA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209446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010AA2" w:rsidRPr="00100A99" w:rsidRDefault="00010AA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208217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10AA2" w:rsidRDefault="00010AA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010AA2" w:rsidRPr="00100A99" w:rsidRDefault="00010AA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208320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010AA2" w:rsidRPr="00100A99" w:rsidRDefault="00010AA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208422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010AA2" w:rsidRPr="00100A99" w:rsidRDefault="00010AA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208524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010AA2" w:rsidRPr="00100A99" w:rsidRDefault="00010AA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208627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100A99" w:rsidRDefault="00010AA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0E07F5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208729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010AA2" w:rsidRDefault="00010AA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0E07F5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209241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010AA2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2088320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10AA2" w:rsidRPr="00230DDF" w:rsidRDefault="00010AA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0E07F5" w:rsidRDefault="00010AA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010AA2" w:rsidRPr="000E07F5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2089344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0E07F5" w:rsidRDefault="00010AA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0E07F5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209036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0E07F5" w:rsidRDefault="00010AA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0E07F5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209139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0AA2" w:rsidRPr="00230DDF" w:rsidRDefault="00010AA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010AA2" w:rsidRPr="005B4876" w:rsidRDefault="00010AA2" w:rsidP="00D45A64">
            <w:pPr>
              <w:jc w:val="center"/>
            </w:pPr>
          </w:p>
        </w:tc>
      </w:tr>
    </w:tbl>
    <w:p w:rsidR="004C3180" w:rsidRDefault="00010AA2">
      <w:r>
        <w:br w:type="page"/>
      </w:r>
    </w:p>
    <w:p w:rsidR="004C3180" w:rsidRDefault="004C3180">
      <w:pPr>
        <w:sectPr w:rsidR="004C3180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010AA2" w:rsidRPr="00850851" w:rsidRDefault="00010AA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010AA2" w:rsidRPr="00850851" w:rsidRDefault="00010AA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010AA2" w:rsidRPr="00B42740" w:rsidRDefault="00010AA2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010AA2" w:rsidRPr="00B42740" w:rsidRDefault="00010AA2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область, Псков г, 60:27:0030114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010AA2" w:rsidRPr="00B42740" w:rsidRDefault="00010AA2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:rsidR="00010AA2" w:rsidRPr="00B42740" w:rsidRDefault="00010AA2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010AA2" w:rsidRPr="00B42740" w:rsidRDefault="00010AA2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010AA2" w:rsidRPr="00B42740" w:rsidRDefault="00010AA2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010AA2" w:rsidRPr="00B42740" w:rsidRDefault="00010AA2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010AA2" w:rsidRPr="00B42740" w:rsidRDefault="00010AA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010AA2" w:rsidRPr="00B42740" w:rsidRDefault="00010AA2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010AA2" w:rsidRPr="00B42740" w:rsidRDefault="00010AA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010AA2" w:rsidRPr="00B42740" w:rsidRDefault="00010AA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010AA2" w:rsidRPr="00B42740" w:rsidRDefault="00010AA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010AA2" w:rsidRPr="00B42740" w:rsidRDefault="00010AA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010AA2" w:rsidRPr="00B42740" w:rsidRDefault="00010AA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010AA2" w:rsidRPr="00B42740" w:rsidRDefault="00010AA2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010AA2" w:rsidRPr="00B42740" w:rsidRDefault="00010AA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010AA2" w:rsidRPr="00B42740" w:rsidRDefault="00010AA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010AA2" w:rsidRPr="00B42740" w:rsidRDefault="00010AA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010AA2" w:rsidRPr="00B42740" w:rsidRDefault="00010AA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010AA2" w:rsidRPr="00B42740" w:rsidRDefault="00010AA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010AA2" w:rsidRPr="00B42740" w:rsidRDefault="00010AA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010AA2" w:rsidRPr="00B42740" w:rsidRDefault="00010AA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010AA2" w:rsidRPr="00B42740" w:rsidRDefault="00010AA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010AA2" w:rsidRPr="00B42740" w:rsidRDefault="00010AA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4557EE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60:27:0030114:1,60:27:0030114:2</w:t>
            </w:r>
          </w:p>
          <w:p w:rsidR="00010AA2" w:rsidRPr="00B42740" w:rsidRDefault="00010AA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010AA2" w:rsidRPr="00B42740" w:rsidRDefault="00010AA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010AA2" w:rsidRPr="00B42740" w:rsidRDefault="00010AA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010AA2" w:rsidRPr="00850851" w:rsidRDefault="00010AA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4557EE">
            <w:pPr>
              <w:jc w:val="center"/>
            </w:pPr>
            <w:r w:rsidRPr="00B42740">
              <w:rPr>
                <w:lang w:val="en-US"/>
              </w:rPr>
              <w:t>н19У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н20У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60:27:0030114:7,60:27:0030114:8</w:t>
            </w:r>
          </w:p>
          <w:p w:rsidR="00010AA2" w:rsidRPr="00B42740" w:rsidRDefault="00010AA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010AA2" w:rsidRPr="00B42740" w:rsidRDefault="00010AA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010AA2" w:rsidRPr="00B42740" w:rsidRDefault="00010AA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010AA2" w:rsidRPr="00850851" w:rsidRDefault="00010AA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4557EE">
            <w:pPr>
              <w:jc w:val="center"/>
            </w:pPr>
            <w:r w:rsidRPr="00B42740">
              <w:rPr>
                <w:lang w:val="en-US"/>
              </w:rPr>
              <w:t>41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43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010AA2" w:rsidRPr="00B42740" w:rsidRDefault="00010AA2" w:rsidP="006C542D">
            <w:pPr>
              <w:jc w:val="center"/>
            </w:pPr>
            <w:r w:rsidRPr="00B42740">
              <w:rPr>
                <w:lang w:val="en-US"/>
              </w:rPr>
              <w:t>60:27:0030114:10,60:27:0030114:19</w:t>
            </w:r>
          </w:p>
          <w:p w:rsidR="00010AA2" w:rsidRPr="00B42740" w:rsidRDefault="00010AA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010AA2" w:rsidRPr="00B42740" w:rsidRDefault="00010AA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010AA2" w:rsidRPr="00B42740" w:rsidRDefault="00010AA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010AA2" w:rsidRPr="00850851" w:rsidRDefault="00010AA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010AA2" w:rsidRPr="00B42740" w:rsidRDefault="00010AA2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010AA2" w:rsidRPr="00B42740" w:rsidRDefault="00010AA2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010AA2" w:rsidRPr="00B42740" w:rsidRDefault="00010AA2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010AA2" w:rsidRPr="00B42740" w:rsidRDefault="00010AA2" w:rsidP="00454562"/>
        </w:tc>
        <w:tc>
          <w:tcPr>
            <w:tcW w:w="567" w:type="dxa"/>
          </w:tcPr>
          <w:p w:rsidR="00010AA2" w:rsidRPr="00B42740" w:rsidRDefault="00010AA2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010AA2" w:rsidRPr="00B42740" w:rsidRDefault="00010AA2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010AA2" w:rsidRPr="00B42740" w:rsidRDefault="00010AA2" w:rsidP="00454562"/>
        </w:tc>
        <w:tc>
          <w:tcPr>
            <w:tcW w:w="1347" w:type="dxa"/>
          </w:tcPr>
          <w:p w:rsidR="00010AA2" w:rsidRPr="00B42740" w:rsidRDefault="00010AA2" w:rsidP="00454562"/>
        </w:tc>
        <w:tc>
          <w:tcPr>
            <w:tcW w:w="288" w:type="dxa"/>
          </w:tcPr>
          <w:p w:rsidR="00010AA2" w:rsidRPr="00B42740" w:rsidRDefault="00010AA2" w:rsidP="00454562"/>
        </w:tc>
        <w:tc>
          <w:tcPr>
            <w:tcW w:w="2034" w:type="dxa"/>
            <w:gridSpan w:val="2"/>
          </w:tcPr>
          <w:p w:rsidR="00010AA2" w:rsidRPr="00B42740" w:rsidRDefault="00010AA2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10AA2" w:rsidRPr="00B42740" w:rsidRDefault="00010AA2" w:rsidP="00454562">
            <w:r w:rsidRPr="00B42740">
              <w:t>(подпись)</w:t>
            </w:r>
          </w:p>
        </w:tc>
        <w:tc>
          <w:tcPr>
            <w:tcW w:w="567" w:type="dxa"/>
          </w:tcPr>
          <w:p w:rsidR="00010AA2" w:rsidRPr="00B42740" w:rsidRDefault="00010AA2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010AA2" w:rsidRPr="00B42740" w:rsidRDefault="00010AA2" w:rsidP="00454562">
            <w:r w:rsidRPr="00B42740">
              <w:t>(фамилия, инициалы)</w:t>
            </w:r>
          </w:p>
        </w:tc>
      </w:tr>
    </w:tbl>
    <w:p w:rsidR="00010AA2" w:rsidRDefault="00010AA2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02CD" w:rsidRDefault="00A902CD">
      <w:r>
        <w:separator/>
      </w:r>
    </w:p>
  </w:endnote>
  <w:endnote w:type="continuationSeparator" w:id="0">
    <w:p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010AA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02CD" w:rsidRDefault="00A902CD">
      <w:r>
        <w:separator/>
      </w:r>
    </w:p>
  </w:footnote>
  <w:footnote w:type="continuationSeparator" w:id="0">
    <w:p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0AA2" w:rsidRDefault="00010AA2">
    <w:pPr>
      <w:pStyle w:val="a7"/>
    </w:pPr>
    <w:r>
      <w:rPr>
        <w:noProof/>
      </w:rPr>
      <w:pict w14:anchorId="54340DA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010AA2" w:rsidRPr="00850851" w:rsidRDefault="00010AA2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0AA2" w:rsidRDefault="00010AA2">
    <w:pPr>
      <w:pStyle w:val="a7"/>
    </w:pPr>
    <w:r>
      <w:rPr>
        <w:noProof/>
      </w:rPr>
      <w:pict w14:anchorId="6BFC3C5E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010AA2" w:rsidRPr="00E81AA3" w:rsidRDefault="00010AA2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58077302">
    <w:abstractNumId w:val="32"/>
  </w:num>
  <w:num w:numId="2" w16cid:durableId="1052728764">
    <w:abstractNumId w:val="28"/>
  </w:num>
  <w:num w:numId="3" w16cid:durableId="179854383">
    <w:abstractNumId w:val="38"/>
  </w:num>
  <w:num w:numId="4" w16cid:durableId="1994481335">
    <w:abstractNumId w:val="15"/>
  </w:num>
  <w:num w:numId="5" w16cid:durableId="2016565227">
    <w:abstractNumId w:val="12"/>
  </w:num>
  <w:num w:numId="6" w16cid:durableId="1870294512">
    <w:abstractNumId w:val="27"/>
  </w:num>
  <w:num w:numId="7" w16cid:durableId="1809787695">
    <w:abstractNumId w:val="17"/>
  </w:num>
  <w:num w:numId="8" w16cid:durableId="2061053063">
    <w:abstractNumId w:val="42"/>
  </w:num>
  <w:num w:numId="9" w16cid:durableId="1465732405">
    <w:abstractNumId w:val="7"/>
  </w:num>
  <w:num w:numId="10" w16cid:durableId="791050692">
    <w:abstractNumId w:val="1"/>
  </w:num>
  <w:num w:numId="11" w16cid:durableId="127668798">
    <w:abstractNumId w:val="13"/>
  </w:num>
  <w:num w:numId="12" w16cid:durableId="1491872546">
    <w:abstractNumId w:val="30"/>
  </w:num>
  <w:num w:numId="13" w16cid:durableId="729381466">
    <w:abstractNumId w:val="24"/>
  </w:num>
  <w:num w:numId="14" w16cid:durableId="1738242060">
    <w:abstractNumId w:val="31"/>
  </w:num>
  <w:num w:numId="15" w16cid:durableId="553928264">
    <w:abstractNumId w:val="5"/>
  </w:num>
  <w:num w:numId="16" w16cid:durableId="1963882786">
    <w:abstractNumId w:val="35"/>
  </w:num>
  <w:num w:numId="17" w16cid:durableId="4482926">
    <w:abstractNumId w:val="0"/>
  </w:num>
  <w:num w:numId="18" w16cid:durableId="1934631708">
    <w:abstractNumId w:val="39"/>
  </w:num>
  <w:num w:numId="19" w16cid:durableId="1721827459">
    <w:abstractNumId w:val="10"/>
  </w:num>
  <w:num w:numId="20" w16cid:durableId="1632518767">
    <w:abstractNumId w:val="4"/>
  </w:num>
  <w:num w:numId="21" w16cid:durableId="533074949">
    <w:abstractNumId w:val="37"/>
  </w:num>
  <w:num w:numId="22" w16cid:durableId="1903590519">
    <w:abstractNumId w:val="11"/>
  </w:num>
  <w:num w:numId="23" w16cid:durableId="697123470">
    <w:abstractNumId w:val="33"/>
  </w:num>
  <w:num w:numId="24" w16cid:durableId="2036613568">
    <w:abstractNumId w:val="21"/>
  </w:num>
  <w:num w:numId="25" w16cid:durableId="2087606581">
    <w:abstractNumId w:val="2"/>
  </w:num>
  <w:num w:numId="26" w16cid:durableId="605775792">
    <w:abstractNumId w:val="22"/>
  </w:num>
  <w:num w:numId="27" w16cid:durableId="919095023">
    <w:abstractNumId w:val="44"/>
  </w:num>
  <w:num w:numId="28" w16cid:durableId="1528834863">
    <w:abstractNumId w:val="29"/>
  </w:num>
  <w:num w:numId="29" w16cid:durableId="680813898">
    <w:abstractNumId w:val="36"/>
  </w:num>
  <w:num w:numId="30" w16cid:durableId="1189099403">
    <w:abstractNumId w:val="14"/>
  </w:num>
  <w:num w:numId="31" w16cid:durableId="1011571667">
    <w:abstractNumId w:val="6"/>
  </w:num>
  <w:num w:numId="32" w16cid:durableId="1928730723">
    <w:abstractNumId w:val="8"/>
  </w:num>
  <w:num w:numId="33" w16cid:durableId="1534537172">
    <w:abstractNumId w:val="26"/>
  </w:num>
  <w:num w:numId="34" w16cid:durableId="215314372">
    <w:abstractNumId w:val="18"/>
  </w:num>
  <w:num w:numId="35" w16cid:durableId="1836799054">
    <w:abstractNumId w:val="19"/>
  </w:num>
  <w:num w:numId="36" w16cid:durableId="1992251246">
    <w:abstractNumId w:val="23"/>
  </w:num>
  <w:num w:numId="37" w16cid:durableId="1244219551">
    <w:abstractNumId w:val="3"/>
  </w:num>
  <w:num w:numId="38" w16cid:durableId="1153252334">
    <w:abstractNumId w:val="9"/>
  </w:num>
  <w:num w:numId="39" w16cid:durableId="2040473735">
    <w:abstractNumId w:val="25"/>
  </w:num>
  <w:num w:numId="40" w16cid:durableId="1404765159">
    <w:abstractNumId w:val="43"/>
  </w:num>
  <w:num w:numId="41" w16cid:durableId="933788183">
    <w:abstractNumId w:val="43"/>
    <w:lvlOverride w:ilvl="0">
      <w:startOverride w:val="1"/>
    </w:lvlOverride>
  </w:num>
  <w:num w:numId="42" w16cid:durableId="276722293">
    <w:abstractNumId w:val="43"/>
    <w:lvlOverride w:ilvl="0">
      <w:startOverride w:val="1"/>
    </w:lvlOverride>
  </w:num>
  <w:num w:numId="43" w16cid:durableId="1400666293">
    <w:abstractNumId w:val="43"/>
    <w:lvlOverride w:ilvl="0">
      <w:startOverride w:val="1"/>
    </w:lvlOverride>
  </w:num>
  <w:num w:numId="44" w16cid:durableId="1648508930">
    <w:abstractNumId w:val="16"/>
  </w:num>
  <w:num w:numId="45" w16cid:durableId="1641808695">
    <w:abstractNumId w:val="20"/>
  </w:num>
  <w:num w:numId="46" w16cid:durableId="1279994712">
    <w:abstractNumId w:val="41"/>
  </w:num>
  <w:num w:numId="47" w16cid:durableId="2090034487">
    <w:abstractNumId w:val="40"/>
  </w:num>
  <w:num w:numId="48" w16cid:durableId="21189409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2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0AA2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3180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4E82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57"/>
    <o:shapelayout v:ext="edit">
      <o:idmap v:ext="edit" data="1,4"/>
    </o:shapelayout>
  </w:shapeDefaults>
  <w:decimalSymbol w:val=","/>
  <w:listSeparator w:val=";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11779</Words>
  <Characters>67142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2024-07-11T08:57:00Z</dcterms:created>
  <dcterms:modified xsi:type="dcterms:W3CDTF">2024-07-11T08:57:00Z</dcterms:modified>
</cp:coreProperties>
</file>