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421"/>
        <w:gridCol w:w="156"/>
        <w:gridCol w:w="339"/>
        <w:gridCol w:w="360"/>
        <w:gridCol w:w="24"/>
        <w:gridCol w:w="549"/>
        <w:gridCol w:w="39"/>
        <w:gridCol w:w="101"/>
        <w:gridCol w:w="257"/>
        <w:gridCol w:w="580"/>
        <w:gridCol w:w="13"/>
        <w:gridCol w:w="218"/>
        <w:gridCol w:w="62"/>
        <w:gridCol w:w="286"/>
        <w:gridCol w:w="144"/>
        <w:gridCol w:w="141"/>
        <w:gridCol w:w="179"/>
        <w:gridCol w:w="315"/>
        <w:gridCol w:w="771"/>
        <w:gridCol w:w="11"/>
        <w:gridCol w:w="227"/>
        <w:gridCol w:w="57"/>
        <w:gridCol w:w="279"/>
        <w:gridCol w:w="855"/>
        <w:gridCol w:w="192"/>
        <w:gridCol w:w="89"/>
        <w:gridCol w:w="708"/>
        <w:gridCol w:w="329"/>
        <w:gridCol w:w="1239"/>
      </w:tblGrid>
      <w:tr w:rsidR="00C808E7" w:rsidRPr="004A75A7" w14:paraId="5CC2F704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5A9C3A3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7D5BFAD4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8B3423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78212AF4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2883B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31A31990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79C595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60:27:0030116</w:t>
            </w:r>
          </w:p>
          <w:p w14:paraId="799DB12E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5E5070E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1879DC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1B07D0E1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2493C0C9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C6A39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17.07.2024</w:t>
            </w:r>
          </w:p>
        </w:tc>
      </w:tr>
      <w:tr w:rsidR="008D40AA" w:rsidRPr="004A75A7" w14:paraId="45B0B1AF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579BB6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62FD73E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30543624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29ADD906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0D6B7BC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6F77FE12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695AD9A5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D5C785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3F82776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B2C832B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2FBFE3E8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69D4EBB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BE232B2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0E970007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F96FDE4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6AC4BE59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E8CB1B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2DFA41C9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8C7399F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30A47DAE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4BA7842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207D28AD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1763FDF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793155D5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C8E4671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22B3CECF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B6C516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25BFE08A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11B1B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C97F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12B1CF7B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CBE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DA0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6760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F6C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64A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3708E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581A870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7A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B34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5576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443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D71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6B72A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28A4F23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BBC67B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BA1E7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2FCDD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9832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КУВИ-001/2024-112616872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2A6B2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5CAEA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4ACFF507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EE097E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EEFFD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DA9A0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52CE3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BEC4A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C8A9055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2378C76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7F9D1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916E6F9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1453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60:27:0030116. Комплексные кадастровые работы проводятся на основании Кадастрового плана территории № КУВИ-001/2024-112616872 от 22.04.2024 г. предоставленного заказчиком Комплексных кадастровых работ.</w:t>
            </w:r>
          </w:p>
          <w:p w14:paraId="3EE462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60:27-7.460,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5A9F98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7AF2D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566FBA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175631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60:27:0030116:17 отсутствует на местности.</w:t>
            </w:r>
          </w:p>
          <w:p w14:paraId="60C67A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60:27:0030116:25 расположен в кадастровом квартале 60:27:0030316.</w:t>
            </w:r>
          </w:p>
          <w:p w14:paraId="394582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Земельный участок с кадастровыми номерами 60:27:0030116:8пересекает сооружение</w:t>
            </w:r>
          </w:p>
          <w:p w14:paraId="3AA43F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60:27:0000000:2890 - Дорога "Болотный пер." Возможно данное сооружение стоит некорректно относительно фактического местоположения. В настоящей пояснительной записке представлены координаты по исправлению сооружения, в части пересечения земельного участка.</w:t>
            </w:r>
          </w:p>
          <w:p w14:paraId="4A3268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498506.58 1275389.22</w:t>
            </w:r>
          </w:p>
          <w:p w14:paraId="0ADC52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498534.87 1275350.59</w:t>
            </w:r>
          </w:p>
          <w:p w14:paraId="414DF2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498536.86 1275348.92</w:t>
            </w:r>
          </w:p>
          <w:p w14:paraId="6658DCC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498538.75 1275347.96</w:t>
            </w:r>
          </w:p>
          <w:p w14:paraId="7A1B11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498539.86 1275347.39</w:t>
            </w:r>
          </w:p>
          <w:p w14:paraId="7B8A2F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498542.55 1275347.24</w:t>
            </w:r>
          </w:p>
          <w:p w14:paraId="7F5B41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498544.81 1275347.75</w:t>
            </w:r>
          </w:p>
          <w:p w14:paraId="6AFEBD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498548.01 1275349.60</w:t>
            </w:r>
          </w:p>
          <w:p w14:paraId="49C090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498618.18 1275384.95</w:t>
            </w:r>
          </w:p>
          <w:p w14:paraId="7B8411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60:27:0030116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149FAF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60:27-7.460</w:t>
            </w:r>
          </w:p>
          <w:p w14:paraId="4D2BA2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498943.70 1275082.60</w:t>
            </w:r>
          </w:p>
          <w:p w14:paraId="1E0FB9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498931.20 1275109.20</w:t>
            </w:r>
          </w:p>
          <w:p w14:paraId="5C5218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498905.50 1275160.10</w:t>
            </w:r>
          </w:p>
          <w:p w14:paraId="549427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498869.60 1275230.20</w:t>
            </w:r>
          </w:p>
          <w:p w14:paraId="52CD70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498807.80 1275196.80</w:t>
            </w:r>
          </w:p>
          <w:p w14:paraId="2E71A0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498788.00 1275183.10</w:t>
            </w:r>
          </w:p>
          <w:p w14:paraId="5825DE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498765.62 1275170.55</w:t>
            </w:r>
          </w:p>
          <w:p w14:paraId="3FE15C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498762.12 1275177.37</w:t>
            </w:r>
          </w:p>
          <w:p w14:paraId="439549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498752.41 1275199.10</w:t>
            </w:r>
          </w:p>
          <w:p w14:paraId="512021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498745.20 1275215.23</w:t>
            </w:r>
          </w:p>
          <w:p w14:paraId="58B345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498744.53 1275216.71</w:t>
            </w:r>
          </w:p>
          <w:p w14:paraId="708CC3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498735.19 1275237.62</w:t>
            </w:r>
          </w:p>
          <w:p w14:paraId="632281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498732.16 1275244.40</w:t>
            </w:r>
          </w:p>
          <w:p w14:paraId="3DCC91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498726.88 1275256.21</w:t>
            </w:r>
          </w:p>
          <w:p w14:paraId="6C0290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498769.50 1275276.98</w:t>
            </w:r>
          </w:p>
          <w:p w14:paraId="396146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498767.25 1275281.52</w:t>
            </w:r>
          </w:p>
          <w:p w14:paraId="63CEA2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498780.58 1275288.36</w:t>
            </w:r>
          </w:p>
          <w:p w14:paraId="0947E2D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498816.06 1275306.25</w:t>
            </w:r>
          </w:p>
          <w:p w14:paraId="25D558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498818.56 1275308.75</w:t>
            </w:r>
          </w:p>
          <w:p w14:paraId="049FA2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498838.96 1275318.72</w:t>
            </w:r>
          </w:p>
          <w:p w14:paraId="7B22F5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498823.10 1275352.00</w:t>
            </w:r>
          </w:p>
          <w:p w14:paraId="072129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498802.13 1275396.13</w:t>
            </w:r>
          </w:p>
          <w:p w14:paraId="1E5165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498821.27 1275409.20</w:t>
            </w:r>
          </w:p>
          <w:p w14:paraId="33B940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498835.84 1275421.07</w:t>
            </w:r>
          </w:p>
          <w:p w14:paraId="64F13E1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498851.71 1275434.00</w:t>
            </w:r>
          </w:p>
          <w:p w14:paraId="15E733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498832.08 1275458.22</w:t>
            </w:r>
          </w:p>
          <w:p w14:paraId="61B80B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498830.64 1275461.66</w:t>
            </w:r>
          </w:p>
          <w:p w14:paraId="6C98A9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498888.50 1275494.59</w:t>
            </w:r>
          </w:p>
          <w:p w14:paraId="37A6C9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498935.20 1275519.34</w:t>
            </w:r>
          </w:p>
          <w:p w14:paraId="1495B6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498953.59 1275528.05</w:t>
            </w:r>
          </w:p>
          <w:p w14:paraId="4E7A62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498971.27 1275534.32</w:t>
            </w:r>
          </w:p>
          <w:p w14:paraId="481012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498976.30 1275533.40</w:t>
            </w:r>
          </w:p>
          <w:p w14:paraId="2B9C85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498980.05 1275548.84</w:t>
            </w:r>
          </w:p>
          <w:p w14:paraId="2EB476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498984.76 1275559.63</w:t>
            </w:r>
          </w:p>
          <w:p w14:paraId="5C3F98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498963.13 1275570.71</w:t>
            </w:r>
          </w:p>
          <w:p w14:paraId="0ECA5F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498954.55 1275575.39</w:t>
            </w:r>
          </w:p>
          <w:p w14:paraId="04BEE57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498980.68 1275671.99</w:t>
            </w:r>
          </w:p>
          <w:p w14:paraId="2A765E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499012.75 1275745.18</w:t>
            </w:r>
          </w:p>
          <w:p w14:paraId="1A1BC9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499126.54 1275750.67</w:t>
            </w:r>
          </w:p>
          <w:p w14:paraId="3713D0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499126.55 1275742.67</w:t>
            </w:r>
          </w:p>
          <w:p w14:paraId="0E2822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499142.01 1275707.94</w:t>
            </w:r>
          </w:p>
          <w:p w14:paraId="34C540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499149.69 1275706.75</w:t>
            </w:r>
          </w:p>
          <w:p w14:paraId="0E5B4D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499155.36 1275708.38</w:t>
            </w:r>
          </w:p>
          <w:p w14:paraId="5FBB0F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499155.63 1275708.05</w:t>
            </w:r>
          </w:p>
          <w:p w14:paraId="263CAC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499166.42 1275709.84</w:t>
            </w:r>
          </w:p>
          <w:p w14:paraId="00C2E6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499168.32 1275710.13</w:t>
            </w:r>
          </w:p>
          <w:p w14:paraId="500148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499167.41 1275716.34</w:t>
            </w:r>
          </w:p>
          <w:p w14:paraId="5C56DC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499162.98 1275736.29</w:t>
            </w:r>
          </w:p>
          <w:p w14:paraId="0B59C9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499161.84 1275748.88</w:t>
            </w:r>
          </w:p>
          <w:p w14:paraId="0E97E1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499162.09 1275755.12</w:t>
            </w:r>
          </w:p>
          <w:p w14:paraId="73B798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499195.29 1275756.34</w:t>
            </w:r>
          </w:p>
          <w:p w14:paraId="655AD8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499195.37 1275763.21</w:t>
            </w:r>
          </w:p>
          <w:p w14:paraId="693943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499195.01 1275780.57</w:t>
            </w:r>
          </w:p>
          <w:p w14:paraId="54CFBC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499194.42 1275807.62</w:t>
            </w:r>
          </w:p>
          <w:p w14:paraId="40777B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499194.60 1275809.98</w:t>
            </w:r>
          </w:p>
          <w:p w14:paraId="42CA2A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499193.88 1275822.02</w:t>
            </w:r>
          </w:p>
          <w:p w14:paraId="60CD6F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499193.22 1275833.56</w:t>
            </w:r>
          </w:p>
          <w:p w14:paraId="443B7D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499193.18 1275834.14</w:t>
            </w:r>
          </w:p>
          <w:p w14:paraId="393C4F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499194.20 1275834.19</w:t>
            </w:r>
          </w:p>
          <w:p w14:paraId="59D40B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499192.19 1275865.56</w:t>
            </w:r>
          </w:p>
          <w:p w14:paraId="36D847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499191.27 1275865.55</w:t>
            </w:r>
          </w:p>
          <w:p w14:paraId="22454D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499189.17 1275899.88</w:t>
            </w:r>
          </w:p>
          <w:p w14:paraId="57AD47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499189.26 1275910.84</w:t>
            </w:r>
          </w:p>
          <w:p w14:paraId="2D9729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499178.31 1275910.94</w:t>
            </w:r>
          </w:p>
          <w:p w14:paraId="1B1C28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499181.26 1275925.20</w:t>
            </w:r>
          </w:p>
          <w:p w14:paraId="225874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499180.04 1275955.70</w:t>
            </w:r>
          </w:p>
          <w:p w14:paraId="368BD0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499174.29 1276009.20</w:t>
            </w:r>
          </w:p>
          <w:p w14:paraId="2CCD24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499154.77 1276064.44</w:t>
            </w:r>
          </w:p>
          <w:p w14:paraId="54F60E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499150.42 1276067.23</w:t>
            </w:r>
          </w:p>
          <w:p w14:paraId="7E846E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499151.43 1276072.30</w:t>
            </w:r>
          </w:p>
          <w:p w14:paraId="399D21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499149.93 1276110.25</w:t>
            </w:r>
          </w:p>
          <w:p w14:paraId="5C1DB4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499124.01 1276122.13</w:t>
            </w:r>
          </w:p>
          <w:p w14:paraId="7A9FCA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499111.22 1276113.50</w:t>
            </w:r>
          </w:p>
          <w:p w14:paraId="5F2302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499090.01 1276096.72</w:t>
            </w:r>
          </w:p>
          <w:p w14:paraId="5D2631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499049.66 1276070.41</w:t>
            </w:r>
          </w:p>
          <w:p w14:paraId="1D4F21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499051.84 1276057.37</w:t>
            </w:r>
          </w:p>
          <w:p w14:paraId="7FBCD0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499052.13 1276054.24</w:t>
            </w:r>
          </w:p>
          <w:p w14:paraId="099796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499045.51 1276052.94</w:t>
            </w:r>
          </w:p>
          <w:p w14:paraId="176E76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499020.94 1276036.82</w:t>
            </w:r>
          </w:p>
          <w:p w14:paraId="03CF39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499018.68 1276039.87</w:t>
            </w:r>
          </w:p>
          <w:p w14:paraId="3FCFB7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499010.14 1276052.89</w:t>
            </w:r>
          </w:p>
          <w:p w14:paraId="1ECBF7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498978.44 1276044.02</w:t>
            </w:r>
          </w:p>
          <w:p w14:paraId="11ECD3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498961.68 1276036.60</w:t>
            </w:r>
          </w:p>
          <w:p w14:paraId="456A54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498975.14 1276008.16</w:t>
            </w:r>
          </w:p>
          <w:p w14:paraId="1B3B48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498978.68 1276007.60</w:t>
            </w:r>
          </w:p>
          <w:p w14:paraId="4C5DBE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498980.51 1276004.84</w:t>
            </w:r>
          </w:p>
          <w:p w14:paraId="4365CE5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498965.70 1275995.08</w:t>
            </w:r>
          </w:p>
          <w:p w14:paraId="33A8F8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498943.39 1276037.95</w:t>
            </w:r>
          </w:p>
          <w:p w14:paraId="744C89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498920.39 1276085.35</w:t>
            </w:r>
          </w:p>
          <w:p w14:paraId="373E612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498837.09 1276241.49</w:t>
            </w:r>
          </w:p>
          <w:p w14:paraId="6F2190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498763.38 1276222.67</w:t>
            </w:r>
          </w:p>
          <w:p w14:paraId="75A994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498746.30 1276217.79</w:t>
            </w:r>
          </w:p>
          <w:p w14:paraId="05C0D9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498720.51 1276206.99</w:t>
            </w:r>
          </w:p>
          <w:p w14:paraId="527036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498695.24 1276257.35</w:t>
            </w:r>
          </w:p>
          <w:p w14:paraId="35DA8E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498699.73 1276259.22</w:t>
            </w:r>
          </w:p>
          <w:p w14:paraId="1C9C62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498730.72 1276272.96</w:t>
            </w:r>
          </w:p>
          <w:p w14:paraId="36783B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498747.65 1276280.45</w:t>
            </w:r>
          </w:p>
          <w:p w14:paraId="3D81F4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498744.45 1276324.06</w:t>
            </w:r>
          </w:p>
          <w:p w14:paraId="3D9EE7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498709.54 1276317.69</w:t>
            </w:r>
          </w:p>
          <w:p w14:paraId="1421B9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498712.16 1276312.16</w:t>
            </w:r>
          </w:p>
          <w:p w14:paraId="6CDF39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498705.48 1276314.83</w:t>
            </w:r>
          </w:p>
          <w:p w14:paraId="4AAA62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498704.31 1276315.27</w:t>
            </w:r>
          </w:p>
          <w:p w14:paraId="058C4E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498701.61 1276316.07</w:t>
            </w:r>
          </w:p>
          <w:p w14:paraId="72BD66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498696.27 1276331.53</w:t>
            </w:r>
          </w:p>
          <w:p w14:paraId="6711BB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498695.24 1276334.83</w:t>
            </w:r>
          </w:p>
          <w:p w14:paraId="2E59B5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498692.96 1276342.09</w:t>
            </w:r>
          </w:p>
          <w:p w14:paraId="42A1B2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498682.06 1276364.71</w:t>
            </w:r>
          </w:p>
          <w:p w14:paraId="5043F7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498681.75 1276365.35</w:t>
            </w:r>
          </w:p>
          <w:p w14:paraId="5A87E8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498679.47 1276370.45</w:t>
            </w:r>
          </w:p>
          <w:p w14:paraId="2AED22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498643.13 1276354.41</w:t>
            </w:r>
          </w:p>
          <w:p w14:paraId="6642EE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498522.54 1276294.12</w:t>
            </w:r>
          </w:p>
          <w:p w14:paraId="30CE46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498458.59 1276260.31</w:t>
            </w:r>
          </w:p>
          <w:p w14:paraId="747CBE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498417.78 1276238.69</w:t>
            </w:r>
          </w:p>
          <w:p w14:paraId="70AC53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498406.40 1276262.40</w:t>
            </w:r>
          </w:p>
          <w:p w14:paraId="1E1424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498372.16 1276229.75</w:t>
            </w:r>
          </w:p>
          <w:p w14:paraId="05CE71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498319.92 1276165.56</w:t>
            </w:r>
          </w:p>
          <w:p w14:paraId="5BF792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498305.64 1276154.38</w:t>
            </w:r>
          </w:p>
          <w:p w14:paraId="43AFF3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498304.46 1276152.07</w:t>
            </w:r>
          </w:p>
          <w:p w14:paraId="5019D0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498299.02 1276139.24</w:t>
            </w:r>
          </w:p>
          <w:p w14:paraId="0970B6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498274.66 1276081.72</w:t>
            </w:r>
          </w:p>
          <w:p w14:paraId="440482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498271.60 1276074.72</w:t>
            </w:r>
          </w:p>
          <w:p w14:paraId="7C08FB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498293.08 1276034.09</w:t>
            </w:r>
          </w:p>
          <w:p w14:paraId="7FB3AA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498300.74 1276023.17</w:t>
            </w:r>
          </w:p>
          <w:p w14:paraId="2A8E86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498308.74 1276004.82</w:t>
            </w:r>
          </w:p>
          <w:p w14:paraId="38CB43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498308.03 1276003.00</w:t>
            </w:r>
          </w:p>
          <w:p w14:paraId="68F505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498310.61 1275997.46</w:t>
            </w:r>
          </w:p>
          <w:p w14:paraId="1AD1E3C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498331.72 1275955.00</w:t>
            </w:r>
          </w:p>
          <w:p w14:paraId="011B42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498429.30 1275751.10</w:t>
            </w:r>
          </w:p>
          <w:p w14:paraId="0DC485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498477.41 1275649.34</w:t>
            </w:r>
          </w:p>
          <w:p w14:paraId="473E16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498518.53 1275565.00</w:t>
            </w:r>
          </w:p>
          <w:p w14:paraId="3401B5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498451.27 1275531.88</w:t>
            </w:r>
          </w:p>
          <w:p w14:paraId="40AA86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498485.86 1275456.50</w:t>
            </w:r>
          </w:p>
          <w:p w14:paraId="68F889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498479.31 1275449.56</w:t>
            </w:r>
          </w:p>
          <w:p w14:paraId="21C352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498485.56 1275434.22</w:t>
            </w:r>
          </w:p>
          <w:p w14:paraId="5D4C60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498476.59 1275431.30</w:t>
            </w:r>
          </w:p>
          <w:p w14:paraId="561973C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498534.57 1275339.85</w:t>
            </w:r>
          </w:p>
          <w:p w14:paraId="297A6D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498522.72 1275318.06</w:t>
            </w:r>
          </w:p>
          <w:p w14:paraId="58D274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498494.14 1275300.29</w:t>
            </w:r>
          </w:p>
          <w:p w14:paraId="1CBD49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498461.27 1275281.12</w:t>
            </w:r>
          </w:p>
          <w:p w14:paraId="24CA48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498464.53 1275275.37</w:t>
            </w:r>
          </w:p>
          <w:p w14:paraId="7F39946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498468.41 1275256.40</w:t>
            </w:r>
          </w:p>
          <w:p w14:paraId="5EFEE9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498480.59 1275205.33</w:t>
            </w:r>
          </w:p>
          <w:p w14:paraId="745CCB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498487.87 1275177.97</w:t>
            </w:r>
          </w:p>
          <w:p w14:paraId="2709C9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498494.16 1275154.33</w:t>
            </w:r>
          </w:p>
          <w:p w14:paraId="3D76B1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498506.89 1275104.07</w:t>
            </w:r>
          </w:p>
          <w:p w14:paraId="0D9422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498508.38 1275096.05</w:t>
            </w:r>
          </w:p>
          <w:p w14:paraId="06F096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498512.28 1275096.76</w:t>
            </w:r>
          </w:p>
          <w:p w14:paraId="56D910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498516.05 1275075.43</w:t>
            </w:r>
          </w:p>
          <w:p w14:paraId="606850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498521.83 1275045.97</w:t>
            </w:r>
          </w:p>
          <w:p w14:paraId="1CDB14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498528.46 1275011.38</w:t>
            </w:r>
          </w:p>
          <w:p w14:paraId="1BA37C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498533.67 1274985.79</w:t>
            </w:r>
          </w:p>
          <w:p w14:paraId="69FCDF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498531.11 1274980.06</w:t>
            </w:r>
          </w:p>
          <w:p w14:paraId="252282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498533.28 1274975.65</w:t>
            </w:r>
          </w:p>
          <w:p w14:paraId="37F290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498539.97 1274954.72</w:t>
            </w:r>
          </w:p>
          <w:p w14:paraId="6F979C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498522.54 1274924.75</w:t>
            </w:r>
          </w:p>
          <w:p w14:paraId="2651B3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498528.82 1274903.49</w:t>
            </w:r>
          </w:p>
          <w:p w14:paraId="274F64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498537.88 1274885.36</w:t>
            </w:r>
          </w:p>
          <w:p w14:paraId="2BBD13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498550.42 1274871.42</w:t>
            </w:r>
          </w:p>
          <w:p w14:paraId="0FA776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498576.56 1274872.12</w:t>
            </w:r>
          </w:p>
          <w:p w14:paraId="266BE45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498683.91 1274873.51</w:t>
            </w:r>
          </w:p>
          <w:p w14:paraId="1423F6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498736.54 1274878.39</w:t>
            </w:r>
          </w:p>
          <w:p w14:paraId="42BB74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498781.85 1274884.67</w:t>
            </w:r>
          </w:p>
          <w:p w14:paraId="2C81DB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498806.51 1274918.65</w:t>
            </w:r>
          </w:p>
          <w:p w14:paraId="0CBF4B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498802.38 1274921.83</w:t>
            </w:r>
          </w:p>
          <w:p w14:paraId="21D1FC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498774.10 1274942.41</w:t>
            </w:r>
          </w:p>
          <w:p w14:paraId="0FC5169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498780.08 1274951.11</w:t>
            </w:r>
          </w:p>
          <w:p w14:paraId="170014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498780.81 1274950.40</w:t>
            </w:r>
          </w:p>
          <w:p w14:paraId="792882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498787.54 1274959.51</w:t>
            </w:r>
          </w:p>
          <w:p w14:paraId="2230F07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498786.83 1274960.16</w:t>
            </w:r>
          </w:p>
          <w:p w14:paraId="4A86B8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498792.43 1274971.24</w:t>
            </w:r>
          </w:p>
          <w:p w14:paraId="2D670F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498793.49 1274977.36</w:t>
            </w:r>
          </w:p>
          <w:p w14:paraId="65D02E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498803.19 1274989.37</w:t>
            </w:r>
          </w:p>
          <w:p w14:paraId="7E9473C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498806.00 1274992.85</w:t>
            </w:r>
          </w:p>
          <w:p w14:paraId="202AC1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498819.58 1275010.18</w:t>
            </w:r>
          </w:p>
          <w:p w14:paraId="235FA9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498829.48 1275023.35</w:t>
            </w:r>
          </w:p>
          <w:p w14:paraId="27E511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498836.05 1275018.44</w:t>
            </w:r>
          </w:p>
          <w:p w14:paraId="19DA0A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498852.24 1275039.59</w:t>
            </w:r>
          </w:p>
          <w:p w14:paraId="5CD053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498854.52 1275044.08</w:t>
            </w:r>
          </w:p>
          <w:p w14:paraId="3F2D4C6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498857.75 1275050.45</w:t>
            </w:r>
          </w:p>
          <w:p w14:paraId="47D9CB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498863.97 1275057.65</w:t>
            </w:r>
          </w:p>
          <w:p w14:paraId="097278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498862.86 1275058.61</w:t>
            </w:r>
          </w:p>
          <w:p w14:paraId="0783DD0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498874.42 1275072.01</w:t>
            </w:r>
          </w:p>
          <w:p w14:paraId="68C3E6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498884.04 1275084.83</w:t>
            </w:r>
          </w:p>
          <w:p w14:paraId="3E6358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498912.00 1275063.80</w:t>
            </w:r>
          </w:p>
          <w:p w14:paraId="044F60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498914.30 1275057.20</w:t>
            </w:r>
          </w:p>
          <w:p w14:paraId="7424274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498943.70 1275082.60</w:t>
            </w:r>
          </w:p>
          <w:p w14:paraId="2A0328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Внут. Контур 1</w:t>
            </w:r>
          </w:p>
          <w:p w14:paraId="56247E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498546.24 1276097.37</w:t>
            </w:r>
          </w:p>
          <w:p w14:paraId="5116A1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498479.32 1276057.99</w:t>
            </w:r>
          </w:p>
          <w:p w14:paraId="6C40E4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498440.64 1276137.10</w:t>
            </w:r>
          </w:p>
          <w:p w14:paraId="1092D3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498461.93 1276146.70</w:t>
            </w:r>
          </w:p>
          <w:p w14:paraId="6BDA66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498472.66 1276152.36</w:t>
            </w:r>
          </w:p>
          <w:p w14:paraId="34AA59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498480.96 1276156.78</w:t>
            </w:r>
          </w:p>
          <w:p w14:paraId="0648A0F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498494.28 1276167.22</w:t>
            </w:r>
          </w:p>
          <w:p w14:paraId="2B5391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498487.63 1276179.30</w:t>
            </w:r>
          </w:p>
          <w:p w14:paraId="4010F5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498509.61 1276191.66</w:t>
            </w:r>
          </w:p>
          <w:p w14:paraId="65A909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498515.74 1276179.53</w:t>
            </w:r>
          </w:p>
          <w:p w14:paraId="20E30C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498544.34 1276195.83</w:t>
            </w:r>
          </w:p>
          <w:p w14:paraId="415323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498550.72 1276183.25</w:t>
            </w:r>
          </w:p>
          <w:p w14:paraId="2D8B5C9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498552.55 1276182.24</w:t>
            </w:r>
          </w:p>
          <w:p w14:paraId="566CCD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498556.95 1276172.80</w:t>
            </w:r>
          </w:p>
          <w:p w14:paraId="27165D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498567.46 1276150.24</w:t>
            </w:r>
          </w:p>
          <w:p w14:paraId="201C81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498568.00 1276149.04</w:t>
            </w:r>
          </w:p>
          <w:p w14:paraId="00AB0D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498572.00 1276140.23</w:t>
            </w:r>
          </w:p>
          <w:p w14:paraId="3D3D43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498577.05 1276129.60</w:t>
            </w:r>
          </w:p>
          <w:p w14:paraId="72627A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498589.76 1276137.44</w:t>
            </w:r>
          </w:p>
          <w:p w14:paraId="4703D6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498593.95 1276130.99</w:t>
            </w:r>
          </w:p>
          <w:p w14:paraId="795AFC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498595.73 1276127.00</w:t>
            </w:r>
          </w:p>
          <w:p w14:paraId="3290DA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498546.24 1276097.37</w:t>
            </w:r>
          </w:p>
          <w:p w14:paraId="7A1FE7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Внут. Контур 2</w:t>
            </w:r>
          </w:p>
          <w:p w14:paraId="34FCDB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498648.35 1275662.40</w:t>
            </w:r>
          </w:p>
          <w:p w14:paraId="6370D39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498641.81 1275658.76</w:t>
            </w:r>
          </w:p>
          <w:p w14:paraId="7A713E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498617.49 1275645.51</w:t>
            </w:r>
          </w:p>
          <w:p w14:paraId="657523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498614.62 1275650.79</w:t>
            </w:r>
          </w:p>
          <w:p w14:paraId="59E2DD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498611.90 1275649.31</w:t>
            </w:r>
          </w:p>
          <w:p w14:paraId="6F519CF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498603.78 1275664.20</w:t>
            </w:r>
          </w:p>
          <w:p w14:paraId="28FF3A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498596.98 1275659.29</w:t>
            </w:r>
          </w:p>
          <w:p w14:paraId="627D7F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498592.14 1275657.39</w:t>
            </w:r>
          </w:p>
          <w:p w14:paraId="039E15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498582.41 1275677.23</w:t>
            </w:r>
          </w:p>
          <w:p w14:paraId="62A7D0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498582.21 1275677.95</w:t>
            </w:r>
          </w:p>
          <w:p w14:paraId="5AE4A4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498573.81 1275695.20</w:t>
            </w:r>
          </w:p>
          <w:p w14:paraId="10976E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498570.46 1275702.14</w:t>
            </w:r>
          </w:p>
          <w:p w14:paraId="1C88B7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498560.75 1275697.00</w:t>
            </w:r>
          </w:p>
          <w:p w14:paraId="4404A9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498557.62 1275702.88</w:t>
            </w:r>
          </w:p>
          <w:p w14:paraId="01E4D2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498551.24 1275716.37</w:t>
            </w:r>
          </w:p>
          <w:p w14:paraId="4279D2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498542.44 1275733.36</w:t>
            </w:r>
          </w:p>
          <w:p w14:paraId="569257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498557.91 1275741.48</w:t>
            </w:r>
          </w:p>
          <w:p w14:paraId="473CB1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498557.50 1275742.15</w:t>
            </w:r>
          </w:p>
          <w:p w14:paraId="7E79D0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498559.85 1275743.45</w:t>
            </w:r>
          </w:p>
          <w:p w14:paraId="224C52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498564.70 1275735.00</w:t>
            </w:r>
          </w:p>
          <w:p w14:paraId="64F9F6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498579.15 1275742.20</w:t>
            </w:r>
          </w:p>
          <w:p w14:paraId="64689D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498580.47 1275739.83</w:t>
            </w:r>
          </w:p>
          <w:p w14:paraId="1C716C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498587.00 1275743.55</w:t>
            </w:r>
          </w:p>
          <w:p w14:paraId="465CB7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498590.47 1275745.42</w:t>
            </w:r>
          </w:p>
          <w:p w14:paraId="6DED290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498598.75 1275750.05</w:t>
            </w:r>
          </w:p>
          <w:p w14:paraId="3E4B8A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498599.34 1275750.40</w:t>
            </w:r>
          </w:p>
          <w:p w14:paraId="730FD04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498602.48 1275752.39</w:t>
            </w:r>
          </w:p>
          <w:p w14:paraId="40B68B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498622.22 1275763.31</w:t>
            </w:r>
          </w:p>
          <w:p w14:paraId="360499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498634.30 1275737.70</w:t>
            </w:r>
          </w:p>
          <w:p w14:paraId="697071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498656.50 1275697.20</w:t>
            </w:r>
          </w:p>
          <w:p w14:paraId="19C5A7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498667.70 1275673.39</w:t>
            </w:r>
          </w:p>
          <w:p w14:paraId="4EAB65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498648.35 1275662.40</w:t>
            </w:r>
          </w:p>
          <w:p w14:paraId="205EFF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60:27-7.348 ( в части пересечения с земельным участком 60:27:0030116:8)</w:t>
            </w:r>
          </w:p>
          <w:p w14:paraId="7769C5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498271.60 1276074.72</w:t>
            </w:r>
          </w:p>
          <w:p w14:paraId="2FCE38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498267.83 1276065.16</w:t>
            </w:r>
          </w:p>
          <w:p w14:paraId="154EF0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498244.27 1276009.99</w:t>
            </w:r>
          </w:p>
          <w:p w14:paraId="1070B8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498241.04 1275996.08</w:t>
            </w:r>
          </w:p>
          <w:p w14:paraId="4F6508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498235.07 1275995.87</w:t>
            </w:r>
          </w:p>
          <w:p w14:paraId="720082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498234.92 1275991.01</w:t>
            </w:r>
          </w:p>
          <w:p w14:paraId="189796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498228.21 1275990.39</w:t>
            </w:r>
          </w:p>
          <w:p w14:paraId="0A78EB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498229.58 1275975.96</w:t>
            </w:r>
          </w:p>
          <w:p w14:paraId="5BE9ED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498230.13 1275976.03</w:t>
            </w:r>
          </w:p>
          <w:p w14:paraId="38439A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498231.73 1275971.59</w:t>
            </w:r>
          </w:p>
          <w:p w14:paraId="147B62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498231.92 1275965.76</w:t>
            </w:r>
          </w:p>
          <w:p w14:paraId="5C9136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498226.28 1275961.10</w:t>
            </w:r>
          </w:p>
          <w:p w14:paraId="49DE647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498223.66 1275953.99</w:t>
            </w:r>
          </w:p>
          <w:p w14:paraId="73C0562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498223.04 1275953.87</w:t>
            </w:r>
          </w:p>
          <w:p w14:paraId="34B545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498222.56 1275948.54</w:t>
            </w:r>
          </w:p>
          <w:p w14:paraId="293F94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498229.00 1275948.02</w:t>
            </w:r>
          </w:p>
          <w:p w14:paraId="073106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498214.51 1275904.47</w:t>
            </w:r>
          </w:p>
          <w:p w14:paraId="7EDB32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498211.16 1275892.16</w:t>
            </w:r>
          </w:p>
          <w:p w14:paraId="3A2E71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498204.44 1275867.26</w:t>
            </w:r>
          </w:p>
          <w:p w14:paraId="22B23F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498202.74 1275859.90</w:t>
            </w:r>
          </w:p>
          <w:p w14:paraId="2B317F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498199.56 1275834.93</w:t>
            </w:r>
          </w:p>
          <w:p w14:paraId="24E89D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498199.39 1275823.67</w:t>
            </w:r>
          </w:p>
          <w:p w14:paraId="0AF565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498200.48 1275816.75</w:t>
            </w:r>
          </w:p>
          <w:p w14:paraId="0332FC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498196.83 1275770.07</w:t>
            </w:r>
          </w:p>
          <w:p w14:paraId="5612F3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498236.99 1275681.05</w:t>
            </w:r>
          </w:p>
          <w:p w14:paraId="3019F9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498244.36 1275665.43</w:t>
            </w:r>
          </w:p>
          <w:p w14:paraId="6F859E4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498268.77 1275611.69</w:t>
            </w:r>
          </w:p>
          <w:p w14:paraId="74170B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498307.20 1275527.93</w:t>
            </w:r>
          </w:p>
          <w:p w14:paraId="331C31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498337.81 1275475.36</w:t>
            </w:r>
          </w:p>
          <w:p w14:paraId="5B993F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498376.35 1275427.99</w:t>
            </w:r>
          </w:p>
          <w:p w14:paraId="211F81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498414.80 1275368.85</w:t>
            </w:r>
          </w:p>
          <w:p w14:paraId="50C0EBA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498449.89 1275305.22</w:t>
            </w:r>
          </w:p>
          <w:p w14:paraId="141E38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498458.09 1275286.73</w:t>
            </w:r>
          </w:p>
          <w:p w14:paraId="666FE1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498461.27 1275281.12</w:t>
            </w:r>
          </w:p>
          <w:p w14:paraId="6D39BA6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498494.14 1275300.29</w:t>
            </w:r>
          </w:p>
          <w:p w14:paraId="5AB0BB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498522.72 1275318.06</w:t>
            </w:r>
          </w:p>
          <w:p w14:paraId="490FBB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498534.57 1275339.85</w:t>
            </w:r>
          </w:p>
          <w:p w14:paraId="7BA518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498476.59 1275431.30</w:t>
            </w:r>
          </w:p>
          <w:p w14:paraId="079C07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498485.56 1275434.22</w:t>
            </w:r>
          </w:p>
          <w:p w14:paraId="07D4CA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498479.31 1275449.56</w:t>
            </w:r>
          </w:p>
          <w:p w14:paraId="096FCA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498485.86 1275456.50</w:t>
            </w:r>
          </w:p>
          <w:p w14:paraId="20ACFC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498451.27 1275531.88</w:t>
            </w:r>
          </w:p>
          <w:p w14:paraId="2766D6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498518.53 1275565.00</w:t>
            </w:r>
          </w:p>
          <w:p w14:paraId="2F5077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498477.41 1275649.34</w:t>
            </w:r>
          </w:p>
          <w:p w14:paraId="3CFF7A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498429.30 1275751.10</w:t>
            </w:r>
          </w:p>
          <w:p w14:paraId="2FFB4E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498331.72 1275955.00</w:t>
            </w:r>
          </w:p>
          <w:p w14:paraId="570F7EA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498310.61 1275997.46</w:t>
            </w:r>
          </w:p>
          <w:p w14:paraId="087B0B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498308.03 1276003.00</w:t>
            </w:r>
          </w:p>
          <w:p w14:paraId="7380EC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498308.74 1276004.82</w:t>
            </w:r>
          </w:p>
          <w:p w14:paraId="33EC7F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498300.74 1276023.17</w:t>
            </w:r>
          </w:p>
          <w:p w14:paraId="12D59E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498293.08 1276034.09</w:t>
            </w:r>
          </w:p>
          <w:p w14:paraId="2828D79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498271.60 1276074.72</w:t>
            </w:r>
          </w:p>
          <w:p w14:paraId="41E356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Внутр. Контур.</w:t>
            </w:r>
          </w:p>
          <w:p w14:paraId="49840B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498496.42 1275309.11</w:t>
            </w:r>
          </w:p>
          <w:p w14:paraId="69CC0B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498481.44 1275319.15</w:t>
            </w:r>
          </w:p>
          <w:p w14:paraId="53E10D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498460.86 1275307.94</w:t>
            </w:r>
          </w:p>
          <w:p w14:paraId="7BD975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498465.42 1275298.24</w:t>
            </w:r>
          </w:p>
          <w:p w14:paraId="606CB9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498468.59 1275291.51</w:t>
            </w:r>
          </w:p>
          <w:p w14:paraId="4610C5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498496.42 1275309.11</w:t>
            </w:r>
          </w:p>
          <w:p w14:paraId="0C63BB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5 объектов капитального строительства.</w:t>
            </w:r>
          </w:p>
        </w:tc>
      </w:tr>
      <w:tr w:rsidR="00F33511" w:rsidRPr="004A75A7" w14:paraId="7689486C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7CDA7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6A087F05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AC3F63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582775C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DDCA6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37B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5C205418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F176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66A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09595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C7769B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351DED5A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4C2CAB43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41B4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995D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721B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02C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841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38971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792413CB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0E4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3A3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39C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998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EBDD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5CD1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AE78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4D6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37E61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E28F1D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5AAA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18C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6F3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AAE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7D6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1E4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3F12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4EA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3866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3FCED88F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16435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AD2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91E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FAAD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5B3A69D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DA7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4D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B49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1E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5905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00EF1DC1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6AB1B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32501A3E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51ACD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1254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616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30553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47FCDD2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953D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216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1088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E2060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62523FDC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ABD696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806EE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2B6464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B72D5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31B79CEF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68C70C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A8CEF5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185E4E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E68CE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2E0144F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C46B3" w14:textId="77777777" w:rsidR="00035E0C" w:rsidRPr="00EB43A2" w:rsidRDefault="00B1196F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DC1E19A" w14:textId="77777777" w:rsidTr="008F4E28">
        <w:trPr>
          <w:trHeight w:val="65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1BFFFB8" w14:textId="77777777" w:rsidR="00B1196F" w:rsidRPr="00E30EC3" w:rsidRDefault="00B1196F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60:27:0030116:8</w:t>
            </w:r>
          </w:p>
        </w:tc>
      </w:tr>
      <w:tr w:rsidR="00105FDF" w:rsidRPr="00EB43A2" w14:paraId="5F930D9D" w14:textId="77777777" w:rsidTr="00A868BD">
        <w:trPr>
          <w:trHeight w:val="255"/>
        </w:trPr>
        <w:tc>
          <w:tcPr>
            <w:tcW w:w="6521" w:type="dxa"/>
            <w:gridSpan w:val="27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1F8ADC8" w14:textId="77777777" w:rsidR="00B1196F" w:rsidRPr="003603C1" w:rsidRDefault="00B1196F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C2FC485" w14:textId="77777777" w:rsidR="00B1196F" w:rsidRPr="00A868BD" w:rsidRDefault="00B1196F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5A1397C5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7E1E12" w14:textId="77777777" w:rsidR="00B1196F" w:rsidRPr="008417BF" w:rsidRDefault="00B1196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70CE" w14:textId="77777777" w:rsidR="00B1196F" w:rsidRPr="008417BF" w:rsidRDefault="00B1196F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867A0" w14:textId="77777777" w:rsidR="00B1196F" w:rsidRPr="008417BF" w:rsidRDefault="00B1196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2C4855" w14:textId="77777777" w:rsidR="00B1196F" w:rsidRPr="00A9191B" w:rsidRDefault="00B1196F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39DFAB3D" w14:textId="77777777" w:rsidR="00B1196F" w:rsidRPr="008417BF" w:rsidRDefault="00B1196F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90C24" w14:textId="77777777" w:rsidR="00B1196F" w:rsidRPr="00E35930" w:rsidRDefault="00B1196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124808EA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CB2407A" w14:textId="77777777" w:rsidR="00B1196F" w:rsidRPr="008417BF" w:rsidRDefault="00B1196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4EFB" w14:textId="77777777" w:rsidR="00B1196F" w:rsidRPr="008417BF" w:rsidRDefault="00B1196F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2B1AD" w14:textId="77777777" w:rsidR="00B1196F" w:rsidRPr="008417BF" w:rsidRDefault="00B1196F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7000E" w14:textId="77777777" w:rsidR="00B1196F" w:rsidRPr="008417BF" w:rsidRDefault="00B1196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9FA7E" w14:textId="77777777" w:rsidR="00B1196F" w:rsidRPr="008417BF" w:rsidRDefault="00B1196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B92B4" w14:textId="77777777" w:rsidR="00B1196F" w:rsidRPr="00E35930" w:rsidRDefault="00B1196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7CB578E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C6DB" w14:textId="77777777" w:rsidR="00B1196F" w:rsidRPr="00EB43A2" w:rsidRDefault="00B1196F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533" w14:textId="77777777" w:rsidR="00B1196F" w:rsidRPr="00EB43A2" w:rsidRDefault="00B1196F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FE5" w14:textId="77777777" w:rsidR="00B1196F" w:rsidRPr="00EB43A2" w:rsidRDefault="00B1196F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8123" w14:textId="77777777" w:rsidR="00B1196F" w:rsidRPr="00EB43A2" w:rsidRDefault="00B1196F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F99A" w14:textId="77777777" w:rsidR="00B1196F" w:rsidRPr="00EB43A2" w:rsidRDefault="00B1196F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5347" w14:textId="77777777" w:rsidR="00B1196F" w:rsidRPr="00EB43A2" w:rsidRDefault="00B1196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8577" w14:textId="77777777" w:rsidR="00B1196F" w:rsidRPr="00EB43A2" w:rsidRDefault="00B1196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E4E253" w14:textId="77777777" w:rsidR="00B1196F" w:rsidRPr="00E35930" w:rsidRDefault="00B1196F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7B060C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AE6A" w14:textId="77777777" w:rsidR="00B1196F" w:rsidRPr="00EB43A2" w:rsidRDefault="00B1196F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EB74" w14:textId="77777777" w:rsidR="00B1196F" w:rsidRPr="00EB43A2" w:rsidRDefault="00B1196F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9DE7" w14:textId="77777777" w:rsidR="00B1196F" w:rsidRPr="00EB43A2" w:rsidRDefault="00B1196F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7BCF" w14:textId="77777777" w:rsidR="00B1196F" w:rsidRPr="00EB43A2" w:rsidRDefault="00B1196F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ACB0" w14:textId="77777777" w:rsidR="00B1196F" w:rsidRPr="00EB43A2" w:rsidRDefault="00B1196F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9269" w14:textId="77777777" w:rsidR="00B1196F" w:rsidRPr="00EB43A2" w:rsidRDefault="00B1196F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A201" w14:textId="77777777" w:rsidR="00B1196F" w:rsidRPr="005B4FA1" w:rsidRDefault="00B1196F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3F4BA" w14:textId="77777777" w:rsidR="00B1196F" w:rsidRPr="005B4FA1" w:rsidRDefault="00B1196F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948BEA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DB0FF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0679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0FA5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5EB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498521.22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9E48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1275407.73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F5B2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505C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FC90B7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1F084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C613F6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64F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322F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F25D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498509.47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C9F4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1275427.35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C42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F8EA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531A27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B9C91C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DA23F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40E7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49E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3BCD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498501.84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F79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1275439.03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734A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205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FF87D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D6F1AA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905162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0641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A36F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F86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498485.86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E98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1275456.50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AE3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1CC0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AB3C2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9CC3A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5E5833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8D24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9E81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197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498479.31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F8D2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1275449.56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765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5FD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20D51E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D21ACB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9C842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84D6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F0F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09B4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498485.56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4A1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1275434.22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D017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E6C3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E899B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91465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BC52B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D08C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11A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FEE9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498476.59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9AB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1275431.30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015D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281F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21736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BB8FC8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4340C7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AB5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7155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0D4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498503.74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A508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1275388.46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12F4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D59D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E99A5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A75C52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B7EC3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486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1FAD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EE7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498515.72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073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1275396.42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87E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869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FD676E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328D5C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902A5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47E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498511.33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535D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1275403.91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FC76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498511.33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32D3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1275403.91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C182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7FB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C467C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0F594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DAE6C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67D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20C5" w14:textId="77777777" w:rsidR="00B1196F" w:rsidRPr="00590258" w:rsidRDefault="00B1196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0D0B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498521.22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2EB" w14:textId="77777777" w:rsidR="00B1196F" w:rsidRDefault="00B1196F" w:rsidP="008F4E28">
            <w:pPr>
              <w:spacing w:before="120" w:after="120"/>
            </w:pPr>
            <w:r w:rsidRPr="009067AB">
              <w:rPr>
                <w:lang w:val="en-US"/>
              </w:rPr>
              <w:t>1275407.73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25A1" w14:textId="77777777" w:rsidR="00B1196F" w:rsidRPr="00737280" w:rsidRDefault="00B1196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7D8A" w14:textId="77777777" w:rsidR="00B1196F" w:rsidRPr="00737280" w:rsidRDefault="00B1196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2FC7C3" w14:textId="77777777" w:rsidR="00B1196F" w:rsidRPr="000333FE" w:rsidRDefault="00B1196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BA628F1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E01582" w14:textId="77777777" w:rsidR="00B1196F" w:rsidRPr="00666D74" w:rsidRDefault="00B1196F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60:27:0030116:8</w:t>
            </w:r>
          </w:p>
        </w:tc>
      </w:tr>
      <w:tr w:rsidR="00590258" w:rsidRPr="00666D74" w14:paraId="4539AF00" w14:textId="77777777" w:rsidTr="00A868BD">
        <w:trPr>
          <w:trHeight w:val="518"/>
        </w:trPr>
        <w:tc>
          <w:tcPr>
            <w:tcW w:w="25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D842F" w14:textId="77777777" w:rsidR="00B1196F" w:rsidRPr="00666D74" w:rsidRDefault="00B1196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4E8BA" w14:textId="77777777" w:rsidR="00B1196F" w:rsidRPr="00666D74" w:rsidRDefault="00B1196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0DF8A" w14:textId="77777777" w:rsidR="00B1196F" w:rsidRPr="00666D74" w:rsidRDefault="00B1196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6ACA546" w14:textId="77777777" w:rsidR="00B1196F" w:rsidRDefault="00B1196F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84D36BB" w14:textId="77777777" w:rsidR="00B1196F" w:rsidRPr="00666D74" w:rsidRDefault="00B1196F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24C05623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B71A2" w14:textId="77777777" w:rsidR="00B1196F" w:rsidRPr="00590258" w:rsidRDefault="00B1196F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D80" w14:textId="77777777" w:rsidR="00B1196F" w:rsidRPr="00590258" w:rsidRDefault="00B1196F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35B0" w14:textId="77777777" w:rsidR="00B1196F" w:rsidRPr="00590258" w:rsidRDefault="00B1196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0C6" w14:textId="77777777" w:rsidR="00B1196F" w:rsidRPr="00590258" w:rsidRDefault="00B1196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882D7" w14:textId="77777777" w:rsidR="00B1196F" w:rsidRPr="00590258" w:rsidRDefault="00B1196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E85E40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54300" w14:textId="77777777" w:rsidR="00B1196F" w:rsidRPr="00666D74" w:rsidRDefault="00B1196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904" w14:textId="77777777" w:rsidR="00B1196F" w:rsidRPr="00666D74" w:rsidRDefault="00B1196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2E7" w14:textId="77777777" w:rsidR="00B1196F" w:rsidRPr="00666D74" w:rsidRDefault="00B1196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E75" w14:textId="77777777" w:rsidR="00B1196F" w:rsidRPr="00666D74" w:rsidRDefault="00B1196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69FFC5" w14:textId="77777777" w:rsidR="00B1196F" w:rsidRPr="00666D74" w:rsidRDefault="00B1196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7B29D5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AF5D5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2E2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8561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22.87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F0C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50662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AD28C8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BE8BB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0FA5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23E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13.95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C48A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1D12D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81B35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660783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F8CB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32C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23.68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724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C346D8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C4EE49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A1FDE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6CE0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66D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9.54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08D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BE299A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587AD1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A55BFD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C39D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3B8C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16.56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7B5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E1065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0E140A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70565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D193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519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AC1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26A34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D81903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A38F0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2D0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52D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50.72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FA23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BB953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487661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6E135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6387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180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513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3C132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81E69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6472C6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D76A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F446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D116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0008C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D517A0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8A9CB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905C" w14:textId="77777777" w:rsidR="00B1196F" w:rsidRPr="00590258" w:rsidRDefault="00B1196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FB6D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10.60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4EA" w14:textId="77777777" w:rsidR="00B1196F" w:rsidRDefault="00B1196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01990" w14:textId="77777777" w:rsidR="00B1196F" w:rsidRPr="005B4FA1" w:rsidRDefault="00B1196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832DAD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C2909E" w14:textId="77777777" w:rsidR="00B1196F" w:rsidRPr="00590258" w:rsidRDefault="00B1196F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60:27:0030116:8</w:t>
            </w:r>
          </w:p>
        </w:tc>
      </w:tr>
      <w:tr w:rsidR="00EB43A2" w:rsidRPr="00666D74" w14:paraId="52BAD41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A9F" w14:textId="77777777" w:rsidR="00B1196F" w:rsidRPr="00666D74" w:rsidRDefault="00B1196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6F85" w14:textId="77777777" w:rsidR="00B1196F" w:rsidRPr="00B1242C" w:rsidRDefault="00B1196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E92199" w14:textId="77777777" w:rsidR="00B1196F" w:rsidRPr="00B1242C" w:rsidRDefault="00B1196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CA5F2F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F9E0" w14:textId="77777777" w:rsidR="00B1196F" w:rsidRPr="00B1242C" w:rsidRDefault="00B1196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F4D1" w14:textId="77777777" w:rsidR="00B1196F" w:rsidRPr="00B1242C" w:rsidRDefault="00B1196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8EC17" w14:textId="77777777" w:rsidR="00B1196F" w:rsidRPr="00B1242C" w:rsidRDefault="00B1196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C9F081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7BC70" w14:textId="77777777" w:rsidR="00B1196F" w:rsidRPr="00B1242C" w:rsidRDefault="00B1196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D714" w14:textId="77777777" w:rsidR="00B1196F" w:rsidRPr="00B1242C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BCB32" w14:textId="77777777" w:rsidR="00B1196F" w:rsidRPr="00B1242C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0210131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064CC6" w14:textId="77777777" w:rsidR="00B1196F" w:rsidRPr="00B1242C" w:rsidRDefault="00B1196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96A" w14:textId="77777777" w:rsidR="00B1196F" w:rsidRPr="00E70CD1" w:rsidRDefault="00B1196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21E46" w14:textId="77777777" w:rsidR="00B1196F" w:rsidRPr="00E70CD1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Болотный пер, 16 д</w:t>
            </w:r>
          </w:p>
        </w:tc>
      </w:tr>
      <w:tr w:rsidR="00E70CD1" w:rsidRPr="004A75A7" w14:paraId="0B15EA9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B8FA8D" w14:textId="77777777" w:rsidR="00B1196F" w:rsidRPr="00CE1DAD" w:rsidRDefault="00B1196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B89B" w14:textId="77777777" w:rsidR="00B1196F" w:rsidRPr="00E70CD1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70ACC" w14:textId="77777777" w:rsidR="00B1196F" w:rsidRDefault="00B1196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44560E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D531FD" w14:textId="77777777" w:rsidR="00B1196F" w:rsidRPr="006360AC" w:rsidRDefault="00B1196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B47" w14:textId="77777777" w:rsidR="00B1196F" w:rsidRPr="00E70CD1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679A5" w14:textId="77777777" w:rsidR="00B1196F" w:rsidRDefault="00B1196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1368 кв.м ± 7.72 кв.м</w:t>
            </w:r>
          </w:p>
        </w:tc>
      </w:tr>
      <w:tr w:rsidR="00E70CD1" w:rsidRPr="004A75A7" w14:paraId="5DE1E1A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3F722" w14:textId="77777777" w:rsidR="00B1196F" w:rsidRPr="006360AC" w:rsidRDefault="00B1196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C13" w14:textId="77777777" w:rsidR="00B1196F" w:rsidRPr="00E70CD1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A67BA3" w14:textId="77777777" w:rsidR="00B1196F" w:rsidRDefault="00B1196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√1368 * √((1 + 1.52²)/(2 * 1.52)) = 7.72</w:t>
            </w:r>
          </w:p>
        </w:tc>
      </w:tr>
      <w:tr w:rsidR="00E70CD1" w:rsidRPr="004A75A7" w14:paraId="3DA8FDC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B6BEF" w14:textId="77777777" w:rsidR="00B1196F" w:rsidRPr="00E70CD1" w:rsidRDefault="00B1196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919C" w14:textId="77777777" w:rsidR="00B1196F" w:rsidRPr="00E70CD1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46C2B9" w14:textId="77777777" w:rsidR="00B1196F" w:rsidRDefault="00B1196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7AEC2A3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BF16B" w14:textId="77777777" w:rsidR="00B1196F" w:rsidRPr="00E70CD1" w:rsidRDefault="00B1196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59A" w14:textId="77777777" w:rsidR="00B1196F" w:rsidRPr="00E70CD1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FF378" w14:textId="77777777" w:rsidR="00B1196F" w:rsidRDefault="00B1196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368 кв.м</w:t>
            </w:r>
          </w:p>
        </w:tc>
      </w:tr>
      <w:tr w:rsidR="00E70CD1" w:rsidRPr="004A75A7" w14:paraId="215E82F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C8833" w14:textId="77777777" w:rsidR="00B1196F" w:rsidRPr="00E70CD1" w:rsidRDefault="00B1196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EF0F" w14:textId="77777777" w:rsidR="00B1196F" w:rsidRPr="00E70CD1" w:rsidRDefault="00B1196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5CE6D2" w14:textId="77777777" w:rsidR="00B1196F" w:rsidRDefault="00B1196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80FCDFF" w14:textId="77777777" w:rsidR="00B1196F" w:rsidRDefault="00B1196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03697033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D2CA3E" w14:textId="77777777" w:rsidR="00B1196F" w:rsidRPr="00E70CD1" w:rsidRDefault="00B1196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932D" w14:textId="77777777" w:rsidR="00B1196F" w:rsidRPr="00E70CD1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BF958" w14:textId="77777777" w:rsidR="00B1196F" w:rsidRPr="006360AC" w:rsidRDefault="00B1196F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785BD17A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21616" w14:textId="77777777" w:rsidR="00B1196F" w:rsidRDefault="00B1196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7BA" w14:textId="77777777" w:rsidR="00B1196F" w:rsidRPr="006360AC" w:rsidRDefault="00B1196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A5642" w14:textId="77777777" w:rsidR="00B1196F" w:rsidRPr="00AF1B59" w:rsidRDefault="00B1196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2DABF19B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03BAA" w14:textId="77777777" w:rsidR="00B1196F" w:rsidRPr="00E70CD1" w:rsidRDefault="00B1196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CD2" w14:textId="77777777" w:rsidR="00B1196F" w:rsidRPr="00E70CD1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D4C11" w14:textId="77777777" w:rsidR="00B1196F" w:rsidRDefault="00B1196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AF1B59" w:rsidRPr="004A75A7" w14:paraId="1579523B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60A173" w14:textId="77777777" w:rsidR="00B1196F" w:rsidRDefault="00B1196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FF5" w14:textId="77777777" w:rsidR="00B1196F" w:rsidRPr="00DC26F1" w:rsidRDefault="00B1196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1FC946" w14:textId="77777777" w:rsidR="00B1196F" w:rsidRPr="00DC26F1" w:rsidRDefault="00B1196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2777AA9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546611" w14:textId="77777777" w:rsidR="00B1196F" w:rsidRPr="008030E7" w:rsidRDefault="00B1196F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DC82B3" w14:textId="77777777" w:rsidR="00B1196F" w:rsidRPr="008030E7" w:rsidRDefault="00B1196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8EF5C8" w14:textId="77777777" w:rsidR="00B1196F" w:rsidRPr="008030E7" w:rsidRDefault="00B1196F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5A9865E" w14:textId="77777777" w:rsidTr="006A27BB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4D8076C" w14:textId="77777777" w:rsidR="00B1196F" w:rsidRDefault="00B1196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 xml:space="preserve">4. </w:t>
            </w:r>
            <w:r w:rsidRPr="006A27BB">
              <w:rPr>
                <w:b/>
              </w:rPr>
              <w:t>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EA18649" w14:textId="77777777" w:rsidR="00B1196F" w:rsidRPr="00CD1C19" w:rsidRDefault="00B1196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60:27:0030116:8</w:t>
            </w:r>
          </w:p>
        </w:tc>
      </w:tr>
      <w:tr w:rsidR="006360AC" w:rsidRPr="004A75A7" w14:paraId="7519EB2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94BAEA" w14:textId="77777777" w:rsidR="00B1196F" w:rsidRPr="006360AC" w:rsidRDefault="00B1196F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D352BC" w14:textId="77777777" w:rsidR="00B1196F" w:rsidRPr="00F70DBD" w:rsidRDefault="00B1196F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60:27:0030116:8 площадь земельного участка составила 1368 кв.м. Площадь земельного участка </w:t>
            </w:r>
            <w:r w:rsidRPr="008030E7">
              <w:rPr>
                <w:lang w:val="en-US"/>
              </w:rPr>
              <w:t>увеличилась на 368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91230B" w14:paraId="21C29D6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051B2" w14:textId="77777777" w:rsidR="00B1196F" w:rsidRDefault="00B119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02B21F5" w14:textId="77777777" w:rsidR="00035E0C" w:rsidRPr="0091230B" w:rsidRDefault="00B119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FAC6CB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21E4E3E" w14:textId="77777777" w:rsidR="00B1196F" w:rsidRPr="00872610" w:rsidRDefault="00B119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60:27:0030116:11</w:t>
            </w:r>
          </w:p>
        </w:tc>
      </w:tr>
      <w:tr w:rsidR="00786373" w:rsidRPr="00EB43A2" w14:paraId="128A4284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3EAFF" w14:textId="77777777" w:rsidR="00B1196F" w:rsidRPr="00786373" w:rsidRDefault="00B119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3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0EB00CB" w14:textId="77777777" w:rsidR="00B1196F" w:rsidRPr="002E139C" w:rsidRDefault="00B119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3</w:t>
            </w:r>
          </w:p>
        </w:tc>
      </w:tr>
      <w:tr w:rsidR="00A2456D" w:rsidRPr="00F62916" w14:paraId="4C78ED9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D268277" w14:textId="77777777" w:rsidR="00B1196F" w:rsidRPr="00BB7DA2" w:rsidRDefault="00B119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F822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EF38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3FA07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0BD1B5" w14:textId="77777777" w:rsidR="00B1196F" w:rsidRPr="00BB7DA2" w:rsidRDefault="00B119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381EF1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3E7ADD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C4A0D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F6E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3DF61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5E07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EDB88" w14:textId="77777777" w:rsidR="00B1196F" w:rsidRPr="00BB7DA2" w:rsidRDefault="00B119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B8B198" w14:textId="77777777" w:rsidR="00B1196F" w:rsidRPr="00BB7DA2" w:rsidRDefault="00B119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FCBE06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EDC51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C6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F92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A75C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BDC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627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A21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D42A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71060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3CD06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DC696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2E2E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4B56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E07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A8B7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5AD4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7BDC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913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00503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3A0EC5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D0E63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CF9E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0B7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E10A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6F7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498572.87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83A0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1275376.95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4833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9369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AF68A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D186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7A824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B15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2B3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C059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F93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498582.25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9AB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1275384.55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C4B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CAD6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85BAA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F2AA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213B76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CD5F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57E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F6C2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7792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498576.93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90F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1275390.84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961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7B7E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C4EAA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282B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4E1EE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1D09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73D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7840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7F7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498567.51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AF7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1275383.29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693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AE29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B1CAE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5E64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9050C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E65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3C01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E12F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45B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498572.87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1716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1275376.95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9164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077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35EF3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4E23C7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4ADBE2" w14:textId="77777777" w:rsidR="00B1196F" w:rsidRPr="00590258" w:rsidRDefault="00B119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60:27:0030116:11</w:t>
            </w:r>
          </w:p>
        </w:tc>
      </w:tr>
      <w:tr w:rsidR="00546C11" w:rsidRPr="00590258" w14:paraId="064568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35EF54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468" w14:textId="77777777" w:rsidR="00B1196F" w:rsidRPr="00B634EE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C09EB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57C5E8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074B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9007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836D5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837D7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42152B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BCBA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F2EEC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338B4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9589E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8E1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335B0C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2A2B6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7AF7F9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FD92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7BC60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60:27:0030116:1</w:t>
            </w:r>
          </w:p>
        </w:tc>
      </w:tr>
      <w:tr w:rsidR="00546C11" w:rsidRPr="004A75A7" w14:paraId="17B35D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7579A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5CF3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2C459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</w:t>
            </w:r>
          </w:p>
        </w:tc>
      </w:tr>
      <w:tr w:rsidR="00546C11" w:rsidRPr="004A75A7" w14:paraId="288E71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1F88C7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CD2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19F05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0C70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934799" w14:textId="77777777" w:rsidR="00B1196F" w:rsidRPr="00546C11" w:rsidRDefault="00B119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B6E9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2BEC14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29/12 д</w:t>
            </w:r>
          </w:p>
        </w:tc>
      </w:tr>
      <w:tr w:rsidR="00546C11" w:rsidRPr="004A75A7" w14:paraId="5AB925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37DE3C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A1F9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33C92A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3FC8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ECFA21" w14:textId="77777777" w:rsidR="00B1196F" w:rsidRPr="00DF6CF8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447BBD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4BBA87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7AABE2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EB647C" w14:textId="77777777" w:rsidR="00B1196F" w:rsidRPr="005E14F4" w:rsidRDefault="00B119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60:27:0030116:11</w:t>
            </w:r>
          </w:p>
        </w:tc>
      </w:tr>
      <w:tr w:rsidR="00546C11" w:rsidRPr="004A75A7" w14:paraId="626933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20D7D7" w14:textId="77777777" w:rsidR="00B1196F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052BAB" w14:textId="77777777" w:rsidR="00B1196F" w:rsidRPr="00A552E8" w:rsidRDefault="00B1196F" w:rsidP="005C4E99">
            <w:pPr>
              <w:spacing w:before="120" w:after="120"/>
            </w:pPr>
            <w:r w:rsidRPr="00A552E8">
              <w:t>Здание с кадастровым номером 60:27:0030116:11 расположено в кадастровом квартале 60:27:0030116 на земельном участке с кадастровым номером 60:27:0030116:1.</w:t>
            </w:r>
          </w:p>
        </w:tc>
      </w:tr>
      <w:tr w:rsidR="00035E0C" w:rsidRPr="0091230B" w14:paraId="037B7AE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478D0" w14:textId="77777777" w:rsidR="00B1196F" w:rsidRDefault="00B119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5CBB8C0" w14:textId="77777777" w:rsidR="00035E0C" w:rsidRPr="0091230B" w:rsidRDefault="00B119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9D3209F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2627D7" w14:textId="77777777" w:rsidR="00B1196F" w:rsidRPr="00872610" w:rsidRDefault="00B119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60:27:0030116:14</w:t>
            </w:r>
          </w:p>
        </w:tc>
      </w:tr>
      <w:tr w:rsidR="00786373" w:rsidRPr="00EB43A2" w14:paraId="53B20FAE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975279" w14:textId="77777777" w:rsidR="00B1196F" w:rsidRPr="00786373" w:rsidRDefault="00B119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F43B636" w14:textId="77777777" w:rsidR="00B1196F" w:rsidRPr="002E139C" w:rsidRDefault="00B119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9CCDB2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106CC9" w14:textId="77777777" w:rsidR="00B1196F" w:rsidRPr="00BB7DA2" w:rsidRDefault="00B119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E69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17E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D8653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46F90B" w14:textId="77777777" w:rsidR="00B1196F" w:rsidRPr="00BB7DA2" w:rsidRDefault="00B119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EE86AB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FF93C7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4E667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E3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9D2D8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A96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388B" w14:textId="77777777" w:rsidR="00B1196F" w:rsidRPr="00BB7DA2" w:rsidRDefault="00B119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1B1458" w14:textId="77777777" w:rsidR="00B1196F" w:rsidRPr="00BB7DA2" w:rsidRDefault="00B119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31AE61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35DF4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132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66EA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DA20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E388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8D15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2CB5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D993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E8A42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F2FE5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A9BD0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33A9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9D9C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A86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100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0388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863F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F2E2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B9354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94729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1F77E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75A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86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691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2208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498536.38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6014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1275459.56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A92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6B9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89348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B685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DF51B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BCEB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2803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CE1D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EBE6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498546.12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DB0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1275464.47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1F3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182A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31E8A3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E21D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94DAB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46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4DCD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AAA3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7AC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498542.68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4FB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1275471.86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68FE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C33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A36B9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6B77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08C24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0749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5CEC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CF09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525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498530.00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4ABE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1275465.53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64F7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410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AA513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77B0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6CD39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2E9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7E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F52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29F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498531.19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B8A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1275463.16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CA9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F3A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188A1F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333C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0DA11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A27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43D3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F58F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4D2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498533.88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7D2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1275464.43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49F5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638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A307E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B910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4F9FD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00A1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F049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6FA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7BC4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498536.38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ED49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1275459.56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69E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D0DB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94A02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A52FFEB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C0E662" w14:textId="77777777" w:rsidR="00B1196F" w:rsidRPr="00590258" w:rsidRDefault="00B119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60:27:0030116:14</w:t>
            </w:r>
          </w:p>
        </w:tc>
      </w:tr>
      <w:tr w:rsidR="00546C11" w:rsidRPr="00590258" w14:paraId="0E74ED5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309B56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83A" w14:textId="77777777" w:rsidR="00B1196F" w:rsidRPr="00B634EE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169592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F375D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DA47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AE0F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254E3E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A1B75B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5A582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549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7E8D1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3278D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7FB483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6EC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73C3B3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78F49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4DD07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1A67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1B87B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60:27:0030116:4</w:t>
            </w:r>
          </w:p>
        </w:tc>
      </w:tr>
      <w:tr w:rsidR="00546C11" w:rsidRPr="004A75A7" w14:paraId="2C5B6D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00FFD0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C42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D06D2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</w:t>
            </w:r>
          </w:p>
        </w:tc>
      </w:tr>
      <w:tr w:rsidR="00546C11" w:rsidRPr="004A75A7" w14:paraId="7C4713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F0358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C92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AC291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70EF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CA759" w14:textId="77777777" w:rsidR="00B1196F" w:rsidRPr="00546C11" w:rsidRDefault="00B119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FAA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D70E6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35 д</w:t>
            </w:r>
          </w:p>
        </w:tc>
      </w:tr>
      <w:tr w:rsidR="00546C11" w:rsidRPr="004A75A7" w14:paraId="204138D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BAEAFA1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6BC3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6DB20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47CDBB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2D4368" w14:textId="77777777" w:rsidR="00B1196F" w:rsidRPr="00DF6CF8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7F96F7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CF65AF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7369D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505E01B" w14:textId="77777777" w:rsidR="00B1196F" w:rsidRPr="005E14F4" w:rsidRDefault="00B119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60:27:0030116:14</w:t>
            </w:r>
          </w:p>
        </w:tc>
      </w:tr>
      <w:tr w:rsidR="00546C11" w:rsidRPr="004A75A7" w14:paraId="30A499C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FB02483" w14:textId="77777777" w:rsidR="00B1196F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759366" w14:textId="77777777" w:rsidR="00B1196F" w:rsidRPr="00A552E8" w:rsidRDefault="00B1196F" w:rsidP="005C4E99">
            <w:pPr>
              <w:spacing w:before="120" w:after="120"/>
            </w:pPr>
            <w:r w:rsidRPr="00A552E8">
              <w:t>Здание с кадастровым номером 60:27:0030116:14 расположено в кадастровом квартале 60:27:0030116 на земельном участке с кадастровым номером 60:27:0030116:4.</w:t>
            </w:r>
          </w:p>
        </w:tc>
      </w:tr>
      <w:tr w:rsidR="00035E0C" w:rsidRPr="0091230B" w14:paraId="7410400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C4C72" w14:textId="77777777" w:rsidR="00B1196F" w:rsidRDefault="00B119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DFD937F" w14:textId="77777777" w:rsidR="00035E0C" w:rsidRPr="0091230B" w:rsidRDefault="00B119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E493241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E765FE2" w14:textId="77777777" w:rsidR="00B1196F" w:rsidRPr="00872610" w:rsidRDefault="00B119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60:27:0030116:15</w:t>
            </w:r>
          </w:p>
        </w:tc>
      </w:tr>
      <w:tr w:rsidR="00786373" w:rsidRPr="00EB43A2" w14:paraId="35B652CA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19903A" w14:textId="77777777" w:rsidR="00B1196F" w:rsidRPr="00786373" w:rsidRDefault="00B119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4BEC5C7" w14:textId="77777777" w:rsidR="00B1196F" w:rsidRPr="002E139C" w:rsidRDefault="00B119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9618D3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92CDA6" w14:textId="77777777" w:rsidR="00B1196F" w:rsidRPr="00BB7DA2" w:rsidRDefault="00B119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30F8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87DC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80719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850D71" w14:textId="77777777" w:rsidR="00B1196F" w:rsidRPr="00BB7DA2" w:rsidRDefault="00B119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05604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E72E5F9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D5261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33AC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911E8F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BF4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34ED5" w14:textId="77777777" w:rsidR="00B1196F" w:rsidRPr="00BB7DA2" w:rsidRDefault="00B119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443080" w14:textId="77777777" w:rsidR="00B1196F" w:rsidRPr="00BB7DA2" w:rsidRDefault="00B119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ABE867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BBCCA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7D5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C15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EB2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ACC9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5E87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423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7630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AF077A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F0ED4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A924D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577C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FCC6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1C5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843D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F18E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7C73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1389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841463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6316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A7911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56E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0827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5D2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AEDD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498521.61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294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1275491.86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872B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4D52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50E52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F8F51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0E32A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C05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5A9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C6ED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468A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498529.91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12D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1275496.44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456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86F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F1ED9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B2A7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30164C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B85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C519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2A5F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53A2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498526.10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2E83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1275503.59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E6D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9FA9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DBFE2B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4857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D67A5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1290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EE42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2E9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515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498517.95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156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1275498.96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5E9C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75F2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96E47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2963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01026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6A5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0143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64FF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59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498521.61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67BA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1275491.86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326C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29C8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EDC19D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BA5283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DAF991" w14:textId="77777777" w:rsidR="00B1196F" w:rsidRPr="00590258" w:rsidRDefault="00B119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60:27:0030116:15</w:t>
            </w:r>
          </w:p>
        </w:tc>
      </w:tr>
      <w:tr w:rsidR="00546C11" w:rsidRPr="00590258" w14:paraId="38FE1C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5699B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10AF" w14:textId="77777777" w:rsidR="00B1196F" w:rsidRPr="00B634EE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9FE51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8929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DBDA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576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84A3B6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2D5ED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BD50B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A7F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47B95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BE6EE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76A68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08C6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F817A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D77AB8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3B68A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18F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0D11FB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60:27:0030116:140</w:t>
            </w:r>
          </w:p>
        </w:tc>
      </w:tr>
      <w:tr w:rsidR="00546C11" w:rsidRPr="004A75A7" w14:paraId="392376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FBBEEB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0CD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F33D0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</w:t>
            </w:r>
          </w:p>
        </w:tc>
      </w:tr>
      <w:tr w:rsidR="00546C11" w:rsidRPr="004A75A7" w14:paraId="4B9D833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86380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B38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B6563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83BF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EF54B" w14:textId="77777777" w:rsidR="00B1196F" w:rsidRPr="00546C11" w:rsidRDefault="00B119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402C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BB09F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37 д</w:t>
            </w:r>
          </w:p>
        </w:tc>
      </w:tr>
      <w:tr w:rsidR="00546C11" w:rsidRPr="004A75A7" w14:paraId="3B64FB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525471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938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CBBED5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71D02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C07821F" w14:textId="77777777" w:rsidR="00B1196F" w:rsidRPr="00DF6CF8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1797C2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25C5AB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D583B9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F06BEE0" w14:textId="77777777" w:rsidR="00B1196F" w:rsidRPr="005E14F4" w:rsidRDefault="00B119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60:27:0030116:15</w:t>
            </w:r>
          </w:p>
        </w:tc>
      </w:tr>
      <w:tr w:rsidR="00546C11" w:rsidRPr="004A75A7" w14:paraId="4A4E9F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2B1CDB" w14:textId="77777777" w:rsidR="00B1196F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FEF6CB" w14:textId="77777777" w:rsidR="00B1196F" w:rsidRPr="00A552E8" w:rsidRDefault="00B1196F" w:rsidP="005C4E99">
            <w:pPr>
              <w:spacing w:before="120" w:after="120"/>
            </w:pPr>
            <w:r w:rsidRPr="00A552E8">
              <w:t xml:space="preserve">Здание с кадастровым номером 60:27:0030116:15 расположено в кадастровом квартале 60:27:0030116 на земельном участке с </w:t>
            </w:r>
            <w:r w:rsidRPr="00A552E8">
              <w:t>кадастровым номером 60:27:0030116:140.</w:t>
            </w:r>
          </w:p>
        </w:tc>
      </w:tr>
      <w:tr w:rsidR="00035E0C" w:rsidRPr="0091230B" w14:paraId="640CB29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4B4A26" w14:textId="77777777" w:rsidR="00B1196F" w:rsidRDefault="00B119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468658C" w14:textId="77777777" w:rsidR="00035E0C" w:rsidRPr="0091230B" w:rsidRDefault="00B119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8B331A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62BC862" w14:textId="77777777" w:rsidR="00B1196F" w:rsidRPr="00872610" w:rsidRDefault="00B119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60:27:0030116:16</w:t>
            </w:r>
          </w:p>
        </w:tc>
      </w:tr>
      <w:tr w:rsidR="00786373" w:rsidRPr="00EB43A2" w14:paraId="76556B6A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852D56" w14:textId="77777777" w:rsidR="00B1196F" w:rsidRPr="00786373" w:rsidRDefault="00B119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9290945" w14:textId="77777777" w:rsidR="00B1196F" w:rsidRPr="002E139C" w:rsidRDefault="00B119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968A50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606A90F" w14:textId="77777777" w:rsidR="00B1196F" w:rsidRPr="00BB7DA2" w:rsidRDefault="00B119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F7E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AC7D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0F53A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6C864B" w14:textId="77777777" w:rsidR="00B1196F" w:rsidRPr="00BB7DA2" w:rsidRDefault="00B119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28F15C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E8F6605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497FF2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2E3F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00FDB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66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CE549" w14:textId="77777777" w:rsidR="00B1196F" w:rsidRPr="00BB7DA2" w:rsidRDefault="00B119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250720" w14:textId="77777777" w:rsidR="00B1196F" w:rsidRPr="00BB7DA2" w:rsidRDefault="00B119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89F5A9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43C4F1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43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9DBE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417D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2C7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CE1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678C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173C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4D88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B27E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3E46A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BD3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4AAF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1C00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12B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4488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02E0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33C0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927A3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9197E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B41EE8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76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6F25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3CA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FB97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498505.62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93F8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1275524.74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48D7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3F56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EC146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9D2A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9BBAA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61C5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837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E85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4F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498508.32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361D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1275526.07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1BB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197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0DAF9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7539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5F727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794B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231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7384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4DE5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498507.47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13D9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1275527.91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3484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6C6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0A83F6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18B7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CBC9F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EBAB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2AB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4920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25E5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498513.04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0CB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1275530.69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3FB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B8E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38958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A636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531472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DDD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F98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FC9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7545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498508.78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B32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1275538.74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52EA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CE79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0CE46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68DB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37130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FB0D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1FE7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643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FDE8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498504.66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97C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1275536.66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A53A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5AF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0A437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C7A2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C9D602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EC70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32C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E3E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DFDF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498505.83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5590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1275534.21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5033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B07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A47F8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6F1A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665B5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88CE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F538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3507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4145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498501.73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CFA2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1275532.16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BFC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0384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74B5CB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10F4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5BF7A2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E77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32AC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8AF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FDE5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498505.62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F623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1275524.74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5C2D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4C8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6DDF01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5439FC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89EC85" w14:textId="77777777" w:rsidR="00B1196F" w:rsidRPr="00590258" w:rsidRDefault="00B119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60:27:0030116:16</w:t>
            </w:r>
          </w:p>
        </w:tc>
      </w:tr>
      <w:tr w:rsidR="00546C11" w:rsidRPr="00590258" w14:paraId="4D75BA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6747C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79EF" w14:textId="77777777" w:rsidR="00B1196F" w:rsidRPr="00B634EE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B5AB34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372B4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FE62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D30A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6ED83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6FE21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D9A8B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82A9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78821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6D02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53CBA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7C90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2AE13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C8D34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AE6CE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12BF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D2626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60:27:0030116:6</w:t>
            </w:r>
          </w:p>
        </w:tc>
      </w:tr>
      <w:tr w:rsidR="00546C11" w:rsidRPr="004A75A7" w14:paraId="164A9A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2320C3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96A8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1C7F41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</w:t>
            </w:r>
          </w:p>
        </w:tc>
      </w:tr>
      <w:tr w:rsidR="00546C11" w:rsidRPr="004A75A7" w14:paraId="37F3217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17D2A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CC1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536915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35FB5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7E671" w14:textId="77777777" w:rsidR="00B1196F" w:rsidRPr="00546C11" w:rsidRDefault="00B119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3B78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629D6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39 д</w:t>
            </w:r>
          </w:p>
        </w:tc>
      </w:tr>
      <w:tr w:rsidR="00546C11" w:rsidRPr="004A75A7" w14:paraId="2BEE0B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D263D8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11CA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02E54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E81A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4E7040" w14:textId="77777777" w:rsidR="00B1196F" w:rsidRPr="00DF6CF8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353FCF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DDCC02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FD80C4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3E4C30" w14:textId="77777777" w:rsidR="00B1196F" w:rsidRPr="005E14F4" w:rsidRDefault="00B119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60:27:0030116:16</w:t>
            </w:r>
          </w:p>
        </w:tc>
      </w:tr>
      <w:tr w:rsidR="00546C11" w:rsidRPr="004A75A7" w14:paraId="671CEF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41A2EF" w14:textId="77777777" w:rsidR="00B1196F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14B2D1" w14:textId="77777777" w:rsidR="00B1196F" w:rsidRPr="00A552E8" w:rsidRDefault="00B1196F" w:rsidP="005C4E99">
            <w:pPr>
              <w:spacing w:before="120" w:after="120"/>
            </w:pPr>
            <w:r w:rsidRPr="00A552E8">
              <w:t xml:space="preserve">Здание с кадастровым номером 60:27:0030116:16 расположено в кадастровом квартале 60:27:0030116 на земельном участке с </w:t>
            </w:r>
            <w:r w:rsidRPr="00A552E8">
              <w:t>кадастровым номером 60:27:0030116:6.</w:t>
            </w:r>
          </w:p>
        </w:tc>
      </w:tr>
      <w:tr w:rsidR="00035E0C" w:rsidRPr="0091230B" w14:paraId="3D078EF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9E4DE" w14:textId="77777777" w:rsidR="00B1196F" w:rsidRDefault="00B119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E3E09B7" w14:textId="77777777" w:rsidR="00035E0C" w:rsidRPr="0091230B" w:rsidRDefault="00B119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A44BEE5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605741F" w14:textId="77777777" w:rsidR="00B1196F" w:rsidRPr="00872610" w:rsidRDefault="00B119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60:27:0030116:18</w:t>
            </w:r>
          </w:p>
        </w:tc>
      </w:tr>
      <w:tr w:rsidR="00786373" w:rsidRPr="00EB43A2" w14:paraId="46F9D634" w14:textId="77777777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5C5E23" w14:textId="77777777" w:rsidR="00B1196F" w:rsidRPr="00786373" w:rsidRDefault="00B119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49443CE" w14:textId="77777777" w:rsidR="00B1196F" w:rsidRPr="002E139C" w:rsidRDefault="00B119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B490A1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9B74B6" w14:textId="77777777" w:rsidR="00B1196F" w:rsidRPr="00BB7DA2" w:rsidRDefault="00B119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291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669C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A31A8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1FE2B5" w14:textId="77777777" w:rsidR="00B1196F" w:rsidRPr="00BB7DA2" w:rsidRDefault="00B119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F93A07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147052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259F1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93D1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49DED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879A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E1E8C" w14:textId="77777777" w:rsidR="00B1196F" w:rsidRPr="00BB7DA2" w:rsidRDefault="00B119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36C796" w14:textId="77777777" w:rsidR="00B1196F" w:rsidRPr="00BB7DA2" w:rsidRDefault="00B119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9E78AC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F6F9D" w14:textId="77777777" w:rsidR="00B1196F" w:rsidRPr="00BB7DA2" w:rsidRDefault="00B119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9BF9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734D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34A0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CE4B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9DE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9C39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27DA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59450" w14:textId="77777777" w:rsidR="00B1196F" w:rsidRPr="00BB7DA2" w:rsidRDefault="00B119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6672A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45D66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C8C1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5E85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ECF4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4846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742D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DEE0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3361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301C0" w14:textId="77777777" w:rsidR="00B1196F" w:rsidRPr="00BB7DA2" w:rsidRDefault="00B119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71B80F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8AFF8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B7D3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07BA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1787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F49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498547.47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03CF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1275357.39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F033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965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80D942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AA261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300C61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ADFE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16D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0882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28C3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498556.73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89E6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1275361.97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F3DB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DFB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40395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F400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84650C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60A4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0E7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C924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4138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498553.43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E4B2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1275368.02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7B52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DFE3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10546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ABC5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494A2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F375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27F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454F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301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498540.74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5E5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1275361.79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571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BF6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33A0C7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686F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470C2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98A5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C770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D0D4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740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498544.13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ABF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1275355.60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5995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497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E7E5D2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0A3D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819CEF" w14:textId="77777777" w:rsidR="00B1196F" w:rsidRPr="00AB6621" w:rsidRDefault="00B119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1D6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D62" w14:textId="77777777" w:rsidR="00B1196F" w:rsidRPr="00590258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1CBF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B8D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498547.47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D47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1275357.39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CB3" w14:textId="77777777" w:rsidR="00B1196F" w:rsidRPr="009067AB" w:rsidRDefault="00B119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8C0C" w14:textId="77777777" w:rsidR="00B1196F" w:rsidRDefault="00B119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48D37" w14:textId="77777777" w:rsidR="00B1196F" w:rsidRPr="005E14F4" w:rsidRDefault="00B119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036AC6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DA3BD8" w14:textId="77777777" w:rsidR="00B1196F" w:rsidRPr="00590258" w:rsidRDefault="00B119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60:27:0030116:18</w:t>
            </w:r>
          </w:p>
        </w:tc>
      </w:tr>
      <w:tr w:rsidR="00546C11" w:rsidRPr="00590258" w14:paraId="0884CB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0CA94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D79" w14:textId="77777777" w:rsidR="00B1196F" w:rsidRPr="00B634EE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69452" w14:textId="77777777" w:rsidR="00B1196F" w:rsidRPr="00590258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E6ADD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0DC9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C066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58BD80" w14:textId="77777777" w:rsidR="00B1196F" w:rsidRPr="00F13182" w:rsidRDefault="00B119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DE414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BC5C4F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CC3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24B6A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574323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28AE8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778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0817C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32E08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6217F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D89B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5997C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60:27:0030116:7</w:t>
            </w:r>
          </w:p>
        </w:tc>
      </w:tr>
      <w:tr w:rsidR="00546C11" w:rsidRPr="004A75A7" w14:paraId="46A9218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7453F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6C70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4C367" w14:textId="77777777" w:rsidR="00B1196F" w:rsidRPr="00BE7498" w:rsidRDefault="00B1196F" w:rsidP="00B138FB">
            <w:pPr>
              <w:spacing w:before="120" w:after="120"/>
            </w:pPr>
            <w:r w:rsidRPr="00BE7498">
              <w:rPr>
                <w:lang w:val="en-US"/>
              </w:rPr>
              <w:t>60:27:0030116</w:t>
            </w:r>
          </w:p>
        </w:tc>
      </w:tr>
      <w:tr w:rsidR="00546C11" w:rsidRPr="004A75A7" w14:paraId="26507F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83373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2D6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5C056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C2C03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45BB83" w14:textId="77777777" w:rsidR="00B1196F" w:rsidRPr="00546C11" w:rsidRDefault="00B119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152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EACAB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Болотный пер, 14 д</w:t>
            </w:r>
          </w:p>
        </w:tc>
      </w:tr>
      <w:tr w:rsidR="00546C11" w:rsidRPr="004A75A7" w14:paraId="087A1F7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55C3C3" w14:textId="77777777" w:rsidR="00B1196F" w:rsidRPr="00546C11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D1B3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0B344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C808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167B1D" w14:textId="77777777" w:rsidR="00B1196F" w:rsidRPr="00DF6CF8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7DE1AD" w14:textId="77777777" w:rsidR="00B1196F" w:rsidRPr="00BE7498" w:rsidRDefault="00B119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477108" w14:textId="77777777" w:rsidR="00B1196F" w:rsidRPr="00BE7498" w:rsidRDefault="00B119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4A4B8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06E34A" w14:textId="77777777" w:rsidR="00B1196F" w:rsidRPr="005E14F4" w:rsidRDefault="00B119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60:27:0030116:18</w:t>
            </w:r>
          </w:p>
        </w:tc>
      </w:tr>
      <w:tr w:rsidR="00546C11" w:rsidRPr="004A75A7" w14:paraId="3614BDB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412681" w14:textId="77777777" w:rsidR="00B1196F" w:rsidRDefault="00B119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6F0B63" w14:textId="77777777" w:rsidR="00B1196F" w:rsidRPr="00A552E8" w:rsidRDefault="00B1196F" w:rsidP="005C4E99">
            <w:pPr>
              <w:spacing w:before="120" w:after="120"/>
            </w:pPr>
            <w:r w:rsidRPr="00A552E8">
              <w:t>Здание с кадастровым номером 60:27:0030116:18 расположено в кадастровом квартале 60:27:0030116 на земельном участке с кадастровым номером 60:27:0030116:7.</w:t>
            </w:r>
          </w:p>
        </w:tc>
      </w:tr>
    </w:tbl>
    <w:p w14:paraId="54BEECC5" w14:textId="77777777" w:rsidR="00A472AF" w:rsidRDefault="00B1196F">
      <w:r>
        <w:br w:type="page"/>
      </w:r>
    </w:p>
    <w:p w14:paraId="3B8E32DC" w14:textId="77777777" w:rsidR="00A472AF" w:rsidRDefault="00A472AF">
      <w:pPr>
        <w:sectPr w:rsidR="00A472AF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5941EDF9" w14:textId="77777777" w:rsidR="00B1196F" w:rsidRPr="007A37E2" w:rsidRDefault="00B119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0463141A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5153514F" w14:textId="77777777" w:rsidR="00B1196F" w:rsidRPr="00904A74" w:rsidRDefault="00B1196F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69C38200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6806D919" w14:textId="77777777" w:rsidR="00B1196F" w:rsidRPr="008C3E59" w:rsidRDefault="00B1196F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26144" behindDoc="0" locked="0" layoutInCell="1" allowOverlap="1" wp14:anchorId="022B4970" wp14:editId="51AD0BF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3246B78D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0C5F25C0" w14:textId="77777777" w:rsidR="00B1196F" w:rsidRPr="008C3E59" w:rsidRDefault="00B1196F" w:rsidP="005B25AC">
            <w:pPr>
              <w:jc w:val="center"/>
            </w:pPr>
            <w:r>
              <w:rPr>
                <w:noProof/>
              </w:rPr>
              <w:pict w14:anchorId="76B0674E">
                <v:line id="_x0000_s1611" style="position:absolute;left:0;text-align:left;flip:x y;z-index:251527168;mso-position-horizontal-relative:text;mso-position-vertical-relative:text" from="151.9pt,354.4pt" to="194.65pt,380.05pt" strokecolor="red" strokeweight=".57pt"/>
              </w:pict>
            </w:r>
            <w:r>
              <w:rPr>
                <w:noProof/>
              </w:rPr>
              <w:pict w14:anchorId="6878201B">
                <v:line id="_x0000_s1610" style="position:absolute;left:0;text-align:left;flip:x y;z-index:251528192;mso-position-horizontal-relative:text;mso-position-vertical-relative:text" from="194.65pt,380.05pt" to="220.15pt,396.7pt" strokecolor="red" strokeweight=".57pt"/>
              </w:pict>
            </w:r>
            <w:r>
              <w:rPr>
                <w:noProof/>
              </w:rPr>
              <w:pict w14:anchorId="6374A6EA">
                <v:line id="_x0000_s1609" style="position:absolute;left:0;text-align:left;flip:x y;z-index:251529216;mso-position-horizontal-relative:text;mso-position-vertical-relative:text" from="220.15pt,396.7pt" to="258.2pt,431.5pt" strokecolor="red" strokeweight=".57pt"/>
              </w:pict>
            </w:r>
            <w:r>
              <w:rPr>
                <w:noProof/>
              </w:rPr>
              <w:pict w14:anchorId="0D34498F">
                <v:line id="_x0000_s1608" style="position:absolute;left:0;text-align:left;flip:x y;z-index:251530240;mso-position-horizontal-relative:text;mso-position-vertical-relative:text" from="258.2pt,431.5pt" to="243.1pt,445.8pt" strokecolor="red" strokeweight=".57pt"/>
              </w:pict>
            </w:r>
            <w:r>
              <w:rPr>
                <w:noProof/>
              </w:rPr>
              <w:pict w14:anchorId="29F6B1AA">
                <v:line id="_x0000_s1607" style="position:absolute;left:0;text-align:left;flip:x y;z-index:251531264;mso-position-horizontal-relative:text;mso-position-vertical-relative:text" from="243.1pt,445.8pt" to="209.65pt,432.2pt" strokecolor="red" strokeweight=".57pt"/>
              </w:pict>
            </w:r>
            <w:r>
              <w:rPr>
                <w:noProof/>
              </w:rPr>
              <w:pict w14:anchorId="780AA1DE">
                <v:line id="_x0000_s1606" style="position:absolute;left:0;text-align:left;flip:x y;z-index:251532288;mso-position-horizontal-relative:text;mso-position-vertical-relative:text" from="209.65pt,432.2pt" to="203.25pt,451.75pt" strokecolor="red" strokeweight=".57pt"/>
              </w:pict>
            </w:r>
            <w:r>
              <w:rPr>
                <w:noProof/>
              </w:rPr>
              <w:pict w14:anchorId="4AF0BD0E">
                <v:line id="_x0000_s1605" style="position:absolute;left:0;text-align:left;flip:x y;z-index:251533312;mso-position-horizontal-relative:text;mso-position-vertical-relative:text" from="203.25pt,451.75pt" to="109.85pt,392.55pt" strokecolor="red" strokeweight=".57pt"/>
              </w:pict>
            </w:r>
            <w:r>
              <w:rPr>
                <w:noProof/>
              </w:rPr>
              <w:pict w14:anchorId="1091A239">
                <v:line id="_x0000_s1604" style="position:absolute;left:0;text-align:left;flip:x y;z-index:251534336;mso-position-horizontal-relative:text;mso-position-vertical-relative:text" from="109.85pt,392.55pt" to="127.2pt,366.4pt" strokecolor="red" strokeweight=".57pt"/>
              </w:pict>
            </w:r>
            <w:r>
              <w:rPr>
                <w:noProof/>
              </w:rPr>
              <w:pict w14:anchorId="3E0919E8">
                <v:line id="_x0000_s1603" style="position:absolute;left:0;text-align:left;flip:x y;z-index:251535360;mso-position-horizontal-relative:text;mso-position-vertical-relative:text" from="127.2pt,366.4pt" to="143.55pt,376pt" strokecolor="red" strokeweight=".57pt"/>
              </w:pict>
            </w:r>
            <w:r>
              <w:rPr>
                <w:noProof/>
              </w:rPr>
              <w:pict w14:anchorId="7E33B1C5">
                <v:line id="_x0000_s1602" style="position:absolute;left:0;text-align:left;flip:x y;z-index:251536384;mso-position-horizontal-relative:text;mso-position-vertical-relative:text" from="143.55pt,376pt" to="151.9pt,354.4pt" strokecolor="red" strokeweight=".57pt"/>
              </w:pict>
            </w:r>
            <w:r>
              <w:rPr>
                <w:noProof/>
              </w:rPr>
              <w:pict w14:anchorId="2037C044">
                <v:line id="_x0000_s1601" style="position:absolute;left:0;text-align:left;flip:x y;z-index:251537408;mso-position-horizontal-relative:text;mso-position-vertical-relative:text" from="84.75pt,241.8pt" to="101.35pt,221.35pt" strokecolor="red" strokeweight=".57pt"/>
              </w:pict>
            </w:r>
            <w:r>
              <w:rPr>
                <w:noProof/>
              </w:rPr>
              <w:pict w14:anchorId="15D7A12F">
                <v:line id="_x0000_s1600" style="position:absolute;left:0;text-align:left;flip:x y;z-index:251538432;mso-position-horizontal-relative:text;mso-position-vertical-relative:text" from="101.35pt,221.35pt" to="115.05pt,232.95pt" strokecolor="red" strokeweight=".57pt"/>
              </w:pict>
            </w:r>
            <w:r>
              <w:rPr>
                <w:noProof/>
              </w:rPr>
              <w:pict w14:anchorId="0C4F4F8F">
                <v:line id="_x0000_s1599" style="position:absolute;left:0;text-align:left;flip:x y;z-index:251539456;mso-position-horizontal-relative:text;mso-position-vertical-relative:text" from="115.05pt,232.95pt" to="98.6pt,253.5pt" strokecolor="red" strokeweight=".57pt"/>
              </w:pict>
            </w:r>
            <w:r>
              <w:rPr>
                <w:noProof/>
              </w:rPr>
              <w:pict w14:anchorId="59ABDF5D">
                <v:line id="_x0000_s1598" style="position:absolute;left:0;text-align:left;flip:x y;z-index:251540480;mso-position-horizontal-relative:text;mso-position-vertical-relative:text" from="98.6pt,253.5pt" to="84.75pt,241.8pt" strokecolor="red" strokeweight=".57pt"/>
              </w:pict>
            </w:r>
            <w:r>
              <w:rPr>
                <w:noProof/>
              </w:rPr>
              <w:pict w14:anchorId="31A4D864">
                <v:line id="_x0000_s1597" style="position:absolute;left:0;text-align:left;flip:x y;z-index:251541504;mso-position-horizontal-relative:text;mso-position-vertical-relative:text" from="264.9pt,321.35pt" to="275.6pt,300.15pt" strokecolor="red" strokeweight=".57pt"/>
              </w:pict>
            </w:r>
            <w:r>
              <w:rPr>
                <w:noProof/>
              </w:rPr>
              <w:pict w14:anchorId="1C0E337F">
                <v:line id="_x0000_s1596" style="position:absolute;left:0;text-align:left;flip:x y;z-index:251542528;mso-position-horizontal-relative:text;mso-position-vertical-relative:text" from="275.6pt,300.15pt" to="291.7pt,307.65pt" strokecolor="red" strokeweight=".57pt"/>
              </w:pict>
            </w:r>
            <w:r>
              <w:rPr>
                <w:noProof/>
              </w:rPr>
              <w:pict w14:anchorId="67DA4755">
                <v:line id="_x0000_s1595" style="position:absolute;left:0;text-align:left;flip:x y;z-index:251543552;mso-position-horizontal-relative:text;mso-position-vertical-relative:text" from="291.7pt,307.65pt" to="277.9pt,335.25pt" strokecolor="red" strokeweight=".57pt"/>
              </w:pict>
            </w:r>
            <w:r>
              <w:rPr>
                <w:noProof/>
              </w:rPr>
              <w:pict w14:anchorId="3BEF6A8F">
                <v:line id="_x0000_s1594" style="position:absolute;left:0;text-align:left;flip:x y;z-index:251544576;mso-position-horizontal-relative:text;mso-position-vertical-relative:text" from="277.9pt,335.25pt" to="272.75pt,332.7pt" strokecolor="red" strokeweight=".57pt"/>
              </w:pict>
            </w:r>
            <w:r>
              <w:rPr>
                <w:noProof/>
              </w:rPr>
              <w:pict w14:anchorId="6AD7D241">
                <v:line id="_x0000_s1593" style="position:absolute;left:0;text-align:left;flip:x y;z-index:251545600;mso-position-horizontal-relative:text;mso-position-vertical-relative:text" from="272.75pt,332.7pt" to="275.5pt,326.8pt" strokecolor="red" strokeweight=".57pt"/>
              </w:pict>
            </w:r>
            <w:r>
              <w:rPr>
                <w:noProof/>
              </w:rPr>
              <w:pict w14:anchorId="74A9ED70">
                <v:line id="_x0000_s1592" style="position:absolute;left:0;text-align:left;flip:x y;z-index:251546624;mso-position-horizontal-relative:text;mso-position-vertical-relative:text" from="275.5pt,326.8pt" to="264.9pt,321.35pt" strokecolor="red" strokeweight=".57pt"/>
              </w:pict>
            </w:r>
            <w:r>
              <w:rPr>
                <w:noProof/>
              </w:rPr>
              <w:pict w14:anchorId="3606DC32">
                <v:line id="_x0000_s1591" style="position:absolute;left:0;text-align:left;flip:x y;z-index:251547648;mso-position-horizontal-relative:text;mso-position-vertical-relative:text" from="335.3pt,353.55pt" to="345.3pt,335.45pt" strokecolor="red" strokeweight=".57pt"/>
              </w:pict>
            </w:r>
            <w:r>
              <w:rPr>
                <w:noProof/>
              </w:rPr>
              <w:pict w14:anchorId="403A4367">
                <v:line id="_x0000_s1590" style="position:absolute;left:0;text-align:left;flip:x y;z-index:251548672;mso-position-horizontal-relative:text;mso-position-vertical-relative:text" from="345.3pt,335.45pt" to="360.9pt,343.8pt" strokecolor="red" strokeweight=".57pt"/>
              </w:pict>
            </w:r>
            <w:r>
              <w:rPr>
                <w:noProof/>
              </w:rPr>
              <w:pict w14:anchorId="1638AD13">
                <v:line id="_x0000_s1589" style="position:absolute;left:0;text-align:left;flip:x y;z-index:251549696;mso-position-horizontal-relative:text;mso-position-vertical-relative:text" from="360.9pt,343.8pt" to="350.8pt,361.55pt" strokecolor="red" strokeweight=".57pt"/>
              </w:pict>
            </w:r>
            <w:r>
              <w:rPr>
                <w:noProof/>
              </w:rPr>
              <w:pict w14:anchorId="17545F89">
                <v:line id="_x0000_s1588" style="position:absolute;left:0;text-align:left;flip:x y;z-index:251550720;mso-position-horizontal-relative:text;mso-position-vertical-relative:text" from="350.8pt,361.55pt" to="335.3pt,353.55pt" strokecolor="red" strokeweight=".57pt"/>
              </w:pict>
            </w:r>
            <w:r>
              <w:rPr>
                <w:noProof/>
              </w:rPr>
              <w:pict w14:anchorId="1AE1D600">
                <v:line id="_x0000_s1587" style="position:absolute;left:0;text-align:left;flip:x y;z-index:251551744;mso-position-horizontal-relative:text;mso-position-vertical-relative:text" from="407pt,388.45pt" to="409.9pt,382.55pt" strokecolor="red" strokeweight=".57pt"/>
              </w:pict>
            </w:r>
            <w:r>
              <w:rPr>
                <w:noProof/>
              </w:rPr>
              <w:pict w14:anchorId="64DB7F8F">
                <v:line id="_x0000_s1586" style="position:absolute;left:0;text-align:left;flip:x y;z-index:251552768;mso-position-horizontal-relative:text;mso-position-vertical-relative:text" from="409.9pt,382.55pt" to="413.95pt,384.4pt" strokecolor="red" strokeweight=".57pt"/>
              </w:pict>
            </w:r>
            <w:r>
              <w:rPr>
                <w:noProof/>
              </w:rPr>
              <w:pict w14:anchorId="53B98EAE">
                <v:line id="_x0000_s1585" style="position:absolute;left:0;text-align:left;flip:x y;z-index:251553792;mso-position-horizontal-relative:text;mso-position-vertical-relative:text" from="413.95pt,384.4pt" to="420pt,372.25pt" strokecolor="red" strokeweight=".57pt"/>
              </w:pict>
            </w:r>
            <w:r>
              <w:rPr>
                <w:noProof/>
              </w:rPr>
              <w:pict w14:anchorId="10A37B1C">
                <v:line id="_x0000_s1584" style="position:absolute;left:0;text-align:left;flip:x y;z-index:251554816;mso-position-horizontal-relative:text;mso-position-vertical-relative:text" from="420pt,372.25pt" to="437.55pt,381.55pt" strokecolor="red" strokeweight=".57pt"/>
              </w:pict>
            </w:r>
            <w:r>
              <w:rPr>
                <w:noProof/>
              </w:rPr>
              <w:pict w14:anchorId="6AB6A91A">
                <v:line id="_x0000_s1583" style="position:absolute;left:0;text-align:left;flip:x y;z-index:251555840;mso-position-horizontal-relative:text;mso-position-vertical-relative:text" from="437.55pt,381.55pt" to="433pt,390.55pt" strokecolor="red" strokeweight=".57pt"/>
              </w:pict>
            </w:r>
            <w:r>
              <w:rPr>
                <w:noProof/>
              </w:rPr>
              <w:pict w14:anchorId="7C8232AB">
                <v:line id="_x0000_s1582" style="position:absolute;left:0;text-align:left;flip:x y;z-index:251556864;mso-position-horizontal-relative:text;mso-position-vertical-relative:text" from="433pt,390.55pt" to="427.65pt,388pt" strokecolor="red" strokeweight=".57pt"/>
              </w:pict>
            </w:r>
            <w:r>
              <w:rPr>
                <w:noProof/>
              </w:rPr>
              <w:pict w14:anchorId="29DEBD5D">
                <v:line id="_x0000_s1581" style="position:absolute;left:0;text-align:left;flip:x y;z-index:251557888;mso-position-horizontal-relative:text;mso-position-vertical-relative:text" from="427.65pt,388pt" to="423.2pt,396.9pt" strokecolor="red" strokeweight=".57pt"/>
              </w:pict>
            </w:r>
            <w:r>
              <w:rPr>
                <w:noProof/>
              </w:rPr>
              <w:pict w14:anchorId="61135A59">
                <v:line id="_x0000_s1580" style="position:absolute;left:0;text-align:left;flip:x y;z-index:251558912;mso-position-horizontal-relative:text;mso-position-vertical-relative:text" from="423.2pt,396.9pt" to="407pt,388.45pt" strokecolor="red" strokeweight=".57pt"/>
              </w:pict>
            </w:r>
            <w:r>
              <w:rPr>
                <w:noProof/>
              </w:rPr>
              <w:pict w14:anchorId="3E7DDFB3">
                <v:line id="_x0000_s1579" style="position:absolute;left:0;text-align:left;flip:x y;z-index:251559936;mso-position-horizontal-relative:text;mso-position-vertical-relative:text" from="42.1pt,297.2pt" to="52.1pt,277pt" strokecolor="red" strokeweight=".57pt"/>
              </w:pict>
            </w:r>
            <w:r>
              <w:rPr>
                <w:noProof/>
              </w:rPr>
              <w:pict w14:anchorId="7DFBA7EC">
                <v:line id="_x0000_s1578" style="position:absolute;left:0;text-align:left;flip:x y;z-index:251560960;mso-position-horizontal-relative:text;mso-position-vertical-relative:text" from="52.1pt,277pt" to="65.3pt,284.2pt" strokecolor="red" strokeweight=".57pt"/>
              </w:pict>
            </w:r>
            <w:r>
              <w:rPr>
                <w:noProof/>
              </w:rPr>
              <w:pict w14:anchorId="3A65F708">
                <v:line id="_x0000_s1577" style="position:absolute;left:0;text-align:left;flip:x y;z-index:251561984;mso-position-horizontal-relative:text;mso-position-vertical-relative:text" from="65.3pt,284.2pt" to="51.7pt,311.85pt" strokecolor="red" strokeweight=".57pt"/>
              </w:pict>
            </w:r>
            <w:r>
              <w:rPr>
                <w:noProof/>
              </w:rPr>
              <w:pict w14:anchorId="74C2AFC4">
                <v:line id="_x0000_s1576" style="position:absolute;left:0;text-align:left;flip:x y;z-index:251563008;mso-position-horizontal-relative:text;mso-position-vertical-relative:text" from="51.7pt,311.85pt" to="38.2pt,304.45pt" strokecolor="red" strokeweight=".57pt"/>
              </w:pict>
            </w:r>
            <w:r>
              <w:rPr>
                <w:noProof/>
              </w:rPr>
              <w:pict w14:anchorId="6BDDE571">
                <v:line id="_x0000_s1575" style="position:absolute;left:0;text-align:left;flip:x y;z-index:251564032;mso-position-horizontal-relative:text;mso-position-vertical-relative:text" from="38.2pt,304.45pt" to="42.1pt,297.2pt" strokecolor="red" strokeweight=".57pt"/>
              </w:pict>
            </w:r>
            <w:r>
              <w:rPr>
                <w:noProof/>
              </w:rPr>
              <w:pict w14:anchorId="3AB807FA">
                <v:line id="_x0000_s1574" style="position:absolute;left:0;text-align:left;flip:x y;z-index:251565056;mso-position-horizontal-relative:text;mso-position-vertical-relative:text" from="49.3pt,256.85pt" to="92.8pt,170.25pt" strokeweight=".57pt"/>
              </w:pict>
            </w:r>
            <w:r>
              <w:rPr>
                <w:noProof/>
              </w:rPr>
              <w:pict w14:anchorId="4116D943">
                <v:line id="_x0000_s1573" style="position:absolute;left:0;text-align:left;flip:x y;z-index:251566080;mso-position-horizontal-relative:text;mso-position-vertical-relative:text" from="92.8pt,170.25pt" to="155.45pt,204pt" strokeweight=".57pt"/>
              </w:pict>
            </w:r>
            <w:r>
              <w:rPr>
                <w:noProof/>
              </w:rPr>
              <w:pict w14:anchorId="2499B835">
                <v:line id="_x0000_s1572" style="position:absolute;left:0;text-align:left;flip:x y;z-index:251567104;mso-position-horizontal-relative:text;mso-position-vertical-relative:text" from="155.45pt,204pt" to="107.4pt,294.5pt" strokeweight=".57pt"/>
              </w:pict>
            </w:r>
            <w:r>
              <w:rPr>
                <w:noProof/>
              </w:rPr>
              <w:pict w14:anchorId="383C8D11">
                <v:line id="_x0000_s1571" style="position:absolute;left:0;text-align:left;flip:x y;z-index:251568128;mso-position-horizontal-relative:text;mso-position-vertical-relative:text" from="107.4pt,294.5pt" to="106.95pt,294.25pt" strokeweight=".57pt"/>
              </w:pict>
            </w:r>
            <w:r>
              <w:rPr>
                <w:noProof/>
              </w:rPr>
              <w:pict w14:anchorId="05FC876B">
                <v:line id="_x0000_s1570" style="position:absolute;left:0;text-align:left;flip:x y;z-index:251569152;mso-position-horizontal-relative:text;mso-position-vertical-relative:text" from="106.95pt,294.25pt" to="49.3pt,256.85pt" strokeweight=".57pt"/>
              </w:pict>
            </w:r>
            <w:r>
              <w:rPr>
                <w:noProof/>
              </w:rPr>
              <w:pict w14:anchorId="43E3B6DD">
                <v:line id="_x0000_s1569" style="position:absolute;left:0;text-align:left;flip:x y;z-index:251570176;mso-position-horizontal-relative:text;mso-position-vertical-relative:text" from="95.05pt,176.95pt" to="97.2pt,176.95pt" strokeweight=".57pt"/>
              </w:pict>
            </w:r>
            <w:r>
              <w:rPr>
                <w:noProof/>
              </w:rPr>
              <w:pict w14:anchorId="11EB0F75">
                <v:line id="_x0000_s1568" style="position:absolute;left:0;text-align:left;flip:x y;z-index:251571200;mso-position-horizontal-relative:text;mso-position-vertical-relative:text" from="97.2pt,176.95pt" to="97.2pt,179.15pt" strokeweight=".57pt"/>
              </w:pict>
            </w:r>
            <w:r>
              <w:rPr>
                <w:noProof/>
              </w:rPr>
              <w:pict w14:anchorId="01BCC6D0">
                <v:line id="_x0000_s1567" style="position:absolute;left:0;text-align:left;flip:x y;z-index:251572224;mso-position-horizontal-relative:text;mso-position-vertical-relative:text" from="97.2pt,179.15pt" to="95.05pt,179.15pt" strokeweight=".57pt"/>
              </w:pict>
            </w:r>
            <w:r>
              <w:rPr>
                <w:noProof/>
              </w:rPr>
              <w:pict w14:anchorId="4223BBBB">
                <v:line id="_x0000_s1566" style="position:absolute;left:0;text-align:left;flip:x y;z-index:251573248;mso-position-horizontal-relative:text;mso-position-vertical-relative:text" from="95.05pt,179.15pt" to="95.05pt,176.95pt" strokeweight=".57pt"/>
              </w:pict>
            </w:r>
            <w:r>
              <w:rPr>
                <w:noProof/>
              </w:rPr>
              <w:pict w14:anchorId="6FE5C82E">
                <v:line id="_x0000_s1565" style="position:absolute;left:0;text-align:left;flip:x y;z-index:251574272;mso-position-horizontal-relative:text;mso-position-vertical-relative:text" from="95.05pt,176.95pt" to="97.2pt,176.95pt" strokeweight=".57pt"/>
              </w:pict>
            </w:r>
            <w:r>
              <w:rPr>
                <w:noProof/>
              </w:rPr>
              <w:pict w14:anchorId="5D3D75FC">
                <v:line id="_x0000_s1564" style="position:absolute;left:0;text-align:left;flip:x y;z-index:251575296;mso-position-horizontal-relative:text;mso-position-vertical-relative:text" from="97.2pt,176.95pt" to="97.2pt,179.15pt" strokeweight=".57pt"/>
              </w:pict>
            </w:r>
            <w:r>
              <w:rPr>
                <w:noProof/>
              </w:rPr>
              <w:pict w14:anchorId="19E42655">
                <v:line id="_x0000_s1563" style="position:absolute;left:0;text-align:left;flip:x y;z-index:251576320;mso-position-horizontal-relative:text;mso-position-vertical-relative:text" from="97.2pt,179.15pt" to="95.05pt,179.15pt" strokeweight=".57pt"/>
              </w:pict>
            </w:r>
            <w:r>
              <w:rPr>
                <w:noProof/>
              </w:rPr>
              <w:pict w14:anchorId="609F3FED">
                <v:line id="_x0000_s1562" style="position:absolute;left:0;text-align:left;flip:x y;z-index:251577344;mso-position-horizontal-relative:text;mso-position-vertical-relative:text" from="95.05pt,179.15pt" to="95.05pt,176.95pt" strokeweight=".57pt"/>
              </w:pict>
            </w:r>
            <w:r>
              <w:rPr>
                <w:noProof/>
              </w:rPr>
              <w:pict w14:anchorId="58645803">
                <v:line id="_x0000_s1561" style="position:absolute;left:0;text-align:left;flip:x y;z-index:251578368;mso-position-horizontal-relative:text;mso-position-vertical-relative:text" from="45.75pt,256.4pt" to="46.15pt,256.4pt" strokeweight=".57pt"/>
              </w:pict>
            </w:r>
            <w:r>
              <w:rPr>
                <w:noProof/>
              </w:rPr>
              <w:pict w14:anchorId="1C916108">
                <v:line id="_x0000_s1560" style="position:absolute;left:0;text-align:left;flip:x y;z-index:251579392;mso-position-horizontal-relative:text;mso-position-vertical-relative:text" from="46.15pt,256.4pt" to="46.15pt,256.8pt" strokeweight=".57pt"/>
              </w:pict>
            </w:r>
            <w:r>
              <w:rPr>
                <w:noProof/>
              </w:rPr>
              <w:pict w14:anchorId="10441FA4">
                <v:line id="_x0000_s1559" style="position:absolute;left:0;text-align:left;flip:x y;z-index:251580416;mso-position-horizontal-relative:text;mso-position-vertical-relative:text" from="46.15pt,256.8pt" to="45.75pt,256.8pt" strokeweight=".57pt"/>
              </w:pict>
            </w:r>
            <w:r>
              <w:rPr>
                <w:noProof/>
              </w:rPr>
              <w:pict w14:anchorId="207E7EBE">
                <v:line id="_x0000_s1558" style="position:absolute;left:0;text-align:left;flip:x y;z-index:251581440;mso-position-horizontal-relative:text;mso-position-vertical-relative:text" from="45.75pt,256.8pt" to="45.75pt,256.4pt" strokeweight=".57pt"/>
              </w:pict>
            </w:r>
            <w:r>
              <w:rPr>
                <w:noProof/>
              </w:rPr>
              <w:pict w14:anchorId="2FD1004A">
                <v:line id="_x0000_s1557" style="position:absolute;left:0;text-align:left;flip:x y;z-index:251582464;mso-position-horizontal-relative:text;mso-position-vertical-relative:text" from="39.35pt,269.85pt" to="39.75pt,269.85pt" strokeweight=".57pt"/>
              </w:pict>
            </w:r>
            <w:r>
              <w:rPr>
                <w:noProof/>
              </w:rPr>
              <w:pict w14:anchorId="0004D261">
                <v:line id="_x0000_s1556" style="position:absolute;left:0;text-align:left;flip:x y;z-index:251583488;mso-position-horizontal-relative:text;mso-position-vertical-relative:text" from="39.75pt,269.85pt" to="39.75pt,270.25pt" strokeweight=".57pt"/>
              </w:pict>
            </w:r>
            <w:r>
              <w:rPr>
                <w:noProof/>
              </w:rPr>
              <w:pict w14:anchorId="54078F41">
                <v:line id="_x0000_s1555" style="position:absolute;left:0;text-align:left;flip:x y;z-index:251584512;mso-position-horizontal-relative:text;mso-position-vertical-relative:text" from="39.75pt,270.25pt" to="39.35pt,270.25pt" strokeweight=".57pt"/>
              </w:pict>
            </w:r>
            <w:r>
              <w:rPr>
                <w:noProof/>
              </w:rPr>
              <w:pict w14:anchorId="410F9D69">
                <v:line id="_x0000_s1554" style="position:absolute;left:0;text-align:left;flip:x y;z-index:251585536;mso-position-horizontal-relative:text;mso-position-vertical-relative:text" from="39.35pt,270.25pt" to="39.35pt,269.85pt" strokeweight=".57pt"/>
              </w:pict>
            </w:r>
            <w:r>
              <w:rPr>
                <w:noProof/>
              </w:rPr>
              <w:pict w14:anchorId="0F16A2F5">
                <v:line id="_x0000_s1553" style="position:absolute;left:0;text-align:left;flip:x y;z-index:251586560;mso-position-horizontal-relative:text;mso-position-vertical-relative:text" from="32.45pt,279.05pt" to="32.85pt,279.05pt" strokeweight=".57pt"/>
              </w:pict>
            </w:r>
            <w:r>
              <w:rPr>
                <w:noProof/>
              </w:rPr>
              <w:pict w14:anchorId="7276545D">
                <v:line id="_x0000_s1552" style="position:absolute;left:0;text-align:left;flip:x y;z-index:251587584;mso-position-horizontal-relative:text;mso-position-vertical-relative:text" from="32.85pt,279.05pt" to="32.85pt,279.45pt" strokeweight=".57pt"/>
              </w:pict>
            </w:r>
            <w:r>
              <w:rPr>
                <w:noProof/>
              </w:rPr>
              <w:pict w14:anchorId="408F58F0">
                <v:line id="_x0000_s1551" style="position:absolute;left:0;text-align:left;flip:x y;z-index:251588608;mso-position-horizontal-relative:text;mso-position-vertical-relative:text" from="32.85pt,279.45pt" to="32.45pt,279.45pt" strokeweight=".57pt"/>
              </w:pict>
            </w:r>
            <w:r>
              <w:rPr>
                <w:noProof/>
              </w:rPr>
              <w:pict w14:anchorId="5653D16B">
                <v:line id="_x0000_s1550" style="position:absolute;left:0;text-align:left;flip:x y;z-index:251589632;mso-position-horizontal-relative:text;mso-position-vertical-relative:text" from="32.45pt,279.45pt" to="32.45pt,279.05pt" strokeweight=".57pt"/>
              </w:pict>
            </w:r>
            <w:r>
              <w:rPr>
                <w:noProof/>
              </w:rPr>
              <w:pict w14:anchorId="6895D4BA">
                <v:line id="_x0000_s1549" style="position:absolute;left:0;text-align:left;flip:x y;z-index:251590656;mso-position-horizontal-relative:text;mso-position-vertical-relative:text" from="22.65pt,294.7pt" to="23.05pt,294.7pt" strokeweight=".57pt"/>
              </w:pict>
            </w:r>
            <w:r>
              <w:rPr>
                <w:noProof/>
              </w:rPr>
              <w:pict w14:anchorId="570EE220">
                <v:line id="_x0000_s1548" style="position:absolute;left:0;text-align:left;flip:x y;z-index:251591680;mso-position-horizontal-relative:text;mso-position-vertical-relative:text" from="23.05pt,294.7pt" to="23.05pt,295.1pt" strokeweight=".57pt"/>
              </w:pict>
            </w:r>
            <w:r>
              <w:rPr>
                <w:noProof/>
              </w:rPr>
              <w:pict w14:anchorId="7105B772">
                <v:line id="_x0000_s1547" style="position:absolute;left:0;text-align:left;flip:x y;z-index:251592704;mso-position-horizontal-relative:text;mso-position-vertical-relative:text" from="23.05pt,295.1pt" to="22.65pt,295.1pt" strokeweight=".57pt"/>
              </w:pict>
            </w:r>
            <w:r>
              <w:rPr>
                <w:noProof/>
              </w:rPr>
              <w:pict w14:anchorId="035B77BF">
                <v:line id="_x0000_s1546" style="position:absolute;left:0;text-align:left;flip:x y;z-index:251593728;mso-position-horizontal-relative:text;mso-position-vertical-relative:text" from="22.65pt,295.1pt" to="22.65pt,294.7pt" strokeweight=".57pt"/>
              </w:pict>
            </w:r>
            <w:r>
              <w:rPr>
                <w:noProof/>
              </w:rPr>
              <w:pict w14:anchorId="670D7A14">
                <v:line id="_x0000_s1545" style="position:absolute;left:0;text-align:left;flip:x y;z-index:251594752;mso-position-horizontal-relative:text;mso-position-vertical-relative:text" from="23.25pt,310.4pt" to="23.65pt,310.4pt" strokeweight=".57pt"/>
              </w:pict>
            </w:r>
            <w:r>
              <w:rPr>
                <w:noProof/>
              </w:rPr>
              <w:pict w14:anchorId="0B114B1A">
                <v:line id="_x0000_s1544" style="position:absolute;left:0;text-align:left;flip:x y;z-index:251595776;mso-position-horizontal-relative:text;mso-position-vertical-relative:text" from="23.65pt,310.4pt" to="23.65pt,310.8pt" strokeweight=".57pt"/>
              </w:pict>
            </w:r>
            <w:r>
              <w:rPr>
                <w:noProof/>
              </w:rPr>
              <w:pict w14:anchorId="317AE542">
                <v:line id="_x0000_s1543" style="position:absolute;left:0;text-align:left;flip:x y;z-index:251596800;mso-position-horizontal-relative:text;mso-position-vertical-relative:text" from="23.65pt,310.8pt" to="23.25pt,310.8pt" strokeweight=".57pt"/>
              </w:pict>
            </w:r>
            <w:r>
              <w:rPr>
                <w:noProof/>
              </w:rPr>
              <w:pict w14:anchorId="52B9F363">
                <v:line id="_x0000_s1542" style="position:absolute;left:0;text-align:left;flip:x y;z-index:251597824;mso-position-horizontal-relative:text;mso-position-vertical-relative:text" from="23.25pt,310.8pt" to="23.25pt,310.4pt" strokeweight=".57pt"/>
              </w:pict>
            </w:r>
            <w:r>
              <w:rPr>
                <w:noProof/>
              </w:rPr>
              <w:pict w14:anchorId="42BAF1B5">
                <v:line id="_x0000_s1541" style="position:absolute;left:0;text-align:left;flip:x y;z-index:251598848;mso-position-horizontal-relative:text;mso-position-vertical-relative:text" from="332.75pt,316.6pt" to="378.65pt,339.85pt" strokeweight=".57pt"/>
              </w:pict>
            </w:r>
            <w:r>
              <w:rPr>
                <w:noProof/>
              </w:rPr>
              <w:pict w14:anchorId="18D7974E">
                <v:line id="_x0000_s1540" style="position:absolute;left:0;text-align:left;flip:x y;z-index:251599872;mso-position-horizontal-relative:text;mso-position-vertical-relative:text" from="378.65pt,339.85pt" to="337.2pt,420.35pt" strokeweight=".57pt"/>
              </w:pict>
            </w:r>
            <w:r>
              <w:rPr>
                <w:noProof/>
              </w:rPr>
              <w:pict w14:anchorId="21D44A0E">
                <v:line id="_x0000_s1539" style="position:absolute;left:0;text-align:left;flip:x y;z-index:251600896;mso-position-horizontal-relative:text;mso-position-vertical-relative:text" from="337.2pt,420.35pt" to="289.35pt,395.25pt" strokeweight=".57pt"/>
              </w:pict>
            </w:r>
            <w:r>
              <w:rPr>
                <w:noProof/>
              </w:rPr>
              <w:pict w14:anchorId="6829AFD5">
                <v:line id="_x0000_s1538" style="position:absolute;left:0;text-align:left;flip:x y;z-index:251601920;mso-position-horizontal-relative:text;mso-position-vertical-relative:text" from="289.35pt,395.25pt" to="328.75pt,323.9pt" strokeweight=".57pt"/>
              </w:pict>
            </w:r>
            <w:r>
              <w:rPr>
                <w:noProof/>
              </w:rPr>
              <w:pict w14:anchorId="224B79CA">
                <v:line id="_x0000_s1537" style="position:absolute;left:0;text-align:left;flip:x y;z-index:251602944;mso-position-horizontal-relative:text;mso-position-vertical-relative:text" from="328.75pt,323.9pt" to="332.75pt,316.6pt" strokeweight=".57pt"/>
              </w:pict>
            </w:r>
            <w:r>
              <w:rPr>
                <w:noProof/>
              </w:rPr>
              <w:pict w14:anchorId="448BF414">
                <v:line id="_x0000_s1536" style="position:absolute;left:0;text-align:left;flip:x y;z-index:251603968;mso-position-horizontal-relative:text;mso-position-vertical-relative:text" from="378.65pt,339.85pt" to="413.6pt,357.6pt" strokeweight=".57pt"/>
              </w:pict>
            </w:r>
            <w:r>
              <w:rPr>
                <w:noProof/>
              </w:rPr>
              <w:pict w14:anchorId="481F77DC">
                <v:line id="_x0000_s1535" style="position:absolute;left:0;text-align:left;flip:x y;z-index:251604992;mso-position-horizontal-relative:text;mso-position-vertical-relative:text" from="413.6pt,357.6pt" to="400.4pt,381.1pt" strokeweight=".57pt"/>
              </w:pict>
            </w:r>
            <w:r>
              <w:rPr>
                <w:noProof/>
              </w:rPr>
              <w:pict w14:anchorId="7A460F88">
                <v:line id="_x0000_s1534" style="position:absolute;left:0;text-align:left;flip:x y;z-index:251606016;mso-position-horizontal-relative:text;mso-position-vertical-relative:text" from="400.4pt,381.1pt" to="393.8pt,392.75pt" strokeweight=".57pt"/>
              </w:pict>
            </w:r>
            <w:r>
              <w:rPr>
                <w:noProof/>
              </w:rPr>
              <w:pict w14:anchorId="6CCEC1B9">
                <v:line id="_x0000_s1533" style="position:absolute;left:0;text-align:left;flip:x y;z-index:251607040;mso-position-horizontal-relative:text;mso-position-vertical-relative:text" from="393.8pt,392.75pt" to="389.8pt,413pt" strokeweight=".57pt"/>
              </w:pict>
            </w:r>
            <w:r>
              <w:rPr>
                <w:noProof/>
              </w:rPr>
              <w:pict w14:anchorId="52EAD702">
                <v:line id="_x0000_s1532" style="position:absolute;left:0;text-align:left;flip:x y;z-index:251608064;mso-position-horizontal-relative:text;mso-position-vertical-relative:text" from="389.8pt,413pt" to="375.8pt,440.6pt" strokeweight=".57pt"/>
              </w:pict>
            </w:r>
            <w:r>
              <w:rPr>
                <w:noProof/>
              </w:rPr>
              <w:pict w14:anchorId="16474ADC">
                <v:line id="_x0000_s1531" style="position:absolute;left:0;text-align:left;flip:x y;z-index:251609088;mso-position-horizontal-relative:text;mso-position-vertical-relative:text" from="375.8pt,440.6pt" to="337.2pt,420.35pt" strokeweight=".57pt"/>
              </w:pict>
            </w:r>
            <w:r>
              <w:rPr>
                <w:noProof/>
              </w:rPr>
              <w:pict w14:anchorId="480F9950">
                <v:line id="_x0000_s1530" style="position:absolute;left:0;text-align:left;flip:x y;z-index:251610112;mso-position-horizontal-relative:text;mso-position-vertical-relative:text" from="337.2pt,420.35pt" to="378.65pt,339.85pt" strokeweight=".57pt"/>
              </w:pict>
            </w:r>
            <w:r>
              <w:rPr>
                <w:noProof/>
              </w:rPr>
              <w:pict w14:anchorId="19795F2B">
                <v:line id="_x0000_s1529" style="position:absolute;left:0;text-align:left;flip:x y;z-index:251611136;mso-position-horizontal-relative:text;mso-position-vertical-relative:text" from="155.45pt,204pt" to="209.7pt,237.6pt" strokeweight=".57pt"/>
              </w:pict>
            </w:r>
            <w:r>
              <w:rPr>
                <w:noProof/>
              </w:rPr>
              <w:pict w14:anchorId="6044A493">
                <v:line id="_x0000_s1528" style="position:absolute;left:0;text-align:left;flip:x y;z-index:251612160;mso-position-horizontal-relative:text;mso-position-vertical-relative:text" from="209.7pt,237.6pt" to="194.4pt,275.55pt" strokeweight=".57pt"/>
              </w:pict>
            </w:r>
            <w:r>
              <w:rPr>
                <w:noProof/>
              </w:rPr>
              <w:pict w14:anchorId="446A7ED5">
                <v:line id="_x0000_s1527" style="position:absolute;left:0;text-align:left;flip:x y;z-index:251613184;mso-position-horizontal-relative:text;mso-position-vertical-relative:text" from="194.4pt,275.55pt" to="162.45pt,330.15pt" strokeweight=".57pt"/>
              </w:pict>
            </w:r>
            <w:r>
              <w:rPr>
                <w:noProof/>
              </w:rPr>
              <w:pict w14:anchorId="44908CA4">
                <v:line id="_x0000_s1526" style="position:absolute;left:0;text-align:left;flip:x y;z-index:251614208;mso-position-horizontal-relative:text;mso-position-vertical-relative:text" from="162.45pt,330.15pt" to="107.4pt,294.5pt" strokeweight=".57pt"/>
              </w:pict>
            </w:r>
            <w:r>
              <w:rPr>
                <w:noProof/>
              </w:rPr>
              <w:pict w14:anchorId="7870528E">
                <v:line id="_x0000_s1525" style="position:absolute;left:0;text-align:left;flip:x y;z-index:251615232;mso-position-horizontal-relative:text;mso-position-vertical-relative:text" from="107.4pt,294.5pt" to="155.45pt,204pt" strokeweight=".57pt"/>
              </w:pict>
            </w:r>
            <w:r>
              <w:rPr>
                <w:noProof/>
              </w:rPr>
              <w:pict w14:anchorId="081C0FC5">
                <v:line id="_x0000_s1524" style="position:absolute;left:0;text-align:left;flip:x y;z-index:251616256;mso-position-horizontal-relative:text;mso-position-vertical-relative:text" from="153.2pt,350.8pt" to="162.45pt,330.15pt" strokeweight=".57pt"/>
              </w:pict>
            </w:r>
            <w:r>
              <w:rPr>
                <w:noProof/>
              </w:rPr>
              <w:pict w14:anchorId="3795A78C">
                <v:line id="_x0000_s1523" style="position:absolute;left:0;text-align:left;flip:x y;z-index:251617280;mso-position-horizontal-relative:text;mso-position-vertical-relative:text" from="162.45pt,330.15pt" to="194.4pt,275.55pt" strokeweight=".57pt"/>
              </w:pict>
            </w:r>
            <w:r>
              <w:rPr>
                <w:noProof/>
              </w:rPr>
              <w:pict w14:anchorId="03497B6E">
                <v:line id="_x0000_s1522" style="position:absolute;left:0;text-align:left;flip:x y;z-index:251618304;mso-position-horizontal-relative:text;mso-position-vertical-relative:text" from="194.4pt,275.55pt" to="209.7pt,237.6pt" strokeweight=".57pt"/>
              </w:pict>
            </w:r>
            <w:r>
              <w:rPr>
                <w:noProof/>
              </w:rPr>
              <w:pict w14:anchorId="3510EF12">
                <v:line id="_x0000_s1521" style="position:absolute;left:0;text-align:left;flip:x y;z-index:251619328;mso-position-horizontal-relative:text;mso-position-vertical-relative:text" from="209.7pt,237.6pt" to="286.8pt,272.35pt" strokeweight=".57pt"/>
              </w:pict>
            </w:r>
            <w:r>
              <w:rPr>
                <w:noProof/>
              </w:rPr>
              <w:pict w14:anchorId="65B063A6">
                <v:line id="_x0000_s1520" style="position:absolute;left:0;text-align:left;flip:x y;z-index:251620352;mso-position-horizontal-relative:text;mso-position-vertical-relative:text" from="286.8pt,272.35pt" to="273.05pt,298pt" strokeweight=".57pt"/>
              </w:pict>
            </w:r>
            <w:r>
              <w:rPr>
                <w:noProof/>
              </w:rPr>
              <w:pict w14:anchorId="3AEBCD8B">
                <v:line id="_x0000_s1519" style="position:absolute;left:0;text-align:left;flip:x y;z-index:251621376;mso-position-horizontal-relative:text;mso-position-vertical-relative:text" from="273.05pt,298pt" to="260.2pt,322.7pt" strokeweight=".57pt"/>
              </w:pict>
            </w:r>
            <w:r>
              <w:rPr>
                <w:noProof/>
              </w:rPr>
              <w:pict w14:anchorId="0339191A">
                <v:line id="_x0000_s1518" style="position:absolute;left:0;text-align:left;flip:x y;z-index:251622400;mso-position-horizontal-relative:text;mso-position-vertical-relative:text" from="260.2pt,322.7pt" to="263.1pt,324.2pt" strokeweight=".57pt"/>
              </w:pict>
            </w:r>
            <w:r>
              <w:rPr>
                <w:noProof/>
              </w:rPr>
              <w:pict w14:anchorId="4084B87C">
                <v:line id="_x0000_s1517" style="position:absolute;left:0;text-align:left;flip:x y;z-index:251623424;mso-position-horizontal-relative:text;mso-position-vertical-relative:text" from="263.1pt,324.2pt" to="235.95pt,377pt" strokeweight=".57pt"/>
              </w:pict>
            </w:r>
            <w:r>
              <w:rPr>
                <w:noProof/>
              </w:rPr>
              <w:pict w14:anchorId="3EA6562D">
                <v:line id="_x0000_s1516" style="position:absolute;left:0;text-align:left;flip:x y;z-index:251624448;mso-position-horizontal-relative:text;mso-position-vertical-relative:text" from="235.95pt,377pt" to="227.15pt,397.2pt" strokeweight=".57pt"/>
              </w:pict>
            </w:r>
            <w:r>
              <w:rPr>
                <w:noProof/>
              </w:rPr>
              <w:pict w14:anchorId="0E44C0C3">
                <v:line id="_x0000_s1515" style="position:absolute;left:0;text-align:left;flip:x y;z-index:251625472;mso-position-horizontal-relative:text;mso-position-vertical-relative:text" from="227.15pt,397.2pt" to="153.2pt,350.8pt" strokeweight=".57pt"/>
              </w:pict>
            </w:r>
            <w:r>
              <w:rPr>
                <w:noProof/>
              </w:rPr>
              <w:pict w14:anchorId="7EA3A618">
                <v:line id="_x0000_s1514" style="position:absolute;left:0;text-align:left;flip:x y;z-index:251626496;mso-position-horizontal-relative:text;mso-position-vertical-relative:text" from="227.15pt,397.2pt" to="244.25pt,407.45pt" strokeweight=".57pt"/>
              </w:pict>
            </w:r>
            <w:r>
              <w:rPr>
                <w:noProof/>
              </w:rPr>
              <w:pict w14:anchorId="6727DBD4">
                <v:line id="_x0000_s1513" style="position:absolute;left:0;text-align:left;flip:x y;z-index:251627520;mso-position-horizontal-relative:text;mso-position-vertical-relative:text" from="244.25pt,407.45pt" to="250.25pt,410.45pt" strokeweight=".57pt"/>
              </w:pict>
            </w:r>
            <w:r>
              <w:rPr>
                <w:noProof/>
              </w:rPr>
              <w:pict w14:anchorId="7F29509E">
                <v:line id="_x0000_s1512" style="position:absolute;left:0;text-align:left;flip:x y;z-index:251628544;mso-position-horizontal-relative:text;mso-position-vertical-relative:text" from="250.25pt,410.45pt" to="274.1pt,421.15pt" strokeweight=".57pt"/>
              </w:pict>
            </w:r>
            <w:r>
              <w:rPr>
                <w:noProof/>
              </w:rPr>
              <w:pict w14:anchorId="6F06C038">
                <v:line id="_x0000_s1511" style="position:absolute;left:0;text-align:left;flip:x y;z-index:251629568;mso-position-horizontal-relative:text;mso-position-vertical-relative:text" from="274.1pt,421.15pt" to="289.35pt,395.25pt" strokeweight=".57pt"/>
              </w:pict>
            </w:r>
            <w:r>
              <w:rPr>
                <w:noProof/>
              </w:rPr>
              <w:pict w14:anchorId="71092A3D">
                <v:line id="_x0000_s1510" style="position:absolute;left:0;text-align:left;flip:x y;z-index:251630592;mso-position-horizontal-relative:text;mso-position-vertical-relative:text" from="289.35pt,395.25pt" to="328.75pt,323.9pt" strokeweight=".57pt"/>
              </w:pict>
            </w:r>
            <w:r>
              <w:rPr>
                <w:noProof/>
              </w:rPr>
              <w:pict w14:anchorId="07A656C8">
                <v:line id="_x0000_s1509" style="position:absolute;left:0;text-align:left;flip:x y;z-index:251631616;mso-position-horizontal-relative:text;mso-position-vertical-relative:text" from="328.75pt,323.9pt" to="332.75pt,316.6pt" strokeweight=".57pt"/>
              </w:pict>
            </w:r>
            <w:r>
              <w:rPr>
                <w:noProof/>
              </w:rPr>
              <w:pict w14:anchorId="135BEA6F">
                <v:line id="_x0000_s1508" style="position:absolute;left:0;text-align:left;flip:x y;z-index:251632640;mso-position-horizontal-relative:text;mso-position-vertical-relative:text" from="332.75pt,316.6pt" to="339.3pt,301.75pt" strokeweight=".57pt"/>
              </w:pict>
            </w:r>
            <w:r>
              <w:rPr>
                <w:noProof/>
              </w:rPr>
              <w:pict w14:anchorId="483D6B82">
                <v:line id="_x0000_s1507" style="position:absolute;left:0;text-align:left;flip:x y;z-index:251633664;mso-position-horizontal-relative:text;mso-position-vertical-relative:text" from="339.3pt,301.75pt" to="325.05pt,294.1pt" strokeweight=".57pt"/>
              </w:pict>
            </w:r>
            <w:r>
              <w:rPr>
                <w:noProof/>
              </w:rPr>
              <w:pict w14:anchorId="77522321">
                <v:line id="_x0000_s1506" style="position:absolute;left:0;text-align:left;flip:x y;z-index:251634688;mso-position-horizontal-relative:text;mso-position-vertical-relative:text" from="325.05pt,294.1pt" to="315.85pt,289.55pt" strokeweight=".57pt"/>
              </w:pict>
            </w:r>
            <w:r>
              <w:rPr>
                <w:noProof/>
              </w:rPr>
              <w:pict w14:anchorId="251A9F14">
                <v:line id="_x0000_s1505" style="position:absolute;left:0;text-align:left;flip:x y;z-index:251635712;mso-position-horizontal-relative:text;mso-position-vertical-relative:text" from="315.85pt,289.55pt" to="301.6pt,282.55pt" strokeweight=".57pt"/>
              </w:pict>
            </w:r>
            <w:r>
              <w:rPr>
                <w:noProof/>
              </w:rPr>
              <w:pict w14:anchorId="09557FEF">
                <v:line id="_x0000_s1504" style="position:absolute;left:0;text-align:left;flip:x y;z-index:251636736;mso-position-horizontal-relative:text;mso-position-vertical-relative:text" from="301.6pt,282.55pt" to="298.85pt,280.9pt" strokeweight=".57pt"/>
              </w:pict>
            </w:r>
            <w:r>
              <w:rPr>
                <w:noProof/>
              </w:rPr>
              <w:pict w14:anchorId="3019BA1C">
                <v:line id="_x0000_s1503" style="position:absolute;left:0;text-align:left;flip:x y;z-index:251637760;mso-position-horizontal-relative:text;mso-position-vertical-relative:text" from="298.85pt,280.9pt" to="286.8pt,272.35pt" strokeweight=".57pt"/>
              </w:pict>
            </w:r>
            <w:r>
              <w:rPr>
                <w:noProof/>
              </w:rPr>
              <w:pict w14:anchorId="6605862F">
                <v:line id="_x0000_s1502" style="position:absolute;left:0;text-align:left;flip:x y;z-index:251638784;mso-position-horizontal-relative:text;mso-position-vertical-relative:text" from="286.8pt,272.35pt" to="273.05pt,298pt" strokeweight=".57pt"/>
              </w:pict>
            </w:r>
            <w:r>
              <w:rPr>
                <w:noProof/>
              </w:rPr>
              <w:pict w14:anchorId="7CF993E2">
                <v:line id="_x0000_s1501" style="position:absolute;left:0;text-align:left;flip:x y;z-index:251639808;mso-position-horizontal-relative:text;mso-position-vertical-relative:text" from="273.05pt,298pt" to="260.2pt,322.7pt" strokeweight=".57pt"/>
              </w:pict>
            </w:r>
            <w:r>
              <w:rPr>
                <w:noProof/>
              </w:rPr>
              <w:pict w14:anchorId="0DAB4B00">
                <v:line id="_x0000_s1500" style="position:absolute;left:0;text-align:left;flip:x y;z-index:251640832;mso-position-horizontal-relative:text;mso-position-vertical-relative:text" from="260.2pt,322.7pt" to="263.1pt,324.2pt" strokeweight=".57pt"/>
              </w:pict>
            </w:r>
            <w:r>
              <w:rPr>
                <w:noProof/>
              </w:rPr>
              <w:pict w14:anchorId="7F690940">
                <v:line id="_x0000_s1499" style="position:absolute;left:0;text-align:left;flip:x y;z-index:251641856;mso-position-horizontal-relative:text;mso-position-vertical-relative:text" from="263.1pt,324.2pt" to="235.95pt,377pt" strokeweight=".57pt"/>
              </w:pict>
            </w:r>
            <w:r>
              <w:rPr>
                <w:noProof/>
              </w:rPr>
              <w:pict w14:anchorId="7B94DCAC">
                <v:line id="_x0000_s1498" style="position:absolute;left:0;text-align:left;flip:x y;z-index:251642880;mso-position-horizontal-relative:text;mso-position-vertical-relative:text" from="235.95pt,377pt" to="227.15pt,397.2pt" strokeweight=".57pt"/>
              </w:pict>
            </w:r>
            <w:r>
              <w:rPr>
                <w:noProof/>
              </w:rPr>
              <w:pict w14:anchorId="18E2BF94">
                <v:line id="_x0000_s1497" style="position:absolute;left:0;text-align:left;flip:x y;z-index:251643904;mso-position-horizontal-relative:text;mso-position-vertical-relative:text" from="371pt,450pt" to="375.8pt,440.6pt" strokeweight=".57pt"/>
              </w:pict>
            </w:r>
            <w:r>
              <w:rPr>
                <w:noProof/>
              </w:rPr>
              <w:pict w14:anchorId="4DDC4571">
                <v:line id="_x0000_s1496" style="position:absolute;left:0;text-align:left;flip:x y;z-index:251644928;mso-position-horizontal-relative:text;mso-position-vertical-relative:text" from="375.8pt,440.6pt" to="389.85pt,413pt" strokeweight=".57pt"/>
              </w:pict>
            </w:r>
            <w:r>
              <w:rPr>
                <w:noProof/>
              </w:rPr>
              <w:pict w14:anchorId="1660CE21">
                <v:line id="_x0000_s1495" style="position:absolute;left:0;text-align:left;flip:x y;z-index:251645952;mso-position-horizontal-relative:text;mso-position-vertical-relative:text" from="389.85pt,413pt" to="393.75pt,392.75pt" strokeweight=".57pt"/>
              </w:pict>
            </w:r>
            <w:r>
              <w:rPr>
                <w:noProof/>
              </w:rPr>
              <w:pict w14:anchorId="1AD085CF">
                <v:line id="_x0000_s1494" style="position:absolute;left:0;text-align:left;flip:x y;z-index:251646976;mso-position-horizontal-relative:text;mso-position-vertical-relative:text" from="393.75pt,392.75pt" to="400.4pt,381.1pt" strokeweight=".57pt"/>
              </w:pict>
            </w:r>
            <w:r>
              <w:rPr>
                <w:noProof/>
              </w:rPr>
              <w:pict w14:anchorId="4CAA040E">
                <v:line id="_x0000_s1493" style="position:absolute;left:0;text-align:left;flip:x y;z-index:251648000;mso-position-horizontal-relative:text;mso-position-vertical-relative:text" from="400.4pt,381.1pt" to="413.6pt,357.6pt" strokeweight=".57pt"/>
              </w:pict>
            </w:r>
            <w:r>
              <w:rPr>
                <w:noProof/>
              </w:rPr>
              <w:pict w14:anchorId="316A6D38">
                <v:line id="_x0000_s1492" style="position:absolute;left:0;text-align:left;flip:x y;z-index:251649024;mso-position-horizontal-relative:text;mso-position-vertical-relative:text" from="413.6pt,357.6pt" to="437.4pt,368.65pt" strokeweight=".57pt"/>
              </w:pict>
            </w:r>
            <w:r>
              <w:rPr>
                <w:noProof/>
              </w:rPr>
              <w:pict w14:anchorId="5AECD8E8">
                <v:line id="_x0000_s1491" style="position:absolute;left:0;text-align:left;flip:x y;z-index:251650048;mso-position-horizontal-relative:text;mso-position-vertical-relative:text" from="437.4pt,368.65pt" to="456.85pt,378.35pt" strokeweight=".57pt"/>
              </w:pict>
            </w:r>
            <w:r>
              <w:rPr>
                <w:noProof/>
              </w:rPr>
              <w:pict w14:anchorId="4B4A14C5">
                <v:line id="_x0000_s1490" style="position:absolute;left:0;text-align:left;flip:x y;z-index:251651072;mso-position-horizontal-relative:text;mso-position-vertical-relative:text" from="456.85pt,378.35pt" to="409.7pt,462.25pt" strokeweight=".57pt"/>
              </w:pict>
            </w:r>
            <w:r>
              <w:rPr>
                <w:noProof/>
              </w:rPr>
              <w:pict w14:anchorId="740BB742">
                <v:line id="_x0000_s1489" style="position:absolute;left:0;text-align:left;flip:x y;z-index:251652096;mso-position-horizontal-relative:text;mso-position-vertical-relative:text" from="409.7pt,462.25pt" to="371pt,450pt" strokeweight=".57pt"/>
              </w:pict>
            </w:r>
            <w:r>
              <w:rPr>
                <w:noProof/>
              </w:rPr>
              <w:pict w14:anchorId="00825C30">
                <v:line id="_x0000_s1488" style="position:absolute;left:0;text-align:left;flip:x y;z-index:251653120;mso-position-horizontal-relative:text;mso-position-vertical-relative:text" from="153.2pt,350.8pt" to="162.45pt,330.15pt" strokeweight=".57pt"/>
              </w:pict>
            </w:r>
            <w:r>
              <w:rPr>
                <w:noProof/>
              </w:rPr>
              <w:pict w14:anchorId="24173EA2">
                <v:line id="_x0000_s1487" style="position:absolute;left:0;text-align:left;flip:x y;z-index:251654144;mso-position-horizontal-relative:text;mso-position-vertical-relative:text" from="162.45pt,330.15pt" to="106.95pt,294.25pt" strokeweight=".57pt"/>
              </w:pict>
            </w:r>
            <w:r>
              <w:rPr>
                <w:noProof/>
              </w:rPr>
              <w:pict w14:anchorId="2ACA923D">
                <v:line id="_x0000_s1486" style="position:absolute;left:0;text-align:left;flip:x y;z-index:251655168;mso-position-horizontal-relative:text;mso-position-vertical-relative:text" from="106.95pt,294.25pt" to="49.3pt,256.85pt" strokeweight=".57pt"/>
              </w:pict>
            </w:r>
            <w:r>
              <w:rPr>
                <w:noProof/>
              </w:rPr>
              <w:pict w14:anchorId="3858F4C8">
                <v:line id="_x0000_s1485" style="position:absolute;left:0;text-align:left;flip:x y;z-index:251656192;mso-position-horizontal-relative:text;mso-position-vertical-relative:text" from="49.3pt,256.85pt" to="27.4pt,307.95pt" strokeweight=".57pt"/>
              </w:pict>
            </w:r>
            <w:r>
              <w:rPr>
                <w:noProof/>
              </w:rPr>
              <w:pict w14:anchorId="47B36AD8">
                <v:line id="_x0000_s1484" style="position:absolute;left:0;text-align:left;flip:x y;z-index:251657216;mso-position-horizontal-relative:text;mso-position-vertical-relative:text" from="27.4pt,307.95pt" to="87.1pt,342.95pt" strokeweight=".57pt"/>
              </w:pict>
            </w:r>
            <w:r>
              <w:rPr>
                <w:noProof/>
              </w:rPr>
              <w:pict w14:anchorId="4916BBE2">
                <v:line id="_x0000_s1483" style="position:absolute;left:0;text-align:left;flip:x y;z-index:251658240;mso-position-horizontal-relative:text;mso-position-vertical-relative:text" from="87.1pt,342.95pt" to="143.55pt,376pt" strokeweight=".57pt"/>
              </w:pict>
            </w:r>
            <w:r>
              <w:rPr>
                <w:noProof/>
              </w:rPr>
              <w:pict w14:anchorId="083297A9">
                <v:line id="_x0000_s1482" style="position:absolute;left:0;text-align:left;flip:x y;z-index:251659264;mso-position-horizontal-relative:text;mso-position-vertical-relative:text" from="143.55pt,376pt" to="153.2pt,350.8pt" strokeweight=".57pt"/>
              </w:pict>
            </w:r>
            <w:r>
              <w:rPr>
                <w:noProof/>
              </w:rPr>
              <w:pict w14:anchorId="17F0D79C">
                <v:line id="_x0000_s1481" style="position:absolute;left:0;text-align:left;flip:x y;z-index:251660288;mso-position-horizontal-relative:text;mso-position-vertical-relative:text" from="386.5pt,358.6pt" to="399.6pt,365.6pt" strokeweight=".57pt"/>
              </w:pict>
            </w:r>
            <w:r>
              <w:rPr>
                <w:noProof/>
              </w:rPr>
              <w:pict w14:anchorId="0D8C2B68">
                <v:line id="_x0000_s1480" style="position:absolute;left:0;text-align:left;flip:x y;z-index:251661312;mso-position-horizontal-relative:text;mso-position-vertical-relative:text" from="399.6pt,365.6pt" to="388.8pt,385.8pt" strokeweight=".57pt"/>
              </w:pict>
            </w:r>
            <w:r>
              <w:rPr>
                <w:noProof/>
              </w:rPr>
              <w:pict w14:anchorId="5569DCF1">
                <v:line id="_x0000_s1479" style="position:absolute;left:0;text-align:left;flip:x y;z-index:251662336;mso-position-horizontal-relative:text;mso-position-vertical-relative:text" from="388.8pt,385.8pt" to="375.7pt,378.8pt" strokeweight=".57pt"/>
              </w:pict>
            </w:r>
            <w:r>
              <w:rPr>
                <w:noProof/>
              </w:rPr>
              <w:pict w14:anchorId="594DF12D">
                <v:line id="_x0000_s1478" style="position:absolute;left:0;text-align:left;flip:x y;z-index:251663360;mso-position-horizontal-relative:text;mso-position-vertical-relative:text" from="375.7pt,378.8pt" to="386.5pt,358.6pt" strokeweight=".57pt"/>
              </w:pict>
            </w:r>
            <w:r>
              <w:rPr>
                <w:noProof/>
              </w:rPr>
              <w:pict w14:anchorId="1E2A2D35">
                <v:line id="_x0000_s1477" style="position:absolute;left:0;text-align:left;flip:x y;z-index:251664384;mso-position-horizontal-relative:text;mso-position-vertical-relative:text" from="212.5pt,257.95pt" to="260.2pt,280.05pt" strokeweight=".57pt"/>
              </w:pict>
            </w:r>
            <w:r>
              <w:rPr>
                <w:noProof/>
              </w:rPr>
              <w:pict w14:anchorId="53150645">
                <v:line id="_x0000_s1476" style="position:absolute;left:0;text-align:left;flip:x y;z-index:251665408;mso-position-horizontal-relative:text;mso-position-vertical-relative:text" from="260.2pt,280.05pt" to="250.9pt,300.05pt" strokeweight=".57pt"/>
              </w:pict>
            </w:r>
            <w:r>
              <w:rPr>
                <w:noProof/>
              </w:rPr>
              <w:pict w14:anchorId="689E71DC">
                <v:line id="_x0000_s1475" style="position:absolute;left:0;text-align:left;flip:x y;z-index:251666432;mso-position-horizontal-relative:text;mso-position-vertical-relative:text" from="250.9pt,300.05pt" to="203.25pt,277.95pt" strokeweight=".57pt"/>
              </w:pict>
            </w:r>
            <w:r>
              <w:rPr>
                <w:noProof/>
              </w:rPr>
              <w:pict w14:anchorId="2182FB3C">
                <v:line id="_x0000_s1474" style="position:absolute;left:0;text-align:left;flip:x y;z-index:251667456;mso-position-horizontal-relative:text;mso-position-vertical-relative:text" from="203.25pt,277.95pt" to="212.5pt,257.95pt" strokeweight=".57pt"/>
              </w:pict>
            </w:r>
            <w:r>
              <w:rPr>
                <w:noProof/>
              </w:rPr>
              <w:pict w14:anchorId="38ECFF5E">
                <v:oval id="_x0000_s1473" style="position:absolute;left:0;text-align:left;margin-left:149.75pt;margin-top:352.3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770D996E">
                <v:oval id="_x0000_s1472" style="position:absolute;left:0;text-align:left;margin-left:192.55pt;margin-top:377.9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5FC3FA75">
                <v:oval id="_x0000_s1471" style="position:absolute;left:0;text-align:left;margin-left:218pt;margin-top:394.55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7C6C511D">
                <v:oval id="_x0000_s1470" style="position:absolute;left:0;text-align:left;margin-left:256.1pt;margin-top:429.4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6270B3FA">
                <v:oval id="_x0000_s1469" style="position:absolute;left:0;text-align:left;margin-left:240.95pt;margin-top:443.7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18B57423">
                <v:oval id="_x0000_s1468" style="position:absolute;left:0;text-align:left;margin-left:207.5pt;margin-top:430.05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04350EED">
                <v:oval id="_x0000_s1467" style="position:absolute;left:0;text-align:left;margin-left:201.15pt;margin-top:449.6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028A5405">
                <v:oval id="_x0000_s1466" style="position:absolute;left:0;text-align:left;margin-left:107.75pt;margin-top:390.4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0FC606F5">
                <v:oval id="_x0000_s1465" style="position:absolute;left:0;text-align:left;margin-left:125.1pt;margin-top:364.3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3B058EE4">
                <v:oval id="_x0000_s1464" style="position:absolute;left:0;text-align:left;margin-left:141.4pt;margin-top:373.85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5F479FE9">
                <v:oval id="_x0000_s1463" style="position:absolute;left:0;text-align:left;margin-left:149.75pt;margin-top:352.3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59CE9ABD">
                <v:oval id="_x0000_s1462" style="position:absolute;left:0;text-align:left;margin-left:83.35pt;margin-top:240.4pt;width:2.85pt;height:2.8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6613307B">
                <v:oval id="_x0000_s1461" style="position:absolute;left:0;text-align:left;margin-left:99.9pt;margin-top:219.95pt;width:2.85pt;height:2.8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0937C723">
                <v:oval id="_x0000_s1460" style="position:absolute;left:0;text-align:left;margin-left:113.65pt;margin-top:231.55pt;width:2.85pt;height:2.8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3BDF4522">
                <v:oval id="_x0000_s1459" style="position:absolute;left:0;text-align:left;margin-left:97.15pt;margin-top:252.05pt;width:2.85pt;height:2.8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7F6C04C3">
                <v:oval id="_x0000_s1458" style="position:absolute;left:0;text-align:left;margin-left:83.35pt;margin-top:240.4pt;width:2.85pt;height:2.8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6DFF9DC1">
                <v:oval id="_x0000_s1457" style="position:absolute;left:0;text-align:left;margin-left:263.45pt;margin-top:319.95pt;width:2.85pt;height:2.8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0253EB21">
                <v:oval id="_x0000_s1456" style="position:absolute;left:0;text-align:left;margin-left:274.2pt;margin-top:298.7pt;width:2.85pt;height:2.8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687007C2">
                <v:oval id="_x0000_s1455" style="position:absolute;left:0;text-align:left;margin-left:290.3pt;margin-top:306.2pt;width:2.85pt;height:2.8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2CE69537">
                <v:oval id="_x0000_s1454" style="position:absolute;left:0;text-align:left;margin-left:276.5pt;margin-top:333.85pt;width:2.85pt;height:2.8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24F73380">
                <v:oval id="_x0000_s1453" style="position:absolute;left:0;text-align:left;margin-left:271.3pt;margin-top:331.25pt;width:2.85pt;height:2.8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3A7F8B25">
                <v:oval id="_x0000_s1452" style="position:absolute;left:0;text-align:left;margin-left:274.1pt;margin-top:325.4pt;width:2.85pt;height:2.8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4A09D585">
                <v:oval id="_x0000_s1451" style="position:absolute;left:0;text-align:left;margin-left:263.45pt;margin-top:319.95pt;width:2.85pt;height:2.8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7651294D">
                <v:oval id="_x0000_s1450" style="position:absolute;left:0;text-align:left;margin-left:333.9pt;margin-top:352.15pt;width:2.85pt;height:2.8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22AA74F2">
                <v:oval id="_x0000_s1449" style="position:absolute;left:0;text-align:left;margin-left:343.9pt;margin-top:334.05pt;width:2.85pt;height:2.8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00553911">
                <v:oval id="_x0000_s1448" style="position:absolute;left:0;text-align:left;margin-left:359.5pt;margin-top:342.35pt;width:2.85pt;height:2.8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607AE9C9">
                <v:oval id="_x0000_s1447" style="position:absolute;left:0;text-align:left;margin-left:349.4pt;margin-top:360.15pt;width:2.85pt;height:2.8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6667AF17">
                <v:oval id="_x0000_s1446" style="position:absolute;left:0;text-align:left;margin-left:333.9pt;margin-top:352.15pt;width:2.85pt;height:2.8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32B5033C">
                <v:oval id="_x0000_s1445" style="position:absolute;left:0;text-align:left;margin-left:405.6pt;margin-top:387pt;width:2.85pt;height:2.8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6549F4A1">
                <v:oval id="_x0000_s1444" style="position:absolute;left:0;text-align:left;margin-left:408.5pt;margin-top:381.15pt;width:2.85pt;height:2.8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613AAA8A">
                <v:oval id="_x0000_s1443" style="position:absolute;left:0;text-align:left;margin-left:412.5pt;margin-top:383pt;width:2.85pt;height:2.8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22AD591C">
                <v:oval id="_x0000_s1442" style="position:absolute;left:0;text-align:left;margin-left:418.55pt;margin-top:370.85pt;width:2.85pt;height:2.8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6F404D01">
                <v:oval id="_x0000_s1441" style="position:absolute;left:0;text-align:left;margin-left:436.15pt;margin-top:380.15pt;width:2.85pt;height:2.8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10D7044B">
                <v:oval id="_x0000_s1440" style="position:absolute;left:0;text-align:left;margin-left:431.6pt;margin-top:389.1pt;width:2.85pt;height:2.8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23CC7E80">
                <v:oval id="_x0000_s1439" style="position:absolute;left:0;text-align:left;margin-left:426.25pt;margin-top:386.55pt;width:2.85pt;height:2.8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771DB263">
                <v:oval id="_x0000_s1438" style="position:absolute;left:0;text-align:left;margin-left:421.8pt;margin-top:395.5pt;width:2.85pt;height:2.8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49518184">
                <v:oval id="_x0000_s1437" style="position:absolute;left:0;text-align:left;margin-left:405.6pt;margin-top:387pt;width:2.85pt;height:2.8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56E2810A">
                <v:oval id="_x0000_s1436" style="position:absolute;left:0;text-align:left;margin-left:40.7pt;margin-top:295.75pt;width:2.85pt;height:2.8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4A7D3F8A">
                <v:oval id="_x0000_s1435" style="position:absolute;left:0;text-align:left;margin-left:50.7pt;margin-top:275.55pt;width:2.85pt;height:2.8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41FB61FB">
                <v:oval id="_x0000_s1434" style="position:absolute;left:0;text-align:left;margin-left:63.85pt;margin-top:282.75pt;width:2.85pt;height:2.8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63EAB3A5">
                <v:oval id="_x0000_s1433" style="position:absolute;left:0;text-align:left;margin-left:50.3pt;margin-top:310.45pt;width:2.85pt;height:2.8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3DFABC80">
                <v:oval id="_x0000_s1432" style="position:absolute;left:0;text-align:left;margin-left:36.8pt;margin-top:303.05pt;width:2.85pt;height:2.8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571E4221">
                <v:oval id="_x0000_s1431" style="position:absolute;left:0;text-align:left;margin-left:40.7pt;margin-top:295.75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3EDBDEB4">
                <v:shape id="_x0000_s1430" style="position:absolute;left:0;text-align:left;margin-left:149pt;margin-top:341.7pt;width:42pt;height:36pt;z-index:25171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70EB6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FB7CC1">
                <v:shape id="_x0000_s1429" style="position:absolute;left:0;text-align:left;margin-left:193.9pt;margin-top:368.25pt;width:42pt;height:36pt;z-index:25171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386E58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EDB807">
                <v:shape id="_x0000_s1428" style="position:absolute;left:0;text-align:left;margin-left:220.05pt;margin-top:385.35pt;width:42pt;height:36pt;z-index:25171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6655DD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B9BC10">
                <v:shape id="_x0000_s1427" style="position:absolute;left:0;text-align:left;margin-left:261.2pt;margin-top:426.45pt;width:42pt;height:36pt;z-index:25171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2C128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706B47">
                <v:shape id="_x0000_s1426" style="position:absolute;left:0;text-align:left;margin-left:239.55pt;margin-top:448.65pt;width:42pt;height:36pt;z-index:25171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518646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D08F36">
                <v:shape id="_x0000_s1425" style="position:absolute;left:0;text-align:left;margin-left:208pt;margin-top:434.45pt;width:42pt;height:36pt;z-index:25171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BBC827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12CD61">
                <v:shape id="_x0000_s1424" style="position:absolute;left:0;text-align:left;margin-left:201pt;margin-top:454.25pt;width:42pt;height:36pt;z-index:25171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E5F5B3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5DD603">
                <v:shape id="_x0000_s1423" style="position:absolute;left:0;text-align:left;margin-left:65.05pt;margin-top:389.2pt;width:42pt;height:36pt;z-index:25171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CFB554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E7E76A">
                <v:shape id="_x0000_s1422" style="position:absolute;left:0;text-align:left;margin-left:88.4pt;margin-top:353.6pt;width:42pt;height:36pt;z-index:25172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3609B1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59B6E">
                <v:shape id="_x0000_s1421" style="position:absolute;left:0;text-align:left;margin-left:111.9pt;margin-top:363.45pt;width:34pt;height:36pt;z-index:25172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BD7BB8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8C792">
                <v:shape id="_x0000_s1420" style="position:absolute;left:0;text-align:left;margin-left:169.05pt;margin-top:391.1pt;width:31pt;height:36pt;z-index:25172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2FB850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1CE237">
                <v:shape id="_x0000_s1419" style="position:absolute;left:0;text-align:left;margin-left:38.3pt;margin-top:229.6pt;width:48pt;height:36pt;z-index:25172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2C74EA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1F17F9">
                <v:shape id="_x0000_s1418" style="position:absolute;left:0;text-align:left;margin-left:57.6pt;margin-top:208.4pt;width:48pt;height:36pt;z-index:25172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97441A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E76394">
                <v:shape id="_x0000_s1417" style="position:absolute;left:0;text-align:left;margin-left:118pt;margin-top:227.15pt;width:48pt;height:36pt;z-index:25172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C86B05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E4007B">
                <v:shape id="_x0000_s1416" style="position:absolute;left:0;text-align:left;margin-left:94.35pt;margin-top:256.45pt;width:48pt;height:36pt;z-index:25172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3C0CD1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F32EBF">
                <v:shape id="_x0000_s1415" style="position:absolute;left:0;text-align:left;margin-left:81.9pt;margin-top:225.4pt;width:37pt;height:36pt;z-index:25172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A7445C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553AD7">
                <v:shape id="_x0000_s1414" style="position:absolute;left:0;text-align:left;margin-left:217.7pt;margin-top:309.55pt;width:48pt;height:36pt;z-index:25172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BB2B51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BF21B2">
                <v:shape id="_x0000_s1413" style="position:absolute;left:0;text-align:left;margin-left:229.95pt;margin-top:287.55pt;width:48pt;height:36pt;z-index:25172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951813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7C9076">
                <v:shape id="_x0000_s1412" style="position:absolute;left:0;text-align:left;margin-left:294.25pt;margin-top:300pt;width:48pt;height:36pt;z-index:25173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52E9B8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BF0729">
                <v:shape id="_x0000_s1411" style="position:absolute;left:0;text-align:left;margin-left:275.45pt;margin-top:337.85pt;width:48pt;height:36pt;z-index:25173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F5F5FB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829953">
                <v:shape id="_x0000_s1410" style="position:absolute;left:0;text-align:left;margin-left:222.2pt;margin-top:330.3pt;width:48pt;height:36pt;z-index:25173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B51C1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40A812">
                <v:shape id="_x0000_s1409" style="position:absolute;left:0;text-align:left;margin-left:224.95pt;margin-top:324.4pt;width:48pt;height:36pt;z-index:25173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419284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7C86BD">
                <v:shape id="_x0000_s1408" style="position:absolute;left:0;text-align:left;margin-left:260.3pt;margin-top:305.7pt;width:37pt;height:36pt;z-index:25173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CB9073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49F672">
                <v:shape id="_x0000_s1407" style="position:absolute;left:0;text-align:left;margin-left:288.25pt;margin-top:341.7pt;width:48pt;height:36pt;z-index:25173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5CCFB0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8061F0">
                <v:shape id="_x0000_s1406" style="position:absolute;left:0;text-align:left;margin-left:300.05pt;margin-top:322.8pt;width:48pt;height:36pt;z-index:25173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E9782A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39E498">
                <v:shape id="_x0000_s1405" style="position:absolute;left:0;text-align:left;margin-left:363.6pt;margin-top:336.55pt;width:48pt;height:36pt;z-index:25173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DA2934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035BBB">
                <v:shape id="_x0000_s1404" style="position:absolute;left:0;text-align:left;margin-left:348.1pt;margin-top:364.2pt;width:48pt;height:36pt;z-index:25173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2E8F0C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E2FDD5">
                <v:shape id="_x0000_s1403" style="position:absolute;left:0;text-align:left;margin-left:330.1pt;margin-top:336.5pt;width:37pt;height:36pt;z-index:25174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FD52D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30B99C">
                <v:shape id="_x0000_s1402" style="position:absolute;left:0;text-align:left;margin-left:359.8pt;margin-top:376.65pt;width:48pt;height:36pt;z-index:25174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D255E9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4D585C">
                <v:shape id="_x0000_s1401" style="position:absolute;left:0;text-align:left;margin-left:364.25pt;margin-top:370pt;width:48pt;height:36pt;z-index:25174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65ECFD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438E39">
                <v:shape id="_x0000_s1400" style="position:absolute;left:0;text-align:left;margin-left:368.3pt;margin-top:371.85pt;width:48pt;height:36pt;z-index:25174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7957DA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B40184">
                <v:shape id="_x0000_s1399" style="position:absolute;left:0;text-align:left;margin-left:374.55pt;margin-top:359.65pt;width:48pt;height:36pt;z-index:25174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E9EA0A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AAF280">
                <v:shape id="_x0000_s1398" style="position:absolute;left:0;text-align:left;margin-left:440.15pt;margin-top:374.1pt;width:48pt;height:36pt;z-index:25174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921532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2618A1">
                <v:shape id="_x0000_s1397" style="position:absolute;left:0;text-align:left;margin-left:430.6pt;margin-top:393.1pt;width:48pt;height:36pt;z-index:25174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A8ED8D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8BA358">
                <v:shape id="_x0000_s1396" style="position:absolute;left:0;text-align:left;margin-left:425.25pt;margin-top:390.55pt;width:48pt;height:36pt;z-index:25174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AB9FCF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062C0E">
                <v:shape id="_x0000_s1395" style="position:absolute;left:0;text-align:left;margin-left:420.65pt;margin-top:399.55pt;width:48pt;height:36pt;z-index:25174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3B2B4F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D4DAB2">
                <v:shape id="_x0000_s1394" style="position:absolute;left:0;text-align:left;margin-left:404.3pt;margin-top:372.6pt;width:37pt;height:36pt;z-index:25174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9C35CB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D6AEAF">
                <v:shape id="_x0000_s1393" style="position:absolute;left:0;text-align:left;margin-left:0;margin-top:285.4pt;width:48pt;height:36pt;z-index:25175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835042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F86F7A">
                <v:shape id="_x0000_s1392" style="position:absolute;left:0;text-align:left;margin-left:6.7pt;margin-top:264.35pt;width:48pt;height:36pt;z-index:25175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7A4E0C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D9778E">
                <v:shape id="_x0000_s1391" style="position:absolute;left:0;text-align:left;margin-left:67.9pt;margin-top:276.75pt;width:48pt;height:36pt;z-index:25175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166DDA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CC736E">
                <v:shape id="_x0000_s1390" style="position:absolute;left:0;text-align:left;margin-left:49.1pt;margin-top:314.5pt;width:48pt;height:36pt;z-index:25175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3299ED" w14:textId="77777777" w:rsidR="00A472AF" w:rsidRDefault="00B119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750BB7">
                <v:shape id="_x0000_s1389" style="position:absolute;left:0;text-align:left;margin-left:0;margin-top:301.75pt;width:48pt;height:36pt;z-index:25175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D8BA0C" w14:textId="77777777" w:rsidR="00A472AF" w:rsidRDefault="00B119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4F53A2">
                <v:shape id="_x0000_s1388" style="position:absolute;left:0;text-align:left;margin-left:33.75pt;margin-top:282.4pt;width:37pt;height:36pt;z-index:25175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DD8CDA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4833C2">
                <v:shape id="_x0000_s1387" style="position:absolute;left:0;text-align:left;margin-left:87.4pt;margin-top:220.4pt;width:31pt;height:36pt;z-index:25175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76EC8B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F68560">
                <v:shape id="_x0000_s1386" style="position:absolute;left:0;text-align:left;margin-left:75.1pt;margin-top:166.05pt;width:43pt;height:36pt;z-index:25175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445F44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677CEF">
                <v:shape id="_x0000_s1385" style="position:absolute;left:0;text-align:left;margin-left:17.95pt;margin-top:244.6pt;width:57pt;height:36pt;z-index:25175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F3C004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30941F">
                <v:shape id="_x0000_s1384" style="position:absolute;left:0;text-align:left;margin-left:11.55pt;margin-top:258.05pt;width:57pt;height:36pt;z-index:25175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C103D1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AF450D">
                <v:shape id="_x0000_s1383" style="position:absolute;left:0;text-align:left;margin-left:4.65pt;margin-top:267.25pt;width:57pt;height:36pt;z-index:25176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4FB073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F8CAC1">
                <v:shape id="_x0000_s1382" style="position:absolute;left:0;text-align:left;margin-left:0;margin-top:282.9pt;width:57pt;height:36pt;z-index:25176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2F1C56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:138(4)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872F71">
                <v:shape id="_x0000_s1381" style="position:absolute;left:0;text-align:left;margin-left:0;margin-top:298.6pt;width:57pt;height:36pt;z-index:25176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FD18CB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:138(5)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340061">
                <v:shape id="_x0000_s1380" style="position:absolute;left:0;text-align:left;margin-left:313pt;margin-top:356.45pt;width:43pt;height:36pt;z-index:25176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0ABADB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FF6CAB">
                <v:shape id="_x0000_s1379" style="position:absolute;left:0;text-align:left;margin-left:354.4pt;margin-top:378.25pt;width:43pt;height:36pt;z-index:25176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2F969D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F8B762">
                <v:shape id="_x0000_s1378" style="position:absolute;left:0;text-align:left;margin-left:143.55pt;margin-top:255.05pt;width:31pt;height:36pt;z-index:25176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1D60FD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A00D95">
                <v:shape id="_x0000_s1377" style="position:absolute;left:0;text-align:left;margin-left:205pt;margin-top:305.4pt;width:31pt;height:36pt;z-index:25176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B08C18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35E4F3">
                <v:shape id="_x0000_s1376" style="position:absolute;left:0;text-align:left;margin-left:268.25pt;margin-top:334.75pt;width:31pt;height:36pt;z-index:25176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521200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9CED41">
                <v:shape id="_x0000_s1375" style="position:absolute;left:0;text-align:left;margin-left:398.95pt;margin-top:397.95pt;width:31pt;height:36pt;z-index:25176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B101CF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46D28B">
                <v:shape id="_x0000_s1374" style="position:absolute;left:0;text-align:left;margin-left:79.9pt;margin-top:304.4pt;width:31pt;height:36pt;z-index:25176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B464FE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08091E">
                <v:shape id="_x0000_s1373" style="position:absolute;left:0;text-align:left;margin-left:366.65pt;margin-top:360.2pt;width:43pt;height:36pt;z-index:25177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E3A18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52AFF1">
                <v:shape id="_x0000_s1372" style="position:absolute;left:0;text-align:left;margin-left:210.7pt;margin-top:267pt;width:43pt;height:36pt;z-index:25177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74ACD7" w14:textId="77777777" w:rsidR="00A472AF" w:rsidRDefault="00B119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:142</w:t>
                        </w:r>
                      </w:p>
                    </w:txbxContent>
                  </v:textbox>
                </v:shape>
              </w:pict>
            </w:r>
          </w:p>
          <w:p w14:paraId="3937F1DF" w14:textId="77777777" w:rsidR="00B1196F" w:rsidRPr="008C3E59" w:rsidRDefault="00B1196F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3978136A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5DFC7742" w14:textId="77777777" w:rsidR="00B1196F" w:rsidRDefault="00B1196F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1300</w:t>
            </w:r>
          </w:p>
        </w:tc>
      </w:tr>
    </w:tbl>
    <w:p w14:paraId="4E8DADB0" w14:textId="77777777" w:rsidR="00B1196F" w:rsidRPr="00312000" w:rsidRDefault="00B1196F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369F2CB0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22FE97AB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C4D0D29" w14:textId="77777777" w:rsidR="00B1196F" w:rsidRPr="00230DDF" w:rsidRDefault="00B1196F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64EA4218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C0D3053" w14:textId="77777777" w:rsidR="00B1196F" w:rsidRPr="00230DDF" w:rsidRDefault="00B119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41039248" w14:textId="77777777" w:rsidR="00B1196F" w:rsidRPr="00230DDF" w:rsidRDefault="00B119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410F9B7D" w14:textId="77777777" w:rsidR="00B1196F" w:rsidRPr="00230DDF" w:rsidRDefault="00B119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0ECCE141" w14:textId="77777777" w:rsidR="00B1196F" w:rsidRPr="00230DDF" w:rsidRDefault="00B119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714B4C51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9F67780" w14:textId="77777777" w:rsidR="00B1196F" w:rsidRPr="00230DDF" w:rsidRDefault="00B119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4F5328BD" w14:textId="77777777" w:rsidR="00B1196F" w:rsidRPr="00230DDF" w:rsidRDefault="00B119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444EC030" w14:textId="77777777" w:rsidR="00B1196F" w:rsidRPr="00230DDF" w:rsidRDefault="00B119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C2FD000" w14:textId="77777777" w:rsidR="00B1196F" w:rsidRPr="00230DDF" w:rsidRDefault="00B119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29EC45CD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0BBA1BB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693868C2" w14:textId="77777777" w:rsidR="00B1196F" w:rsidRPr="00F40298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3417D4FC" w14:textId="77777777" w:rsidR="00B1196F" w:rsidRPr="00230DDF" w:rsidRDefault="00B1196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2334ADE8" wp14:editId="370072C6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1152A0B7" w14:textId="77777777" w:rsidR="00B1196F" w:rsidRPr="00F40298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2E7AC317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683EA196" w14:textId="77777777" w:rsidR="00B1196F" w:rsidRPr="00F40298" w:rsidRDefault="00B119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5C9E8B5" w14:textId="77777777" w:rsidR="00B1196F" w:rsidRPr="00F40298" w:rsidRDefault="00B1196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DF15333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E11B77F" w14:textId="77777777" w:rsidR="00B1196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68B97999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3053D789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69B2166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85D09F0" w14:textId="77777777" w:rsidR="00B1196F" w:rsidRPr="00F40298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4532BC2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73FF970">
                      <v:line id="_x0000_s1370" style="position:absolute;left:0;text-align:left;flip:y;z-index:25178828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5C276CA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1DE3C8D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B80666F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E664A0" w14:textId="77777777" w:rsidR="00B1196F" w:rsidRPr="00F40298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б) </w:t>
                  </w:r>
                  <w:r w:rsidRPr="00F40298">
                    <w:rPr>
                      <w:sz w:val="16"/>
                      <w:szCs w:val="16"/>
                    </w:rPr>
                    <w:t>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AF1FB9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C50F98E">
                      <v:line id="_x0000_s1345" style="position:absolute;left:0;text-align:left;flip:y;z-index:25177292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60CEA0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020B175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9C8532" w14:textId="77777777" w:rsidR="00B1196F" w:rsidRPr="00100A99" w:rsidRDefault="00B119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AEA5A1" w14:textId="77777777" w:rsidR="00B1196F" w:rsidRPr="00100A99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01502DB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9829B72">
                      <v:oval id="_x0000_s1346" style="position:absolute;left:0;text-align:left;margin-left:0;margin-top:2.15pt;width:4.25pt;height:4.25pt;z-index:25177395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11B5EA8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</w:t>
                  </w:r>
                  <w:r w:rsidRPr="00230DDF">
                    <w:rPr>
                      <w:sz w:val="16"/>
                      <w:szCs w:val="16"/>
                    </w:rPr>
                    <w:t>цвета диаметром 1,5 мм</w:t>
                  </w:r>
                </w:p>
              </w:tc>
            </w:tr>
            <w:tr w:rsidR="00837132" w:rsidRPr="00100A99" w14:paraId="174CA7A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8C3DCC" w14:textId="77777777" w:rsidR="00B1196F" w:rsidRPr="00100A99" w:rsidRDefault="00B119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2BB458" w14:textId="77777777" w:rsidR="00B1196F" w:rsidRPr="00100A99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8B280D7" w14:textId="77777777" w:rsidR="00B1196F" w:rsidRPr="00230DDF" w:rsidRDefault="00B1196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12923C9C" wp14:editId="0F2BD822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3058F05" w14:textId="77777777" w:rsidR="00B1196F" w:rsidRPr="00100A99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1E9E365A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C7AC25" w14:textId="77777777" w:rsidR="00B1196F" w:rsidRPr="00100A99" w:rsidRDefault="00B119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23ED6B" w14:textId="77777777" w:rsidR="00B1196F" w:rsidRPr="00100A99" w:rsidRDefault="00B1196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5803F5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00F5151">
                      <v:rect id="_x0000_s1347" style="position:absolute;left:0;text-align:left;margin-left:39.9pt;margin-top:9.2pt;width:8.5pt;height:8.5pt;z-index:25177497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9C78A3" w14:textId="77777777" w:rsidR="00B1196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6CCEC9E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B020C9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697E314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EF3B92" w14:textId="77777777" w:rsidR="00B1196F" w:rsidRPr="00100A99" w:rsidRDefault="00B119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незавершенного строительства, представляющий собой окружность, размеры </w:t>
                  </w:r>
                  <w:r w:rsidRPr="00100A99">
                    <w:rPr>
                      <w:sz w:val="16"/>
                      <w:szCs w:val="16"/>
                    </w:rPr>
                    <w:t>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CD50EB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6AF566A">
                      <v:oval id="_x0000_s1348" style="position:absolute;left:0;text-align:left;margin-left:39.9pt;margin-top:12.7pt;width:8.5pt;height:8.5pt;z-index:25177600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A60B09" w14:textId="77777777" w:rsidR="00B1196F" w:rsidRPr="00230DDF" w:rsidRDefault="00B119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775176F6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8A90EA4" w14:textId="77777777" w:rsidR="00B1196F" w:rsidRPr="00100A99" w:rsidRDefault="00B1196F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8A355B6" w14:textId="77777777" w:rsidR="00B1196F" w:rsidRPr="00100A99" w:rsidRDefault="00B1196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D1C006F" w14:textId="77777777" w:rsidR="00B1196F" w:rsidRPr="00313936" w:rsidRDefault="00B1196F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6496994" w14:textId="77777777" w:rsidR="00B1196F" w:rsidRDefault="00B1196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59644900" w14:textId="77777777" w:rsidR="00B1196F" w:rsidRPr="00313936" w:rsidRDefault="00B1196F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3318CDEC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0B4DC623" w14:textId="77777777" w:rsidR="00B1196F" w:rsidRPr="00BF6242" w:rsidRDefault="00B119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1B6EF7A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</w:t>
                  </w:r>
                  <w:r w:rsidRPr="0024737B">
                    <w:rPr>
                      <w:sz w:val="16"/>
                      <w:szCs w:val="16"/>
                    </w:rPr>
                    <w:t>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20DEF18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F92C6A6">
                      <v:line id="_x0000_s1371" style="position:absolute;left:0;text-align:left;flip:y;z-index:25178931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B9A220C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1C88D5A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9A0ACFA" w14:textId="77777777" w:rsidR="00B1196F" w:rsidRPr="00100A99" w:rsidRDefault="00B119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418CF49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наземного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6D4DC8A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CDB933E">
                      <v:line id="_x0000_s1350" style="position:absolute;left:0;text-align:left;flip:y;z-index:25177702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F1D7CBC" w14:textId="77777777" w:rsidR="00B1196F" w:rsidRDefault="00B1196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94739FF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0234D2B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8798F0F" w14:textId="77777777" w:rsidR="00B1196F" w:rsidRPr="00100A99" w:rsidRDefault="00B119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A72040B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</w:t>
                  </w:r>
                  <w:r w:rsidRPr="0024737B">
                    <w:rPr>
                      <w:sz w:val="16"/>
                      <w:szCs w:val="16"/>
                    </w:rPr>
                    <w:t>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31212C9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EAC6932">
                      <v:line id="_x0000_s1351" style="position:absolute;left:0;text-align:left;flip:y;z-index:25177804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7675500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F4573E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F85A987" w14:textId="77777777" w:rsidR="00B1196F" w:rsidRPr="00100A99" w:rsidRDefault="00B119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05C5661B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0EADDEC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74C7B6F">
                      <v:line id="_x0000_s1352" style="position:absolute;left:0;text-align:left;flip:y;z-index:25177907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D505E7B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5C537C8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67CDE81" w14:textId="77777777" w:rsidR="00B1196F" w:rsidRPr="00100A99" w:rsidRDefault="00B119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70D66D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</w:t>
                  </w:r>
                  <w:r w:rsidRPr="0024737B">
                    <w:rPr>
                      <w:sz w:val="16"/>
                      <w:szCs w:val="16"/>
                    </w:rPr>
                    <w:t>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DEEC16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C2803C0">
                      <v:line id="_x0000_s1353" style="position:absolute;left:0;text-align:left;flip:y;z-index:25178009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13F5B1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6650EF9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39F9BB23" w14:textId="77777777" w:rsidR="00B1196F" w:rsidRPr="00100A99" w:rsidRDefault="00B119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8D127E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0B5161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624BFF4">
                      <v:line id="_x0000_s1354" style="position:absolute;left:0;text-align:left;flip:y;z-index:25178112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3DB567" w14:textId="77777777" w:rsidR="00B1196F" w:rsidRPr="00100A99" w:rsidRDefault="00B119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BC1B37E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FC6F81" w14:textId="77777777" w:rsidR="00B1196F" w:rsidRPr="00100A99" w:rsidRDefault="00B119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4E63E1" w14:textId="77777777" w:rsidR="00B1196F" w:rsidRPr="000E07F5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Характерная точка </w:t>
                  </w:r>
                  <w:r w:rsidRPr="000E07F5">
                    <w:rPr>
                      <w:sz w:val="16"/>
                      <w:szCs w:val="16"/>
                    </w:rPr>
                    <w:t>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5A9B88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AE4E05C">
                      <v:oval id="_x0000_s1355" style="position:absolute;left:0;text-align:left;margin-left:0;margin-top:5.35pt;width:2.85pt;height:2.85pt;z-index:25178214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0DA6B9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28F64A9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10FA9AA" w14:textId="77777777" w:rsidR="00B1196F" w:rsidRDefault="00B119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0EC9DC6" w14:textId="77777777" w:rsidR="00B1196F" w:rsidRPr="000E07F5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06D858E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98018C5">
                      <v:group id="_x0000_s1367" style="position:absolute;left:0;text-align:left;margin-left:36.1pt;margin-top:8.5pt;width:17.05pt;height:14.35pt;z-index:25178726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74A95D24" w14:textId="77777777" w:rsidR="00B1196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20673600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2D0EE313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21565E3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9F27BAC" w14:textId="77777777" w:rsidR="00B1196F" w:rsidRPr="00230DDF" w:rsidRDefault="00B119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67F56E3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0E3547C4" w14:textId="77777777" w:rsidR="00B1196F" w:rsidRPr="00230DDF" w:rsidRDefault="00B1196F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5F1C85B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F2A2493" w14:textId="77777777" w:rsidR="00B1196F" w:rsidRPr="00230DDF" w:rsidRDefault="00B1196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EC9D89E" w14:textId="77777777" w:rsidR="00B1196F" w:rsidRPr="00230DDF" w:rsidRDefault="00B119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0880E9A" w14:textId="77777777" w:rsidR="00B1196F" w:rsidRPr="00230DDF" w:rsidRDefault="00B1196F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242EDE5">
                      <v:group id="_x0000_s1359" style="position:absolute;left:0;text-align:left;margin-left:39.5pt;margin-top:8.55pt;width:9.25pt;height:9.25pt;z-index:251783168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1EA4DE53" w14:textId="77777777" w:rsidR="00B1196F" w:rsidRPr="00230DDF" w:rsidRDefault="00B119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32CD303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A0195D" w14:textId="77777777" w:rsidR="00B1196F" w:rsidRPr="000E07F5" w:rsidRDefault="00B119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F9B124" w14:textId="77777777" w:rsidR="00B1196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4D0DA04C" w14:textId="77777777" w:rsidR="00B1196F" w:rsidRPr="000E07F5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CB64F2" w14:textId="77777777" w:rsidR="00B1196F" w:rsidRPr="00230DDF" w:rsidRDefault="00B1196F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3CAD4A1A">
                      <v:group id="_x0000_s1362" style="position:absolute;left:0;text-align:left;margin-left:0;margin-top:5.3pt;width:6.05pt;height:6.05pt;z-index:251784192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EC4983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19749871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C03B34" w14:textId="77777777" w:rsidR="00B1196F" w:rsidRPr="000E07F5" w:rsidRDefault="00B119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ABDF5A" w14:textId="77777777" w:rsidR="00B1196F" w:rsidRPr="000E07F5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A47902" w14:textId="77777777" w:rsidR="00B1196F" w:rsidRPr="00230DDF" w:rsidRDefault="00B1196F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F008E1A">
                      <v:line id="_x0000_s1365" style="position:absolute;left:0;text-align:left;flip:y;z-index:25178521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C2F820" w14:textId="77777777" w:rsidR="00B1196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1FB5B885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75FCAEA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08DD86" w14:textId="77777777" w:rsidR="00B1196F" w:rsidRPr="000E07F5" w:rsidRDefault="00B119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427398A" w14:textId="77777777" w:rsidR="00B1196F" w:rsidRPr="000E07F5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D7577E" w14:textId="77777777" w:rsidR="00B1196F" w:rsidRPr="00230DDF" w:rsidRDefault="00B1196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358604D">
                      <v:line id="_x0000_s1366" style="position:absolute;left:0;text-align:left;flip:y;z-index:25178624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44805A" w14:textId="77777777" w:rsidR="00B1196F" w:rsidRPr="00230DDF" w:rsidRDefault="00B119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79C5DC3E" w14:textId="77777777" w:rsidR="00B1196F" w:rsidRPr="005B4876" w:rsidRDefault="00B1196F" w:rsidP="00D45A64">
            <w:pPr>
              <w:jc w:val="center"/>
            </w:pPr>
          </w:p>
        </w:tc>
      </w:tr>
    </w:tbl>
    <w:p w14:paraId="138220A6" w14:textId="77777777" w:rsidR="00B1196F" w:rsidRDefault="00B1196F"/>
    <w:sectPr w:rsidR="00000000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C2D3" w14:textId="77777777" w:rsidR="00A902CD" w:rsidRDefault="00A902CD">
      <w:r>
        <w:separator/>
      </w:r>
    </w:p>
  </w:endnote>
  <w:endnote w:type="continuationSeparator" w:id="0">
    <w:p w14:paraId="41DF9405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B122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F7555E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5C722" w14:textId="77777777" w:rsidR="008D51C3" w:rsidRDefault="00B119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053B52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D6E14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C361E" w14:textId="77777777" w:rsidR="00A902CD" w:rsidRDefault="00A902CD">
      <w:r>
        <w:separator/>
      </w:r>
    </w:p>
  </w:footnote>
  <w:footnote w:type="continuationSeparator" w:id="0">
    <w:p w14:paraId="09BDF98B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3327F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41666079">
    <w:abstractNumId w:val="32"/>
  </w:num>
  <w:num w:numId="2" w16cid:durableId="1088841230">
    <w:abstractNumId w:val="28"/>
  </w:num>
  <w:num w:numId="3" w16cid:durableId="1788691748">
    <w:abstractNumId w:val="38"/>
  </w:num>
  <w:num w:numId="4" w16cid:durableId="1919750684">
    <w:abstractNumId w:val="15"/>
  </w:num>
  <w:num w:numId="5" w16cid:durableId="1302463222">
    <w:abstractNumId w:val="12"/>
  </w:num>
  <w:num w:numId="6" w16cid:durableId="844245249">
    <w:abstractNumId w:val="27"/>
  </w:num>
  <w:num w:numId="7" w16cid:durableId="1846089878">
    <w:abstractNumId w:val="17"/>
  </w:num>
  <w:num w:numId="8" w16cid:durableId="1916894420">
    <w:abstractNumId w:val="42"/>
  </w:num>
  <w:num w:numId="9" w16cid:durableId="886378305">
    <w:abstractNumId w:val="7"/>
  </w:num>
  <w:num w:numId="10" w16cid:durableId="751197782">
    <w:abstractNumId w:val="1"/>
  </w:num>
  <w:num w:numId="11" w16cid:durableId="178354260">
    <w:abstractNumId w:val="13"/>
  </w:num>
  <w:num w:numId="12" w16cid:durableId="1430664040">
    <w:abstractNumId w:val="30"/>
  </w:num>
  <w:num w:numId="13" w16cid:durableId="2120250418">
    <w:abstractNumId w:val="24"/>
  </w:num>
  <w:num w:numId="14" w16cid:durableId="1434977358">
    <w:abstractNumId w:val="31"/>
  </w:num>
  <w:num w:numId="15" w16cid:durableId="392626731">
    <w:abstractNumId w:val="5"/>
  </w:num>
  <w:num w:numId="16" w16cid:durableId="2037387065">
    <w:abstractNumId w:val="35"/>
  </w:num>
  <w:num w:numId="17" w16cid:durableId="1372072425">
    <w:abstractNumId w:val="0"/>
  </w:num>
  <w:num w:numId="18" w16cid:durableId="953709135">
    <w:abstractNumId w:val="39"/>
  </w:num>
  <w:num w:numId="19" w16cid:durableId="2024700903">
    <w:abstractNumId w:val="10"/>
  </w:num>
  <w:num w:numId="20" w16cid:durableId="403770019">
    <w:abstractNumId w:val="4"/>
  </w:num>
  <w:num w:numId="21" w16cid:durableId="319383962">
    <w:abstractNumId w:val="37"/>
  </w:num>
  <w:num w:numId="22" w16cid:durableId="1720322955">
    <w:abstractNumId w:val="11"/>
  </w:num>
  <w:num w:numId="23" w16cid:durableId="1045639111">
    <w:abstractNumId w:val="33"/>
  </w:num>
  <w:num w:numId="24" w16cid:durableId="59062343">
    <w:abstractNumId w:val="21"/>
  </w:num>
  <w:num w:numId="25" w16cid:durableId="2103330658">
    <w:abstractNumId w:val="2"/>
  </w:num>
  <w:num w:numId="26" w16cid:durableId="338310038">
    <w:abstractNumId w:val="22"/>
  </w:num>
  <w:num w:numId="27" w16cid:durableId="1882865675">
    <w:abstractNumId w:val="44"/>
  </w:num>
  <w:num w:numId="28" w16cid:durableId="976301740">
    <w:abstractNumId w:val="29"/>
  </w:num>
  <w:num w:numId="29" w16cid:durableId="1241326414">
    <w:abstractNumId w:val="36"/>
  </w:num>
  <w:num w:numId="30" w16cid:durableId="780950637">
    <w:abstractNumId w:val="14"/>
  </w:num>
  <w:num w:numId="31" w16cid:durableId="274946938">
    <w:abstractNumId w:val="6"/>
  </w:num>
  <w:num w:numId="32" w16cid:durableId="755323948">
    <w:abstractNumId w:val="8"/>
  </w:num>
  <w:num w:numId="33" w16cid:durableId="867177949">
    <w:abstractNumId w:val="26"/>
  </w:num>
  <w:num w:numId="34" w16cid:durableId="249704893">
    <w:abstractNumId w:val="18"/>
  </w:num>
  <w:num w:numId="35" w16cid:durableId="1950114762">
    <w:abstractNumId w:val="19"/>
  </w:num>
  <w:num w:numId="36" w16cid:durableId="605960680">
    <w:abstractNumId w:val="23"/>
  </w:num>
  <w:num w:numId="37" w16cid:durableId="470558396">
    <w:abstractNumId w:val="3"/>
  </w:num>
  <w:num w:numId="38" w16cid:durableId="1953172290">
    <w:abstractNumId w:val="9"/>
  </w:num>
  <w:num w:numId="39" w16cid:durableId="563949079">
    <w:abstractNumId w:val="25"/>
  </w:num>
  <w:num w:numId="40" w16cid:durableId="207379226">
    <w:abstractNumId w:val="43"/>
  </w:num>
  <w:num w:numId="41" w16cid:durableId="1923831139">
    <w:abstractNumId w:val="43"/>
    <w:lvlOverride w:ilvl="0">
      <w:startOverride w:val="1"/>
    </w:lvlOverride>
  </w:num>
  <w:num w:numId="42" w16cid:durableId="2113744373">
    <w:abstractNumId w:val="43"/>
    <w:lvlOverride w:ilvl="0">
      <w:startOverride w:val="1"/>
    </w:lvlOverride>
  </w:num>
  <w:num w:numId="43" w16cid:durableId="1081097250">
    <w:abstractNumId w:val="43"/>
    <w:lvlOverride w:ilvl="0">
      <w:startOverride w:val="1"/>
    </w:lvlOverride>
  </w:num>
  <w:num w:numId="44" w16cid:durableId="1974754985">
    <w:abstractNumId w:val="16"/>
  </w:num>
  <w:num w:numId="45" w16cid:durableId="643394680">
    <w:abstractNumId w:val="20"/>
  </w:num>
  <w:num w:numId="46" w16cid:durableId="1380085261">
    <w:abstractNumId w:val="41"/>
  </w:num>
  <w:num w:numId="47" w16cid:durableId="193425471">
    <w:abstractNumId w:val="40"/>
  </w:num>
  <w:num w:numId="48" w16cid:durableId="9557165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573DB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472AF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1196F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27BAA2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5312</Words>
  <Characters>30282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35523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2024-07-17T12:56:00Z</dcterms:created>
  <dcterms:modified xsi:type="dcterms:W3CDTF">2024-07-17T12:56:00Z</dcterms:modified>
</cp:coreProperties>
</file>