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495B3407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8F63BA6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371E3C5D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E7BBD8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49C1F82D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E8F08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4815CDDA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AC11F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60:27:0030118</w:t>
            </w:r>
          </w:p>
          <w:p w14:paraId="01AF95E3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060DDA99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6FA5E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603FAE48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14:paraId="631A4836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7DC46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11.07.2024</w:t>
            </w:r>
          </w:p>
        </w:tc>
      </w:tr>
      <w:tr w:rsidR="008D40AA" w:rsidRPr="004A75A7" w14:paraId="16CA86B1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513735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00BF9BD6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51CA2155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526D9A6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51C86689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101273CF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2EF17E1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17F843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400D501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EF84DB8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0EC22649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29DF350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08C3B0D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3CA127FD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94379B6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326EF277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87EBD5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13FAAD72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5589FE3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3674CB68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2DCAA0F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1960AB28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9AC12F9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1B03C1E3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C92E90F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67AB71BA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1E858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41506CEA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36CCDB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DB0B2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6BC53ED4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51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E32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A2B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5C9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F26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9C5713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520D4363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D6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CE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B7D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384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C3B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783F0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79B28F94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DF0574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E120D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B5889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45A9F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КУВИ-001/2024-112625373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969A3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A7D567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5A229002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3B25B0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21B3C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FA567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D3310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0BA1D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4BC072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1C3FA781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B7836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76190B94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09CB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60:27:0030118. Комплексные кадастровые работы проводятся на основании Кадастрового плана территории № КУВИ-001/2024-112625373 от 22.04.2024 г. предоставленного заказчиком Комплексных кадастровых работ.</w:t>
            </w:r>
          </w:p>
          <w:p w14:paraId="7FC9B8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60:27-7.460, и ОД1- 60:27-7.415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кв.м., в территориальной зоне ОД-1 предельные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78C6F4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0392F5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37D7CF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6D49CC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60:27:0030118:17 является многоквартирным домом. Часть данного объекта с кадастровым номером 60:27:0030118:18 учтена и уточнена в данном Карта-плане. Часть жилого дома с кадастровым номером 60:27:0030118:19 – погашена. Объект недвижимости 60:27:0030118:17 не внесен в настоящий Карта-план.</w:t>
            </w:r>
          </w:p>
          <w:p w14:paraId="433227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 земельный участок и 3 объектов капитального строительства, исправлены реестровые ошибки в отношении 3 земельных участков.</w:t>
            </w:r>
          </w:p>
        </w:tc>
      </w:tr>
      <w:tr w:rsidR="00F33511" w:rsidRPr="004A75A7" w14:paraId="1BD49364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E2F97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0B09A753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72D82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06678832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4DF7E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8B11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3889B7AF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A5F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1129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C4A01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FE8B9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0C3FCB51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14:paraId="21FD256E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8842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1841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4C01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CC3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8BF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9FF89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6A37F802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ADC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635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D55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A1F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F9B0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ABEF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9EE0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A46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D35DC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552F1447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62A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940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906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CC8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211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C12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E5C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2A1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24E3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1C909A6F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9DD8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856B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E66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1F33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104C9E3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57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5B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69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4D6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1F56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657E2BB4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14D44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2DD63DE9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F77ED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8947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BE4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15E29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4995D7B1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E68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2BBF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176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A9C2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6462BC48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807273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B374C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92D4D2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FB6BC8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63EB2E1B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DE1430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B93CD7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600848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2A758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5BD7FEF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4AF5A" w14:textId="77777777" w:rsidR="00035E0C" w:rsidRPr="00EB43A2" w:rsidRDefault="0093672F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76A65B2B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85D1975" w14:textId="77777777" w:rsidR="0093672F" w:rsidRPr="00E30EC3" w:rsidRDefault="0093672F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60:27:0030118:7</w:t>
            </w:r>
          </w:p>
        </w:tc>
      </w:tr>
      <w:tr w:rsidR="00105FDF" w:rsidRPr="00EB43A2" w14:paraId="5A2243D2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7046D44" w14:textId="77777777" w:rsidR="0093672F" w:rsidRPr="003603C1" w:rsidRDefault="0093672F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E0B23B" w14:textId="77777777" w:rsidR="0093672F" w:rsidRPr="00A868BD" w:rsidRDefault="0093672F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BC1D737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90A694" w14:textId="77777777" w:rsidR="0093672F" w:rsidRPr="008417BF" w:rsidRDefault="0093672F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6D0F" w14:textId="77777777" w:rsidR="0093672F" w:rsidRPr="008417BF" w:rsidRDefault="0093672F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BA480" w14:textId="77777777" w:rsidR="0093672F" w:rsidRPr="008417BF" w:rsidRDefault="0093672F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2AA5B" w14:textId="77777777" w:rsidR="0093672F" w:rsidRPr="00A9191B" w:rsidRDefault="0093672F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54BE0F18" w14:textId="77777777" w:rsidR="0093672F" w:rsidRPr="008417BF" w:rsidRDefault="0093672F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5E1BD" w14:textId="77777777" w:rsidR="0093672F" w:rsidRPr="00E35930" w:rsidRDefault="0093672F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DC2897B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6A44BB" w14:textId="77777777" w:rsidR="0093672F" w:rsidRPr="008417BF" w:rsidRDefault="0093672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534" w14:textId="77777777" w:rsidR="0093672F" w:rsidRPr="008417BF" w:rsidRDefault="0093672F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C195E" w14:textId="77777777" w:rsidR="0093672F" w:rsidRPr="008417BF" w:rsidRDefault="0093672F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5FDF2" w14:textId="77777777" w:rsidR="0093672F" w:rsidRPr="008417BF" w:rsidRDefault="0093672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BFBBD" w14:textId="77777777" w:rsidR="0093672F" w:rsidRPr="008417BF" w:rsidRDefault="0093672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55ECC" w14:textId="77777777" w:rsidR="0093672F" w:rsidRPr="00E35930" w:rsidRDefault="0093672F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E7841A8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790" w14:textId="77777777" w:rsidR="0093672F" w:rsidRPr="00EB43A2" w:rsidRDefault="0093672F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CE05" w14:textId="77777777" w:rsidR="0093672F" w:rsidRPr="00EB43A2" w:rsidRDefault="0093672F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8670" w14:textId="77777777" w:rsidR="0093672F" w:rsidRPr="00EB43A2" w:rsidRDefault="0093672F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2A76" w14:textId="77777777" w:rsidR="0093672F" w:rsidRPr="00EB43A2" w:rsidRDefault="0093672F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E6A" w14:textId="77777777" w:rsidR="0093672F" w:rsidRPr="00EB43A2" w:rsidRDefault="0093672F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5190" w14:textId="77777777" w:rsidR="0093672F" w:rsidRPr="00EB43A2" w:rsidRDefault="0093672F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DEFA" w14:textId="77777777" w:rsidR="0093672F" w:rsidRPr="00EB43A2" w:rsidRDefault="0093672F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4D265" w14:textId="77777777" w:rsidR="0093672F" w:rsidRPr="00E35930" w:rsidRDefault="0093672F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5731E7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C97B" w14:textId="77777777" w:rsidR="0093672F" w:rsidRPr="00EB43A2" w:rsidRDefault="0093672F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72D6" w14:textId="77777777" w:rsidR="0093672F" w:rsidRPr="00EB43A2" w:rsidRDefault="0093672F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5EF2" w14:textId="77777777" w:rsidR="0093672F" w:rsidRPr="00EB43A2" w:rsidRDefault="0093672F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56A2" w14:textId="77777777" w:rsidR="0093672F" w:rsidRPr="00EB43A2" w:rsidRDefault="0093672F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7445" w14:textId="77777777" w:rsidR="0093672F" w:rsidRPr="00EB43A2" w:rsidRDefault="0093672F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58BB" w14:textId="77777777" w:rsidR="0093672F" w:rsidRPr="00EB43A2" w:rsidRDefault="0093672F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B35C" w14:textId="77777777" w:rsidR="0093672F" w:rsidRPr="005B4FA1" w:rsidRDefault="0093672F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49774" w14:textId="77777777" w:rsidR="0093672F" w:rsidRPr="005B4FA1" w:rsidRDefault="0093672F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4E5B379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4DFEC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403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ADB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F77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498554.61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BC8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1275709.24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04B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8E1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3DE7C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B3FEB3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6FFE69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D3A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498551.24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DDB2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1275716.37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D546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498551.24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AF94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1275716.37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FBE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0BB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0656D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661559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FE7D0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4F1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498542.44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4E1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1275733.36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F7A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498542.44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698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1275733.36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4C55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BAC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65AAD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11CF41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E8622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AA3C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498542.36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7825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1275733.31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DB2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498542.36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FBB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1275733.31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926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3D5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811BA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7AFE78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E2427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C4F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498540.94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8C1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1275733.27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DF3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498540.94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43F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1275733.27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481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EBBA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229F2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0FAFA8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306BC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0D19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498533.76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7C5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1275744.75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953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498533.76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D6F0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1275744.75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175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17A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3A559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CD9A23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92964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B056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498511.78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E04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1275731.52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7314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498511.78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EA7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1275731.52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D2D6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313C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6AE4D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5EABE5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083C0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518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498513.13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931D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1275729.00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E9E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498513.13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07E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1275729.00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D99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8AB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A09E7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A69AFC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48D6E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AE6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498516.14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FCD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1275721.99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E191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498516.14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D6B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1275721.99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AEB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4563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5D3C3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7A1DFE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9AAF5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2ED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498519.15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13C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1275715.21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B0C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498519.15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371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1275715.21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5DA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F0D4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ADD8A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28428D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6B864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C59F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498524.27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0D0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1275705.91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36B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498524.27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49E8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1275705.91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F4D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488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8EACB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A7709F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08C31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F3FA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498525.09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38A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1275706.42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2CB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498525.09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5F6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1275706.42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B66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10B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5742F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82EBD4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C608DF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911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9B03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30E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498531.21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611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1275695.28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D0A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3402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FEF5F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F180E1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0BF6A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ED5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322" w14:textId="77777777" w:rsidR="0093672F" w:rsidRPr="00590258" w:rsidRDefault="0093672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A34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498554.61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6857" w14:textId="77777777" w:rsidR="0093672F" w:rsidRDefault="0093672F" w:rsidP="008F4E28">
            <w:pPr>
              <w:spacing w:before="120" w:after="120"/>
            </w:pPr>
            <w:r w:rsidRPr="009067AB">
              <w:rPr>
                <w:lang w:val="en-US"/>
              </w:rPr>
              <w:t>1275709.24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736" w14:textId="77777777" w:rsidR="0093672F" w:rsidRPr="00737280" w:rsidRDefault="0093672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901" w14:textId="77777777" w:rsidR="0093672F" w:rsidRPr="00737280" w:rsidRDefault="0093672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9A4E7" w14:textId="77777777" w:rsidR="0093672F" w:rsidRPr="000333FE" w:rsidRDefault="0093672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2AA8D4C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E0FF24" w14:textId="77777777" w:rsidR="0093672F" w:rsidRPr="00666D74" w:rsidRDefault="0093672F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60:27:0030118:7</w:t>
            </w:r>
          </w:p>
        </w:tc>
      </w:tr>
      <w:tr w:rsidR="00590258" w:rsidRPr="00666D74" w14:paraId="0DC7AD2B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8BCAD" w14:textId="77777777" w:rsidR="0093672F" w:rsidRPr="00666D74" w:rsidRDefault="0093672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B0A85" w14:textId="77777777" w:rsidR="0093672F" w:rsidRPr="00666D74" w:rsidRDefault="0093672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F69B5" w14:textId="77777777" w:rsidR="0093672F" w:rsidRPr="00666D74" w:rsidRDefault="0093672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0712FB" w14:textId="77777777" w:rsidR="0093672F" w:rsidRDefault="0093672F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C6FF2F0" w14:textId="77777777" w:rsidR="0093672F" w:rsidRPr="00666D74" w:rsidRDefault="0093672F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18EE1F6F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B0524" w14:textId="77777777" w:rsidR="0093672F" w:rsidRPr="00590258" w:rsidRDefault="0093672F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0A9A" w14:textId="77777777" w:rsidR="0093672F" w:rsidRPr="00590258" w:rsidRDefault="0093672F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53A" w14:textId="77777777" w:rsidR="0093672F" w:rsidRPr="00590258" w:rsidRDefault="0093672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D25" w14:textId="77777777" w:rsidR="0093672F" w:rsidRPr="00590258" w:rsidRDefault="0093672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8E4CB" w14:textId="77777777" w:rsidR="0093672F" w:rsidRPr="00590258" w:rsidRDefault="0093672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18EF06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89715" w14:textId="77777777" w:rsidR="0093672F" w:rsidRPr="00666D74" w:rsidRDefault="0093672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51E" w14:textId="77777777" w:rsidR="0093672F" w:rsidRPr="00666D74" w:rsidRDefault="0093672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5B58" w14:textId="77777777" w:rsidR="0093672F" w:rsidRPr="00666D74" w:rsidRDefault="0093672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F1" w14:textId="77777777" w:rsidR="0093672F" w:rsidRPr="00666D74" w:rsidRDefault="0093672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22A7DF" w14:textId="77777777" w:rsidR="0093672F" w:rsidRPr="00666D74" w:rsidRDefault="0093672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5C33F8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86EF7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645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6C47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956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ECE0A" w14:textId="77777777" w:rsidR="0093672F" w:rsidRPr="005B4FA1" w:rsidRDefault="0093672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BAD7BF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82AF5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C7B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C5A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873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5B213" w14:textId="77777777" w:rsidR="0093672F" w:rsidRPr="005B4FA1" w:rsidRDefault="0093672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CC225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A60C4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088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FBC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B2BA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FF64D5" w14:textId="77777777" w:rsidR="0093672F" w:rsidRPr="005B4FA1" w:rsidRDefault="0093672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BC7657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EFB3C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880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26F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095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6102E" w14:textId="77777777" w:rsidR="0093672F" w:rsidRPr="005B4FA1" w:rsidRDefault="0093672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639DE1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D4FC4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6A5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CFB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3861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1E137" w14:textId="77777777" w:rsidR="0093672F" w:rsidRPr="005B4FA1" w:rsidRDefault="0093672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B8A83E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ABDEC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A34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4CD8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DDE6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49BD2" w14:textId="77777777" w:rsidR="0093672F" w:rsidRPr="005B4FA1" w:rsidRDefault="0093672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31C287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33318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1B6D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FA3D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E79A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1D8F0" w14:textId="77777777" w:rsidR="0093672F" w:rsidRPr="005B4FA1" w:rsidRDefault="0093672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82E9D0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7FB79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36EE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0D5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555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F326F" w14:textId="77777777" w:rsidR="0093672F" w:rsidRPr="005B4FA1" w:rsidRDefault="0093672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351CF8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ABAB6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F31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1AE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9F9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2BF4D" w14:textId="77777777" w:rsidR="0093672F" w:rsidRPr="005B4FA1" w:rsidRDefault="0093672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FD2645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25C3D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180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F52E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550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C814CA" w14:textId="77777777" w:rsidR="0093672F" w:rsidRPr="005B4FA1" w:rsidRDefault="0093672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6D14B3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07171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DFD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6C2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DC4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B985F" w14:textId="77777777" w:rsidR="0093672F" w:rsidRPr="005B4FA1" w:rsidRDefault="0093672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147488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EE9CD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2422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EAD7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26AE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09C42" w14:textId="77777777" w:rsidR="0093672F" w:rsidRPr="005B4FA1" w:rsidRDefault="0093672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C9F97D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70204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7AB" w14:textId="77777777" w:rsidR="0093672F" w:rsidRPr="00590258" w:rsidRDefault="0093672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3A66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27.25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545" w14:textId="77777777" w:rsidR="0093672F" w:rsidRDefault="0093672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8FD71" w14:textId="77777777" w:rsidR="0093672F" w:rsidRPr="005B4FA1" w:rsidRDefault="0093672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AF09AF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8FF681" w14:textId="77777777" w:rsidR="0093672F" w:rsidRPr="00590258" w:rsidRDefault="0093672F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60:27:0030118:7</w:t>
            </w:r>
          </w:p>
        </w:tc>
      </w:tr>
      <w:tr w:rsidR="00EB43A2" w:rsidRPr="00666D74" w14:paraId="467FC1F6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CE91" w14:textId="77777777" w:rsidR="0093672F" w:rsidRPr="00666D74" w:rsidRDefault="0093672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614D" w14:textId="77777777" w:rsidR="0093672F" w:rsidRPr="00B1242C" w:rsidRDefault="0093672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28B88" w14:textId="77777777" w:rsidR="0093672F" w:rsidRPr="00B1242C" w:rsidRDefault="0093672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CA15C2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E73D" w14:textId="77777777" w:rsidR="0093672F" w:rsidRPr="00B1242C" w:rsidRDefault="0093672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615" w14:textId="77777777" w:rsidR="0093672F" w:rsidRPr="00B1242C" w:rsidRDefault="0093672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CE5BB7" w14:textId="77777777" w:rsidR="0093672F" w:rsidRPr="00B1242C" w:rsidRDefault="0093672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37CB833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890B2" w14:textId="77777777" w:rsidR="0093672F" w:rsidRPr="00B1242C" w:rsidRDefault="0093672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84E" w14:textId="77777777" w:rsidR="0093672F" w:rsidRPr="00B1242C" w:rsidRDefault="0093672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278A7" w14:textId="77777777" w:rsidR="0093672F" w:rsidRPr="00B1242C" w:rsidRDefault="0093672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69EED0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5F28F" w14:textId="77777777" w:rsidR="0093672F" w:rsidRPr="00B1242C" w:rsidRDefault="0093672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0B0C" w14:textId="77777777" w:rsidR="0093672F" w:rsidRPr="00E70CD1" w:rsidRDefault="0093672F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FC6EC" w14:textId="77777777" w:rsidR="0093672F" w:rsidRPr="00E70CD1" w:rsidRDefault="0093672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Болотный проезд, 3 д</w:t>
            </w:r>
          </w:p>
        </w:tc>
      </w:tr>
      <w:tr w:rsidR="00E70CD1" w:rsidRPr="004A75A7" w14:paraId="4655F18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70BB7" w14:textId="77777777" w:rsidR="0093672F" w:rsidRPr="00CE1DAD" w:rsidRDefault="0093672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FD7" w14:textId="77777777" w:rsidR="0093672F" w:rsidRPr="00E70CD1" w:rsidRDefault="0093672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EBEAE" w14:textId="77777777" w:rsidR="0093672F" w:rsidRDefault="0093672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3CD923E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08DFB" w14:textId="77777777" w:rsidR="0093672F" w:rsidRPr="006360AC" w:rsidRDefault="0093672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544" w14:textId="77777777" w:rsidR="0093672F" w:rsidRPr="00E70CD1" w:rsidRDefault="0093672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DDECD" w14:textId="77777777" w:rsidR="0093672F" w:rsidRDefault="0093672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1139 кв.м ± 6.79 кв.м</w:t>
            </w:r>
          </w:p>
        </w:tc>
      </w:tr>
      <w:tr w:rsidR="00E70CD1" w:rsidRPr="004A75A7" w14:paraId="5A71838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449E9" w14:textId="77777777" w:rsidR="0093672F" w:rsidRPr="006360AC" w:rsidRDefault="0093672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16D" w14:textId="77777777" w:rsidR="0093672F" w:rsidRPr="00E70CD1" w:rsidRDefault="0093672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49E15" w14:textId="77777777" w:rsidR="0093672F" w:rsidRDefault="0093672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√1139 * √((1 + 1.16²)/(2 * 1.16)) = 6.79</w:t>
            </w:r>
          </w:p>
        </w:tc>
      </w:tr>
      <w:tr w:rsidR="00E70CD1" w:rsidRPr="004A75A7" w14:paraId="23ACC8A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F2A68" w14:textId="77777777" w:rsidR="0093672F" w:rsidRPr="00E70CD1" w:rsidRDefault="0093672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AE3F" w14:textId="77777777" w:rsidR="0093672F" w:rsidRPr="00E70CD1" w:rsidRDefault="0093672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B9841" w14:textId="77777777" w:rsidR="0093672F" w:rsidRDefault="0093672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1095</w:t>
            </w:r>
          </w:p>
        </w:tc>
      </w:tr>
      <w:tr w:rsidR="00E70CD1" w:rsidRPr="004A75A7" w14:paraId="7534C9D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9D295" w14:textId="77777777" w:rsidR="0093672F" w:rsidRPr="00E70CD1" w:rsidRDefault="0093672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6EE7" w14:textId="77777777" w:rsidR="0093672F" w:rsidRPr="00E70CD1" w:rsidRDefault="0093672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B666A" w14:textId="77777777" w:rsidR="0093672F" w:rsidRDefault="0093672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44 кв.м</w:t>
            </w:r>
          </w:p>
        </w:tc>
      </w:tr>
      <w:tr w:rsidR="00E70CD1" w:rsidRPr="004A75A7" w14:paraId="4DD3214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F6AEA" w14:textId="77777777" w:rsidR="0093672F" w:rsidRPr="00E70CD1" w:rsidRDefault="0093672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3C99" w14:textId="77777777" w:rsidR="0093672F" w:rsidRPr="00E70CD1" w:rsidRDefault="0093672F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265CA" w14:textId="77777777" w:rsidR="0093672F" w:rsidRDefault="0093672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D57D6AB" w14:textId="77777777" w:rsidR="0093672F" w:rsidRDefault="0093672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56AA0FBA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FB13A" w14:textId="77777777" w:rsidR="0093672F" w:rsidRPr="00E70CD1" w:rsidRDefault="0093672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626" w14:textId="77777777" w:rsidR="0093672F" w:rsidRPr="00E70CD1" w:rsidRDefault="0093672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495F8" w14:textId="77777777" w:rsidR="0093672F" w:rsidRPr="006360AC" w:rsidRDefault="0093672F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7FAA8964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A3B18" w14:textId="77777777" w:rsidR="0093672F" w:rsidRDefault="0093672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078" w14:textId="77777777" w:rsidR="0093672F" w:rsidRPr="006360AC" w:rsidRDefault="0093672F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B02E2" w14:textId="77777777" w:rsidR="0093672F" w:rsidRPr="00AF1B59" w:rsidRDefault="0093672F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64FC4AC7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5B3BE" w14:textId="77777777" w:rsidR="0093672F" w:rsidRPr="00E70CD1" w:rsidRDefault="0093672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67F2" w14:textId="77777777" w:rsidR="0093672F" w:rsidRPr="00E70CD1" w:rsidRDefault="0093672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79ACA5" w14:textId="77777777" w:rsidR="0093672F" w:rsidRDefault="0093672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60:27:0030118:25,</w:t>
            </w:r>
          </w:p>
          <w:p w14:paraId="45E107FD" w14:textId="77777777" w:rsidR="0093672F" w:rsidRDefault="0093672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AF1B59" w:rsidRPr="004A75A7" w14:paraId="6EB342E3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D9447" w14:textId="77777777" w:rsidR="0093672F" w:rsidRDefault="0093672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56C" w14:textId="77777777" w:rsidR="0093672F" w:rsidRPr="00DC26F1" w:rsidRDefault="0093672F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42A9B" w14:textId="77777777" w:rsidR="0093672F" w:rsidRPr="00DC26F1" w:rsidRDefault="0093672F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56F801B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1A02B6" w14:textId="77777777" w:rsidR="0093672F" w:rsidRPr="008030E7" w:rsidRDefault="0093672F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E6F0E2" w14:textId="77777777" w:rsidR="0093672F" w:rsidRPr="008030E7" w:rsidRDefault="0093672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B3F62E" w14:textId="77777777" w:rsidR="0093672F" w:rsidRPr="008030E7" w:rsidRDefault="0093672F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66D2C9C3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3670D32" w14:textId="77777777" w:rsidR="0093672F" w:rsidRDefault="0093672F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2371FBBA" w14:textId="77777777" w:rsidR="0093672F" w:rsidRPr="00CD1C19" w:rsidRDefault="0093672F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60:27:0030118:7</w:t>
            </w:r>
          </w:p>
        </w:tc>
      </w:tr>
      <w:tr w:rsidR="006360AC" w:rsidRPr="004A75A7" w14:paraId="537CAAB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932AB6" w14:textId="77777777" w:rsidR="0093672F" w:rsidRPr="006360AC" w:rsidRDefault="0093672F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DA5F0A" w14:textId="77777777" w:rsidR="0093672F" w:rsidRPr="00F70DBD" w:rsidRDefault="0093672F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</w:t>
            </w:r>
            <w:r w:rsidRPr="008030E7">
              <w:rPr>
                <w:lang w:val="en-US"/>
              </w:rPr>
              <w:t>кадастровым номером 60:27:0030118:7 площадь земельного участка составила 1139 кв.м. Площадь земельного участка увеличилась на 44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6647557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E3580" w14:textId="77777777" w:rsidR="00035E0C" w:rsidRPr="00B634EE" w:rsidRDefault="0093672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86D3F56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A70B66" w14:textId="77777777" w:rsidR="0093672F" w:rsidRPr="00BF41B4" w:rsidRDefault="0093672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60:27:0030118:4</w:t>
            </w:r>
          </w:p>
        </w:tc>
      </w:tr>
      <w:tr w:rsidR="001D786B" w:rsidRPr="00DF5913" w14:paraId="2EB2CCA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23CD0B" w14:textId="77777777" w:rsidR="0093672F" w:rsidRPr="001D786B" w:rsidRDefault="0093672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27DC9C9" w14:textId="77777777" w:rsidR="0093672F" w:rsidRPr="001D786B" w:rsidRDefault="0093672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F7DB38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612791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9F72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CB3FA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1564F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9190266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CED9F7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5D5640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A2E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D43E4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238C0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7FD0F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140416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F11218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E85A" w14:textId="77777777" w:rsidR="0093672F" w:rsidRPr="00EB43A2" w:rsidRDefault="0093672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BE9" w14:textId="77777777" w:rsidR="0093672F" w:rsidRPr="00EB43A2" w:rsidRDefault="0093672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23F9" w14:textId="77777777" w:rsidR="0093672F" w:rsidRPr="00EB43A2" w:rsidRDefault="0093672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144" w14:textId="77777777" w:rsidR="0093672F" w:rsidRPr="00EB43A2" w:rsidRDefault="0093672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652E" w14:textId="77777777" w:rsidR="0093672F" w:rsidRPr="00EB43A2" w:rsidRDefault="0093672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69B4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0FFB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EF81D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3A7368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7D07" w14:textId="77777777" w:rsidR="0093672F" w:rsidRPr="00EB43A2" w:rsidRDefault="0093672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6F57" w14:textId="77777777" w:rsidR="0093672F" w:rsidRPr="00EB43A2" w:rsidRDefault="0093672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2D27" w14:textId="77777777" w:rsidR="0093672F" w:rsidRPr="00EB43A2" w:rsidRDefault="0093672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51F" w14:textId="77777777" w:rsidR="0093672F" w:rsidRPr="00EB43A2" w:rsidRDefault="0093672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2BF1" w14:textId="77777777" w:rsidR="0093672F" w:rsidRPr="00EB43A2" w:rsidRDefault="0093672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82C3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2DE2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B1160A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0AA1DA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2C788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FFC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498557.91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FBF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1275741.48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3D20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498557.91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D32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1275741.48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9F19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B2C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CF404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00F47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0BEED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E7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498557.45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94D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1275742.24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24C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498557.45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D07C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1275742.24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BB3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62D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BBF26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14206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03787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00E6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498549.94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CA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1275754.60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52F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498549.94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77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1275754.60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F268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BF1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7166E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72C9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BC9DC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F0D7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498541.71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B9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1275768.24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F4CE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498541.71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5DE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1275768.24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2D82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657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3E9F2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41B2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A2B5F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A8E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498540.99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4D6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1275769.41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8B1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498540.99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4B3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1275769.41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BEB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EDA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94466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857BC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E9F75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497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498524.76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B3EE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1275761.58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410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498524.76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945E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1275761.58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A9BA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44C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AFC7F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CA6F3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E9C9B2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40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498532.39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6C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1275748.68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79B3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498532.39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743C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1275748.68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215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2C4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F0973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210A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9AD82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8DC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498533.76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987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1275744.75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62A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498533.76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08D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1275744.75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C27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039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BEC31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47A3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F0C68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C04F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498540.94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7F6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1275733.27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5A39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498540.94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617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1275733.27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415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0D7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FD192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0D20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DFC6D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45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498542.36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DE7F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1275733.31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B62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498542.36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200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1275733.31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3D8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5800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0CC5F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E90C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9D7A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E0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498542.44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64A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1275733.36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1460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498542.44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925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1275733.36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B37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099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B12B1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9EE5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E1CE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A98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498557.91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C0E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1275741.48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FD2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498557.91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7A38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1275741.48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84CA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067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D958C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42C452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D7C1A2" w14:textId="77777777" w:rsidR="0093672F" w:rsidRPr="00443290" w:rsidRDefault="0093672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60:27:0030118:4</w:t>
            </w:r>
          </w:p>
        </w:tc>
      </w:tr>
      <w:tr w:rsidR="00590258" w:rsidRPr="00DF5913" w14:paraId="1577D0E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6F40A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D0710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4CC14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45D7E2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7EF2D9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9CB7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EE0D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2CD5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C57E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82BA5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F0AFC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9D41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8972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DB83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2F98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7BAF8F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A7A0C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42E36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ABBA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DCE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C81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1C471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47DA2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4CDFE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B7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59F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77B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E17E6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49B2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89C17E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41C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165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6C2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6ECDC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BBC6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963C1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E1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CC60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40E3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B1F48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CE06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44EB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D5E8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DEB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4EF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A8004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D70E9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5752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1D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9176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BEF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55EEA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D2845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7EA6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38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1C2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21C9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5812B6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6964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BEE9A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11E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BEC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AA0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40750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A6E3A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108D7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527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2DD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FCE0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5205A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7C94E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85807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06FF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142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26F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55B4D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014A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94C8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62E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59B5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23D0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598BD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ABA412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99A0CA" w14:textId="77777777" w:rsidR="0093672F" w:rsidRPr="000049CC" w:rsidRDefault="0093672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60:27:0030118:4</w:t>
            </w:r>
          </w:p>
        </w:tc>
      </w:tr>
      <w:tr w:rsidR="00EB43A2" w:rsidRPr="00590258" w14:paraId="69CA9AB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2FC03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6C9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0250F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CC3D95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8E62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18C5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F2F3C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26C1C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53EC3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911D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CC9F2" w14:textId="77777777" w:rsidR="0093672F" w:rsidRPr="003C4580" w:rsidRDefault="0093672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71281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F8286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E7C" w14:textId="77777777" w:rsidR="0093672F" w:rsidRPr="006A3E83" w:rsidRDefault="0093672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5B08B" w14:textId="77777777" w:rsidR="0093672F" w:rsidRPr="002E34D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Прямой пер, 3 д</w:t>
            </w:r>
          </w:p>
        </w:tc>
      </w:tr>
      <w:tr w:rsidR="002E34DF" w:rsidRPr="004A75A7" w14:paraId="0F59F69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42C72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047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3859E" w14:textId="77777777" w:rsidR="0093672F" w:rsidRPr="002E34D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9431B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59975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37D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FFEEA" w14:textId="77777777" w:rsidR="0093672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607 кв.м ± 4.94 кв.м</w:t>
            </w:r>
          </w:p>
        </w:tc>
      </w:tr>
      <w:tr w:rsidR="002E34DF" w:rsidRPr="004A75A7" w14:paraId="7F2BC6E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3CA97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4C2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64F43" w14:textId="77777777" w:rsidR="0093672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√607 * √((1 + 1.09²)/(2 * 1.09)) = 4.94</w:t>
            </w:r>
          </w:p>
        </w:tc>
      </w:tr>
      <w:tr w:rsidR="002E34DF" w:rsidRPr="004A75A7" w14:paraId="35FC8D5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A9F00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26A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39088" w14:textId="77777777" w:rsidR="0093672F" w:rsidRPr="00942F16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942F16" w:rsidRPr="004A75A7" w14:paraId="787FE47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73DF0" w14:textId="77777777" w:rsidR="0093672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F947" w14:textId="77777777" w:rsidR="0093672F" w:rsidRPr="00942F16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AF182" w14:textId="77777777" w:rsidR="0093672F" w:rsidRPr="00942F16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61B3B82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C73B5" w14:textId="77777777" w:rsidR="0093672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5E0" w14:textId="77777777" w:rsidR="0093672F" w:rsidRPr="00942F16" w:rsidRDefault="0093672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CB42A" w14:textId="77777777" w:rsidR="0093672F" w:rsidRPr="000825F3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7F8752B" w14:textId="77777777" w:rsidR="0093672F" w:rsidRPr="000825F3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0DDB80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C9F96" w14:textId="77777777" w:rsidR="0093672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B27" w14:textId="77777777" w:rsidR="0093672F" w:rsidRPr="00942F16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582F5" w14:textId="77777777" w:rsidR="0093672F" w:rsidRPr="005E1946" w:rsidRDefault="0093672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950A76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A129A" w14:textId="77777777" w:rsidR="0093672F" w:rsidRDefault="0093672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75E9" w14:textId="77777777" w:rsidR="0093672F" w:rsidRPr="00942F16" w:rsidRDefault="0093672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04EEE" w14:textId="77777777" w:rsidR="0093672F" w:rsidRPr="00954E32" w:rsidRDefault="0093672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6B0470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3C576" w14:textId="77777777" w:rsidR="0093672F" w:rsidRDefault="0093672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092" w14:textId="77777777" w:rsidR="0093672F" w:rsidRPr="00942F16" w:rsidRDefault="0093672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BED6E" w14:textId="77777777" w:rsidR="0093672F" w:rsidRPr="00954E32" w:rsidRDefault="0093672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9BAF00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124D1" w14:textId="77777777" w:rsidR="0093672F" w:rsidRDefault="0093672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40F7" w14:textId="77777777" w:rsidR="0093672F" w:rsidRPr="00942F16" w:rsidRDefault="0093672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F11CF" w14:textId="77777777" w:rsidR="0093672F" w:rsidRPr="00954E32" w:rsidRDefault="0093672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B2684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969DAD" w14:textId="77777777" w:rsidR="0093672F" w:rsidRPr="00942F16" w:rsidRDefault="0093672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2BAF9E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FD1BF6" w14:textId="77777777" w:rsidR="0093672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1C09B7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FC3B341" w14:textId="77777777" w:rsidR="0093672F" w:rsidRPr="00601D79" w:rsidRDefault="0093672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60:27:0030118:4</w:t>
            </w:r>
          </w:p>
        </w:tc>
      </w:tr>
      <w:tr w:rsidR="007C13B7" w:rsidRPr="004A75A7" w14:paraId="006A6BD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89EFC" w14:textId="77777777" w:rsidR="0093672F" w:rsidRDefault="0093672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80E53" w14:textId="77777777" w:rsidR="0093672F" w:rsidRPr="00942F16" w:rsidRDefault="0093672F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60:27:0030118:4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 кв.м.</w:t>
            </w:r>
          </w:p>
        </w:tc>
      </w:tr>
      <w:tr w:rsidR="00035E0C" w:rsidRPr="00B634EE" w14:paraId="562FCC0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79084" w14:textId="77777777" w:rsidR="00035E0C" w:rsidRPr="00B634EE" w:rsidRDefault="0093672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B8A077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B3171B" w14:textId="77777777" w:rsidR="0093672F" w:rsidRPr="00BF41B4" w:rsidRDefault="0093672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 xml:space="preserve">ния о </w:t>
            </w:r>
            <w:r>
              <w:rPr>
                <w:b/>
                <w:sz w:val="22"/>
              </w:rPr>
              <w:t>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60:27:0030118:8</w:t>
            </w:r>
          </w:p>
        </w:tc>
      </w:tr>
      <w:tr w:rsidR="001D786B" w:rsidRPr="00DF5913" w14:paraId="72339C6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94DB4A7" w14:textId="77777777" w:rsidR="0093672F" w:rsidRPr="001D786B" w:rsidRDefault="0093672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51859A3" w14:textId="77777777" w:rsidR="0093672F" w:rsidRPr="001D786B" w:rsidRDefault="0093672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784118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04F61D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B64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4A8C2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AF704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A931472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EFDF1A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A1907C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A51C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B08A1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6B9B8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F8849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AC2B18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A51D64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E3B8" w14:textId="77777777" w:rsidR="0093672F" w:rsidRPr="00EB43A2" w:rsidRDefault="0093672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B3BB" w14:textId="77777777" w:rsidR="0093672F" w:rsidRPr="00EB43A2" w:rsidRDefault="0093672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504" w14:textId="77777777" w:rsidR="0093672F" w:rsidRPr="00EB43A2" w:rsidRDefault="0093672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CA42" w14:textId="77777777" w:rsidR="0093672F" w:rsidRPr="00EB43A2" w:rsidRDefault="0093672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43F" w14:textId="77777777" w:rsidR="0093672F" w:rsidRPr="00EB43A2" w:rsidRDefault="0093672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2D69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95D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7CDDB3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AD621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0DE6" w14:textId="77777777" w:rsidR="0093672F" w:rsidRPr="00EB43A2" w:rsidRDefault="0093672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F052" w14:textId="77777777" w:rsidR="0093672F" w:rsidRPr="00EB43A2" w:rsidRDefault="0093672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435E" w14:textId="77777777" w:rsidR="0093672F" w:rsidRPr="00EB43A2" w:rsidRDefault="0093672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553A" w14:textId="77777777" w:rsidR="0093672F" w:rsidRPr="00EB43A2" w:rsidRDefault="0093672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5102" w14:textId="77777777" w:rsidR="0093672F" w:rsidRPr="00EB43A2" w:rsidRDefault="0093672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9BF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CD11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4E65B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15C9E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E244D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6A8C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F2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F88B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498531.21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EC6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1275695.28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734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7522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C5884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B646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9EA46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B6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498525.09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158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1275706.42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8AAD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498525.09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E10B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1275706.42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6CE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E37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A525C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DB8B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4F77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1AE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498524.27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DC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1275705.91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B9C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498524.27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404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1275705.91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B98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21E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A6D9A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AC9B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6966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EB2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498519.15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28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1275715.21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F6A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498519.15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31A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1275715.21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BC3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DFA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E93E5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0C80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C9EAC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DB6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498516.14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EB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1275721.99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99E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498516.14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BE8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1275721.99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E06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B59A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33C4AB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FBB6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BAF5C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8B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498513.13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78A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1275729.00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1D7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498513.13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6ED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1275729.00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248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FC3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DD11A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5D0D6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70C7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6237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498500.19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CCD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1275721.68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6D9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498500.19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EC4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1275721.68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0089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102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D7060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26EE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D741D7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BC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498488.18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59F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1275714.53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DEE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498488.18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283E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1275714.53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8FC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C0E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48D20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A441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6D095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97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498489.28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083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1275712.49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68E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498489.28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9E3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1275712.49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B11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73C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1D6B25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E4E2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95501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C5C7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498489.96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8E6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1275711.37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5EB8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498489.96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766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1275711.37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D19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FA77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D6DAA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FFD8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A0C5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AC6F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498490.78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07E5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1275709.55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9C5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498490.78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4E3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1275709.55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AF01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AA0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B2DFC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F880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3F91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72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498492.28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B2D6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1275706.84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5AA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498492.28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965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1275706.84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068D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76A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4DF55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084D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3A47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C2A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498492.30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458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1275706.07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3A0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498492.30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8AF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1275706.07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6F6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67D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2A8F3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2A80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AEA81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4AD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B6F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B18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498497.62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347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1275696.63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D9A6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7CB6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B2FED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9F4E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CDD85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A0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C52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BD24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498506.22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E2AC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1275680.87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D19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2F0B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16CFF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E3D2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BF21C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1362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02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F13E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498506.67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B0A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1275680.04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4FF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347A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3FDFD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8DD7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591F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C4D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21F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4829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498531.21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169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1275695.28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527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43E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A9EE0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720AF8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803291" w14:textId="77777777" w:rsidR="0093672F" w:rsidRPr="00443290" w:rsidRDefault="0093672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60:27:0030118:8</w:t>
            </w:r>
          </w:p>
        </w:tc>
      </w:tr>
      <w:tr w:rsidR="00590258" w:rsidRPr="00DF5913" w14:paraId="0468FFE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AB97E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ADC61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56BA0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8EB2AA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C2060F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C43F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719D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6DE1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FC0D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B31C1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91785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2294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2D74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A2FE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C635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DDDA95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073E2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23DA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75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B87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26A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15DB0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74BA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6165A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4DC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2915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749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4B807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026B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D4E41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0BB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890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BCEF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FD09A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F500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499E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B5E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3FA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0BDD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9E00B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2D57B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2CED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5085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5F5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5D9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2C5DD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C01B7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AA797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C2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BB71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E60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3FF25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767ED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A62B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96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8EB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7F1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B67B7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8AE90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BFFA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9D06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1C9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035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FF730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5F9F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B2788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2C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5AF7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B14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DC4B1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CA17C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086B5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8E31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FBC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2248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50CD5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BB837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F034F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B9F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2839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4CB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35187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60BA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EEA0E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1106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96D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0B3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17C0C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BADF5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17F7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6A4C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154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470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67D1E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F84A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6AE3F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61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C61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3D3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A38F7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230EC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0CF81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37E5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03B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5836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1F2F8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3A383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9C2D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CA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214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371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6384B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7F3C65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8C5DB6" w14:textId="77777777" w:rsidR="0093672F" w:rsidRPr="000049CC" w:rsidRDefault="0093672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60:27:0030118:8</w:t>
            </w:r>
          </w:p>
        </w:tc>
      </w:tr>
      <w:tr w:rsidR="00EB43A2" w:rsidRPr="00590258" w14:paraId="3C0B653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CCC6D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CC1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672B4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ED1981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CD1F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0AF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523BEB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82013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C56008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866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8DD56" w14:textId="77777777" w:rsidR="0093672F" w:rsidRPr="003C4580" w:rsidRDefault="0093672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C824F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8AE27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ECB" w14:textId="77777777" w:rsidR="0093672F" w:rsidRPr="006A3E83" w:rsidRDefault="0093672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8D64E" w14:textId="77777777" w:rsidR="0093672F" w:rsidRPr="002E34D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Болотный проезд, 5 д</w:t>
            </w:r>
          </w:p>
        </w:tc>
      </w:tr>
      <w:tr w:rsidR="002E34DF" w:rsidRPr="004A75A7" w14:paraId="7091FD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FCAB2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0BF2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7115D" w14:textId="77777777" w:rsidR="0093672F" w:rsidRPr="002E34D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F2BFFC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4BE08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F4A0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76F0D" w14:textId="77777777" w:rsidR="0093672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1100 кв.м ± 6.66 кв.м</w:t>
            </w:r>
          </w:p>
        </w:tc>
      </w:tr>
      <w:tr w:rsidR="002E34DF" w:rsidRPr="004A75A7" w14:paraId="23A84E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00DFD2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434C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D8372" w14:textId="77777777" w:rsidR="0093672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√1100 * √((1 + 1.14²)/(2 * 1.14)) = 6.66</w:t>
            </w:r>
          </w:p>
        </w:tc>
      </w:tr>
      <w:tr w:rsidR="002E34DF" w:rsidRPr="004A75A7" w14:paraId="629F83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41CFD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BD1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5CCD2" w14:textId="77777777" w:rsidR="0093672F" w:rsidRPr="00942F16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1100</w:t>
            </w:r>
          </w:p>
        </w:tc>
      </w:tr>
      <w:tr w:rsidR="00942F16" w:rsidRPr="004A75A7" w14:paraId="2B5EC8E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C946B" w14:textId="77777777" w:rsidR="0093672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24B" w14:textId="77777777" w:rsidR="0093672F" w:rsidRPr="00942F16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164A4" w14:textId="77777777" w:rsidR="0093672F" w:rsidRPr="00942F16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7212259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E6A9C" w14:textId="77777777" w:rsidR="0093672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5F3" w14:textId="77777777" w:rsidR="0093672F" w:rsidRPr="00942F16" w:rsidRDefault="0093672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2EF0A" w14:textId="77777777" w:rsidR="0093672F" w:rsidRPr="000825F3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A3944D3" w14:textId="77777777" w:rsidR="0093672F" w:rsidRPr="000825F3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A90C16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93B58" w14:textId="77777777" w:rsidR="0093672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403" w14:textId="77777777" w:rsidR="0093672F" w:rsidRPr="00942F16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D7726" w14:textId="77777777" w:rsidR="0093672F" w:rsidRPr="005E1946" w:rsidRDefault="0093672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60:27:0030115:33</w:t>
            </w:r>
          </w:p>
        </w:tc>
      </w:tr>
      <w:tr w:rsidR="007C13B7" w:rsidRPr="004A75A7" w14:paraId="6F97FAB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842AB" w14:textId="77777777" w:rsidR="0093672F" w:rsidRDefault="0093672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113" w14:textId="77777777" w:rsidR="0093672F" w:rsidRPr="00942F16" w:rsidRDefault="0093672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316A1" w14:textId="77777777" w:rsidR="0093672F" w:rsidRPr="00954E32" w:rsidRDefault="0093672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57796D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A7C0D" w14:textId="77777777" w:rsidR="0093672F" w:rsidRDefault="0093672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77A" w14:textId="77777777" w:rsidR="0093672F" w:rsidRPr="00942F16" w:rsidRDefault="0093672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27B78" w14:textId="77777777" w:rsidR="0093672F" w:rsidRPr="00954E32" w:rsidRDefault="0093672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921EB0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3882E" w14:textId="77777777" w:rsidR="0093672F" w:rsidRDefault="0093672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C20" w14:textId="77777777" w:rsidR="0093672F" w:rsidRPr="00942F16" w:rsidRDefault="0093672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B9BB8" w14:textId="77777777" w:rsidR="0093672F" w:rsidRPr="00954E32" w:rsidRDefault="0093672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D21F2F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42A897" w14:textId="77777777" w:rsidR="0093672F" w:rsidRPr="00942F16" w:rsidRDefault="0093672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4A670B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60080E" w14:textId="77777777" w:rsidR="0093672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22830D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A733E41" w14:textId="77777777" w:rsidR="0093672F" w:rsidRPr="00601D79" w:rsidRDefault="0093672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60:27:0030118:8</w:t>
            </w:r>
          </w:p>
        </w:tc>
      </w:tr>
      <w:tr w:rsidR="007C13B7" w:rsidRPr="004A75A7" w14:paraId="24C9936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73B51" w14:textId="77777777" w:rsidR="0093672F" w:rsidRDefault="0093672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B72A2" w14:textId="77777777" w:rsidR="0093672F" w:rsidRPr="00942F16" w:rsidRDefault="0093672F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60:27:0030118:8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6A6E1A2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7EAF8" w14:textId="77777777" w:rsidR="00035E0C" w:rsidRPr="00B634EE" w:rsidRDefault="0093672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72D570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E9095" w14:textId="77777777" w:rsidR="0093672F" w:rsidRPr="00BF41B4" w:rsidRDefault="0093672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 xml:space="preserve">ния о </w:t>
            </w:r>
            <w:r>
              <w:rPr>
                <w:b/>
                <w:sz w:val="22"/>
              </w:rPr>
              <w:t>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60:27:0030118:9</w:t>
            </w:r>
          </w:p>
        </w:tc>
      </w:tr>
      <w:tr w:rsidR="001D786B" w:rsidRPr="00DF5913" w14:paraId="44DF881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16FA803" w14:textId="77777777" w:rsidR="0093672F" w:rsidRPr="001D786B" w:rsidRDefault="0093672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38D7572" w14:textId="77777777" w:rsidR="0093672F" w:rsidRPr="001D786B" w:rsidRDefault="0093672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2657FB5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745629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623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BD559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4A21B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DBB96D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0E6C7D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E13F5C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8F5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B055A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952B1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63A06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9CDD68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606B59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032E" w14:textId="77777777" w:rsidR="0093672F" w:rsidRPr="00EB43A2" w:rsidRDefault="0093672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DC85" w14:textId="77777777" w:rsidR="0093672F" w:rsidRPr="00EB43A2" w:rsidRDefault="0093672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A7DD" w14:textId="77777777" w:rsidR="0093672F" w:rsidRPr="00EB43A2" w:rsidRDefault="0093672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969" w14:textId="77777777" w:rsidR="0093672F" w:rsidRPr="00EB43A2" w:rsidRDefault="0093672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25D" w14:textId="77777777" w:rsidR="0093672F" w:rsidRPr="00EB43A2" w:rsidRDefault="0093672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5EDF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569E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74E1CA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3FD2F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0B1C" w14:textId="77777777" w:rsidR="0093672F" w:rsidRPr="00EB43A2" w:rsidRDefault="0093672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1B0C" w14:textId="77777777" w:rsidR="0093672F" w:rsidRPr="00EB43A2" w:rsidRDefault="0093672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6816" w14:textId="77777777" w:rsidR="0093672F" w:rsidRPr="00EB43A2" w:rsidRDefault="0093672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DD4" w14:textId="77777777" w:rsidR="0093672F" w:rsidRPr="00EB43A2" w:rsidRDefault="0093672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D60D" w14:textId="77777777" w:rsidR="0093672F" w:rsidRPr="00EB43A2" w:rsidRDefault="0093672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8A44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880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A0060" w14:textId="77777777" w:rsidR="0093672F" w:rsidRPr="00EB43A2" w:rsidRDefault="0093672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DADDA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800C8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F0B1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8FB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787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498506.22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D1CD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1275680.87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B16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BDF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644E4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7769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10EE5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825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B54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FD9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498497.62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3E4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1275696.63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F42C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2DBA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90812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AF88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D7167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3AC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498492.30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C8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1275706.07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0B20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498492.30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F2F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1275706.07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FA2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105C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17057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68F4E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361BF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C27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498467.15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DC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1275691.63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075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498467.15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142C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1275691.63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5A4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D43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1BE28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F875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8FBA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0B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498472.59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83A6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1275680.43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33FF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498472.59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C6C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1275680.43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AC74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DA73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E2E70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78EC5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189A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5DA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498479.78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92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1275666.54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A81D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498479.78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8CD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1275666.54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E944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928B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8CB38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0268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F02D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86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498491.71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7E5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1275672.80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11F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498491.71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EF71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1275672.80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8FA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7C5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385D8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94EB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245E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CAE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988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8CF2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498506.22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12E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1275680.87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D34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646" w14:textId="77777777" w:rsidR="0093672F" w:rsidRPr="001121D1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921DD" w14:textId="77777777" w:rsidR="0093672F" w:rsidRDefault="0093672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953096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112F5E" w14:textId="77777777" w:rsidR="0093672F" w:rsidRPr="00443290" w:rsidRDefault="0093672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60:27:0030118:9</w:t>
            </w:r>
          </w:p>
        </w:tc>
      </w:tr>
      <w:tr w:rsidR="00590258" w:rsidRPr="00DF5913" w14:paraId="1AFE6939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DAA75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1411D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BE40D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78C3DB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462707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802E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B2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3377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1FC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9C4DF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3CFE4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235B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E49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D127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7558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B4A94D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02ADD6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975A4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FFF3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248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84D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1CB23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EAB9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C6A3E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4B5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B16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AB0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1E569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B31AA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83AA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F686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49D2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0A5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1EE62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C7C82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1D4ED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FA6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0E31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44D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9FA64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B56C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6B43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B4B1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6CD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C1C5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F809A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7D0D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52C69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4FD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444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40B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CB734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BF032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6DA4B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E90" w14:textId="77777777" w:rsidR="0093672F" w:rsidRPr="00590258" w:rsidRDefault="0093672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073" w14:textId="77777777" w:rsidR="0093672F" w:rsidRDefault="0093672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FDA" w14:textId="77777777" w:rsidR="0093672F" w:rsidRDefault="0093672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7F140" w14:textId="77777777" w:rsidR="0093672F" w:rsidRDefault="0093672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23E28A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EA013B" w14:textId="77777777" w:rsidR="0093672F" w:rsidRPr="000049CC" w:rsidRDefault="0093672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60:27:0030118:9</w:t>
            </w:r>
          </w:p>
        </w:tc>
      </w:tr>
      <w:tr w:rsidR="00EB43A2" w:rsidRPr="00590258" w14:paraId="55A441B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A3794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959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A7A58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B44108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92E1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8EEB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4844B" w14:textId="77777777" w:rsidR="0093672F" w:rsidRPr="00DF5913" w:rsidRDefault="0093672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4F49F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BF339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12A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F81D4" w14:textId="77777777" w:rsidR="0093672F" w:rsidRPr="003C4580" w:rsidRDefault="0093672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453D4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B748B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8AB" w14:textId="77777777" w:rsidR="0093672F" w:rsidRPr="006A3E83" w:rsidRDefault="0093672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92F99" w14:textId="77777777" w:rsidR="0093672F" w:rsidRPr="002E34D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Правды ул, 54/7 д</w:t>
            </w:r>
          </w:p>
        </w:tc>
      </w:tr>
      <w:tr w:rsidR="002E34DF" w:rsidRPr="004A75A7" w14:paraId="2D889E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C1D20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A4F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C1FB0" w14:textId="77777777" w:rsidR="0093672F" w:rsidRPr="002E34D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5F918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DD561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D096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20F7D" w14:textId="77777777" w:rsidR="0093672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846 кв.м ± 5.82 кв.м</w:t>
            </w:r>
          </w:p>
        </w:tc>
      </w:tr>
      <w:tr w:rsidR="002E34DF" w:rsidRPr="004A75A7" w14:paraId="682825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FB582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7F2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ECFD6" w14:textId="77777777" w:rsidR="0093672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√846 * √((1 + 1.01²)/(2 * 1.01)) = 5.82</w:t>
            </w:r>
          </w:p>
        </w:tc>
      </w:tr>
      <w:tr w:rsidR="002E34DF" w:rsidRPr="004A75A7" w14:paraId="29CD41D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7006B" w14:textId="77777777" w:rsidR="0093672F" w:rsidRPr="002E34D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73D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4CE5B" w14:textId="77777777" w:rsidR="0093672F" w:rsidRPr="00942F16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828</w:t>
            </w:r>
          </w:p>
        </w:tc>
      </w:tr>
      <w:tr w:rsidR="00942F16" w:rsidRPr="004A75A7" w14:paraId="55CFB6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2B0B7" w14:textId="77777777" w:rsidR="0093672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263" w14:textId="77777777" w:rsidR="0093672F" w:rsidRPr="00942F16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E1BDD" w14:textId="77777777" w:rsidR="0093672F" w:rsidRPr="00942F16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 кв.м</w:t>
            </w:r>
          </w:p>
        </w:tc>
      </w:tr>
      <w:tr w:rsidR="00942F16" w:rsidRPr="004A75A7" w14:paraId="0338429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30545" w14:textId="77777777" w:rsidR="0093672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D7D" w14:textId="77777777" w:rsidR="0093672F" w:rsidRPr="00942F16" w:rsidRDefault="0093672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6F1CF" w14:textId="77777777" w:rsidR="0093672F" w:rsidRPr="000825F3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F574D2A" w14:textId="77777777" w:rsidR="0093672F" w:rsidRPr="000825F3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2E5BD8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F57ED" w14:textId="77777777" w:rsidR="0093672F" w:rsidRDefault="0093672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401" w14:textId="77777777" w:rsidR="0093672F" w:rsidRPr="00942F16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DD79E" w14:textId="77777777" w:rsidR="0093672F" w:rsidRPr="005E1946" w:rsidRDefault="0093672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60:27:0030118:23</w:t>
            </w:r>
          </w:p>
        </w:tc>
      </w:tr>
      <w:tr w:rsidR="007C13B7" w:rsidRPr="004A75A7" w14:paraId="0CE687D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A420C1" w14:textId="77777777" w:rsidR="0093672F" w:rsidRDefault="0093672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87F8" w14:textId="77777777" w:rsidR="0093672F" w:rsidRPr="00942F16" w:rsidRDefault="0093672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2189A" w14:textId="77777777" w:rsidR="0093672F" w:rsidRPr="00954E32" w:rsidRDefault="0093672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FA51A3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5156D" w14:textId="77777777" w:rsidR="0093672F" w:rsidRDefault="0093672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86E" w14:textId="77777777" w:rsidR="0093672F" w:rsidRPr="00942F16" w:rsidRDefault="0093672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12F6C" w14:textId="77777777" w:rsidR="0093672F" w:rsidRPr="00954E32" w:rsidRDefault="0093672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296D6F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AF9CF" w14:textId="77777777" w:rsidR="0093672F" w:rsidRDefault="0093672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787" w14:textId="77777777" w:rsidR="0093672F" w:rsidRPr="00942F16" w:rsidRDefault="0093672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ACAE7" w14:textId="77777777" w:rsidR="0093672F" w:rsidRPr="00954E32" w:rsidRDefault="0093672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68F5B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C25DEE" w14:textId="77777777" w:rsidR="0093672F" w:rsidRPr="00942F16" w:rsidRDefault="0093672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9A723F" w14:textId="77777777" w:rsidR="0093672F" w:rsidRPr="00E70CD1" w:rsidRDefault="0093672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1D8BF7" w14:textId="77777777" w:rsidR="0093672F" w:rsidRDefault="0093672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516A4ED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4B9C065" w14:textId="77777777" w:rsidR="0093672F" w:rsidRPr="00601D79" w:rsidRDefault="0093672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60:27:0030118:9</w:t>
            </w:r>
          </w:p>
        </w:tc>
      </w:tr>
      <w:tr w:rsidR="007C13B7" w:rsidRPr="004A75A7" w14:paraId="481A7A6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207D1" w14:textId="77777777" w:rsidR="0093672F" w:rsidRDefault="0093672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2B019" w14:textId="77777777" w:rsidR="0093672F" w:rsidRPr="00942F16" w:rsidRDefault="0093672F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60:27:0030118:9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18 кв.м.</w:t>
            </w:r>
          </w:p>
        </w:tc>
      </w:tr>
      <w:tr w:rsidR="00035E0C" w:rsidRPr="0091230B" w14:paraId="645980D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5F07F" w14:textId="77777777" w:rsidR="0093672F" w:rsidRDefault="0093672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C780B62" w14:textId="77777777" w:rsidR="00035E0C" w:rsidRPr="0091230B" w:rsidRDefault="0093672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96353A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8B1D5C9" w14:textId="77777777" w:rsidR="0093672F" w:rsidRPr="00872610" w:rsidRDefault="0093672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</w:t>
            </w:r>
            <w:r w:rsidRPr="00A2456D">
              <w:rPr>
                <w:b/>
              </w:rPr>
              <w:t>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60:27:0030118:16</w:t>
            </w:r>
          </w:p>
        </w:tc>
      </w:tr>
      <w:tr w:rsidR="00786373" w:rsidRPr="00EB43A2" w14:paraId="61E7DC1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8C8954" w14:textId="77777777" w:rsidR="0093672F" w:rsidRPr="00786373" w:rsidRDefault="0093672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47D31AF" w14:textId="77777777" w:rsidR="0093672F" w:rsidRPr="002E139C" w:rsidRDefault="0093672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E2C89A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F25BAF" w14:textId="77777777" w:rsidR="0093672F" w:rsidRPr="00BB7DA2" w:rsidRDefault="0093672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47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1EA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C5FD7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B56690" w14:textId="77777777" w:rsidR="0093672F" w:rsidRPr="00BB7DA2" w:rsidRDefault="0093672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4A6549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A91E90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646D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4DD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0C9F5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446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4F3DC" w14:textId="77777777" w:rsidR="0093672F" w:rsidRPr="00BB7DA2" w:rsidRDefault="0093672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6BFBC4" w14:textId="77777777" w:rsidR="0093672F" w:rsidRPr="00BB7DA2" w:rsidRDefault="0093672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C06E60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6E14C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D0F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71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F0BD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796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90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E55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27DA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D0A997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64AB7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4D65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C26A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2B2E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7946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4C1F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04FF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8C45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008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CA74C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0816F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E0AAC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6039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85F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129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3E8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498584.76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2618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1275748.72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4640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5DE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41FB6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9ACE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6CCB1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71A7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4DA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072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EBFE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498589.30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3C4D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1275751.24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2553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A257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ABE7E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C360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83FD9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61AB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E16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7FA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89D3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498588.52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746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1275752.52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472F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5E1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DDE3B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0979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AB96C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CBA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0A20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3F73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FBE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498593.28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203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1275755.13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133C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835E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58B30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2EA7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0F4B2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0E55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92A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244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0BE1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498589.57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9645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1275761.74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59C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C4EB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93DA4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3EED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6FB64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10D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FB69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9AA6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24B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498579.67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E83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1275756.20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1F6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30F4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DB829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70A0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D7485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B22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B45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9979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5B4B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498583.07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01E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1275749.91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831D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EE2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BCBA7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3BFB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C4E17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8E6B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BFB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9CFE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C10C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498583.89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E1B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1275750.32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5FE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565A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C95CE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DFEC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259A8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D97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8B6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D586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537D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498584.76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C22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1275748.72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1981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C18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41393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86A19E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9244E7" w14:textId="77777777" w:rsidR="0093672F" w:rsidRPr="00590258" w:rsidRDefault="0093672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60:27:0030118:16</w:t>
            </w:r>
          </w:p>
        </w:tc>
      </w:tr>
      <w:tr w:rsidR="00546C11" w:rsidRPr="00590258" w14:paraId="5654DC6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7161EE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B036" w14:textId="77777777" w:rsidR="0093672F" w:rsidRPr="00B634EE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631621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912044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7B9E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D36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C7F07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45B30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B4F12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2442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CACBA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2B250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4D718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851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641AD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1BF80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2C933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59E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BBAF2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60:27:0030118:2</w:t>
            </w:r>
          </w:p>
        </w:tc>
      </w:tr>
      <w:tr w:rsidR="00546C11" w:rsidRPr="004A75A7" w14:paraId="448839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DA285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D83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78939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</w:t>
            </w:r>
          </w:p>
        </w:tc>
      </w:tr>
      <w:tr w:rsidR="00546C11" w:rsidRPr="004A75A7" w14:paraId="6A4710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D363F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EBA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5861F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F86C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E60E0" w14:textId="77777777" w:rsidR="0093672F" w:rsidRPr="00546C11" w:rsidRDefault="0093672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3783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950AB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Крестовское ш, 45 д</w:t>
            </w:r>
          </w:p>
        </w:tc>
      </w:tr>
      <w:tr w:rsidR="00546C11" w:rsidRPr="004A75A7" w14:paraId="4617A7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734659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58E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C3E88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1DE8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94AB25" w14:textId="77777777" w:rsidR="0093672F" w:rsidRPr="00DF6CF8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766530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14A580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92235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780CDC" w14:textId="77777777" w:rsidR="0093672F" w:rsidRPr="005E14F4" w:rsidRDefault="0093672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60:27:0030118:16</w:t>
            </w:r>
          </w:p>
        </w:tc>
      </w:tr>
      <w:tr w:rsidR="00546C11" w:rsidRPr="004A75A7" w14:paraId="1211EC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62D57D" w14:textId="77777777" w:rsidR="0093672F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A4F32D" w14:textId="77777777" w:rsidR="0093672F" w:rsidRPr="00A552E8" w:rsidRDefault="0093672F" w:rsidP="005C4E99">
            <w:pPr>
              <w:spacing w:before="120" w:after="120"/>
            </w:pPr>
            <w:r w:rsidRPr="00A552E8">
              <w:t xml:space="preserve">Здание с кадастровым номером 60:27:0030118:16 расположено в кадастровом квартале 60:27:0030118 на земельном участке с </w:t>
            </w:r>
            <w:r w:rsidRPr="00A552E8">
              <w:t>кадастровым номером 60:27:0030118:2.</w:t>
            </w:r>
          </w:p>
        </w:tc>
      </w:tr>
      <w:tr w:rsidR="00035E0C" w:rsidRPr="0091230B" w14:paraId="19529AD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02F9B" w14:textId="77777777" w:rsidR="0093672F" w:rsidRDefault="0093672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04F328A" w14:textId="77777777" w:rsidR="00035E0C" w:rsidRPr="0091230B" w:rsidRDefault="0093672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FF04E2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10A3718" w14:textId="77777777" w:rsidR="0093672F" w:rsidRPr="00872610" w:rsidRDefault="0093672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60:27:0030118:18</w:t>
            </w:r>
          </w:p>
        </w:tc>
      </w:tr>
      <w:tr w:rsidR="00786373" w:rsidRPr="00EB43A2" w14:paraId="566CD26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F36ECF" w14:textId="77777777" w:rsidR="0093672F" w:rsidRPr="00786373" w:rsidRDefault="0093672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5EED4F7" w14:textId="77777777" w:rsidR="0093672F" w:rsidRPr="002E139C" w:rsidRDefault="0093672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E36104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D1C9D6" w14:textId="77777777" w:rsidR="0093672F" w:rsidRPr="00BB7DA2" w:rsidRDefault="0093672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E49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6A7E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0445A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5B3612" w14:textId="77777777" w:rsidR="0093672F" w:rsidRPr="00BB7DA2" w:rsidRDefault="0093672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CDDA50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B1C49EA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7E3D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0C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4DE2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3A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9C4E9" w14:textId="77777777" w:rsidR="0093672F" w:rsidRPr="00BB7DA2" w:rsidRDefault="0093672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13E24E" w14:textId="77777777" w:rsidR="0093672F" w:rsidRPr="00BB7DA2" w:rsidRDefault="0093672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53C52E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FC298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3A0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0AB6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37E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DEA2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26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633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2644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85B9FA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80E8F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66D9F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3BA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A68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9BF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2F02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14B3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00FA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4AA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53F69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7780C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CC6C2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BA05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ED5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C98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FF0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498576.78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988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1275775.56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BD19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47FD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3A1EF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4C06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D45A1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943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77EA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4CD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208A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498582.40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F79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1275778.36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576B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8222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21929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4B9A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B5C1E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D0E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69FA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7822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1CC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498579.22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9F6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1275784.26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E699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FD9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F9E60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B53B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045BB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B0A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BE3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15C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B3F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498572.48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BE6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1275780.92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127E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0BE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F921C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287D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EE27E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FE4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B670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18B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694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498575.60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A7BD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1275774.87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DB0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C1E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710B4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C9F8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4A52E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4E8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C109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5E6B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1B25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498576.78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1FF9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1275775.56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82E1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909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39A0F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6F9397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4E6803" w14:textId="77777777" w:rsidR="0093672F" w:rsidRPr="00590258" w:rsidRDefault="0093672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60:27:0030118:18</w:t>
            </w:r>
          </w:p>
        </w:tc>
      </w:tr>
      <w:tr w:rsidR="00546C11" w:rsidRPr="00590258" w14:paraId="23C6C3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F8118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C41" w14:textId="77777777" w:rsidR="0093672F" w:rsidRPr="00B634EE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DE13E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F427C7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52D6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ADAD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C5A472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DE40F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C920F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3DB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7116B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3D250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A4B90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C56D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FD8EF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91F23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569722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FF7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6FDB0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60:27:0030118:12</w:t>
            </w:r>
          </w:p>
        </w:tc>
      </w:tr>
      <w:tr w:rsidR="00546C11" w:rsidRPr="004A75A7" w14:paraId="3C83A7B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A1D0F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AB5A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F92E8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</w:t>
            </w:r>
          </w:p>
        </w:tc>
      </w:tr>
      <w:tr w:rsidR="00546C11" w:rsidRPr="004A75A7" w14:paraId="5AB0D4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71F95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5EC2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72B31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49024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AEF0B" w14:textId="77777777" w:rsidR="0093672F" w:rsidRPr="00546C11" w:rsidRDefault="0093672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C65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C788A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Крестовское ш, 47 д</w:t>
            </w:r>
          </w:p>
        </w:tc>
      </w:tr>
      <w:tr w:rsidR="00546C11" w:rsidRPr="004A75A7" w14:paraId="1DB771D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EA1858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FAD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4532C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DF80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97EB93" w14:textId="77777777" w:rsidR="0093672F" w:rsidRPr="00DF6CF8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353A65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0E2649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65200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7417D00" w14:textId="77777777" w:rsidR="0093672F" w:rsidRPr="005E14F4" w:rsidRDefault="0093672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60:27:0030118:18</w:t>
            </w:r>
          </w:p>
        </w:tc>
      </w:tr>
      <w:tr w:rsidR="00546C11" w:rsidRPr="004A75A7" w14:paraId="419B8BA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8ACFDA" w14:textId="77777777" w:rsidR="0093672F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54A06E" w14:textId="77777777" w:rsidR="0093672F" w:rsidRPr="00A552E8" w:rsidRDefault="0093672F" w:rsidP="005C4E99">
            <w:pPr>
              <w:spacing w:before="120" w:after="120"/>
            </w:pPr>
            <w:r w:rsidRPr="00A552E8">
              <w:t>Здание с кадастровым номером 60:27:0030118:18 расположено в кадастровом квартале 60:27:0030118 на земельном участке с кадастровым номером 60:27:0030118:12.</w:t>
            </w:r>
          </w:p>
        </w:tc>
      </w:tr>
      <w:tr w:rsidR="00035E0C" w:rsidRPr="0091230B" w14:paraId="09412BD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4A6563" w14:textId="77777777" w:rsidR="0093672F" w:rsidRDefault="0093672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C202BE7" w14:textId="77777777" w:rsidR="00035E0C" w:rsidRPr="0091230B" w:rsidRDefault="0093672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7C4E07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43A9DCF" w14:textId="77777777" w:rsidR="0093672F" w:rsidRPr="00872610" w:rsidRDefault="0093672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60:27:0030118:21</w:t>
            </w:r>
          </w:p>
        </w:tc>
      </w:tr>
      <w:tr w:rsidR="00786373" w:rsidRPr="00EB43A2" w14:paraId="6D72CF2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E4465E" w14:textId="77777777" w:rsidR="0093672F" w:rsidRPr="00786373" w:rsidRDefault="0093672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E6C57D9" w14:textId="77777777" w:rsidR="0093672F" w:rsidRPr="002E139C" w:rsidRDefault="0093672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8F069D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83367B" w14:textId="77777777" w:rsidR="0093672F" w:rsidRPr="00BB7DA2" w:rsidRDefault="0093672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8FE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8DC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FBFC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DD897E" w14:textId="77777777" w:rsidR="0093672F" w:rsidRPr="00BB7DA2" w:rsidRDefault="0093672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87F6BA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190006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2B287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8C5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98DA2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EF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A7B25" w14:textId="77777777" w:rsidR="0093672F" w:rsidRPr="00BB7DA2" w:rsidRDefault="0093672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A2FAE1" w14:textId="77777777" w:rsidR="0093672F" w:rsidRPr="00BB7DA2" w:rsidRDefault="0093672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9F50B1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26879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C44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363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026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0EE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26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83D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36AB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8175C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96494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6AC0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2187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F184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4A4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C08D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CD6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6CD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93A6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C249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641C9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4EAE5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2A7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3E1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D5F4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DBF6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498525.16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2E8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1275754.05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1F8C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95B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1D414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C1A8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3A7F9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464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80C2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9E9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9E04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498530.68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849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1275744.96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145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295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1F430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0043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9B376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DEB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EC0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764C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6D7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498520.95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8DE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1275739.16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06A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58F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32CF2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9010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9EABF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782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0576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489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F5A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498519.28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1288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1275741.87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C625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201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5E506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666F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FA881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40F8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758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F39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D8E6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498516.50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533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1275740.30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7D3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50F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CA082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4717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CA7E6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0FE1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DEBE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4BF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864C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498512.88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C19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1275746.72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E30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D45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B24FF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F1A0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C43B9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509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B6C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275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7E3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498515.40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B556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1275748.18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979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538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32C26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F01F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ACB8C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C03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D58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547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C9B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498525.16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ACC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1275754.05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855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35DF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78E05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9A14EF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FFAD1E" w14:textId="77777777" w:rsidR="0093672F" w:rsidRPr="00590258" w:rsidRDefault="0093672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60:27:0030118:21</w:t>
            </w:r>
          </w:p>
        </w:tc>
      </w:tr>
      <w:tr w:rsidR="00546C11" w:rsidRPr="00590258" w14:paraId="5F190E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EFEE5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4A0" w14:textId="77777777" w:rsidR="0093672F" w:rsidRPr="00B634EE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80B5E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CE9E9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BA90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0FD0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A6ECF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9D8A6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52EE3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B37A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61036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C5324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D657A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BDE1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3424B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0A71B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D69E4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2540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5BE6D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60:27:0030118:5</w:t>
            </w:r>
          </w:p>
        </w:tc>
      </w:tr>
      <w:tr w:rsidR="00546C11" w:rsidRPr="004A75A7" w14:paraId="0694C0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A27FA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7D88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8B0D5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</w:t>
            </w:r>
          </w:p>
        </w:tc>
      </w:tr>
      <w:tr w:rsidR="00546C11" w:rsidRPr="004A75A7" w14:paraId="61A0D0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6831F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0AA3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1E8E7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5438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90B15" w14:textId="77777777" w:rsidR="0093672F" w:rsidRPr="00546C11" w:rsidRDefault="0093672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879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6868A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Прямой пер, 5 д</w:t>
            </w:r>
          </w:p>
        </w:tc>
      </w:tr>
      <w:tr w:rsidR="00546C11" w:rsidRPr="004A75A7" w14:paraId="2E2D62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178BB9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0C93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75178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767C0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201709" w14:textId="77777777" w:rsidR="0093672F" w:rsidRPr="00DF6CF8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20748F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2465F3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56B6C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2430D00" w14:textId="77777777" w:rsidR="0093672F" w:rsidRPr="005E14F4" w:rsidRDefault="0093672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60:27:0030118:21</w:t>
            </w:r>
          </w:p>
        </w:tc>
      </w:tr>
      <w:tr w:rsidR="00546C11" w:rsidRPr="004A75A7" w14:paraId="09E1732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AFD5B4" w14:textId="77777777" w:rsidR="0093672F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A61E34" w14:textId="77777777" w:rsidR="0093672F" w:rsidRPr="00A552E8" w:rsidRDefault="0093672F" w:rsidP="005C4E99">
            <w:pPr>
              <w:spacing w:before="120" w:after="120"/>
            </w:pPr>
            <w:r w:rsidRPr="00A552E8">
              <w:t xml:space="preserve">Здание с кадастровым номером 60:27:0030118:21 расположено в кадастровом квартале 60:27:0030118 на земельном участке с </w:t>
            </w:r>
            <w:r w:rsidRPr="00A552E8">
              <w:t>кадастровым номером 60:27:0030118:5.</w:t>
            </w:r>
          </w:p>
        </w:tc>
      </w:tr>
      <w:tr w:rsidR="00035E0C" w:rsidRPr="0091230B" w14:paraId="4931596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0A8258" w14:textId="77777777" w:rsidR="0093672F" w:rsidRDefault="0093672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3373D24" w14:textId="77777777" w:rsidR="00035E0C" w:rsidRPr="0091230B" w:rsidRDefault="0093672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550649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53ECD23" w14:textId="77777777" w:rsidR="0093672F" w:rsidRPr="00872610" w:rsidRDefault="0093672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60:27:0030118:22</w:t>
            </w:r>
          </w:p>
        </w:tc>
      </w:tr>
      <w:tr w:rsidR="00786373" w:rsidRPr="00EB43A2" w14:paraId="57A509B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3013DB" w14:textId="77777777" w:rsidR="0093672F" w:rsidRPr="00786373" w:rsidRDefault="0093672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7767CF8" w14:textId="77777777" w:rsidR="0093672F" w:rsidRPr="002E139C" w:rsidRDefault="0093672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1ED1A2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72803A" w14:textId="77777777" w:rsidR="0093672F" w:rsidRPr="00BB7DA2" w:rsidRDefault="0093672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2D9A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297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F65EF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B65BD1" w14:textId="77777777" w:rsidR="0093672F" w:rsidRPr="00BB7DA2" w:rsidRDefault="0093672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988FCD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011DB21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07653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96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DEF05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FCF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D8C7E" w14:textId="77777777" w:rsidR="0093672F" w:rsidRPr="00BB7DA2" w:rsidRDefault="0093672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73A4DF" w14:textId="77777777" w:rsidR="0093672F" w:rsidRPr="00BB7DA2" w:rsidRDefault="0093672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861F3A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7B6DD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D6C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33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FD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CF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ECE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77A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FE98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BB455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944C6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E02A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5D9F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6E35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D21A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0A0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C5E7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F19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940D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AABFC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2E92A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5C1EB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8A0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D4F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213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DED6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498498.87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B313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1275729.57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8FF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C0FE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A8626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DD48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7FB20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4D8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A41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AC2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EAEF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498506.38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9B2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1275734.26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9B4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8A3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DB4C8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AE4F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9B929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1AD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423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47D5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9D67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498502.28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F54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1275741.12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D78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A45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AF5A4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4C79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44592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A6B7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88F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3C3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9A6D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498494.69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015E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1275736.69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4EB5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49C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D4C14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A0A0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CDB7A0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A48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EE1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598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97A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498498.87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E51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1275729.57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0D3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1F8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84F8D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9A6293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3A24E4" w14:textId="77777777" w:rsidR="0093672F" w:rsidRPr="00590258" w:rsidRDefault="0093672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60:27:0030118:22</w:t>
            </w:r>
          </w:p>
        </w:tc>
      </w:tr>
      <w:tr w:rsidR="00546C11" w:rsidRPr="00590258" w14:paraId="5EDE75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86D35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40B" w14:textId="77777777" w:rsidR="0093672F" w:rsidRPr="00B634EE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66BB3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F11CB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B9B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D48B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8AAEA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814A7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11D4C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315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1A144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10212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ADABA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BFB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95EAF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A6A33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D8C4C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35D8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A916F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60:27:0030118:6</w:t>
            </w:r>
          </w:p>
        </w:tc>
      </w:tr>
      <w:tr w:rsidR="00546C11" w:rsidRPr="004A75A7" w14:paraId="2F0746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22F91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9D54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B5637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</w:t>
            </w:r>
          </w:p>
        </w:tc>
      </w:tr>
      <w:tr w:rsidR="00546C11" w:rsidRPr="004A75A7" w14:paraId="76AB8F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4059A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C348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0B6EEE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5203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EC9B1" w14:textId="77777777" w:rsidR="0093672F" w:rsidRPr="00546C11" w:rsidRDefault="0093672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9F0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8DF7A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Прямой </w:t>
            </w:r>
            <w:r>
              <w:rPr>
                <w:lang w:val="en-US"/>
              </w:rPr>
              <w:t>пер, 7 д</w:t>
            </w:r>
          </w:p>
        </w:tc>
      </w:tr>
      <w:tr w:rsidR="00546C11" w:rsidRPr="004A75A7" w14:paraId="0BBD128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44F6247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4B5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4C16B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94D6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7C3A7A" w14:textId="77777777" w:rsidR="0093672F" w:rsidRPr="00DF6CF8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DC4313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05E0FC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576E0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0E47488" w14:textId="77777777" w:rsidR="0093672F" w:rsidRPr="005E14F4" w:rsidRDefault="0093672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60:27:0030118:22</w:t>
            </w:r>
          </w:p>
        </w:tc>
      </w:tr>
      <w:tr w:rsidR="00546C11" w:rsidRPr="004A75A7" w14:paraId="3BF207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240C15" w14:textId="77777777" w:rsidR="0093672F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F054CD" w14:textId="77777777" w:rsidR="0093672F" w:rsidRPr="00A552E8" w:rsidRDefault="0093672F" w:rsidP="005C4E99">
            <w:pPr>
              <w:spacing w:before="120" w:after="120"/>
            </w:pPr>
            <w:r w:rsidRPr="00A552E8">
              <w:t xml:space="preserve">Здание с кадастровым номером 60:27:0030118:22 расположено в кадастровом </w:t>
            </w:r>
            <w:r w:rsidRPr="00A552E8">
              <w:t>квартале 60:27:0030118 на земельном участке с кадастровым номером 60:27:0030118:6.</w:t>
            </w:r>
          </w:p>
        </w:tc>
      </w:tr>
      <w:tr w:rsidR="00035E0C" w:rsidRPr="0091230B" w14:paraId="477163D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125D3" w14:textId="77777777" w:rsidR="0093672F" w:rsidRDefault="0093672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5B4E2E6" w14:textId="77777777" w:rsidR="00035E0C" w:rsidRPr="0091230B" w:rsidRDefault="0093672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1BEA93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0F806C" w14:textId="77777777" w:rsidR="0093672F" w:rsidRPr="00872610" w:rsidRDefault="0093672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60:27:0030118:24</w:t>
            </w:r>
          </w:p>
        </w:tc>
      </w:tr>
      <w:tr w:rsidR="00786373" w:rsidRPr="00EB43A2" w14:paraId="5F8827F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6E9818" w14:textId="77777777" w:rsidR="0093672F" w:rsidRPr="00786373" w:rsidRDefault="0093672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FCDA6E4" w14:textId="77777777" w:rsidR="0093672F" w:rsidRPr="002E139C" w:rsidRDefault="0093672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A7E06A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71C583" w14:textId="77777777" w:rsidR="0093672F" w:rsidRPr="00BB7DA2" w:rsidRDefault="0093672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E74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D5E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112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D4D862" w14:textId="77777777" w:rsidR="0093672F" w:rsidRPr="00BB7DA2" w:rsidRDefault="0093672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130DA5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FD354AB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40FF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90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62D6C7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21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E8718" w14:textId="77777777" w:rsidR="0093672F" w:rsidRPr="00BB7DA2" w:rsidRDefault="0093672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81734B" w14:textId="77777777" w:rsidR="0093672F" w:rsidRPr="00BB7DA2" w:rsidRDefault="0093672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6958E7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50A21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7B9D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7F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4814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0FF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60E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06D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6147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70A5CD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F12A4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7B27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5864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FA6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D1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16FF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BF7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8B7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70FC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DB387C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671CC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5FF1D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DF7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9993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62C4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9BD2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498468.40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DFC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1275703.34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8618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0D60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D00BA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7751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1627B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0DFC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56A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E89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77B6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498478.53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6A65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1275708.91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008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DB7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5F43A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42B8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25671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EA31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C09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DDC4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065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498474.49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483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1275716.58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CEC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95B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46490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46D8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66412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DF37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CE1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CCB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569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498464.05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292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1275711.22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211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DDF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02C0D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7962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E91AA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EBFE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2D1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A13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ED5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498468.40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0023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1275703.34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F61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FCB7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BAF1A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2E327E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BAD0A5" w14:textId="77777777" w:rsidR="0093672F" w:rsidRPr="00590258" w:rsidRDefault="0093672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60:27:0030118:24</w:t>
            </w:r>
          </w:p>
        </w:tc>
      </w:tr>
      <w:tr w:rsidR="00546C11" w:rsidRPr="00590258" w14:paraId="28B842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E9A38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0CE4" w14:textId="77777777" w:rsidR="0093672F" w:rsidRPr="00B634EE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E69A9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992641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5504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4F46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AFB94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B8289A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67BA1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AEF3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1637D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C591D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6A973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0F4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D01C1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D4DF7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BA688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752B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BAA38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60:27:0030118:10</w:t>
            </w:r>
          </w:p>
        </w:tc>
      </w:tr>
      <w:tr w:rsidR="00546C11" w:rsidRPr="004A75A7" w14:paraId="70D58D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22B7E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3D3D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93D67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</w:t>
            </w:r>
          </w:p>
        </w:tc>
      </w:tr>
      <w:tr w:rsidR="00546C11" w:rsidRPr="004A75A7" w14:paraId="6561E5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F517B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A7BC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0BF26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4565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2D1E8" w14:textId="77777777" w:rsidR="0093672F" w:rsidRPr="00546C11" w:rsidRDefault="0093672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F34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7535A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Правды ул, 56/9 д</w:t>
            </w:r>
          </w:p>
        </w:tc>
      </w:tr>
      <w:tr w:rsidR="00546C11" w:rsidRPr="004A75A7" w14:paraId="0F073A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95E8B71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31B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76700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42C1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5EEF7F" w14:textId="77777777" w:rsidR="0093672F" w:rsidRPr="00DF6CF8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16A9AA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77A005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0F9C2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00CC5DE" w14:textId="77777777" w:rsidR="0093672F" w:rsidRPr="005E14F4" w:rsidRDefault="0093672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60:27:0030118:24</w:t>
            </w:r>
          </w:p>
        </w:tc>
      </w:tr>
      <w:tr w:rsidR="00546C11" w:rsidRPr="004A75A7" w14:paraId="1DB37C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E68174" w14:textId="77777777" w:rsidR="0093672F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00E73A" w14:textId="77777777" w:rsidR="0093672F" w:rsidRPr="00A552E8" w:rsidRDefault="0093672F" w:rsidP="005C4E99">
            <w:pPr>
              <w:spacing w:before="120" w:after="120"/>
            </w:pPr>
            <w:r w:rsidRPr="00A552E8">
              <w:t xml:space="preserve">Здание с кадастровым номером 60:27:0030118:24 расположено в </w:t>
            </w:r>
            <w:r w:rsidRPr="00A552E8">
              <w:t>кадастровом квартале 60:27:0030118 на земельном участке с кадастровым номером 60:27:0030118:10.</w:t>
            </w:r>
          </w:p>
        </w:tc>
      </w:tr>
      <w:tr w:rsidR="00035E0C" w:rsidRPr="0091230B" w14:paraId="2469100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C4E88E" w14:textId="77777777" w:rsidR="0093672F" w:rsidRDefault="0093672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21A4229" w14:textId="77777777" w:rsidR="00035E0C" w:rsidRPr="0091230B" w:rsidRDefault="0093672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3B1487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D990DBF" w14:textId="77777777" w:rsidR="0093672F" w:rsidRPr="00872610" w:rsidRDefault="0093672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60:27:0030118:23</w:t>
            </w:r>
          </w:p>
        </w:tc>
      </w:tr>
      <w:tr w:rsidR="00786373" w:rsidRPr="00EB43A2" w14:paraId="693792F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366655" w14:textId="77777777" w:rsidR="0093672F" w:rsidRPr="00786373" w:rsidRDefault="0093672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900A7F1" w14:textId="77777777" w:rsidR="0093672F" w:rsidRPr="002E139C" w:rsidRDefault="0093672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974843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0D82A5" w14:textId="77777777" w:rsidR="0093672F" w:rsidRPr="00BB7DA2" w:rsidRDefault="0093672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ABE9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FDC9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8D053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CCE4DC" w14:textId="77777777" w:rsidR="0093672F" w:rsidRPr="00BB7DA2" w:rsidRDefault="0093672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87E989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6003572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F5AF7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5A5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B1276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DCD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7F83" w14:textId="77777777" w:rsidR="0093672F" w:rsidRPr="00BB7DA2" w:rsidRDefault="0093672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70767D" w14:textId="77777777" w:rsidR="0093672F" w:rsidRPr="00BB7DA2" w:rsidRDefault="0093672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3A5419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FAF98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78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EAB7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6BEA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60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953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584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F3EB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FB457B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B7E4E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3449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D1F6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A8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077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BEDA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7ED2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1F06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EFC2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7E9B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FC8BC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A88E76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FCD7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1E1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5369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18F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498493.32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08D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1275677.55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6C0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263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8F340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0E78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1D486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F97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7E2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5C0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8C2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498499.59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BA7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1275680.94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534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4611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BF3A3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320F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385E0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53F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7AD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73B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DD2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498496.75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B49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1275686.57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49A0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B40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1C511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0A0C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59B52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CD3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E1CB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0C1A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15E3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498499.97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9A80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1275688.07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1637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FD3F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D1561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6B42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2F631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C1D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A72F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76F7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0BE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498497.03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003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1275693.90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87A7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CCDD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000CB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EDA8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94236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BE9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FA0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8C5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785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498487.39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6DDE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1275688.92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D4B5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15A6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63860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91A4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780CF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CFC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1379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E14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5EE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498493.32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BEF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1275677.55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CCF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B00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344C2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A16F97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5E2DFC" w14:textId="77777777" w:rsidR="0093672F" w:rsidRPr="00590258" w:rsidRDefault="0093672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60:27:0030118:23</w:t>
            </w:r>
          </w:p>
        </w:tc>
      </w:tr>
      <w:tr w:rsidR="00546C11" w:rsidRPr="00590258" w14:paraId="4FD7C8A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CE056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D20" w14:textId="77777777" w:rsidR="0093672F" w:rsidRPr="00B634EE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F3BDA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72F3C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90D3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C68B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E9ECE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5E0C8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670DD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FD7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AB7FA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DEAC3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1C91D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7D5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805FE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ADB6F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26B1D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F5BA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6B145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60:27:0030118:9</w:t>
            </w:r>
          </w:p>
        </w:tc>
      </w:tr>
      <w:tr w:rsidR="00546C11" w:rsidRPr="004A75A7" w14:paraId="4C2DC1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54F7A8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EEB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C1A67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</w:t>
            </w:r>
          </w:p>
        </w:tc>
      </w:tr>
      <w:tr w:rsidR="00546C11" w:rsidRPr="004A75A7" w14:paraId="24A93FF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9F9A9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668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A1521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9785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70028" w14:textId="77777777" w:rsidR="0093672F" w:rsidRPr="00546C11" w:rsidRDefault="0093672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ED3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E5248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54/7 д</w:t>
            </w:r>
          </w:p>
        </w:tc>
      </w:tr>
      <w:tr w:rsidR="00546C11" w:rsidRPr="004A75A7" w14:paraId="70C164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F2D851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C6D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DE9DB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0C11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46E76C" w14:textId="77777777" w:rsidR="0093672F" w:rsidRPr="00DF6CF8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28E730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39E4D2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C683B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0BF518" w14:textId="77777777" w:rsidR="0093672F" w:rsidRPr="005E14F4" w:rsidRDefault="0093672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60:27:0030118:23</w:t>
            </w:r>
          </w:p>
        </w:tc>
      </w:tr>
      <w:tr w:rsidR="00546C11" w:rsidRPr="004A75A7" w14:paraId="71DC4B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B8EAC4" w14:textId="77777777" w:rsidR="0093672F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131368" w14:textId="77777777" w:rsidR="0093672F" w:rsidRPr="00A552E8" w:rsidRDefault="0093672F" w:rsidP="005C4E99">
            <w:pPr>
              <w:spacing w:before="120" w:after="120"/>
            </w:pPr>
            <w:r w:rsidRPr="00A552E8">
              <w:t xml:space="preserve">Здание с кадастровым номером 60:27:0030118:23 расположено в кадастровом квартале 60:27:0030118 на земельном участке с </w:t>
            </w:r>
            <w:r w:rsidRPr="00A552E8">
              <w:t>кадастровым номером 60:27:0030118:9.</w:t>
            </w:r>
          </w:p>
        </w:tc>
      </w:tr>
      <w:tr w:rsidR="00035E0C" w:rsidRPr="0091230B" w14:paraId="104BE57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9375A" w14:textId="77777777" w:rsidR="0093672F" w:rsidRDefault="0093672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D0D3F8D" w14:textId="77777777" w:rsidR="00035E0C" w:rsidRPr="0091230B" w:rsidRDefault="0093672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782AA9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AAF70AE" w14:textId="77777777" w:rsidR="0093672F" w:rsidRPr="00872610" w:rsidRDefault="0093672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60:27:0030115:33</w:t>
            </w:r>
          </w:p>
        </w:tc>
      </w:tr>
      <w:tr w:rsidR="00786373" w:rsidRPr="00EB43A2" w14:paraId="291829B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D815FC" w14:textId="77777777" w:rsidR="0093672F" w:rsidRPr="00786373" w:rsidRDefault="0093672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ED0534A" w14:textId="77777777" w:rsidR="0093672F" w:rsidRPr="002E139C" w:rsidRDefault="0093672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504CE6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04C6D8" w14:textId="77777777" w:rsidR="0093672F" w:rsidRPr="00BB7DA2" w:rsidRDefault="0093672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7E4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AE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044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B280D3" w14:textId="77777777" w:rsidR="0093672F" w:rsidRPr="00BB7DA2" w:rsidRDefault="0093672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1B5C12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46E5421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E374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41C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5123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83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DD5BE" w14:textId="77777777" w:rsidR="0093672F" w:rsidRPr="00BB7DA2" w:rsidRDefault="0093672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9DD308" w14:textId="77777777" w:rsidR="0093672F" w:rsidRPr="00BB7DA2" w:rsidRDefault="0093672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35DF72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000E9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BB45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0AA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DAE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915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18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C65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A56E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B859E9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F3EE2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FF6F2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95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1E3C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1CD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538A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CED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12B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8EE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F54A5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F87BD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2C0A1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A19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35B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E78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536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498515.83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EDBC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1275691.15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52D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9BCF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03395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0EA0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99081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8AB1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C73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A95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F73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498524.34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16E5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1275695.82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1A0B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0371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1F206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FE40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7A44C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F604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B6A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1AF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7B1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498519.55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6EDC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1275703.65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22F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AC1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83B78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F536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A8FA1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37A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DCE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338C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84A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498511.51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DF9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1275699.29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10D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029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486D3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4CA5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586D3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AFC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F9B0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D65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F7F9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498515.83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B7C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1275691.15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E72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28F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744F2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4D1567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833693" w14:textId="77777777" w:rsidR="0093672F" w:rsidRPr="00590258" w:rsidRDefault="0093672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60:27:0030115:33</w:t>
            </w:r>
          </w:p>
        </w:tc>
      </w:tr>
      <w:tr w:rsidR="00546C11" w:rsidRPr="00590258" w14:paraId="2A85799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F858D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609" w14:textId="77777777" w:rsidR="0093672F" w:rsidRPr="00B634EE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CB982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24DC8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1C4C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8146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144953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79875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DC354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31ED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724B8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C8C17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41E63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19D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4D8C0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1384C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798C6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D66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F381B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60:27:0030118:8</w:t>
            </w:r>
          </w:p>
        </w:tc>
      </w:tr>
      <w:tr w:rsidR="00546C11" w:rsidRPr="004A75A7" w14:paraId="2FF80C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C4098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3E7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20935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</w:t>
            </w:r>
          </w:p>
        </w:tc>
      </w:tr>
      <w:tr w:rsidR="00546C11" w:rsidRPr="004A75A7" w14:paraId="292AB89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44099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CF7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14256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8E0D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F7EFB6" w14:textId="77777777" w:rsidR="0093672F" w:rsidRPr="00546C11" w:rsidRDefault="0093672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32D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07B11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Болотный проезд, 5 д</w:t>
            </w:r>
          </w:p>
        </w:tc>
      </w:tr>
      <w:tr w:rsidR="00546C11" w:rsidRPr="004A75A7" w14:paraId="74F094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59E1993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C62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A2F98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54D4B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812B70" w14:textId="77777777" w:rsidR="0093672F" w:rsidRPr="00DF6CF8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6C45BA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BBA279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A23B9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728697" w14:textId="77777777" w:rsidR="0093672F" w:rsidRPr="005E14F4" w:rsidRDefault="0093672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60:27:0030115:33</w:t>
            </w:r>
          </w:p>
        </w:tc>
      </w:tr>
      <w:tr w:rsidR="00546C11" w:rsidRPr="004A75A7" w14:paraId="12F80A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D465C0" w14:textId="77777777" w:rsidR="0093672F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502713" w14:textId="77777777" w:rsidR="0093672F" w:rsidRPr="00A552E8" w:rsidRDefault="0093672F" w:rsidP="005C4E99">
            <w:pPr>
              <w:spacing w:before="120" w:after="120"/>
            </w:pPr>
            <w:r w:rsidRPr="00A552E8">
              <w:t xml:space="preserve">Здание с кадастровым номером 60:27:0030115:33 расположено в </w:t>
            </w:r>
            <w:r w:rsidRPr="00A552E8">
              <w:t>кадастровом квартале 60:27:0030118 на земельном участке с кадастровым номером 60:27:0030118:8.</w:t>
            </w:r>
          </w:p>
        </w:tc>
      </w:tr>
      <w:tr w:rsidR="00035E0C" w:rsidRPr="0091230B" w14:paraId="29A0C88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B2701" w14:textId="77777777" w:rsidR="0093672F" w:rsidRDefault="0093672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1043637" w14:textId="77777777" w:rsidR="00035E0C" w:rsidRPr="0091230B" w:rsidRDefault="0093672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DB0C16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83AAAA2" w14:textId="77777777" w:rsidR="0093672F" w:rsidRPr="00872610" w:rsidRDefault="0093672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60:27:0030118:25</w:t>
            </w:r>
          </w:p>
        </w:tc>
      </w:tr>
      <w:tr w:rsidR="00786373" w:rsidRPr="00EB43A2" w14:paraId="0743D70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F92B65" w14:textId="77777777" w:rsidR="0093672F" w:rsidRPr="00786373" w:rsidRDefault="0093672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2028F65" w14:textId="77777777" w:rsidR="0093672F" w:rsidRPr="002E139C" w:rsidRDefault="0093672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E3A7A0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9D105E" w14:textId="77777777" w:rsidR="0093672F" w:rsidRPr="00BB7DA2" w:rsidRDefault="0093672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C469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6F4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77B1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F91F81" w14:textId="77777777" w:rsidR="0093672F" w:rsidRPr="00BB7DA2" w:rsidRDefault="0093672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E8AB19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67E9B6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DA11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DA9F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7F0B0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B34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6FDBA" w14:textId="77777777" w:rsidR="0093672F" w:rsidRPr="00BB7DA2" w:rsidRDefault="0093672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30C1E1" w14:textId="77777777" w:rsidR="0093672F" w:rsidRPr="00BB7DA2" w:rsidRDefault="0093672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E45EBB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B3043" w14:textId="77777777" w:rsidR="0093672F" w:rsidRPr="00BB7DA2" w:rsidRDefault="0093672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EB4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CC9A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084A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B84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AE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3BF8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9387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87464" w14:textId="77777777" w:rsidR="0093672F" w:rsidRPr="00BB7DA2" w:rsidRDefault="0093672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1F051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04E41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E2BD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3F4E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A97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B205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4862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48F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3B2F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E98717" w14:textId="77777777" w:rsidR="0093672F" w:rsidRPr="00BB7DA2" w:rsidRDefault="0093672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EB968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7374AA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D71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302B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AC7A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8967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498538.27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2064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1275706.54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6C6D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721B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A4DDA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500E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AB6D5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4FB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EE5F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53ED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BC0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498545.72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57B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1275710.27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CA1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A60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CBF34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1E07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95632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6333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8DB9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A40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45B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498543.35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1AF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1275714.84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C43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B6F7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91D84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F960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43CFB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214F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90D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7CA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4AF9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498544.91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18B2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1275715.62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FD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542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551A1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98F8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27F37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A12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D41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A2DA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FAC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498543.14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6874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1275719.19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45B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536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20D67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CB18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2C075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46E8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C9B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68F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408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498533.87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6B4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1275714.93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264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87D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ECC29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1FE3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BB45D" w14:textId="77777777" w:rsidR="0093672F" w:rsidRPr="00AB6621" w:rsidRDefault="0093672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633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FA62" w14:textId="77777777" w:rsidR="0093672F" w:rsidRPr="00590258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BA3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23C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498538.27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DF5B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1275706.54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6B71" w14:textId="77777777" w:rsidR="0093672F" w:rsidRPr="009067AB" w:rsidRDefault="0093672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AF88" w14:textId="77777777" w:rsidR="0093672F" w:rsidRDefault="0093672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CDA4F" w14:textId="77777777" w:rsidR="0093672F" w:rsidRPr="005E14F4" w:rsidRDefault="0093672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079EBA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7097BD" w14:textId="77777777" w:rsidR="0093672F" w:rsidRPr="00590258" w:rsidRDefault="0093672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60:27:0030118:25</w:t>
            </w:r>
          </w:p>
        </w:tc>
      </w:tr>
      <w:tr w:rsidR="00546C11" w:rsidRPr="00590258" w14:paraId="0B3FF8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13B48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10D" w14:textId="77777777" w:rsidR="0093672F" w:rsidRPr="00B634EE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6D5AB" w14:textId="77777777" w:rsidR="0093672F" w:rsidRPr="00590258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8EBDF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AD63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6A28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C26D68" w14:textId="77777777" w:rsidR="0093672F" w:rsidRPr="00F13182" w:rsidRDefault="0093672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7AFC5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3B4B2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CAF6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1FEFC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216BD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CB2C2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7AAA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8C2D1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BB74C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CD85C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EAB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C29AB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60:27:0030118:7</w:t>
            </w:r>
          </w:p>
        </w:tc>
      </w:tr>
      <w:tr w:rsidR="00546C11" w:rsidRPr="004A75A7" w14:paraId="02D979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E1435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A73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FA569" w14:textId="77777777" w:rsidR="0093672F" w:rsidRPr="00BE7498" w:rsidRDefault="0093672F" w:rsidP="00B138FB">
            <w:pPr>
              <w:spacing w:before="120" w:after="120"/>
            </w:pPr>
            <w:r w:rsidRPr="00BE7498">
              <w:rPr>
                <w:lang w:val="en-US"/>
              </w:rPr>
              <w:t>60:27:0030118</w:t>
            </w:r>
          </w:p>
        </w:tc>
      </w:tr>
      <w:tr w:rsidR="00546C11" w:rsidRPr="004A75A7" w14:paraId="5115F0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6DA7F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06B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D7108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A9F1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0ED93" w14:textId="77777777" w:rsidR="0093672F" w:rsidRPr="00546C11" w:rsidRDefault="0093672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94E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CB434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Болотный проезд, 3 д</w:t>
            </w:r>
          </w:p>
        </w:tc>
      </w:tr>
      <w:tr w:rsidR="00546C11" w:rsidRPr="004A75A7" w14:paraId="0664B75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A58791" w14:textId="77777777" w:rsidR="0093672F" w:rsidRPr="00546C11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A67C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5B09A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39AA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DA9C09" w14:textId="77777777" w:rsidR="0093672F" w:rsidRPr="00DF6CF8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A0E2C8" w14:textId="77777777" w:rsidR="0093672F" w:rsidRPr="00BE7498" w:rsidRDefault="0093672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28E081" w14:textId="77777777" w:rsidR="0093672F" w:rsidRPr="00BE7498" w:rsidRDefault="0093672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B7F1A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E4ED116" w14:textId="77777777" w:rsidR="0093672F" w:rsidRPr="005E14F4" w:rsidRDefault="0093672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60:27:0030118:25</w:t>
            </w:r>
          </w:p>
        </w:tc>
      </w:tr>
      <w:tr w:rsidR="00546C11" w:rsidRPr="004A75A7" w14:paraId="74FC43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BDE058" w14:textId="77777777" w:rsidR="0093672F" w:rsidRDefault="0093672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54598D" w14:textId="77777777" w:rsidR="0093672F" w:rsidRPr="00A552E8" w:rsidRDefault="0093672F" w:rsidP="005C4E99">
            <w:pPr>
              <w:spacing w:before="120" w:after="120"/>
            </w:pPr>
            <w:r w:rsidRPr="00A552E8">
              <w:t xml:space="preserve">Здание с кадастровым номером 60:27:0030118:25 расположено в кадастровом квартале 60:27:0030118 на земельном участке с </w:t>
            </w:r>
            <w:r w:rsidRPr="00A552E8">
              <w:t>кадастровым номером 60:27:0030118:7.</w:t>
            </w:r>
          </w:p>
        </w:tc>
      </w:tr>
    </w:tbl>
    <w:p w14:paraId="0CB3ED47" w14:textId="77777777" w:rsidR="005869E0" w:rsidRDefault="0093672F">
      <w:r>
        <w:br w:type="page"/>
      </w:r>
    </w:p>
    <w:p w14:paraId="6DA286E5" w14:textId="77777777" w:rsidR="005869E0" w:rsidRDefault="005869E0">
      <w:pPr>
        <w:sectPr w:rsidR="005869E0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0F1DF1AF" w14:textId="77777777" w:rsidR="0093672F" w:rsidRPr="007A37E2" w:rsidRDefault="0093672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0AF4F230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0ACD8F09" w14:textId="77777777" w:rsidR="0093672F" w:rsidRPr="00904A74" w:rsidRDefault="0093672F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63B97EA0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71FBCB77" w14:textId="77777777" w:rsidR="0093672F" w:rsidRPr="008C3E59" w:rsidRDefault="0093672F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08384" behindDoc="0" locked="0" layoutInCell="1" allowOverlap="1" wp14:anchorId="5EE77A4F" wp14:editId="714C00E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1081AEC4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5E3BBDA1" w14:textId="77777777" w:rsidR="0093672F" w:rsidRPr="008C3E59" w:rsidRDefault="0093672F" w:rsidP="005B25AC">
            <w:pPr>
              <w:jc w:val="center"/>
            </w:pPr>
            <w:r>
              <w:rPr>
                <w:noProof/>
              </w:rPr>
              <w:pict w14:anchorId="0BCAFCA7">
                <v:line id="_x0000_s1841" style="position:absolute;left:0;text-align:left;flip:x y;z-index:251409408;mso-position-horizontal-relative:text;mso-position-vertical-relative:text" from="172.35pt,234.55pt" to="197.95pt,246.65pt" strokecolor="red" strokeweight=".57pt"/>
              </w:pict>
            </w:r>
            <w:r>
              <w:rPr>
                <w:noProof/>
              </w:rPr>
              <w:pict w14:anchorId="054B53A2">
                <v:line id="_x0000_s1840" style="position:absolute;left:0;text-align:left;flip:x y;z-index:251410432;mso-position-horizontal-relative:text;mso-position-vertical-relative:text" from="197.95pt,246.65pt" to="258.9pt,278.25pt" strokeweight=".57pt"/>
              </w:pict>
            </w:r>
            <w:r>
              <w:rPr>
                <w:noProof/>
              </w:rPr>
              <w:pict w14:anchorId="35D433D6">
                <v:line id="_x0000_s1839" style="position:absolute;left:0;text-align:left;flip:x y;z-index:251411456;mso-position-horizontal-relative:text;mso-position-vertical-relative:text" from="258.9pt,278.25pt" to="258.75pt,278.5pt" strokeweight=".57pt"/>
              </w:pict>
            </w:r>
            <w:r>
              <w:rPr>
                <w:noProof/>
              </w:rPr>
              <w:pict w14:anchorId="28D5653F">
                <v:line id="_x0000_s1838" style="position:absolute;left:0;text-align:left;flip:x y;z-index:251412480;mso-position-horizontal-relative:text;mso-position-vertical-relative:text" from="258.75pt,278.5pt" to="258.6pt,283.6pt" strokeweight=".57pt"/>
              </w:pict>
            </w:r>
            <w:r>
              <w:rPr>
                <w:noProof/>
              </w:rPr>
              <w:pict w14:anchorId="1D99E6D3">
                <v:line id="_x0000_s1837" style="position:absolute;left:0;text-align:left;flip:x y;z-index:251413504;mso-position-horizontal-relative:text;mso-position-vertical-relative:text" from="258.6pt,283.6pt" to="299.8pt,309.4pt" strokeweight=".57pt"/>
              </w:pict>
            </w:r>
            <w:r>
              <w:rPr>
                <w:noProof/>
              </w:rPr>
              <w:pict w14:anchorId="3438E453">
                <v:line id="_x0000_s1836" style="position:absolute;left:0;text-align:left;flip:x y;z-index:251414528;mso-position-horizontal-relative:text;mso-position-vertical-relative:text" from="299.8pt,309.4pt" to="252.3pt,388.25pt" strokeweight=".57pt"/>
              </w:pict>
            </w:r>
            <w:r>
              <w:rPr>
                <w:noProof/>
              </w:rPr>
              <w:pict w14:anchorId="059C1C6C">
                <v:line id="_x0000_s1835" style="position:absolute;left:0;text-align:left;flip:x y;z-index:251415552;mso-position-horizontal-relative:text;mso-position-vertical-relative:text" from="252.3pt,388.25pt" to="243.25pt,383.4pt" strokeweight=".57pt"/>
              </w:pict>
            </w:r>
            <w:r>
              <w:rPr>
                <w:noProof/>
              </w:rPr>
              <w:pict w14:anchorId="50FB0DA9">
                <v:line id="_x0000_s1834" style="position:absolute;left:0;text-align:left;flip:x y;z-index:251416576;mso-position-horizontal-relative:text;mso-position-vertical-relative:text" from="243.25pt,383.4pt" to="218.1pt,372.6pt" strokeweight=".57pt"/>
              </w:pict>
            </w:r>
            <w:r>
              <w:rPr>
                <w:noProof/>
              </w:rPr>
              <w:pict w14:anchorId="4A47EF99">
                <v:line id="_x0000_s1833" style="position:absolute;left:0;text-align:left;flip:x y;z-index:251417600;mso-position-horizontal-relative:text;mso-position-vertical-relative:text" from="218.1pt,372.6pt" to="193.8pt,361.8pt" strokeweight=".57pt"/>
              </w:pict>
            </w:r>
            <w:r>
              <w:rPr>
                <w:noProof/>
              </w:rPr>
              <w:pict w14:anchorId="44BFAD4E">
                <v:line id="_x0000_s1832" style="position:absolute;left:0;text-align:left;flip:x y;z-index:251418624;mso-position-horizontal-relative:text;mso-position-vertical-relative:text" from="193.8pt,361.8pt" to="160.4pt,343.45pt" strokeweight=".57pt"/>
              </w:pict>
            </w:r>
            <w:r>
              <w:rPr>
                <w:noProof/>
              </w:rPr>
              <w:pict w14:anchorId="08685252">
                <v:line id="_x0000_s1831" style="position:absolute;left:0;text-align:left;flip:x y;z-index:251419648;mso-position-horizontal-relative:text;mso-position-vertical-relative:text" from="160.4pt,343.45pt" to="162.25pt,340.5pt" strokeweight=".57pt"/>
              </w:pict>
            </w:r>
            <w:r>
              <w:rPr>
                <w:noProof/>
              </w:rPr>
              <w:pict w14:anchorId="252AC41F">
                <v:line id="_x0000_s1830" style="position:absolute;left:0;text-align:left;flip:x y;z-index:251420672;mso-position-horizontal-relative:text;mso-position-vertical-relative:text" from="162.25pt,340.5pt" to="122.25pt,318.55pt" strokecolor="red" strokeweight=".57pt"/>
              </w:pict>
            </w:r>
            <w:r>
              <w:rPr>
                <w:noProof/>
              </w:rPr>
              <w:pict w14:anchorId="74B292CE">
                <v:line id="_x0000_s1829" style="position:absolute;left:0;text-align:left;flip:x y;z-index:251421696;mso-position-horizontal-relative:text;mso-position-vertical-relative:text" from="122.25pt,318.55pt" to="172.35pt,234.55pt" strokecolor="red" strokeweight=".57pt"/>
              </w:pict>
            </w:r>
            <w:r>
              <w:rPr>
                <w:noProof/>
              </w:rPr>
              <w:pict w14:anchorId="01B6D5DC">
                <v:line id="_x0000_s1828" style="position:absolute;left:0;text-align:left;flip:x y;z-index:251422720;mso-position-horizontal-relative:text;mso-position-vertical-relative:text" from="288.05pt,222.7pt" to="290.75pt,224.4pt" strokeweight=".57pt"/>
              </w:pict>
            </w:r>
            <w:r>
              <w:rPr>
                <w:noProof/>
              </w:rPr>
              <w:pict w14:anchorId="5E37177C">
                <v:line id="_x0000_s1827" style="position:absolute;left:0;text-align:left;flip:x y;z-index:251423744;mso-position-horizontal-relative:text;mso-position-vertical-relative:text" from="290.75pt,224.4pt" to="335.1pt,251.3pt" strokeweight=".57pt"/>
              </w:pict>
            </w:r>
            <w:r>
              <w:rPr>
                <w:noProof/>
              </w:rPr>
              <w:pict w14:anchorId="028CE398">
                <v:line id="_x0000_s1826" style="position:absolute;left:0;text-align:left;flip:x y;z-index:251424768;mso-position-horizontal-relative:text;mso-position-vertical-relative:text" from="335.1pt,251.3pt" to="384.05pt,280.85pt" strokeweight=".57pt"/>
              </w:pict>
            </w:r>
            <w:r>
              <w:rPr>
                <w:noProof/>
              </w:rPr>
              <w:pict w14:anchorId="7203E5C7">
                <v:line id="_x0000_s1825" style="position:absolute;left:0;text-align:left;flip:x y;z-index:251425792;mso-position-horizontal-relative:text;mso-position-vertical-relative:text" from="384.05pt,280.85pt" to="388.25pt,283.45pt" strokeweight=".57pt"/>
              </w:pict>
            </w:r>
            <w:r>
              <w:rPr>
                <w:noProof/>
              </w:rPr>
              <w:pict w14:anchorId="1A92FFE7">
                <v:line id="_x0000_s1824" style="position:absolute;left:0;text-align:left;flip:x y;z-index:251426816;mso-position-horizontal-relative:text;mso-position-vertical-relative:text" from="388.25pt,283.45pt" to="360.15pt,341.65pt" strokeweight=".57pt"/>
              </w:pict>
            </w:r>
            <w:r>
              <w:rPr>
                <w:noProof/>
              </w:rPr>
              <w:pict w14:anchorId="14700E06">
                <v:line id="_x0000_s1823" style="position:absolute;left:0;text-align:left;flip:x y;z-index:251427840;mso-position-horizontal-relative:text;mso-position-vertical-relative:text" from="360.15pt,341.65pt" to="313.9pt,314.3pt" strokeweight=".57pt"/>
              </w:pict>
            </w:r>
            <w:r>
              <w:rPr>
                <w:noProof/>
              </w:rPr>
              <w:pict w14:anchorId="29D6AC23">
                <v:line id="_x0000_s1822" style="position:absolute;left:0;text-align:left;flip:x y;z-index:251428864;mso-position-horizontal-relative:text;mso-position-vertical-relative:text" from="313.9pt,314.3pt" to="299.8pt,309.4pt" strokeweight=".57pt"/>
              </w:pict>
            </w:r>
            <w:r>
              <w:rPr>
                <w:noProof/>
              </w:rPr>
              <w:pict w14:anchorId="2B9677C8">
                <v:line id="_x0000_s1821" style="position:absolute;left:0;text-align:left;flip:x y;z-index:251429888;mso-position-horizontal-relative:text;mso-position-vertical-relative:text" from="299.8pt,309.4pt" to="258.6pt,283.6pt" strokeweight=".57pt"/>
              </w:pict>
            </w:r>
            <w:r>
              <w:rPr>
                <w:noProof/>
              </w:rPr>
              <w:pict w14:anchorId="467E0EEB">
                <v:line id="_x0000_s1820" style="position:absolute;left:0;text-align:left;flip:x y;z-index:251430912;mso-position-horizontal-relative:text;mso-position-vertical-relative:text" from="258.6pt,283.6pt" to="258.75pt,278.5pt" strokeweight=".57pt"/>
              </w:pict>
            </w:r>
            <w:r>
              <w:rPr>
                <w:noProof/>
              </w:rPr>
              <w:pict w14:anchorId="6D0F3059">
                <v:line id="_x0000_s1819" style="position:absolute;left:0;text-align:left;flip:x y;z-index:251431936;mso-position-horizontal-relative:text;mso-position-vertical-relative:text" from="258.75pt,278.5pt" to="258.9pt,278.25pt" strokeweight=".57pt"/>
              </w:pict>
            </w:r>
            <w:r>
              <w:rPr>
                <w:noProof/>
              </w:rPr>
              <w:pict w14:anchorId="7ABEC482">
                <v:line id="_x0000_s1818" style="position:absolute;left:0;text-align:left;flip:x y;z-index:251432960;mso-position-horizontal-relative:text;mso-position-vertical-relative:text" from="258.9pt,278.25pt" to="288.05pt,222.7pt" strokeweight=".57pt"/>
              </w:pict>
            </w:r>
            <w:r>
              <w:rPr>
                <w:noProof/>
              </w:rPr>
              <w:pict w14:anchorId="0385AAF0">
                <v:line id="_x0000_s1817" style="position:absolute;left:0;text-align:left;flip:x y;z-index:251433984;mso-position-horizontal-relative:text;mso-position-vertical-relative:text" from="122.25pt,318.55pt" to="162.25pt,340.5pt" strokecolor="red" strokeweight=".57pt"/>
              </w:pict>
            </w:r>
            <w:r>
              <w:rPr>
                <w:noProof/>
              </w:rPr>
              <w:pict w14:anchorId="39FB6878">
                <v:line id="_x0000_s1816" style="position:absolute;left:0;text-align:left;flip:x y;z-index:251435008;mso-position-horizontal-relative:text;mso-position-vertical-relative:text" from="162.25pt,340.5pt" to="160.4pt,343.45pt" strokeweight=".57pt"/>
              </w:pict>
            </w:r>
            <w:r>
              <w:rPr>
                <w:noProof/>
              </w:rPr>
              <w:pict w14:anchorId="7CE38EAB">
                <v:line id="_x0000_s1815" style="position:absolute;left:0;text-align:left;flip:x y;z-index:251436032;mso-position-horizontal-relative:text;mso-position-vertical-relative:text" from="160.4pt,343.45pt" to="193.8pt,361.8pt" strokeweight=".57pt"/>
              </w:pict>
            </w:r>
            <w:r>
              <w:rPr>
                <w:noProof/>
              </w:rPr>
              <w:pict w14:anchorId="40E53679">
                <v:line id="_x0000_s1814" style="position:absolute;left:0;text-align:left;flip:x y;z-index:251437056;mso-position-horizontal-relative:text;mso-position-vertical-relative:text" from="193.8pt,361.8pt" to="218.1pt,372.6pt" strokeweight=".57pt"/>
              </w:pict>
            </w:r>
            <w:r>
              <w:rPr>
                <w:noProof/>
              </w:rPr>
              <w:pict w14:anchorId="34679FA4">
                <v:line id="_x0000_s1813" style="position:absolute;left:0;text-align:left;flip:x y;z-index:251438080;mso-position-horizontal-relative:text;mso-position-vertical-relative:text" from="218.1pt,372.6pt" to="243.25pt,383.4pt" strokeweight=".57pt"/>
              </w:pict>
            </w:r>
            <w:r>
              <w:rPr>
                <w:noProof/>
              </w:rPr>
              <w:pict w14:anchorId="06642EB3">
                <v:line id="_x0000_s1812" style="position:absolute;left:0;text-align:left;flip:x y;z-index:251439104;mso-position-horizontal-relative:text;mso-position-vertical-relative:text" from="243.25pt,383.4pt" to="217pt,429.85pt" strokeweight=".57pt"/>
              </w:pict>
            </w:r>
            <w:r>
              <w:rPr>
                <w:noProof/>
              </w:rPr>
              <w:pict w14:anchorId="4C602D84">
                <v:line id="_x0000_s1811" style="position:absolute;left:0;text-align:left;flip:x y;z-index:251440128;mso-position-horizontal-relative:text;mso-position-vertical-relative:text" from="217pt,429.85pt" to="191.35pt,472.95pt" strokeweight=".57pt"/>
              </w:pict>
            </w:r>
            <w:r>
              <w:rPr>
                <w:noProof/>
              </w:rPr>
              <w:pict w14:anchorId="20BF0C67">
                <v:line id="_x0000_s1810" style="position:absolute;left:0;text-align:left;flip:x y;z-index:251441152;mso-position-horizontal-relative:text;mso-position-vertical-relative:text" from="191.35pt,472.95pt" to="184.05pt,469pt" strokeweight=".57pt"/>
              </w:pict>
            </w:r>
            <w:r>
              <w:rPr>
                <w:noProof/>
              </w:rPr>
              <w:pict w14:anchorId="5C4B9106">
                <v:line id="_x0000_s1809" style="position:absolute;left:0;text-align:left;flip:x y;z-index:251442176;mso-position-horizontal-relative:text;mso-position-vertical-relative:text" from="184.05pt,469pt" to="180pt,466.55pt" strokeweight=".57pt"/>
              </w:pict>
            </w:r>
            <w:r>
              <w:rPr>
                <w:noProof/>
              </w:rPr>
              <w:pict w14:anchorId="5A078991">
                <v:line id="_x0000_s1808" style="position:absolute;left:0;text-align:left;flip:x y;z-index:251443200;mso-position-horizontal-relative:text;mso-position-vertical-relative:text" from="180pt,466.55pt" to="173.5pt,463.6pt" strokeweight=".57pt"/>
              </w:pict>
            </w:r>
            <w:r>
              <w:rPr>
                <w:noProof/>
              </w:rPr>
              <w:pict w14:anchorId="6E355936">
                <v:line id="_x0000_s1807" style="position:absolute;left:0;text-align:left;flip:x y;z-index:251444224;mso-position-horizontal-relative:text;mso-position-vertical-relative:text" from="173.5pt,463.6pt" to="163.75pt,458.2pt" strokeweight=".57pt"/>
              </w:pict>
            </w:r>
            <w:r>
              <w:rPr>
                <w:noProof/>
              </w:rPr>
              <w:pict w14:anchorId="0FAC6F25">
                <v:line id="_x0000_s1806" style="position:absolute;left:0;text-align:left;flip:x y;z-index:251445248;mso-position-horizontal-relative:text;mso-position-vertical-relative:text" from="163.75pt,458.2pt" to="161pt,458.15pt" strokeweight=".57pt"/>
              </w:pict>
            </w:r>
            <w:r>
              <w:rPr>
                <w:noProof/>
              </w:rPr>
              <w:pict w14:anchorId="6530A21A">
                <v:line id="_x0000_s1805" style="position:absolute;left:0;text-align:left;flip:x y;z-index:251446272;mso-position-horizontal-relative:text;mso-position-vertical-relative:text" from="161pt,458.15pt" to="127.1pt,439.05pt" strokecolor="red" strokeweight=".57pt"/>
              </w:pict>
            </w:r>
            <w:r>
              <w:rPr>
                <w:noProof/>
              </w:rPr>
              <w:pict w14:anchorId="15C79A1D">
                <v:line id="_x0000_s1804" style="position:absolute;left:0;text-align:left;flip:x y;z-index:251447296;mso-position-horizontal-relative:text;mso-position-vertical-relative:text" from="127.1pt,439.05pt" to="70.55pt,408.2pt" strokecolor="red" strokeweight=".57pt"/>
              </w:pict>
            </w:r>
            <w:r>
              <w:rPr>
                <w:noProof/>
              </w:rPr>
              <w:pict w14:anchorId="256FF5C5">
                <v:line id="_x0000_s1803" style="position:absolute;left:0;text-align:left;flip:x y;z-index:251448320;mso-position-horizontal-relative:text;mso-position-vertical-relative:text" from="70.55pt,408.2pt" to="67.6pt,406.6pt" strokecolor="red" strokeweight=".57pt"/>
              </w:pict>
            </w:r>
            <w:r>
              <w:rPr>
                <w:noProof/>
              </w:rPr>
              <w:pict w14:anchorId="533458FD">
                <v:line id="_x0000_s1802" style="position:absolute;left:0;text-align:left;flip:x y;z-index:251449344;mso-position-horizontal-relative:text;mso-position-vertical-relative:text" from="67.6pt,406.6pt" to="122.25pt,318.55pt" strokecolor="red" strokeweight=".57pt"/>
              </w:pict>
            </w:r>
            <w:r>
              <w:rPr>
                <w:noProof/>
              </w:rPr>
              <w:pict w14:anchorId="1A46B442">
                <v:line id="_x0000_s1801" style="position:absolute;left:0;text-align:left;flip:x y;z-index:251450368;mso-position-horizontal-relative:text;mso-position-vertical-relative:text" from="70.55pt,408.2pt" to="127.1pt,439.05pt" strokecolor="red" strokeweight=".57pt"/>
              </w:pict>
            </w:r>
            <w:r>
              <w:rPr>
                <w:noProof/>
              </w:rPr>
              <w:pict w14:anchorId="257E135B">
                <v:line id="_x0000_s1800" style="position:absolute;left:0;text-align:left;flip:x y;z-index:251451392;mso-position-horizontal-relative:text;mso-position-vertical-relative:text" from="127.1pt,439.05pt" to="161pt,458.15pt" strokecolor="red" strokeweight=".57pt"/>
              </w:pict>
            </w:r>
            <w:r>
              <w:rPr>
                <w:noProof/>
              </w:rPr>
              <w:pict w14:anchorId="70B9598E">
                <v:line id="_x0000_s1799" style="position:absolute;left:0;text-align:left;flip:x y;z-index:251452416;mso-position-horizontal-relative:text;mso-position-vertical-relative:text" from="161pt,458.15pt" to="109.2pt,548.4pt" strokeweight=".57pt"/>
              </w:pict>
            </w:r>
            <w:r>
              <w:rPr>
                <w:noProof/>
              </w:rPr>
              <w:pict w14:anchorId="11AD9214">
                <v:line id="_x0000_s1798" style="position:absolute;left:0;text-align:left;flip:x y;z-index:251453440;mso-position-horizontal-relative:text;mso-position-vertical-relative:text" from="109.2pt,548.4pt" to="69pt,528.85pt" strokeweight=".57pt"/>
              </w:pict>
            </w:r>
            <w:r>
              <w:rPr>
                <w:noProof/>
              </w:rPr>
              <w:pict w14:anchorId="4AC9B58C">
                <v:line id="_x0000_s1797" style="position:absolute;left:0;text-align:left;flip:x y;z-index:251454464;mso-position-horizontal-relative:text;mso-position-vertical-relative:text" from="69pt,528.85pt" to="19.15pt,503.05pt" strokeweight=".57pt"/>
              </w:pict>
            </w:r>
            <w:r>
              <w:rPr>
                <w:noProof/>
              </w:rPr>
              <w:pict w14:anchorId="3746A31D">
                <v:line id="_x0000_s1796" style="position:absolute;left:0;text-align:left;flip:x y;z-index:251455488;mso-position-horizontal-relative:text;mso-position-vertical-relative:text" from="19.15pt,503.05pt" to="41.6pt,460.25pt" strokeweight=".57pt"/>
              </w:pict>
            </w:r>
            <w:r>
              <w:rPr>
                <w:noProof/>
              </w:rPr>
              <w:pict w14:anchorId="2BEC4E8D">
                <v:line id="_x0000_s1795" style="position:absolute;left:0;text-align:left;flip:x y;z-index:251456512;mso-position-horizontal-relative:text;mso-position-vertical-relative:text" from="41.6pt,460.25pt" to="70.55pt,408.2pt" strokecolor="red" strokeweight=".57pt"/>
              </w:pict>
            </w:r>
            <w:r>
              <w:rPr>
                <w:noProof/>
              </w:rPr>
              <w:pict w14:anchorId="238E47D9">
                <v:line id="_x0000_s1794" style="position:absolute;left:0;text-align:left;flip:x y;z-index:251457536;mso-position-horizontal-relative:text;mso-position-vertical-relative:text" from="314pt,126.4pt" to="323.05pt,110.1pt" strokecolor="red" strokeweight=".57pt"/>
              </w:pict>
            </w:r>
            <w:r>
              <w:rPr>
                <w:noProof/>
              </w:rPr>
              <w:pict w14:anchorId="24671465">
                <v:line id="_x0000_s1793" style="position:absolute;left:0;text-align:left;flip:x y;z-index:251458560;mso-position-horizontal-relative:text;mso-position-vertical-relative:text" from="323.05pt,110.1pt" to="327.65pt,112.9pt" strokecolor="red" strokeweight=".57pt"/>
              </w:pict>
            </w:r>
            <w:r>
              <w:rPr>
                <w:noProof/>
              </w:rPr>
              <w:pict w14:anchorId="218621E3">
                <v:line id="_x0000_s1792" style="position:absolute;left:0;text-align:left;flip:x y;z-index:251459584;mso-position-horizontal-relative:text;mso-position-vertical-relative:text" from="327.65pt,112.9pt" to="337pt,95.8pt" strokecolor="red" strokeweight=".57pt"/>
              </w:pict>
            </w:r>
            <w:r>
              <w:rPr>
                <w:noProof/>
              </w:rPr>
              <w:pict w14:anchorId="31CEC7F9">
                <v:line id="_x0000_s1791" style="position:absolute;left:0;text-align:left;flip:x y;z-index:251460608;mso-position-horizontal-relative:text;mso-position-vertical-relative:text" from="337pt,95.8pt" to="360.75pt,109.1pt" strokecolor="red" strokeweight=".57pt"/>
              </w:pict>
            </w:r>
            <w:r>
              <w:rPr>
                <w:noProof/>
              </w:rPr>
              <w:pict w14:anchorId="64DA725F">
                <v:line id="_x0000_s1790" style="position:absolute;left:0;text-align:left;flip:x y;z-index:251461632;mso-position-horizontal-relative:text;mso-position-vertical-relative:text" from="360.75pt,109.1pt" to="340.85pt,144.65pt" strokecolor="red" strokeweight=".57pt"/>
              </w:pict>
            </w:r>
            <w:r>
              <w:rPr>
                <w:noProof/>
              </w:rPr>
              <w:pict w14:anchorId="2B629B54">
                <v:line id="_x0000_s1789" style="position:absolute;left:0;text-align:left;flip:x y;z-index:251462656;mso-position-horizontal-relative:text;mso-position-vertical-relative:text" from="340.85pt,144.65pt" to="318.3pt,132.45pt" strokecolor="red" strokeweight=".57pt"/>
              </w:pict>
            </w:r>
            <w:r>
              <w:rPr>
                <w:noProof/>
              </w:rPr>
              <w:pict w14:anchorId="00ED9FD0">
                <v:line id="_x0000_s1788" style="position:absolute;left:0;text-align:left;flip:x y;z-index:251463680;mso-position-horizontal-relative:text;mso-position-vertical-relative:text" from="318.3pt,132.45pt" to="319.75pt,129.5pt" strokecolor="red" strokeweight=".57pt"/>
              </w:pict>
            </w:r>
            <w:r>
              <w:rPr>
                <w:noProof/>
              </w:rPr>
              <w:pict w14:anchorId="3718AE2D">
                <v:line id="_x0000_s1787" style="position:absolute;left:0;text-align:left;flip:x y;z-index:251464704;mso-position-horizontal-relative:text;mso-position-vertical-relative:text" from="319.75pt,129.5pt" to="314pt,126.4pt" strokecolor="red" strokeweight=".57pt"/>
              </w:pict>
            </w:r>
            <w:r>
              <w:rPr>
                <w:noProof/>
              </w:rPr>
              <w:pict w14:anchorId="48DED65B">
                <v:line id="_x0000_s1786" style="position:absolute;left:0;text-align:left;flip:x y;z-index:251465728;mso-position-horizontal-relative:text;mso-position-vertical-relative:text" from="410.35pt,155pt" to="420.4pt,134.85pt" strokecolor="red" strokeweight=".57pt"/>
              </w:pict>
            </w:r>
            <w:r>
              <w:rPr>
                <w:noProof/>
              </w:rPr>
              <w:pict w14:anchorId="27D2367B">
                <v:line id="_x0000_s1785" style="position:absolute;left:0;text-align:left;flip:x y;z-index:251466752;mso-position-horizontal-relative:text;mso-position-vertical-relative:text" from="420.4pt,134.85pt" to="441.55pt,146.25pt" strokecolor="red" strokeweight=".57pt"/>
              </w:pict>
            </w:r>
            <w:r>
              <w:rPr>
                <w:noProof/>
              </w:rPr>
              <w:pict w14:anchorId="4680C2DB">
                <v:line id="_x0000_s1784" style="position:absolute;left:0;text-align:left;flip:x y;z-index:251467776;mso-position-horizontal-relative:text;mso-position-vertical-relative:text" from="441.55pt,146.25pt" to="429.55pt,170.45pt" strokecolor="red" strokeweight=".57pt"/>
              </w:pict>
            </w:r>
            <w:r>
              <w:rPr>
                <w:noProof/>
              </w:rPr>
              <w:pict w14:anchorId="54C031E9">
                <v:line id="_x0000_s1783" style="position:absolute;left:0;text-align:left;flip:x y;z-index:251468800;mso-position-horizontal-relative:text;mso-position-vertical-relative:text" from="429.55pt,170.45pt" to="407.85pt,159.25pt" strokecolor="red" strokeweight=".57pt"/>
              </w:pict>
            </w:r>
            <w:r>
              <w:rPr>
                <w:noProof/>
              </w:rPr>
              <w:pict w14:anchorId="6C479620">
                <v:line id="_x0000_s1782" style="position:absolute;left:0;text-align:left;flip:x y;z-index:251469824;mso-position-horizontal-relative:text;mso-position-vertical-relative:text" from="407.85pt,159.25pt" to="410.35pt,155pt" strokecolor="red" strokeweight=".57pt"/>
              </w:pict>
            </w:r>
            <w:r>
              <w:rPr>
                <w:noProof/>
              </w:rPr>
              <w:pict w14:anchorId="11574BB4">
                <v:line id="_x0000_s1781" style="position:absolute;left:0;text-align:left;flip:x y;z-index:251470848;mso-position-horizontal-relative:text;mso-position-vertical-relative:text" from="333.15pt,340.25pt" to="300.55pt,320.45pt" strokecolor="red" strokeweight=".57pt"/>
              </w:pict>
            </w:r>
            <w:r>
              <w:rPr>
                <w:noProof/>
              </w:rPr>
              <w:pict w14:anchorId="5CFFF874">
                <v:line id="_x0000_s1780" style="position:absolute;left:0;text-align:left;flip:x y;z-index:251471872;mso-position-horizontal-relative:text;mso-position-vertical-relative:text" from="300.55pt,320.45pt" to="279.7pt,355.35pt" strokecolor="red" strokeweight=".57pt"/>
              </w:pict>
            </w:r>
            <w:r>
              <w:rPr>
                <w:noProof/>
              </w:rPr>
              <w:pict w14:anchorId="62EB5F97">
                <v:line id="_x0000_s1779" style="position:absolute;left:0;text-align:left;flip:x y;z-index:251472896;mso-position-horizontal-relative:text;mso-position-vertical-relative:text" from="279.7pt,355.35pt" to="289.45pt,361.35pt" strokecolor="red" strokeweight=".57pt"/>
              </w:pict>
            </w:r>
            <w:r>
              <w:rPr>
                <w:noProof/>
              </w:rPr>
              <w:pict w14:anchorId="7ABF21CF">
                <v:line id="_x0000_s1778" style="position:absolute;left:0;text-align:left;flip:x y;z-index:251473920;mso-position-horizontal-relative:text;mso-position-vertical-relative:text" from="289.45pt,361.35pt" to="283.8pt,371.3pt" strokecolor="red" strokeweight=".57pt"/>
              </w:pict>
            </w:r>
            <w:r>
              <w:rPr>
                <w:noProof/>
              </w:rPr>
              <w:pict w14:anchorId="1180E901">
                <v:line id="_x0000_s1777" style="position:absolute;left:0;text-align:left;flip:x y;z-index:251474944;mso-position-horizontal-relative:text;mso-position-vertical-relative:text" from="283.8pt,371.3pt" to="306.85pt,384.3pt" strokecolor="red" strokeweight=".57pt"/>
              </w:pict>
            </w:r>
            <w:r>
              <w:rPr>
                <w:noProof/>
              </w:rPr>
              <w:pict w14:anchorId="197786EF">
                <v:line id="_x0000_s1776" style="position:absolute;left:0;text-align:left;flip:x y;z-index:251475968;mso-position-horizontal-relative:text;mso-position-vertical-relative:text" from="306.85pt,384.3pt" to="312.1pt,375.25pt" strokecolor="red" strokeweight=".57pt"/>
              </w:pict>
            </w:r>
            <w:r>
              <w:rPr>
                <w:noProof/>
              </w:rPr>
              <w:pict w14:anchorId="198041D0">
                <v:line id="_x0000_s1775" style="position:absolute;left:0;text-align:left;flip:x y;z-index:251476992;mso-position-horizontal-relative:text;mso-position-vertical-relative:text" from="312.1pt,375.25pt" to="333.15pt,340.25pt" strokecolor="red" strokeweight=".57pt"/>
              </w:pict>
            </w:r>
            <w:r>
              <w:rPr>
                <w:noProof/>
              </w:rPr>
              <w:pict w14:anchorId="68698ADF">
                <v:line id="_x0000_s1774" style="position:absolute;left:0;text-align:left;flip:x y;z-index:251478016;mso-position-horizontal-relative:text;mso-position-vertical-relative:text" from="245.3pt,434.55pt" to="262.15pt,407.6pt" strokecolor="red" strokeweight=".57pt"/>
              </w:pict>
            </w:r>
            <w:r>
              <w:rPr>
                <w:noProof/>
              </w:rPr>
              <w:pict w14:anchorId="340183B3">
                <v:line id="_x0000_s1773" style="position:absolute;left:0;text-align:left;flip:x y;z-index:251479040;mso-position-horizontal-relative:text;mso-position-vertical-relative:text" from="262.15pt,407.6pt" to="286.75pt,422.35pt" strokecolor="red" strokeweight=".57pt"/>
              </w:pict>
            </w:r>
            <w:r>
              <w:rPr>
                <w:noProof/>
              </w:rPr>
              <w:pict w14:anchorId="39263914">
                <v:line id="_x0000_s1772" style="position:absolute;left:0;text-align:left;flip:x y;z-index:251480064;mso-position-horizontal-relative:text;mso-position-vertical-relative:text" from="286.75pt,422.35pt" to="270.85pt,449.55pt" strokecolor="red" strokeweight=".57pt"/>
              </w:pict>
            </w:r>
            <w:r>
              <w:rPr>
                <w:noProof/>
              </w:rPr>
              <w:pict w14:anchorId="0A687FF2">
                <v:line id="_x0000_s1771" style="position:absolute;left:0;text-align:left;flip:x y;z-index:251481088;mso-position-horizontal-relative:text;mso-position-vertical-relative:text" from="270.85pt,449.55pt" to="245.3pt,434.55pt" strokecolor="red" strokeweight=".57pt"/>
              </w:pict>
            </w:r>
            <w:r>
              <w:rPr>
                <w:noProof/>
              </w:rPr>
              <w:pict w14:anchorId="66012BEC">
                <v:line id="_x0000_s1770" style="position:absolute;left:0;text-align:left;flip:x y;z-index:251482112;mso-position-horizontal-relative:text;mso-position-vertical-relative:text" from="151.2pt,543.9pt" to="171.2pt,507.55pt" strokecolor="red" strokeweight=".57pt"/>
              </w:pict>
            </w:r>
            <w:r>
              <w:rPr>
                <w:noProof/>
              </w:rPr>
              <w:pict w14:anchorId="55FEE1BD">
                <v:line id="_x0000_s1769" style="position:absolute;left:0;text-align:left;flip:x y;z-index:251483136;mso-position-horizontal-relative:text;mso-position-vertical-relative:text" from="171.2pt,507.55pt" to="198.7pt,522.05pt" strokecolor="red" strokeweight=".57pt"/>
              </w:pict>
            </w:r>
            <w:r>
              <w:rPr>
                <w:noProof/>
              </w:rPr>
              <w:pict w14:anchorId="2E26E3CE">
                <v:line id="_x0000_s1768" style="position:absolute;left:0;text-align:left;flip:x y;z-index:251484160;mso-position-horizontal-relative:text;mso-position-vertical-relative:text" from="198.7pt,522.05pt" to="179.45pt,559.5pt" strokecolor="red" strokeweight=".57pt"/>
              </w:pict>
            </w:r>
            <w:r>
              <w:rPr>
                <w:noProof/>
              </w:rPr>
              <w:pict w14:anchorId="24FE2F01">
                <v:line id="_x0000_s1767" style="position:absolute;left:0;text-align:left;flip:x y;z-index:251485184;mso-position-horizontal-relative:text;mso-position-vertical-relative:text" from="179.45pt,559.5pt" to="151.2pt,543.9pt" strokecolor="red" strokeweight=".57pt"/>
              </w:pict>
            </w:r>
            <w:r>
              <w:rPr>
                <w:noProof/>
              </w:rPr>
              <w:pict w14:anchorId="465DF2AF">
                <v:line id="_x0000_s1766" style="position:absolute;left:0;text-align:left;flip:x y;z-index:251486208;mso-position-horizontal-relative:text;mso-position-vertical-relative:text" from="58.65pt,454.5pt" to="70.8pt,6in" strokecolor="red" strokeweight=".57pt"/>
              </w:pict>
            </w:r>
            <w:r>
              <w:rPr>
                <w:noProof/>
              </w:rPr>
              <w:pict w14:anchorId="1D33FBB1">
                <v:line id="_x0000_s1765" style="position:absolute;left:0;text-align:left;flip:x y;z-index:251487232;mso-position-horizontal-relative:text;mso-position-vertical-relative:text" from="70.8pt,6in" to="91pt,442.2pt" strokecolor="red" strokeweight=".57pt"/>
              </w:pict>
            </w:r>
            <w:r>
              <w:rPr>
                <w:noProof/>
              </w:rPr>
              <w:pict w14:anchorId="6E4B8027">
                <v:line id="_x0000_s1764" style="position:absolute;left:0;text-align:left;flip:x y;z-index:251488256;mso-position-horizontal-relative:text;mso-position-vertical-relative:text" from="91pt,442.2pt" to="96.4pt,430.6pt" strokecolor="red" strokeweight=".57pt"/>
              </w:pict>
            </w:r>
            <w:r>
              <w:rPr>
                <w:noProof/>
              </w:rPr>
              <w:pict w14:anchorId="6180439D">
                <v:line id="_x0000_s1763" style="position:absolute;left:0;text-align:left;flip:x y;z-index:251489280;mso-position-horizontal-relative:text;mso-position-vertical-relative:text" from="96.4pt,430.6pt" to="117.3pt,441.15pt" strokecolor="red" strokeweight=".57pt"/>
              </w:pict>
            </w:r>
            <w:r>
              <w:rPr>
                <w:noProof/>
              </w:rPr>
              <w:pict w14:anchorId="10AECA29">
                <v:line id="_x0000_s1762" style="position:absolute;left:0;text-align:left;flip:x y;z-index:251490304;mso-position-horizontal-relative:text;mso-position-vertical-relative:text" from="117.3pt,441.15pt" to="99.45pt,475.75pt" strokecolor="red" strokeweight=".57pt"/>
              </w:pict>
            </w:r>
            <w:r>
              <w:rPr>
                <w:noProof/>
              </w:rPr>
              <w:pict w14:anchorId="1C8E3E7E">
                <v:line id="_x0000_s1761" style="position:absolute;left:0;text-align:left;flip:x y;z-index:251491328;mso-position-horizontal-relative:text;mso-position-vertical-relative:text" from="99.45pt,475.75pt" to="58.65pt,454.5pt" strokecolor="red" strokeweight=".57pt"/>
              </w:pict>
            </w:r>
            <w:r>
              <w:rPr>
                <w:noProof/>
              </w:rPr>
              <w:pict w14:anchorId="18003913">
                <v:line id="_x0000_s1760" style="position:absolute;left:0;text-align:left;flip:x y;z-index:251492352;mso-position-horizontal-relative:text;mso-position-vertical-relative:text" from="107.45pt,373.7pt" to="124.2pt,343.2pt" strokecolor="red" strokeweight=".57pt"/>
              </w:pict>
            </w:r>
            <w:r>
              <w:rPr>
                <w:noProof/>
              </w:rPr>
              <w:pict w14:anchorId="5B9A4473">
                <v:line id="_x0000_s1759" style="position:absolute;left:0;text-align:left;flip:x y;z-index:251493376;mso-position-horizontal-relative:text;mso-position-vertical-relative:text" from="124.2pt,343.2pt" to="152.3pt,360.35pt" strokecolor="red" strokeweight=".57pt"/>
              </w:pict>
            </w:r>
            <w:r>
              <w:rPr>
                <w:noProof/>
              </w:rPr>
              <w:pict w14:anchorId="4840D29C">
                <v:line id="_x0000_s1758" style="position:absolute;left:0;text-align:left;flip:x y;z-index:251494400;mso-position-horizontal-relative:text;mso-position-vertical-relative:text" from="152.3pt,360.35pt" to="136.65pt,389.2pt" strokecolor="red" strokeweight=".57pt"/>
              </w:pict>
            </w:r>
            <w:r>
              <w:rPr>
                <w:noProof/>
              </w:rPr>
              <w:pict w14:anchorId="79DC748C">
                <v:line id="_x0000_s1757" style="position:absolute;left:0;text-align:left;flip:x y;z-index:251495424;mso-position-horizontal-relative:text;mso-position-vertical-relative:text" from="136.65pt,389.2pt" to="107.45pt,373.7pt" strokecolor="red" strokeweight=".57pt"/>
              </w:pict>
            </w:r>
            <w:r>
              <w:rPr>
                <w:noProof/>
              </w:rPr>
              <w:pict w14:anchorId="197022D0">
                <v:line id="_x0000_s1756" style="position:absolute;left:0;text-align:left;flip:x y;z-index:251496448;mso-position-horizontal-relative:text;mso-position-vertical-relative:text" from="162.7pt,293.2pt" to="176.05pt,266.45pt" strokecolor="red" strokeweight=".57pt"/>
              </w:pict>
            </w:r>
            <w:r>
              <w:rPr>
                <w:noProof/>
              </w:rPr>
              <w:pict w14:anchorId="7DF43417">
                <v:line id="_x0000_s1755" style="position:absolute;left:0;text-align:left;flip:x y;z-index:251497472;mso-position-horizontal-relative:text;mso-position-vertical-relative:text" from="176.05pt,266.45pt" to="192.45pt,274.95pt" strokecolor="red" strokeweight=".57pt"/>
              </w:pict>
            </w:r>
            <w:r>
              <w:rPr>
                <w:noProof/>
              </w:rPr>
              <w:pict w14:anchorId="1C7F4ED8">
                <v:line id="_x0000_s1754" style="position:absolute;left:0;text-align:left;flip:x y;z-index:251498496;mso-position-horizontal-relative:text;mso-position-vertical-relative:text" from="192.45pt,274.95pt" to="195.25pt,269.35pt" strokecolor="red" strokeweight=".57pt"/>
              </w:pict>
            </w:r>
            <w:r>
              <w:rPr>
                <w:noProof/>
              </w:rPr>
              <w:pict w14:anchorId="5B006AF1">
                <v:line id="_x0000_s1753" style="position:absolute;left:0;text-align:left;flip:x y;z-index:251499520;mso-position-horizontal-relative:text;mso-position-vertical-relative:text" from="195.25pt,269.35pt" to="208.05pt,275.7pt" strokecolor="red" strokeweight=".57pt"/>
              </w:pict>
            </w:r>
            <w:r>
              <w:rPr>
                <w:noProof/>
              </w:rPr>
              <w:pict w14:anchorId="3A137B6A">
                <v:line id="_x0000_s1752" style="position:absolute;left:0;text-align:left;flip:x y;z-index:251500544;mso-position-horizontal-relative:text;mso-position-vertical-relative:text" from="208.05pt,275.7pt" to="192.8pt,309pt" strokecolor="red" strokeweight=".57pt"/>
              </w:pict>
            </w:r>
            <w:r>
              <w:rPr>
                <w:noProof/>
              </w:rPr>
              <w:pict w14:anchorId="18725F83">
                <v:line id="_x0000_s1751" style="position:absolute;left:0;text-align:left;flip:x y;z-index:251501568;mso-position-horizontal-relative:text;mso-position-vertical-relative:text" from="192.8pt,309pt" to="162.7pt,293.2pt" strokecolor="red" strokeweight=".57pt"/>
              </w:pict>
            </w:r>
            <w:r>
              <w:rPr>
                <w:noProof/>
              </w:rPr>
              <w:pict w14:anchorId="76C6DB6F">
                <v:line id="_x0000_s1750" style="position:absolute;left:0;text-align:left;flip:x y;z-index:251502592;mso-position-horizontal-relative:text;mso-position-vertical-relative:text" from="257.25pt,42.3pt" to="274.9pt,51.45pt" strokeweight=".57pt"/>
              </w:pict>
            </w:r>
            <w:r>
              <w:rPr>
                <w:noProof/>
              </w:rPr>
              <w:pict w14:anchorId="45DD3007">
                <v:line id="_x0000_s1749" style="position:absolute;left:0;text-align:left;flip:x y;z-index:251503616;mso-position-horizontal-relative:text;mso-position-vertical-relative:text" from="274.9pt,51.45pt" to="294.1pt,60.6pt" strokeweight=".57pt"/>
              </w:pict>
            </w:r>
            <w:r>
              <w:rPr>
                <w:noProof/>
              </w:rPr>
              <w:pict w14:anchorId="51885C60">
                <v:line id="_x0000_s1748" style="position:absolute;left:0;text-align:left;flip:x y;z-index:251504640;mso-position-horizontal-relative:text;mso-position-vertical-relative:text" from="294.1pt,60.6pt" to="320.05pt,74.05pt" strokeweight=".57pt"/>
              </w:pict>
            </w:r>
            <w:r>
              <w:rPr>
                <w:noProof/>
              </w:rPr>
              <w:pict w14:anchorId="774CB4ED">
                <v:line id="_x0000_s1747" style="position:absolute;left:0;text-align:left;flip:x y;z-index:251505664;mso-position-horizontal-relative:text;mso-position-vertical-relative:text" from="320.05pt,74.05pt" to="318.8pt,76.2pt" strokeweight=".57pt"/>
              </w:pict>
            </w:r>
            <w:r>
              <w:rPr>
                <w:noProof/>
              </w:rPr>
              <w:pict w14:anchorId="54C5D112">
                <v:line id="_x0000_s1746" style="position:absolute;left:0;text-align:left;flip:x y;z-index:251506688;mso-position-horizontal-relative:text;mso-position-vertical-relative:text" from="318.8pt,76.2pt" to="302.2pt,105.9pt" strokeweight=".57pt"/>
              </w:pict>
            </w:r>
            <w:r>
              <w:rPr>
                <w:noProof/>
              </w:rPr>
              <w:pict w14:anchorId="43F28BCF">
                <v:line id="_x0000_s1745" style="position:absolute;left:0;text-align:left;flip:x y;z-index:251507712;mso-position-horizontal-relative:text;mso-position-vertical-relative:text" from="302.2pt,105.9pt" to="295.45pt,118.35pt" strokeweight=".57pt"/>
              </w:pict>
            </w:r>
            <w:r>
              <w:rPr>
                <w:noProof/>
              </w:rPr>
              <w:pict w14:anchorId="4AEA7018">
                <v:line id="_x0000_s1744" style="position:absolute;left:0;text-align:left;flip:x y;z-index:251508736;mso-position-horizontal-relative:text;mso-position-vertical-relative:text" from="295.45pt,118.35pt" to="282.15pt,141.8pt" strokeweight=".57pt"/>
              </w:pict>
            </w:r>
            <w:r>
              <w:rPr>
                <w:noProof/>
              </w:rPr>
              <w:pict w14:anchorId="1EDB3824">
                <v:line id="_x0000_s1743" style="position:absolute;left:0;text-align:left;flip:x y;z-index:251509760;mso-position-horizontal-relative:text;mso-position-vertical-relative:text" from="282.15pt,141.8pt" to="290.65pt,146.5pt" strokeweight=".57pt"/>
              </w:pict>
            </w:r>
            <w:r>
              <w:rPr>
                <w:noProof/>
              </w:rPr>
              <w:pict w14:anchorId="5B057460">
                <v:line id="_x0000_s1742" style="position:absolute;left:0;text-align:left;flip:x y;z-index:251510784;mso-position-horizontal-relative:text;mso-position-vertical-relative:text" from="290.65pt,146.5pt" to="264.8pt,198.35pt" strokeweight=".57pt"/>
              </w:pict>
            </w:r>
            <w:r>
              <w:rPr>
                <w:noProof/>
              </w:rPr>
              <w:pict w14:anchorId="7B4E62A9">
                <v:line id="_x0000_s1741" style="position:absolute;left:0;text-align:left;flip:x y;z-index:251511808;mso-position-horizontal-relative:text;mso-position-vertical-relative:text" from="264.8pt,198.35pt" to="295.1pt,215.75pt" strokeweight=".57pt"/>
              </w:pict>
            </w:r>
            <w:r>
              <w:rPr>
                <w:noProof/>
              </w:rPr>
              <w:pict w14:anchorId="092BDACB">
                <v:line id="_x0000_s1740" style="position:absolute;left:0;text-align:left;flip:x y;z-index:251512832;mso-position-horizontal-relative:text;mso-position-vertical-relative:text" from="295.1pt,215.75pt" to="290.45pt,224.2pt" strokeweight=".57pt"/>
              </w:pict>
            </w:r>
            <w:r>
              <w:rPr>
                <w:noProof/>
              </w:rPr>
              <w:pict w14:anchorId="727558B6">
                <v:line id="_x0000_s1739" style="position:absolute;left:0;text-align:left;flip:x y;z-index:251513856;mso-position-horizontal-relative:text;mso-position-vertical-relative:text" from="290.45pt,224.2pt" to="288.05pt,222.7pt" strokeweight=".57pt"/>
              </w:pict>
            </w:r>
            <w:r>
              <w:rPr>
                <w:noProof/>
              </w:rPr>
              <w:pict w14:anchorId="1AD93C73">
                <v:line id="_x0000_s1738" style="position:absolute;left:0;text-align:left;flip:x y;z-index:251514880;mso-position-horizontal-relative:text;mso-position-vertical-relative:text" from="288.05pt,222.7pt" to="258.9pt,278.25pt" strokeweight=".57pt"/>
              </w:pict>
            </w:r>
            <w:r>
              <w:rPr>
                <w:noProof/>
              </w:rPr>
              <w:pict w14:anchorId="1AF0C4D9">
                <v:line id="_x0000_s1737" style="position:absolute;left:0;text-align:left;flip:x y;z-index:251515904;mso-position-horizontal-relative:text;mso-position-vertical-relative:text" from="258.9pt,278.25pt" to="197.95pt,246.65pt" strokeweight=".57pt"/>
              </w:pict>
            </w:r>
            <w:r>
              <w:rPr>
                <w:noProof/>
              </w:rPr>
              <w:pict w14:anchorId="21BC6DBC">
                <v:line id="_x0000_s1736" style="position:absolute;left:0;text-align:left;flip:x y;z-index:251516928;mso-position-horizontal-relative:text;mso-position-vertical-relative:text" from="197.95pt,246.65pt" to="149.55pt,223.75pt" strokeweight=".57pt"/>
              </w:pict>
            </w:r>
            <w:r>
              <w:rPr>
                <w:noProof/>
              </w:rPr>
              <w:pict w14:anchorId="54CA81EA">
                <v:line id="_x0000_s1735" style="position:absolute;left:0;text-align:left;flip:x y;z-index:251517952;mso-position-horizontal-relative:text;mso-position-vertical-relative:text" from="149.55pt,223.75pt" to="257.25pt,42.3pt" strokeweight=".57pt"/>
              </w:pict>
            </w:r>
            <w:r>
              <w:rPr>
                <w:noProof/>
              </w:rPr>
              <w:pict w14:anchorId="77E6C5D2">
                <v:line id="_x0000_s1734" style="position:absolute;left:0;text-align:left;flip:x y;z-index:251518976;mso-position-horizontal-relative:text;mso-position-vertical-relative:text" from="163.75pt,458.2pt" to="173.5pt,463.6pt" strokeweight=".57pt"/>
              </w:pict>
            </w:r>
            <w:r>
              <w:rPr>
                <w:noProof/>
              </w:rPr>
              <w:pict w14:anchorId="6B4004FE">
                <v:line id="_x0000_s1733" style="position:absolute;left:0;text-align:left;flip:x y;z-index:251520000;mso-position-horizontal-relative:text;mso-position-vertical-relative:text" from="173.5pt,463.6pt" to="180pt,466.55pt" strokeweight=".57pt"/>
              </w:pict>
            </w:r>
            <w:r>
              <w:rPr>
                <w:noProof/>
              </w:rPr>
              <w:pict w14:anchorId="120C8048">
                <v:line id="_x0000_s1732" style="position:absolute;left:0;text-align:left;flip:x y;z-index:251521024;mso-position-horizontal-relative:text;mso-position-vertical-relative:text" from="180pt,466.55pt" to="184.05pt,469pt" strokeweight=".57pt"/>
              </w:pict>
            </w:r>
            <w:r>
              <w:rPr>
                <w:noProof/>
              </w:rPr>
              <w:pict w14:anchorId="04A21550">
                <v:line id="_x0000_s1731" style="position:absolute;left:0;text-align:left;flip:x y;z-index:251522048;mso-position-horizontal-relative:text;mso-position-vertical-relative:text" from="184.05pt,469pt" to="191.35pt,472.95pt" strokeweight=".57pt"/>
              </w:pict>
            </w:r>
            <w:r>
              <w:rPr>
                <w:noProof/>
              </w:rPr>
              <w:pict w14:anchorId="591858A8">
                <v:line id="_x0000_s1730" style="position:absolute;left:0;text-align:left;flip:x y;z-index:251523072;mso-position-horizontal-relative:text;mso-position-vertical-relative:text" from="191.35pt,472.95pt" to="226.6pt,492pt" strokeweight=".57pt"/>
              </w:pict>
            </w:r>
            <w:r>
              <w:rPr>
                <w:noProof/>
              </w:rPr>
              <w:pict w14:anchorId="160E0086">
                <v:line id="_x0000_s1729" style="position:absolute;left:0;text-align:left;flip:x y;z-index:251524096;mso-position-horizontal-relative:text;mso-position-vertical-relative:text" from="226.6pt,492pt" to="251.35pt,506.25pt" strokeweight=".57pt"/>
              </w:pict>
            </w:r>
            <w:r>
              <w:rPr>
                <w:noProof/>
              </w:rPr>
              <w:pict w14:anchorId="3236BFD7">
                <v:line id="_x0000_s1728" style="position:absolute;left:0;text-align:left;flip:x y;z-index:251525120;mso-position-horizontal-relative:text;mso-position-vertical-relative:text" from="251.35pt,506.25pt" to="195.95pt,584.6pt" strokeweight=".57pt"/>
              </w:pict>
            </w:r>
            <w:r>
              <w:rPr>
                <w:noProof/>
              </w:rPr>
              <w:pict w14:anchorId="796A668E">
                <v:line id="_x0000_s1727" style="position:absolute;left:0;text-align:left;flip:x y;z-index:251526144;mso-position-horizontal-relative:text;mso-position-vertical-relative:text" from="195.95pt,584.6pt" to="189pt,590.2pt" strokeweight=".57pt"/>
              </w:pict>
            </w:r>
            <w:r>
              <w:rPr>
                <w:noProof/>
              </w:rPr>
              <w:pict w14:anchorId="01ED526C">
                <v:line id="_x0000_s1726" style="position:absolute;left:0;text-align:left;flip:x y;z-index:251527168;mso-position-horizontal-relative:text;mso-position-vertical-relative:text" from="189pt,590.2pt" to="146.9pt,567.3pt" strokeweight=".57pt"/>
              </w:pict>
            </w:r>
            <w:r>
              <w:rPr>
                <w:noProof/>
              </w:rPr>
              <w:pict w14:anchorId="087F9E07">
                <v:line id="_x0000_s1725" style="position:absolute;left:0;text-align:left;flip:x y;z-index:251528192;mso-position-horizontal-relative:text;mso-position-vertical-relative:text" from="146.9pt,567.3pt" to="136.2pt,561.05pt" strokeweight=".57pt"/>
              </w:pict>
            </w:r>
            <w:r>
              <w:rPr>
                <w:noProof/>
              </w:rPr>
              <w:pict w14:anchorId="22DE2D24">
                <v:line id="_x0000_s1724" style="position:absolute;left:0;text-align:left;flip:x y;z-index:251529216;mso-position-horizontal-relative:text;mso-position-vertical-relative:text" from="136.2pt,561.05pt" to="122.9pt,555.3pt" strokeweight=".57pt"/>
              </w:pict>
            </w:r>
            <w:r>
              <w:rPr>
                <w:noProof/>
              </w:rPr>
              <w:pict w14:anchorId="40768A32">
                <v:line id="_x0000_s1723" style="position:absolute;left:0;text-align:left;flip:x y;z-index:251530240;mso-position-horizontal-relative:text;mso-position-vertical-relative:text" from="122.9pt,555.3pt" to="109.2pt,548.4pt" strokeweight=".57pt"/>
              </w:pict>
            </w:r>
            <w:r>
              <w:rPr>
                <w:noProof/>
              </w:rPr>
              <w:pict w14:anchorId="1EA07FBD">
                <v:line id="_x0000_s1722" style="position:absolute;left:0;text-align:left;flip:x y;z-index:251531264;mso-position-horizontal-relative:text;mso-position-vertical-relative:text" from="109.2pt,548.4pt" to="161pt,458.15pt" strokeweight=".57pt"/>
              </w:pict>
            </w:r>
            <w:r>
              <w:rPr>
                <w:noProof/>
              </w:rPr>
              <w:pict w14:anchorId="0E51301C">
                <v:line id="_x0000_s1721" style="position:absolute;left:0;text-align:left;flip:x y;z-index:251532288;mso-position-horizontal-relative:text;mso-position-vertical-relative:text" from="161pt,458.15pt" to="163.75pt,458.2pt" strokeweight=".57pt"/>
              </w:pict>
            </w:r>
            <w:r>
              <w:rPr>
                <w:noProof/>
              </w:rPr>
              <w:pict w14:anchorId="5BAF495C">
                <v:line id="_x0000_s1720" style="position:absolute;left:0;text-align:left;flip:x y;z-index:251533312;mso-position-horizontal-relative:text;mso-position-vertical-relative:text" from="423.85pt,127.6pt" to="456.7pt,142.9pt" strokeweight=".57pt"/>
              </w:pict>
            </w:r>
            <w:r>
              <w:rPr>
                <w:noProof/>
              </w:rPr>
              <w:pict w14:anchorId="6E9E282F">
                <v:line id="_x0000_s1719" style="position:absolute;left:0;text-align:left;flip:x y;z-index:251534336;mso-position-horizontal-relative:text;mso-position-vertical-relative:text" from="456.7pt,142.9pt" to="460.35pt,150.55pt" strokeweight=".57pt"/>
              </w:pict>
            </w:r>
            <w:r>
              <w:rPr>
                <w:noProof/>
              </w:rPr>
              <w:pict w14:anchorId="44788424">
                <v:line id="_x0000_s1718" style="position:absolute;left:0;text-align:left;flip:x y;z-index:251535360;mso-position-horizontal-relative:text;mso-position-vertical-relative:text" from="460.35pt,150.55pt" to="417.85pt,236.7pt" strokeweight=".57pt"/>
              </w:pict>
            </w:r>
            <w:r>
              <w:rPr>
                <w:noProof/>
              </w:rPr>
              <w:pict w14:anchorId="5E7236A9">
                <v:line id="_x0000_s1717" style="position:absolute;left:0;text-align:left;flip:x y;z-index:251536384;mso-position-horizontal-relative:text;mso-position-vertical-relative:text" from="417.85pt,236.7pt" to="409.6pt,237.9pt" strokeweight=".57pt"/>
              </w:pict>
            </w:r>
            <w:r>
              <w:rPr>
                <w:noProof/>
              </w:rPr>
              <w:pict w14:anchorId="5EA7EC93">
                <v:line id="_x0000_s1716" style="position:absolute;left:0;text-align:left;flip:x y;z-index:251537408;mso-position-horizontal-relative:text;mso-position-vertical-relative:text" from="409.6pt,237.9pt" to="391.65pt,267.95pt" strokeweight=".57pt"/>
              </w:pict>
            </w:r>
            <w:r>
              <w:rPr>
                <w:noProof/>
              </w:rPr>
              <w:pict w14:anchorId="6B2BB4EB">
                <v:line id="_x0000_s1715" style="position:absolute;left:0;text-align:left;flip:x y;z-index:251538432;mso-position-horizontal-relative:text;mso-position-vertical-relative:text" from="391.65pt,267.95pt" to="359pt,249.1pt" strokeweight=".57pt"/>
              </w:pict>
            </w:r>
            <w:r>
              <w:rPr>
                <w:noProof/>
              </w:rPr>
              <w:pict w14:anchorId="06C87C55">
                <v:line id="_x0000_s1714" style="position:absolute;left:0;text-align:left;flip:x y;z-index:251539456;mso-position-horizontal-relative:text;mso-position-vertical-relative:text" from="359pt,249.1pt" to="390.25pt,198.25pt" strokeweight=".57pt"/>
              </w:pict>
            </w:r>
            <w:r>
              <w:rPr>
                <w:noProof/>
              </w:rPr>
              <w:pict w14:anchorId="54567E27">
                <v:line id="_x0000_s1713" style="position:absolute;left:0;text-align:left;flip:x y;z-index:251540480;mso-position-horizontal-relative:text;mso-position-vertical-relative:text" from="390.25pt,198.25pt" to="383.15pt,194.45pt" strokeweight=".57pt"/>
              </w:pict>
            </w:r>
            <w:r>
              <w:rPr>
                <w:noProof/>
              </w:rPr>
              <w:pict w14:anchorId="15327DA1">
                <v:line id="_x0000_s1712" style="position:absolute;left:0;text-align:left;flip:x y;z-index:251541504;mso-position-horizontal-relative:text;mso-position-vertical-relative:text" from="383.15pt,194.45pt" to="389pt,183.65pt" strokeweight=".57pt"/>
              </w:pict>
            </w:r>
            <w:r>
              <w:rPr>
                <w:noProof/>
              </w:rPr>
              <w:pict w14:anchorId="4D0A4CB3">
                <v:line id="_x0000_s1711" style="position:absolute;left:0;text-align:left;flip:x y;z-index:251542528;mso-position-horizontal-relative:text;mso-position-vertical-relative:text" from="389pt,183.65pt" to="391.65pt,178.75pt" strokeweight=".57pt"/>
              </w:pict>
            </w:r>
            <w:r>
              <w:rPr>
                <w:noProof/>
              </w:rPr>
              <w:pict w14:anchorId="1F2D463F">
                <v:line id="_x0000_s1710" style="position:absolute;left:0;text-align:left;flip:x y;z-index:251543552;mso-position-horizontal-relative:text;mso-position-vertical-relative:text" from="391.65pt,178.75pt" to="382.2pt,173.65pt" strokeweight=".57pt"/>
              </w:pict>
            </w:r>
            <w:r>
              <w:rPr>
                <w:noProof/>
              </w:rPr>
              <w:pict w14:anchorId="26ECA2D9">
                <v:line id="_x0000_s1709" style="position:absolute;left:0;text-align:left;flip:x y;z-index:251544576;mso-position-horizontal-relative:text;mso-position-vertical-relative:text" from="382.2pt,173.65pt" to="380.65pt,172.8pt" strokeweight=".57pt"/>
              </w:pict>
            </w:r>
            <w:r>
              <w:rPr>
                <w:noProof/>
              </w:rPr>
              <w:pict w14:anchorId="5F302F01">
                <v:line id="_x0000_s1708" style="position:absolute;left:0;text-align:left;flip:x y;z-index:251545600;mso-position-horizontal-relative:text;mso-position-vertical-relative:text" from="380.65pt,172.8pt" to="388.4pt,157.85pt" strokeweight=".57pt"/>
              </w:pict>
            </w:r>
            <w:r>
              <w:rPr>
                <w:noProof/>
              </w:rPr>
              <w:pict w14:anchorId="568820D7">
                <v:line id="_x0000_s1707" style="position:absolute;left:0;text-align:left;flip:x y;z-index:251546624;mso-position-horizontal-relative:text;mso-position-vertical-relative:text" from="388.4pt,157.85pt" to="392.9pt,150.1pt" strokeweight=".57pt"/>
              </w:pict>
            </w:r>
            <w:r>
              <w:rPr>
                <w:noProof/>
              </w:rPr>
              <w:pict w14:anchorId="3F60AC07">
                <v:line id="_x0000_s1706" style="position:absolute;left:0;text-align:left;flip:x y;z-index:251547648;mso-position-horizontal-relative:text;mso-position-vertical-relative:text" from="392.9pt,150.1pt" to="394.45pt,150.95pt" strokeweight=".57pt"/>
              </w:pict>
            </w:r>
            <w:r>
              <w:rPr>
                <w:noProof/>
              </w:rPr>
              <w:pict w14:anchorId="7AB44CCD">
                <v:line id="_x0000_s1705" style="position:absolute;left:0;text-align:left;flip:x y;z-index:251548672;mso-position-horizontal-relative:text;mso-position-vertical-relative:text" from="394.45pt,150.95pt" to="402.6pt,155.3pt" strokeweight=".57pt"/>
              </w:pict>
            </w:r>
            <w:r>
              <w:rPr>
                <w:noProof/>
              </w:rPr>
              <w:pict w14:anchorId="71F34084">
                <v:line id="_x0000_s1704" style="position:absolute;left:0;text-align:left;flip:x y;z-index:251549696;mso-position-horizontal-relative:text;mso-position-vertical-relative:text" from="402.6pt,155.3pt" to="404.45pt,151.85pt" strokeweight=".57pt"/>
              </w:pict>
            </w:r>
            <w:r>
              <w:rPr>
                <w:noProof/>
              </w:rPr>
              <w:pict w14:anchorId="1BFF0576">
                <v:line id="_x0000_s1703" style="position:absolute;left:0;text-align:left;flip:x y;z-index:251550720;mso-position-horizontal-relative:text;mso-position-vertical-relative:text" from="404.45pt,151.85pt" to="410.35pt,155pt" strokeweight=".57pt"/>
              </w:pict>
            </w:r>
            <w:r>
              <w:rPr>
                <w:noProof/>
              </w:rPr>
              <w:pict w14:anchorId="21813CF0">
                <v:line id="_x0000_s1702" style="position:absolute;left:0;text-align:left;flip:x y;z-index:251551744;mso-position-horizontal-relative:text;mso-position-vertical-relative:text" from="410.35pt,155pt" to="420.4pt,134.85pt" strokeweight=".57pt"/>
              </w:pict>
            </w:r>
            <w:r>
              <w:rPr>
                <w:noProof/>
              </w:rPr>
              <w:pict w14:anchorId="760B7815">
                <v:line id="_x0000_s1701" style="position:absolute;left:0;text-align:left;flip:x y;z-index:251552768;mso-position-horizontal-relative:text;mso-position-vertical-relative:text" from="420.4pt,134.85pt" to="423.85pt,127.6pt" strokeweight=".57pt"/>
              </w:pict>
            </w:r>
            <w:r>
              <w:rPr>
                <w:noProof/>
              </w:rPr>
              <w:pict w14:anchorId="310AC6F9">
                <v:line id="_x0000_s1700" style="position:absolute;left:0;text-align:left;flip:x y;z-index:251553792;mso-position-horizontal-relative:text;mso-position-vertical-relative:text" from="401.85pt,118pt" to="423.85pt,127.6pt" strokeweight=".57pt"/>
              </w:pict>
            </w:r>
            <w:r>
              <w:rPr>
                <w:noProof/>
              </w:rPr>
              <w:pict w14:anchorId="0580165A">
                <v:line id="_x0000_s1699" style="position:absolute;left:0;text-align:left;flip:x y;z-index:251554816;mso-position-horizontal-relative:text;mso-position-vertical-relative:text" from="423.85pt,127.6pt" to="420.4pt,134.85pt" strokeweight=".57pt"/>
              </w:pict>
            </w:r>
            <w:r>
              <w:rPr>
                <w:noProof/>
              </w:rPr>
              <w:pict w14:anchorId="1DE630A5">
                <v:line id="_x0000_s1698" style="position:absolute;left:0;text-align:left;flip:x y;z-index:251555840;mso-position-horizontal-relative:text;mso-position-vertical-relative:text" from="420.4pt,134.85pt" to="410.35pt,155pt" strokeweight=".57pt"/>
              </w:pict>
            </w:r>
            <w:r>
              <w:rPr>
                <w:noProof/>
              </w:rPr>
              <w:pict w14:anchorId="22E4FB64">
                <v:line id="_x0000_s1697" style="position:absolute;left:0;text-align:left;flip:x y;z-index:251556864;mso-position-horizontal-relative:text;mso-position-vertical-relative:text" from="410.35pt,155pt" to="404.45pt,151.85pt" strokeweight=".57pt"/>
              </w:pict>
            </w:r>
            <w:r>
              <w:rPr>
                <w:noProof/>
              </w:rPr>
              <w:pict w14:anchorId="458CEFD0">
                <v:line id="_x0000_s1696" style="position:absolute;left:0;text-align:left;flip:x y;z-index:251557888;mso-position-horizontal-relative:text;mso-position-vertical-relative:text" from="404.45pt,151.85pt" to="402.6pt,155.3pt" strokeweight=".57pt"/>
              </w:pict>
            </w:r>
            <w:r>
              <w:rPr>
                <w:noProof/>
              </w:rPr>
              <w:pict w14:anchorId="4AD8D927">
                <v:line id="_x0000_s1695" style="position:absolute;left:0;text-align:left;flip:x y;z-index:251558912;mso-position-horizontal-relative:text;mso-position-vertical-relative:text" from="402.6pt,155.3pt" to="394.45pt,150.95pt" strokeweight=".57pt"/>
              </w:pict>
            </w:r>
            <w:r>
              <w:rPr>
                <w:noProof/>
              </w:rPr>
              <w:pict w14:anchorId="7C0F77CB">
                <v:line id="_x0000_s1694" style="position:absolute;left:0;text-align:left;flip:x y;z-index:251559936;mso-position-horizontal-relative:text;mso-position-vertical-relative:text" from="394.45pt,150.95pt" to="392.9pt,150.1pt" strokeweight=".57pt"/>
              </w:pict>
            </w:r>
            <w:r>
              <w:rPr>
                <w:noProof/>
              </w:rPr>
              <w:pict w14:anchorId="7873A3A6">
                <v:line id="_x0000_s1693" style="position:absolute;left:0;text-align:left;flip:x y;z-index:251560960;mso-position-horizontal-relative:text;mso-position-vertical-relative:text" from="392.9pt,150.1pt" to="388.4pt,157.85pt" strokeweight=".57pt"/>
              </w:pict>
            </w:r>
            <w:r>
              <w:rPr>
                <w:noProof/>
              </w:rPr>
              <w:pict w14:anchorId="075A0FB8">
                <v:line id="_x0000_s1692" style="position:absolute;left:0;text-align:left;flip:x y;z-index:251561984;mso-position-horizontal-relative:text;mso-position-vertical-relative:text" from="388.4pt,157.85pt" to="380.65pt,172.8pt" strokeweight=".57pt"/>
              </w:pict>
            </w:r>
            <w:r>
              <w:rPr>
                <w:noProof/>
              </w:rPr>
              <w:pict w14:anchorId="2519B56D">
                <v:line id="_x0000_s1691" style="position:absolute;left:0;text-align:left;flip:x y;z-index:251563008;mso-position-horizontal-relative:text;mso-position-vertical-relative:text" from="380.65pt,172.8pt" to="382.2pt,173.65pt" strokeweight=".57pt"/>
              </w:pict>
            </w:r>
            <w:r>
              <w:rPr>
                <w:noProof/>
              </w:rPr>
              <w:pict w14:anchorId="6651D72F">
                <v:line id="_x0000_s1690" style="position:absolute;left:0;text-align:left;flip:x y;z-index:251564032;mso-position-horizontal-relative:text;mso-position-vertical-relative:text" from="382.2pt,173.65pt" to="391.65pt,178.75pt" strokeweight=".57pt"/>
              </w:pict>
            </w:r>
            <w:r>
              <w:rPr>
                <w:noProof/>
              </w:rPr>
              <w:pict w14:anchorId="6CB915F1">
                <v:line id="_x0000_s1689" style="position:absolute;left:0;text-align:left;flip:x y;z-index:251565056;mso-position-horizontal-relative:text;mso-position-vertical-relative:text" from="391.65pt,178.75pt" to="389pt,183.65pt" strokeweight=".57pt"/>
              </w:pict>
            </w:r>
            <w:r>
              <w:rPr>
                <w:noProof/>
              </w:rPr>
              <w:pict w14:anchorId="138B9FA9">
                <v:line id="_x0000_s1688" style="position:absolute;left:0;text-align:left;flip:x y;z-index:251566080;mso-position-horizontal-relative:text;mso-position-vertical-relative:text" from="389pt,183.65pt" to="383.15pt,194.45pt" strokeweight=".57pt"/>
              </w:pict>
            </w:r>
            <w:r>
              <w:rPr>
                <w:noProof/>
              </w:rPr>
              <w:pict w14:anchorId="6E78D974">
                <v:line id="_x0000_s1687" style="position:absolute;left:0;text-align:left;flip:x y;z-index:251567104;mso-position-horizontal-relative:text;mso-position-vertical-relative:text" from="383.15pt,194.45pt" to="390.25pt,198.25pt" strokeweight=".57pt"/>
              </w:pict>
            </w:r>
            <w:r>
              <w:rPr>
                <w:noProof/>
              </w:rPr>
              <w:pict w14:anchorId="2D3B26C9">
                <v:line id="_x0000_s1686" style="position:absolute;left:0;text-align:left;flip:x y;z-index:251568128;mso-position-horizontal-relative:text;mso-position-vertical-relative:text" from="390.25pt,198.25pt" to="359pt,249.1pt" strokeweight=".57pt"/>
              </w:pict>
            </w:r>
            <w:r>
              <w:rPr>
                <w:noProof/>
              </w:rPr>
              <w:pict w14:anchorId="514BB95F">
                <v:line id="_x0000_s1685" style="position:absolute;left:0;text-align:left;flip:x y;z-index:251569152;mso-position-horizontal-relative:text;mso-position-vertical-relative:text" from="359pt,249.1pt" to="391.65pt,267.95pt" strokeweight=".57pt"/>
              </w:pict>
            </w:r>
            <w:r>
              <w:rPr>
                <w:noProof/>
              </w:rPr>
              <w:pict w14:anchorId="61134EDF">
                <v:line id="_x0000_s1684" style="position:absolute;left:0;text-align:left;flip:x y;z-index:251570176;mso-position-horizontal-relative:text;mso-position-vertical-relative:text" from="391.65pt,267.95pt" to="384.05pt,280.85pt" strokeweight=".57pt"/>
              </w:pict>
            </w:r>
            <w:r>
              <w:rPr>
                <w:noProof/>
              </w:rPr>
              <w:pict w14:anchorId="3CC5A74A">
                <v:line id="_x0000_s1683" style="position:absolute;left:0;text-align:left;flip:x y;z-index:251571200;mso-position-horizontal-relative:text;mso-position-vertical-relative:text" from="384.05pt,280.85pt" to="335.1pt,251.3pt" strokeweight=".57pt"/>
              </w:pict>
            </w:r>
            <w:r>
              <w:rPr>
                <w:noProof/>
              </w:rPr>
              <w:pict w14:anchorId="05AF9967">
                <v:line id="_x0000_s1682" style="position:absolute;left:0;text-align:left;flip:x y;z-index:251572224;mso-position-horizontal-relative:text;mso-position-vertical-relative:text" from="335.1pt,251.3pt" to="370.45pt,190.1pt" strokeweight=".57pt"/>
              </w:pict>
            </w:r>
            <w:r>
              <w:rPr>
                <w:noProof/>
              </w:rPr>
              <w:pict w14:anchorId="3C9CBDE3">
                <v:line id="_x0000_s1681" style="position:absolute;left:0;text-align:left;flip:x y;z-index:251573248;mso-position-horizontal-relative:text;mso-position-vertical-relative:text" from="370.45pt,190.1pt" to="377.65pt,169.3pt" strokeweight=".57pt"/>
              </w:pict>
            </w:r>
            <w:r>
              <w:rPr>
                <w:noProof/>
              </w:rPr>
              <w:pict w14:anchorId="642D9384">
                <v:line id="_x0000_s1680" style="position:absolute;left:0;text-align:left;flip:x y;z-index:251574272;mso-position-horizontal-relative:text;mso-position-vertical-relative:text" from="377.65pt,169.3pt" to="401.85pt,118pt" strokeweight=".57pt"/>
              </w:pict>
            </w:r>
            <w:r>
              <w:rPr>
                <w:noProof/>
              </w:rPr>
              <w:pict w14:anchorId="438117EE">
                <v:line id="_x0000_s1679" style="position:absolute;left:0;text-align:left;flip:x y;z-index:251575296;mso-position-horizontal-relative:text;mso-position-vertical-relative:text" from="103.4pt,308.75pt" to="104.05pt,308.75pt" strokeweight=".57pt"/>
              </w:pict>
            </w:r>
            <w:r>
              <w:rPr>
                <w:noProof/>
              </w:rPr>
              <w:pict w14:anchorId="4A7FCB4B">
                <v:line id="_x0000_s1678" style="position:absolute;left:0;text-align:left;flip:x y;z-index:251576320;mso-position-horizontal-relative:text;mso-position-vertical-relative:text" from="104.05pt,308.75pt" to="104.05pt,309.4pt" strokeweight=".57pt"/>
              </w:pict>
            </w:r>
            <w:r>
              <w:rPr>
                <w:noProof/>
              </w:rPr>
              <w:pict w14:anchorId="23A6E12D">
                <v:line id="_x0000_s1677" style="position:absolute;left:0;text-align:left;flip:x y;z-index:251577344;mso-position-horizontal-relative:text;mso-position-vertical-relative:text" from="104.05pt,309.4pt" to="103.4pt,309.4pt" strokeweight=".57pt"/>
              </w:pict>
            </w:r>
            <w:r>
              <w:rPr>
                <w:noProof/>
              </w:rPr>
              <w:pict w14:anchorId="54194886">
                <v:line id="_x0000_s1676" style="position:absolute;left:0;text-align:left;flip:x y;z-index:251578368;mso-position-horizontal-relative:text;mso-position-vertical-relative:text" from="103.4pt,309.4pt" to="103.4pt,308.75pt" strokeweight=".57pt"/>
              </w:pict>
            </w:r>
            <w:r>
              <w:rPr>
                <w:noProof/>
              </w:rPr>
              <w:pict w14:anchorId="690019F7">
                <v:line id="_x0000_s1675" style="position:absolute;left:0;text-align:left;flip:x y;z-index:251579392;mso-position-horizontal-relative:text;mso-position-vertical-relative:text" from="343.1pt,86.45pt" to="343.75pt,86.45pt" strokeweight=".57pt"/>
              </w:pict>
            </w:r>
            <w:r>
              <w:rPr>
                <w:noProof/>
              </w:rPr>
              <w:pict w14:anchorId="43F0F80A">
                <v:line id="_x0000_s1674" style="position:absolute;left:0;text-align:left;flip:x y;z-index:251580416;mso-position-horizontal-relative:text;mso-position-vertical-relative:text" from="343.75pt,86.45pt" to="343.75pt,87.1pt" strokeweight=".57pt"/>
              </w:pict>
            </w:r>
            <w:r>
              <w:rPr>
                <w:noProof/>
              </w:rPr>
              <w:pict w14:anchorId="0E687346">
                <v:line id="_x0000_s1673" style="position:absolute;left:0;text-align:left;flip:x y;z-index:251581440;mso-position-horizontal-relative:text;mso-position-vertical-relative:text" from="343.75pt,87.1pt" to="343.1pt,87.1pt" strokeweight=".57pt"/>
              </w:pict>
            </w:r>
            <w:r>
              <w:rPr>
                <w:noProof/>
              </w:rPr>
              <w:pict w14:anchorId="581AFD86">
                <v:line id="_x0000_s1672" style="position:absolute;left:0;text-align:left;flip:x y;z-index:251582464;mso-position-horizontal-relative:text;mso-position-vertical-relative:text" from="343.1pt,87.1pt" to="343.1pt,86.45pt" strokeweight=".57pt"/>
              </w:pict>
            </w:r>
            <w:r>
              <w:rPr>
                <w:noProof/>
              </w:rPr>
              <w:pict w14:anchorId="1E7CE742">
                <v:line id="_x0000_s1671" style="position:absolute;left:0;text-align:left;flip:x y;z-index:251583488;mso-position-horizontal-relative:text;mso-position-vertical-relative:text" from="104.45pt,303.6pt" to="105.1pt,303.6pt" strokeweight=".57pt"/>
              </w:pict>
            </w:r>
            <w:r>
              <w:rPr>
                <w:noProof/>
              </w:rPr>
              <w:pict w14:anchorId="38C07FD5">
                <v:line id="_x0000_s1670" style="position:absolute;left:0;text-align:left;flip:x y;z-index:251584512;mso-position-horizontal-relative:text;mso-position-vertical-relative:text" from="105.1pt,303.6pt" to="105.1pt,304.25pt" strokeweight=".57pt"/>
              </w:pict>
            </w:r>
            <w:r>
              <w:rPr>
                <w:noProof/>
              </w:rPr>
              <w:pict w14:anchorId="4BF4D257">
                <v:line id="_x0000_s1669" style="position:absolute;left:0;text-align:left;flip:x y;z-index:251585536;mso-position-horizontal-relative:text;mso-position-vertical-relative:text" from="105.1pt,304.25pt" to="104.45pt,304.25pt" strokeweight=".57pt"/>
              </w:pict>
            </w:r>
            <w:r>
              <w:rPr>
                <w:noProof/>
              </w:rPr>
              <w:pict w14:anchorId="0A3623C8">
                <v:line id="_x0000_s1668" style="position:absolute;left:0;text-align:left;flip:x y;z-index:251586560;mso-position-horizontal-relative:text;mso-position-vertical-relative:text" from="104.45pt,304.25pt" to="104.45pt,303.6pt" strokeweight=".57pt"/>
              </w:pict>
            </w:r>
            <w:r>
              <w:rPr>
                <w:noProof/>
              </w:rPr>
              <w:pict w14:anchorId="5A0770C5">
                <v:line id="_x0000_s1667" style="position:absolute;left:0;text-align:left;flip:x y;z-index:251587584;mso-position-horizontal-relative:text;mso-position-vertical-relative:text" from="344.85pt,87.3pt" to="345.5pt,87.3pt" strokeweight=".57pt"/>
              </w:pict>
            </w:r>
            <w:r>
              <w:rPr>
                <w:noProof/>
              </w:rPr>
              <w:pict w14:anchorId="6A7E097C">
                <v:line id="_x0000_s1666" style="position:absolute;left:0;text-align:left;flip:x y;z-index:251588608;mso-position-horizontal-relative:text;mso-position-vertical-relative:text" from="345.5pt,87.3pt" to="345.5pt,87.95pt" strokeweight=".57pt"/>
              </w:pict>
            </w:r>
            <w:r>
              <w:rPr>
                <w:noProof/>
              </w:rPr>
              <w:pict w14:anchorId="003EC4AD">
                <v:line id="_x0000_s1665" style="position:absolute;left:0;text-align:left;flip:x y;z-index:251589632;mso-position-horizontal-relative:text;mso-position-vertical-relative:text" from="345.5pt,87.95pt" to="344.85pt,87.95pt" strokeweight=".57pt"/>
              </w:pict>
            </w:r>
            <w:r>
              <w:rPr>
                <w:noProof/>
              </w:rPr>
              <w:pict w14:anchorId="030BC02C">
                <v:line id="_x0000_s1664" style="position:absolute;left:0;text-align:left;flip:x y;z-index:251590656;mso-position-horizontal-relative:text;mso-position-vertical-relative:text" from="344.85pt,87.95pt" to="344.85pt,87.3pt" strokeweight=".57pt"/>
              </w:pict>
            </w:r>
            <w:r>
              <w:rPr>
                <w:noProof/>
              </w:rPr>
              <w:pict w14:anchorId="74D8089D">
                <v:line id="_x0000_s1663" style="position:absolute;left:0;text-align:left;flip:x y;z-index:251591680;mso-position-horizontal-relative:text;mso-position-vertical-relative:text" from="364.1pt,97.2pt" to="364.75pt,97.2pt" strokeweight=".57pt"/>
              </w:pict>
            </w:r>
            <w:r>
              <w:rPr>
                <w:noProof/>
              </w:rPr>
              <w:pict w14:anchorId="1ECF52D5">
                <v:line id="_x0000_s1662" style="position:absolute;left:0;text-align:left;flip:x y;z-index:251592704;mso-position-horizontal-relative:text;mso-position-vertical-relative:text" from="364.75pt,97.2pt" to="364.75pt,97.85pt" strokeweight=".57pt"/>
              </w:pict>
            </w:r>
            <w:r>
              <w:rPr>
                <w:noProof/>
              </w:rPr>
              <w:pict w14:anchorId="12A966E9">
                <v:line id="_x0000_s1661" style="position:absolute;left:0;text-align:left;flip:x y;z-index:251593728;mso-position-horizontal-relative:text;mso-position-vertical-relative:text" from="364.75pt,97.85pt" to="364.1pt,97.85pt" strokeweight=".57pt"/>
              </w:pict>
            </w:r>
            <w:r>
              <w:rPr>
                <w:noProof/>
              </w:rPr>
              <w:pict w14:anchorId="07DDAE99">
                <v:line id="_x0000_s1660" style="position:absolute;left:0;text-align:left;flip:x y;z-index:251594752;mso-position-horizontal-relative:text;mso-position-vertical-relative:text" from="364.1pt,97.85pt" to="364.1pt,97.2pt" strokeweight=".57pt"/>
              </w:pict>
            </w:r>
            <w:r>
              <w:rPr>
                <w:noProof/>
              </w:rPr>
              <w:pict w14:anchorId="5E7FCEAA">
                <v:line id="_x0000_s1659" style="position:absolute;left:0;text-align:left;flip:x y;z-index:251595776;mso-position-horizontal-relative:text;mso-position-vertical-relative:text" from="386.15pt,108.15pt" to="386.8pt,108.15pt" strokeweight=".57pt"/>
              </w:pict>
            </w:r>
            <w:r>
              <w:rPr>
                <w:noProof/>
              </w:rPr>
              <w:pict w14:anchorId="68283A9A">
                <v:line id="_x0000_s1658" style="position:absolute;left:0;text-align:left;flip:x y;z-index:251596800;mso-position-horizontal-relative:text;mso-position-vertical-relative:text" from="386.8pt,108.15pt" to="386.8pt,108.8pt" strokeweight=".57pt"/>
              </w:pict>
            </w:r>
            <w:r>
              <w:rPr>
                <w:noProof/>
              </w:rPr>
              <w:pict w14:anchorId="6A5D26E5">
                <v:line id="_x0000_s1657" style="position:absolute;left:0;text-align:left;flip:x y;z-index:251597824;mso-position-horizontal-relative:text;mso-position-vertical-relative:text" from="386.8pt,108.8pt" to="386.15pt,108.8pt" strokeweight=".57pt"/>
              </w:pict>
            </w:r>
            <w:r>
              <w:rPr>
                <w:noProof/>
              </w:rPr>
              <w:pict w14:anchorId="12AA1030">
                <v:line id="_x0000_s1656" style="position:absolute;left:0;text-align:left;flip:x y;z-index:251598848;mso-position-horizontal-relative:text;mso-position-vertical-relative:text" from="386.15pt,108.8pt" to="386.15pt,108.15pt" strokeweight=".57pt"/>
              </w:pict>
            </w:r>
            <w:r>
              <w:rPr>
                <w:noProof/>
              </w:rPr>
              <w:pict w14:anchorId="213BB19E">
                <v:line id="_x0000_s1655" style="position:absolute;left:0;text-align:left;flip:x y;z-index:251599872;mso-position-horizontal-relative:text;mso-position-vertical-relative:text" from="408.2pt,118.8pt" to="408.85pt,118.8pt" strokeweight=".57pt"/>
              </w:pict>
            </w:r>
            <w:r>
              <w:rPr>
                <w:noProof/>
              </w:rPr>
              <w:pict w14:anchorId="0A19CC60">
                <v:line id="_x0000_s1654" style="position:absolute;left:0;text-align:left;flip:x y;z-index:251600896;mso-position-horizontal-relative:text;mso-position-vertical-relative:text" from="408.85pt,118.8pt" to="408.85pt,119.4pt" strokeweight=".57pt"/>
              </w:pict>
            </w:r>
            <w:r>
              <w:rPr>
                <w:noProof/>
              </w:rPr>
              <w:pict w14:anchorId="1AC2276A">
                <v:line id="_x0000_s1653" style="position:absolute;left:0;text-align:left;flip:x y;z-index:251601920;mso-position-horizontal-relative:text;mso-position-vertical-relative:text" from="408.85pt,119.4pt" to="408.2pt,119.4pt" strokeweight=".57pt"/>
              </w:pict>
            </w:r>
            <w:r>
              <w:rPr>
                <w:noProof/>
              </w:rPr>
              <w:pict w14:anchorId="256ECB40">
                <v:line id="_x0000_s1652" style="position:absolute;left:0;text-align:left;flip:x y;z-index:251602944;mso-position-horizontal-relative:text;mso-position-vertical-relative:text" from="408.2pt,119.4pt" to="408.2pt,118.8pt" strokeweight=".57pt"/>
              </w:pict>
            </w:r>
            <w:r>
              <w:rPr>
                <w:noProof/>
              </w:rPr>
              <w:pict w14:anchorId="26782381">
                <v:line id="_x0000_s1651" style="position:absolute;left:0;text-align:left;flip:x y;z-index:251603968;mso-position-horizontal-relative:text;mso-position-vertical-relative:text" from="318.8pt,76.2pt" to="336.25pt,85pt" strokeweight=".57pt"/>
              </w:pict>
            </w:r>
            <w:r>
              <w:rPr>
                <w:noProof/>
              </w:rPr>
              <w:pict w14:anchorId="69F6C9C0">
                <v:line id="_x0000_s1650" style="position:absolute;left:0;text-align:left;flip:x y;z-index:251604992;mso-position-horizontal-relative:text;mso-position-vertical-relative:text" from="336.25pt,85pt" to="401.85pt,118pt" strokeweight=".57pt"/>
              </w:pict>
            </w:r>
            <w:r>
              <w:rPr>
                <w:noProof/>
              </w:rPr>
              <w:pict w14:anchorId="3BA6CC4D">
                <v:line id="_x0000_s1649" style="position:absolute;left:0;text-align:left;flip:x y;z-index:251606016;mso-position-horizontal-relative:text;mso-position-vertical-relative:text" from="401.85pt,118pt" to="377.65pt,169.3pt" strokeweight=".57pt"/>
              </w:pict>
            </w:r>
            <w:r>
              <w:rPr>
                <w:noProof/>
              </w:rPr>
              <w:pict w14:anchorId="08F881FD">
                <v:line id="_x0000_s1648" style="position:absolute;left:0;text-align:left;flip:x y;z-index:251607040;mso-position-horizontal-relative:text;mso-position-vertical-relative:text" from="377.65pt,169.3pt" to="370.45pt,190.1pt" strokeweight=".57pt"/>
              </w:pict>
            </w:r>
            <w:r>
              <w:rPr>
                <w:noProof/>
              </w:rPr>
              <w:pict w14:anchorId="409F7C7C">
                <v:line id="_x0000_s1647" style="position:absolute;left:0;text-align:left;flip:x y;z-index:251608064;mso-position-horizontal-relative:text;mso-position-vertical-relative:text" from="370.45pt,190.1pt" to="335.1pt,251.3pt" strokeweight=".57pt"/>
              </w:pict>
            </w:r>
            <w:r>
              <w:rPr>
                <w:noProof/>
              </w:rPr>
              <w:pict w14:anchorId="41777604">
                <v:line id="_x0000_s1646" style="position:absolute;left:0;text-align:left;flip:x y;z-index:251609088;mso-position-horizontal-relative:text;mso-position-vertical-relative:text" from="335.1pt,251.3pt" to="290.45pt,224.2pt" strokeweight=".57pt"/>
              </w:pict>
            </w:r>
            <w:r>
              <w:rPr>
                <w:noProof/>
              </w:rPr>
              <w:pict w14:anchorId="1EF7508C">
                <v:line id="_x0000_s1645" style="position:absolute;left:0;text-align:left;flip:x y;z-index:251610112;mso-position-horizontal-relative:text;mso-position-vertical-relative:text" from="290.45pt,224.2pt" to="295.1pt,215.75pt" strokeweight=".57pt"/>
              </w:pict>
            </w:r>
            <w:r>
              <w:rPr>
                <w:noProof/>
              </w:rPr>
              <w:pict w14:anchorId="10D9BD37">
                <v:line id="_x0000_s1644" style="position:absolute;left:0;text-align:left;flip:x y;z-index:251611136;mso-position-horizontal-relative:text;mso-position-vertical-relative:text" from="295.1pt,215.75pt" to="264.8pt,198.35pt" strokeweight=".57pt"/>
              </w:pict>
            </w:r>
            <w:r>
              <w:rPr>
                <w:noProof/>
              </w:rPr>
              <w:pict w14:anchorId="0C3C9CDB">
                <v:line id="_x0000_s1643" style="position:absolute;left:0;text-align:left;flip:x y;z-index:251612160;mso-position-horizontal-relative:text;mso-position-vertical-relative:text" from="264.8pt,198.35pt" to="290.65pt,146.5pt" strokeweight=".57pt"/>
              </w:pict>
            </w:r>
            <w:r>
              <w:rPr>
                <w:noProof/>
              </w:rPr>
              <w:pict w14:anchorId="0C5A480A">
                <v:line id="_x0000_s1642" style="position:absolute;left:0;text-align:left;flip:x y;z-index:251613184;mso-position-horizontal-relative:text;mso-position-vertical-relative:text" from="290.65pt,146.5pt" to="282.15pt,141.8pt" strokeweight=".57pt"/>
              </w:pict>
            </w:r>
            <w:r>
              <w:rPr>
                <w:noProof/>
              </w:rPr>
              <w:pict w14:anchorId="7E8A703C">
                <v:line id="_x0000_s1641" style="position:absolute;left:0;text-align:left;flip:x y;z-index:251614208;mso-position-horizontal-relative:text;mso-position-vertical-relative:text" from="282.15pt,141.8pt" to="295.45pt,118.35pt" strokeweight=".57pt"/>
              </w:pict>
            </w:r>
            <w:r>
              <w:rPr>
                <w:noProof/>
              </w:rPr>
              <w:pict w14:anchorId="2000AE60">
                <v:line id="_x0000_s1640" style="position:absolute;left:0;text-align:left;flip:x y;z-index:251615232;mso-position-horizontal-relative:text;mso-position-vertical-relative:text" from="295.45pt,118.35pt" to="302.2pt,105.9pt" strokeweight=".57pt"/>
              </w:pict>
            </w:r>
            <w:r>
              <w:rPr>
                <w:noProof/>
              </w:rPr>
              <w:pict w14:anchorId="552E6706">
                <v:line id="_x0000_s1639" style="position:absolute;left:0;text-align:left;flip:x y;z-index:251616256;mso-position-horizontal-relative:text;mso-position-vertical-relative:text" from="302.2pt,105.9pt" to="318.8pt,76.2pt" strokeweight=".57pt"/>
              </w:pict>
            </w:r>
            <w:r>
              <w:rPr>
                <w:noProof/>
              </w:rPr>
              <w:pict w14:anchorId="70333C53">
                <v:line id="_x0000_s1638" style="position:absolute;left:0;text-align:left;flip:x y;z-index:251617280;mso-position-horizontal-relative:text;mso-position-vertical-relative:text" from="290.75pt,224.4pt" to="335.1pt,251.3pt" strokeweight=".57pt"/>
              </w:pict>
            </w:r>
            <w:r>
              <w:rPr>
                <w:noProof/>
              </w:rPr>
              <w:pict w14:anchorId="789E329C">
                <v:line id="_x0000_s1637" style="position:absolute;left:0;text-align:left;flip:x y;z-index:251618304;mso-position-horizontal-relative:text;mso-position-vertical-relative:text" from="335.1pt,251.3pt" to="384.05pt,280.85pt" strokeweight=".57pt"/>
              </w:pict>
            </w:r>
            <w:r>
              <w:rPr>
                <w:noProof/>
              </w:rPr>
              <w:pict w14:anchorId="6808919E">
                <v:line id="_x0000_s1636" style="position:absolute;left:0;text-align:left;flip:x y;z-index:251619328;mso-position-horizontal-relative:text;mso-position-vertical-relative:text" from="384.05pt,280.85pt" to="388.25pt,283.45pt" strokeweight=".57pt"/>
              </w:pict>
            </w:r>
            <w:r>
              <w:rPr>
                <w:noProof/>
              </w:rPr>
              <w:pict w14:anchorId="2BC7397C">
                <v:line id="_x0000_s1635" style="position:absolute;left:0;text-align:left;flip:x y;z-index:251620352;mso-position-horizontal-relative:text;mso-position-vertical-relative:text" from="388.25pt,283.45pt" to="360.15pt,341.65pt" strokeweight=".57pt"/>
              </w:pict>
            </w:r>
            <w:r>
              <w:rPr>
                <w:noProof/>
              </w:rPr>
              <w:pict w14:anchorId="14F510C8">
                <v:line id="_x0000_s1634" style="position:absolute;left:0;text-align:left;flip:x y;z-index:251621376;mso-position-horizontal-relative:text;mso-position-vertical-relative:text" from="360.15pt,341.65pt" to="313.9pt,314.3pt" strokeweight=".57pt"/>
              </w:pict>
            </w:r>
            <w:r>
              <w:rPr>
                <w:noProof/>
              </w:rPr>
              <w:pict w14:anchorId="18918E1E">
                <v:line id="_x0000_s1633" style="position:absolute;left:0;text-align:left;flip:x y;z-index:251622400;mso-position-horizontal-relative:text;mso-position-vertical-relative:text" from="313.9pt,314.3pt" to="299.8pt,309.4pt" strokeweight=".57pt"/>
              </w:pict>
            </w:r>
            <w:r>
              <w:rPr>
                <w:noProof/>
              </w:rPr>
              <w:pict w14:anchorId="2305D6FD">
                <v:line id="_x0000_s1632" style="position:absolute;left:0;text-align:left;flip:x y;z-index:251623424;mso-position-horizontal-relative:text;mso-position-vertical-relative:text" from="299.8pt,309.4pt" to="258.6pt,283.6pt" strokeweight=".57pt"/>
              </w:pict>
            </w:r>
            <w:r>
              <w:rPr>
                <w:noProof/>
              </w:rPr>
              <w:pict w14:anchorId="32156354">
                <v:line id="_x0000_s1631" style="position:absolute;left:0;text-align:left;flip:x y;z-index:251624448;mso-position-horizontal-relative:text;mso-position-vertical-relative:text" from="258.6pt,283.6pt" to="258.75pt,278.5pt" strokeweight=".57pt"/>
              </w:pict>
            </w:r>
            <w:r>
              <w:rPr>
                <w:noProof/>
              </w:rPr>
              <w:pict w14:anchorId="799068ED">
                <v:line id="_x0000_s1630" style="position:absolute;left:0;text-align:left;flip:x y;z-index:251625472;mso-position-horizontal-relative:text;mso-position-vertical-relative:text" from="258.75pt,278.5pt" to="258.9pt,278.25pt" strokeweight=".57pt"/>
              </w:pict>
            </w:r>
            <w:r>
              <w:rPr>
                <w:noProof/>
              </w:rPr>
              <w:pict w14:anchorId="34163D04">
                <v:line id="_x0000_s1629" style="position:absolute;left:0;text-align:left;flip:x y;z-index:251626496;mso-position-horizontal-relative:text;mso-position-vertical-relative:text" from="258.9pt,278.25pt" to="290.75pt,224.4pt" strokeweight=".57pt"/>
              </w:pict>
            </w:r>
            <w:r>
              <w:rPr>
                <w:noProof/>
              </w:rPr>
              <w:pict w14:anchorId="542F921A">
                <v:line id="_x0000_s1628" style="position:absolute;left:0;text-align:left;flip:x y;z-index:251627520;mso-position-horizontal-relative:text;mso-position-vertical-relative:text" from="191.35pt,472.95pt" to="226.6pt,492pt" strokeweight=".57pt"/>
              </w:pict>
            </w:r>
            <w:r>
              <w:rPr>
                <w:noProof/>
              </w:rPr>
              <w:pict w14:anchorId="4004CC82">
                <v:line id="_x0000_s1627" style="position:absolute;left:0;text-align:left;flip:x y;z-index:251628544;mso-position-horizontal-relative:text;mso-position-vertical-relative:text" from="226.6pt,492pt" to="249.85pt,505.3pt" strokeweight=".57pt"/>
              </w:pict>
            </w:r>
            <w:r>
              <w:rPr>
                <w:noProof/>
              </w:rPr>
              <w:pict w14:anchorId="132661A2">
                <v:line id="_x0000_s1626" style="position:absolute;left:0;text-align:left;flip:x y;z-index:251629568;mso-position-horizontal-relative:text;mso-position-vertical-relative:text" from="249.85pt,505.3pt" to="255.2pt,503.35pt" strokeweight=".57pt"/>
              </w:pict>
            </w:r>
            <w:r>
              <w:rPr>
                <w:noProof/>
              </w:rPr>
              <w:pict w14:anchorId="427C457D">
                <v:line id="_x0000_s1625" style="position:absolute;left:0;text-align:left;flip:x y;z-index:251630592;mso-position-horizontal-relative:text;mso-position-vertical-relative:text" from="255.2pt,503.35pt" to="286.65pt,457.95pt" strokeweight=".57pt"/>
              </w:pict>
            </w:r>
            <w:r>
              <w:rPr>
                <w:noProof/>
              </w:rPr>
              <w:pict w14:anchorId="3482AABF">
                <v:line id="_x0000_s1624" style="position:absolute;left:0;text-align:left;flip:x y;z-index:251631616;mso-position-horizontal-relative:text;mso-position-vertical-relative:text" from="286.65pt,457.95pt" to="307.95pt,427.25pt" strokeweight=".57pt"/>
              </w:pict>
            </w:r>
            <w:r>
              <w:rPr>
                <w:noProof/>
              </w:rPr>
              <w:pict w14:anchorId="13DD2F2A">
                <v:line id="_x0000_s1623" style="position:absolute;left:0;text-align:left;flip:x y;z-index:251632640;mso-position-horizontal-relative:text;mso-position-vertical-relative:text" from="307.95pt,427.25pt" to="304.9pt,420.35pt" strokeweight=".57pt"/>
              </w:pict>
            </w:r>
            <w:r>
              <w:rPr>
                <w:noProof/>
              </w:rPr>
              <w:pict w14:anchorId="27672691">
                <v:line id="_x0000_s1622" style="position:absolute;left:0;text-align:left;flip:x y;z-index:251633664;mso-position-horizontal-relative:text;mso-position-vertical-relative:text" from="304.9pt,420.35pt" to="252.3pt,388.25pt" strokeweight=".57pt"/>
              </w:pict>
            </w:r>
            <w:r>
              <w:rPr>
                <w:noProof/>
              </w:rPr>
              <w:pict w14:anchorId="3B3F4704">
                <v:line id="_x0000_s1621" style="position:absolute;left:0;text-align:left;flip:x y;z-index:251634688;mso-position-horizontal-relative:text;mso-position-vertical-relative:text" from="252.3pt,388.25pt" to="243.25pt,383.4pt" strokeweight=".57pt"/>
              </w:pict>
            </w:r>
            <w:r>
              <w:rPr>
                <w:noProof/>
              </w:rPr>
              <w:pict w14:anchorId="05944317">
                <v:line id="_x0000_s1620" style="position:absolute;left:0;text-align:left;flip:x y;z-index:251635712;mso-position-horizontal-relative:text;mso-position-vertical-relative:text" from="243.25pt,383.4pt" to="217pt,429.85pt" strokeweight=".57pt"/>
              </w:pict>
            </w:r>
            <w:r>
              <w:rPr>
                <w:noProof/>
              </w:rPr>
              <w:pict w14:anchorId="23DE8CA5">
                <v:line id="_x0000_s1619" style="position:absolute;left:0;text-align:left;flip:x y;z-index:251636736;mso-position-horizontal-relative:text;mso-position-vertical-relative:text" from="217pt,429.85pt" to="191.35pt,472.95pt" strokeweight=".57pt"/>
              </w:pict>
            </w:r>
            <w:r>
              <w:rPr>
                <w:noProof/>
              </w:rPr>
              <w:pict w14:anchorId="2BC64DC4">
                <v:line id="_x0000_s1618" style="position:absolute;left:0;text-align:left;flip:x y;z-index:251637760;mso-position-horizontal-relative:text;mso-position-vertical-relative:text" from="123.3pt,319.25pt" to="162.25pt,340.5pt" strokeweight=".57pt"/>
              </w:pict>
            </w:r>
            <w:r>
              <w:rPr>
                <w:noProof/>
              </w:rPr>
              <w:pict w14:anchorId="71A2180A">
                <v:line id="_x0000_s1617" style="position:absolute;left:0;text-align:left;flip:x y;z-index:251638784;mso-position-horizontal-relative:text;mso-position-vertical-relative:text" from="162.25pt,340.5pt" to="160.4pt,343.45pt" strokeweight=".57pt"/>
              </w:pict>
            </w:r>
            <w:r>
              <w:rPr>
                <w:noProof/>
              </w:rPr>
              <w:pict w14:anchorId="72812E8B">
                <v:line id="_x0000_s1616" style="position:absolute;left:0;text-align:left;flip:x y;z-index:251639808;mso-position-horizontal-relative:text;mso-position-vertical-relative:text" from="160.4pt,343.45pt" to="193.8pt,361.8pt" strokeweight=".57pt"/>
              </w:pict>
            </w:r>
            <w:r>
              <w:rPr>
                <w:noProof/>
              </w:rPr>
              <w:pict w14:anchorId="60E36E86">
                <v:line id="_x0000_s1615" style="position:absolute;left:0;text-align:left;flip:x y;z-index:251640832;mso-position-horizontal-relative:text;mso-position-vertical-relative:text" from="193.8pt,361.8pt" to="218.1pt,372.6pt" strokeweight=".57pt"/>
              </w:pict>
            </w:r>
            <w:r>
              <w:rPr>
                <w:noProof/>
              </w:rPr>
              <w:pict w14:anchorId="1013F767">
                <v:line id="_x0000_s1614" style="position:absolute;left:0;text-align:left;flip:x y;z-index:251641856;mso-position-horizontal-relative:text;mso-position-vertical-relative:text" from="218.1pt,372.6pt" to="243.25pt,383.4pt" strokeweight=".57pt"/>
              </w:pict>
            </w:r>
            <w:r>
              <w:rPr>
                <w:noProof/>
              </w:rPr>
              <w:pict w14:anchorId="6906F365">
                <v:line id="_x0000_s1613" style="position:absolute;left:0;text-align:left;flip:x y;z-index:251642880;mso-position-horizontal-relative:text;mso-position-vertical-relative:text" from="243.25pt,383.4pt" to="217pt,429.85pt" strokeweight=".57pt"/>
              </w:pict>
            </w:r>
            <w:r>
              <w:rPr>
                <w:noProof/>
              </w:rPr>
              <w:pict w14:anchorId="4AB466BF">
                <v:line id="_x0000_s1612" style="position:absolute;left:0;text-align:left;flip:x y;z-index:251643904;mso-position-horizontal-relative:text;mso-position-vertical-relative:text" from="217pt,429.85pt" to="191.35pt,472.95pt" strokeweight=".57pt"/>
              </w:pict>
            </w:r>
            <w:r>
              <w:rPr>
                <w:noProof/>
              </w:rPr>
              <w:pict w14:anchorId="05D68D4C">
                <v:line id="_x0000_s1611" style="position:absolute;left:0;text-align:left;flip:x y;z-index:251644928;mso-position-horizontal-relative:text;mso-position-vertical-relative:text" from="191.35pt,472.95pt" to="184.05pt,469pt" strokeweight=".57pt"/>
              </w:pict>
            </w:r>
            <w:r>
              <w:rPr>
                <w:noProof/>
              </w:rPr>
              <w:pict w14:anchorId="12F76345">
                <v:line id="_x0000_s1610" style="position:absolute;left:0;text-align:left;flip:x y;z-index:251645952;mso-position-horizontal-relative:text;mso-position-vertical-relative:text" from="184.05pt,469pt" to="180pt,466.55pt" strokeweight=".57pt"/>
              </w:pict>
            </w:r>
            <w:r>
              <w:rPr>
                <w:noProof/>
              </w:rPr>
              <w:pict w14:anchorId="37A80C8F">
                <v:line id="_x0000_s1609" style="position:absolute;left:0;text-align:left;flip:x y;z-index:251646976;mso-position-horizontal-relative:text;mso-position-vertical-relative:text" from="180pt,466.55pt" to="173.5pt,463.6pt" strokeweight=".57pt"/>
              </w:pict>
            </w:r>
            <w:r>
              <w:rPr>
                <w:noProof/>
              </w:rPr>
              <w:pict w14:anchorId="44F69028">
                <v:line id="_x0000_s1608" style="position:absolute;left:0;text-align:left;flip:x y;z-index:251648000;mso-position-horizontal-relative:text;mso-position-vertical-relative:text" from="173.5pt,463.6pt" to="163.75pt,458.2pt" strokeweight=".57pt"/>
              </w:pict>
            </w:r>
            <w:r>
              <w:rPr>
                <w:noProof/>
              </w:rPr>
              <w:pict w14:anchorId="42052FF0">
                <v:line id="_x0000_s1607" style="position:absolute;left:0;text-align:left;flip:x y;z-index:251649024;mso-position-horizontal-relative:text;mso-position-vertical-relative:text" from="163.75pt,458.2pt" to="161pt,458.15pt" strokeweight=".57pt"/>
              </w:pict>
            </w:r>
            <w:r>
              <w:rPr>
                <w:noProof/>
              </w:rPr>
              <w:pict w14:anchorId="5C0CE91F">
                <v:line id="_x0000_s1606" style="position:absolute;left:0;text-align:left;flip:x y;z-index:251650048;mso-position-horizontal-relative:text;mso-position-vertical-relative:text" from="161pt,458.15pt" to="127.4pt,441.65pt" strokeweight=".57pt"/>
              </w:pict>
            </w:r>
            <w:r>
              <w:rPr>
                <w:noProof/>
              </w:rPr>
              <w:pict w14:anchorId="7658296B">
                <v:line id="_x0000_s1605" style="position:absolute;left:0;text-align:left;flip:x y;z-index:251651072;mso-position-horizontal-relative:text;mso-position-vertical-relative:text" from="127.4pt,441.65pt" to="68.7pt,411.7pt" strokeweight=".57pt"/>
              </w:pict>
            </w:r>
            <w:r>
              <w:rPr>
                <w:noProof/>
              </w:rPr>
              <w:pict w14:anchorId="2F39E1F0">
                <v:line id="_x0000_s1604" style="position:absolute;left:0;text-align:left;flip:x y;z-index:251652096;mso-position-horizontal-relative:text;mso-position-vertical-relative:text" from="68.7pt,411.7pt" to="123.3pt,319.25pt" strokeweight=".57pt"/>
              </w:pict>
            </w:r>
            <w:r>
              <w:rPr>
                <w:noProof/>
              </w:rPr>
              <w:pict w14:anchorId="5A9D7599">
                <v:line id="_x0000_s1603" style="position:absolute;left:0;text-align:left;flip:x y;z-index:251653120;mso-position-horizontal-relative:text;mso-position-vertical-relative:text" from="68.7pt,411.7pt" to="41.6pt,460.25pt" strokeweight=".57pt"/>
              </w:pict>
            </w:r>
            <w:r>
              <w:rPr>
                <w:noProof/>
              </w:rPr>
              <w:pict w14:anchorId="65B55E60">
                <v:line id="_x0000_s1602" style="position:absolute;left:0;text-align:left;flip:x y;z-index:251654144;mso-position-horizontal-relative:text;mso-position-vertical-relative:text" from="41.6pt,460.25pt" to="19.15pt,503.05pt" strokeweight=".57pt"/>
              </w:pict>
            </w:r>
            <w:r>
              <w:rPr>
                <w:noProof/>
              </w:rPr>
              <w:pict w14:anchorId="79F26303">
                <v:line id="_x0000_s1601" style="position:absolute;left:0;text-align:left;flip:x y;z-index:251655168;mso-position-horizontal-relative:text;mso-position-vertical-relative:text" from="19.15pt,503.05pt" to="69pt,528.85pt" strokeweight=".57pt"/>
              </w:pict>
            </w:r>
            <w:r>
              <w:rPr>
                <w:noProof/>
              </w:rPr>
              <w:pict w14:anchorId="62CD57A2">
                <v:line id="_x0000_s1600" style="position:absolute;left:0;text-align:left;flip:x y;z-index:251656192;mso-position-horizontal-relative:text;mso-position-vertical-relative:text" from="69pt,528.85pt" to="109.2pt,548.4pt" strokeweight=".57pt"/>
              </w:pict>
            </w:r>
            <w:r>
              <w:rPr>
                <w:noProof/>
              </w:rPr>
              <w:pict w14:anchorId="7AA7D144">
                <v:line id="_x0000_s1599" style="position:absolute;left:0;text-align:left;flip:x y;z-index:251657216;mso-position-horizontal-relative:text;mso-position-vertical-relative:text" from="109.2pt,548.4pt" to="161pt,458.15pt" strokeweight=".57pt"/>
              </w:pict>
            </w:r>
            <w:r>
              <w:rPr>
                <w:noProof/>
              </w:rPr>
              <w:pict w14:anchorId="131421BB">
                <v:line id="_x0000_s1598" style="position:absolute;left:0;text-align:left;flip:x y;z-index:251658240;mso-position-horizontal-relative:text;mso-position-vertical-relative:text" from="161pt,458.15pt" to="127.4pt,441.65pt" strokeweight=".57pt"/>
              </w:pict>
            </w:r>
            <w:r>
              <w:rPr>
                <w:noProof/>
              </w:rPr>
              <w:pict w14:anchorId="065EB883">
                <v:line id="_x0000_s1597" style="position:absolute;left:0;text-align:left;flip:x y;z-index:251659264;mso-position-horizontal-relative:text;mso-position-vertical-relative:text" from="127.4pt,441.65pt" to="68.7pt,411.7pt" strokeweight=".57pt"/>
              </w:pict>
            </w:r>
            <w:r>
              <w:rPr>
                <w:noProof/>
              </w:rPr>
              <w:pict w14:anchorId="7AD92831">
                <v:line id="_x0000_s1596" style="position:absolute;left:0;text-align:left;flip:x y;z-index:251660288;mso-position-horizontal-relative:text;mso-position-vertical-relative:text" from="262.7pt,55.2pt" to="308.05pt,80.6pt" strokeweight=".57pt"/>
              </w:pict>
            </w:r>
            <w:r>
              <w:rPr>
                <w:noProof/>
              </w:rPr>
              <w:pict w14:anchorId="77E7DF40">
                <v:line id="_x0000_s1595" style="position:absolute;left:0;text-align:left;flip:x y;z-index:251661312;mso-position-horizontal-relative:text;mso-position-vertical-relative:text" from="308.05pt,80.6pt" to="253.5pt,178pt" strokeweight=".57pt"/>
              </w:pict>
            </w:r>
            <w:r>
              <w:rPr>
                <w:noProof/>
              </w:rPr>
              <w:pict w14:anchorId="156C9968">
                <v:line id="_x0000_s1594" style="position:absolute;left:0;text-align:left;flip:x y;z-index:251662336;mso-position-horizontal-relative:text;mso-position-vertical-relative:text" from="253.5pt,178pt" to="233.75pt,166.9pt" strokeweight=".57pt"/>
              </w:pict>
            </w:r>
            <w:r>
              <w:rPr>
                <w:noProof/>
              </w:rPr>
              <w:pict w14:anchorId="0245E7B4">
                <v:line id="_x0000_s1593" style="position:absolute;left:0;text-align:left;flip:x y;z-index:251663360;mso-position-horizontal-relative:text;mso-position-vertical-relative:text" from="233.75pt,166.9pt" to="230.3pt,173.1pt" strokeweight=".57pt"/>
              </w:pict>
            </w:r>
            <w:r>
              <w:rPr>
                <w:noProof/>
              </w:rPr>
              <w:pict w14:anchorId="4ED68B5A">
                <v:line id="_x0000_s1592" style="position:absolute;left:0;text-align:left;flip:x y;z-index:251664384;mso-position-horizontal-relative:text;mso-position-vertical-relative:text" from="230.3pt,173.1pt" to="214.4pt,164pt" strokeweight=".57pt"/>
              </w:pict>
            </w:r>
            <w:r>
              <w:rPr>
                <w:noProof/>
              </w:rPr>
              <w:pict w14:anchorId="17ACE6EC">
                <v:line id="_x0000_s1591" style="position:absolute;left:0;text-align:left;flip:x y;z-index:251665408;mso-position-horizontal-relative:text;mso-position-vertical-relative:text" from="214.4pt,164pt" to="217.8pt,157.9pt" strokeweight=".57pt"/>
              </w:pict>
            </w:r>
            <w:r>
              <w:rPr>
                <w:noProof/>
              </w:rPr>
              <w:pict w14:anchorId="5F23B370">
                <v:line id="_x0000_s1590" style="position:absolute;left:0;text-align:left;flip:x y;z-index:251666432;mso-position-horizontal-relative:text;mso-position-vertical-relative:text" from="217.8pt,157.9pt" to="208.15pt,152.5pt" strokeweight=".57pt"/>
              </w:pict>
            </w:r>
            <w:r>
              <w:rPr>
                <w:noProof/>
              </w:rPr>
              <w:pict w14:anchorId="77A7C95E">
                <v:line id="_x0000_s1589" style="position:absolute;left:0;text-align:left;flip:x y;z-index:251667456;mso-position-horizontal-relative:text;mso-position-vertical-relative:text" from="208.15pt,152.5pt" to="262.7pt,55.2pt" strokeweight=".57pt"/>
              </w:pict>
            </w:r>
            <w:r>
              <w:rPr>
                <w:noProof/>
              </w:rPr>
              <w:pict w14:anchorId="7AE51AC0">
                <v:oval id="_x0000_s1588" style="position:absolute;left:0;text-align:left;margin-left:170.25pt;margin-top:232.4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42401E7A">
                <v:oval id="_x0000_s1587" style="position:absolute;left:0;text-align:left;margin-left:195.8pt;margin-top:244.5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30DE095C">
                <v:oval id="_x0000_s1586" style="position:absolute;left:0;text-align:left;margin-left:256.8pt;margin-top:276.1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5119DC7F">
                <v:oval id="_x0000_s1585" style="position:absolute;left:0;text-align:left;margin-left:256.6pt;margin-top:276.4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682CD850">
                <v:oval id="_x0000_s1584" style="position:absolute;left:0;text-align:left;margin-left:256.45pt;margin-top:281.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1B736FA6">
                <v:oval id="_x0000_s1583" style="position:absolute;left:0;text-align:left;margin-left:297.65pt;margin-top:307.2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368EED13">
                <v:oval id="_x0000_s1582" style="position:absolute;left:0;text-align:left;margin-left:250.2pt;margin-top:386.1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2429CD77">
                <v:oval id="_x0000_s1581" style="position:absolute;left:0;text-align:left;margin-left:241.15pt;margin-top:381.3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72BC26B8">
                <v:oval id="_x0000_s1580" style="position:absolute;left:0;text-align:left;margin-left:3in;margin-top:370.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37264E8A">
                <v:oval id="_x0000_s1579" style="position:absolute;left:0;text-align:left;margin-left:191.65pt;margin-top:359.7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539FDAF9">
                <v:oval id="_x0000_s1578" style="position:absolute;left:0;text-align:left;margin-left:158.3pt;margin-top:341.3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36A0704E">
                <v:oval id="_x0000_s1577" style="position:absolute;left:0;text-align:left;margin-left:160.1pt;margin-top:338.3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44011EC0">
                <v:oval id="_x0000_s1576" style="position:absolute;left:0;text-align:left;margin-left:120.15pt;margin-top:316.4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7A059159">
                <v:oval id="_x0000_s1575" style="position:absolute;left:0;text-align:left;margin-left:170.25pt;margin-top:232.4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42A60F39">
                <v:oval id="_x0000_s1574" style="position:absolute;left:0;text-align:left;margin-left:285.9pt;margin-top:220.6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77A2DC57">
                <v:oval id="_x0000_s1573" style="position:absolute;left:0;text-align:left;margin-left:288.65pt;margin-top:222.2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3DEBDF41">
                <v:oval id="_x0000_s1572" style="position:absolute;left:0;text-align:left;margin-left:333pt;margin-top:249.2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1CE09EF3">
                <v:oval id="_x0000_s1571" style="position:absolute;left:0;text-align:left;margin-left:381.95pt;margin-top:278.7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703E9E0D">
                <v:oval id="_x0000_s1570" style="position:absolute;left:0;text-align:left;margin-left:386.15pt;margin-top:281.3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2D424765">
                <v:oval id="_x0000_s1569" style="position:absolute;left:0;text-align:left;margin-left:358.05pt;margin-top:339.55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62B9AC1B">
                <v:oval id="_x0000_s1568" style="position:absolute;left:0;text-align:left;margin-left:311.75pt;margin-top:312.15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080C6D6A">
                <v:oval id="_x0000_s1567" style="position:absolute;left:0;text-align:left;margin-left:297.65pt;margin-top:307.2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5FCE3AAC">
                <v:oval id="_x0000_s1566" style="position:absolute;left:0;text-align:left;margin-left:256.45pt;margin-top:281.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05ADB70C">
                <v:oval id="_x0000_s1565" style="position:absolute;left:0;text-align:left;margin-left:256.6pt;margin-top:276.4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745403AC">
                <v:oval id="_x0000_s1564" style="position:absolute;left:0;text-align:left;margin-left:256.8pt;margin-top:276.1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561DE627">
                <v:oval id="_x0000_s1563" style="position:absolute;left:0;text-align:left;margin-left:285.9pt;margin-top:220.6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54134BFF">
                <v:oval id="_x0000_s1562" style="position:absolute;left:0;text-align:left;margin-left:120.15pt;margin-top:316.4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035749B6">
                <v:oval id="_x0000_s1561" style="position:absolute;left:0;text-align:left;margin-left:160.1pt;margin-top:338.3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46B376F3">
                <v:oval id="_x0000_s1560" style="position:absolute;left:0;text-align:left;margin-left:158.3pt;margin-top:341.3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6DE72C14">
                <v:oval id="_x0000_s1559" style="position:absolute;left:0;text-align:left;margin-left:191.65pt;margin-top:359.7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5892F95E">
                <v:oval id="_x0000_s1558" style="position:absolute;left:0;text-align:left;margin-left:3in;margin-top:370.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19757FF7">
                <v:oval id="_x0000_s1557" style="position:absolute;left:0;text-align:left;margin-left:241.15pt;margin-top:381.3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4BBAE106">
                <v:oval id="_x0000_s1556" style="position:absolute;left:0;text-align:left;margin-left:214.9pt;margin-top:427.7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5B578928">
                <v:oval id="_x0000_s1555" style="position:absolute;left:0;text-align:left;margin-left:189.2pt;margin-top:470.8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4835A58A">
                <v:oval id="_x0000_s1554" style="position:absolute;left:0;text-align:left;margin-left:181.9pt;margin-top:466.8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4D1C6916">
                <v:oval id="_x0000_s1553" style="position:absolute;left:0;text-align:left;margin-left:177.9pt;margin-top:464.4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55F8558C">
                <v:oval id="_x0000_s1552" style="position:absolute;left:0;text-align:left;margin-left:171.35pt;margin-top:461.4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32F6AC8F">
                <v:oval id="_x0000_s1551" style="position:absolute;left:0;text-align:left;margin-left:161.65pt;margin-top:456.1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3C46B57A">
                <v:oval id="_x0000_s1550" style="position:absolute;left:0;text-align:left;margin-left:158.85pt;margin-top:456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7FACE6C1">
                <v:oval id="_x0000_s1549" style="position:absolute;left:0;text-align:left;margin-left:125pt;margin-top:436.9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271D675C">
                <v:oval id="_x0000_s1548" style="position:absolute;left:0;text-align:left;margin-left:68.45pt;margin-top:406.05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2E1307F8">
                <v:oval id="_x0000_s1547" style="position:absolute;left:0;text-align:left;margin-left:65.45pt;margin-top:404.45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2B257CE0">
                <v:oval id="_x0000_s1546" style="position:absolute;left:0;text-align:left;margin-left:120.15pt;margin-top:316.4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583477AA">
                <v:oval id="_x0000_s1545" style="position:absolute;left:0;text-align:left;margin-left:68.45pt;margin-top:406.0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6FDF89E0">
                <v:oval id="_x0000_s1544" style="position:absolute;left:0;text-align:left;margin-left:125pt;margin-top:436.9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6DB93D66">
                <v:oval id="_x0000_s1543" style="position:absolute;left:0;text-align:left;margin-left:158.85pt;margin-top:456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767568F7">
                <v:oval id="_x0000_s1542" style="position:absolute;left:0;text-align:left;margin-left:107.05pt;margin-top:546.25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1148AFC3">
                <v:oval id="_x0000_s1541" style="position:absolute;left:0;text-align:left;margin-left:66.85pt;margin-top:526.7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2C8B9233">
                <v:oval id="_x0000_s1540" style="position:absolute;left:0;text-align:left;margin-left:17pt;margin-top:500.9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01747783">
                <v:oval id="_x0000_s1539" style="position:absolute;left:0;text-align:left;margin-left:39.5pt;margin-top:458.1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6C198CEB">
                <v:oval id="_x0000_s1538" style="position:absolute;left:0;text-align:left;margin-left:68.45pt;margin-top:406.05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2B3FF348">
                <v:oval id="_x0000_s1537" style="position:absolute;left:0;text-align:left;margin-left:312.6pt;margin-top:124.95pt;width:2.85pt;height:2.8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4F64E35A">
                <v:oval id="_x0000_s1536" style="position:absolute;left:0;text-align:left;margin-left:321.65pt;margin-top:108.65pt;width:2.85pt;height:2.8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6C72D77F">
                <v:oval id="_x0000_s1535" style="position:absolute;left:0;text-align:left;margin-left:326.25pt;margin-top:111.45pt;width:2.85pt;height:2.8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0CC2213F">
                <v:oval id="_x0000_s1534" style="position:absolute;left:0;text-align:left;margin-left:335.6pt;margin-top:94.4pt;width:2.85pt;height:2.8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0E8215FA">
                <v:oval id="_x0000_s1533" style="position:absolute;left:0;text-align:left;margin-left:359.35pt;margin-top:107.7pt;width:2.85pt;height:2.8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2F91D21E">
                <v:oval id="_x0000_s1532" style="position:absolute;left:0;text-align:left;margin-left:339.45pt;margin-top:143.25pt;width:2.85pt;height:2.8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08368884">
                <v:oval id="_x0000_s1531" style="position:absolute;left:0;text-align:left;margin-left:316.9pt;margin-top:131.05pt;width:2.85pt;height:2.8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2F1FEB99">
                <v:oval id="_x0000_s1530" style="position:absolute;left:0;text-align:left;margin-left:318.35pt;margin-top:128.1pt;width:2.85pt;height:2.8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769E1689">
                <v:oval id="_x0000_s1529" style="position:absolute;left:0;text-align:left;margin-left:312.6pt;margin-top:124.95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29D36A53">
                <v:oval id="_x0000_s1528" style="position:absolute;left:0;text-align:left;margin-left:408.9pt;margin-top:153.6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2EA2C300">
                <v:oval id="_x0000_s1527" style="position:absolute;left:0;text-align:left;margin-left:418.95pt;margin-top:133.45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351FB077">
                <v:oval id="_x0000_s1526" style="position:absolute;left:0;text-align:left;margin-left:440.15pt;margin-top:144.85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1BC19A6D">
                <v:oval id="_x0000_s1525" style="position:absolute;left:0;text-align:left;margin-left:428.15pt;margin-top:169.05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6D4E0F3A">
                <v:oval id="_x0000_s1524" style="position:absolute;left:0;text-align:left;margin-left:406.45pt;margin-top:157.85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66AB16C9">
                <v:oval id="_x0000_s1523" style="position:absolute;left:0;text-align:left;margin-left:408.9pt;margin-top:153.6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4C95FA74">
                <v:oval id="_x0000_s1522" style="position:absolute;left:0;text-align:left;margin-left:331.75pt;margin-top:338.8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30B62163">
                <v:oval id="_x0000_s1521" style="position:absolute;left:0;text-align:left;margin-left:299.1pt;margin-top:319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562BA65C">
                <v:oval id="_x0000_s1520" style="position:absolute;left:0;text-align:left;margin-left:278.3pt;margin-top:353.95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6399F7A1">
                <v:oval id="_x0000_s1519" style="position:absolute;left:0;text-align:left;margin-left:288.05pt;margin-top:359.9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24BDBE05">
                <v:oval id="_x0000_s1518" style="position:absolute;left:0;text-align:left;margin-left:282.4pt;margin-top:369.9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1E2F9A30">
                <v:oval id="_x0000_s1517" style="position:absolute;left:0;text-align:left;margin-left:305.45pt;margin-top:382.9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233AEB25">
                <v:oval id="_x0000_s1516" style="position:absolute;left:0;text-align:left;margin-left:310.65pt;margin-top:373.85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265BBDC3">
                <v:oval id="_x0000_s1515" style="position:absolute;left:0;text-align:left;margin-left:331.75pt;margin-top:338.8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288BBB15">
                <v:oval id="_x0000_s1514" style="position:absolute;left:0;text-align:left;margin-left:243.9pt;margin-top:433.15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1394D4EC">
                <v:oval id="_x0000_s1513" style="position:absolute;left:0;text-align:left;margin-left:260.7pt;margin-top:406.2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4FB90F5D">
                <v:oval id="_x0000_s1512" style="position:absolute;left:0;text-align:left;margin-left:285.35pt;margin-top:420.9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098F5461">
                <v:oval id="_x0000_s1511" style="position:absolute;left:0;text-align:left;margin-left:269.45pt;margin-top:448.15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5AA4CECD">
                <v:oval id="_x0000_s1510" style="position:absolute;left:0;text-align:left;margin-left:243.9pt;margin-top:433.15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7F9E65D6">
                <v:oval id="_x0000_s1509" style="position:absolute;left:0;text-align:left;margin-left:149.8pt;margin-top:542.5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7AB5BB00">
                <v:oval id="_x0000_s1508" style="position:absolute;left:0;text-align:left;margin-left:169.75pt;margin-top:506.1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28D3DD5F">
                <v:oval id="_x0000_s1507" style="position:absolute;left:0;text-align:left;margin-left:197.3pt;margin-top:520.65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62E04E6A">
                <v:oval id="_x0000_s1506" style="position:absolute;left:0;text-align:left;margin-left:178.05pt;margin-top:558.1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522D2E98">
                <v:oval id="_x0000_s1505" style="position:absolute;left:0;text-align:left;margin-left:149.8pt;margin-top:542.5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2A616140">
                <v:oval id="_x0000_s1504" style="position:absolute;left:0;text-align:left;margin-left:57.25pt;margin-top:453.05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74DC9A88">
                <v:oval id="_x0000_s1503" style="position:absolute;left:0;text-align:left;margin-left:69.4pt;margin-top:430.55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4E213BC8">
                <v:oval id="_x0000_s1502" style="position:absolute;left:0;text-align:left;margin-left:89.6pt;margin-top:440.75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6BFF428B">
                <v:oval id="_x0000_s1501" style="position:absolute;left:0;text-align:left;margin-left:95pt;margin-top:429.2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3AA8B500">
                <v:oval id="_x0000_s1500" style="position:absolute;left:0;text-align:left;margin-left:115.9pt;margin-top:439.75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7534870E">
                <v:oval id="_x0000_s1499" style="position:absolute;left:0;text-align:left;margin-left:98.05pt;margin-top:474.35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7B2E1DEB">
                <v:oval id="_x0000_s1498" style="position:absolute;left:0;text-align:left;margin-left:57.25pt;margin-top:453.0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333EA7B3">
                <v:oval id="_x0000_s1497" style="position:absolute;left:0;text-align:left;margin-left:106.05pt;margin-top:372.3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05B44417">
                <v:oval id="_x0000_s1496" style="position:absolute;left:0;text-align:left;margin-left:122.8pt;margin-top:341.75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6FA4D376">
                <v:oval id="_x0000_s1495" style="position:absolute;left:0;text-align:left;margin-left:150.9pt;margin-top:358.95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21513D0C">
                <v:oval id="_x0000_s1494" style="position:absolute;left:0;text-align:left;margin-left:135.25pt;margin-top:387.8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449FAD7B">
                <v:oval id="_x0000_s1493" style="position:absolute;left:0;text-align:left;margin-left:106.05pt;margin-top:372.3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3CCF2365">
                <v:oval id="_x0000_s1492" style="position:absolute;left:0;text-align:left;margin-left:161.25pt;margin-top:291.8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718DC01E">
                <v:oval id="_x0000_s1491" style="position:absolute;left:0;text-align:left;margin-left:174.65pt;margin-top:265.05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66102459">
                <v:oval id="_x0000_s1490" style="position:absolute;left:0;text-align:left;margin-left:191.05pt;margin-top:273.55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144F6870">
                <v:oval id="_x0000_s1489" style="position:absolute;left:0;text-align:left;margin-left:193.85pt;margin-top:267.95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45665F10">
                <v:oval id="_x0000_s1488" style="position:absolute;left:0;text-align:left;margin-left:206.65pt;margin-top:274.3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0359C281">
                <v:oval id="_x0000_s1487" style="position:absolute;left:0;text-align:left;margin-left:191.35pt;margin-top:307.55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2587929A">
                <v:oval id="_x0000_s1486" style="position:absolute;left:0;text-align:left;margin-left:161.25pt;margin-top:291.8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5D0FD936">
                <v:oval id="_x0000_s1485" style="position:absolute;left:0;text-align:left;margin-left:384.75pt;margin-top:106.75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440CE075">
                <v:oval id="_x0000_s1484" style="position:absolute;left:0;text-align:left;margin-left:385.4pt;margin-top:106.75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3D0BBB4D">
                <v:oval id="_x0000_s1483" style="position:absolute;left:0;text-align:left;margin-left:385.4pt;margin-top:107.4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061D47CD">
                <v:oval id="_x0000_s1482" style="position:absolute;left:0;text-align:left;margin-left:384.75pt;margin-top:107.4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2C583A3F">
                <v:oval id="_x0000_s1481" style="position:absolute;left:0;text-align:left;margin-left:384.75pt;margin-top:106.75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4FBF5442">
                <v:oval id="_x0000_s1480" style="position:absolute;left:0;text-align:left;margin-left:406.8pt;margin-top:117.35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7A104BDA">
                <v:oval id="_x0000_s1479" style="position:absolute;left:0;text-align:left;margin-left:407.45pt;margin-top:117.35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5E3AEF44">
                <v:oval id="_x0000_s1478" style="position:absolute;left:0;text-align:left;margin-left:407.45pt;margin-top:118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15F9F453">
                <v:oval id="_x0000_s1477" style="position:absolute;left:0;text-align:left;margin-left:406.8pt;margin-top:118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311EC7DB">
                <v:oval id="_x0000_s1476" style="position:absolute;left:0;text-align:left;margin-left:406.8pt;margin-top:117.35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04E5DCC7">
                <v:shape id="_x0000_s1475" style="position:absolute;left:0;text-align:left;margin-left:169.1pt;margin-top:221.75pt;width:48pt;height:36pt;z-index:25178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3C2365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5364F6">
                <v:shape id="_x0000_s1474" style="position:absolute;left:0;text-align:left;margin-left:196.5pt;margin-top:234.5pt;width:34pt;height:36pt;z-index:25178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E12AC5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54DA5A">
                <v:shape id="_x0000_s1473" style="position:absolute;left:0;text-align:left;margin-left:261.65pt;margin-top:271.1pt;width:34pt;height:36pt;z-index:25178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3CCB74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499640">
                <v:shape id="_x0000_s1472" style="position:absolute;left:0;text-align:left;margin-left:261.4pt;margin-top:275.85pt;width:34pt;height:36pt;z-index:25178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53A351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15D550">
                <v:shape id="_x0000_s1471" style="position:absolute;left:0;text-align:left;margin-left:260.65pt;margin-top:274.85pt;width:28pt;height:36pt;z-index:25178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2646A7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A54383">
                <v:shape id="_x0000_s1470" style="position:absolute;left:0;text-align:left;margin-left:302.55pt;margin-top:302.5pt;width:28pt;height:36pt;z-index:25178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709353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1BF68C">
                <v:shape id="_x0000_s1469" style="position:absolute;left:0;text-align:left;margin-left:249.45pt;margin-top:390.95pt;width:34pt;height:36pt;z-index:25179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066A42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CE195F">
                <v:shape id="_x0000_s1468" style="position:absolute;left:0;text-align:left;margin-left:210.8pt;margin-top:385.6pt;width:34pt;height:36pt;z-index:25179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D63A71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B03A68">
                <v:shape id="_x0000_s1467" style="position:absolute;left:0;text-align:left;margin-left:185.9pt;margin-top:374.95pt;width:34pt;height:36pt;z-index:25179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1535BD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BDB35F">
                <v:shape id="_x0000_s1466" style="position:absolute;left:0;text-align:left;margin-left:161.25pt;margin-top:363.95pt;width:34pt;height:36pt;z-index:25179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2FD685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972CA4">
                <v:shape id="_x0000_s1465" style="position:absolute;left:0;text-align:left;margin-left:123.7pt;margin-top:340.45pt;width:34pt;height:36pt;z-index:25179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FA719F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983CFB">
                <v:shape id="_x0000_s1464" style="position:absolute;left:0;text-align:left;margin-left:125.5pt;margin-top:337.5pt;width:34pt;height:36pt;z-index:25179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0A0798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686C3C">
                <v:shape id="_x0000_s1463" style="position:absolute;left:0;text-align:left;margin-left:71.55pt;margin-top:315.65pt;width:48pt;height:36pt;z-index:25179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CAD554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0D07CC">
                <v:shape id="_x0000_s1462" style="position:absolute;left:0;text-align:left;margin-left:196.05pt;margin-top:299.4pt;width:31pt;height:36pt;z-index:25179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1E9160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F0FA53">
                <v:shape id="_x0000_s1461" style="position:absolute;left:0;text-align:left;margin-left:258.2pt;margin-top:213.6pt;width:28pt;height:36pt;z-index:25179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AD81D8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BFF421">
                <v:shape id="_x0000_s1460" style="position:absolute;left:0;text-align:left;margin-left:289.9pt;margin-top:212.55pt;width:28pt;height:36pt;z-index:25179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CEFA92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0575BF">
                <v:shape id="_x0000_s1459" style="position:absolute;left:0;text-align:left;margin-left:334.25pt;margin-top:239.5pt;width:28pt;height:36pt;z-index:25180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11C191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82FF79">
                <v:shape id="_x0000_s1458" style="position:absolute;left:0;text-align:left;margin-left:383.25pt;margin-top:269pt;width:28pt;height:36pt;z-index:25180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B57299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8F8BB0">
                <v:shape id="_x0000_s1457" style="position:absolute;left:0;text-align:left;margin-left:390.95pt;margin-top:276.2pt;width:28pt;height:36pt;z-index:25180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69FA66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EECAC2">
                <v:shape id="_x0000_s1456" style="position:absolute;left:0;text-align:left;margin-left:357.5pt;margin-top:344.35pt;width:28pt;height:36pt;z-index:25180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24CCF6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E55CEE">
                <v:shape id="_x0000_s1455" style="position:absolute;left:0;text-align:left;margin-left:287.5pt;margin-top:316.55pt;width:28pt;height:36pt;z-index:25180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451E2D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2AD1E2">
                <v:shape id="_x0000_s1454" style="position:absolute;left:0;text-align:left;margin-left:308.45pt;margin-top:270.2pt;width:31pt;height:36pt;z-index:25180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A631B9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C28027">
                <v:shape id="_x0000_s1453" style="position:absolute;left:0;text-align:left;margin-left:218.9pt;margin-top:428.85pt;width:34pt;height:36pt;z-index:25180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E9D2DE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BB22B9">
                <v:shape id="_x0000_s1452" style="position:absolute;left:0;text-align:left;margin-left:188.5pt;margin-top:475.65pt;width:34pt;height:36pt;z-index:25180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94F6E5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2FE2C8">
                <v:shape id="_x0000_s1451" style="position:absolute;left:0;text-align:left;margin-left:151.05pt;margin-top:470.9pt;width:34pt;height:36pt;z-index:25180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56A761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1BE8BF">
                <v:shape id="_x0000_s1450" style="position:absolute;left:0;text-align:left;margin-left:147.3pt;margin-top:468.6pt;width:34pt;height:36pt;z-index:25180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F77C34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BCDC46">
                <v:shape id="_x0000_s1449" style="position:absolute;left:0;text-align:left;margin-left:140.9pt;margin-top:465.75pt;width:34pt;height:36pt;z-index:25181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4722D1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5B510F">
                <v:shape id="_x0000_s1448" style="position:absolute;left:0;text-align:left;margin-left:132.65pt;margin-top:460.95pt;width:34pt;height:36pt;z-index:25181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623EB4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4167F2">
                <v:shape id="_x0000_s1447" style="position:absolute;left:0;text-align:left;margin-left:129.85pt;margin-top:460.85pt;width:34pt;height:36pt;z-index:25181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D14BC2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3D6AEF">
                <v:shape id="_x0000_s1446" style="position:absolute;left:0;text-align:left;margin-left:80.25pt;margin-top:441.05pt;width:48pt;height:36pt;z-index:25181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877A2D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3C1942">
                <v:shape id="_x0000_s1445" style="position:absolute;left:0;text-align:left;margin-left:23.75pt;margin-top:410.2pt;width:48pt;height:36pt;z-index:25181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69A2A8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A1C8EC">
                <v:shape id="_x0000_s1444" style="position:absolute;left:0;text-align:left;margin-left:16.85pt;margin-top:403.65pt;width:48pt;height:36pt;z-index:25181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5F4263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A5FEAC">
                <v:shape id="_x0000_s1443" style="position:absolute;left:0;text-align:left;margin-left:140.45pt;margin-top:383.75pt;width:31pt;height:36pt;z-index:25181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D7DA89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27C68E">
                <v:shape id="_x0000_s1442" style="position:absolute;left:0;text-align:left;margin-left:106.55pt;margin-top:551.05pt;width:34pt;height:36pt;z-index:25181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1C5915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F906A9">
                <v:shape id="_x0000_s1441" style="position:absolute;left:0;text-align:left;margin-left:36.4pt;margin-top:531pt;width:34pt;height:36pt;z-index:25181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319E0D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814966">
                <v:shape id="_x0000_s1440" style="position:absolute;left:0;text-align:left;margin-left:0;margin-top:500.45pt;width:34pt;height:36pt;z-index:25182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FAB23E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E9BD3F">
                <v:shape id="_x0000_s1439" style="position:absolute;left:0;text-align:left;margin-left:5.55pt;margin-top:451.45pt;width:34pt;height:36pt;z-index:25182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9BC70E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0E0902">
                <v:shape id="_x0000_s1438" style="position:absolute;left:0;text-align:left;margin-left:75.05pt;margin-top:466.3pt;width:31pt;height:36pt;z-index:25182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41A0CE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7C5396">
                <v:shape id="_x0000_s1437" style="position:absolute;left:0;text-align:left;margin-left:266.95pt;margin-top:114.5pt;width:48pt;height:36pt;z-index:25182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5397D4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9F94BC">
                <v:shape id="_x0000_s1436" style="position:absolute;left:0;text-align:left;margin-left:278pt;margin-top:97.35pt;width:48pt;height:36pt;z-index:25182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4F6894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19B1DC">
                <v:shape id="_x0000_s1435" style="position:absolute;left:0;text-align:left;margin-left:282.6pt;margin-top:100.15pt;width:48pt;height:36pt;z-index:25182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BC7D5B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C91C49">
                <v:shape id="_x0000_s1434" style="position:absolute;left:0;text-align:left;margin-left:291.8pt;margin-top:83.1pt;width:48pt;height:36pt;z-index:25182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EFF2AD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4F14C7">
                <v:shape id="_x0000_s1433" style="position:absolute;left:0;text-align:left;margin-left:363.45pt;margin-top:101.95pt;width:48pt;height:36pt;z-index:25182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156B1F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DD04AA">
                <v:shape id="_x0000_s1432" style="position:absolute;left:0;text-align:left;margin-left:338.1pt;margin-top:147.35pt;width:48pt;height:36pt;z-index:25182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CA9DF4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08B696">
                <v:shape id="_x0000_s1431" style="position:absolute;left:0;text-align:left;margin-left:267.65pt;margin-top:129.85pt;width:48pt;height:36pt;z-index:25182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9FE2F9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51879D">
                <v:shape id="_x0000_s1430" style="position:absolute;left:0;text-align:left;margin-left:269.15pt;margin-top:126.9pt;width:48pt;height:36pt;z-index:25183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DE3E89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CC53D2">
                <v:shape id="_x0000_s1429" style="position:absolute;left:0;text-align:left;margin-left:319.4pt;margin-top:108.25pt;width:37pt;height:36pt;z-index:25183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91722E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B88B8F">
                <v:shape id="_x0000_s1428" style="position:absolute;left:0;text-align:left;margin-left:363.1pt;margin-top:143.2pt;width:48pt;height:36pt;z-index:25183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7F1CA1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CED8ED">
                <v:shape id="_x0000_s1427" style="position:absolute;left:0;text-align:left;margin-left:374.95pt;margin-top:122.2pt;width:48pt;height:36pt;z-index:25183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027DE0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64A5C2">
                <v:shape id="_x0000_s1426" style="position:absolute;left:0;text-align:left;margin-left:444.15pt;margin-top:138.85pt;width:48pt;height:36pt;z-index:25183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FC9DAF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37DD03">
                <v:shape id="_x0000_s1425" style="position:absolute;left:0;text-align:left;margin-left:427.05pt;margin-top:173.05pt;width:48pt;height:36pt;z-index:25183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06BF47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26BE9E">
                <v:shape id="_x0000_s1424" style="position:absolute;left:0;text-align:left;margin-left:357.15pt;margin-top:156.5pt;width:48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61E363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6B7710">
                <v:shape id="_x0000_s1423" style="position:absolute;left:0;text-align:left;margin-left:406.7pt;margin-top:140.65pt;width:37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D3F9E8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C3551E">
                <v:shape id="_x0000_s1422" style="position:absolute;left:0;text-align:left;margin-left:282.45pt;margin-top:333.1pt;width:48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769702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A50B22">
                <v:shape id="_x0000_s1421" style="position:absolute;left:0;text-align:left;margin-left:297.45pt;margin-top:323.2pt;width:48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28203C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A8E9C6">
                <v:shape id="_x0000_s1420" style="position:absolute;left:0;text-align:left;margin-left:282.5pt;margin-top:348.45pt;width:48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E22316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1D2346">
                <v:shape id="_x0000_s1419" style="position:absolute;left:0;text-align:left;margin-left:292.2pt;margin-top:354.35pt;width:48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5554F7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DF262C">
                <v:shape id="_x0000_s1418" style="position:absolute;left:0;text-align:left;margin-left:286.5pt;margin-top:364.15pt;width:48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530CBC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C8357D">
                <v:shape id="_x0000_s1417" style="position:absolute;left:0;text-align:left;margin-left:261.75pt;margin-top:371.6pt;width:48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E7681D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B8A52D">
                <v:shape id="_x0000_s1416" style="position:absolute;left:0;text-align:left;margin-left:262.2pt;margin-top:366.2pt;width:48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3E8405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A55BA2">
                <v:shape id="_x0000_s1415" style="position:absolute;left:0;text-align:left;margin-left:288.45pt;margin-top:340.35pt;width:37pt;height:36pt;z-index:25184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59C59D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916BE">
                <v:shape id="_x0000_s1414" style="position:absolute;left:0;text-align:left;margin-left:198.45pt;margin-top:422.55pt;width:48pt;height:36pt;z-index:25184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49E7C5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AA360A">
                <v:shape id="_x0000_s1413" style="position:absolute;left:0;text-align:left;margin-left:217.25pt;margin-top:394.85pt;width:48pt;height:36pt;z-index:25184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D301F4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E7EE41">
                <v:shape id="_x0000_s1412" style="position:absolute;left:0;text-align:left;margin-left:289.5pt;margin-top:415.35pt;width:48pt;height:36pt;z-index:25184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D31B65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AC1E89">
                <v:shape id="_x0000_s1411" style="position:absolute;left:0;text-align:left;margin-left:267.9pt;margin-top:452.3pt;width:48pt;height:36pt;z-index:25184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695FDD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1C4F53">
                <v:shape id="_x0000_s1410" style="position:absolute;left:0;text-align:left;margin-left:248.05pt;margin-top:416.6pt;width:37pt;height:36pt;z-index:25185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CA8D7A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1C1007">
                <v:shape id="_x0000_s1409" style="position:absolute;left:0;text-align:left;margin-left:104.1pt;margin-top:532pt;width:48pt;height:36pt;z-index:25185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4DBD09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9F8D19">
                <v:shape id="_x0000_s1408" style="position:absolute;left:0;text-align:left;margin-left:125.9pt;margin-top:494.9pt;width:48pt;height:36pt;z-index:25185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08B8C9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F4C688">
                <v:shape id="_x0000_s1407" style="position:absolute;left:0;text-align:left;margin-left:201.35pt;margin-top:514.65pt;width:48pt;height:36pt;z-index:25185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DD7588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713B90">
                <v:shape id="_x0000_s1406" style="position:absolute;left:0;text-align:left;margin-left:176.8pt;margin-top:562.15pt;width:48pt;height:36pt;z-index:25185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868419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06F7FA">
                <v:shape id="_x0000_s1405" style="position:absolute;left:0;text-align:left;margin-left:156.95pt;margin-top:521.55pt;width:37pt;height:36pt;z-index:25185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F83E3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64049D">
                <v:shape id="_x0000_s1404" style="position:absolute;left:0;text-align:left;margin-left:11.55pt;margin-top:442.6pt;width:48pt;height:36pt;z-index:25185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354880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11F038">
                <v:shape id="_x0000_s1403" style="position:absolute;left:0;text-align:left;margin-left:25.4pt;margin-top:419.35pt;width:48pt;height:36pt;z-index:25185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F9AFB1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3997D7">
                <v:shape id="_x0000_s1402" style="position:absolute;left:0;text-align:left;margin-left:45.4pt;margin-top:429.6pt;width:48pt;height:36pt;z-index:25185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CF49E9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830AEB">
                <v:shape id="_x0000_s1401" style="position:absolute;left:0;text-align:left;margin-left:50.8pt;margin-top:418.05pt;width:48pt;height:36pt;z-index:25185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F5A83F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469DDC">
                <v:shape id="_x0000_s1400" style="position:absolute;left:0;text-align:left;margin-left:119.95pt;margin-top:433.7pt;width:48pt;height:36pt;z-index:25186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EDABDE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22B526">
                <v:shape id="_x0000_s1399" style="position:absolute;left:0;text-align:left;margin-left:96.85pt;margin-top:478.4pt;width:48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5C5CFE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8C3D6F">
                <v:shape id="_x0000_s1398" style="position:absolute;left:0;text-align:left;margin-left:70pt;margin-top:441.2pt;width:37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96DE60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1DA1DD">
                <v:shape id="_x0000_s1397" style="position:absolute;left:0;text-align:left;margin-left:60.4pt;margin-top:361.85pt;width:48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0C61A6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D7939E">
                <v:shape id="_x0000_s1396" style="position:absolute;left:0;text-align:left;margin-left:79.15pt;margin-top:330.45pt;width:48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8C2094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4709CF">
                <v:shape id="_x0000_s1395" style="position:absolute;left:0;text-align:left;margin-left:155.05pt;margin-top:353.3pt;width:48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6D1868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503C51">
                <v:shape id="_x0000_s1394" style="position:absolute;left:0;text-align:left;margin-left:133.95pt;margin-top:391.85pt;width:48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8D2765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26BB7A">
                <v:shape id="_x0000_s1393" style="position:absolute;left:0;text-align:left;margin-left:111.9pt;margin-top:354.2pt;width:37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041389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F31F2C">
                <v:shape id="_x0000_s1392" style="position:absolute;left:0;text-align:left;margin-left:115.45pt;margin-top:281.4pt;width:48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1F33D7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FFAB62">
                <v:shape id="_x0000_s1391" style="position:absolute;left:0;text-align:left;margin-left:130.6pt;margin-top:253.85pt;width:48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59BA56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5EA49E">
                <v:shape id="_x0000_s1390" style="position:absolute;left:0;text-align:left;margin-left:147pt;margin-top:262.35pt;width:48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62E22C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DE2F51">
                <v:shape id="_x0000_s1389" style="position:absolute;left:0;text-align:left;margin-left:149.7pt;margin-top:256.8pt;width:48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04D76A" w14:textId="77777777" w:rsidR="005869E0" w:rsidRDefault="0093672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CA222D">
                <v:shape id="_x0000_s1388" style="position:absolute;left:0;text-align:left;margin-left:210.6pt;margin-top:268.05pt;width:48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A3AFDC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8DD377">
                <v:shape id="_x0000_s1387" style="position:absolute;left:0;text-align:left;margin-left:190.35pt;margin-top:311.55pt;width:48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D0566D" w14:textId="77777777" w:rsidR="005869E0" w:rsidRDefault="0093672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F66223">
                <v:shape id="_x0000_s1386" style="position:absolute;left:0;text-align:left;margin-left:167.35pt;margin-top:275.7pt;width:37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56A651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1F8D63">
                <v:shape id="_x0000_s1385" style="position:absolute;left:0;text-align:left;margin-left:219.8pt;margin-top:148.25pt;width:31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CDE733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800368">
                <v:shape id="_x0000_s1384" style="position:absolute;left:0;text-align:left;margin-left:162.25pt;margin-top:512.2pt;width:37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B0BACF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0F6A99">
                <v:shape id="_x0000_s1383" style="position:absolute;left:0;text-align:left;margin-left:391.7pt;margin-top:185.8pt;width:37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834877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7943CD">
                <v:shape id="_x0000_s1382" style="position:absolute;left:0;text-align:left;margin-left:361.5pt;margin-top:187.4pt;width:37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761EB2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2AEF9B">
                <v:shape id="_x0000_s1381" style="position:absolute;left:0;text-align:left;margin-left:75.7pt;margin-top:297.1pt;width:57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B9BFC3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:141(1)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36E8E0">
                <v:shape id="_x0000_s1380" style="position:absolute;left:0;text-align:left;margin-left:315.4pt;margin-top:74.75pt;width:57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7C544C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:141(2)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908B80">
                <v:shape id="_x0000_s1379" style="position:absolute;left:0;text-align:left;margin-left:76.75pt;margin-top:291.9pt;width:57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0A1394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:142(1)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449B32">
                <v:shape id="_x0000_s1378" style="position:absolute;left:0;text-align:left;margin-left:317.15pt;margin-top:75.65pt;width:57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F23A5F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:142(2)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02A401">
                <v:shape id="_x0000_s1377" style="position:absolute;left:0;text-align:left;margin-left:336.45pt;margin-top:85.55pt;width:57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2F104D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:142(3)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5AA835">
                <v:shape id="_x0000_s1376" style="position:absolute;left:0;text-align:left;margin-left:358.45pt;margin-top:96.5pt;width:57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E9BA57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:142(4)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F3DE08">
                <v:shape id="_x0000_s1375" style="position:absolute;left:0;text-align:left;margin-left:380.55pt;margin-top:107.1pt;width:57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BA3C67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:142(5)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99BE83">
                <v:shape id="_x0000_s1374" style="position:absolute;left:0;text-align:left;margin-left:318.35pt;margin-top:151.75pt;width:31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A052B3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2E66C2">
                <v:shape id="_x0000_s1373" style="position:absolute;left:0;text-align:left;margin-left:234.65pt;margin-top:432.35pt;width:31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9E6A6F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28D8AD">
                <v:shape id="_x0000_s1372" style="position:absolute;left:0;text-align:left;margin-left:240.1pt;margin-top:104.6pt;width:37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E26B6A" w14:textId="77777777" w:rsidR="005869E0" w:rsidRDefault="0093672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</w:p>
          <w:p w14:paraId="34E6ACD8" w14:textId="77777777" w:rsidR="0093672F" w:rsidRPr="008C3E59" w:rsidRDefault="0093672F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3F5FD5FE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5A1A55F1" w14:textId="77777777" w:rsidR="0093672F" w:rsidRDefault="0093672F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790</w:t>
            </w:r>
          </w:p>
        </w:tc>
      </w:tr>
    </w:tbl>
    <w:p w14:paraId="5AA14A23" w14:textId="77777777" w:rsidR="0093672F" w:rsidRPr="00312000" w:rsidRDefault="0093672F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5FCFBBDA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14FC8F11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8A60AE3" w14:textId="77777777" w:rsidR="0093672F" w:rsidRPr="00230DDF" w:rsidRDefault="0093672F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730D81C8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8094888" w14:textId="77777777" w:rsidR="0093672F" w:rsidRPr="00230DDF" w:rsidRDefault="0093672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57305C93" w14:textId="77777777" w:rsidR="0093672F" w:rsidRPr="00230DDF" w:rsidRDefault="0093672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755C6511" w14:textId="77777777" w:rsidR="0093672F" w:rsidRPr="00230DDF" w:rsidRDefault="0093672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49E2C11" w14:textId="77777777" w:rsidR="0093672F" w:rsidRPr="00230DDF" w:rsidRDefault="0093672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4ABE9A9C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838CE5D" w14:textId="77777777" w:rsidR="0093672F" w:rsidRPr="00230DDF" w:rsidRDefault="0093672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6651B799" w14:textId="77777777" w:rsidR="0093672F" w:rsidRPr="00230DDF" w:rsidRDefault="0093672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67FD6569" w14:textId="77777777" w:rsidR="0093672F" w:rsidRPr="00230DDF" w:rsidRDefault="0093672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F285E82" w14:textId="77777777" w:rsidR="0093672F" w:rsidRPr="00230DDF" w:rsidRDefault="0093672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78CE675A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0D3E3668" w14:textId="77777777" w:rsidR="0093672F" w:rsidRPr="00230DDF" w:rsidRDefault="0093672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26B9DE31" w14:textId="77777777" w:rsidR="0093672F" w:rsidRPr="00F40298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438DD04C" w14:textId="77777777" w:rsidR="0093672F" w:rsidRPr="00230DDF" w:rsidRDefault="0093672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500D212A" wp14:editId="22BE2A91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327CCCED" w14:textId="77777777" w:rsidR="0093672F" w:rsidRPr="00F40298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02744D0D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215FDDEF" w14:textId="77777777" w:rsidR="0093672F" w:rsidRPr="00F40298" w:rsidRDefault="0093672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5D1E593" w14:textId="77777777" w:rsidR="0093672F" w:rsidRPr="00F40298" w:rsidRDefault="0093672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0612ABF" w14:textId="77777777" w:rsidR="0093672F" w:rsidRPr="00230DDF" w:rsidRDefault="0093672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AB19C0D" w14:textId="77777777" w:rsidR="0093672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0ABCA78C" w14:textId="77777777" w:rsidR="0093672F" w:rsidRPr="00230DD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000FF167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42BC9F20" w14:textId="77777777" w:rsidR="0093672F" w:rsidRPr="00230DDF" w:rsidRDefault="0093672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9315954" w14:textId="77777777" w:rsidR="0093672F" w:rsidRPr="00F40298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53CE007" w14:textId="77777777" w:rsidR="0093672F" w:rsidRPr="00230DDF" w:rsidRDefault="0093672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473BC23">
                      <v:line id="_x0000_s1370" style="position:absolute;left:0;text-align:left;flip:y;z-index:25190604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B6B57B1" w14:textId="77777777" w:rsidR="0093672F" w:rsidRPr="00230DD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0F759D7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7EACB68F" w14:textId="77777777" w:rsidR="0093672F" w:rsidRPr="00230DDF" w:rsidRDefault="0093672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E48A5B" w14:textId="77777777" w:rsidR="0093672F" w:rsidRPr="00F40298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9C96A8" w14:textId="77777777" w:rsidR="0093672F" w:rsidRPr="00230DDF" w:rsidRDefault="0093672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7058527">
                      <v:line id="_x0000_s1345" style="position:absolute;left:0;text-align:left;flip:y;z-index:25189068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4C7D75" w14:textId="77777777" w:rsidR="0093672F" w:rsidRPr="00230DD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2815E2B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278FCA" w14:textId="77777777" w:rsidR="0093672F" w:rsidRPr="00100A99" w:rsidRDefault="0093672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C407E2" w14:textId="77777777" w:rsidR="0093672F" w:rsidRPr="00100A99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16F383B" w14:textId="77777777" w:rsidR="0093672F" w:rsidRPr="00230DDF" w:rsidRDefault="0093672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9D1D527">
                      <v:oval id="_x0000_s1346" style="position:absolute;left:0;text-align:left;margin-left:0;margin-top:2.15pt;width:4.25pt;height:4.25pt;z-index:25189171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2CCDBB8" w14:textId="77777777" w:rsidR="0093672F" w:rsidRPr="00230DD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33C5605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A810D0" w14:textId="77777777" w:rsidR="0093672F" w:rsidRPr="00100A99" w:rsidRDefault="0093672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99DAD5" w14:textId="77777777" w:rsidR="0093672F" w:rsidRPr="00100A99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56D08AD" w14:textId="77777777" w:rsidR="0093672F" w:rsidRPr="00230DDF" w:rsidRDefault="0093672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11EB048D" wp14:editId="001A3E5D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2F2B2E3" w14:textId="77777777" w:rsidR="0093672F" w:rsidRPr="00100A99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изображения </w:t>
                  </w:r>
                  <w:r w:rsidRPr="00230DDF">
                    <w:rPr>
                      <w:sz w:val="16"/>
                      <w:szCs w:val="16"/>
                    </w:rPr>
                    <w:t>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3E9DBF9A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0ECEF1" w14:textId="77777777" w:rsidR="0093672F" w:rsidRPr="00100A99" w:rsidRDefault="0093672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25C765" w14:textId="77777777" w:rsidR="0093672F" w:rsidRPr="00100A99" w:rsidRDefault="0093672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5F5158" w14:textId="77777777" w:rsidR="0093672F" w:rsidRPr="00230DDF" w:rsidRDefault="0093672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9D71E8D">
                      <v:rect id="_x0000_s1347" style="position:absolute;left:0;text-align:left;margin-left:39.9pt;margin-top:9.2pt;width:8.5pt;height:8.5pt;z-index:25189273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C08D49" w14:textId="77777777" w:rsidR="0093672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05F90E14" w14:textId="77777777" w:rsidR="0093672F" w:rsidRPr="00230DD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348320F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4CC4279" w14:textId="77777777" w:rsidR="0093672F" w:rsidRPr="00230DDF" w:rsidRDefault="0093672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1EF964" w14:textId="77777777" w:rsidR="0093672F" w:rsidRPr="00100A99" w:rsidRDefault="0093672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525E93" w14:textId="77777777" w:rsidR="0093672F" w:rsidRPr="00230DDF" w:rsidRDefault="0093672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CBBB382">
                      <v:oval id="_x0000_s1348" style="position:absolute;left:0;text-align:left;margin-left:39.9pt;margin-top:12.7pt;width:8.5pt;height:8.5pt;z-index:25189376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0300F2" w14:textId="77777777" w:rsidR="0093672F" w:rsidRPr="00230DDF" w:rsidRDefault="0093672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024729F5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3B543BC" w14:textId="77777777" w:rsidR="0093672F" w:rsidRPr="00100A99" w:rsidRDefault="0093672F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BF47EC7" w14:textId="77777777" w:rsidR="0093672F" w:rsidRPr="00100A99" w:rsidRDefault="0093672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Часть контура здания, сооружения, объекта незавершенного </w:t>
                  </w:r>
                  <w:r w:rsidRPr="00100A99">
                    <w:rPr>
                      <w:sz w:val="16"/>
                      <w:szCs w:val="16"/>
                    </w:rPr>
                    <w:t>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DB07F52" w14:textId="77777777" w:rsidR="0093672F" w:rsidRPr="00313936" w:rsidRDefault="0093672F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7113D43" w14:textId="77777777" w:rsidR="0093672F" w:rsidRDefault="0093672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1B681054" w14:textId="77777777" w:rsidR="0093672F" w:rsidRPr="00313936" w:rsidRDefault="0093672F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42B69E8D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7F213B65" w14:textId="77777777" w:rsidR="0093672F" w:rsidRPr="00BF6242" w:rsidRDefault="0093672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8F09605" w14:textId="77777777" w:rsidR="0093672F" w:rsidRPr="00100A99" w:rsidRDefault="0093672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0B7FFD5" w14:textId="77777777" w:rsidR="0093672F" w:rsidRPr="00230DDF" w:rsidRDefault="0093672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7E2517D">
                      <v:line id="_x0000_s1371" style="position:absolute;left:0;text-align:left;flip:y;z-index:25190707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DDE42D5" w14:textId="77777777" w:rsidR="0093672F" w:rsidRPr="00100A99" w:rsidRDefault="0093672F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69CAA3D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2ED5CE6" w14:textId="77777777" w:rsidR="0093672F" w:rsidRPr="00100A99" w:rsidRDefault="0093672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711EBA1" w14:textId="77777777" w:rsidR="0093672F" w:rsidRPr="00100A99" w:rsidRDefault="0093672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5892D92" w14:textId="77777777" w:rsidR="0093672F" w:rsidRPr="00230DDF" w:rsidRDefault="0093672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05D201B">
                      <v:line id="_x0000_s1350" style="position:absolute;left:0;text-align:left;flip:y;z-index:25189478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AA608B7" w14:textId="77777777" w:rsidR="0093672F" w:rsidRDefault="0093672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6EA923AD" w14:textId="77777777" w:rsidR="0093672F" w:rsidRPr="00100A99" w:rsidRDefault="0093672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1312985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DFBB8C9" w14:textId="77777777" w:rsidR="0093672F" w:rsidRPr="00100A99" w:rsidRDefault="0093672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CECB668" w14:textId="77777777" w:rsidR="0093672F" w:rsidRPr="00100A99" w:rsidRDefault="0093672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01EA740" w14:textId="77777777" w:rsidR="0093672F" w:rsidRPr="00230DDF" w:rsidRDefault="0093672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FA59F59">
                      <v:line id="_x0000_s1351" style="position:absolute;left:0;text-align:left;flip:y;z-index:25189580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302F235" w14:textId="77777777" w:rsidR="0093672F" w:rsidRPr="00100A99" w:rsidRDefault="0093672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0386712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B6A6B70" w14:textId="77777777" w:rsidR="0093672F" w:rsidRPr="00100A99" w:rsidRDefault="0093672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CA885DF" w14:textId="77777777" w:rsidR="0093672F" w:rsidRPr="00100A99" w:rsidRDefault="0093672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824A236" w14:textId="77777777" w:rsidR="0093672F" w:rsidRPr="00230DDF" w:rsidRDefault="0093672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FDEF6C4">
                      <v:line id="_x0000_s1352" style="position:absolute;left:0;text-align:left;flip:y;z-index:25189683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06FE888" w14:textId="77777777" w:rsidR="0093672F" w:rsidRPr="00100A99" w:rsidRDefault="0093672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FAF758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ED70A30" w14:textId="77777777" w:rsidR="0093672F" w:rsidRPr="00100A99" w:rsidRDefault="0093672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AE9573" w14:textId="77777777" w:rsidR="0093672F" w:rsidRPr="00100A99" w:rsidRDefault="0093672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A83797" w14:textId="77777777" w:rsidR="0093672F" w:rsidRPr="00230DDF" w:rsidRDefault="0093672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7ADAA73">
                      <v:line id="_x0000_s1353" style="position:absolute;left:0;text-align:left;flip:y;z-index:25189785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697B64" w14:textId="77777777" w:rsidR="0093672F" w:rsidRPr="00100A99" w:rsidRDefault="0093672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EAF8292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093BCF53" w14:textId="77777777" w:rsidR="0093672F" w:rsidRPr="00100A99" w:rsidRDefault="0093672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8D6790" w14:textId="77777777" w:rsidR="0093672F" w:rsidRPr="00100A99" w:rsidRDefault="0093672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CAD2F0" w14:textId="77777777" w:rsidR="0093672F" w:rsidRPr="00230DDF" w:rsidRDefault="0093672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C70D12D">
                      <v:line id="_x0000_s1354" style="position:absolute;left:0;text-align:left;flip:y;z-index:25189888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0AE993" w14:textId="77777777" w:rsidR="0093672F" w:rsidRPr="00100A99" w:rsidRDefault="0093672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D04D5EF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30F088" w14:textId="77777777" w:rsidR="0093672F" w:rsidRPr="00100A99" w:rsidRDefault="0093672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8874E8" w14:textId="77777777" w:rsidR="0093672F" w:rsidRPr="000E07F5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F9F0E0" w14:textId="77777777" w:rsidR="0093672F" w:rsidRPr="00230DDF" w:rsidRDefault="0093672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F156532">
                      <v:oval id="_x0000_s1355" style="position:absolute;left:0;text-align:left;margin-left:0;margin-top:5.35pt;width:2.85pt;height:2.85pt;z-index:25189990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9AA04E" w14:textId="77777777" w:rsidR="0093672F" w:rsidRPr="00230DD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474833E5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7D900691" w14:textId="77777777" w:rsidR="0093672F" w:rsidRDefault="0093672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958D33A" w14:textId="77777777" w:rsidR="0093672F" w:rsidRPr="000E07F5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FAC16EE" w14:textId="77777777" w:rsidR="0093672F" w:rsidRPr="00230DDF" w:rsidRDefault="0093672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2D7EB54">
                      <v:group id="_x0000_s1367" style="position:absolute;left:0;text-align:left;margin-left:36.1pt;margin-top:8.5pt;width:17.05pt;height:14.35pt;z-index:25190502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7F8B7E1" w14:textId="77777777" w:rsidR="0093672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6BB2D953" w14:textId="77777777" w:rsidR="0093672F" w:rsidRPr="00230DD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553BC7C9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37FBC404" w14:textId="77777777" w:rsidR="0093672F" w:rsidRPr="00230DDF" w:rsidRDefault="0093672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09B8F8A" w14:textId="77777777" w:rsidR="0093672F" w:rsidRPr="00230DDF" w:rsidRDefault="0093672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а) пункт </w:t>
                  </w:r>
                  <w:r w:rsidRPr="00230DDF">
                    <w:rPr>
                      <w:sz w:val="16"/>
                      <w:szCs w:val="16"/>
                    </w:rPr>
                    <w:t>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ADE82E9" w14:textId="77777777" w:rsidR="0093672F" w:rsidRPr="00230DDF" w:rsidRDefault="0093672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551266C" w14:textId="77777777" w:rsidR="0093672F" w:rsidRPr="00230DDF" w:rsidRDefault="0093672F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76671E91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16C5FF4" w14:textId="77777777" w:rsidR="0093672F" w:rsidRPr="00230DDF" w:rsidRDefault="0093672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5AA1018" w14:textId="77777777" w:rsidR="0093672F" w:rsidRPr="00230DDF" w:rsidRDefault="0093672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8385DAE" w14:textId="77777777" w:rsidR="0093672F" w:rsidRPr="00230DDF" w:rsidRDefault="0093672F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06BF040">
                      <v:group id="_x0000_s1359" style="position:absolute;left:0;text-align:left;margin-left:39.5pt;margin-top:8.55pt;width:9.25pt;height:9.25pt;z-index:251900928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56ECACE" w14:textId="77777777" w:rsidR="0093672F" w:rsidRPr="00230DDF" w:rsidRDefault="0093672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4A3CF9D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0CA9CB" w14:textId="77777777" w:rsidR="0093672F" w:rsidRPr="000E07F5" w:rsidRDefault="0093672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DABA2C" w14:textId="77777777" w:rsidR="0093672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7724F356" w14:textId="77777777" w:rsidR="0093672F" w:rsidRPr="000E07F5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9823C6" w14:textId="77777777" w:rsidR="0093672F" w:rsidRPr="00230DDF" w:rsidRDefault="0093672F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7EC8EF6">
                      <v:group id="_x0000_s1362" style="position:absolute;left:0;text-align:left;margin-left:0;margin-top:5.3pt;width:6.05pt;height:6.05pt;z-index:251901952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A154BE" w14:textId="77777777" w:rsidR="0093672F" w:rsidRPr="00230DD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1E031BF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4A1190" w14:textId="77777777" w:rsidR="0093672F" w:rsidRPr="000E07F5" w:rsidRDefault="0093672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909455" w14:textId="77777777" w:rsidR="0093672F" w:rsidRPr="000E07F5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97649C" w14:textId="77777777" w:rsidR="0093672F" w:rsidRPr="00230DDF" w:rsidRDefault="0093672F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9352052">
                      <v:line id="_x0000_s1365" style="position:absolute;left:0;text-align:left;flip:y;z-index:25190297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FB8572" w14:textId="77777777" w:rsidR="0093672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F3B38E8" w14:textId="77777777" w:rsidR="0093672F" w:rsidRPr="00230DD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2931633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54739F" w14:textId="77777777" w:rsidR="0093672F" w:rsidRPr="000E07F5" w:rsidRDefault="0093672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E490FF" w14:textId="77777777" w:rsidR="0093672F" w:rsidRPr="000E07F5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</w:t>
                  </w:r>
                  <w:r w:rsidRPr="000E07F5">
                    <w:rPr>
                      <w:sz w:val="16"/>
                      <w:szCs w:val="16"/>
                    </w:rPr>
                    <w:t>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9B78C2" w14:textId="77777777" w:rsidR="0093672F" w:rsidRPr="00230DDF" w:rsidRDefault="0093672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625E965">
                      <v:line id="_x0000_s1366" style="position:absolute;left:0;text-align:left;flip:y;z-index:25190400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745018" w14:textId="77777777" w:rsidR="0093672F" w:rsidRPr="00230DDF" w:rsidRDefault="0093672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66B8EFAD" w14:textId="77777777" w:rsidR="0093672F" w:rsidRPr="005B4876" w:rsidRDefault="0093672F" w:rsidP="00D45A64">
            <w:pPr>
              <w:jc w:val="center"/>
            </w:pPr>
          </w:p>
        </w:tc>
      </w:tr>
    </w:tbl>
    <w:p w14:paraId="3F668BA3" w14:textId="77777777" w:rsidR="005869E0" w:rsidRDefault="0093672F">
      <w:r>
        <w:br w:type="page"/>
      </w:r>
    </w:p>
    <w:p w14:paraId="5C07C634" w14:textId="77777777" w:rsidR="005869E0" w:rsidRDefault="005869E0">
      <w:pPr>
        <w:sectPr w:rsidR="005869E0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095E50DF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314B9880" w14:textId="77777777" w:rsidR="0093672F" w:rsidRPr="00850851" w:rsidRDefault="0093672F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3C2637A6" w14:textId="77777777" w:rsidR="0093672F" w:rsidRPr="00850851" w:rsidRDefault="0093672F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2131AA48" w14:textId="77777777" w:rsidR="0093672F" w:rsidRPr="00B42740" w:rsidRDefault="0093672F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 xml:space="preserve">при выполнении комплексных </w:t>
            </w:r>
            <w:r w:rsidRPr="00850851">
              <w:rPr>
                <w:b/>
              </w:rPr>
              <w:t>кадастровых работ</w:t>
            </w:r>
          </w:p>
        </w:tc>
      </w:tr>
      <w:tr w:rsidR="00B9415D" w:rsidRPr="00B42740" w14:paraId="7CF03FEB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02511DC8" w14:textId="77777777" w:rsidR="0093672F" w:rsidRPr="00B42740" w:rsidRDefault="0093672F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область, Псков г, 60:27:0030118</w:t>
            </w:r>
          </w:p>
        </w:tc>
      </w:tr>
      <w:tr w:rsidR="00B9415D" w:rsidRPr="00B42740" w14:paraId="1BA205E8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27D11868" w14:textId="77777777" w:rsidR="0093672F" w:rsidRPr="00B42740" w:rsidRDefault="0093672F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</w:t>
            </w:r>
            <w:r w:rsidRPr="00B42740">
              <w:rPr>
                <w:sz w:val="20"/>
                <w:szCs w:val="20"/>
              </w:rPr>
              <w:t>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31C94AA2" w14:textId="77777777" w:rsidR="0093672F" w:rsidRPr="00B42740" w:rsidRDefault="0093672F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10E3CB4F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1240E8EB" w14:textId="77777777" w:rsidR="0093672F" w:rsidRPr="00B42740" w:rsidRDefault="0093672F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5F343E76" w14:textId="77777777" w:rsidR="0093672F" w:rsidRPr="00B42740" w:rsidRDefault="0093672F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724D0C75" w14:textId="77777777" w:rsidR="0093672F" w:rsidRPr="00B42740" w:rsidRDefault="0093672F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07DFDC51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0DFB5145" w14:textId="77777777" w:rsidR="0093672F" w:rsidRPr="00B42740" w:rsidRDefault="0093672F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7D69870D" w14:textId="77777777" w:rsidR="0093672F" w:rsidRPr="00B42740" w:rsidRDefault="0093672F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546EE666" w14:textId="77777777" w:rsidR="0093672F" w:rsidRPr="00B42740" w:rsidRDefault="0093672F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3D89A774" w14:textId="77777777" w:rsidR="0093672F" w:rsidRPr="00B42740" w:rsidRDefault="0093672F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64E9E328" w14:textId="77777777" w:rsidR="0093672F" w:rsidRPr="00B42740" w:rsidRDefault="0093672F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Кадастровые номера или </w:t>
            </w:r>
            <w:r w:rsidRPr="00B42740">
              <w:rPr>
                <w:b/>
                <w:szCs w:val="20"/>
              </w:rPr>
              <w:t>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7BBC6373" w14:textId="77777777" w:rsidR="0093672F" w:rsidRPr="00B42740" w:rsidRDefault="0093672F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05401E87" w14:textId="77777777" w:rsidR="0093672F" w:rsidRPr="00B42740" w:rsidRDefault="0093672F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2019FF0C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3213B68A" w14:textId="77777777" w:rsidR="0093672F" w:rsidRPr="00B42740" w:rsidRDefault="0093672F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94E9EEE" w14:textId="77777777" w:rsidR="0093672F" w:rsidRPr="00B42740" w:rsidRDefault="0093672F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833DF4A" w14:textId="77777777" w:rsidR="0093672F" w:rsidRPr="00B42740" w:rsidRDefault="0093672F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1909D0A8" w14:textId="77777777" w:rsidR="0093672F" w:rsidRPr="00B42740" w:rsidRDefault="0093672F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28968E68" w14:textId="77777777" w:rsidR="0093672F" w:rsidRPr="00B42740" w:rsidRDefault="0093672F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32E1E94C" w14:textId="77777777" w:rsidR="0093672F" w:rsidRPr="00B42740" w:rsidRDefault="0093672F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1FBFE752" w14:textId="77777777" w:rsidR="0093672F" w:rsidRPr="00B42740" w:rsidRDefault="0093672F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644419BA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05A2310" w14:textId="77777777" w:rsidR="0093672F" w:rsidRPr="00B42740" w:rsidRDefault="0093672F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CFFDD07" w14:textId="77777777" w:rsidR="0093672F" w:rsidRPr="00B42740" w:rsidRDefault="0093672F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ECF2292" w14:textId="77777777" w:rsidR="0093672F" w:rsidRPr="00B42740" w:rsidRDefault="0093672F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B6E0A64" w14:textId="77777777" w:rsidR="0093672F" w:rsidRPr="00B42740" w:rsidRDefault="0093672F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7915F84" w14:textId="77777777" w:rsidR="0093672F" w:rsidRPr="00B42740" w:rsidRDefault="0093672F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F0A25D7" w14:textId="77777777" w:rsidR="0093672F" w:rsidRPr="00B42740" w:rsidRDefault="0093672F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35A8F9C" w14:textId="77777777" w:rsidR="0093672F" w:rsidRPr="00B42740" w:rsidRDefault="0093672F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71A464D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39BEE68" w14:textId="77777777" w:rsidR="0093672F" w:rsidRPr="00B42740" w:rsidRDefault="0093672F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015CC98" w14:textId="77777777" w:rsidR="0093672F" w:rsidRPr="00B42740" w:rsidRDefault="0093672F" w:rsidP="004557EE">
            <w:pPr>
              <w:jc w:val="center"/>
            </w:pPr>
            <w:r w:rsidRPr="00B42740">
              <w:rPr>
                <w:lang w:val="en-US"/>
              </w:rPr>
              <w:t>19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F56C1A1" w14:textId="77777777" w:rsidR="0093672F" w:rsidRPr="00B42740" w:rsidRDefault="0093672F" w:rsidP="006C542D">
            <w:pPr>
              <w:jc w:val="center"/>
            </w:pPr>
            <w:r w:rsidRPr="00B42740">
              <w:rPr>
                <w:lang w:val="en-US"/>
              </w:rPr>
              <w:t>н20У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E4F123B" w14:textId="77777777" w:rsidR="0093672F" w:rsidRPr="00B42740" w:rsidRDefault="0093672F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A7B4BFB" w14:textId="77777777" w:rsidR="0093672F" w:rsidRPr="00B42740" w:rsidRDefault="0093672F" w:rsidP="006C542D">
            <w:pPr>
              <w:jc w:val="center"/>
            </w:pPr>
            <w:r w:rsidRPr="00B42740">
              <w:rPr>
                <w:lang w:val="en-US"/>
              </w:rPr>
              <w:t>60:27:0030118:7,60:27:0030118:8</w:t>
            </w:r>
          </w:p>
          <w:p w14:paraId="771EC142" w14:textId="77777777" w:rsidR="0093672F" w:rsidRPr="00B42740" w:rsidRDefault="0093672F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1E90273" w14:textId="77777777" w:rsidR="0093672F" w:rsidRPr="00B42740" w:rsidRDefault="0093672F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30FF130" w14:textId="77777777" w:rsidR="0093672F" w:rsidRPr="00B42740" w:rsidRDefault="0093672F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5A47835" w14:textId="77777777" w:rsidR="0093672F" w:rsidRPr="00850851" w:rsidRDefault="0093672F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F599C9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ABC7E6A" w14:textId="77777777" w:rsidR="0093672F" w:rsidRPr="00B42740" w:rsidRDefault="0093672F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C4A9647" w14:textId="77777777" w:rsidR="0093672F" w:rsidRPr="00B42740" w:rsidRDefault="0093672F" w:rsidP="004557EE">
            <w:pPr>
              <w:jc w:val="center"/>
            </w:pPr>
            <w:r w:rsidRPr="00B42740">
              <w:rPr>
                <w:lang w:val="en-US"/>
              </w:rPr>
              <w:t>27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473FF9B" w14:textId="77777777" w:rsidR="0093672F" w:rsidRPr="00B42740" w:rsidRDefault="0093672F" w:rsidP="006C542D">
            <w:pPr>
              <w:jc w:val="center"/>
            </w:pPr>
            <w:r w:rsidRPr="00B42740">
              <w:rPr>
                <w:lang w:val="en-US"/>
              </w:rPr>
              <w:t>н29У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121A0AB" w14:textId="77777777" w:rsidR="0093672F" w:rsidRPr="00B42740" w:rsidRDefault="0093672F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21DA546" w14:textId="77777777" w:rsidR="0093672F" w:rsidRPr="00B42740" w:rsidRDefault="0093672F" w:rsidP="006C542D">
            <w:pPr>
              <w:jc w:val="center"/>
            </w:pPr>
            <w:r w:rsidRPr="00B42740">
              <w:rPr>
                <w:lang w:val="en-US"/>
              </w:rPr>
              <w:t>60:27:0030118:8,60:27:0030118:9</w:t>
            </w:r>
          </w:p>
          <w:p w14:paraId="065A5084" w14:textId="77777777" w:rsidR="0093672F" w:rsidRPr="00B42740" w:rsidRDefault="0093672F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1CF8283" w14:textId="77777777" w:rsidR="0093672F" w:rsidRPr="00B42740" w:rsidRDefault="0093672F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0CEBC06" w14:textId="77777777" w:rsidR="0093672F" w:rsidRPr="00B42740" w:rsidRDefault="0093672F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6100341" w14:textId="77777777" w:rsidR="0093672F" w:rsidRPr="00850851" w:rsidRDefault="0093672F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4BDA4897" w14:textId="77777777" w:rsidR="0093672F" w:rsidRPr="00B42740" w:rsidRDefault="0093672F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1E8E854D" w14:textId="77777777" w:rsidTr="009C7357">
        <w:tc>
          <w:tcPr>
            <w:tcW w:w="4678" w:type="dxa"/>
            <w:gridSpan w:val="4"/>
          </w:tcPr>
          <w:p w14:paraId="101FB7FA" w14:textId="77777777" w:rsidR="0093672F" w:rsidRPr="00B42740" w:rsidRDefault="0093672F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2BE1B39C" w14:textId="77777777" w:rsidR="0093672F" w:rsidRPr="00B42740" w:rsidRDefault="0093672F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0CB42D95" w14:textId="77777777" w:rsidR="0093672F" w:rsidRPr="00B42740" w:rsidRDefault="0093672F" w:rsidP="00454562"/>
        </w:tc>
        <w:tc>
          <w:tcPr>
            <w:tcW w:w="567" w:type="dxa"/>
          </w:tcPr>
          <w:p w14:paraId="774572A9" w14:textId="77777777" w:rsidR="0093672F" w:rsidRPr="00B42740" w:rsidRDefault="0093672F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3E4CACD0" w14:textId="77777777" w:rsidR="0093672F" w:rsidRPr="00B42740" w:rsidRDefault="0093672F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4ED30BE4" w14:textId="77777777" w:rsidTr="009C7357">
        <w:tc>
          <w:tcPr>
            <w:tcW w:w="1626" w:type="dxa"/>
          </w:tcPr>
          <w:p w14:paraId="5C9C975D" w14:textId="77777777" w:rsidR="0093672F" w:rsidRPr="00B42740" w:rsidRDefault="0093672F" w:rsidP="00454562"/>
        </w:tc>
        <w:tc>
          <w:tcPr>
            <w:tcW w:w="1347" w:type="dxa"/>
          </w:tcPr>
          <w:p w14:paraId="7E67B40E" w14:textId="77777777" w:rsidR="0093672F" w:rsidRPr="00B42740" w:rsidRDefault="0093672F" w:rsidP="00454562"/>
        </w:tc>
        <w:tc>
          <w:tcPr>
            <w:tcW w:w="288" w:type="dxa"/>
          </w:tcPr>
          <w:p w14:paraId="6B738527" w14:textId="77777777" w:rsidR="0093672F" w:rsidRPr="00B42740" w:rsidRDefault="0093672F" w:rsidP="00454562"/>
        </w:tc>
        <w:tc>
          <w:tcPr>
            <w:tcW w:w="2034" w:type="dxa"/>
            <w:gridSpan w:val="2"/>
          </w:tcPr>
          <w:p w14:paraId="49C823FA" w14:textId="77777777" w:rsidR="0093672F" w:rsidRPr="00B42740" w:rsidRDefault="0093672F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E18FC93" w14:textId="77777777" w:rsidR="0093672F" w:rsidRPr="00B42740" w:rsidRDefault="0093672F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3F9E4335" w14:textId="77777777" w:rsidR="0093672F" w:rsidRPr="00B42740" w:rsidRDefault="0093672F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35851DC0" w14:textId="77777777" w:rsidR="0093672F" w:rsidRPr="00B42740" w:rsidRDefault="0093672F" w:rsidP="00454562">
            <w:r w:rsidRPr="00B42740">
              <w:t>(фамилия, инициалы)</w:t>
            </w:r>
          </w:p>
        </w:tc>
      </w:tr>
    </w:tbl>
    <w:p w14:paraId="117C0C10" w14:textId="77777777" w:rsidR="0093672F" w:rsidRDefault="0093672F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540F6" w14:textId="77777777" w:rsidR="00A902CD" w:rsidRDefault="00A902CD">
      <w:r>
        <w:separator/>
      </w:r>
    </w:p>
  </w:endnote>
  <w:endnote w:type="continuationSeparator" w:id="0">
    <w:p w14:paraId="2E44E291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0B321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24C351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F9F5" w14:textId="77777777" w:rsidR="008D51C3" w:rsidRDefault="0093672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A21FC5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19982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87C2D" w14:textId="77777777" w:rsidR="00A902CD" w:rsidRDefault="00A902CD">
      <w:r>
        <w:separator/>
      </w:r>
    </w:p>
  </w:footnote>
  <w:footnote w:type="continuationSeparator" w:id="0">
    <w:p w14:paraId="7026CE1C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44B4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61EB" w14:textId="77777777" w:rsidR="0093672F" w:rsidRDefault="0093672F">
    <w:pPr>
      <w:pStyle w:val="a7"/>
    </w:pPr>
    <w:r>
      <w:rPr>
        <w:noProof/>
      </w:rPr>
      <w:pict w14:anchorId="783933F3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5EAE49FE" w14:textId="77777777" w:rsidR="0093672F" w:rsidRPr="00850851" w:rsidRDefault="0093672F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D26E" w14:textId="77777777" w:rsidR="0093672F" w:rsidRDefault="0093672F">
    <w:pPr>
      <w:pStyle w:val="a7"/>
    </w:pPr>
    <w:r>
      <w:rPr>
        <w:noProof/>
      </w:rPr>
      <w:pict w14:anchorId="458AF74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07054652" w14:textId="77777777" w:rsidR="0093672F" w:rsidRPr="00E81AA3" w:rsidRDefault="0093672F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69298643">
    <w:abstractNumId w:val="32"/>
  </w:num>
  <w:num w:numId="2" w16cid:durableId="170872964">
    <w:abstractNumId w:val="28"/>
  </w:num>
  <w:num w:numId="3" w16cid:durableId="1676568237">
    <w:abstractNumId w:val="38"/>
  </w:num>
  <w:num w:numId="4" w16cid:durableId="1994673937">
    <w:abstractNumId w:val="15"/>
  </w:num>
  <w:num w:numId="5" w16cid:durableId="599065386">
    <w:abstractNumId w:val="12"/>
  </w:num>
  <w:num w:numId="6" w16cid:durableId="1571651417">
    <w:abstractNumId w:val="27"/>
  </w:num>
  <w:num w:numId="7" w16cid:durableId="304434620">
    <w:abstractNumId w:val="17"/>
  </w:num>
  <w:num w:numId="8" w16cid:durableId="311446711">
    <w:abstractNumId w:val="42"/>
  </w:num>
  <w:num w:numId="9" w16cid:durableId="244152859">
    <w:abstractNumId w:val="7"/>
  </w:num>
  <w:num w:numId="10" w16cid:durableId="2073238346">
    <w:abstractNumId w:val="1"/>
  </w:num>
  <w:num w:numId="11" w16cid:durableId="1119031313">
    <w:abstractNumId w:val="13"/>
  </w:num>
  <w:num w:numId="12" w16cid:durableId="520361930">
    <w:abstractNumId w:val="30"/>
  </w:num>
  <w:num w:numId="13" w16cid:durableId="1991785629">
    <w:abstractNumId w:val="24"/>
  </w:num>
  <w:num w:numId="14" w16cid:durableId="315768913">
    <w:abstractNumId w:val="31"/>
  </w:num>
  <w:num w:numId="15" w16cid:durableId="1734233327">
    <w:abstractNumId w:val="5"/>
  </w:num>
  <w:num w:numId="16" w16cid:durableId="68770527">
    <w:abstractNumId w:val="35"/>
  </w:num>
  <w:num w:numId="17" w16cid:durableId="1646347466">
    <w:abstractNumId w:val="0"/>
  </w:num>
  <w:num w:numId="18" w16cid:durableId="256670704">
    <w:abstractNumId w:val="39"/>
  </w:num>
  <w:num w:numId="19" w16cid:durableId="929507125">
    <w:abstractNumId w:val="10"/>
  </w:num>
  <w:num w:numId="20" w16cid:durableId="1065497058">
    <w:abstractNumId w:val="4"/>
  </w:num>
  <w:num w:numId="21" w16cid:durableId="1917473551">
    <w:abstractNumId w:val="37"/>
  </w:num>
  <w:num w:numId="22" w16cid:durableId="1387140460">
    <w:abstractNumId w:val="11"/>
  </w:num>
  <w:num w:numId="23" w16cid:durableId="407656681">
    <w:abstractNumId w:val="33"/>
  </w:num>
  <w:num w:numId="24" w16cid:durableId="125782745">
    <w:abstractNumId w:val="21"/>
  </w:num>
  <w:num w:numId="25" w16cid:durableId="2018462836">
    <w:abstractNumId w:val="2"/>
  </w:num>
  <w:num w:numId="26" w16cid:durableId="298070613">
    <w:abstractNumId w:val="22"/>
  </w:num>
  <w:num w:numId="27" w16cid:durableId="1344622774">
    <w:abstractNumId w:val="44"/>
  </w:num>
  <w:num w:numId="28" w16cid:durableId="712389879">
    <w:abstractNumId w:val="29"/>
  </w:num>
  <w:num w:numId="29" w16cid:durableId="1974556004">
    <w:abstractNumId w:val="36"/>
  </w:num>
  <w:num w:numId="30" w16cid:durableId="871840605">
    <w:abstractNumId w:val="14"/>
  </w:num>
  <w:num w:numId="31" w16cid:durableId="398943451">
    <w:abstractNumId w:val="6"/>
  </w:num>
  <w:num w:numId="32" w16cid:durableId="21979812">
    <w:abstractNumId w:val="8"/>
  </w:num>
  <w:num w:numId="33" w16cid:durableId="783615903">
    <w:abstractNumId w:val="26"/>
  </w:num>
  <w:num w:numId="34" w16cid:durableId="126625595">
    <w:abstractNumId w:val="18"/>
  </w:num>
  <w:num w:numId="35" w16cid:durableId="162285421">
    <w:abstractNumId w:val="19"/>
  </w:num>
  <w:num w:numId="36" w16cid:durableId="1249268995">
    <w:abstractNumId w:val="23"/>
  </w:num>
  <w:num w:numId="37" w16cid:durableId="213003525">
    <w:abstractNumId w:val="3"/>
  </w:num>
  <w:num w:numId="38" w16cid:durableId="50226983">
    <w:abstractNumId w:val="9"/>
  </w:num>
  <w:num w:numId="39" w16cid:durableId="1018658113">
    <w:abstractNumId w:val="25"/>
  </w:num>
  <w:num w:numId="40" w16cid:durableId="2071659160">
    <w:abstractNumId w:val="43"/>
  </w:num>
  <w:num w:numId="41" w16cid:durableId="507601702">
    <w:abstractNumId w:val="43"/>
    <w:lvlOverride w:ilvl="0">
      <w:startOverride w:val="1"/>
    </w:lvlOverride>
  </w:num>
  <w:num w:numId="42" w16cid:durableId="587933656">
    <w:abstractNumId w:val="43"/>
    <w:lvlOverride w:ilvl="0">
      <w:startOverride w:val="1"/>
    </w:lvlOverride>
  </w:num>
  <w:num w:numId="43" w16cid:durableId="2097945275">
    <w:abstractNumId w:val="43"/>
    <w:lvlOverride w:ilvl="0">
      <w:startOverride w:val="1"/>
    </w:lvlOverride>
  </w:num>
  <w:num w:numId="44" w16cid:durableId="736899636">
    <w:abstractNumId w:val="16"/>
  </w:num>
  <w:num w:numId="45" w16cid:durableId="200484526">
    <w:abstractNumId w:val="20"/>
  </w:num>
  <w:num w:numId="46" w16cid:durableId="967585754">
    <w:abstractNumId w:val="41"/>
  </w:num>
  <w:num w:numId="47" w16cid:durableId="683019740">
    <w:abstractNumId w:val="40"/>
  </w:num>
  <w:num w:numId="48" w16cid:durableId="1968202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098D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869E0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3672F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422E412A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7593</Words>
  <Characters>43281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50773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2024-07-11T04:35:00Z</dcterms:created>
  <dcterms:modified xsi:type="dcterms:W3CDTF">2024-07-11T04:35:00Z</dcterms:modified>
</cp:coreProperties>
</file>