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4D103AFE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66FE0CF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4DBC17A1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B3FB4B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044774F1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35BD9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6DEF23A0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E049D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60:27:0030120</w:t>
            </w:r>
          </w:p>
          <w:p w14:paraId="65E3C450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4D214D06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36A6EA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6DAE2729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Договор №08/04/ККР от 08.04.2024</w:t>
            </w:r>
          </w:p>
        </w:tc>
      </w:tr>
      <w:tr w:rsidR="00E55487" w:rsidRPr="004A75A7" w14:paraId="1384AFBB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94C636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11.07.2024</w:t>
            </w:r>
          </w:p>
        </w:tc>
      </w:tr>
      <w:tr w:rsidR="008D40AA" w:rsidRPr="004A75A7" w14:paraId="51328E81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564F8E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5E36E462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7AE46FB8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289EEA2B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738A4511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1A888807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02D728EC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34997F0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956A07E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B57C522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420E622D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B91CCF2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37030D6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7216DC3D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CD9296C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51500ED0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0BFF5A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6930F742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75529CB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5B60638B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68A86C1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3AFA2566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BD7A5A3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35A1E718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97982F6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5978393F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2B4163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2A83E6B4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4390E42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E4FB27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24D896BB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519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2123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000D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BF60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98C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B8AD2F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4CEAA7AE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465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611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F2F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B82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D85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56D307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51C2ECF7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2FAD07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0DD82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2B597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22.04.2024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1414B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КУВИ-001/2024-112564228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6B1B8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0ADCBD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28ED3B96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09A350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CAF6E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6EB04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6E05D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E1CAD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305302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7C963AF5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3A463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6F55456F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60D6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60:27:0030120. Комплексные кадастровые работы проводятся на основании Кадастрового плана территории № КУВИ-001/2024-112564228 от 22.04.2024 г. предоставленного заказчиком Комплексных кадастровых работ.</w:t>
            </w:r>
          </w:p>
          <w:p w14:paraId="601C108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60:27-7.460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2FB286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6EE646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13252B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140C75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60:27:0030120:12 не внесен в настоящий Карта-план, в связи с тем, что при уточнении границ, площадь земельного участка уменьшилась более, чем на 10%.</w:t>
            </w:r>
          </w:p>
          <w:p w14:paraId="3CF69A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60:27:0030120:17 является обособленным земельным участком, входящим в ЕЗП 60:27:0000000:21 и не подлежит внесению в Карта-план.</w:t>
            </w:r>
          </w:p>
          <w:p w14:paraId="5B8D4C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 недвижимости с кадастровым номером 60:27:0030120:36 не расположен на территории кадастрового квартала 60:27:0030120. Расположен в кадастровом квартале 60:27:0030119.</w:t>
            </w:r>
          </w:p>
          <w:p w14:paraId="56C980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Объект недвижимости с кадастровым номером 60:27:0030120:168 является линейным сооружением и не подлежит внесению в Карта-план.</w:t>
            </w:r>
          </w:p>
          <w:p w14:paraId="0B469D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Объекты недвижимости с кадастровыми номерами 60:27:0030120:34, 60:27:0030120:33 пересекает сооружение с кадастровым номером 60:27:0000000:1933. Фактическое пересечение объектов недвижимости отсутствует. Возможно данное сооружение стоит не корректно относительно фактического местоположения.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14:paraId="2F190E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2 земельных участка и 14 объектов капитального строительства, исправлены реестровые ошибки в отношении 7 земельных участков.</w:t>
            </w:r>
          </w:p>
        </w:tc>
      </w:tr>
      <w:tr w:rsidR="00F33511" w:rsidRPr="004A75A7" w14:paraId="323A0636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55A8D0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49BF683E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0D0681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10EB5F95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EE338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CD3D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09E1543C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48AE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0E9A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B3084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11A7C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3F21DB6B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22.04.2024</w:t>
            </w:r>
          </w:p>
        </w:tc>
      </w:tr>
      <w:tr w:rsidR="00D52202" w:rsidRPr="00F13182" w14:paraId="71863404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8416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193C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D316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C6FE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A322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55DA4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5F57596E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7CAE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0988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9CF1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B12D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ED35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C645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31DD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BB3B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1BF5D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522F0621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BA8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F0FD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DDDF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842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E68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833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C69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B6F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26F918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01E37744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0AF5D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28B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4C32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1DD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6848641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646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D2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8DC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EF9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7A88E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0C0ED51F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6321A8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484B7F1E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12BB63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967C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04DD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FC68C1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384DD06C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74EC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3F1A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9938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39CBD8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1E8848B3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41867E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D15FA6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4F2EE9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C75EAE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3059F034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59CEDF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6224AB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257E14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628374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6CABB42D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60C67F" w14:textId="77777777" w:rsidR="00035E0C" w:rsidRPr="00EB43A2" w:rsidRDefault="00AB2B9B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3EC0F4CD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22C0B7A" w14:textId="77777777" w:rsidR="00AB2B9B" w:rsidRPr="00E30EC3" w:rsidRDefault="00AB2B9B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60:27:0030120:11</w:t>
            </w:r>
          </w:p>
        </w:tc>
      </w:tr>
      <w:tr w:rsidR="00105FDF" w:rsidRPr="00EB43A2" w14:paraId="122C715E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B7C4021" w14:textId="77777777" w:rsidR="00AB2B9B" w:rsidRPr="003603C1" w:rsidRDefault="00AB2B9B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B4FBCB" w14:textId="77777777" w:rsidR="00AB2B9B" w:rsidRPr="00A868BD" w:rsidRDefault="00AB2B9B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44EDFC05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E05D5B9" w14:textId="77777777" w:rsidR="00AB2B9B" w:rsidRPr="008417BF" w:rsidRDefault="00AB2B9B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0B59" w14:textId="77777777" w:rsidR="00AB2B9B" w:rsidRPr="008417BF" w:rsidRDefault="00AB2B9B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139CF" w14:textId="77777777" w:rsidR="00AB2B9B" w:rsidRPr="008417BF" w:rsidRDefault="00AB2B9B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3AA4B" w14:textId="77777777" w:rsidR="00AB2B9B" w:rsidRPr="00A9191B" w:rsidRDefault="00AB2B9B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00E8CEE6" w14:textId="77777777" w:rsidR="00AB2B9B" w:rsidRPr="008417BF" w:rsidRDefault="00AB2B9B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560440" w14:textId="77777777" w:rsidR="00AB2B9B" w:rsidRPr="00E35930" w:rsidRDefault="00AB2B9B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7134CA70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8EA1910" w14:textId="77777777" w:rsidR="00AB2B9B" w:rsidRPr="008417BF" w:rsidRDefault="00AB2B9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56E" w14:textId="77777777" w:rsidR="00AB2B9B" w:rsidRPr="008417BF" w:rsidRDefault="00AB2B9B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BA84D" w14:textId="77777777" w:rsidR="00AB2B9B" w:rsidRPr="008417BF" w:rsidRDefault="00AB2B9B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4558E" w14:textId="77777777" w:rsidR="00AB2B9B" w:rsidRPr="008417BF" w:rsidRDefault="00AB2B9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322A5" w14:textId="77777777" w:rsidR="00AB2B9B" w:rsidRPr="008417BF" w:rsidRDefault="00AB2B9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74E9AA" w14:textId="77777777" w:rsidR="00AB2B9B" w:rsidRPr="00E35930" w:rsidRDefault="00AB2B9B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F8A0A97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26EC" w14:textId="77777777" w:rsidR="00AB2B9B" w:rsidRPr="00EB43A2" w:rsidRDefault="00AB2B9B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E580" w14:textId="77777777" w:rsidR="00AB2B9B" w:rsidRPr="00EB43A2" w:rsidRDefault="00AB2B9B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16E" w14:textId="77777777" w:rsidR="00AB2B9B" w:rsidRPr="00EB43A2" w:rsidRDefault="00AB2B9B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6B3C" w14:textId="77777777" w:rsidR="00AB2B9B" w:rsidRPr="00EB43A2" w:rsidRDefault="00AB2B9B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D86E" w14:textId="77777777" w:rsidR="00AB2B9B" w:rsidRPr="00EB43A2" w:rsidRDefault="00AB2B9B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C2B7" w14:textId="77777777" w:rsidR="00AB2B9B" w:rsidRPr="00EB43A2" w:rsidRDefault="00AB2B9B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9649" w14:textId="77777777" w:rsidR="00AB2B9B" w:rsidRPr="00EB43A2" w:rsidRDefault="00AB2B9B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BC4404" w14:textId="77777777" w:rsidR="00AB2B9B" w:rsidRPr="00E35930" w:rsidRDefault="00AB2B9B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AFADF7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4B73" w14:textId="77777777" w:rsidR="00AB2B9B" w:rsidRPr="00EB43A2" w:rsidRDefault="00AB2B9B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59B6" w14:textId="77777777" w:rsidR="00AB2B9B" w:rsidRPr="00EB43A2" w:rsidRDefault="00AB2B9B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7A5A" w14:textId="77777777" w:rsidR="00AB2B9B" w:rsidRPr="00EB43A2" w:rsidRDefault="00AB2B9B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A35D" w14:textId="77777777" w:rsidR="00AB2B9B" w:rsidRPr="00EB43A2" w:rsidRDefault="00AB2B9B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0A5D" w14:textId="77777777" w:rsidR="00AB2B9B" w:rsidRPr="00EB43A2" w:rsidRDefault="00AB2B9B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7B0E" w14:textId="77777777" w:rsidR="00AB2B9B" w:rsidRPr="00EB43A2" w:rsidRDefault="00AB2B9B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D028" w14:textId="77777777" w:rsidR="00AB2B9B" w:rsidRPr="005B4FA1" w:rsidRDefault="00AB2B9B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ED62FA" w14:textId="77777777" w:rsidR="00AB2B9B" w:rsidRPr="005B4FA1" w:rsidRDefault="00AB2B9B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571BEB4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CDA57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EEEE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498435.91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0A90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1275815.73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F196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498435.91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AE9B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1275815.73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431C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31A2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9AF0FD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67253D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E0D09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F0FA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498434.73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770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1275815.80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7DC0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498434.73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1555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1275815.80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048B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17D9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07AC86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11B31E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7B91B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4060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498435.14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72F9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1275817.64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9AF7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498435.14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CDC6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1275817.64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E8D0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6321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F0D4A9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964026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67B4E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3A12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498435.67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C378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1275819.03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A10A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498435.67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03A7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1275819.03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03CB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72B1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2B204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9A26BA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BCA659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6D03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498434.52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D46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1275820.91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076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498434.52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406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1275820.91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5D1E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3A2A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5372B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3FEBDC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07AE78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0729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498428.94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A5E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1275832.91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642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498428.94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136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1275832.91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5948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2919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9F8D5B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60693E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2DCA6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AFC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5E62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AF37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498428.52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B41D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1275833.18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7BEC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0033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C57AD7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B56E7E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4B9E4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49C8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2AFC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01A1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498422.05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F8A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1275829.99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0A4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1D33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3FB28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EB6DE7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B4F80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BF63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034B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547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498420.54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C740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1275828.69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AFA6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657E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C8C15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A36B15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815717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01B8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CD0E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6A6D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498402.36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B75C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1275818.85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FD25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3B2C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3F2CF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A72A8B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3EFF2C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1246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F8B9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9D42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498402.10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D4D4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1275818.34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990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0D44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ACF62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7D35ED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C00EBC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255B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C7B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5BE8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498405.90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A93A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1275810.75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D6A8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DAE6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B8AA9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A81C7D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E96791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183D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1F2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F70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498407.52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BC18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1275807.16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A53C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B155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0EF1B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605326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DD0FB9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D05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498410.99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2001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1275800.08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020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498410.99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DCB2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1275800.08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4FD0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C69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C2DC8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68B85C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6AECE8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8487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498434.51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1FCF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1275814.48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3032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498434.51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2DC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1275814.48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D622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CBFD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34897E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059560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982FC9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FB99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498435.91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4A9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1275815.73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8656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498435.91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5AE6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1275815.73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F23B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C8FB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A0F4A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0A54BC2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45798C" w14:textId="77777777" w:rsidR="00AB2B9B" w:rsidRPr="00666D74" w:rsidRDefault="00AB2B9B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60:27:0030120:11</w:t>
            </w:r>
          </w:p>
        </w:tc>
      </w:tr>
      <w:tr w:rsidR="00590258" w:rsidRPr="00666D74" w14:paraId="7A4F4EC4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2611B" w14:textId="77777777" w:rsidR="00AB2B9B" w:rsidRPr="00666D74" w:rsidRDefault="00AB2B9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43336" w14:textId="77777777" w:rsidR="00AB2B9B" w:rsidRPr="00666D74" w:rsidRDefault="00AB2B9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D4F66" w14:textId="77777777" w:rsidR="00AB2B9B" w:rsidRPr="00666D74" w:rsidRDefault="00AB2B9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4DBB90C" w14:textId="77777777" w:rsidR="00AB2B9B" w:rsidRDefault="00AB2B9B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0C56D5A8" w14:textId="77777777" w:rsidR="00AB2B9B" w:rsidRPr="00666D74" w:rsidRDefault="00AB2B9B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</w:t>
            </w:r>
            <w:r w:rsidRPr="00A9191B">
              <w:rPr>
                <w:b/>
                <w:sz w:val="22"/>
                <w:szCs w:val="22"/>
              </w:rPr>
              <w:t>местоположения границ (согласовано/спорное)</w:t>
            </w:r>
          </w:p>
        </w:tc>
      </w:tr>
      <w:tr w:rsidR="00590258" w:rsidRPr="00590258" w14:paraId="434DD7A6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8DB302" w14:textId="77777777" w:rsidR="00AB2B9B" w:rsidRPr="00590258" w:rsidRDefault="00AB2B9B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2CAC" w14:textId="77777777" w:rsidR="00AB2B9B" w:rsidRPr="00590258" w:rsidRDefault="00AB2B9B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66E7" w14:textId="77777777" w:rsidR="00AB2B9B" w:rsidRPr="00590258" w:rsidRDefault="00AB2B9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6A0A" w14:textId="77777777" w:rsidR="00AB2B9B" w:rsidRPr="00590258" w:rsidRDefault="00AB2B9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33A500" w14:textId="77777777" w:rsidR="00AB2B9B" w:rsidRPr="00590258" w:rsidRDefault="00AB2B9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3A85691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56C7A9" w14:textId="77777777" w:rsidR="00AB2B9B" w:rsidRPr="00666D74" w:rsidRDefault="00AB2B9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5564" w14:textId="77777777" w:rsidR="00AB2B9B" w:rsidRPr="00666D74" w:rsidRDefault="00AB2B9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C39A" w14:textId="77777777" w:rsidR="00AB2B9B" w:rsidRPr="00666D74" w:rsidRDefault="00AB2B9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E8D3" w14:textId="77777777" w:rsidR="00AB2B9B" w:rsidRPr="00666D74" w:rsidRDefault="00AB2B9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02C67D" w14:textId="77777777" w:rsidR="00AB2B9B" w:rsidRPr="00666D74" w:rsidRDefault="00AB2B9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27CA35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1DCD0F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7E49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7515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9A2C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70410E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70D0E6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2C746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A8A4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57C0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0EC1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AF02F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E9CE5A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EE11EF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BE1D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3288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6A2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F6CC8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05F65F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23564A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4341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DD71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272B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5184C5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A08EAC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D86E61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6669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CEEC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13.23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21D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D5D16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307E2B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3FA09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FD04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62CF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8FAB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395F40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7116AA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910608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374C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4902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A8DF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EF3002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EB891C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359622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6DCB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DD9C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93D9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FAE25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7215EA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BCDB40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84B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BA42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20.67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349E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1658C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77E764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95915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2C61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7674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2B97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200576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4F7D5C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8B7526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555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C163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E60F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D80EE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23AA3A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0BFF4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E83B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EB2F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5C6A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62F8B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63A8C7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A58521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0AB2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21FD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99CA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009AAB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73B364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2C15EA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7392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7F68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27.58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8AAD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4BFD25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1AFFBD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F1B37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CE65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C220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F966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DCAB9A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7F4C806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5DA9EC" w14:textId="77777777" w:rsidR="00AB2B9B" w:rsidRPr="00590258" w:rsidRDefault="00AB2B9B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60:27:0030120:11</w:t>
            </w:r>
          </w:p>
        </w:tc>
      </w:tr>
      <w:tr w:rsidR="00EB43A2" w:rsidRPr="00666D74" w14:paraId="250FC8C0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B5B4" w14:textId="77777777" w:rsidR="00AB2B9B" w:rsidRPr="00666D74" w:rsidRDefault="00AB2B9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7C8E" w14:textId="77777777" w:rsidR="00AB2B9B" w:rsidRPr="00B1242C" w:rsidRDefault="00AB2B9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1815F9" w14:textId="77777777" w:rsidR="00AB2B9B" w:rsidRPr="00B1242C" w:rsidRDefault="00AB2B9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B28413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38AD" w14:textId="77777777" w:rsidR="00AB2B9B" w:rsidRPr="00B1242C" w:rsidRDefault="00AB2B9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3744" w14:textId="77777777" w:rsidR="00AB2B9B" w:rsidRPr="00B1242C" w:rsidRDefault="00AB2B9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D0ED31" w14:textId="77777777" w:rsidR="00AB2B9B" w:rsidRPr="00B1242C" w:rsidRDefault="00AB2B9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35973A3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5A178C" w14:textId="77777777" w:rsidR="00AB2B9B" w:rsidRPr="00B1242C" w:rsidRDefault="00AB2B9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D6A" w14:textId="77777777" w:rsidR="00AB2B9B" w:rsidRPr="00B1242C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E35742" w14:textId="77777777" w:rsidR="00AB2B9B" w:rsidRPr="00B1242C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4FE8A9C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A2505E" w14:textId="77777777" w:rsidR="00AB2B9B" w:rsidRPr="00B1242C" w:rsidRDefault="00AB2B9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D295" w14:textId="77777777" w:rsidR="00AB2B9B" w:rsidRPr="00E70CD1" w:rsidRDefault="00AB2B9B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286CF4" w14:textId="77777777" w:rsidR="00AB2B9B" w:rsidRPr="00E70CD1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Правды ул, 66 д</w:t>
            </w:r>
          </w:p>
        </w:tc>
      </w:tr>
      <w:tr w:rsidR="00E70CD1" w:rsidRPr="004A75A7" w14:paraId="30C4BA5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C608AB" w14:textId="77777777" w:rsidR="00AB2B9B" w:rsidRPr="00CE1DAD" w:rsidRDefault="00AB2B9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45A3" w14:textId="77777777" w:rsidR="00AB2B9B" w:rsidRPr="00E70CD1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475CED" w14:textId="77777777" w:rsidR="00AB2B9B" w:rsidRDefault="00AB2B9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718DBEE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2DE8C3" w14:textId="77777777" w:rsidR="00AB2B9B" w:rsidRPr="006360AC" w:rsidRDefault="00AB2B9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410E" w14:textId="77777777" w:rsidR="00AB2B9B" w:rsidRPr="00E70CD1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7831E" w14:textId="77777777" w:rsidR="00AB2B9B" w:rsidRDefault="00AB2B9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 кв.м ± 4.90 кв.м</w:t>
            </w:r>
          </w:p>
        </w:tc>
      </w:tr>
      <w:tr w:rsidR="00E70CD1" w:rsidRPr="004A75A7" w14:paraId="79B2625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E0CBA7" w14:textId="77777777" w:rsidR="00AB2B9B" w:rsidRPr="006360AC" w:rsidRDefault="00AB2B9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A0B4" w14:textId="77777777" w:rsidR="00AB2B9B" w:rsidRPr="00E70CD1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F0DD3" w14:textId="77777777" w:rsidR="00AB2B9B" w:rsidRDefault="00AB2B9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√600 * √((1 + 1.02²)/(2 * 1.02)) = 4.90</w:t>
            </w:r>
          </w:p>
        </w:tc>
      </w:tr>
      <w:tr w:rsidR="00E70CD1" w:rsidRPr="004A75A7" w14:paraId="3EAFA73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73AC33" w14:textId="77777777" w:rsidR="00AB2B9B" w:rsidRPr="00E70CD1" w:rsidRDefault="00AB2B9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FF76" w14:textId="77777777" w:rsidR="00AB2B9B" w:rsidRPr="00E70CD1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23106" w14:textId="77777777" w:rsidR="00AB2B9B" w:rsidRDefault="00AB2B9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500</w:t>
            </w:r>
          </w:p>
        </w:tc>
      </w:tr>
      <w:tr w:rsidR="00E70CD1" w:rsidRPr="004A75A7" w14:paraId="1DB6362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FDD4C" w14:textId="77777777" w:rsidR="00AB2B9B" w:rsidRPr="00E70CD1" w:rsidRDefault="00AB2B9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9C67" w14:textId="77777777" w:rsidR="00AB2B9B" w:rsidRPr="00E70CD1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1F58F" w14:textId="77777777" w:rsidR="00AB2B9B" w:rsidRDefault="00AB2B9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 кв.м</w:t>
            </w:r>
          </w:p>
        </w:tc>
      </w:tr>
      <w:tr w:rsidR="00E70CD1" w:rsidRPr="004A75A7" w14:paraId="14669C5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77F41" w14:textId="77777777" w:rsidR="00AB2B9B" w:rsidRPr="00E70CD1" w:rsidRDefault="00AB2B9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D6B3" w14:textId="77777777" w:rsidR="00AB2B9B" w:rsidRPr="00E70CD1" w:rsidRDefault="00AB2B9B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DE750F" w14:textId="77777777" w:rsidR="00AB2B9B" w:rsidRDefault="00AB2B9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53D86BC" w14:textId="77777777" w:rsidR="00AB2B9B" w:rsidRDefault="00AB2B9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3CBBECEF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875D83" w14:textId="77777777" w:rsidR="00AB2B9B" w:rsidRPr="00E70CD1" w:rsidRDefault="00AB2B9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4A20" w14:textId="77777777" w:rsidR="00AB2B9B" w:rsidRPr="00E70CD1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777CD" w14:textId="77777777" w:rsidR="00AB2B9B" w:rsidRPr="006360AC" w:rsidRDefault="00AB2B9B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07B172EF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D513D" w14:textId="77777777" w:rsidR="00AB2B9B" w:rsidRDefault="00AB2B9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3E6B" w14:textId="77777777" w:rsidR="00AB2B9B" w:rsidRPr="006360AC" w:rsidRDefault="00AB2B9B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15DA0" w14:textId="77777777" w:rsidR="00AB2B9B" w:rsidRPr="00AF1B59" w:rsidRDefault="00AB2B9B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1A64DF59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2E9F4" w14:textId="77777777" w:rsidR="00AB2B9B" w:rsidRPr="00E70CD1" w:rsidRDefault="00AB2B9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1925" w14:textId="77777777" w:rsidR="00AB2B9B" w:rsidRPr="00E70CD1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F82AB" w14:textId="77777777" w:rsidR="00AB2B9B" w:rsidRDefault="00AB2B9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60:27:0030120:49</w:t>
            </w:r>
          </w:p>
        </w:tc>
      </w:tr>
      <w:tr w:rsidR="00AF1B59" w:rsidRPr="004A75A7" w14:paraId="3F12EF97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90B50" w14:textId="77777777" w:rsidR="00AB2B9B" w:rsidRDefault="00AB2B9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575" w14:textId="77777777" w:rsidR="00AB2B9B" w:rsidRPr="00DC26F1" w:rsidRDefault="00AB2B9B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A52897" w14:textId="77777777" w:rsidR="00AB2B9B" w:rsidRPr="00DC26F1" w:rsidRDefault="00AB2B9B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09F898E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7E3950" w14:textId="77777777" w:rsidR="00AB2B9B" w:rsidRPr="008030E7" w:rsidRDefault="00AB2B9B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699A84" w14:textId="77777777" w:rsidR="00AB2B9B" w:rsidRPr="008030E7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59755F" w14:textId="77777777" w:rsidR="00AB2B9B" w:rsidRPr="008030E7" w:rsidRDefault="00AB2B9B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7AB7149D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10F86A7" w14:textId="77777777" w:rsidR="00AB2B9B" w:rsidRDefault="00AB2B9B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6BAD843D" w14:textId="77777777" w:rsidR="00AB2B9B" w:rsidRPr="00CD1C19" w:rsidRDefault="00AB2B9B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60:27:0030120:11</w:t>
            </w:r>
          </w:p>
        </w:tc>
      </w:tr>
      <w:tr w:rsidR="006360AC" w:rsidRPr="004A75A7" w14:paraId="00D1FD0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9EBFFF" w14:textId="77777777" w:rsidR="00AB2B9B" w:rsidRPr="006360AC" w:rsidRDefault="00AB2B9B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38884E" w14:textId="77777777" w:rsidR="00AB2B9B" w:rsidRPr="00F70DBD" w:rsidRDefault="00AB2B9B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60:27:0030120:11 площадь земельного участка составила 600 кв.м. Площадь земельного участка увеличилась на 100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00EBE55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54745" w14:textId="77777777" w:rsidR="00035E0C" w:rsidRPr="00EB43A2" w:rsidRDefault="00AB2B9B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1B1E5918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4CA9761" w14:textId="77777777" w:rsidR="00AB2B9B" w:rsidRPr="00E30EC3" w:rsidRDefault="00AB2B9B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60:27:0030120:13</w:t>
            </w:r>
          </w:p>
        </w:tc>
      </w:tr>
      <w:tr w:rsidR="00105FDF" w:rsidRPr="00EB43A2" w14:paraId="0B35EB59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64CA3E4" w14:textId="77777777" w:rsidR="00AB2B9B" w:rsidRPr="003603C1" w:rsidRDefault="00AB2B9B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38482D" w14:textId="77777777" w:rsidR="00AB2B9B" w:rsidRPr="00A868BD" w:rsidRDefault="00AB2B9B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02047528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9278B2" w14:textId="77777777" w:rsidR="00AB2B9B" w:rsidRPr="008417BF" w:rsidRDefault="00AB2B9B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0374" w14:textId="77777777" w:rsidR="00AB2B9B" w:rsidRPr="008417BF" w:rsidRDefault="00AB2B9B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A5B3A" w14:textId="77777777" w:rsidR="00AB2B9B" w:rsidRPr="008417BF" w:rsidRDefault="00AB2B9B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A6AA0" w14:textId="77777777" w:rsidR="00AB2B9B" w:rsidRPr="00A9191B" w:rsidRDefault="00AB2B9B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749982EB" w14:textId="77777777" w:rsidR="00AB2B9B" w:rsidRPr="008417BF" w:rsidRDefault="00AB2B9B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068E2" w14:textId="77777777" w:rsidR="00AB2B9B" w:rsidRPr="00E35930" w:rsidRDefault="00AB2B9B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315EB6C3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00F24DA" w14:textId="77777777" w:rsidR="00AB2B9B" w:rsidRPr="008417BF" w:rsidRDefault="00AB2B9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5DD7" w14:textId="77777777" w:rsidR="00AB2B9B" w:rsidRPr="008417BF" w:rsidRDefault="00AB2B9B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DFD1B" w14:textId="77777777" w:rsidR="00AB2B9B" w:rsidRPr="008417BF" w:rsidRDefault="00AB2B9B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3D550" w14:textId="77777777" w:rsidR="00AB2B9B" w:rsidRPr="008417BF" w:rsidRDefault="00AB2B9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B5C78" w14:textId="77777777" w:rsidR="00AB2B9B" w:rsidRPr="008417BF" w:rsidRDefault="00AB2B9B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72B8D" w14:textId="77777777" w:rsidR="00AB2B9B" w:rsidRPr="00E35930" w:rsidRDefault="00AB2B9B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54FF8B8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17F5" w14:textId="77777777" w:rsidR="00AB2B9B" w:rsidRPr="00EB43A2" w:rsidRDefault="00AB2B9B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BF90" w14:textId="77777777" w:rsidR="00AB2B9B" w:rsidRPr="00EB43A2" w:rsidRDefault="00AB2B9B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BB92" w14:textId="77777777" w:rsidR="00AB2B9B" w:rsidRPr="00EB43A2" w:rsidRDefault="00AB2B9B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BC16" w14:textId="77777777" w:rsidR="00AB2B9B" w:rsidRPr="00EB43A2" w:rsidRDefault="00AB2B9B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6EFC" w14:textId="77777777" w:rsidR="00AB2B9B" w:rsidRPr="00EB43A2" w:rsidRDefault="00AB2B9B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8EF7" w14:textId="77777777" w:rsidR="00AB2B9B" w:rsidRPr="00EB43A2" w:rsidRDefault="00AB2B9B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7643" w14:textId="77777777" w:rsidR="00AB2B9B" w:rsidRPr="00EB43A2" w:rsidRDefault="00AB2B9B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2F50E" w14:textId="77777777" w:rsidR="00AB2B9B" w:rsidRPr="00E35930" w:rsidRDefault="00AB2B9B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2F405F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947D" w14:textId="77777777" w:rsidR="00AB2B9B" w:rsidRPr="00EB43A2" w:rsidRDefault="00AB2B9B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83F6" w14:textId="77777777" w:rsidR="00AB2B9B" w:rsidRPr="00EB43A2" w:rsidRDefault="00AB2B9B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3447" w14:textId="77777777" w:rsidR="00AB2B9B" w:rsidRPr="00EB43A2" w:rsidRDefault="00AB2B9B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85AC" w14:textId="77777777" w:rsidR="00AB2B9B" w:rsidRPr="00EB43A2" w:rsidRDefault="00AB2B9B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F752" w14:textId="77777777" w:rsidR="00AB2B9B" w:rsidRPr="00EB43A2" w:rsidRDefault="00AB2B9B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C47A" w14:textId="77777777" w:rsidR="00AB2B9B" w:rsidRPr="00EB43A2" w:rsidRDefault="00AB2B9B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654C" w14:textId="77777777" w:rsidR="00AB2B9B" w:rsidRPr="005B4FA1" w:rsidRDefault="00AB2B9B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7DA71" w14:textId="77777777" w:rsidR="00AB2B9B" w:rsidRPr="005B4FA1" w:rsidRDefault="00AB2B9B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72E74B2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963B70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F5A8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E9D4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1B8C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498420.41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7FCF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1275852.37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526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55FA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83231F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9144DE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B10C7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74A4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82F5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C080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498416.80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E3FC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1275858.65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338F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B5D7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30B81E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1C70DE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FCC206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41BC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498428.24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B62B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1275865.33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668A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498428.24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8A96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1275865.33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56C9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42FF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B12A4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9994A8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6CEEBF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E616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A586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BCC1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498428.64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FEFF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1275865.57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5008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231E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FEF211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2FE57C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CDA490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2200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CE1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D407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498427.65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E48A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1275867.53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4D5C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A59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DFEFC6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553F16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7AF0EC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4FF9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CCF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1ABC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498428.50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69C0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1275869.48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C138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4C59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4C55B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820C9B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61B35F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1601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240B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8140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498431.07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A7D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1275878.16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092B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5C3C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3F4AAE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E7C1D3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7E094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58EC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1054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201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498427.32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F1E3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1275885.79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5CEA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9D6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5F81B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05FE2B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78C488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662E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C535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5B93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498424.36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74B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1275883.00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E7B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96A7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542C9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805CFE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AAF66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B91E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7E4D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37F9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498423.37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29CB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1275882.08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1E86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C2FB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C32241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A9C305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04FAC1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75F0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3807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4C18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498421.75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0FC2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1275881.44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538E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C67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E3FA2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2B8BA4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F7A1F8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868D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B8CD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4168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498402.64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D758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1275869.87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48E3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FCA3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0E0B1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643A31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CFC0D6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9AC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AC7E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094E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498400.12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3A1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1275868.52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7FB7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C6E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2D6B6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76D22A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D37753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AC2D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3275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92EF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498385.90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D243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1275860.93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1C7F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0AE8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D026CC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787807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D6F92C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CFAC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64A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BF53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498394.63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C711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1275838.50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B0F1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840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11321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EB1C6B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589798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82CD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D17C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41CF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498400.79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9224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1275840.95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5728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879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DE39D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B6582E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213BAA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B2CA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B48A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512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498402.82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75F4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1275842.18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F97D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272B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679900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C2B84F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C5D1F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2987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13E3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7E5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498413.31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2162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1275848.25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635F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2B3F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83F3C5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8DDB97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9AF21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814B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0145" w14:textId="77777777" w:rsidR="00AB2B9B" w:rsidRPr="00590258" w:rsidRDefault="00AB2B9B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AE8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498420.41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3CE7" w14:textId="77777777" w:rsidR="00AB2B9B" w:rsidRDefault="00AB2B9B" w:rsidP="008F4E28">
            <w:pPr>
              <w:spacing w:before="120" w:after="120"/>
            </w:pPr>
            <w:r w:rsidRPr="009067AB">
              <w:rPr>
                <w:lang w:val="en-US"/>
              </w:rPr>
              <w:t>1275852.37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53B7" w14:textId="77777777" w:rsidR="00AB2B9B" w:rsidRPr="00737280" w:rsidRDefault="00AB2B9B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7F9A" w14:textId="77777777" w:rsidR="00AB2B9B" w:rsidRPr="00737280" w:rsidRDefault="00AB2B9B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C14FB" w14:textId="77777777" w:rsidR="00AB2B9B" w:rsidRPr="000333FE" w:rsidRDefault="00AB2B9B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2AB322E2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204992" w14:textId="77777777" w:rsidR="00AB2B9B" w:rsidRPr="00666D74" w:rsidRDefault="00AB2B9B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60:27:0030120:13</w:t>
            </w:r>
          </w:p>
        </w:tc>
      </w:tr>
      <w:tr w:rsidR="00590258" w:rsidRPr="00666D74" w14:paraId="66C19971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DFE76" w14:textId="77777777" w:rsidR="00AB2B9B" w:rsidRPr="00666D74" w:rsidRDefault="00AB2B9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7BDDA" w14:textId="77777777" w:rsidR="00AB2B9B" w:rsidRPr="00666D74" w:rsidRDefault="00AB2B9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B0486" w14:textId="77777777" w:rsidR="00AB2B9B" w:rsidRPr="00666D74" w:rsidRDefault="00AB2B9B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AD96897" w14:textId="77777777" w:rsidR="00AB2B9B" w:rsidRDefault="00AB2B9B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218E2F84" w14:textId="77777777" w:rsidR="00AB2B9B" w:rsidRPr="00666D74" w:rsidRDefault="00AB2B9B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4C83B332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2870A0" w14:textId="77777777" w:rsidR="00AB2B9B" w:rsidRPr="00590258" w:rsidRDefault="00AB2B9B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652C" w14:textId="77777777" w:rsidR="00AB2B9B" w:rsidRPr="00590258" w:rsidRDefault="00AB2B9B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018F" w14:textId="77777777" w:rsidR="00AB2B9B" w:rsidRPr="00590258" w:rsidRDefault="00AB2B9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83C0" w14:textId="77777777" w:rsidR="00AB2B9B" w:rsidRPr="00590258" w:rsidRDefault="00AB2B9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A20416" w14:textId="77777777" w:rsidR="00AB2B9B" w:rsidRPr="00590258" w:rsidRDefault="00AB2B9B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230EF43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7E564F" w14:textId="77777777" w:rsidR="00AB2B9B" w:rsidRPr="00666D74" w:rsidRDefault="00AB2B9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A09" w14:textId="77777777" w:rsidR="00AB2B9B" w:rsidRPr="00666D74" w:rsidRDefault="00AB2B9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E67E" w14:textId="77777777" w:rsidR="00AB2B9B" w:rsidRPr="00666D74" w:rsidRDefault="00AB2B9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46D7" w14:textId="77777777" w:rsidR="00AB2B9B" w:rsidRPr="00666D74" w:rsidRDefault="00AB2B9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04827F" w14:textId="77777777" w:rsidR="00AB2B9B" w:rsidRPr="00666D74" w:rsidRDefault="00AB2B9B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3DF51A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BABC2B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7239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BBD0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02DE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3AC21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8DD9CD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4BFC36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238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9694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13.25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6324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E1879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909F81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D7D25A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C182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409D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9D33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57A963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1B10C3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80060B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8C7E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95F8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F68E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E668E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4317CC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2E370E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D9D8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116F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7A42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9012E4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30C820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8C06B4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F445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BC7B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841E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426AD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FBE89D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535D0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3C5D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806C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7166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81870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F511CE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AFD28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D1B4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F11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8F80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8F08C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628BCC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E8F14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BEEB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103F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F052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F2C70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279552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DFBE8A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AB91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C831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CEF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31D57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ACFCF6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C42B4E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3863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FAC4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22.34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1202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9CAA4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93C39D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550D8C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66E2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E0B1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B20D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CB8F10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BB309A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3F5EC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5280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C466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D54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AFE86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107311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866DF6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0D8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F64A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24.07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5B17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042B89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38BA86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F2FED3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925D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B11E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BE5B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3F5AD0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B0A312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C8D5F4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DC3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5FCD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0CC6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1ABE7A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B7C36B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C6F0D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CF2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A4BB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8B72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E9BD0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2C33BC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C784E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1031" w14:textId="77777777" w:rsidR="00AB2B9B" w:rsidRPr="00590258" w:rsidRDefault="00AB2B9B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090E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5598" w14:textId="77777777" w:rsidR="00AB2B9B" w:rsidRDefault="00AB2B9B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29D8F" w14:textId="77777777" w:rsidR="00AB2B9B" w:rsidRPr="005B4FA1" w:rsidRDefault="00AB2B9B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6F864C1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DA4B44" w14:textId="77777777" w:rsidR="00AB2B9B" w:rsidRPr="00590258" w:rsidRDefault="00AB2B9B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60:27:0030120:13</w:t>
            </w:r>
          </w:p>
        </w:tc>
      </w:tr>
      <w:tr w:rsidR="00EB43A2" w:rsidRPr="00666D74" w14:paraId="14C9E0BA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E6C6" w14:textId="77777777" w:rsidR="00AB2B9B" w:rsidRPr="00666D74" w:rsidRDefault="00AB2B9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FA4B" w14:textId="77777777" w:rsidR="00AB2B9B" w:rsidRPr="00B1242C" w:rsidRDefault="00AB2B9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4EA35" w14:textId="77777777" w:rsidR="00AB2B9B" w:rsidRPr="00B1242C" w:rsidRDefault="00AB2B9B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582224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0196" w14:textId="77777777" w:rsidR="00AB2B9B" w:rsidRPr="00B1242C" w:rsidRDefault="00AB2B9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8BF0" w14:textId="77777777" w:rsidR="00AB2B9B" w:rsidRPr="00B1242C" w:rsidRDefault="00AB2B9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17C15" w14:textId="77777777" w:rsidR="00AB2B9B" w:rsidRPr="00B1242C" w:rsidRDefault="00AB2B9B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3C1F93B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68A4F3" w14:textId="77777777" w:rsidR="00AB2B9B" w:rsidRPr="00B1242C" w:rsidRDefault="00AB2B9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E4DC" w14:textId="77777777" w:rsidR="00AB2B9B" w:rsidRPr="00B1242C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472AA" w14:textId="77777777" w:rsidR="00AB2B9B" w:rsidRPr="00B1242C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59F0605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2908D" w14:textId="77777777" w:rsidR="00AB2B9B" w:rsidRPr="00B1242C" w:rsidRDefault="00AB2B9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2620" w14:textId="77777777" w:rsidR="00AB2B9B" w:rsidRPr="00E70CD1" w:rsidRDefault="00AB2B9B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3563F" w14:textId="77777777" w:rsidR="00AB2B9B" w:rsidRPr="00E70CD1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Правды ул, 70 д</w:t>
            </w:r>
          </w:p>
        </w:tc>
      </w:tr>
      <w:tr w:rsidR="00E70CD1" w:rsidRPr="004A75A7" w14:paraId="4457107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CBEF2" w14:textId="77777777" w:rsidR="00AB2B9B" w:rsidRPr="00CE1DAD" w:rsidRDefault="00AB2B9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45D8" w14:textId="77777777" w:rsidR="00AB2B9B" w:rsidRPr="00E70CD1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25A17" w14:textId="77777777" w:rsidR="00AB2B9B" w:rsidRDefault="00AB2B9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4F7989D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FF65B" w14:textId="77777777" w:rsidR="00AB2B9B" w:rsidRPr="006360AC" w:rsidRDefault="00AB2B9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D952" w14:textId="77777777" w:rsidR="00AB2B9B" w:rsidRPr="00E70CD1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01DF2" w14:textId="77777777" w:rsidR="00AB2B9B" w:rsidRDefault="00AB2B9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1000 кв.м ± 6.33 кв.м</w:t>
            </w:r>
          </w:p>
        </w:tc>
      </w:tr>
      <w:tr w:rsidR="00E70CD1" w:rsidRPr="004A75A7" w14:paraId="46D85CF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A97DB5" w14:textId="77777777" w:rsidR="00AB2B9B" w:rsidRPr="006360AC" w:rsidRDefault="00AB2B9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4D9C" w14:textId="77777777" w:rsidR="00AB2B9B" w:rsidRPr="00E70CD1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65719" w14:textId="77777777" w:rsidR="00AB2B9B" w:rsidRDefault="00AB2B9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√1000 * √((1 + 1.05²)/(2 * 1.05)) = 6.33</w:t>
            </w:r>
          </w:p>
        </w:tc>
      </w:tr>
      <w:tr w:rsidR="00E70CD1" w:rsidRPr="004A75A7" w14:paraId="3AD9BC9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73EF9C" w14:textId="77777777" w:rsidR="00AB2B9B" w:rsidRPr="00E70CD1" w:rsidRDefault="00AB2B9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191F" w14:textId="77777777" w:rsidR="00AB2B9B" w:rsidRPr="00E70CD1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1CB85D" w14:textId="77777777" w:rsidR="00AB2B9B" w:rsidRDefault="00AB2B9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1000</w:t>
            </w:r>
          </w:p>
        </w:tc>
      </w:tr>
      <w:tr w:rsidR="00E70CD1" w:rsidRPr="004A75A7" w14:paraId="1583CF5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251A50" w14:textId="77777777" w:rsidR="00AB2B9B" w:rsidRPr="00E70CD1" w:rsidRDefault="00AB2B9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5C03" w14:textId="77777777" w:rsidR="00AB2B9B" w:rsidRPr="00E70CD1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29969D" w14:textId="77777777" w:rsidR="00AB2B9B" w:rsidRDefault="00AB2B9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E70CD1" w:rsidRPr="004A75A7" w14:paraId="5614D21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70F47" w14:textId="77777777" w:rsidR="00AB2B9B" w:rsidRPr="00E70CD1" w:rsidRDefault="00AB2B9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1799" w14:textId="77777777" w:rsidR="00AB2B9B" w:rsidRPr="00E70CD1" w:rsidRDefault="00AB2B9B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E0055A" w14:textId="77777777" w:rsidR="00AB2B9B" w:rsidRDefault="00AB2B9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83A0D16" w14:textId="77777777" w:rsidR="00AB2B9B" w:rsidRDefault="00AB2B9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2359C8BC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CCB908" w14:textId="77777777" w:rsidR="00AB2B9B" w:rsidRPr="00E70CD1" w:rsidRDefault="00AB2B9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71B4" w14:textId="77777777" w:rsidR="00AB2B9B" w:rsidRPr="00E70CD1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8DBB5D" w14:textId="77777777" w:rsidR="00AB2B9B" w:rsidRPr="006360AC" w:rsidRDefault="00AB2B9B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0AF149A9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6A7FE" w14:textId="77777777" w:rsidR="00AB2B9B" w:rsidRDefault="00AB2B9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90FE" w14:textId="77777777" w:rsidR="00AB2B9B" w:rsidRPr="006360AC" w:rsidRDefault="00AB2B9B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23253" w14:textId="77777777" w:rsidR="00AB2B9B" w:rsidRPr="00AF1B59" w:rsidRDefault="00AB2B9B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62E3DF95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A39203" w14:textId="77777777" w:rsidR="00AB2B9B" w:rsidRPr="00E70CD1" w:rsidRDefault="00AB2B9B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7114" w14:textId="77777777" w:rsidR="00AB2B9B" w:rsidRPr="00E70CD1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FECFF" w14:textId="77777777" w:rsidR="00AB2B9B" w:rsidRDefault="00AB2B9B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60:27:0030120:166</w:t>
            </w:r>
          </w:p>
        </w:tc>
      </w:tr>
      <w:tr w:rsidR="00AF1B59" w:rsidRPr="004A75A7" w14:paraId="5A09DB78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053503" w14:textId="77777777" w:rsidR="00AB2B9B" w:rsidRDefault="00AB2B9B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A4C7" w14:textId="77777777" w:rsidR="00AB2B9B" w:rsidRPr="00DC26F1" w:rsidRDefault="00AB2B9B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F16DB0" w14:textId="77777777" w:rsidR="00AB2B9B" w:rsidRPr="00DC26F1" w:rsidRDefault="00AB2B9B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7B690AF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355EF7" w14:textId="77777777" w:rsidR="00AB2B9B" w:rsidRPr="008030E7" w:rsidRDefault="00AB2B9B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88F16F" w14:textId="77777777" w:rsidR="00AB2B9B" w:rsidRPr="008030E7" w:rsidRDefault="00AB2B9B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A32902" w14:textId="77777777" w:rsidR="00AB2B9B" w:rsidRPr="008030E7" w:rsidRDefault="00AB2B9B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0A69FB8E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7D68C63" w14:textId="77777777" w:rsidR="00AB2B9B" w:rsidRDefault="00AB2B9B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4CD45FBF" w14:textId="77777777" w:rsidR="00AB2B9B" w:rsidRPr="00CD1C19" w:rsidRDefault="00AB2B9B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60:27:0030120:13</w:t>
            </w:r>
          </w:p>
        </w:tc>
      </w:tr>
      <w:tr w:rsidR="006360AC" w:rsidRPr="004A75A7" w14:paraId="556BA6E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E42FE9" w14:textId="77777777" w:rsidR="00AB2B9B" w:rsidRPr="006360AC" w:rsidRDefault="00AB2B9B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0EAF66" w14:textId="77777777" w:rsidR="00AB2B9B" w:rsidRPr="00F70DBD" w:rsidRDefault="00AB2B9B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60:27:0030120:13 площадь земельного участка составила 1000 кв.м. Площадь </w:t>
            </w:r>
            <w:r w:rsidRPr="008030E7">
              <w:rPr>
                <w:lang w:val="en-US"/>
              </w:rPr>
              <w:t>земельного участка не изменилась,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B634EE" w14:paraId="7488B48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EEFDBB" w14:textId="77777777" w:rsidR="00035E0C" w:rsidRPr="00B634EE" w:rsidRDefault="00AB2B9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CEAAFDB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830885" w14:textId="77777777" w:rsidR="00AB2B9B" w:rsidRPr="00BF41B4" w:rsidRDefault="00AB2B9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60:27:0030120:24</w:t>
            </w:r>
          </w:p>
        </w:tc>
      </w:tr>
      <w:tr w:rsidR="001D786B" w:rsidRPr="00DF5913" w14:paraId="1428AB93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26940B8" w14:textId="77777777" w:rsidR="00AB2B9B" w:rsidRPr="001D786B" w:rsidRDefault="00AB2B9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AE4BCB7" w14:textId="77777777" w:rsidR="00AB2B9B" w:rsidRPr="001D786B" w:rsidRDefault="00AB2B9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42F86B7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4AD9E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5E6A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3BBAF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404BC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3468A2C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53E352C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E4FCDF5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01AD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233E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2A962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906B8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038CD3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BD62780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AD80" w14:textId="77777777" w:rsidR="00AB2B9B" w:rsidRPr="00EB43A2" w:rsidRDefault="00AB2B9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0382" w14:textId="77777777" w:rsidR="00AB2B9B" w:rsidRPr="00EB43A2" w:rsidRDefault="00AB2B9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5D62" w14:textId="77777777" w:rsidR="00AB2B9B" w:rsidRPr="00EB43A2" w:rsidRDefault="00AB2B9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3333" w14:textId="77777777" w:rsidR="00AB2B9B" w:rsidRPr="00EB43A2" w:rsidRDefault="00AB2B9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E0A6" w14:textId="77777777" w:rsidR="00AB2B9B" w:rsidRPr="00EB43A2" w:rsidRDefault="00AB2B9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3830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7B41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0D4328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D5816F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4EC3" w14:textId="77777777" w:rsidR="00AB2B9B" w:rsidRPr="00EB43A2" w:rsidRDefault="00AB2B9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7305" w14:textId="77777777" w:rsidR="00AB2B9B" w:rsidRPr="00EB43A2" w:rsidRDefault="00AB2B9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5B09" w14:textId="77777777" w:rsidR="00AB2B9B" w:rsidRPr="00EB43A2" w:rsidRDefault="00AB2B9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4868" w14:textId="77777777" w:rsidR="00AB2B9B" w:rsidRPr="00EB43A2" w:rsidRDefault="00AB2B9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72FA" w14:textId="77777777" w:rsidR="00AB2B9B" w:rsidRPr="00EB43A2" w:rsidRDefault="00AB2B9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DFAD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B742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B166C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FA2886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75A5C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5E9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498501.49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BF0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1275755.92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A3D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498501.49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43F4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1275755.92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CC59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2A9A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663F97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3C419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7BDB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D2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498498.63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D8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1275762.59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438C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498498.63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3AD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1275762.59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E9A7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7134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45A0F3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0AB01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AC803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9ED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498494.30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2B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1275768.88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4815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498494.30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30E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1275768.88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27F8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050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33A91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63175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12D71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B08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498493.71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B62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1275769.78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0BB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498493.71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814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1275769.78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7EC8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248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E013C3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9D18C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83A6B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B91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863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9E15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498485.69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44E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1275785.49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8675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16A3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7946C8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D9E6B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C9E5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B98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AA9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2DD1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498463.94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6A2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1275772.98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2C9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794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2EBB72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06B42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506A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C88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1C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F97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498458.89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FB9C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1275770.53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E0D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CC0D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30D276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69610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39703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DA9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EE7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C8C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498462.34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AA1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1275763.51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BD1C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026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68C564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88BDC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BBF8E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619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26D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D98C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498465.26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9D7C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1275758.83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7EC8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853C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92530B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406C3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4C9D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1B7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BD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C5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498469.56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8A91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1275752.78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C25A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331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C3A93E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F1EA4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8458C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286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B38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9C17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498468.12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18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1275752.12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063F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61F2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3708E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25E4F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6695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84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3DC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45F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498477.82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4843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1275735.72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EDE9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C6A2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5BF72A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5063B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DC85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D86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498501.49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814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1275755.92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011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498501.49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51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1275755.92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04B9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2E74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92515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6CB21A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0ED340" w14:textId="77777777" w:rsidR="00AB2B9B" w:rsidRPr="00443290" w:rsidRDefault="00AB2B9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60:27:0030120:24</w:t>
            </w:r>
          </w:p>
        </w:tc>
      </w:tr>
      <w:tr w:rsidR="00590258" w:rsidRPr="00DF5913" w14:paraId="36D59A5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D7EB79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163F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3C601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99FE9B4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4E43C49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2643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B673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3902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FCC2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22820E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D5ADB0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9742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978B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7DCB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CDD5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912C3D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CFC49D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92791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021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99BB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5F3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FC6D9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09BF2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A8F91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041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3342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231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F751CB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6B72F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7E07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004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8A98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CB2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8C5A28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D46B3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7588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69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6830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0421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794838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707D4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1821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317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F01B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01C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E9540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EE518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8231F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3E5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F5AF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F3E5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71704E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0676D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BB79A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811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45BE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6391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D86779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F35D9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09961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3A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A8FA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5D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F6BE67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072D1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596FF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82C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2E9F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4123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B981B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8C6D4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9605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97A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099D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9B3C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D62669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C17EE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48FC2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642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E8AA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53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91FDC7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7D4AB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D516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E50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90B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E0DD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905E45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1A9A4DA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A74909" w14:textId="77777777" w:rsidR="00AB2B9B" w:rsidRPr="000049CC" w:rsidRDefault="00AB2B9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60:27:0030120:24</w:t>
            </w:r>
          </w:p>
        </w:tc>
      </w:tr>
      <w:tr w:rsidR="00EB43A2" w:rsidRPr="00590258" w14:paraId="0EFEABB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61D15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78F5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CB3008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4311C6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CC1F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9B06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7D264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6658DB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B42E8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8D8E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5D612B" w14:textId="77777777" w:rsidR="00AB2B9B" w:rsidRPr="003C4580" w:rsidRDefault="00AB2B9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CDB14D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FA1F7D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C3DE" w14:textId="77777777" w:rsidR="00AB2B9B" w:rsidRPr="006A3E83" w:rsidRDefault="00AB2B9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E50419" w14:textId="77777777" w:rsidR="00AB2B9B" w:rsidRPr="002E34DF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Ломаный пер, 4 д</w:t>
            </w:r>
          </w:p>
        </w:tc>
      </w:tr>
      <w:tr w:rsidR="002E34DF" w:rsidRPr="004A75A7" w14:paraId="5378DC5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BC3DB2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C695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A11C6" w14:textId="77777777" w:rsidR="00AB2B9B" w:rsidRPr="002E34DF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E370EB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AA599C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AB9C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055C3" w14:textId="77777777" w:rsidR="00AB2B9B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1119 кв.м ± 6.73 кв.м</w:t>
            </w:r>
          </w:p>
        </w:tc>
      </w:tr>
      <w:tr w:rsidR="002E34DF" w:rsidRPr="004A75A7" w14:paraId="1B125FD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CDD32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A919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9E712" w14:textId="77777777" w:rsidR="00AB2B9B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√1119 * √((1 + 1.17²)/(2 * 1.17)) = 6.73</w:t>
            </w:r>
          </w:p>
        </w:tc>
      </w:tr>
      <w:tr w:rsidR="002E34DF" w:rsidRPr="004A75A7" w14:paraId="3BC7A22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3FE85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035D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5F8D4" w14:textId="77777777" w:rsidR="00AB2B9B" w:rsidRPr="00942F16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1097</w:t>
            </w:r>
          </w:p>
        </w:tc>
      </w:tr>
      <w:tr w:rsidR="00942F16" w:rsidRPr="004A75A7" w14:paraId="746D628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564EC" w14:textId="77777777" w:rsidR="00AB2B9B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A401" w14:textId="77777777" w:rsidR="00AB2B9B" w:rsidRPr="00942F16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296DFC" w14:textId="77777777" w:rsidR="00AB2B9B" w:rsidRPr="00942F16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22 кв.м</w:t>
            </w:r>
          </w:p>
        </w:tc>
      </w:tr>
      <w:tr w:rsidR="00942F16" w:rsidRPr="004A75A7" w14:paraId="0B4642D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695977" w14:textId="77777777" w:rsidR="00AB2B9B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F948" w14:textId="77777777" w:rsidR="00AB2B9B" w:rsidRPr="00942F16" w:rsidRDefault="00AB2B9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D0AD5" w14:textId="77777777" w:rsidR="00AB2B9B" w:rsidRPr="000825F3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29578C1" w14:textId="77777777" w:rsidR="00AB2B9B" w:rsidRPr="000825F3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DA3A35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7E9A21" w14:textId="77777777" w:rsidR="00AB2B9B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B909" w14:textId="77777777" w:rsidR="00AB2B9B" w:rsidRPr="00942F16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2647F7" w14:textId="77777777" w:rsidR="00AB2B9B" w:rsidRPr="005E1946" w:rsidRDefault="00AB2B9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708C81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BD83C3" w14:textId="77777777" w:rsidR="00AB2B9B" w:rsidRDefault="00AB2B9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BD29" w14:textId="77777777" w:rsidR="00AB2B9B" w:rsidRPr="00942F16" w:rsidRDefault="00AB2B9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9A842" w14:textId="77777777" w:rsidR="00AB2B9B" w:rsidRPr="00954E32" w:rsidRDefault="00AB2B9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78E226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EFF0B8" w14:textId="77777777" w:rsidR="00AB2B9B" w:rsidRDefault="00AB2B9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3B2" w14:textId="77777777" w:rsidR="00AB2B9B" w:rsidRPr="00942F16" w:rsidRDefault="00AB2B9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8C6C4" w14:textId="77777777" w:rsidR="00AB2B9B" w:rsidRPr="00954E32" w:rsidRDefault="00AB2B9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10652A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A6AAF" w14:textId="77777777" w:rsidR="00AB2B9B" w:rsidRDefault="00AB2B9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AE4A" w14:textId="77777777" w:rsidR="00AB2B9B" w:rsidRPr="00942F16" w:rsidRDefault="00AB2B9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0A2A51" w14:textId="77777777" w:rsidR="00AB2B9B" w:rsidRPr="00954E32" w:rsidRDefault="00AB2B9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FBA95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9E6407" w14:textId="77777777" w:rsidR="00AB2B9B" w:rsidRPr="00942F16" w:rsidRDefault="00AB2B9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704EB0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879060" w14:textId="77777777" w:rsidR="00AB2B9B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48E042F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416AA3E" w14:textId="77777777" w:rsidR="00AB2B9B" w:rsidRPr="00601D79" w:rsidRDefault="00AB2B9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60:27:0030120:24</w:t>
            </w:r>
          </w:p>
        </w:tc>
      </w:tr>
      <w:tr w:rsidR="007C13B7" w:rsidRPr="004A75A7" w14:paraId="3437141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435BFC" w14:textId="77777777" w:rsidR="00AB2B9B" w:rsidRDefault="00AB2B9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CB561" w14:textId="77777777" w:rsidR="00AB2B9B" w:rsidRPr="00942F16" w:rsidRDefault="00AB2B9B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60:27:0030120:24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22 кв.м.</w:t>
            </w:r>
          </w:p>
        </w:tc>
      </w:tr>
      <w:tr w:rsidR="00035E0C" w:rsidRPr="00B634EE" w14:paraId="191889D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0BA07C" w14:textId="77777777" w:rsidR="00035E0C" w:rsidRPr="00B634EE" w:rsidRDefault="00AB2B9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9899D6E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6DD4CD" w14:textId="77777777" w:rsidR="00AB2B9B" w:rsidRPr="00BF41B4" w:rsidRDefault="00AB2B9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60:27:0030120:8</w:t>
            </w:r>
          </w:p>
        </w:tc>
      </w:tr>
      <w:tr w:rsidR="001D786B" w:rsidRPr="00DF5913" w14:paraId="708D6E6C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F696074" w14:textId="77777777" w:rsidR="00AB2B9B" w:rsidRPr="001D786B" w:rsidRDefault="00AB2B9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8A5ED4C" w14:textId="77777777" w:rsidR="00AB2B9B" w:rsidRPr="001D786B" w:rsidRDefault="00AB2B9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81B19D7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D2221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B155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C48C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D115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58E1DD4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9E9F9A9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BB466A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D59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D64D5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20D62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81F73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E1B571E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E11F9B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811D" w14:textId="77777777" w:rsidR="00AB2B9B" w:rsidRPr="00EB43A2" w:rsidRDefault="00AB2B9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22A1" w14:textId="77777777" w:rsidR="00AB2B9B" w:rsidRPr="00EB43A2" w:rsidRDefault="00AB2B9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6650" w14:textId="77777777" w:rsidR="00AB2B9B" w:rsidRPr="00EB43A2" w:rsidRDefault="00AB2B9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CD25" w14:textId="77777777" w:rsidR="00AB2B9B" w:rsidRPr="00EB43A2" w:rsidRDefault="00AB2B9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0C96" w14:textId="77777777" w:rsidR="00AB2B9B" w:rsidRPr="00EB43A2" w:rsidRDefault="00AB2B9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B1FA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BBB5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ADA35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ADE883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F935" w14:textId="77777777" w:rsidR="00AB2B9B" w:rsidRPr="00EB43A2" w:rsidRDefault="00AB2B9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5FA3" w14:textId="77777777" w:rsidR="00AB2B9B" w:rsidRPr="00EB43A2" w:rsidRDefault="00AB2B9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D3F1" w14:textId="77777777" w:rsidR="00AB2B9B" w:rsidRPr="00EB43A2" w:rsidRDefault="00AB2B9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BBAF" w14:textId="77777777" w:rsidR="00AB2B9B" w:rsidRPr="00EB43A2" w:rsidRDefault="00AB2B9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2170" w14:textId="77777777" w:rsidR="00AB2B9B" w:rsidRPr="00EB43A2" w:rsidRDefault="00AB2B9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78B6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D2B4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313581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48BEF2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C13C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677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7C6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065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498477.82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050D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1275735.72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A355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C506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6C6C85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E0661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3686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86E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D79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3C0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498468.12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003C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1275752.12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D05E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866E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FD1375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B6854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A550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D0E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01F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5F54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498460.36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FF33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1275748.29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E74C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290C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C946A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AD8F8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245F7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548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2B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CB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498451.76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633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1275743.06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6B21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C0A1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0D30E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53FFD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75CB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E22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D93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23A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498456.99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0133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1275732.79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B67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B24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1FB448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84945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A416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010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757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BA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498457.56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234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1275731.85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2F51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E5B4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C1BD4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5872C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3CB9D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87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498461.32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EAF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1275725.71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D75C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498461.32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AA0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1275725.71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C4ED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B800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BCB429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CEB8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7BC4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631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4B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770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498461.81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C4EB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1275724.94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5DDC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AFBD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9D860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8205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EBC1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C7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54A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4D34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498468.23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A91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1275728.69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CCF3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533A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B2C6D0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E8F50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FA94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25B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04E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B0C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498473.05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2D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1275732.67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F5D8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51F5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212D2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1A7C6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C04C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35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BD7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B5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498477.82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97DD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1275735.72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CDA8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DBD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3BBEFB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934D57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2421E3" w14:textId="77777777" w:rsidR="00AB2B9B" w:rsidRPr="00443290" w:rsidRDefault="00AB2B9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60:27:0030120:8</w:t>
            </w:r>
          </w:p>
        </w:tc>
      </w:tr>
      <w:tr w:rsidR="00590258" w:rsidRPr="00DF5913" w14:paraId="0233E184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EDDB18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B0FA5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4044F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4761C99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BEE5721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46D1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8CCE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9341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E4F9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9825C9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AB9323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4EEC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ADF1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DA48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CD01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C578D4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C881A4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C8093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A89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F961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EB7C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8C772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9E06A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4388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A79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049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CA34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DE0622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3D085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71959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F3A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4F6A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6CE1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A9F46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9C441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699A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22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67C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2D7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57C3F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01BA0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C2F7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F82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3ABF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77AB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BDC37F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4DBAD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4A5EA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25A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8B52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FF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F7525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EDABB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04F4D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9AD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4567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5577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D76FED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1C151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081E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B4F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422C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4EAD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921A2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ED0D3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14FD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F86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10E4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C38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C3369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6DFC6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21C6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7DB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E1F2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0F1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DF7F2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B08FD50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79784E" w14:textId="77777777" w:rsidR="00AB2B9B" w:rsidRPr="000049CC" w:rsidRDefault="00AB2B9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60:27:0030120:8</w:t>
            </w:r>
          </w:p>
        </w:tc>
      </w:tr>
      <w:tr w:rsidR="00EB43A2" w:rsidRPr="00590258" w14:paraId="468B66E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EAA9A7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190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AEAB8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5BD761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0EB2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A2A5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9B8802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F9EF06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672CA3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4779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ADA21" w14:textId="77777777" w:rsidR="00AB2B9B" w:rsidRPr="003C4580" w:rsidRDefault="00AB2B9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991A79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9F6D7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51F9" w14:textId="77777777" w:rsidR="00AB2B9B" w:rsidRPr="006A3E83" w:rsidRDefault="00AB2B9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89C51" w14:textId="77777777" w:rsidR="00AB2B9B" w:rsidRPr="002E34DF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Правды ул, 58/8 д</w:t>
            </w:r>
          </w:p>
        </w:tc>
      </w:tr>
      <w:tr w:rsidR="002E34DF" w:rsidRPr="004A75A7" w14:paraId="3407591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D82A39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8DAC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BFC579" w14:textId="77777777" w:rsidR="00AB2B9B" w:rsidRPr="002E34DF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61FD8A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F1D905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C7E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C62FAC" w14:textId="77777777" w:rsidR="00AB2B9B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388 кв.м ± 3.94 кв.м</w:t>
            </w:r>
          </w:p>
        </w:tc>
      </w:tr>
      <w:tr w:rsidR="002E34DF" w:rsidRPr="004A75A7" w14:paraId="056B606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6C87E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7D76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080317" w14:textId="77777777" w:rsidR="00AB2B9B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√388 * √((1 + 1.04²)/(2 * 1.04)) = 3.94</w:t>
            </w:r>
          </w:p>
        </w:tc>
      </w:tr>
      <w:tr w:rsidR="002E34DF" w:rsidRPr="004A75A7" w14:paraId="7BEA47F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EEBA0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B2D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F3A412" w14:textId="77777777" w:rsidR="00AB2B9B" w:rsidRPr="00942F16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378</w:t>
            </w:r>
          </w:p>
        </w:tc>
      </w:tr>
      <w:tr w:rsidR="00942F16" w:rsidRPr="004A75A7" w14:paraId="6F6EB1F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6B6B3" w14:textId="77777777" w:rsidR="00AB2B9B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DC3F" w14:textId="77777777" w:rsidR="00AB2B9B" w:rsidRPr="00942F16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D5A52" w14:textId="77777777" w:rsidR="00AB2B9B" w:rsidRPr="00942F16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 кв.м</w:t>
            </w:r>
          </w:p>
        </w:tc>
      </w:tr>
      <w:tr w:rsidR="00942F16" w:rsidRPr="004A75A7" w14:paraId="68BC2FF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AE10B9" w14:textId="77777777" w:rsidR="00AB2B9B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417B" w14:textId="77777777" w:rsidR="00AB2B9B" w:rsidRPr="00942F16" w:rsidRDefault="00AB2B9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10CEF9" w14:textId="77777777" w:rsidR="00AB2B9B" w:rsidRPr="000825F3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7E0DE47" w14:textId="77777777" w:rsidR="00AB2B9B" w:rsidRPr="000825F3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F2E63D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A1A30" w14:textId="77777777" w:rsidR="00AB2B9B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6107" w14:textId="77777777" w:rsidR="00AB2B9B" w:rsidRPr="00942F16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62F38" w14:textId="77777777" w:rsidR="00AB2B9B" w:rsidRPr="005E1946" w:rsidRDefault="00AB2B9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60:27:0030120:30</w:t>
            </w:r>
          </w:p>
        </w:tc>
      </w:tr>
      <w:tr w:rsidR="007C13B7" w:rsidRPr="004A75A7" w14:paraId="3FA010F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9098C" w14:textId="77777777" w:rsidR="00AB2B9B" w:rsidRDefault="00AB2B9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FC8D" w14:textId="77777777" w:rsidR="00AB2B9B" w:rsidRPr="00942F16" w:rsidRDefault="00AB2B9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88C03" w14:textId="77777777" w:rsidR="00AB2B9B" w:rsidRPr="00954E32" w:rsidRDefault="00AB2B9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E4324C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B72D84" w14:textId="77777777" w:rsidR="00AB2B9B" w:rsidRDefault="00AB2B9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08BA" w14:textId="77777777" w:rsidR="00AB2B9B" w:rsidRPr="00942F16" w:rsidRDefault="00AB2B9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DB76F" w14:textId="77777777" w:rsidR="00AB2B9B" w:rsidRPr="00954E32" w:rsidRDefault="00AB2B9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55255B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7692C" w14:textId="77777777" w:rsidR="00AB2B9B" w:rsidRDefault="00AB2B9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8644" w14:textId="77777777" w:rsidR="00AB2B9B" w:rsidRPr="00942F16" w:rsidRDefault="00AB2B9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DAAE8" w14:textId="77777777" w:rsidR="00AB2B9B" w:rsidRPr="00954E32" w:rsidRDefault="00AB2B9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D959A7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AEC8E8" w14:textId="77777777" w:rsidR="00AB2B9B" w:rsidRPr="00942F16" w:rsidRDefault="00AB2B9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5E697D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01A7F7" w14:textId="77777777" w:rsidR="00AB2B9B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8BB6D5F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F541BCD" w14:textId="77777777" w:rsidR="00AB2B9B" w:rsidRPr="00601D79" w:rsidRDefault="00AB2B9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60:27:0030120:8</w:t>
            </w:r>
          </w:p>
        </w:tc>
      </w:tr>
      <w:tr w:rsidR="007C13B7" w:rsidRPr="004A75A7" w14:paraId="4DCB12F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5FD6E9" w14:textId="77777777" w:rsidR="00AB2B9B" w:rsidRDefault="00AB2B9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49D15" w14:textId="77777777" w:rsidR="00AB2B9B" w:rsidRPr="00942F16" w:rsidRDefault="00AB2B9B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60:27:0030120:8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10 кв.м.</w:t>
            </w:r>
          </w:p>
        </w:tc>
      </w:tr>
      <w:tr w:rsidR="00035E0C" w:rsidRPr="00B634EE" w14:paraId="478B93A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A3233D" w14:textId="77777777" w:rsidR="00035E0C" w:rsidRPr="00B634EE" w:rsidRDefault="00AB2B9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1C0AF89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AC6C39" w14:textId="77777777" w:rsidR="00AB2B9B" w:rsidRPr="00BF41B4" w:rsidRDefault="00AB2B9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60:27:0030120:25</w:t>
            </w:r>
          </w:p>
        </w:tc>
      </w:tr>
      <w:tr w:rsidR="001D786B" w:rsidRPr="00DF5913" w14:paraId="53607DE4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81AD2AA" w14:textId="77777777" w:rsidR="00AB2B9B" w:rsidRPr="001D786B" w:rsidRDefault="00AB2B9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810B0EF" w14:textId="77777777" w:rsidR="00AB2B9B" w:rsidRPr="001D786B" w:rsidRDefault="00AB2B9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120E769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CA6F17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A855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AC30E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9EBCB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F87A064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772B36E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5A5AC5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172D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AF5F5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AA554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53B98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0BF2E8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8A0C357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5442" w14:textId="77777777" w:rsidR="00AB2B9B" w:rsidRPr="00EB43A2" w:rsidRDefault="00AB2B9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E4" w14:textId="77777777" w:rsidR="00AB2B9B" w:rsidRPr="00EB43A2" w:rsidRDefault="00AB2B9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9B4B" w14:textId="77777777" w:rsidR="00AB2B9B" w:rsidRPr="00EB43A2" w:rsidRDefault="00AB2B9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7C7C" w14:textId="77777777" w:rsidR="00AB2B9B" w:rsidRPr="00EB43A2" w:rsidRDefault="00AB2B9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A526" w14:textId="77777777" w:rsidR="00AB2B9B" w:rsidRPr="00EB43A2" w:rsidRDefault="00AB2B9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5F46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CA50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611649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CB3D26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ABC3" w14:textId="77777777" w:rsidR="00AB2B9B" w:rsidRPr="00EB43A2" w:rsidRDefault="00AB2B9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126E" w14:textId="77777777" w:rsidR="00AB2B9B" w:rsidRPr="00EB43A2" w:rsidRDefault="00AB2B9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07D0" w14:textId="77777777" w:rsidR="00AB2B9B" w:rsidRPr="00EB43A2" w:rsidRDefault="00AB2B9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8829" w14:textId="77777777" w:rsidR="00AB2B9B" w:rsidRPr="00EB43A2" w:rsidRDefault="00AB2B9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5F50" w14:textId="77777777" w:rsidR="00AB2B9B" w:rsidRPr="00EB43A2" w:rsidRDefault="00AB2B9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78C5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0F61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5F925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08B78D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BFB6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A8F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99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FA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498461.93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C8B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1275724.67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E06D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A34B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64B17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324B9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A78E8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69E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41E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F31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498461.81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823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1275724.94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5A4A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885A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B99267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F7739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8BA9D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74D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498461.32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774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1275725.71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E5D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498461.32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428B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1275725.71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8A25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5109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58477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E0DF1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194D3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A15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DA7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E5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498457.56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DBE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1275731.85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0347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B202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F6A9E7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752E8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DAEC2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EDC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D1A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AB84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498456.99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E6B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1275732.79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7C0D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F7CF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19384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8C9D3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87E45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AC0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FA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7B9B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498451.76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D2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1275743.06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64D3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BC74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97AB1F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F761A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779EA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EA9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FA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BF8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498460.36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4833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1275748.29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6EE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1076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F5D33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82967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6AA56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B4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E9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CB3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498468.12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67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1275752.12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1327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AF6A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EC2CE1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3EDB0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4493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F2E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9B4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97BB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498469.56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CFD5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1275752.78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CB44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9B9C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719A73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FD0B0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65B70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111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48F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1E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498465.26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430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1275758.83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B258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C066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9AC825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E69A9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9D18B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B9A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57E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E16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498462.34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497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1275763.51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4FA5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389F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9F0C6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CDE08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4A72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F3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6F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5467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498458.89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BCFF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1275770.53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6AB7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AD6C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1D1E4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0E237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ABC6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D22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E48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91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498450.69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672C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1275766.49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DCD2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5C53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73B5B1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DBA62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734FB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F8C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B79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D87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498444.40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D7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1275763.27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C98E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F1F9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A7CFCC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4B5F4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81958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762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41D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9B8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498434.26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6F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1275758.06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0CCE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0CF6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806D9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3EF3E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2828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522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801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898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498451.98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1F0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1275719.29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8750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DE01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6FB351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316A0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0D29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EE1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24B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BFC5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498461.93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DE5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1275724.67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41BF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CE236A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61C887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BE7F0A" w14:textId="77777777" w:rsidR="00AB2B9B" w:rsidRPr="00443290" w:rsidRDefault="00AB2B9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60:27:0030120:25</w:t>
            </w:r>
          </w:p>
        </w:tc>
      </w:tr>
      <w:tr w:rsidR="00590258" w:rsidRPr="00DF5913" w14:paraId="0AECB56D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ABEB04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3AB41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DBC4B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F1D87B9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ADE679C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DBAF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8E2F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7119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A59F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44A0EC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1CEE98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9879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3AC5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3EC2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BE1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9C171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23D832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E3072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A58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32FD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F2E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450780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7FA91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DD5E3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1EF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83E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B5C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036D2A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4D6C2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7BAF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724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810F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D49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6C0C0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AB26E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3BDFC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933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736F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239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CD4A60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ACF2D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FF760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DBA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F346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B66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52519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6D90B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D1C3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2CD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4EC2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3EB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6F54F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FD9AF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55C57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A81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4A7B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4ABF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030D2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163C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DE14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00F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F434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14A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5C397C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E86C9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3025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AE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FA26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672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86431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CE555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9BA17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672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5413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687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692E5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37284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AC2DF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1EC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5FEE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ABF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1420B3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759E8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11F16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F28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48FC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D5DF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59C2F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61CB1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05B2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5EB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E512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E0E5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E86AF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A47FE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B8A07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06F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3CFB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295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666DA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5E4CB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C92E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29D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3F12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42.63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70F4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40B31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F107F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B2C4E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E6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9EA0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C5F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CD1D7C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989B399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CC9554" w14:textId="77777777" w:rsidR="00AB2B9B" w:rsidRPr="000049CC" w:rsidRDefault="00AB2B9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60:27:0030120:25</w:t>
            </w:r>
          </w:p>
        </w:tc>
      </w:tr>
      <w:tr w:rsidR="00EB43A2" w:rsidRPr="00590258" w14:paraId="2925CE5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BBC6A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45C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85731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C79B61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9E47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D12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D18F77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4D77CF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4ADBAE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87D0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91C17" w14:textId="77777777" w:rsidR="00AB2B9B" w:rsidRPr="003C4580" w:rsidRDefault="00AB2B9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D0F652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2DF8F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4F22" w14:textId="77777777" w:rsidR="00AB2B9B" w:rsidRPr="006A3E83" w:rsidRDefault="00AB2B9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3B18D" w14:textId="77777777" w:rsidR="00AB2B9B" w:rsidRPr="002E34DF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Правды ул, 58А д</w:t>
            </w:r>
          </w:p>
        </w:tc>
      </w:tr>
      <w:tr w:rsidR="002E34DF" w:rsidRPr="004A75A7" w14:paraId="1595DEC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7AD4E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F04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9FB2A8" w14:textId="77777777" w:rsidR="00AB2B9B" w:rsidRPr="002E34DF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C3722F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913D68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9DF1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D0F440" w14:textId="77777777" w:rsidR="00AB2B9B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813 кв.м ± 5.90 кв.м</w:t>
            </w:r>
          </w:p>
        </w:tc>
      </w:tr>
      <w:tr w:rsidR="002E34DF" w:rsidRPr="004A75A7" w14:paraId="236A2A7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44AD19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9CB5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592B6" w14:textId="77777777" w:rsidR="00AB2B9B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√813 * √((1 + 1.45²)/(2 * 1.45)) = 5.90</w:t>
            </w:r>
          </w:p>
        </w:tc>
      </w:tr>
      <w:tr w:rsidR="002E34DF" w:rsidRPr="004A75A7" w14:paraId="2068064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EC8CC5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4479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CA6CF" w14:textId="77777777" w:rsidR="00AB2B9B" w:rsidRPr="00942F16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808</w:t>
            </w:r>
          </w:p>
        </w:tc>
      </w:tr>
      <w:tr w:rsidR="00942F16" w:rsidRPr="004A75A7" w14:paraId="32ED281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68D2A" w14:textId="77777777" w:rsidR="00AB2B9B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7241" w14:textId="77777777" w:rsidR="00AB2B9B" w:rsidRPr="00942F16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85F3F7" w14:textId="77777777" w:rsidR="00AB2B9B" w:rsidRPr="00942F16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61C450C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27E0A2" w14:textId="77777777" w:rsidR="00AB2B9B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7E5E" w14:textId="77777777" w:rsidR="00AB2B9B" w:rsidRPr="00942F16" w:rsidRDefault="00AB2B9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9BBFC" w14:textId="77777777" w:rsidR="00AB2B9B" w:rsidRPr="000825F3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06D723C" w14:textId="77777777" w:rsidR="00AB2B9B" w:rsidRPr="000825F3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0C06A4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B81C3" w14:textId="77777777" w:rsidR="00AB2B9B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FAC5" w14:textId="77777777" w:rsidR="00AB2B9B" w:rsidRPr="00942F16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DA24BE" w14:textId="77777777" w:rsidR="00AB2B9B" w:rsidRPr="005E1946" w:rsidRDefault="00AB2B9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60:27:0030120:43</w:t>
            </w:r>
          </w:p>
        </w:tc>
      </w:tr>
      <w:tr w:rsidR="007C13B7" w:rsidRPr="004A75A7" w14:paraId="49D1E719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BB3803" w14:textId="77777777" w:rsidR="00AB2B9B" w:rsidRDefault="00AB2B9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805D" w14:textId="77777777" w:rsidR="00AB2B9B" w:rsidRPr="00942F16" w:rsidRDefault="00AB2B9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294F3F" w14:textId="77777777" w:rsidR="00AB2B9B" w:rsidRPr="00954E32" w:rsidRDefault="00AB2B9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45C381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9B814D" w14:textId="77777777" w:rsidR="00AB2B9B" w:rsidRDefault="00AB2B9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2AEF" w14:textId="77777777" w:rsidR="00AB2B9B" w:rsidRPr="00942F16" w:rsidRDefault="00AB2B9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7E2FF" w14:textId="77777777" w:rsidR="00AB2B9B" w:rsidRPr="00954E32" w:rsidRDefault="00AB2B9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7432F7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18475" w14:textId="77777777" w:rsidR="00AB2B9B" w:rsidRDefault="00AB2B9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40C3" w14:textId="77777777" w:rsidR="00AB2B9B" w:rsidRPr="00942F16" w:rsidRDefault="00AB2B9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F864E3" w14:textId="77777777" w:rsidR="00AB2B9B" w:rsidRPr="00954E32" w:rsidRDefault="00AB2B9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C4DCA5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8070EC" w14:textId="77777777" w:rsidR="00AB2B9B" w:rsidRPr="00942F16" w:rsidRDefault="00AB2B9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78EA45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C03F6C" w14:textId="77777777" w:rsidR="00AB2B9B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FB3CBFD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F58E0C6" w14:textId="77777777" w:rsidR="00AB2B9B" w:rsidRPr="00601D79" w:rsidRDefault="00AB2B9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60:27:0030120:25</w:t>
            </w:r>
          </w:p>
        </w:tc>
      </w:tr>
      <w:tr w:rsidR="007C13B7" w:rsidRPr="004A75A7" w14:paraId="0F0B9A7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A5B4BA" w14:textId="77777777" w:rsidR="00AB2B9B" w:rsidRDefault="00AB2B9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131B51" w14:textId="77777777" w:rsidR="00AB2B9B" w:rsidRPr="00942F16" w:rsidRDefault="00AB2B9B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60:27:0030120:25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 кв.м.</w:t>
            </w:r>
          </w:p>
        </w:tc>
      </w:tr>
      <w:tr w:rsidR="00035E0C" w:rsidRPr="00B634EE" w14:paraId="21B927F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309461" w14:textId="77777777" w:rsidR="00035E0C" w:rsidRPr="00B634EE" w:rsidRDefault="00AB2B9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946F644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3F7A62" w14:textId="77777777" w:rsidR="00AB2B9B" w:rsidRPr="00BF41B4" w:rsidRDefault="00AB2B9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60:27:0030120:23</w:t>
            </w:r>
          </w:p>
        </w:tc>
      </w:tr>
      <w:tr w:rsidR="001D786B" w:rsidRPr="00DF5913" w14:paraId="16DAF57A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262616C" w14:textId="77777777" w:rsidR="00AB2B9B" w:rsidRPr="001D786B" w:rsidRDefault="00AB2B9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3405A74" w14:textId="77777777" w:rsidR="00AB2B9B" w:rsidRPr="001D786B" w:rsidRDefault="00AB2B9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4124535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907FAEC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1303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04DC8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4B684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05ABD06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45CDE76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F5B44E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FB1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66FC6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AEC67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BED6F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D06FC6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CC032D9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4569" w14:textId="77777777" w:rsidR="00AB2B9B" w:rsidRPr="00EB43A2" w:rsidRDefault="00AB2B9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065" w14:textId="77777777" w:rsidR="00AB2B9B" w:rsidRPr="00EB43A2" w:rsidRDefault="00AB2B9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EE9A" w14:textId="77777777" w:rsidR="00AB2B9B" w:rsidRPr="00EB43A2" w:rsidRDefault="00AB2B9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4E5B" w14:textId="77777777" w:rsidR="00AB2B9B" w:rsidRPr="00EB43A2" w:rsidRDefault="00AB2B9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CAE" w14:textId="77777777" w:rsidR="00AB2B9B" w:rsidRPr="00EB43A2" w:rsidRDefault="00AB2B9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FDF6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9C89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900943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0080C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6AB4" w14:textId="77777777" w:rsidR="00AB2B9B" w:rsidRPr="00EB43A2" w:rsidRDefault="00AB2B9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33E2" w14:textId="77777777" w:rsidR="00AB2B9B" w:rsidRPr="00EB43A2" w:rsidRDefault="00AB2B9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63A8" w14:textId="77777777" w:rsidR="00AB2B9B" w:rsidRPr="00EB43A2" w:rsidRDefault="00AB2B9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F5ED" w14:textId="77777777" w:rsidR="00AB2B9B" w:rsidRPr="00EB43A2" w:rsidRDefault="00AB2B9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7364" w14:textId="77777777" w:rsidR="00AB2B9B" w:rsidRPr="00EB43A2" w:rsidRDefault="00AB2B9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AB8E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3376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121DA4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92179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F72A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37D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6F1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083F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498485.69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D8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1275785.49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5FD7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A3DA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1DDFDA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9140B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308CA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B0B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936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92B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498473.24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5EE7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1275808.82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8C27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6B8A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06FE4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733E2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D745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0E9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ABE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F65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498464.84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B8F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1275804.14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D8AF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7F7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45F920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7300E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35B6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F32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425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8EB3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498450.80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180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1275795.54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DA4C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59B8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CC5F5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92613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F5660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979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CB9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ADB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498452.22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EB37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1275793.06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723F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CFD9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BAA681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7CBD2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7E68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8C5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0B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C93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498463.94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ACFC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1275772.98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D23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0D64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C9B049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8E01A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70884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191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70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5834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498485.69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8B7F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1275785.49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15A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87D8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EF549E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8F576C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E20563" w14:textId="77777777" w:rsidR="00AB2B9B" w:rsidRPr="00443290" w:rsidRDefault="00AB2B9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60:27:0030120:23</w:t>
            </w:r>
          </w:p>
        </w:tc>
      </w:tr>
      <w:tr w:rsidR="00590258" w:rsidRPr="00DF5913" w14:paraId="27B87641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A01D7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55744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1B474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0249D6E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2BACA9B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67AA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CC9C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4D11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818E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081282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B4E194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A428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5226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3773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17B9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6C06D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D72C76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2B953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97E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DD9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1B03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19F902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2A23D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586FB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B8C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D40D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CDF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F15A84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A3A41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DB72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7C3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F4CB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F84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6757E4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6E42F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DACD2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90A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6DE7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192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6A5AB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0887C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0B361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446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621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5C7D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612B4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144E0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4E28B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20F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82F7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1267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DB6A3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C743E6F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032377" w14:textId="77777777" w:rsidR="00AB2B9B" w:rsidRPr="000049CC" w:rsidRDefault="00AB2B9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60:27:0030120:23</w:t>
            </w:r>
          </w:p>
        </w:tc>
      </w:tr>
      <w:tr w:rsidR="00EB43A2" w:rsidRPr="00590258" w14:paraId="794FD73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8BF6A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2AD9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558EAF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08854F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6A51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4E1D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277A36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2DC508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3152EB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AF28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BA4454" w14:textId="77777777" w:rsidR="00AB2B9B" w:rsidRPr="003C4580" w:rsidRDefault="00AB2B9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38B45E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B7C81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2B0" w14:textId="77777777" w:rsidR="00AB2B9B" w:rsidRPr="006A3E83" w:rsidRDefault="00AB2B9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094AE8" w14:textId="77777777" w:rsidR="00AB2B9B" w:rsidRPr="002E34DF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Ломаный пер, 4 д</w:t>
            </w:r>
          </w:p>
        </w:tc>
      </w:tr>
      <w:tr w:rsidR="002E34DF" w:rsidRPr="004A75A7" w14:paraId="613D1D3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057B6C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A33F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EF6687" w14:textId="77777777" w:rsidR="00AB2B9B" w:rsidRPr="002E34DF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1C6D2A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95939B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5AA2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DAA9B" w14:textId="77777777" w:rsidR="00AB2B9B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676 кв.м ± 5.20 кв.м</w:t>
            </w:r>
          </w:p>
        </w:tc>
      </w:tr>
      <w:tr w:rsidR="002E34DF" w:rsidRPr="004A75A7" w14:paraId="3FF91AA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8C6985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0223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3C4FF" w14:textId="77777777" w:rsidR="00AB2B9B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√676 * √((1 + 1.03²)/(2 * 1.03)) = 5.20</w:t>
            </w:r>
          </w:p>
        </w:tc>
      </w:tr>
      <w:tr w:rsidR="002E34DF" w:rsidRPr="004A75A7" w14:paraId="572225A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0D628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9F23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79DD0D" w14:textId="77777777" w:rsidR="00AB2B9B" w:rsidRPr="00942F16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629</w:t>
            </w:r>
          </w:p>
        </w:tc>
      </w:tr>
      <w:tr w:rsidR="00942F16" w:rsidRPr="004A75A7" w14:paraId="04E9B9A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C0B2E" w14:textId="77777777" w:rsidR="00AB2B9B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96D" w14:textId="77777777" w:rsidR="00AB2B9B" w:rsidRPr="00942F16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778301" w14:textId="77777777" w:rsidR="00AB2B9B" w:rsidRPr="00942F16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47 кв.м</w:t>
            </w:r>
          </w:p>
        </w:tc>
      </w:tr>
      <w:tr w:rsidR="00942F16" w:rsidRPr="004A75A7" w14:paraId="0C60307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84BC27" w14:textId="77777777" w:rsidR="00AB2B9B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CE48" w14:textId="77777777" w:rsidR="00AB2B9B" w:rsidRPr="00942F16" w:rsidRDefault="00AB2B9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056C7" w14:textId="77777777" w:rsidR="00AB2B9B" w:rsidRPr="000825F3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BADFA17" w14:textId="77777777" w:rsidR="00AB2B9B" w:rsidRPr="000825F3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ACCA9C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30965B" w14:textId="77777777" w:rsidR="00AB2B9B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F954" w14:textId="77777777" w:rsidR="00AB2B9B" w:rsidRPr="00942F16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DDBDF0" w14:textId="77777777" w:rsidR="00AB2B9B" w:rsidRPr="005E1946" w:rsidRDefault="00AB2B9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60:27:0030120:37</w:t>
            </w:r>
          </w:p>
        </w:tc>
      </w:tr>
      <w:tr w:rsidR="007C13B7" w:rsidRPr="004A75A7" w14:paraId="60F4A57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93DD6" w14:textId="77777777" w:rsidR="00AB2B9B" w:rsidRDefault="00AB2B9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03BA" w14:textId="77777777" w:rsidR="00AB2B9B" w:rsidRPr="00942F16" w:rsidRDefault="00AB2B9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9A6E7" w14:textId="77777777" w:rsidR="00AB2B9B" w:rsidRPr="00954E32" w:rsidRDefault="00AB2B9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430380B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7C8CE4" w14:textId="77777777" w:rsidR="00AB2B9B" w:rsidRDefault="00AB2B9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C551" w14:textId="77777777" w:rsidR="00AB2B9B" w:rsidRPr="00942F16" w:rsidRDefault="00AB2B9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DFA0FE" w14:textId="77777777" w:rsidR="00AB2B9B" w:rsidRPr="00954E32" w:rsidRDefault="00AB2B9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8E1F09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E2DCEF" w14:textId="77777777" w:rsidR="00AB2B9B" w:rsidRDefault="00AB2B9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759F" w14:textId="77777777" w:rsidR="00AB2B9B" w:rsidRPr="00942F16" w:rsidRDefault="00AB2B9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72276" w14:textId="77777777" w:rsidR="00AB2B9B" w:rsidRPr="00954E32" w:rsidRDefault="00AB2B9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6569A7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D6D37F" w14:textId="77777777" w:rsidR="00AB2B9B" w:rsidRPr="00942F16" w:rsidRDefault="00AB2B9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7CB3C3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0906CC" w14:textId="77777777" w:rsidR="00AB2B9B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EB5B8E7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370F00B" w14:textId="77777777" w:rsidR="00AB2B9B" w:rsidRPr="00601D79" w:rsidRDefault="00AB2B9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60:27:0030120:23</w:t>
            </w:r>
          </w:p>
        </w:tc>
      </w:tr>
      <w:tr w:rsidR="007C13B7" w:rsidRPr="004A75A7" w14:paraId="358CC35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8346C5" w14:textId="77777777" w:rsidR="00AB2B9B" w:rsidRDefault="00AB2B9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EA6AB" w14:textId="77777777" w:rsidR="00AB2B9B" w:rsidRPr="00942F16" w:rsidRDefault="00AB2B9B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60:27:0030120:23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47 кв.м.</w:t>
            </w:r>
          </w:p>
        </w:tc>
      </w:tr>
      <w:tr w:rsidR="00035E0C" w:rsidRPr="00B634EE" w14:paraId="1A7A85C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2DC20E" w14:textId="77777777" w:rsidR="00035E0C" w:rsidRPr="00B634EE" w:rsidRDefault="00AB2B9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B863F86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6BE6E8" w14:textId="77777777" w:rsidR="00AB2B9B" w:rsidRPr="00BF41B4" w:rsidRDefault="00AB2B9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60:27:0030120:10</w:t>
            </w:r>
          </w:p>
        </w:tc>
      </w:tr>
      <w:tr w:rsidR="001D786B" w:rsidRPr="00DF5913" w14:paraId="6A09549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83FF171" w14:textId="77777777" w:rsidR="00AB2B9B" w:rsidRPr="001D786B" w:rsidRDefault="00AB2B9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81E35F8" w14:textId="77777777" w:rsidR="00AB2B9B" w:rsidRPr="001D786B" w:rsidRDefault="00AB2B9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D49D04E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2FF1B79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92AE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0C6A6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1A9F1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EF16202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2DA524F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C8F143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88A2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27AE7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1D7C6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F70F6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B3D89C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3B9366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6615" w14:textId="77777777" w:rsidR="00AB2B9B" w:rsidRPr="00EB43A2" w:rsidRDefault="00AB2B9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151C" w14:textId="77777777" w:rsidR="00AB2B9B" w:rsidRPr="00EB43A2" w:rsidRDefault="00AB2B9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B914" w14:textId="77777777" w:rsidR="00AB2B9B" w:rsidRPr="00EB43A2" w:rsidRDefault="00AB2B9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E8F1" w14:textId="77777777" w:rsidR="00AB2B9B" w:rsidRPr="00EB43A2" w:rsidRDefault="00AB2B9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33A0" w14:textId="77777777" w:rsidR="00AB2B9B" w:rsidRPr="00EB43A2" w:rsidRDefault="00AB2B9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654D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358F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3768B8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C543FE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0C45" w14:textId="77777777" w:rsidR="00AB2B9B" w:rsidRPr="00EB43A2" w:rsidRDefault="00AB2B9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A0C3" w14:textId="77777777" w:rsidR="00AB2B9B" w:rsidRPr="00EB43A2" w:rsidRDefault="00AB2B9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2FAE" w14:textId="77777777" w:rsidR="00AB2B9B" w:rsidRPr="00EB43A2" w:rsidRDefault="00AB2B9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140E" w14:textId="77777777" w:rsidR="00AB2B9B" w:rsidRPr="00EB43A2" w:rsidRDefault="00AB2B9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4205" w14:textId="77777777" w:rsidR="00AB2B9B" w:rsidRPr="00EB43A2" w:rsidRDefault="00AB2B9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60A2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DDC7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0DFBD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DD3AB1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496F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AE3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93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BE2D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498450.80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93D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1275795.54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BAF5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BA6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A3968E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7B7F1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58561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B96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605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8F4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498464.84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5E5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1275804.14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41FB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445A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27086F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1AB77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C662A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725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4CF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0DC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498473.24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0A0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1275808.82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ED9C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5A8E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7CE1C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23CA1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CA83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465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498468.55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0A7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1275817.51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2E8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498468.55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2ED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1275817.51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32CE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F855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29325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15AA0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0D5B9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1A9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498461.10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632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1275812.89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A7C7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498461.10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5F6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1275812.89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B6CD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908A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CF591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04C66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9574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9B6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498443.96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88A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1275803.12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4EC5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498443.96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C3F1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1275803.12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F70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231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D37DB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5ED22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BD1A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E01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498439.59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A5D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1275810.26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6D5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498439.59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986D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1275810.26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7FA3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B97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F0E93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738A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B0F73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B2A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498438.08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6B7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1275812.16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AAA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498438.08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02B7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1275812.16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00D9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3A8F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4E3C7E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43E30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86AF6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3B6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498436.00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3D6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1275815.58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87D7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498436.00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FA6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1275815.58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1D34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415C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74EB9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7A598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6A4D6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4C0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498435.91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189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1275815.73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17F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498435.91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9C9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1275815.73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7E11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F58C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6A525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1B6E2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8744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CB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498434.51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A3B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1275814.48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E45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498434.51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F2A4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1275814.48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BEA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8502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6A6115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72761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5D63A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9C5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498410.99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B42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1275800.08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5AB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498410.99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05CF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1275800.08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9C2E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393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9F89B3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BA78B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281C1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040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498423.03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704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1275777.17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B39B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498423.03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0A4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1275777.17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8F93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DA50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7F5B7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2480E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5316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BF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498424.05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F9C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1275777.71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4EF5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498424.05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F1C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1275777.71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6B43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A881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F03B6D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9F3DD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72735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A9E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63E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40C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498439.95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98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1275786.22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C453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98E3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73CAB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5DEAD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54E0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6CD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F38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8AA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498452.22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27D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1275793.06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ACBC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A0A3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1F35C0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AC138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07A0D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097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825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AC8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498450.80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92FB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1275795.54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7C27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D42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A65B1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D3ED2A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765F9C" w14:textId="77777777" w:rsidR="00AB2B9B" w:rsidRPr="00443290" w:rsidRDefault="00AB2B9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60:27:0030120:10</w:t>
            </w:r>
          </w:p>
        </w:tc>
      </w:tr>
      <w:tr w:rsidR="00590258" w:rsidRPr="00DF5913" w14:paraId="4CEE2644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3B7DD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194C5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50A3B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92649E7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6CCD990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E893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427D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B59D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19C8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19EE04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7A0705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0F13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3ABA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979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265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C08AFA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DF1460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02731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85F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CA9D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D53B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61D5C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4C8E8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18AB8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0F0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666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A11D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AFAB54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29B66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04C92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D8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AE25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B3EF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8A048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F5803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4896B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D4E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92E2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51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FA5E03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2B93D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43AF3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B66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DE24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CD51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7665C9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90B15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D3149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BAC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5149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28D3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9CEF30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D310A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F691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4F3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154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9243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B10DF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1928E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32C81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B42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6881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EE03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3B810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E5AB1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42559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CD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3880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4DE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579B17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CD411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1036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01F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BEA3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5A9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D72C5A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3983B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46619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1EE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E108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CA91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1914A3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5121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7EB66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79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F00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051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241BF3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7200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70BF8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CEC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54C1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587D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198E3A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6B4BA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8014B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107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4FBF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1F0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39580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99CB6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42451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8EF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E910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AEE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3A912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46DC6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C897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F87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E3B1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DDD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B263D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3434F02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82715A" w14:textId="77777777" w:rsidR="00AB2B9B" w:rsidRPr="000049CC" w:rsidRDefault="00AB2B9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60:27:0030120:10</w:t>
            </w:r>
          </w:p>
        </w:tc>
      </w:tr>
      <w:tr w:rsidR="00EB43A2" w:rsidRPr="00590258" w14:paraId="6050A5B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AB3E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8267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7E74B8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83D3D4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16E9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948D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9CFFF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69E676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63DBB9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44BD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E6DC4D" w14:textId="77777777" w:rsidR="00AB2B9B" w:rsidRPr="003C4580" w:rsidRDefault="00AB2B9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39928B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F2277E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12BE" w14:textId="77777777" w:rsidR="00AB2B9B" w:rsidRPr="006A3E83" w:rsidRDefault="00AB2B9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5FA89" w14:textId="77777777" w:rsidR="00AB2B9B" w:rsidRPr="002E34DF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Правды ул, 64 д</w:t>
            </w:r>
          </w:p>
        </w:tc>
      </w:tr>
      <w:tr w:rsidR="002E34DF" w:rsidRPr="004A75A7" w14:paraId="32D7A27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BCEC18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4449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DA901E" w14:textId="77777777" w:rsidR="00AB2B9B" w:rsidRPr="002E34DF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8A2710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7FB733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373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3DE43" w14:textId="77777777" w:rsidR="00AB2B9B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1095 кв.м ± 6.92 кв.м</w:t>
            </w:r>
          </w:p>
        </w:tc>
      </w:tr>
      <w:tr w:rsidR="002E34DF" w:rsidRPr="004A75A7" w14:paraId="6C44F44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D603D6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5BB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0E9A5F" w14:textId="77777777" w:rsidR="00AB2B9B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√1095 * √((1 + 1.54²)/(2 * 1.54)) = 6.92</w:t>
            </w:r>
          </w:p>
        </w:tc>
      </w:tr>
      <w:tr w:rsidR="002E34DF" w:rsidRPr="004A75A7" w14:paraId="5F77B31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BD907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B2FD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C7EC3" w14:textId="77777777" w:rsidR="00AB2B9B" w:rsidRPr="00942F16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1071</w:t>
            </w:r>
          </w:p>
        </w:tc>
      </w:tr>
      <w:tr w:rsidR="00942F16" w:rsidRPr="004A75A7" w14:paraId="06B3E38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1D5DCF" w14:textId="77777777" w:rsidR="00AB2B9B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7E62" w14:textId="77777777" w:rsidR="00AB2B9B" w:rsidRPr="00942F16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912136" w14:textId="77777777" w:rsidR="00AB2B9B" w:rsidRPr="00942F16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24 кв.м</w:t>
            </w:r>
          </w:p>
        </w:tc>
      </w:tr>
      <w:tr w:rsidR="00942F16" w:rsidRPr="004A75A7" w14:paraId="33417AF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C230F" w14:textId="77777777" w:rsidR="00AB2B9B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C3B3" w14:textId="77777777" w:rsidR="00AB2B9B" w:rsidRPr="00942F16" w:rsidRDefault="00AB2B9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E58E48" w14:textId="77777777" w:rsidR="00AB2B9B" w:rsidRPr="000825F3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7903B58" w14:textId="77777777" w:rsidR="00AB2B9B" w:rsidRPr="000825F3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A015E2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17CB1E" w14:textId="77777777" w:rsidR="00AB2B9B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393C" w14:textId="77777777" w:rsidR="00AB2B9B" w:rsidRPr="00942F16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1865AD" w14:textId="77777777" w:rsidR="00AB2B9B" w:rsidRPr="005E1946" w:rsidRDefault="00AB2B9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60:27:0030120:31</w:t>
            </w:r>
          </w:p>
        </w:tc>
      </w:tr>
      <w:tr w:rsidR="007C13B7" w:rsidRPr="004A75A7" w14:paraId="3AB65E7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538B6" w14:textId="77777777" w:rsidR="00AB2B9B" w:rsidRDefault="00AB2B9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696C" w14:textId="77777777" w:rsidR="00AB2B9B" w:rsidRPr="00942F16" w:rsidRDefault="00AB2B9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221CC3" w14:textId="77777777" w:rsidR="00AB2B9B" w:rsidRPr="00954E32" w:rsidRDefault="00AB2B9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97A3CAB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2340E" w14:textId="77777777" w:rsidR="00AB2B9B" w:rsidRDefault="00AB2B9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9B22" w14:textId="77777777" w:rsidR="00AB2B9B" w:rsidRPr="00942F16" w:rsidRDefault="00AB2B9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33AFA" w14:textId="77777777" w:rsidR="00AB2B9B" w:rsidRPr="00954E32" w:rsidRDefault="00AB2B9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C0651A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7660A3" w14:textId="77777777" w:rsidR="00AB2B9B" w:rsidRDefault="00AB2B9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11FF" w14:textId="77777777" w:rsidR="00AB2B9B" w:rsidRPr="00942F16" w:rsidRDefault="00AB2B9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D5A19" w14:textId="77777777" w:rsidR="00AB2B9B" w:rsidRPr="00954E32" w:rsidRDefault="00AB2B9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1A824B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77C5C5" w14:textId="77777777" w:rsidR="00AB2B9B" w:rsidRPr="00942F16" w:rsidRDefault="00AB2B9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EAD654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2D4476" w14:textId="77777777" w:rsidR="00AB2B9B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3C47AFA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A95E6D0" w14:textId="77777777" w:rsidR="00AB2B9B" w:rsidRPr="00601D79" w:rsidRDefault="00AB2B9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60:27:0030120:10</w:t>
            </w:r>
          </w:p>
        </w:tc>
      </w:tr>
      <w:tr w:rsidR="007C13B7" w:rsidRPr="004A75A7" w14:paraId="4A1A80C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AE9DC1" w14:textId="77777777" w:rsidR="00AB2B9B" w:rsidRDefault="00AB2B9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6B780" w14:textId="77777777" w:rsidR="00AB2B9B" w:rsidRPr="00942F16" w:rsidRDefault="00AB2B9B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60:27:0030120:10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24 кв.м.</w:t>
            </w:r>
          </w:p>
        </w:tc>
      </w:tr>
      <w:tr w:rsidR="00035E0C" w:rsidRPr="00B634EE" w14:paraId="232BD6E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BB6AC" w14:textId="77777777" w:rsidR="00035E0C" w:rsidRPr="00B634EE" w:rsidRDefault="00AB2B9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7D7CF0D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E01D7A" w14:textId="77777777" w:rsidR="00AB2B9B" w:rsidRPr="00BF41B4" w:rsidRDefault="00AB2B9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60:27:0030120:7</w:t>
            </w:r>
          </w:p>
        </w:tc>
      </w:tr>
      <w:tr w:rsidR="001D786B" w:rsidRPr="00DF5913" w14:paraId="45B0AC8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D2EF79F" w14:textId="77777777" w:rsidR="00AB2B9B" w:rsidRPr="001D786B" w:rsidRDefault="00AB2B9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DDE56B2" w14:textId="77777777" w:rsidR="00AB2B9B" w:rsidRPr="001D786B" w:rsidRDefault="00AB2B9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2D3D76B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5D783EC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B625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4993C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76CF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32AFA6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FD19672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FBF399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094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8BFD4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41137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545B9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A07C68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6358B5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6635" w14:textId="77777777" w:rsidR="00AB2B9B" w:rsidRPr="00EB43A2" w:rsidRDefault="00AB2B9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472" w14:textId="77777777" w:rsidR="00AB2B9B" w:rsidRPr="00EB43A2" w:rsidRDefault="00AB2B9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7030" w14:textId="77777777" w:rsidR="00AB2B9B" w:rsidRPr="00EB43A2" w:rsidRDefault="00AB2B9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B2CE" w14:textId="77777777" w:rsidR="00AB2B9B" w:rsidRPr="00EB43A2" w:rsidRDefault="00AB2B9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9313" w14:textId="77777777" w:rsidR="00AB2B9B" w:rsidRPr="00EB43A2" w:rsidRDefault="00AB2B9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450C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D504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0FDCD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040CFD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A20F" w14:textId="77777777" w:rsidR="00AB2B9B" w:rsidRPr="00EB43A2" w:rsidRDefault="00AB2B9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F34A" w14:textId="77777777" w:rsidR="00AB2B9B" w:rsidRPr="00EB43A2" w:rsidRDefault="00AB2B9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2F8D" w14:textId="77777777" w:rsidR="00AB2B9B" w:rsidRPr="00EB43A2" w:rsidRDefault="00AB2B9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33FA" w14:textId="77777777" w:rsidR="00AB2B9B" w:rsidRPr="00EB43A2" w:rsidRDefault="00AB2B9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CC20" w14:textId="77777777" w:rsidR="00AB2B9B" w:rsidRPr="00EB43A2" w:rsidRDefault="00AB2B9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93FC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F268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D3AAD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653219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7278D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CFF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498452.68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FF2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1275846.56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A0B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498452.68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6305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1275846.56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AF3B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9F0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AEC2C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76183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D3E6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E27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498440.73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C79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1275871.31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C593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498440.73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75B1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1275871.31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C03E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C85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45037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FCF3B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8C8FD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D18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E88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5264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498439.44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ADE1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1275871.00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6BC7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7F5F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071D55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85E36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1F536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7E9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498428.89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930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1275865.73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D035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498428.89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587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1275865.73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DDEB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08C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08CBF9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76453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0C48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282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6A1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E39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498428.64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1AC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1275865.57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4477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67B7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DBB332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A3DBD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AA78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974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498428.24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18F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1275865.33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BE87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498428.24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06E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1275865.33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AFCE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4DB2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6A9A06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66738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35336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B2A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D8B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67E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498416.80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2AA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1275858.65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5BE6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3D5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17731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44DC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6B155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FB9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4D7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628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498420.41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43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1275852.37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F29F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9787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2E0C0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C6F94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DB316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320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23A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62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498420.82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761F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1275852.00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267A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FE65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24DFF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37DE8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567AE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B74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0F2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699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498422.02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DF2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1275850.56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3CC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306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EC5D2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0F1AC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1E28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037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56E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B221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498426.23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8543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1275844.27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3D0D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C9CD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2AB283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20400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390F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9C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6A0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88F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498431.16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B104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1275834.31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CA42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1DB7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2EA39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86FA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55D0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D0F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498431.54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941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1275834.55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EF55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498431.54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5EB4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1275834.55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C86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986B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7FE63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85D81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4B891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848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498436.58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55C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1275837.42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8CF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498436.58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A98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1275837.42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9D4B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2182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65B36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37C47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BEFFE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56A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498452.68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C89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1275846.56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D67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498452.68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4E9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1275846.56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FA4F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8CA7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9C859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BC2FA2D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78E3AB" w14:textId="77777777" w:rsidR="00AB2B9B" w:rsidRPr="00443290" w:rsidRDefault="00AB2B9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60:27:0030120:7</w:t>
            </w:r>
          </w:p>
        </w:tc>
      </w:tr>
      <w:tr w:rsidR="00590258" w:rsidRPr="00DF5913" w14:paraId="536C2684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046F22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83CA5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B8936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0BBE5CF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CF2E3EC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7A81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9DEE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58B3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AF6E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1703A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6756C0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A38E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8216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5771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4E8A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68B85C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440FEB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F054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3A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62BF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347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89B066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A02EB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796FA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2F2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1B79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A27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3F0B46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A0339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CAB0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D3C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7E4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4D33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28048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0CDC4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E7A46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C5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51C1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47A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4E89E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434FF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6B525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45B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7312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CB4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01645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C6210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5EF2E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12D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8F8C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F3D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A0386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7E1AE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ED818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E12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399D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13B4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BCA7CC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537E2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B931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4D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2118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66A4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78203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C6C36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BD94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CE8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2686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CAD5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E134A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97270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43A8E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69D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335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287F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ED6DB8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2DCB1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C102B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47A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7A3F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BAC5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D0962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173A5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D43C8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738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72AE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745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334CD5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C04DE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5962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8CA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854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ECD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0C19D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3652A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7A1ED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7D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EEF1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9A5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8197A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5A7EF04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0DE21A" w14:textId="77777777" w:rsidR="00AB2B9B" w:rsidRPr="000049CC" w:rsidRDefault="00AB2B9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60:27:0030120:7</w:t>
            </w:r>
          </w:p>
        </w:tc>
      </w:tr>
      <w:tr w:rsidR="00EB43A2" w:rsidRPr="00590258" w14:paraId="11E95B8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8931C3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E05A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9C6B8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Значение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14:paraId="019D01B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5BD3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8012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192B4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283B79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72CDB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BEED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968BB" w14:textId="77777777" w:rsidR="00AB2B9B" w:rsidRPr="003C4580" w:rsidRDefault="00AB2B9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F40D45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26AD76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C01" w14:textId="77777777" w:rsidR="00AB2B9B" w:rsidRPr="006A3E83" w:rsidRDefault="00AB2B9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77212F" w14:textId="77777777" w:rsidR="00AB2B9B" w:rsidRPr="002E34DF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Ломаный пер, 10 д</w:t>
            </w:r>
          </w:p>
        </w:tc>
      </w:tr>
      <w:tr w:rsidR="002E34DF" w:rsidRPr="004A75A7" w14:paraId="700008D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F5717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D177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CA058" w14:textId="77777777" w:rsidR="00AB2B9B" w:rsidRPr="002E34DF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2C3631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5FF4C6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33A9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0AB2B" w14:textId="77777777" w:rsidR="00AB2B9B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722 кв.м ± 5.37 кв.м</w:t>
            </w:r>
          </w:p>
        </w:tc>
      </w:tr>
      <w:tr w:rsidR="002E34DF" w:rsidRPr="004A75A7" w14:paraId="31E1410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BE4F37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83C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35CC09" w14:textId="77777777" w:rsidR="00AB2B9B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√722 * √((1 + 1.03²)/(2 * 1.03)) = 5.37</w:t>
            </w:r>
          </w:p>
        </w:tc>
      </w:tr>
      <w:tr w:rsidR="002E34DF" w:rsidRPr="004A75A7" w14:paraId="337BFF3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84F29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9269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AC106" w14:textId="77777777" w:rsidR="00AB2B9B" w:rsidRPr="00942F16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731</w:t>
            </w:r>
          </w:p>
        </w:tc>
      </w:tr>
      <w:tr w:rsidR="00942F16" w:rsidRPr="004A75A7" w14:paraId="6B4CB33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F99F97" w14:textId="77777777" w:rsidR="00AB2B9B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44D1" w14:textId="77777777" w:rsidR="00AB2B9B" w:rsidRPr="00942F16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8BB0D" w14:textId="77777777" w:rsidR="00AB2B9B" w:rsidRPr="00942F16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 кв.м</w:t>
            </w:r>
          </w:p>
        </w:tc>
      </w:tr>
      <w:tr w:rsidR="00942F16" w:rsidRPr="004A75A7" w14:paraId="263F10C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854356" w14:textId="77777777" w:rsidR="00AB2B9B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3726" w14:textId="77777777" w:rsidR="00AB2B9B" w:rsidRPr="00942F16" w:rsidRDefault="00AB2B9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17EDA" w14:textId="77777777" w:rsidR="00AB2B9B" w:rsidRPr="000825F3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1FC4710" w14:textId="77777777" w:rsidR="00AB2B9B" w:rsidRPr="000825F3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6FA2E7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742FBC" w14:textId="77777777" w:rsidR="00AB2B9B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007" w14:textId="77777777" w:rsidR="00AB2B9B" w:rsidRPr="00942F16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D1997C" w14:textId="77777777" w:rsidR="00AB2B9B" w:rsidRPr="005E1946" w:rsidRDefault="00AB2B9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60:27:0030120:32</w:t>
            </w:r>
          </w:p>
        </w:tc>
      </w:tr>
      <w:tr w:rsidR="007C13B7" w:rsidRPr="004A75A7" w14:paraId="780BF9D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D4A3C1" w14:textId="77777777" w:rsidR="00AB2B9B" w:rsidRDefault="00AB2B9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02E0" w14:textId="77777777" w:rsidR="00AB2B9B" w:rsidRPr="00942F16" w:rsidRDefault="00AB2B9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A041A" w14:textId="77777777" w:rsidR="00AB2B9B" w:rsidRPr="00954E32" w:rsidRDefault="00AB2B9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2F0920B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B8C61" w14:textId="77777777" w:rsidR="00AB2B9B" w:rsidRDefault="00AB2B9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7420" w14:textId="77777777" w:rsidR="00AB2B9B" w:rsidRPr="00942F16" w:rsidRDefault="00AB2B9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4D874" w14:textId="77777777" w:rsidR="00AB2B9B" w:rsidRPr="00954E32" w:rsidRDefault="00AB2B9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CF699C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1F5070" w14:textId="77777777" w:rsidR="00AB2B9B" w:rsidRDefault="00AB2B9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CB7A" w14:textId="77777777" w:rsidR="00AB2B9B" w:rsidRPr="00942F16" w:rsidRDefault="00AB2B9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5402A7" w14:textId="77777777" w:rsidR="00AB2B9B" w:rsidRPr="00954E32" w:rsidRDefault="00AB2B9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CCA572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758032" w14:textId="77777777" w:rsidR="00AB2B9B" w:rsidRPr="00942F16" w:rsidRDefault="00AB2B9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C3B40A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DEAE1D" w14:textId="77777777" w:rsidR="00AB2B9B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C2C3D65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97DDA4B" w14:textId="77777777" w:rsidR="00AB2B9B" w:rsidRPr="00601D79" w:rsidRDefault="00AB2B9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60:27:0030120:7</w:t>
            </w:r>
          </w:p>
        </w:tc>
      </w:tr>
      <w:tr w:rsidR="007C13B7" w:rsidRPr="004A75A7" w14:paraId="1ECAB92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C36D7" w14:textId="77777777" w:rsidR="00AB2B9B" w:rsidRDefault="00AB2B9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10A65A" w14:textId="77777777" w:rsidR="00AB2B9B" w:rsidRPr="00942F16" w:rsidRDefault="00AB2B9B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60:27:0030120:7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уменьшмлась на 9 кв.м.</w:t>
            </w:r>
          </w:p>
        </w:tc>
      </w:tr>
      <w:tr w:rsidR="00035E0C" w:rsidRPr="00B634EE" w14:paraId="0343A160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D69E0" w14:textId="77777777" w:rsidR="00035E0C" w:rsidRPr="00B634EE" w:rsidRDefault="00AB2B9B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85F1C06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92A209" w14:textId="77777777" w:rsidR="00AB2B9B" w:rsidRPr="00BF41B4" w:rsidRDefault="00AB2B9B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60:27:0030120:28</w:t>
            </w:r>
          </w:p>
        </w:tc>
      </w:tr>
      <w:tr w:rsidR="001D786B" w:rsidRPr="00DF5913" w14:paraId="7F1DB1ED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3C2DA1D" w14:textId="77777777" w:rsidR="00AB2B9B" w:rsidRPr="001D786B" w:rsidRDefault="00AB2B9B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5364C66" w14:textId="77777777" w:rsidR="00AB2B9B" w:rsidRPr="001D786B" w:rsidRDefault="00AB2B9B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368B942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3FDF3D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F0A9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48ADD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029B6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EECF465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944392F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397E867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7F94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A012B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BB57F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EB20A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2E0E88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AEC152E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B33D" w14:textId="77777777" w:rsidR="00AB2B9B" w:rsidRPr="00EB43A2" w:rsidRDefault="00AB2B9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C0C" w14:textId="77777777" w:rsidR="00AB2B9B" w:rsidRPr="00EB43A2" w:rsidRDefault="00AB2B9B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683" w14:textId="77777777" w:rsidR="00AB2B9B" w:rsidRPr="00EB43A2" w:rsidRDefault="00AB2B9B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B98" w14:textId="77777777" w:rsidR="00AB2B9B" w:rsidRPr="00EB43A2" w:rsidRDefault="00AB2B9B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C7AA" w14:textId="77777777" w:rsidR="00AB2B9B" w:rsidRPr="00EB43A2" w:rsidRDefault="00AB2B9B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7863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2736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FD13C3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2AAB11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4A6C" w14:textId="77777777" w:rsidR="00AB2B9B" w:rsidRPr="00EB43A2" w:rsidRDefault="00AB2B9B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DA5D" w14:textId="77777777" w:rsidR="00AB2B9B" w:rsidRPr="00EB43A2" w:rsidRDefault="00AB2B9B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066B" w14:textId="77777777" w:rsidR="00AB2B9B" w:rsidRPr="00EB43A2" w:rsidRDefault="00AB2B9B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E82C" w14:textId="77777777" w:rsidR="00AB2B9B" w:rsidRPr="00EB43A2" w:rsidRDefault="00AB2B9B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CDC0" w14:textId="77777777" w:rsidR="00AB2B9B" w:rsidRPr="00EB43A2" w:rsidRDefault="00AB2B9B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42EC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4175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90AA8" w14:textId="77777777" w:rsidR="00AB2B9B" w:rsidRPr="00EB43A2" w:rsidRDefault="00AB2B9B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64477B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59767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46E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364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705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498429.03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CF2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1275887.10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4704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2650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FBE4E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9FC6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B2CA2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20D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126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DC25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498426.69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473D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1275891.69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DA28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190E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416E9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E25B7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9E791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33C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63F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9CB3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498423.08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7D4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1275890.77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0F8B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1FE9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81460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988A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DC1E6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23F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498419.11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E24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1275889.92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509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498419.11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EE21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1275889.92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14B8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C18B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1BE25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61723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0CE4A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09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498417.70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8F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1275887.83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5C1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498417.70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A877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1275887.83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312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18F7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C583E4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855A8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8285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479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498414.73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9DD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1275885.62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F73F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498414.73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1F0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1275885.62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2D88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541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D8933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07E40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EE76D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A7E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498411.95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CB1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1275884.59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157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498411.95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1D1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1275884.59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EC28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6F5A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0D212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57202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C3416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42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498407.63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386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1275882.17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780B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498407.63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39DB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1275882.17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43C6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EC20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188BA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2A68D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78AD0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52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498407.93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973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1275881.64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8727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498407.93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DCD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1275881.64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D8E0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D653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D1CE6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2D6C7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05C0C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C2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498404.26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BF0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1275879.45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CE0C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498404.26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9B2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1275879.45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ACC9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8CC3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3FE47E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DA544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A7285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396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498402.71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29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1275882.22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28E4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498402.71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821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1275882.22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0007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EB8E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3665A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C5706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FE98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DF2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498401.22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3E4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1275881.46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F27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498401.22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ED24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1275881.46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81B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F55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9CC74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044D7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761FC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82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498400.06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977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1275881.82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BD9D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498400.06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035C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1275881.82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934D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B142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D2B57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1991B9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1CDC8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BD2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498399.73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24C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1275882.42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0B0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498399.73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029B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1275882.42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BFD6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522E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D17599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30ECD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C5363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CB0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498398.32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AC7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1275881.65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CC35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498398.32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06F1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1275881.65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FE6C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8240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17A566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39F98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FB6D3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BA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498395.99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D6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1275880.39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606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498395.99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61E7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1275880.39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B8E2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6F6D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FF5A59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A826C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75B4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AB4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498393.70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C5B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1275879.18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23C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498393.70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328D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1275879.18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0EBB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1A87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846F21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A1EC9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42EF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DB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498392.14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AB3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1275881.99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F2E4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498392.14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E35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1275881.99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DB53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AA6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F42E53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CE185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E067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EF9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498391.93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70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1275881.88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9A7F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498391.93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CA6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1275881.88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000C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9C4E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425545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2D83D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88F7D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76A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498389.06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C69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1275887.11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9ED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498389.06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2B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1275887.11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530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4D4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CF9F1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16E53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27C18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F32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498384.98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890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1275884.99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5AE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498384.98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B2C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1275884.99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383F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AABE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A1D68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5B713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643EE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030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498383.95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A3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1275885.22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6B5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498383.95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1A9C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1275885.22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82C7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D74B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2F51A2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ABEED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13421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4B6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498376.95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3B0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1275881.86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82FC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498376.95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CD8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1275881.86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53B5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270A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C6DC4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92B55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5901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C7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57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FE7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498385.90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0D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1275860.93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D0E9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2D8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A344CA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D89DD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4316F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6F4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E2C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030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498400.12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51C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1275868.52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7B2F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93C4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A089F1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43106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2B65C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006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132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1E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498402.64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C23D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1275869.87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82A4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974F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4815A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BA09A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D8BD1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29B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562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07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498421.75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3B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1275881.44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582F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ED35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302AB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72363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101F1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42D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4CB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CAF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498423.37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DD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1275882.08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25F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03C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019307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487E9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7423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89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7FD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F4B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498424.36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CEA5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1275883.00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4717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B36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8BF88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715AB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2E9F2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C17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554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D36B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498427.32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6ECF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1275885.79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EB38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C19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02833C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F5D1F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B1974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AF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66D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6E9F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498429.03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A7CD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1275887.10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155F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DCAA" w14:textId="77777777" w:rsidR="00AB2B9B" w:rsidRPr="001121D1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3490A" w14:textId="77777777" w:rsidR="00AB2B9B" w:rsidRDefault="00AB2B9B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5777B2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848F3A" w14:textId="77777777" w:rsidR="00AB2B9B" w:rsidRPr="00443290" w:rsidRDefault="00AB2B9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60:27:0030120:28</w:t>
            </w:r>
          </w:p>
        </w:tc>
      </w:tr>
      <w:tr w:rsidR="00590258" w:rsidRPr="00DF5913" w14:paraId="440BD60B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BCA1A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51FDC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421A6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EBB858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F8BD741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482E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BA91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2CCF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DCD6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DDD34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B7DE10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9768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C8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FB6C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3EAC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BFF744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392BB8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2F27B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13E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A9BB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429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F1D559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9E171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02D9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B8A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742C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9AEC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D20888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81106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94E8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A0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2FC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45B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C0837C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29CDD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E151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8BA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F750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89F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B6A4D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C6280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A579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02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F7C6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76F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76D495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D794E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979F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DD2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4A7A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E17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F9950B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B94EE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78F7F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0E4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FB0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B38E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928A6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0F6B1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4013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E3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1AB0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86D6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20A2B9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9BBE2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C7A6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462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9791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4A0D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3AD4B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91738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BE3C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D0F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74FD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DEE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351B0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7F98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09CA6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7CE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AACC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17C5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B4BB3B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F5FE1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F83D5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91D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96AA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C74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D9FE1A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4CAD6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219F9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E2A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4A8F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3ADF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55EA4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98591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A5B4D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92B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ED4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37F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B6256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2EB4D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F2EC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987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AC5B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AB3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35E1F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27BC1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DC5AA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45A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41AE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F85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52BCF3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BFA71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7F4CF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7F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36FF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F3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38198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88F1F4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7B105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259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82E7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985C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0BCFD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BFC95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F0FA7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4A11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4432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F9B9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AF398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F8729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9BCE2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3C7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08D6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BE88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221124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5D1E6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0CAEA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7ED4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3C64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BD11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E0EDE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32EB4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3773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064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7E60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05A3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DD131B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F911E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9791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F67E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24C7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BA7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5333DA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EC112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FBCD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E869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EF98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5FD4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9180B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9D0C7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5BA12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F250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A28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E402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1F267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71E9A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F33FA3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4255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82EE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CC50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BFE99C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8CA0E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C84CD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98F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3C89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077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35DA6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21BB8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0520C6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0C9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F3B1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A4A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C89C52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00A45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24C7D2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94BC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B26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F507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BFE88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8D1F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AC6308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1F2B" w14:textId="77777777" w:rsidR="00AB2B9B" w:rsidRPr="00590258" w:rsidRDefault="00AB2B9B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98BA" w14:textId="77777777" w:rsidR="00AB2B9B" w:rsidRDefault="00AB2B9B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4D3" w14:textId="77777777" w:rsidR="00AB2B9B" w:rsidRDefault="00AB2B9B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2308B" w14:textId="77777777" w:rsidR="00AB2B9B" w:rsidRDefault="00AB2B9B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9244E6E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055897" w14:textId="77777777" w:rsidR="00AB2B9B" w:rsidRPr="000049CC" w:rsidRDefault="00AB2B9B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60:27:0030120:28</w:t>
            </w:r>
          </w:p>
        </w:tc>
      </w:tr>
      <w:tr w:rsidR="00EB43A2" w:rsidRPr="00590258" w14:paraId="4864616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E1A6EE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D18D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Наименование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CE6F1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CFCA03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5D13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90E0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AF953A" w14:textId="77777777" w:rsidR="00AB2B9B" w:rsidRPr="00DF5913" w:rsidRDefault="00AB2B9B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FF1142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B6F7F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506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FA7F43" w14:textId="77777777" w:rsidR="00AB2B9B" w:rsidRPr="003C4580" w:rsidRDefault="00AB2B9B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3B6A22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9E8B03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B526" w14:textId="77777777" w:rsidR="00AB2B9B" w:rsidRPr="006A3E83" w:rsidRDefault="00AB2B9B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D6273" w14:textId="77777777" w:rsidR="00AB2B9B" w:rsidRPr="002E34DF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Правды ул, 72 д</w:t>
            </w:r>
          </w:p>
        </w:tc>
      </w:tr>
      <w:tr w:rsidR="002E34DF" w:rsidRPr="004A75A7" w14:paraId="42CADDB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6A95A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A19B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3B530" w14:textId="77777777" w:rsidR="00AB2B9B" w:rsidRPr="002E34DF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CDF6A6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A95354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BC25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4B062" w14:textId="77777777" w:rsidR="00AB2B9B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622 кв.м ± 5.33 кв.м</w:t>
            </w:r>
          </w:p>
        </w:tc>
      </w:tr>
      <w:tr w:rsidR="002E34DF" w:rsidRPr="004A75A7" w14:paraId="66F9D1C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0EFB8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2F93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2EA0D" w14:textId="77777777" w:rsidR="00AB2B9B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√622 * √((1 + 1.69²)/(2 * 1.69)) = 5.33</w:t>
            </w:r>
          </w:p>
        </w:tc>
      </w:tr>
      <w:tr w:rsidR="002E34DF" w:rsidRPr="004A75A7" w14:paraId="6B660F2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F1D66D" w14:textId="77777777" w:rsidR="00AB2B9B" w:rsidRPr="002E34DF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53D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F03D23" w14:textId="77777777" w:rsidR="00AB2B9B" w:rsidRPr="00942F16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622</w:t>
            </w:r>
          </w:p>
        </w:tc>
      </w:tr>
      <w:tr w:rsidR="00942F16" w:rsidRPr="004A75A7" w14:paraId="3D60302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5F2D4B" w14:textId="77777777" w:rsidR="00AB2B9B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7B06" w14:textId="77777777" w:rsidR="00AB2B9B" w:rsidRPr="00942F16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D17AC8" w14:textId="77777777" w:rsidR="00AB2B9B" w:rsidRPr="00942F16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22 кв.м</w:t>
            </w:r>
          </w:p>
        </w:tc>
      </w:tr>
      <w:tr w:rsidR="00942F16" w:rsidRPr="004A75A7" w14:paraId="75CDC7F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559A3" w14:textId="77777777" w:rsidR="00AB2B9B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E88" w14:textId="77777777" w:rsidR="00AB2B9B" w:rsidRPr="00942F16" w:rsidRDefault="00AB2B9B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F09B7" w14:textId="77777777" w:rsidR="00AB2B9B" w:rsidRPr="000825F3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BE470F2" w14:textId="77777777" w:rsidR="00AB2B9B" w:rsidRPr="000825F3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4FBC6F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7DE0BE" w14:textId="77777777" w:rsidR="00AB2B9B" w:rsidRDefault="00AB2B9B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BCE7" w14:textId="77777777" w:rsidR="00AB2B9B" w:rsidRPr="00942F16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2C8B5" w14:textId="77777777" w:rsidR="00AB2B9B" w:rsidRPr="005E1946" w:rsidRDefault="00AB2B9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60:27:0030120:52,</w:t>
            </w:r>
          </w:p>
          <w:p w14:paraId="3BAA729D" w14:textId="77777777" w:rsidR="00AB2B9B" w:rsidRPr="005E1946" w:rsidRDefault="00AB2B9B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7C13B7" w:rsidRPr="004A75A7" w14:paraId="03D9506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0D4BC6" w14:textId="77777777" w:rsidR="00AB2B9B" w:rsidRDefault="00AB2B9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B470" w14:textId="77777777" w:rsidR="00AB2B9B" w:rsidRPr="00942F16" w:rsidRDefault="00AB2B9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6E76F" w14:textId="77777777" w:rsidR="00AB2B9B" w:rsidRPr="00954E32" w:rsidRDefault="00AB2B9B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0E8AB5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EDAF3F" w14:textId="77777777" w:rsidR="00AB2B9B" w:rsidRDefault="00AB2B9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DB96" w14:textId="77777777" w:rsidR="00AB2B9B" w:rsidRPr="00942F16" w:rsidRDefault="00AB2B9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CDFF5" w14:textId="77777777" w:rsidR="00AB2B9B" w:rsidRPr="00954E32" w:rsidRDefault="00AB2B9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9F913E9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032E88" w14:textId="77777777" w:rsidR="00AB2B9B" w:rsidRDefault="00AB2B9B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FB22" w14:textId="77777777" w:rsidR="00AB2B9B" w:rsidRPr="00942F16" w:rsidRDefault="00AB2B9B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B3E7C" w14:textId="77777777" w:rsidR="00AB2B9B" w:rsidRPr="00954E32" w:rsidRDefault="00AB2B9B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0642BF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7D84AD" w14:textId="77777777" w:rsidR="00AB2B9B" w:rsidRPr="00942F16" w:rsidRDefault="00AB2B9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5788B7" w14:textId="77777777" w:rsidR="00AB2B9B" w:rsidRPr="00E70CD1" w:rsidRDefault="00AB2B9B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2479DF" w14:textId="77777777" w:rsidR="00AB2B9B" w:rsidRDefault="00AB2B9B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FB8A169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DF8754B" w14:textId="77777777" w:rsidR="00AB2B9B" w:rsidRPr="00601D79" w:rsidRDefault="00AB2B9B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60:27:0030120:28</w:t>
            </w:r>
          </w:p>
        </w:tc>
      </w:tr>
      <w:tr w:rsidR="007C13B7" w:rsidRPr="004A75A7" w14:paraId="2F7E7A1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15359A" w14:textId="77777777" w:rsidR="00AB2B9B" w:rsidRDefault="00AB2B9B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6238B" w14:textId="77777777" w:rsidR="00AB2B9B" w:rsidRPr="00942F16" w:rsidRDefault="00AB2B9B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60:27:0030120:28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</w:t>
            </w:r>
            <w:r w:rsidRPr="001121D1">
              <w:rPr>
                <w:lang w:val="en-US"/>
              </w:rPr>
              <w:t>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91230B" w14:paraId="22452E7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1EA218" w14:textId="77777777" w:rsidR="00AB2B9B" w:rsidRDefault="00AB2B9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C3D2F1D" w14:textId="77777777" w:rsidR="00035E0C" w:rsidRPr="0091230B" w:rsidRDefault="00AB2B9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4E552B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313AD1F" w14:textId="77777777" w:rsidR="00AB2B9B" w:rsidRPr="00872610" w:rsidRDefault="00AB2B9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60:27:0030120:30</w:t>
            </w:r>
          </w:p>
        </w:tc>
      </w:tr>
      <w:tr w:rsidR="00786373" w:rsidRPr="00EB43A2" w14:paraId="7373B58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A2B86D" w14:textId="77777777" w:rsidR="00AB2B9B" w:rsidRPr="00786373" w:rsidRDefault="00AB2B9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98A2328" w14:textId="77777777" w:rsidR="00AB2B9B" w:rsidRPr="002E139C" w:rsidRDefault="00AB2B9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5D71E8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9071F5C" w14:textId="77777777" w:rsidR="00AB2B9B" w:rsidRPr="00BB7DA2" w:rsidRDefault="00AB2B9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CBE2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Едином государственном реестре </w:t>
            </w:r>
            <w:r w:rsidRPr="00573515">
              <w:rPr>
                <w:b/>
              </w:rPr>
              <w:t>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978A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E34F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4D2CB89" w14:textId="77777777" w:rsidR="00AB2B9B" w:rsidRPr="00BB7DA2" w:rsidRDefault="00AB2B9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A7997F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8BA55F6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80BE6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8F9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FD23B9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40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AF34F" w14:textId="77777777" w:rsidR="00AB2B9B" w:rsidRPr="00BB7DA2" w:rsidRDefault="00AB2B9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F4D41A" w14:textId="77777777" w:rsidR="00AB2B9B" w:rsidRPr="00BB7DA2" w:rsidRDefault="00AB2B9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D5BB93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823F1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B163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FED3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904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4BA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11A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4BD7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5631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55C88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FC3FE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DCE98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85F7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5262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6AF8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7F1D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5F44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848E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EEB0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3AAB23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68835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19D5E7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CEC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3094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9C78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876E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498461.32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46A7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1275725.71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3747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8AFD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B4F0D7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5431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70E871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65C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A30E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55E8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8F0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498465.85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FE84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1275728.06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F02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19E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68BE2A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2F32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E94589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85DD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5B1C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034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DCC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498462.55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55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1275734.67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96AC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0A5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57AA5B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C0C8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A9E4F4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3FFB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43C4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B04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D01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498457.78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A17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1275732.28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B0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2C5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E3D42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EEE5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C067F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E6B1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E2C0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C069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3BC3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498461.32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637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1275725.71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5600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228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EC7270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64A346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F24B94" w14:textId="77777777" w:rsidR="00AB2B9B" w:rsidRPr="00590258" w:rsidRDefault="00AB2B9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60:27:0030120:30</w:t>
            </w:r>
          </w:p>
        </w:tc>
      </w:tr>
      <w:tr w:rsidR="00546C11" w:rsidRPr="00590258" w14:paraId="3393E19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C8F968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E824" w14:textId="77777777" w:rsidR="00AB2B9B" w:rsidRPr="00B634EE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1A935B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F08D30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A43C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77DA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0A8CF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653BE3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94BED6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4FF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82C886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03F95D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B5B972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659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41FAA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F2D7DE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47E8D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9D18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329291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60:27:0030120:8</w:t>
            </w:r>
          </w:p>
        </w:tc>
      </w:tr>
      <w:tr w:rsidR="00546C11" w:rsidRPr="004A75A7" w14:paraId="6CD248D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497E3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8826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B0BD9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</w:t>
            </w:r>
          </w:p>
        </w:tc>
      </w:tr>
      <w:tr w:rsidR="00546C11" w:rsidRPr="004A75A7" w14:paraId="14991B8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1451C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1752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5C5796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97920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C25553" w14:textId="77777777" w:rsidR="00AB2B9B" w:rsidRPr="00546C11" w:rsidRDefault="00AB2B9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22F9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5A91C8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58/8 д</w:t>
            </w:r>
          </w:p>
        </w:tc>
      </w:tr>
      <w:tr w:rsidR="00546C11" w:rsidRPr="004A75A7" w14:paraId="6377EB0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1C8FD03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5552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9926F2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36E049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7F5E15" w14:textId="77777777" w:rsidR="00AB2B9B" w:rsidRPr="00DF6CF8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490180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CB7C58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A8B5C8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EB2559D" w14:textId="77777777" w:rsidR="00AB2B9B" w:rsidRPr="005E14F4" w:rsidRDefault="00AB2B9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60:27:0030120:30</w:t>
            </w:r>
          </w:p>
        </w:tc>
      </w:tr>
      <w:tr w:rsidR="00546C11" w:rsidRPr="004A75A7" w14:paraId="6662770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6A5215" w14:textId="77777777" w:rsidR="00AB2B9B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DBC6B3" w14:textId="77777777" w:rsidR="00AB2B9B" w:rsidRPr="00A552E8" w:rsidRDefault="00AB2B9B" w:rsidP="005C4E99">
            <w:pPr>
              <w:spacing w:before="120" w:after="120"/>
            </w:pPr>
            <w:r w:rsidRPr="00A552E8">
              <w:t>Здание с кадастровым номером 60:27:0030120:30 расположено в кадастровом квартале 60:27:0030120 на земельном участке с кадастровым номером 60:27:0030120:8.</w:t>
            </w:r>
          </w:p>
        </w:tc>
      </w:tr>
      <w:tr w:rsidR="00035E0C" w:rsidRPr="0091230B" w14:paraId="4393F10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E0623" w14:textId="77777777" w:rsidR="00AB2B9B" w:rsidRDefault="00AB2B9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FBE5370" w14:textId="77777777" w:rsidR="00035E0C" w:rsidRPr="0091230B" w:rsidRDefault="00AB2B9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2592EF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D91EDB6" w14:textId="77777777" w:rsidR="00AB2B9B" w:rsidRPr="00872610" w:rsidRDefault="00AB2B9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60:27:0030120:37</w:t>
            </w:r>
          </w:p>
        </w:tc>
      </w:tr>
      <w:tr w:rsidR="00786373" w:rsidRPr="00EB43A2" w14:paraId="4DB42C6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6C91E1" w14:textId="77777777" w:rsidR="00AB2B9B" w:rsidRPr="00786373" w:rsidRDefault="00AB2B9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A2522C9" w14:textId="77777777" w:rsidR="00AB2B9B" w:rsidRPr="002E139C" w:rsidRDefault="00AB2B9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D78D07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18F5F1" w14:textId="77777777" w:rsidR="00AB2B9B" w:rsidRPr="00BB7DA2" w:rsidRDefault="00AB2B9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D5B3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01E1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2E403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2C227AC" w14:textId="77777777" w:rsidR="00AB2B9B" w:rsidRPr="00BB7DA2" w:rsidRDefault="00AB2B9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B8A5BD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EE357E7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00293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8A1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128D0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7D98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9F562" w14:textId="77777777" w:rsidR="00AB2B9B" w:rsidRPr="00BB7DA2" w:rsidRDefault="00AB2B9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B756D0" w14:textId="77777777" w:rsidR="00AB2B9B" w:rsidRPr="00BB7DA2" w:rsidRDefault="00AB2B9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46BE0D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1ADEE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5C1A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26B7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914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32DC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FFA7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B2C9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B272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3F88B1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93F161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E742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A4EE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111C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200F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C4D3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C9A4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5D23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E94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2E8F1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15ECD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3FD843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3CB6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D8B2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28EA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636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498472.35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B2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1275783.05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B8C7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781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8B12D9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0EBE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F1EF9E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A0D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2CB1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7671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955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498479.55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A8C3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1275787.21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F79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4E9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F6E7E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A214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DD03D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93FE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5D66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0200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7BD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498475.23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9A2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1275795.09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FEAC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D5EB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1C4C26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2A7F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BF6D0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7FB9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C735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FE6B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114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498471.53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E844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1275801.71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69FF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7B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272C9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2191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74F1C1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2159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41EE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FED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1423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498470.57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45A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1275801.28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CD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7BD3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CE1C54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8CEE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DFF319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C2D9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E497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1BB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C4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498469.30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AF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1275803.66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CB3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191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7CF6B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7977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A3C4D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0BD9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4E50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1BAB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495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498463.62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665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1275800.41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857A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696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90E61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9B72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E1C90A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7459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73DD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D719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D6E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498465.07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9A2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1275797.77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F7D9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41AE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7A82B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81B25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80D221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0771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5084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C95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1E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498464.11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C5C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1275797.34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1620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9C9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6269CE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1B78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A49246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3DE7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A2C8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A0A7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2A3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498467.95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64DD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1275790.60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520B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4F15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19F5C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CDD3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0CB0D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741B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2D77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F93C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45D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498472.35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46A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1275783.05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6BC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9055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AE631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6D54BC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34A61C" w14:textId="77777777" w:rsidR="00AB2B9B" w:rsidRPr="00590258" w:rsidRDefault="00AB2B9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60:27:0030120:37</w:t>
            </w:r>
          </w:p>
        </w:tc>
      </w:tr>
      <w:tr w:rsidR="00546C11" w:rsidRPr="00590258" w14:paraId="2A3A280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8CF55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902" w14:textId="77777777" w:rsidR="00AB2B9B" w:rsidRPr="00B634EE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FCF23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1435AD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D590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A530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152544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4124B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20D8E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D3AF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9BA4E8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3D45EF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DF757C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C57A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6B257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F7B0D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4CF045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512C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F8D11D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60:27:0030120:23</w:t>
            </w:r>
          </w:p>
        </w:tc>
      </w:tr>
      <w:tr w:rsidR="00546C11" w:rsidRPr="004A75A7" w14:paraId="67B83E5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4958C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189E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F2982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</w:t>
            </w:r>
          </w:p>
        </w:tc>
      </w:tr>
      <w:tr w:rsidR="00546C11" w:rsidRPr="004A75A7" w14:paraId="498881A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3C487A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44FC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4817E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C1EA2F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E3F849" w14:textId="77777777" w:rsidR="00AB2B9B" w:rsidRPr="00546C11" w:rsidRDefault="00AB2B9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B69B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2009F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Ломаный пер, 4 д</w:t>
            </w:r>
          </w:p>
        </w:tc>
      </w:tr>
      <w:tr w:rsidR="00546C11" w:rsidRPr="004A75A7" w14:paraId="6041890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E5E90FB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D051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072D1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CD26AF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32A7DC" w14:textId="77777777" w:rsidR="00AB2B9B" w:rsidRPr="00DF6CF8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5E865A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5505F5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EF64E2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F5F1D5D" w14:textId="77777777" w:rsidR="00AB2B9B" w:rsidRPr="005E14F4" w:rsidRDefault="00AB2B9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60:27:0030120:37</w:t>
            </w:r>
          </w:p>
        </w:tc>
      </w:tr>
      <w:tr w:rsidR="00546C11" w:rsidRPr="004A75A7" w14:paraId="35870C8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201D8E" w14:textId="77777777" w:rsidR="00AB2B9B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1ABB0E" w14:textId="77777777" w:rsidR="00AB2B9B" w:rsidRPr="00A552E8" w:rsidRDefault="00AB2B9B" w:rsidP="005C4E99">
            <w:pPr>
              <w:spacing w:before="120" w:after="120"/>
            </w:pPr>
            <w:r w:rsidRPr="00A552E8">
              <w:t xml:space="preserve">Здание с кадастровым номером 60:27:0030120:37 расположено в кадастровом квартале </w:t>
            </w:r>
            <w:r w:rsidRPr="00A552E8">
              <w:t>60:27:0030120 на земельном участке с кадастровым номером 60:27:0030120:23.</w:t>
            </w:r>
          </w:p>
        </w:tc>
      </w:tr>
      <w:tr w:rsidR="00035E0C" w:rsidRPr="0091230B" w14:paraId="6946109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F9A930" w14:textId="77777777" w:rsidR="00AB2B9B" w:rsidRDefault="00AB2B9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CDC44BE" w14:textId="77777777" w:rsidR="00035E0C" w:rsidRPr="0091230B" w:rsidRDefault="00AB2B9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085DF2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FF7CD25" w14:textId="77777777" w:rsidR="00AB2B9B" w:rsidRPr="00872610" w:rsidRDefault="00AB2B9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60:27:0030120:31</w:t>
            </w:r>
          </w:p>
        </w:tc>
      </w:tr>
      <w:tr w:rsidR="00786373" w:rsidRPr="00EB43A2" w14:paraId="4B5E957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CFC047" w14:textId="77777777" w:rsidR="00AB2B9B" w:rsidRPr="00786373" w:rsidRDefault="00AB2B9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F103218" w14:textId="77777777" w:rsidR="00AB2B9B" w:rsidRPr="002E139C" w:rsidRDefault="00AB2B9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4DC338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697D7E9" w14:textId="77777777" w:rsidR="00AB2B9B" w:rsidRPr="00BB7DA2" w:rsidRDefault="00AB2B9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08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3F21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FBC6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92B1547" w14:textId="77777777" w:rsidR="00AB2B9B" w:rsidRPr="00BB7DA2" w:rsidRDefault="00AB2B9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E08437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EB1FA98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E75B4E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A11E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FD750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E29D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996F9" w14:textId="77777777" w:rsidR="00AB2B9B" w:rsidRPr="00BB7DA2" w:rsidRDefault="00AB2B9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B1A4B3" w14:textId="77777777" w:rsidR="00AB2B9B" w:rsidRPr="00BB7DA2" w:rsidRDefault="00AB2B9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56DCB1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11F1CB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DB5A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E709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7D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3042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035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A5EE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4AF8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0C5B8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1AA71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15AB8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BA14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6F27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F57F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EA2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5613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0AD2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CDB0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38CA01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021296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CADC71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99E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0F94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57AF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A3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498435.78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7E8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1275788.71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BA23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BA4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4A801A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B49E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E4AF5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5A1D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04D1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B08D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D6E7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498444.42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5945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1275793.61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A7EB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EC5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4A257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468A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42A4B9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1BE1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7C4D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6F96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B0A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498439.33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A997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1275802.28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D9ED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B4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1AC00D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E4C5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AC59B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4FF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B4BC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71ED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84F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498435.14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BDF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1275799.88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B5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88A5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C19C1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68A7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80390B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2180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28C9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4F1B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9F7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498432.50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9535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1275804.58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118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65CE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A54EC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7567E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8AAFD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ABD0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26CC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50F3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694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498426.93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02E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1275801.27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4377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134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19B72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DF62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04D75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45FC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D57F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5A34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5A6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498431.30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44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1275793.32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F957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F3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29372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553A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43827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F8DA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7E04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297C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3F34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498428.69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A0D4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1275791.90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D76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EE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8A1D4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DA73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F3D77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DE37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B19B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680B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3494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498430.89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EFA7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1275787.98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A400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EA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2DD894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20EB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810473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82B9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CFF8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31FC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890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498433.67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D4BE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1275789.53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58E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CA7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F51484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31983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F124D9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742B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7F93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7E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DCC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498434.81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D3BE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1275790.20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14FD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637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C80AE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886C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A912FA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E5FA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38B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60F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78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498435.78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DA64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1275788.71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F65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0A1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843A9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71DE51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AB0CFC" w14:textId="77777777" w:rsidR="00AB2B9B" w:rsidRPr="00590258" w:rsidRDefault="00AB2B9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60:27:0030120:31</w:t>
            </w:r>
          </w:p>
        </w:tc>
      </w:tr>
      <w:tr w:rsidR="00546C11" w:rsidRPr="00590258" w14:paraId="60BFC08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A1FAF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5A3D" w14:textId="77777777" w:rsidR="00AB2B9B" w:rsidRPr="00B634EE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688B95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863E07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B603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690F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43215F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17615A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76D2F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54C7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0532AE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8EC9B8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2881DA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6328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AEE80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93748B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8AEEB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B7C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C02424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60:27:0030120:10</w:t>
            </w:r>
          </w:p>
        </w:tc>
      </w:tr>
      <w:tr w:rsidR="00546C11" w:rsidRPr="004A75A7" w14:paraId="5E49235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EDE4A2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E541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FD69C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</w:t>
            </w:r>
          </w:p>
        </w:tc>
      </w:tr>
      <w:tr w:rsidR="00546C11" w:rsidRPr="004A75A7" w14:paraId="62716DE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EC15D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DC10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30C07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8C9B82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29023" w14:textId="77777777" w:rsidR="00AB2B9B" w:rsidRPr="00546C11" w:rsidRDefault="00AB2B9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584B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81D53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64 д</w:t>
            </w:r>
          </w:p>
        </w:tc>
      </w:tr>
      <w:tr w:rsidR="00546C11" w:rsidRPr="004A75A7" w14:paraId="2AD373D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DAB1A3E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A773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96A20C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1C9AD7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0FAB8B" w14:textId="77777777" w:rsidR="00AB2B9B" w:rsidRPr="00DF6CF8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349BF5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4FE324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C323B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10FF8A8" w14:textId="77777777" w:rsidR="00AB2B9B" w:rsidRPr="005E14F4" w:rsidRDefault="00AB2B9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60:27:0030120:31</w:t>
            </w:r>
          </w:p>
        </w:tc>
      </w:tr>
      <w:tr w:rsidR="00546C11" w:rsidRPr="004A75A7" w14:paraId="12486B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3EFA48" w14:textId="77777777" w:rsidR="00AB2B9B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144FDB" w14:textId="77777777" w:rsidR="00AB2B9B" w:rsidRPr="00A552E8" w:rsidRDefault="00AB2B9B" w:rsidP="005C4E99">
            <w:pPr>
              <w:spacing w:before="120" w:after="120"/>
            </w:pPr>
            <w:r w:rsidRPr="00A552E8">
              <w:t xml:space="preserve">Здание с кадастровым номером 60:27:0030120:31 расположено в кадастровом квартале 60:27:0030120 на земельном участке с </w:t>
            </w:r>
            <w:r w:rsidRPr="00A552E8">
              <w:t>кадастровым номером 60:27:0030120:10.</w:t>
            </w:r>
          </w:p>
        </w:tc>
      </w:tr>
      <w:tr w:rsidR="00035E0C" w:rsidRPr="0091230B" w14:paraId="0216062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42EABD" w14:textId="77777777" w:rsidR="00AB2B9B" w:rsidRDefault="00AB2B9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5344A5F" w14:textId="77777777" w:rsidR="00035E0C" w:rsidRPr="0091230B" w:rsidRDefault="00AB2B9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131196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1F64E93" w14:textId="77777777" w:rsidR="00AB2B9B" w:rsidRPr="00872610" w:rsidRDefault="00AB2B9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60:27:0030120:49</w:t>
            </w:r>
          </w:p>
        </w:tc>
      </w:tr>
      <w:tr w:rsidR="00786373" w:rsidRPr="00EB43A2" w14:paraId="5D32170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A921AB" w14:textId="77777777" w:rsidR="00AB2B9B" w:rsidRPr="00786373" w:rsidRDefault="00AB2B9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A7D8A5F" w14:textId="77777777" w:rsidR="00AB2B9B" w:rsidRPr="002E139C" w:rsidRDefault="00AB2B9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F33A44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5A97FEA" w14:textId="77777777" w:rsidR="00AB2B9B" w:rsidRPr="00BB7DA2" w:rsidRDefault="00AB2B9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C32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3B20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A26FA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3A5EAF5" w14:textId="77777777" w:rsidR="00AB2B9B" w:rsidRPr="00BB7DA2" w:rsidRDefault="00AB2B9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305852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B32FC03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AB0FF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D910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E81E04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6C2D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6C355" w14:textId="77777777" w:rsidR="00AB2B9B" w:rsidRPr="00BB7DA2" w:rsidRDefault="00AB2B9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C04436" w14:textId="77777777" w:rsidR="00AB2B9B" w:rsidRPr="00BB7DA2" w:rsidRDefault="00AB2B9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BF116C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D262EB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8FEF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B75D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4811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9D9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9577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FC0D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6873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CC291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2469D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02E167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E67D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1A7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CF0D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14EA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441F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67C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035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94672A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E4E461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289BD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C60A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82E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C1CA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3D93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498412.98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E60E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1275803.46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5CA9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945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698CE0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FD7E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3BC98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DDB3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E4A1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F511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5B53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498422.16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6A4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1275809.12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C1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F0D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BC766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9BFE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33F8B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7CCE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559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D15B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6AB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498417.08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0CC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1275818.21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0D5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4F3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1206CF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53EA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6C3C7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AF44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94DB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3E2B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E2B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498415.31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A6C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1275817.28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BBAD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DF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C7727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355E4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453C93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91D1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E487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49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639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498413.75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C744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1275820.59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7A4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9AC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104BB6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53AB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6ECFD7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33A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AC90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566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FA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498405.86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9CC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1275816.55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7E33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2054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BFA07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2DC8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DE4FE7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48F5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A909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836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DF8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498408.25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7D0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1275811.88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C4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6F9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179EA5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3100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3B44B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90BE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874A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F98C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5DA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498405.99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C75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1275810.79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7834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3E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C9732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3D031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196B9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FACC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1172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F1C6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E49E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498407.58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0E7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1275807.29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EDE6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48B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4A93B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0CDD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AC6E36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D3D2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710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496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13C3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498410.20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ED8B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1275808.60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AED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0A34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14B26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D701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C8C3F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3137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ED24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2F9B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29A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498412.98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13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1275803.46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7667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027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E8026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3B1D76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5CBC54" w14:textId="77777777" w:rsidR="00AB2B9B" w:rsidRPr="00590258" w:rsidRDefault="00AB2B9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60:27:0030120:49</w:t>
            </w:r>
          </w:p>
        </w:tc>
      </w:tr>
      <w:tr w:rsidR="00546C11" w:rsidRPr="00590258" w14:paraId="10E7663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1720B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F1DB" w14:textId="77777777" w:rsidR="00AB2B9B" w:rsidRPr="00B634EE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6B1A93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3620EA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827B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54E4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3F8F1D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41F894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D9ACBC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7062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180909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6B949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E1DE3B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3FD2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83296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4AAAC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349082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7D58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D7768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60:27:0030120:11</w:t>
            </w:r>
          </w:p>
        </w:tc>
      </w:tr>
      <w:tr w:rsidR="00546C11" w:rsidRPr="004A75A7" w14:paraId="517011D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B9836C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966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C5EDC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</w:t>
            </w:r>
          </w:p>
        </w:tc>
      </w:tr>
      <w:tr w:rsidR="00546C11" w:rsidRPr="004A75A7" w14:paraId="513E1E8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91895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DDCE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A9DADD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C295AE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56A58" w14:textId="77777777" w:rsidR="00AB2B9B" w:rsidRPr="00546C11" w:rsidRDefault="00AB2B9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9B3E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E97B3A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66 д</w:t>
            </w:r>
          </w:p>
        </w:tc>
      </w:tr>
      <w:tr w:rsidR="00546C11" w:rsidRPr="004A75A7" w14:paraId="45A7CF7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990387E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E994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4A841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0906BE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CF83EA" w14:textId="77777777" w:rsidR="00AB2B9B" w:rsidRPr="00DF6CF8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0486DF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B6CAD7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0F8FD9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F894A6D" w14:textId="77777777" w:rsidR="00AB2B9B" w:rsidRPr="005E14F4" w:rsidRDefault="00AB2B9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60:27:0030120:49</w:t>
            </w:r>
          </w:p>
        </w:tc>
      </w:tr>
      <w:tr w:rsidR="00546C11" w:rsidRPr="004A75A7" w14:paraId="45FB0D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2509A2" w14:textId="77777777" w:rsidR="00AB2B9B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EF50CA" w14:textId="77777777" w:rsidR="00AB2B9B" w:rsidRPr="00A552E8" w:rsidRDefault="00AB2B9B" w:rsidP="005C4E99">
            <w:pPr>
              <w:spacing w:before="120" w:after="120"/>
            </w:pPr>
            <w:r w:rsidRPr="00A552E8">
              <w:t>Здание с кадастровым номером 60:27:0030120:49 расположено в кадастровом квартале 60:27:0030120 на земельном участке с кадастровым номером 60:27:0030120:11.</w:t>
            </w:r>
          </w:p>
        </w:tc>
      </w:tr>
      <w:tr w:rsidR="00035E0C" w:rsidRPr="0091230B" w14:paraId="2905D34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30AA5A" w14:textId="77777777" w:rsidR="00AB2B9B" w:rsidRDefault="00AB2B9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504177D" w14:textId="77777777" w:rsidR="00035E0C" w:rsidRPr="0091230B" w:rsidRDefault="00AB2B9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92B5B7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F862AF8" w14:textId="77777777" w:rsidR="00AB2B9B" w:rsidRPr="00872610" w:rsidRDefault="00AB2B9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60:27:0030117:324</w:t>
            </w:r>
          </w:p>
        </w:tc>
      </w:tr>
      <w:tr w:rsidR="00786373" w:rsidRPr="00EB43A2" w14:paraId="4D333B7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5FAE61" w14:textId="77777777" w:rsidR="00AB2B9B" w:rsidRPr="00786373" w:rsidRDefault="00AB2B9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4B19F26" w14:textId="77777777" w:rsidR="00AB2B9B" w:rsidRPr="002E139C" w:rsidRDefault="00AB2B9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8B49ED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17D02B9" w14:textId="77777777" w:rsidR="00AB2B9B" w:rsidRPr="00BB7DA2" w:rsidRDefault="00AB2B9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3969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78EA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487F1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68007B5" w14:textId="77777777" w:rsidR="00AB2B9B" w:rsidRPr="00BB7DA2" w:rsidRDefault="00AB2B9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0CD3E9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43D9FB4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485D2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36F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407A2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659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C8B0F" w14:textId="77777777" w:rsidR="00AB2B9B" w:rsidRPr="00BB7DA2" w:rsidRDefault="00AB2B9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9F996A" w14:textId="77777777" w:rsidR="00AB2B9B" w:rsidRPr="00BB7DA2" w:rsidRDefault="00AB2B9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D5EB48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E7F556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81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07A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3542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0989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771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25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61AF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D83464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BFAAD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413EFE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1D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F73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021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48D4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DADC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0EB3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CEB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9FBBF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BEFE3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963DE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F471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871E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4B3D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25A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498412.38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230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1275831.44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3FC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AD5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FA093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B7FC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BCD0D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6E65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1080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E96C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5C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498407.09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F34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1275841.49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DB88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EDB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0B837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8FB1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F87C0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B8D4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5BF5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8FA8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0F13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498397.43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2D3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1275836.38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2EC4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D21E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0BC96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9932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A1909F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071E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DE31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E4E8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495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498402.07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74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1275826.51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05B1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FE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74A46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93FE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9E91E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0ED2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6FEC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7E3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B06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498412.38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A16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1275831.44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F6E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FB7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963BD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FF9966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96B70E" w14:textId="77777777" w:rsidR="00AB2B9B" w:rsidRPr="00590258" w:rsidRDefault="00AB2B9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60:27:0030117:324</w:t>
            </w:r>
          </w:p>
        </w:tc>
      </w:tr>
      <w:tr w:rsidR="00546C11" w:rsidRPr="00590258" w14:paraId="40E403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0B2903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11CA" w14:textId="77777777" w:rsidR="00AB2B9B" w:rsidRPr="00B634EE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4209D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812463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BE44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AB5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F7D77A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17987D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CEFEB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E3D7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2D5DF0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D8AF7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5C5B24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6017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7012B7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76D5B8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18775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361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DF4BD7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60:27:0030120:12</w:t>
            </w:r>
          </w:p>
        </w:tc>
      </w:tr>
      <w:tr w:rsidR="00546C11" w:rsidRPr="004A75A7" w14:paraId="4A01210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5C7359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1776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B0D11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</w:t>
            </w:r>
          </w:p>
        </w:tc>
      </w:tr>
      <w:tr w:rsidR="00546C11" w:rsidRPr="004A75A7" w14:paraId="742FF3E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5D4AA3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0611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66C27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F642C3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ADAA2E" w14:textId="77777777" w:rsidR="00AB2B9B" w:rsidRPr="00546C11" w:rsidRDefault="00AB2B9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93E2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44119A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68 д</w:t>
            </w:r>
          </w:p>
        </w:tc>
      </w:tr>
      <w:tr w:rsidR="00546C11" w:rsidRPr="004A75A7" w14:paraId="35D910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102248F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5A37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EC8C4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6075BB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654249" w14:textId="77777777" w:rsidR="00AB2B9B" w:rsidRPr="00DF6CF8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ACD9DD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2EC9FB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3314B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356DB97" w14:textId="77777777" w:rsidR="00AB2B9B" w:rsidRPr="005E14F4" w:rsidRDefault="00AB2B9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60:27:0030117:324</w:t>
            </w:r>
          </w:p>
        </w:tc>
      </w:tr>
      <w:tr w:rsidR="00546C11" w:rsidRPr="004A75A7" w14:paraId="5F4789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AE5053" w14:textId="77777777" w:rsidR="00AB2B9B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4C618E" w14:textId="77777777" w:rsidR="00AB2B9B" w:rsidRPr="00A552E8" w:rsidRDefault="00AB2B9B" w:rsidP="005C4E99">
            <w:pPr>
              <w:spacing w:before="120" w:after="120"/>
            </w:pPr>
            <w:r w:rsidRPr="00A552E8">
              <w:t xml:space="preserve">Здание с кадастровым номером 60:27:0030117:324 расположено в кадастровом квартале 60:27:0030120 на земельном участке с </w:t>
            </w:r>
            <w:r w:rsidRPr="00A552E8">
              <w:t>кадастровым номером 60:27:0030120:12.</w:t>
            </w:r>
          </w:p>
        </w:tc>
      </w:tr>
      <w:tr w:rsidR="00035E0C" w:rsidRPr="0091230B" w14:paraId="4B5A5B3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818256" w14:textId="77777777" w:rsidR="00AB2B9B" w:rsidRDefault="00AB2B9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171F1E9" w14:textId="77777777" w:rsidR="00035E0C" w:rsidRPr="0091230B" w:rsidRDefault="00AB2B9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52CD90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46A82E8" w14:textId="77777777" w:rsidR="00AB2B9B" w:rsidRPr="00872610" w:rsidRDefault="00AB2B9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60:27:0030120:166</w:t>
            </w:r>
          </w:p>
        </w:tc>
      </w:tr>
      <w:tr w:rsidR="00786373" w:rsidRPr="00EB43A2" w14:paraId="16066EA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8E6D63" w14:textId="77777777" w:rsidR="00AB2B9B" w:rsidRPr="00786373" w:rsidRDefault="00AB2B9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70716E6" w14:textId="77777777" w:rsidR="00AB2B9B" w:rsidRPr="002E139C" w:rsidRDefault="00AB2B9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B38D98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FCF5170" w14:textId="77777777" w:rsidR="00AB2B9B" w:rsidRPr="00BB7DA2" w:rsidRDefault="00AB2B9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F09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520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B9408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DBA9D7E" w14:textId="77777777" w:rsidR="00AB2B9B" w:rsidRPr="00BB7DA2" w:rsidRDefault="00AB2B9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395AEA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EFD88C6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4FC62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F70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B563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DFFE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8BC7B" w14:textId="77777777" w:rsidR="00AB2B9B" w:rsidRPr="00BB7DA2" w:rsidRDefault="00AB2B9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03B724" w14:textId="77777777" w:rsidR="00AB2B9B" w:rsidRPr="00BB7DA2" w:rsidRDefault="00AB2B9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CFB562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5B1172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9C9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76C7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733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7399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890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A037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538B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2CD530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68688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25B79E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F5E1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652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17CF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3D5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DD9E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B3E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F6B8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30BB19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A9019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21DA04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ED8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33D2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C07A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E335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498399.55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4EC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1275852.74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2E8A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113E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A3855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0C03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4F06A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D6B0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2962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96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B69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498402.85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A9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1275854.48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FEA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CFF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DB1045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450F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791D0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C788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86B1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2FC9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F2AE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498398.61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F40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1275861.91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D7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283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7A942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CEF6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673F59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3A83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6CC3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3F0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5E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498395.68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65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1275862.36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3A9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B8A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2FF4CB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B48C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DAFAAF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D441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2CB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3623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C83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498389.18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98B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1275858.90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56B7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BF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0D97E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F4E6F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A0F4D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8B8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BC53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A20F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E1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498393.07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6FB3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1275851.47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0A3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677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DB6D18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241A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E7DBC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5882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4A72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BB5F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220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498398.71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0DD5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1275854.33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9EAA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A405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9197F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317E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192945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F936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487D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9BE8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EB7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498399.55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52C7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1275852.74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39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30B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E5DBE3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E9E55A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D8DCE0" w14:textId="77777777" w:rsidR="00AB2B9B" w:rsidRPr="00590258" w:rsidRDefault="00AB2B9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60:27:0030120:166</w:t>
            </w:r>
          </w:p>
        </w:tc>
      </w:tr>
      <w:tr w:rsidR="00546C11" w:rsidRPr="00590258" w14:paraId="73DEF8D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484D5E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F25A" w14:textId="77777777" w:rsidR="00AB2B9B" w:rsidRPr="00B634EE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7A536A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2FC962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99E3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7972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0FE66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C8287B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191CD4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AF82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0D46F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E6B39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9DEFDE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F6E1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710C6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496389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C29A4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5352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722FF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60:27:0030120:13</w:t>
            </w:r>
          </w:p>
        </w:tc>
      </w:tr>
      <w:tr w:rsidR="00546C11" w:rsidRPr="004A75A7" w14:paraId="686200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54080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48AC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8F2A8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</w:t>
            </w:r>
          </w:p>
        </w:tc>
      </w:tr>
      <w:tr w:rsidR="00546C11" w:rsidRPr="004A75A7" w14:paraId="30C607F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C3D145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FFC8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492F2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254B5D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D1F9F" w14:textId="77777777" w:rsidR="00AB2B9B" w:rsidRPr="00546C11" w:rsidRDefault="00AB2B9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EC5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8F465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70 д</w:t>
            </w:r>
          </w:p>
        </w:tc>
      </w:tr>
      <w:tr w:rsidR="00546C11" w:rsidRPr="004A75A7" w14:paraId="26BD52B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6CFAE6D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587A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4601BB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61D157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1B83B5" w14:textId="77777777" w:rsidR="00AB2B9B" w:rsidRPr="00DF6CF8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98A44C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E3E6E1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F4CC4D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4CD33E6" w14:textId="77777777" w:rsidR="00AB2B9B" w:rsidRPr="005E14F4" w:rsidRDefault="00AB2B9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60:27:0030120:166</w:t>
            </w:r>
          </w:p>
        </w:tc>
      </w:tr>
      <w:tr w:rsidR="00546C11" w:rsidRPr="004A75A7" w14:paraId="4630789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282E1D" w14:textId="77777777" w:rsidR="00AB2B9B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7E0FC9" w14:textId="77777777" w:rsidR="00AB2B9B" w:rsidRPr="00A552E8" w:rsidRDefault="00AB2B9B" w:rsidP="005C4E99">
            <w:pPr>
              <w:spacing w:before="120" w:after="120"/>
            </w:pPr>
            <w:r w:rsidRPr="00A552E8">
              <w:t>Здание с кадастровым номером 60:27:0030120:166 расположено в кадастровом квартале 60:27:0030120 на земельном участке с кадастровым номером 60:27:0030120:13.</w:t>
            </w:r>
          </w:p>
        </w:tc>
      </w:tr>
      <w:tr w:rsidR="00035E0C" w:rsidRPr="0091230B" w14:paraId="5EAAE34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8F52AF" w14:textId="77777777" w:rsidR="00AB2B9B" w:rsidRDefault="00AB2B9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163D9E5" w14:textId="77777777" w:rsidR="00035E0C" w:rsidRPr="0091230B" w:rsidRDefault="00AB2B9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D76A52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CDD363D" w14:textId="77777777" w:rsidR="00AB2B9B" w:rsidRPr="00872610" w:rsidRDefault="00AB2B9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60:27:0030120:52</w:t>
            </w:r>
          </w:p>
        </w:tc>
      </w:tr>
      <w:tr w:rsidR="00786373" w:rsidRPr="00EB43A2" w14:paraId="09BC805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AA2DE5" w14:textId="77777777" w:rsidR="00AB2B9B" w:rsidRPr="00786373" w:rsidRDefault="00AB2B9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AAF7F8A" w14:textId="77777777" w:rsidR="00AB2B9B" w:rsidRPr="002E139C" w:rsidRDefault="00AB2B9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867F2C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F944DB8" w14:textId="77777777" w:rsidR="00AB2B9B" w:rsidRPr="00BB7DA2" w:rsidRDefault="00AB2B9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398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D717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7620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18863C2" w14:textId="77777777" w:rsidR="00AB2B9B" w:rsidRPr="00BB7DA2" w:rsidRDefault="00AB2B9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B26A9B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6D89188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53E9D2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7D8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F4190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9117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7EDE1" w14:textId="77777777" w:rsidR="00AB2B9B" w:rsidRPr="00BB7DA2" w:rsidRDefault="00AB2B9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CDB85D" w14:textId="77777777" w:rsidR="00AB2B9B" w:rsidRPr="00BB7DA2" w:rsidRDefault="00AB2B9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A808EC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49BAE9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F8F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A383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CE74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744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8E59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D39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E082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4FABD9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38C46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F163BE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63DC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E83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C4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BEED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7E7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521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A19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8C9711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14B17E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703F13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815C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8EE0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E2CB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12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498391.39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2C73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1275873.64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075B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DDC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7A5CE8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B5D26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E10136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5DF7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B568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271C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5D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498395.42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949B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1275875.75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B3F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9F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228786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79D0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5B87E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BC60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796E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4089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9DD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498393.70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F5C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1275879.18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EDD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998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CF2C2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F3BB5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50BC69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D758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2495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4B4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08B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498398.32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BB2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1275881.65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DE54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17B5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DE3066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1F15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676719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3081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999C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9DB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EBA4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498399.73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BE55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1275882.42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8EDB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487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89EB91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CEA6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FA5BA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B187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6388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29ED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AE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498401.06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998D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1275883.11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8831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B51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AB0AEC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1E61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DB0603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A2A5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6097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7A16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9A4D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498395.94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3CA3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1275892.82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09B1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81ED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82489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E51C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905601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35AA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714E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A02A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5B8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498393.00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1B3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1275891.36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F8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9D7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4F2D8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A651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930BAE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07C7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108B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87A1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EAE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498393.90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86D7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1275889.51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BC6C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5EAB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327B05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2B67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CD6EC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1770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1FB2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BAD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C4E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498389.06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ED97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1275887.11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8B61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3B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603C4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50BE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11F10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662E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C37B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3E8B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33E3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498384.98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59B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1275884.99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70D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901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D96D8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31672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B9577F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9554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A75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ADA0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CE8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498391.39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178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1275873.64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E4B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592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61ADD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FD9F45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4E2479" w14:textId="77777777" w:rsidR="00AB2B9B" w:rsidRPr="00590258" w:rsidRDefault="00AB2B9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60:27:0030120:52</w:t>
            </w:r>
          </w:p>
        </w:tc>
      </w:tr>
      <w:tr w:rsidR="00546C11" w:rsidRPr="00590258" w14:paraId="33425F3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80C61E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2C10" w14:textId="77777777" w:rsidR="00AB2B9B" w:rsidRPr="00B634EE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0405F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09E49B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BD1C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9AA4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A334A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9BDCF0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7ED548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2942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0BDCA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6A042D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BC989D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7AAE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A2F2A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B2C77E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2FF643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33DE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DA915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60:27:0030120:28,60:27:0030120:27</w:t>
            </w:r>
          </w:p>
        </w:tc>
      </w:tr>
      <w:tr w:rsidR="00546C11" w:rsidRPr="004A75A7" w14:paraId="6BB8813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F9FC6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8C6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A61676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</w:t>
            </w:r>
          </w:p>
        </w:tc>
      </w:tr>
      <w:tr w:rsidR="00546C11" w:rsidRPr="004A75A7" w14:paraId="03B61B6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2C8DE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C00B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744635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7474D0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46D29A" w14:textId="77777777" w:rsidR="00AB2B9B" w:rsidRPr="00546C11" w:rsidRDefault="00AB2B9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4C04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308D9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72 д</w:t>
            </w:r>
          </w:p>
        </w:tc>
      </w:tr>
      <w:tr w:rsidR="00546C11" w:rsidRPr="004A75A7" w14:paraId="5DE1774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635B29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2EA0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E29E59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991009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AA9CF1" w14:textId="77777777" w:rsidR="00AB2B9B" w:rsidRPr="00DF6CF8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538679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5A76EB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05812C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D09E5D" w14:textId="77777777" w:rsidR="00AB2B9B" w:rsidRPr="005E14F4" w:rsidRDefault="00AB2B9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60:27:0030120:52</w:t>
            </w:r>
          </w:p>
        </w:tc>
      </w:tr>
      <w:tr w:rsidR="00546C11" w:rsidRPr="004A75A7" w14:paraId="28368B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D53096" w14:textId="77777777" w:rsidR="00AB2B9B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B5D198" w14:textId="77777777" w:rsidR="00AB2B9B" w:rsidRPr="00A552E8" w:rsidRDefault="00AB2B9B" w:rsidP="005C4E99">
            <w:pPr>
              <w:spacing w:before="120" w:after="120"/>
            </w:pPr>
            <w:r w:rsidRPr="00A552E8">
              <w:t xml:space="preserve">Здание с кадастровым номером 60:27:0030120:52 расположено в кадастровом квартале 60:27:0030120 на земельных участках с кадастровыми номерами </w:t>
            </w:r>
            <w:r w:rsidRPr="00A552E8">
              <w:t>60:27:0030120:28,60:27:0030120:27.</w:t>
            </w:r>
          </w:p>
        </w:tc>
      </w:tr>
      <w:tr w:rsidR="00035E0C" w:rsidRPr="0091230B" w14:paraId="1F0CB36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98AB42" w14:textId="77777777" w:rsidR="00AB2B9B" w:rsidRDefault="00AB2B9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EEEED27" w14:textId="77777777" w:rsidR="00035E0C" w:rsidRPr="0091230B" w:rsidRDefault="00AB2B9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89A1FE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54B6623" w14:textId="77777777" w:rsidR="00AB2B9B" w:rsidRPr="00872610" w:rsidRDefault="00AB2B9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60:27:0030120:33</w:t>
            </w:r>
          </w:p>
        </w:tc>
      </w:tr>
      <w:tr w:rsidR="00786373" w:rsidRPr="00EB43A2" w14:paraId="68D3EA3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C612C4" w14:textId="77777777" w:rsidR="00AB2B9B" w:rsidRPr="00786373" w:rsidRDefault="00AB2B9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8CAD82D" w14:textId="77777777" w:rsidR="00AB2B9B" w:rsidRPr="002E139C" w:rsidRDefault="00AB2B9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C870EA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4CC74AE" w14:textId="77777777" w:rsidR="00AB2B9B" w:rsidRPr="00BB7DA2" w:rsidRDefault="00AB2B9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FBFF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35BD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E4DCF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3ABAFE0" w14:textId="77777777" w:rsidR="00AB2B9B" w:rsidRPr="00BB7DA2" w:rsidRDefault="00AB2B9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3C6D3F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448D97C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CC16DA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9ADD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62D8E3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7D0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4DD25" w14:textId="77777777" w:rsidR="00AB2B9B" w:rsidRPr="00BB7DA2" w:rsidRDefault="00AB2B9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D4BF96" w14:textId="77777777" w:rsidR="00AB2B9B" w:rsidRPr="00BB7DA2" w:rsidRDefault="00AB2B9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922884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E1839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1B7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4F9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DD40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C853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FD7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3B28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5C93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BF54BC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307E9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D255A0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821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7137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221F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E29D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9BD8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7C2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66A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497B31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558AE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63538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4C14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97F3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0DC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917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498390.67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94A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1275931.11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E880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31B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6402D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E5CB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3AA25F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D0CE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54D1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9191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7FE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498394.24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8FE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1275933.03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689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09E7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239A5D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5E2D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BD1F62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AE51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50B7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368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04B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498393.52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B9D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1275934.36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30B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DD7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AF6FBB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847A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B3066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77EB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5B6B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0B0A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3927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498401.39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61B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1275938.76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729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8934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2903E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0CDC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11B5E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D65D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994E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3848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C7D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498392.57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915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1275954.49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D2BB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FE8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BCD39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EC76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70F77A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A770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C4C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E377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404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498385.53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289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1275950.56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C33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823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A17AAF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A4E4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8DA791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2824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A4F9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D1A0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D9E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498391.50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CA5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1275939.34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2767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4C1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841EF9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D895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E8F06C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2213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E746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675D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02B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498384.90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45E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1275935.93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8351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BA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D17093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79E3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F54170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2DFD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4DFB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E74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A1C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498387.61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A09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1275931.04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0F4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82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0E665E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FB47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2671B8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65AE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2C7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D978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ADE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498390.01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700D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1275932.24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57FF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B11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76CF4A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218A2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F44423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C5BD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A107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A51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A7EB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498390.67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E20D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1275931.11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D3FB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140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6C4F0E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387578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BCD6C0" w14:textId="77777777" w:rsidR="00AB2B9B" w:rsidRPr="00590258" w:rsidRDefault="00AB2B9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60:27:0030120:33</w:t>
            </w:r>
          </w:p>
        </w:tc>
      </w:tr>
      <w:tr w:rsidR="00546C11" w:rsidRPr="00590258" w14:paraId="05FB53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56600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0249" w14:textId="77777777" w:rsidR="00AB2B9B" w:rsidRPr="00B634EE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3FA720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0DF2A2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3240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795E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30D3A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E25541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03FCF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996D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6DCE7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7EDF9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8162D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A70C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704402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EED361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9B284F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45A6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8AE12D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60:27:0030120:1</w:t>
            </w:r>
          </w:p>
        </w:tc>
      </w:tr>
      <w:tr w:rsidR="00546C11" w:rsidRPr="004A75A7" w14:paraId="6CA008C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40F9C7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36F0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76164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</w:t>
            </w:r>
          </w:p>
        </w:tc>
      </w:tr>
      <w:tr w:rsidR="00546C11" w:rsidRPr="004A75A7" w14:paraId="0E8BBB6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C9C45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D9E9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4B8721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7A14B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14406" w14:textId="77777777" w:rsidR="00AB2B9B" w:rsidRPr="00546C11" w:rsidRDefault="00AB2B9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5958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F6388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Ломаный пер, 18 д</w:t>
            </w:r>
          </w:p>
        </w:tc>
      </w:tr>
      <w:tr w:rsidR="00546C11" w:rsidRPr="004A75A7" w14:paraId="182335C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79DF83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8A6B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AFEF1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36D9B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D1C432" w14:textId="77777777" w:rsidR="00AB2B9B" w:rsidRPr="00DF6CF8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60638B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D799DF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3D4B74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C4A9220" w14:textId="77777777" w:rsidR="00AB2B9B" w:rsidRPr="005E14F4" w:rsidRDefault="00AB2B9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60:27:0030120:33</w:t>
            </w:r>
          </w:p>
        </w:tc>
      </w:tr>
      <w:tr w:rsidR="00546C11" w:rsidRPr="004A75A7" w14:paraId="0C7F360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872C75" w14:textId="77777777" w:rsidR="00AB2B9B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C130F0" w14:textId="77777777" w:rsidR="00AB2B9B" w:rsidRPr="00A552E8" w:rsidRDefault="00AB2B9B" w:rsidP="005C4E99">
            <w:pPr>
              <w:spacing w:before="120" w:after="120"/>
            </w:pPr>
            <w:r w:rsidRPr="00A552E8">
              <w:t>Здание с кадастровым номером 60:27:0030120:33 расположено в кадастровом квартале 60:27:0030120 на земельном участке с кадастровым номером 60:27:0030120:1.</w:t>
            </w:r>
          </w:p>
        </w:tc>
      </w:tr>
      <w:tr w:rsidR="00035E0C" w:rsidRPr="0091230B" w14:paraId="45DAE75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48053C" w14:textId="77777777" w:rsidR="00AB2B9B" w:rsidRDefault="00AB2B9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0FD70BD" w14:textId="77777777" w:rsidR="00035E0C" w:rsidRPr="0091230B" w:rsidRDefault="00AB2B9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CD8278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9EAB96B" w14:textId="77777777" w:rsidR="00AB2B9B" w:rsidRPr="00872610" w:rsidRDefault="00AB2B9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60:27:0030120:34</w:t>
            </w:r>
          </w:p>
        </w:tc>
      </w:tr>
      <w:tr w:rsidR="00786373" w:rsidRPr="00EB43A2" w14:paraId="0060D0B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70F7A7" w14:textId="77777777" w:rsidR="00AB2B9B" w:rsidRPr="00786373" w:rsidRDefault="00AB2B9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7D98F72" w14:textId="77777777" w:rsidR="00AB2B9B" w:rsidRPr="002E139C" w:rsidRDefault="00AB2B9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9B4472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D34078D" w14:textId="77777777" w:rsidR="00AB2B9B" w:rsidRPr="00BB7DA2" w:rsidRDefault="00AB2B9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647E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2DD0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37BD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BF29D3" w14:textId="77777777" w:rsidR="00AB2B9B" w:rsidRPr="00BB7DA2" w:rsidRDefault="00AB2B9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E06611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41AE2FC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82B764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22A3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B7A09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2888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4DB85" w14:textId="77777777" w:rsidR="00AB2B9B" w:rsidRPr="00BB7DA2" w:rsidRDefault="00AB2B9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566FA9" w14:textId="77777777" w:rsidR="00AB2B9B" w:rsidRPr="00BB7DA2" w:rsidRDefault="00AB2B9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C35183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C68545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7577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486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2A2E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038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EDB8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A05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AE35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03F75B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D5DD2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E5AEE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46B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7D7A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E21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E34A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CC8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B18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CD68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7D330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F9696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E47FC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64B6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95F9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550A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237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498381.79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8D55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1275960.35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CE71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B9B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C17447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0D03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D0888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4123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E5F4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C6CA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04A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498386.13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42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1275962.77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C17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4E9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EA2151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B354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42C4EF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C303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4126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57B4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427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498385.35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EAA3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1275964.12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1833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4414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2D8E28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F861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C4108C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80C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05C7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7D9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924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498390.38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61E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1275966.88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1E7B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31AB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956EC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ACDF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C0FCBB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8998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921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F9D1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B72B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498388.34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A34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1275970.91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2814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2C0E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5F60C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8218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0C2951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B0BD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11DB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FE8A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B0E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498384.97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D4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1275969.19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9CC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3AC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93AD0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A847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FF39A1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D3AA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1C76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D6E0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1A8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498382.06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E0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1275974.65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17D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99EE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8D3147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4BDF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2A057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22FE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27A4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8F59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423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498376.00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B3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1275971.17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C507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694B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A5496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25A0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53A64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A56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5064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13A7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A2F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498381.79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70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1275960.35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5173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8E0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BA56A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EEF63C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83D782" w14:textId="77777777" w:rsidR="00AB2B9B" w:rsidRPr="00590258" w:rsidRDefault="00AB2B9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60:27:0030120:34</w:t>
            </w:r>
          </w:p>
        </w:tc>
      </w:tr>
      <w:tr w:rsidR="00546C11" w:rsidRPr="00590258" w14:paraId="1B7BAB1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D3A30E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4127" w14:textId="77777777" w:rsidR="00AB2B9B" w:rsidRPr="00B634EE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8752AF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297402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5415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B094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9ED67C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E277EE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490E7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B001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7F826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8E159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3D41FC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777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719EAD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A98865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417FC7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EDF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DA5917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60:27:0030120:2</w:t>
            </w:r>
          </w:p>
        </w:tc>
      </w:tr>
      <w:tr w:rsidR="00546C11" w:rsidRPr="004A75A7" w14:paraId="3A20B84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67BB22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F246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954910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</w:t>
            </w:r>
          </w:p>
        </w:tc>
      </w:tr>
      <w:tr w:rsidR="00546C11" w:rsidRPr="004A75A7" w14:paraId="0EE93C2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4AC1AE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F0A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E8D967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5C23CD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5880D" w14:textId="77777777" w:rsidR="00AB2B9B" w:rsidRPr="00546C11" w:rsidRDefault="00AB2B9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311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B563CA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Ломаный пер, 20 д</w:t>
            </w:r>
          </w:p>
        </w:tc>
      </w:tr>
      <w:tr w:rsidR="00546C11" w:rsidRPr="004A75A7" w14:paraId="028345A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7A3B7EE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DA10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615EEC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D1FB8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14AB55" w14:textId="77777777" w:rsidR="00AB2B9B" w:rsidRPr="00DF6CF8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FD992D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EA0DC9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D3113C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501B2B2" w14:textId="77777777" w:rsidR="00AB2B9B" w:rsidRPr="005E14F4" w:rsidRDefault="00AB2B9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60:27:0030120:34</w:t>
            </w:r>
          </w:p>
        </w:tc>
      </w:tr>
      <w:tr w:rsidR="00546C11" w:rsidRPr="004A75A7" w14:paraId="4D31D8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D1A811" w14:textId="77777777" w:rsidR="00AB2B9B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29731D" w14:textId="77777777" w:rsidR="00AB2B9B" w:rsidRPr="00A552E8" w:rsidRDefault="00AB2B9B" w:rsidP="005C4E99">
            <w:pPr>
              <w:spacing w:before="120" w:after="120"/>
            </w:pPr>
            <w:r w:rsidRPr="00A552E8">
              <w:t>Здание с кадастровым номером 60:27:0030120:34 расположено в кадастровом квартале 60:27:0030120 на земельном участке с кадастровым номером 60:27:0030120:2.</w:t>
            </w:r>
          </w:p>
        </w:tc>
      </w:tr>
      <w:tr w:rsidR="00035E0C" w:rsidRPr="0091230B" w14:paraId="3EA3F10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450295" w14:textId="77777777" w:rsidR="00AB2B9B" w:rsidRDefault="00AB2B9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E80CF77" w14:textId="77777777" w:rsidR="00035E0C" w:rsidRPr="0091230B" w:rsidRDefault="00AB2B9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ED9112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2638459" w14:textId="77777777" w:rsidR="00AB2B9B" w:rsidRPr="00872610" w:rsidRDefault="00AB2B9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60:27:0030120:35</w:t>
            </w:r>
          </w:p>
        </w:tc>
      </w:tr>
      <w:tr w:rsidR="00786373" w:rsidRPr="00EB43A2" w14:paraId="7F39BCF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735E81" w14:textId="77777777" w:rsidR="00AB2B9B" w:rsidRPr="00786373" w:rsidRDefault="00AB2B9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CFD5F31" w14:textId="77777777" w:rsidR="00AB2B9B" w:rsidRPr="002E139C" w:rsidRDefault="00AB2B9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90F14C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512DAE5" w14:textId="77777777" w:rsidR="00AB2B9B" w:rsidRPr="00BB7DA2" w:rsidRDefault="00AB2B9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5F9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892E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29070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98BF3A6" w14:textId="77777777" w:rsidR="00AB2B9B" w:rsidRPr="00BB7DA2" w:rsidRDefault="00AB2B9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C49E9B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29CD83C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202347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E74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C6A29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220A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ED9C2" w14:textId="77777777" w:rsidR="00AB2B9B" w:rsidRPr="00BB7DA2" w:rsidRDefault="00AB2B9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94D8B1" w14:textId="77777777" w:rsidR="00AB2B9B" w:rsidRPr="00BB7DA2" w:rsidRDefault="00AB2B9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B176F4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9305B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098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13D4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DB2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398C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AAE4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D069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0EFC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7E8DEB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B0F95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15AB6C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2EF7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A6AD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18BC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AEA1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1128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DFD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7051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2978E4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2B181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F1C0B2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387D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CB8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CB9B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E34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498366.82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730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1275979.72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16ED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5E0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9543D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62F6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B84CF7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7BF8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A392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070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B1F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498374.10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8B3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1275983.66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162D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8C9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6A91A9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5401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999096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8CA7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B6B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F2A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93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498373.24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D27D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1275985.25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D43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F3E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C2F6B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8622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D20418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0547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58AC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D3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516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498375.65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4FF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1275986.60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6A67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E7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C7EAC3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EC50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2315E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B139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BBE4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C7A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64B4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498371.48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4F64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1275994.22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8EDC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7E77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36E53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99EE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E687D8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62B3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692F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092A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68F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498365.22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F4B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1275990.69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B38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02E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DC776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595A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6949BE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B998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BF34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1690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914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498367.87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73E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1275985.58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EC4A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BEA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19081E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F349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FAD79B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212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B16E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C173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F4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498364.82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E61E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1275983.79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B489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C8FB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A28FD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B6E0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D5A0B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31B0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F0AC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D81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46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498364.56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69A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1275984.19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BA50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45D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19F41D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4B3F3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CC2137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2B99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66A5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AE8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F157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498363.42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8C5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1275983.66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70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BF95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17326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F575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C5EE1C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80A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FBF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EC63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35B5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498364.00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386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1275982.57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C7B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8A1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AD1B1A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C3D1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A04363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01B5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74D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DA0C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FFD7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498364.79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9C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1275982.93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414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7DD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E5F89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1085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51A6EF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AE8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9F8C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B513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4D0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498366.82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F48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1275979.72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D99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F57B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D84D0B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C4C14B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D5A5F3" w14:textId="77777777" w:rsidR="00AB2B9B" w:rsidRPr="00590258" w:rsidRDefault="00AB2B9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60:27:0030120:35</w:t>
            </w:r>
          </w:p>
        </w:tc>
      </w:tr>
      <w:tr w:rsidR="00546C11" w:rsidRPr="00590258" w14:paraId="673F4EC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C4C971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B6AA" w14:textId="77777777" w:rsidR="00AB2B9B" w:rsidRPr="00B634EE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C5D96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6C01AD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4246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3552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765FB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87B6B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D2569E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9AD4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AD9009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5C34A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DE353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B214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CA9BAE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01782C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D185C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6560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9F98D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60:27:0030120:3</w:t>
            </w:r>
          </w:p>
        </w:tc>
      </w:tr>
      <w:tr w:rsidR="00546C11" w:rsidRPr="004A75A7" w14:paraId="749F8E0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018727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21B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53E9C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</w:t>
            </w:r>
          </w:p>
        </w:tc>
      </w:tr>
      <w:tr w:rsidR="00546C11" w:rsidRPr="004A75A7" w14:paraId="439E27F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7CA6E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A06C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C02D7F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6E75B1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6F3B58" w14:textId="77777777" w:rsidR="00AB2B9B" w:rsidRPr="00546C11" w:rsidRDefault="00AB2B9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5CEF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E1EFB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Ломаный пер, 22 д</w:t>
            </w:r>
          </w:p>
        </w:tc>
      </w:tr>
      <w:tr w:rsidR="00546C11" w:rsidRPr="004A75A7" w14:paraId="110ECB0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49DC436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436E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09772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3B2DE5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8EAFFD" w14:textId="77777777" w:rsidR="00AB2B9B" w:rsidRPr="00DF6CF8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0279D1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0818FA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7A6A5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007F623" w14:textId="77777777" w:rsidR="00AB2B9B" w:rsidRPr="005E14F4" w:rsidRDefault="00AB2B9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60:27:0030120:35</w:t>
            </w:r>
          </w:p>
        </w:tc>
      </w:tr>
      <w:tr w:rsidR="00546C11" w:rsidRPr="004A75A7" w14:paraId="06A36B5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4E6C56" w14:textId="77777777" w:rsidR="00AB2B9B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9F0C31" w14:textId="77777777" w:rsidR="00AB2B9B" w:rsidRPr="00A552E8" w:rsidRDefault="00AB2B9B" w:rsidP="005C4E99">
            <w:pPr>
              <w:spacing w:before="120" w:after="120"/>
            </w:pPr>
            <w:r w:rsidRPr="00A552E8">
              <w:t xml:space="preserve">Здание с кадастровым номером 60:27:0030120:35 расположено в кадастровом квартале 60:27:0030120 на земельном участке с </w:t>
            </w:r>
            <w:r w:rsidRPr="00A552E8">
              <w:t>кадастровым номером 60:27:0030120:3.</w:t>
            </w:r>
          </w:p>
        </w:tc>
      </w:tr>
      <w:tr w:rsidR="00035E0C" w:rsidRPr="0091230B" w14:paraId="45ABA2F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59197B" w14:textId="77777777" w:rsidR="00AB2B9B" w:rsidRDefault="00AB2B9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33364B7" w14:textId="77777777" w:rsidR="00035E0C" w:rsidRPr="0091230B" w:rsidRDefault="00AB2B9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14ED2B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4969E96" w14:textId="77777777" w:rsidR="00AB2B9B" w:rsidRPr="00872610" w:rsidRDefault="00AB2B9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60:27:0030120:39</w:t>
            </w:r>
          </w:p>
        </w:tc>
      </w:tr>
      <w:tr w:rsidR="00786373" w:rsidRPr="00EB43A2" w14:paraId="1E3A24A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F55685" w14:textId="77777777" w:rsidR="00AB2B9B" w:rsidRPr="00786373" w:rsidRDefault="00AB2B9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A050915" w14:textId="77777777" w:rsidR="00AB2B9B" w:rsidRPr="002E139C" w:rsidRDefault="00AB2B9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250A03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9BD83B" w14:textId="77777777" w:rsidR="00AB2B9B" w:rsidRPr="00BB7DA2" w:rsidRDefault="00AB2B9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B8F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2BC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CF0E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36344BB" w14:textId="77777777" w:rsidR="00AB2B9B" w:rsidRPr="00BB7DA2" w:rsidRDefault="00AB2B9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ECFDD3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A1F0F36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74B0F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3A0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E994CD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652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B3334" w14:textId="77777777" w:rsidR="00AB2B9B" w:rsidRPr="00BB7DA2" w:rsidRDefault="00AB2B9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86827E8" w14:textId="77777777" w:rsidR="00AB2B9B" w:rsidRPr="00BB7DA2" w:rsidRDefault="00AB2B9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635029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5D947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340F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174A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44AE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9609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B467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CB28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7B33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D219CF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0BBE0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B09C49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A962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010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16A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C57C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DE18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37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806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BB47BC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8AFDF8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9A8322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02A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4272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E92D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546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498357.54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4405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1276008.20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41AB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0C65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C5F46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A533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E91AF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D265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5524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27DC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FE6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498362.70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D3A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1276011.12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129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67F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0980F7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A4D1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B64C7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1A48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1CE4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1D69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2307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498356.78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B43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1276022.52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42D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A17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76C5C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389A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C5732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F600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39DC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A149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4ACD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498349.03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A02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1276018.45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8714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E9B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7247C8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BE45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A4756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7E6B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FFB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A78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E1DB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498354.48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543E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1276008.70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A58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8E6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EAF0D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BB39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853599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30A9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8376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4F6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029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498356.62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6805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1276009.93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69C0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ADBD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C9EDF9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4F24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4882B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3A4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6B9B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EB0D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587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498357.54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D7A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1276008.20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9530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12CD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D1D6F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92B457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2ED842" w14:textId="77777777" w:rsidR="00AB2B9B" w:rsidRPr="00590258" w:rsidRDefault="00AB2B9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60:27:0030120:39</w:t>
            </w:r>
          </w:p>
        </w:tc>
      </w:tr>
      <w:tr w:rsidR="00546C11" w:rsidRPr="00590258" w14:paraId="2332297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152991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8E1F" w14:textId="77777777" w:rsidR="00AB2B9B" w:rsidRPr="00B634EE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10B10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020909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E2F0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F9F0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63437B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7DE0AB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58A316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6AD7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90B0DE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F2B3D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4EE98C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877D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481FB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FA1BA2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6834C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CAEE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B101E0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60:27:0030120:4</w:t>
            </w:r>
          </w:p>
        </w:tc>
      </w:tr>
      <w:tr w:rsidR="00546C11" w:rsidRPr="004A75A7" w14:paraId="23C58F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6E4FF8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97C3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0F64C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</w:t>
            </w:r>
          </w:p>
        </w:tc>
      </w:tr>
      <w:tr w:rsidR="00546C11" w:rsidRPr="004A75A7" w14:paraId="79CAB53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0C31EA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D752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C81B43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AE819F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9659E3" w14:textId="77777777" w:rsidR="00AB2B9B" w:rsidRPr="00546C11" w:rsidRDefault="00AB2B9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5D1D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1800EB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Ломаный пер, 24 д</w:t>
            </w:r>
          </w:p>
        </w:tc>
      </w:tr>
      <w:tr w:rsidR="00546C11" w:rsidRPr="004A75A7" w14:paraId="3FF983F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396729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537C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8A6962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BE2DB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48200C" w14:textId="77777777" w:rsidR="00AB2B9B" w:rsidRPr="00DF6CF8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026898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7348D6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B049B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AED3FAA" w14:textId="77777777" w:rsidR="00AB2B9B" w:rsidRPr="005E14F4" w:rsidRDefault="00AB2B9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60:27:0030120:39</w:t>
            </w:r>
          </w:p>
        </w:tc>
      </w:tr>
      <w:tr w:rsidR="00546C11" w:rsidRPr="004A75A7" w14:paraId="3B64B84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085C47" w14:textId="77777777" w:rsidR="00AB2B9B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C8DA1F" w14:textId="77777777" w:rsidR="00AB2B9B" w:rsidRPr="00A552E8" w:rsidRDefault="00AB2B9B" w:rsidP="005C4E99">
            <w:pPr>
              <w:spacing w:before="120" w:after="120"/>
            </w:pPr>
            <w:r w:rsidRPr="00A552E8">
              <w:t xml:space="preserve">Здание с кадастровым номером 60:27:0030120:39 расположено в кадастровом квартале </w:t>
            </w:r>
            <w:r w:rsidRPr="00A552E8">
              <w:t>60:27:0030120 на земельном участке с кадастровым номером 60:27:0030120:4.</w:t>
            </w:r>
          </w:p>
        </w:tc>
      </w:tr>
      <w:tr w:rsidR="00035E0C" w:rsidRPr="0091230B" w14:paraId="168D149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FEF7B4" w14:textId="77777777" w:rsidR="00AB2B9B" w:rsidRDefault="00AB2B9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D7181CB" w14:textId="77777777" w:rsidR="00035E0C" w:rsidRPr="0091230B" w:rsidRDefault="00AB2B9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BA8191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D5B1E59" w14:textId="77777777" w:rsidR="00AB2B9B" w:rsidRPr="00872610" w:rsidRDefault="00AB2B9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60:27:0030117:245</w:t>
            </w:r>
          </w:p>
        </w:tc>
      </w:tr>
      <w:tr w:rsidR="00786373" w:rsidRPr="00EB43A2" w14:paraId="18AF223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D7829D" w14:textId="77777777" w:rsidR="00AB2B9B" w:rsidRPr="00786373" w:rsidRDefault="00AB2B9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8BA933C" w14:textId="77777777" w:rsidR="00AB2B9B" w:rsidRPr="002E139C" w:rsidRDefault="00AB2B9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ECB1BA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1C155E8" w14:textId="77777777" w:rsidR="00AB2B9B" w:rsidRPr="00BB7DA2" w:rsidRDefault="00AB2B9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4D4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0FF0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B2DEC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FFD985E" w14:textId="77777777" w:rsidR="00AB2B9B" w:rsidRPr="00BB7DA2" w:rsidRDefault="00AB2B9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F13BE3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0EF9BEC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3D7B8F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FA1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BEF5E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A6A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8A678" w14:textId="77777777" w:rsidR="00AB2B9B" w:rsidRPr="00BB7DA2" w:rsidRDefault="00AB2B9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572ADB" w14:textId="77777777" w:rsidR="00AB2B9B" w:rsidRPr="00BB7DA2" w:rsidRDefault="00AB2B9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C5A71C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44533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8D8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2ED9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2682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FD60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35E7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9337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9CF1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69BF8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8AD35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CCB73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88A2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658C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9CA1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8E21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3FF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8E2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E9BF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D82916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5C0FB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FD14A2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7002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B872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BE56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C9AD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498343.56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C2E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1276031.15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9FB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04D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B0E50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4E7B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7512C3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8440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7B0C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F23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18E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498350.32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F877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1276034.45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9697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2E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0184C0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7DF9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F48265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33FB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1579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B55F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55D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498345.29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F15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1276044.60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2DD6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2A0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34796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E6E8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C12BA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6EDE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19E3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C7C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B425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498338.73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D8B7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1276041.45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C630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F3E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AF3C7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412D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720364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019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0E78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050F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E6D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498342.70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08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1276034.08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1C01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5B7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EAA823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C104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8A6250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72C7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FC5C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148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BD2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498342.14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749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1276033.87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876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EC8E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6ECA3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EC67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D2BF6F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BAE5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DE86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93C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C547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498343.56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376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1276031.15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E83F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887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1ECF5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285A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5A7D75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AD00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9505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A73F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123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498343.56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011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1276031.15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FC5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654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B71C4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0026A7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2A621B" w14:textId="77777777" w:rsidR="00AB2B9B" w:rsidRPr="00590258" w:rsidRDefault="00AB2B9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60:27:0030117:245</w:t>
            </w:r>
          </w:p>
        </w:tc>
      </w:tr>
      <w:tr w:rsidR="00546C11" w:rsidRPr="00590258" w14:paraId="77AC39C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A5994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528" w14:textId="77777777" w:rsidR="00AB2B9B" w:rsidRPr="00B634EE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68C076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59B7CE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132A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F3D3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3796A8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B8854A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47E64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A8E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8D677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905561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24075F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A1A7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54AD9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1203AD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4F33E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7C86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19E2D7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60:27:0030120:19</w:t>
            </w:r>
          </w:p>
        </w:tc>
      </w:tr>
      <w:tr w:rsidR="00546C11" w:rsidRPr="004A75A7" w14:paraId="6B8DF7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7EBAD9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81F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B7FAD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</w:t>
            </w:r>
          </w:p>
        </w:tc>
      </w:tr>
      <w:tr w:rsidR="00546C11" w:rsidRPr="004A75A7" w14:paraId="5BF9A34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645E6D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1B0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55C1D4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497D87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9BCA7" w14:textId="77777777" w:rsidR="00AB2B9B" w:rsidRPr="00546C11" w:rsidRDefault="00AB2B9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0EB0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B3C5F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Ломаный пер, 26 д</w:t>
            </w:r>
          </w:p>
        </w:tc>
      </w:tr>
      <w:tr w:rsidR="00546C11" w:rsidRPr="004A75A7" w14:paraId="19BA236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057F96F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1DF8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CF9CAB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F6AC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ED6470" w14:textId="77777777" w:rsidR="00AB2B9B" w:rsidRPr="00DF6CF8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32E8BD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178283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71EBF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8369EAC" w14:textId="77777777" w:rsidR="00AB2B9B" w:rsidRPr="005E14F4" w:rsidRDefault="00AB2B9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60:27:0030117:245</w:t>
            </w:r>
          </w:p>
        </w:tc>
      </w:tr>
      <w:tr w:rsidR="00546C11" w:rsidRPr="004A75A7" w14:paraId="78D2EB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759D59" w14:textId="77777777" w:rsidR="00AB2B9B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223187" w14:textId="77777777" w:rsidR="00AB2B9B" w:rsidRPr="00A552E8" w:rsidRDefault="00AB2B9B" w:rsidP="005C4E99">
            <w:pPr>
              <w:spacing w:before="120" w:after="120"/>
            </w:pPr>
            <w:r w:rsidRPr="00A552E8">
              <w:t>Здание с кадастровым номером 60:27:0030117:245 расположено в кадастровом квартале 60:27:0030120 на земельном участке с кадастровым номером 60:27:0030120:19.</w:t>
            </w:r>
          </w:p>
        </w:tc>
      </w:tr>
      <w:tr w:rsidR="00035E0C" w:rsidRPr="0091230B" w14:paraId="6EB2BFD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AEBB93" w14:textId="77777777" w:rsidR="00AB2B9B" w:rsidRDefault="00AB2B9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05EC4DB" w14:textId="77777777" w:rsidR="00035E0C" w:rsidRPr="0091230B" w:rsidRDefault="00AB2B9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0821E1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A76F42C" w14:textId="77777777" w:rsidR="00AB2B9B" w:rsidRPr="00872610" w:rsidRDefault="00AB2B9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60:27:0030120:38</w:t>
            </w:r>
          </w:p>
        </w:tc>
      </w:tr>
      <w:tr w:rsidR="00786373" w:rsidRPr="00EB43A2" w14:paraId="6577F70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C84319" w14:textId="77777777" w:rsidR="00AB2B9B" w:rsidRPr="00786373" w:rsidRDefault="00AB2B9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FC2F684" w14:textId="77777777" w:rsidR="00AB2B9B" w:rsidRPr="002E139C" w:rsidRDefault="00AB2B9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FCD994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64C8F8D" w14:textId="77777777" w:rsidR="00AB2B9B" w:rsidRPr="00BB7DA2" w:rsidRDefault="00AB2B9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DD0F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2AD7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46243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8A5AE3" w14:textId="77777777" w:rsidR="00AB2B9B" w:rsidRPr="00BB7DA2" w:rsidRDefault="00AB2B9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EEA6D6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D7EC27E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8132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5533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84871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D264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4124" w14:textId="77777777" w:rsidR="00AB2B9B" w:rsidRPr="00BB7DA2" w:rsidRDefault="00AB2B9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7AAA77" w14:textId="77777777" w:rsidR="00AB2B9B" w:rsidRPr="00BB7DA2" w:rsidRDefault="00AB2B9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F1357F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3B78C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595D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70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A363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EC1F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5553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38DA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EC06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545A27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B6A3B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21A739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F40C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4EFE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FEC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EEEC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9393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3EF3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D43C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51C11C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5F4E2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7FE98E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F601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634D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39C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0844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498452.80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006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1275824.54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83F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0C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A285D4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E750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9FED62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8465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EE95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A67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E8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498456.32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08FD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1275826.53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862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757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1A8183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CA68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0A7336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C2B8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074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CC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29D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498455.55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FA8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1275827.92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4749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15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D8314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41DC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051B73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D4E1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AE3B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D5E3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581B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498457.21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DA5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1275829.05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80AA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EF2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436A9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E555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BF3035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3567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7A3A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B353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501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498451.84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738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1275837.66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B39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7E2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987A3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852F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054F32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92A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3E98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1AFF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70F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498446.57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B24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1275834.38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4640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C88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D50DF5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D7A0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894204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7769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B675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9300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CFA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498452.80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F4D3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1275824.54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32F8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38B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29E8DF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CE1FCD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3FF68B" w14:textId="77777777" w:rsidR="00AB2B9B" w:rsidRPr="00590258" w:rsidRDefault="00AB2B9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60:27:0030120:38</w:t>
            </w:r>
          </w:p>
        </w:tc>
      </w:tr>
      <w:tr w:rsidR="00546C11" w:rsidRPr="00590258" w14:paraId="218E954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D0BAE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1B08" w14:textId="77777777" w:rsidR="00AB2B9B" w:rsidRPr="00B634EE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67CF75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431CC2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42C4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5D14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DE961E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03A74D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729491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5DC3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BC893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93177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A20460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24A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F22A8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C813B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D374D9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549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FD668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60:27:0030120:6</w:t>
            </w:r>
          </w:p>
        </w:tc>
      </w:tr>
      <w:tr w:rsidR="00546C11" w:rsidRPr="004A75A7" w14:paraId="016CA2A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D0E6B6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BD77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466E7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</w:t>
            </w:r>
          </w:p>
        </w:tc>
      </w:tr>
      <w:tr w:rsidR="00546C11" w:rsidRPr="004A75A7" w14:paraId="3D3B18C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9C33B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75FD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C2621E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DB635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34CB6" w14:textId="77777777" w:rsidR="00AB2B9B" w:rsidRPr="00546C11" w:rsidRDefault="00AB2B9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AC99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74322F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Ломаный пер, 8 д</w:t>
            </w:r>
          </w:p>
        </w:tc>
      </w:tr>
      <w:tr w:rsidR="00546C11" w:rsidRPr="004A75A7" w14:paraId="0550146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3515D3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DE26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612EE0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112713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2B82C4" w14:textId="77777777" w:rsidR="00AB2B9B" w:rsidRPr="00DF6CF8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4480C1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0C4727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0F23C9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8F3BB4" w14:textId="77777777" w:rsidR="00AB2B9B" w:rsidRPr="005E14F4" w:rsidRDefault="00AB2B9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60:27:0030120:38</w:t>
            </w:r>
          </w:p>
        </w:tc>
      </w:tr>
      <w:tr w:rsidR="00546C11" w:rsidRPr="004A75A7" w14:paraId="71EC1F8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0C0CCE" w14:textId="77777777" w:rsidR="00AB2B9B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541666" w14:textId="77777777" w:rsidR="00AB2B9B" w:rsidRPr="00A552E8" w:rsidRDefault="00AB2B9B" w:rsidP="005C4E99">
            <w:pPr>
              <w:spacing w:before="120" w:after="120"/>
            </w:pPr>
            <w:r w:rsidRPr="00A552E8">
              <w:t>Здание с кадастровым номером 60:27:0030120:38 расположено в кадастровом квартале 60:27:0030120 на земельном участке с кадастровым номером 60:27:0030120:6.</w:t>
            </w:r>
          </w:p>
        </w:tc>
      </w:tr>
      <w:tr w:rsidR="00035E0C" w:rsidRPr="0091230B" w14:paraId="26DE246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830532" w14:textId="77777777" w:rsidR="00AB2B9B" w:rsidRDefault="00AB2B9B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F6AFFA4" w14:textId="77777777" w:rsidR="00035E0C" w:rsidRPr="0091230B" w:rsidRDefault="00AB2B9B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693E0B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3282804" w14:textId="77777777" w:rsidR="00AB2B9B" w:rsidRPr="00872610" w:rsidRDefault="00AB2B9B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60:27:0030120:32</w:t>
            </w:r>
          </w:p>
        </w:tc>
      </w:tr>
      <w:tr w:rsidR="00786373" w:rsidRPr="00EB43A2" w14:paraId="4361841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1FCBD5" w14:textId="77777777" w:rsidR="00AB2B9B" w:rsidRPr="00786373" w:rsidRDefault="00AB2B9B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8DB6293" w14:textId="77777777" w:rsidR="00AB2B9B" w:rsidRPr="002E139C" w:rsidRDefault="00AB2B9B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F41038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F14FBF0" w14:textId="77777777" w:rsidR="00AB2B9B" w:rsidRPr="00BB7DA2" w:rsidRDefault="00AB2B9B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E5A7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0BBD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323D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6636C5D" w14:textId="77777777" w:rsidR="00AB2B9B" w:rsidRPr="00BB7DA2" w:rsidRDefault="00AB2B9B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D252BB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C31206C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B58290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920D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15B7FE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58C1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9908D" w14:textId="77777777" w:rsidR="00AB2B9B" w:rsidRPr="00BB7DA2" w:rsidRDefault="00AB2B9B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4B19AF" w14:textId="77777777" w:rsidR="00AB2B9B" w:rsidRPr="00BB7DA2" w:rsidRDefault="00AB2B9B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B4D18C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AB67E" w14:textId="77777777" w:rsidR="00AB2B9B" w:rsidRPr="00BB7DA2" w:rsidRDefault="00AB2B9B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BD4A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9E98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F779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B705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2164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ECC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FE11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5D8F3E" w14:textId="77777777" w:rsidR="00AB2B9B" w:rsidRPr="00BB7DA2" w:rsidRDefault="00AB2B9B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04347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BCB9FF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69D1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4C44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8A3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D97A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E301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745A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9C7A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F2D0DB" w14:textId="77777777" w:rsidR="00AB2B9B" w:rsidRPr="00BB7DA2" w:rsidRDefault="00AB2B9B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F1DC9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A9422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91B2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6675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640D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6D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498439.84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40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1275844.43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8BC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9F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321A0A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A70D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75558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F42D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28B5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0BC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B2FE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498441.64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73D2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1275845.40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05F1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F9C5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65C0EC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F827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AD8EF5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2CEA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D3AA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59D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1E3E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498442.60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11EE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1275843.54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B665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1FD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9FBBE5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F542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221E86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D4D1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437A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20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4AC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498445.18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91E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1275844.93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F356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F39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B07C1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0FA7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1CB67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1A9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A907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5C5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630D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498444.39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921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1275846.66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1257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6918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2C796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9BEA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A24324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9B3C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4C53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EBFC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0899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498446.37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BE8E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1275847.62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39C8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9296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A51AC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66ED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7C7716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88FE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7BC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8A82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747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498442.36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FD6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1275855.49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C21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BFB5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37528F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FF02D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7832B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CBD5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199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9A0B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76D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498436.02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87C0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1275852.07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A293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A25F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D3B621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3824F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1D677F" w14:textId="77777777" w:rsidR="00AB2B9B" w:rsidRPr="00AB6621" w:rsidRDefault="00AB2B9B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481B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0CE6" w14:textId="77777777" w:rsidR="00AB2B9B" w:rsidRPr="00590258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AC46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AF4D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498439.84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0DD1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1275844.43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D3AE" w14:textId="77777777" w:rsidR="00AB2B9B" w:rsidRPr="009067AB" w:rsidRDefault="00AB2B9B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A25C" w14:textId="77777777" w:rsidR="00AB2B9B" w:rsidRDefault="00AB2B9B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18FD8" w14:textId="77777777" w:rsidR="00AB2B9B" w:rsidRPr="005E14F4" w:rsidRDefault="00AB2B9B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877B83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EDF25E" w14:textId="77777777" w:rsidR="00AB2B9B" w:rsidRPr="00590258" w:rsidRDefault="00AB2B9B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60:27:0030120:32</w:t>
            </w:r>
          </w:p>
        </w:tc>
      </w:tr>
      <w:tr w:rsidR="00546C11" w:rsidRPr="00590258" w14:paraId="5BA6A5D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22AE9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F0D5" w14:textId="77777777" w:rsidR="00AB2B9B" w:rsidRPr="00B634EE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E7DA17" w14:textId="77777777" w:rsidR="00AB2B9B" w:rsidRPr="00590258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1A47DB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B16D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5C4B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EC7DD7" w14:textId="77777777" w:rsidR="00AB2B9B" w:rsidRPr="00F13182" w:rsidRDefault="00AB2B9B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1932CE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7C2CE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0CD7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E49D3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FC77D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2F2A96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F98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2EF6A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027209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189A6F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4B67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FE4EEF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60:27:0030120:7</w:t>
            </w:r>
          </w:p>
        </w:tc>
      </w:tr>
      <w:tr w:rsidR="00546C11" w:rsidRPr="004A75A7" w14:paraId="17DAD0E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9EB58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4211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181BC" w14:textId="77777777" w:rsidR="00AB2B9B" w:rsidRPr="00BE7498" w:rsidRDefault="00AB2B9B" w:rsidP="00B138FB">
            <w:pPr>
              <w:spacing w:before="120" w:after="120"/>
            </w:pPr>
            <w:r w:rsidRPr="00BE7498">
              <w:rPr>
                <w:lang w:val="en-US"/>
              </w:rPr>
              <w:t>60:27:0030120</w:t>
            </w:r>
          </w:p>
        </w:tc>
      </w:tr>
      <w:tr w:rsidR="00546C11" w:rsidRPr="004A75A7" w14:paraId="1E9E649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E06D0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36ED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FE204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56049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866E24" w14:textId="77777777" w:rsidR="00AB2B9B" w:rsidRPr="00546C11" w:rsidRDefault="00AB2B9B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4121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B77F6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Ломаный пер, 10 д</w:t>
            </w:r>
          </w:p>
        </w:tc>
      </w:tr>
      <w:tr w:rsidR="00546C11" w:rsidRPr="004A75A7" w14:paraId="7E007C5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8F9ED3E" w14:textId="77777777" w:rsidR="00AB2B9B" w:rsidRPr="00546C11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0B4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C2050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1305F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B02425" w14:textId="77777777" w:rsidR="00AB2B9B" w:rsidRPr="00DF6CF8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67A557" w14:textId="77777777" w:rsidR="00AB2B9B" w:rsidRPr="00BE7498" w:rsidRDefault="00AB2B9B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3EC4DB" w14:textId="77777777" w:rsidR="00AB2B9B" w:rsidRPr="00BE7498" w:rsidRDefault="00AB2B9B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75B077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9D97B45" w14:textId="77777777" w:rsidR="00AB2B9B" w:rsidRPr="005E14F4" w:rsidRDefault="00AB2B9B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60:27:0030120:32</w:t>
            </w:r>
          </w:p>
        </w:tc>
      </w:tr>
      <w:tr w:rsidR="00546C11" w:rsidRPr="004A75A7" w14:paraId="437E463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3A54AB" w14:textId="77777777" w:rsidR="00AB2B9B" w:rsidRDefault="00AB2B9B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CF084E" w14:textId="77777777" w:rsidR="00AB2B9B" w:rsidRPr="00A552E8" w:rsidRDefault="00AB2B9B" w:rsidP="005C4E99">
            <w:pPr>
              <w:spacing w:before="120" w:after="120"/>
            </w:pPr>
            <w:r w:rsidRPr="00A552E8">
              <w:t>Здание с кадастровым номером 60:27:0030120:32 расположено в кадастровом квартале 60:27:0030120 на земельном участке с кадастровым номером 60:27:0030120:7.</w:t>
            </w:r>
          </w:p>
        </w:tc>
      </w:tr>
    </w:tbl>
    <w:p w14:paraId="5E57A5EF" w14:textId="77777777" w:rsidR="00F84CB8" w:rsidRDefault="00AB2B9B">
      <w:r>
        <w:br w:type="page"/>
      </w:r>
    </w:p>
    <w:p w14:paraId="63859D62" w14:textId="77777777" w:rsidR="00F84CB8" w:rsidRDefault="00F84CB8">
      <w:pPr>
        <w:sectPr w:rsidR="00F84CB8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17F3B775" w14:textId="77777777" w:rsidR="00AB2B9B" w:rsidRPr="007A37E2" w:rsidRDefault="00AB2B9B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3A5F4A96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7BD1CAD5" w14:textId="77777777" w:rsidR="00AB2B9B" w:rsidRPr="00904A74" w:rsidRDefault="00AB2B9B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171CCC1C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74BD240C" w14:textId="77777777" w:rsidR="00AB2B9B" w:rsidRPr="008C3E59" w:rsidRDefault="00AB2B9B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035648" behindDoc="0" locked="0" layoutInCell="1" allowOverlap="1" wp14:anchorId="68DCD9B8" wp14:editId="7B996499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08096AD8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46CF0971" w14:textId="77777777" w:rsidR="00AB2B9B" w:rsidRPr="008C3E59" w:rsidRDefault="00AB2B9B" w:rsidP="005B25AC">
            <w:pPr>
              <w:jc w:val="center"/>
            </w:pPr>
            <w:r>
              <w:rPr>
                <w:noProof/>
              </w:rPr>
              <w:pict w14:anchorId="46B52BFB">
                <v:line id="_x0000_s4617" style="position:absolute;left:0;text-align:left;flip:x y;z-index:251036672;mso-position-horizontal-relative:text;mso-position-vertical-relative:text" from="137.45pt,274.05pt" to="137.55pt,275.45pt" strokeweight=".57pt"/>
              </w:pict>
            </w:r>
            <w:r>
              <w:rPr>
                <w:noProof/>
              </w:rPr>
              <w:pict w14:anchorId="2F651354">
                <v:line id="_x0000_s4616" style="position:absolute;left:0;text-align:left;flip:x y;z-index:251037696;mso-position-horizontal-relative:text;mso-position-vertical-relative:text" from="137.55pt,275.45pt" to="139.7pt,274.95pt" strokeweight=".57pt"/>
              </w:pict>
            </w:r>
            <w:r>
              <w:rPr>
                <w:noProof/>
              </w:rPr>
              <w:pict w14:anchorId="53A33A82">
                <v:line id="_x0000_s4615" style="position:absolute;left:0;text-align:left;flip:x y;z-index:251038720;mso-position-horizontal-relative:text;mso-position-vertical-relative:text" from="139.7pt,274.95pt" to="141.35pt,274.35pt" strokeweight=".57pt"/>
              </w:pict>
            </w:r>
            <w:r>
              <w:rPr>
                <w:noProof/>
              </w:rPr>
              <w:pict w14:anchorId="38086186">
                <v:line id="_x0000_s4614" style="position:absolute;left:0;text-align:left;flip:x y;z-index:251039744;mso-position-horizontal-relative:text;mso-position-vertical-relative:text" from="141.35pt,274.35pt" to="143.55pt,275.7pt" strokeweight=".57pt"/>
              </w:pict>
            </w:r>
            <w:r>
              <w:rPr>
                <w:noProof/>
              </w:rPr>
              <w:pict w14:anchorId="3492126B">
                <v:line id="_x0000_s4613" style="position:absolute;left:0;text-align:left;flip:x y;z-index:251040768;mso-position-horizontal-relative:text;mso-position-vertical-relative:text" from="143.55pt,275.7pt" to="157.75pt,282.3pt" strokeweight=".57pt"/>
              </w:pict>
            </w:r>
            <w:r>
              <w:rPr>
                <w:noProof/>
              </w:rPr>
              <w:pict w14:anchorId="62D96A50">
                <v:line id="_x0000_s4612" style="position:absolute;left:0;text-align:left;flip:x y;z-index:251041792;mso-position-horizontal-relative:text;mso-position-vertical-relative:text" from="157.75pt,282.3pt" to="158.05pt,282.8pt" strokecolor="red" strokeweight=".57pt"/>
              </w:pict>
            </w:r>
            <w:r>
              <w:rPr>
                <w:noProof/>
              </w:rPr>
              <w:pict w14:anchorId="49D057ED">
                <v:line id="_x0000_s4611" style="position:absolute;left:0;text-align:left;flip:x y;z-index:251042816;mso-position-horizontal-relative:text;mso-position-vertical-relative:text" from="158.05pt,282.8pt" to="154.3pt,290.4pt" strokecolor="red" strokeweight=".57pt"/>
              </w:pict>
            </w:r>
            <w:r>
              <w:rPr>
                <w:noProof/>
              </w:rPr>
              <w:pict w14:anchorId="58CA0945">
                <v:line id="_x0000_s4610" style="position:absolute;left:0;text-align:left;flip:x y;z-index:251043840;mso-position-horizontal-relative:text;mso-position-vertical-relative:text" from="154.3pt,290.4pt" to="152.75pt,292.2pt" strokecolor="red" strokeweight=".57pt"/>
              </w:pict>
            </w:r>
            <w:r>
              <w:rPr>
                <w:noProof/>
              </w:rPr>
              <w:pict w14:anchorId="59D284AA">
                <v:line id="_x0000_s4609" style="position:absolute;left:0;text-align:left;flip:x y;z-index:251044864;mso-position-horizontal-relative:text;mso-position-vertical-relative:text" from="152.75pt,292.2pt" to="141.15pt,313.7pt" strokecolor="red" strokeweight=".57pt"/>
              </w:pict>
            </w:r>
            <w:r>
              <w:rPr>
                <w:noProof/>
              </w:rPr>
              <w:pict w14:anchorId="7C385D79">
                <v:line id="_x0000_s4608" style="position:absolute;left:0;text-align:left;flip:x y;z-index:251045888;mso-position-horizontal-relative:text;mso-position-vertical-relative:text" from="141.15pt,313.7pt" to="140.55pt,314pt" strokecolor="red" strokeweight=".57pt"/>
              </w:pict>
            </w:r>
            <w:r>
              <w:rPr>
                <w:noProof/>
              </w:rPr>
              <w:pict w14:anchorId="1966E47E">
                <v:line id="_x0000_s4607" style="position:absolute;left:0;text-align:left;flip:x y;z-index:251046912;mso-position-horizontal-relative:text;mso-position-vertical-relative:text" from="140.55pt,314pt" to="131.55pt,309.5pt" strokecolor="red" strokeweight=".57pt"/>
              </w:pict>
            </w:r>
            <w:r>
              <w:rPr>
                <w:noProof/>
              </w:rPr>
              <w:pict w14:anchorId="1B58813B">
                <v:line id="_x0000_s4606" style="position:absolute;left:0;text-align:left;flip:x y;z-index:251047936;mso-position-horizontal-relative:text;mso-position-vertical-relative:text" from="131.55pt,309.5pt" to="127.35pt,307.6pt" strokecolor="red" strokeweight=".57pt"/>
              </w:pict>
            </w:r>
            <w:r>
              <w:rPr>
                <w:noProof/>
              </w:rPr>
              <w:pict w14:anchorId="2D62648A">
                <v:line id="_x0000_s4605" style="position:absolute;left:0;text-align:left;flip:x y;z-index:251048960;mso-position-horizontal-relative:text;mso-position-vertical-relative:text" from="127.35pt,307.6pt" to="118.95pt,303.5pt" strokecolor="red" strokeweight=".57pt"/>
              </w:pict>
            </w:r>
            <w:r>
              <w:rPr>
                <w:noProof/>
              </w:rPr>
              <w:pict w14:anchorId="32B7CD23">
                <v:line id="_x0000_s4604" style="position:absolute;left:0;text-align:left;flip:x y;z-index:251049984;mso-position-horizontal-relative:text;mso-position-vertical-relative:text" from="118.95pt,303.5pt" to="136pt,275.7pt" strokeweight=".57pt"/>
              </w:pict>
            </w:r>
            <w:r>
              <w:rPr>
                <w:noProof/>
              </w:rPr>
              <w:pict w14:anchorId="50458ABC">
                <v:line id="_x0000_s4603" style="position:absolute;left:0;text-align:left;flip:x y;z-index:251051008;mso-position-horizontal-relative:text;mso-position-vertical-relative:text" from="136pt,275.7pt" to="137.45pt,274.05pt" strokeweight=".57pt"/>
              </w:pict>
            </w:r>
            <w:r>
              <w:rPr>
                <w:noProof/>
              </w:rPr>
              <w:pict w14:anchorId="16E83207">
                <v:line id="_x0000_s4602" style="position:absolute;left:0;text-align:left;flip:x y;z-index:251052032;mso-position-horizontal-relative:text;mso-position-vertical-relative:text" from="180.75pt,292.35pt" to="188.15pt,296.6pt" strokecolor="red" strokeweight=".57pt"/>
              </w:pict>
            </w:r>
            <w:r>
              <w:rPr>
                <w:noProof/>
              </w:rPr>
              <w:pict w14:anchorId="64D40750">
                <v:line id="_x0000_s4601" style="position:absolute;left:0;text-align:left;flip:x y;z-index:251053056;mso-position-horizontal-relative:text;mso-position-vertical-relative:text" from="188.15pt,296.6pt" to="196.05pt,283.1pt" strokecolor="red" strokeweight=".57pt"/>
              </w:pict>
            </w:r>
            <w:r>
              <w:rPr>
                <w:noProof/>
              </w:rPr>
              <w:pict w14:anchorId="352980EC">
                <v:line id="_x0000_s4600" style="position:absolute;left:0;text-align:left;flip:x y;z-index:251054080;mso-position-horizontal-relative:text;mso-position-vertical-relative:text" from="196.05pt,283.1pt" to="196.3pt,282.65pt" strokecolor="red" strokeweight=".57pt"/>
              </w:pict>
            </w:r>
            <w:r>
              <w:rPr>
                <w:noProof/>
              </w:rPr>
              <w:pict w14:anchorId="1443B70D">
                <v:line id="_x0000_s4599" style="position:absolute;left:0;text-align:left;flip:x y;z-index:251055104;mso-position-horizontal-relative:text;mso-position-vertical-relative:text" from="196.3pt,282.65pt" to="198.65pt,283.8pt" strokecolor="red" strokeweight=".57pt"/>
              </w:pict>
            </w:r>
            <w:r>
              <w:rPr>
                <w:noProof/>
              </w:rPr>
              <w:pict w14:anchorId="04D234FC">
                <v:line id="_x0000_s4598" style="position:absolute;left:0;text-align:left;flip:x y;z-index:251056128;mso-position-horizontal-relative:text;mso-position-vertical-relative:text" from="198.65pt,283.8pt" to="200.95pt,282.8pt" strokecolor="red" strokeweight=".57pt"/>
              </w:pict>
            </w:r>
            <w:r>
              <w:rPr>
                <w:noProof/>
              </w:rPr>
              <w:pict w14:anchorId="0F47510F">
                <v:line id="_x0000_s4597" style="position:absolute;left:0;text-align:left;flip:x y;z-index:251057152;mso-position-horizontal-relative:text;mso-position-vertical-relative:text" from="200.95pt,282.8pt" to="211.2pt,279.75pt" strokecolor="red" strokeweight=".57pt"/>
              </w:pict>
            </w:r>
            <w:r>
              <w:rPr>
                <w:noProof/>
              </w:rPr>
              <w:pict w14:anchorId="3DFD780D">
                <v:line id="_x0000_s4596" style="position:absolute;left:0;text-align:left;flip:x y;z-index:251058176;mso-position-horizontal-relative:text;mso-position-vertical-relative:text" from="211.2pt,279.75pt" to="220.2pt,284.2pt" strokecolor="red" strokeweight=".57pt"/>
              </w:pict>
            </w:r>
            <w:r>
              <w:rPr>
                <w:noProof/>
              </w:rPr>
              <w:pict w14:anchorId="3FF36F20">
                <v:line id="_x0000_s4595" style="position:absolute;left:0;text-align:left;flip:x y;z-index:251059200;mso-position-horizontal-relative:text;mso-position-vertical-relative:text" from="220.2pt,284.2pt" to="216.9pt,287.7pt" strokecolor="red" strokeweight=".57pt"/>
              </w:pict>
            </w:r>
            <w:r>
              <w:rPr>
                <w:noProof/>
              </w:rPr>
              <w:pict w14:anchorId="78FB07BF">
                <v:line id="_x0000_s4594" style="position:absolute;left:0;text-align:left;flip:x y;z-index:251060224;mso-position-horizontal-relative:text;mso-position-vertical-relative:text" from="216.9pt,287.7pt" to="215.8pt,288.85pt" strokecolor="red" strokeweight=".57pt"/>
              </w:pict>
            </w:r>
            <w:r>
              <w:rPr>
                <w:noProof/>
              </w:rPr>
              <w:pict w14:anchorId="51652485">
                <v:line id="_x0000_s4593" style="position:absolute;left:0;text-align:left;flip:x y;z-index:251061248;mso-position-horizontal-relative:text;mso-position-vertical-relative:text" from="215.8pt,288.85pt" to="215.05pt,290.75pt" strokecolor="red" strokeweight=".57pt"/>
              </w:pict>
            </w:r>
            <w:r>
              <w:rPr>
                <w:noProof/>
              </w:rPr>
              <w:pict w14:anchorId="3036DF27">
                <v:line id="_x0000_s4592" style="position:absolute;left:0;text-align:left;flip:x y;z-index:251062272;mso-position-horizontal-relative:text;mso-position-vertical-relative:text" from="215.05pt,290.75pt" to="201.4pt,313.35pt" strokecolor="red" strokeweight=".57pt"/>
              </w:pict>
            </w:r>
            <w:r>
              <w:rPr>
                <w:noProof/>
              </w:rPr>
              <w:pict w14:anchorId="441BB708">
                <v:line id="_x0000_s4591" style="position:absolute;left:0;text-align:left;flip:x y;z-index:251063296;mso-position-horizontal-relative:text;mso-position-vertical-relative:text" from="201.4pt,313.35pt" to="199.8pt,316.3pt" strokecolor="red" strokeweight=".57pt"/>
              </w:pict>
            </w:r>
            <w:r>
              <w:rPr>
                <w:noProof/>
              </w:rPr>
              <w:pict w14:anchorId="76497BE7">
                <v:line id="_x0000_s4590" style="position:absolute;left:0;text-align:left;flip:x y;z-index:251064320;mso-position-horizontal-relative:text;mso-position-vertical-relative:text" from="199.8pt,316.3pt" to="190.85pt,333.1pt" strokecolor="red" strokeweight=".57pt"/>
              </w:pict>
            </w:r>
            <w:r>
              <w:rPr>
                <w:noProof/>
              </w:rPr>
              <w:pict w14:anchorId="7C23507D">
                <v:line id="_x0000_s4589" style="position:absolute;left:0;text-align:left;flip:x y;z-index:251065344;mso-position-horizontal-relative:text;mso-position-vertical-relative:text" from="190.85pt,333.1pt" to="164.35pt,322.8pt" strokecolor="red" strokeweight=".57pt"/>
              </w:pict>
            </w:r>
            <w:r>
              <w:rPr>
                <w:noProof/>
              </w:rPr>
              <w:pict w14:anchorId="71D3CA1C">
                <v:line id="_x0000_s4588" style="position:absolute;left:0;text-align:left;flip:x y;z-index:251066368;mso-position-horizontal-relative:text;mso-position-vertical-relative:text" from="164.35pt,322.8pt" to="167.25pt,315.55pt" strokecolor="red" strokeweight=".57pt"/>
              </w:pict>
            </w:r>
            <w:r>
              <w:rPr>
                <w:noProof/>
              </w:rPr>
              <w:pict w14:anchorId="64FD9A5E">
                <v:line id="_x0000_s4587" style="position:absolute;left:0;text-align:left;flip:x y;z-index:251067392;mso-position-horizontal-relative:text;mso-position-vertical-relative:text" from="167.25pt,315.55pt" to="168.7pt,313.15pt" strokecolor="red" strokeweight=".57pt"/>
              </w:pict>
            </w:r>
            <w:r>
              <w:rPr>
                <w:noProof/>
              </w:rPr>
              <w:pict w14:anchorId="7017EE46">
                <v:line id="_x0000_s4586" style="position:absolute;left:0;text-align:left;flip:x y;z-index:251068416;mso-position-horizontal-relative:text;mso-position-vertical-relative:text" from="168.7pt,313.15pt" to="175.85pt,300.75pt" strokecolor="red" strokeweight=".57pt"/>
              </w:pict>
            </w:r>
            <w:r>
              <w:rPr>
                <w:noProof/>
              </w:rPr>
              <w:pict w14:anchorId="611CE35F">
                <v:line id="_x0000_s4585" style="position:absolute;left:0;text-align:left;flip:x y;z-index:251069440;mso-position-horizontal-relative:text;mso-position-vertical-relative:text" from="175.85pt,300.75pt" to="180.75pt,292.35pt" strokecolor="red" strokeweight=".57pt"/>
              </w:pict>
            </w:r>
            <w:r>
              <w:rPr>
                <w:noProof/>
              </w:rPr>
              <w:pict w14:anchorId="2C4B9BBD">
                <v:line id="_x0000_s4584" style="position:absolute;left:0;text-align:left;flip:x y;z-index:251070464;mso-position-horizontal-relative:text;mso-position-vertical-relative:text" from="66.8pt,196.6pt" to="74.7pt,199.95pt" strokeweight=".57pt"/>
              </w:pict>
            </w:r>
            <w:r>
              <w:rPr>
                <w:noProof/>
              </w:rPr>
              <w:pict w14:anchorId="6BA26E89">
                <v:line id="_x0000_s4583" style="position:absolute;left:0;text-align:left;flip:x y;z-index:251071488;mso-position-horizontal-relative:text;mso-position-vertical-relative:text" from="74.7pt,199.95pt" to="82.1pt,205.1pt" strokeweight=".57pt"/>
              </w:pict>
            </w:r>
            <w:r>
              <w:rPr>
                <w:noProof/>
              </w:rPr>
              <w:pict w14:anchorId="5177658B">
                <v:line id="_x0000_s4582" style="position:absolute;left:0;text-align:left;flip:x y;z-index:251072512;mso-position-horizontal-relative:text;mso-position-vertical-relative:text" from="82.1pt,205.1pt" to="83.2pt,205.8pt" strokeweight=".57pt"/>
              </w:pict>
            </w:r>
            <w:r>
              <w:rPr>
                <w:noProof/>
              </w:rPr>
              <w:pict w14:anchorId="6C7F755D">
                <v:line id="_x0000_s4581" style="position:absolute;left:0;text-align:left;flip:x y;z-index:251073536;mso-position-horizontal-relative:text;mso-position-vertical-relative:text" from="83.2pt,205.8pt" to="101.75pt,215.25pt" strokecolor="red" strokeweight=".57pt"/>
              </w:pict>
            </w:r>
            <w:r>
              <w:rPr>
                <w:noProof/>
              </w:rPr>
              <w:pict w14:anchorId="70C651E4">
                <v:line id="_x0000_s4580" style="position:absolute;left:0;text-align:left;flip:x y;z-index:251074560;mso-position-horizontal-relative:text;mso-position-vertical-relative:text" from="101.75pt,215.25pt" to="86.95pt,240.95pt" strokecolor="red" strokeweight=".57pt"/>
              </w:pict>
            </w:r>
            <w:r>
              <w:rPr>
                <w:noProof/>
              </w:rPr>
              <w:pict w14:anchorId="03408142">
                <v:line id="_x0000_s4579" style="position:absolute;left:0;text-align:left;flip:x y;z-index:251075584;mso-position-horizontal-relative:text;mso-position-vertical-relative:text" from="86.95pt,240.95pt" to="84.05pt,246.9pt" strokecolor="red" strokeweight=".57pt"/>
              </w:pict>
            </w:r>
            <w:r>
              <w:rPr>
                <w:noProof/>
              </w:rPr>
              <w:pict w14:anchorId="5CAB63F7">
                <v:line id="_x0000_s4578" style="position:absolute;left:0;text-align:left;flip:x y;z-index:251076608;mso-position-horizontal-relative:text;mso-position-vertical-relative:text" from="84.05pt,246.9pt" to="75.8pt,242.85pt" strokecolor="red" strokeweight=".57pt"/>
              </w:pict>
            </w:r>
            <w:r>
              <w:rPr>
                <w:noProof/>
              </w:rPr>
              <w:pict w14:anchorId="3626F444">
                <v:line id="_x0000_s4577" style="position:absolute;left:0;text-align:left;flip:x y;z-index:251077632;mso-position-horizontal-relative:text;mso-position-vertical-relative:text" from="75.8pt,242.85pt" to="70.25pt,239.4pt" strokecolor="red" strokeweight=".57pt"/>
              </w:pict>
            </w:r>
            <w:r>
              <w:rPr>
                <w:noProof/>
              </w:rPr>
              <w:pict w14:anchorId="0F75B703">
                <v:line id="_x0000_s4576" style="position:absolute;left:0;text-align:left;flip:x y;z-index:251078656;mso-position-horizontal-relative:text;mso-position-vertical-relative:text" from="70.25pt,239.4pt" to="63.1pt,234.3pt" strokecolor="red" strokeweight=".57pt"/>
              </w:pict>
            </w:r>
            <w:r>
              <w:rPr>
                <w:noProof/>
              </w:rPr>
              <w:pict w14:anchorId="31FAAD8E">
                <v:line id="_x0000_s4575" style="position:absolute;left:0;text-align:left;flip:x y;z-index:251079680;mso-position-horizontal-relative:text;mso-position-vertical-relative:text" from="63.1pt,234.3pt" to="62.3pt,236pt" strokecolor="red" strokeweight=".57pt"/>
              </w:pict>
            </w:r>
            <w:r>
              <w:rPr>
                <w:noProof/>
              </w:rPr>
              <w:pict w14:anchorId="78E0F4A7">
                <v:line id="_x0000_s4574" style="position:absolute;left:0;text-align:left;flip:x y;z-index:251080704;mso-position-horizontal-relative:text;mso-position-vertical-relative:text" from="62.3pt,236pt" to="42.95pt,224.55pt" strokecolor="red" strokeweight=".57pt"/>
              </w:pict>
            </w:r>
            <w:r>
              <w:rPr>
                <w:noProof/>
              </w:rPr>
              <w:pict w14:anchorId="6916A33A">
                <v:line id="_x0000_s4573" style="position:absolute;left:0;text-align:left;flip:x y;z-index:251081728;mso-position-horizontal-relative:text;mso-position-vertical-relative:text" from="42.95pt,224.55pt" to="66.8pt,196.6pt" strokecolor="red" strokeweight=".57pt"/>
              </w:pict>
            </w:r>
            <w:r>
              <w:rPr>
                <w:noProof/>
              </w:rPr>
              <w:pict w14:anchorId="2480CBF4">
                <v:line id="_x0000_s4572" style="position:absolute;left:0;text-align:left;flip:x y;z-index:251082752;mso-position-horizontal-relative:text;mso-position-vertical-relative:text" from="42.95pt,224.55pt" to="62.3pt,236pt" strokecolor="red" strokeweight=".57pt"/>
              </w:pict>
            </w:r>
            <w:r>
              <w:rPr>
                <w:noProof/>
              </w:rPr>
              <w:pict w14:anchorId="7C1D07FC">
                <v:line id="_x0000_s4571" style="position:absolute;left:0;text-align:left;flip:x y;z-index:251083776;mso-position-horizontal-relative:text;mso-position-vertical-relative:text" from="62.3pt,236pt" to="57.8pt,245.15pt" strokecolor="red" strokeweight=".57pt"/>
              </w:pict>
            </w:r>
            <w:r>
              <w:rPr>
                <w:noProof/>
              </w:rPr>
              <w:pict w14:anchorId="00C83F2B">
                <v:line id="_x0000_s4570" style="position:absolute;left:0;text-align:left;flip:x y;z-index:251084800;mso-position-horizontal-relative:text;mso-position-vertical-relative:text" from="57.8pt,245.15pt" to="51.6pt,255.35pt" strokecolor="red" strokeweight=".57pt"/>
              </w:pict>
            </w:r>
            <w:r>
              <w:rPr>
                <w:noProof/>
              </w:rPr>
              <w:pict w14:anchorId="1D2C0866">
                <v:line id="_x0000_s4569" style="position:absolute;left:0;text-align:left;flip:x y;z-index:251085824;mso-position-horizontal-relative:text;mso-position-vertical-relative:text" from="51.6pt,255.35pt" to="39.5pt,249.15pt" strokecolor="red" strokeweight=".57pt"/>
              </w:pict>
            </w:r>
            <w:r>
              <w:rPr>
                <w:noProof/>
              </w:rPr>
              <w:pict w14:anchorId="3D4AF83D">
                <v:line id="_x0000_s4568" style="position:absolute;left:0;text-align:left;flip:x y;z-index:251086848;mso-position-horizontal-relative:text;mso-position-vertical-relative:text" from="39.5pt,249.15pt" to="38.4pt,248.5pt" strokecolor="red" strokeweight=".57pt"/>
              </w:pict>
            </w:r>
            <w:r>
              <w:rPr>
                <w:noProof/>
              </w:rPr>
              <w:pict w14:anchorId="00221092">
                <v:line id="_x0000_s4567" style="position:absolute;left:0;text-align:left;flip:x y;z-index:251087872;mso-position-horizontal-relative:text;mso-position-vertical-relative:text" from="38.4pt,248.5pt" to="31.15pt,244.05pt" strokecolor="red" strokeweight=".57pt"/>
              </w:pict>
            </w:r>
            <w:r>
              <w:rPr>
                <w:noProof/>
              </w:rPr>
              <w:pict w14:anchorId="35E26916">
                <v:line id="_x0000_s4566" style="position:absolute;left:0;text-align:left;flip:x y;z-index:251088896;mso-position-horizontal-relative:text;mso-position-vertical-relative:text" from="31.15pt,244.05pt" to="30.2pt,243.45pt" strokecolor="red" strokeweight=".57pt"/>
              </w:pict>
            </w:r>
            <w:r>
              <w:rPr>
                <w:noProof/>
              </w:rPr>
              <w:pict w14:anchorId="49E645BD">
                <v:line id="_x0000_s4565" style="position:absolute;left:0;text-align:left;flip:x y;z-index:251089920;mso-position-horizontal-relative:text;mso-position-vertical-relative:text" from="30.2pt,243.45pt" to="34.65pt,235.9pt" strokecolor="red" strokeweight=".57pt"/>
              </w:pict>
            </w:r>
            <w:r>
              <w:rPr>
                <w:noProof/>
              </w:rPr>
              <w:pict w14:anchorId="220E363C">
                <v:line id="_x0000_s4564" style="position:absolute;left:0;text-align:left;flip:x y;z-index:251090944;mso-position-horizontal-relative:text;mso-position-vertical-relative:text" from="34.65pt,235.9pt" to="39.35pt,230.2pt" strokecolor="red" strokeweight=".57pt"/>
              </w:pict>
            </w:r>
            <w:r>
              <w:rPr>
                <w:noProof/>
              </w:rPr>
              <w:pict w14:anchorId="164355B8">
                <v:line id="_x0000_s4563" style="position:absolute;left:0;text-align:left;flip:x y;z-index:251091968;mso-position-horizontal-relative:text;mso-position-vertical-relative:text" from="39.35pt,230.2pt" to="42.95pt,224.55pt" strokecolor="red" strokeweight=".57pt"/>
              </w:pict>
            </w:r>
            <w:r>
              <w:rPr>
                <w:noProof/>
              </w:rPr>
              <w:pict w14:anchorId="303C36FB">
                <v:line id="_x0000_s4562" style="position:absolute;left:0;text-align:left;flip:x y;z-index:251092992;mso-position-horizontal-relative:text;mso-position-vertical-relative:text" from="29.9pt,243.3pt" to="30.2pt,243.45pt" strokecolor="red" strokeweight=".57pt"/>
              </w:pict>
            </w:r>
            <w:r>
              <w:rPr>
                <w:noProof/>
              </w:rPr>
              <w:pict w14:anchorId="11160B6F">
                <v:line id="_x0000_s4561" style="position:absolute;left:0;text-align:left;flip:x y;z-index:251094016;mso-position-horizontal-relative:text;mso-position-vertical-relative:text" from="30.2pt,243.45pt" to="31.15pt,244.05pt" strokecolor="red" strokeweight=".57pt"/>
              </w:pict>
            </w:r>
            <w:r>
              <w:rPr>
                <w:noProof/>
              </w:rPr>
              <w:pict w14:anchorId="15C16968">
                <v:line id="_x0000_s4560" style="position:absolute;left:0;text-align:left;flip:x y;z-index:251095040;mso-position-horizontal-relative:text;mso-position-vertical-relative:text" from="31.15pt,244.05pt" to="38.4pt,248.5pt" strokecolor="red" strokeweight=".57pt"/>
              </w:pict>
            </w:r>
            <w:r>
              <w:rPr>
                <w:noProof/>
              </w:rPr>
              <w:pict w14:anchorId="37F58A95">
                <v:line id="_x0000_s4559" style="position:absolute;left:0;text-align:left;flip:x y;z-index:251096064;mso-position-horizontal-relative:text;mso-position-vertical-relative:text" from="38.4pt,248.5pt" to="39.5pt,249.15pt" strokecolor="red" strokeweight=".57pt"/>
              </w:pict>
            </w:r>
            <w:r>
              <w:rPr>
                <w:noProof/>
              </w:rPr>
              <w:pict w14:anchorId="61D23AC3">
                <v:line id="_x0000_s4558" style="position:absolute;left:0;text-align:left;flip:x y;z-index:251097088;mso-position-horizontal-relative:text;mso-position-vertical-relative:text" from="39.5pt,249.15pt" to="51.6pt,255.35pt" strokecolor="red" strokeweight=".57pt"/>
              </w:pict>
            </w:r>
            <w:r>
              <w:rPr>
                <w:noProof/>
              </w:rPr>
              <w:pict w14:anchorId="5925335D">
                <v:line id="_x0000_s4557" style="position:absolute;left:0;text-align:left;flip:x y;z-index:251098112;mso-position-horizontal-relative:text;mso-position-vertical-relative:text" from="51.6pt,255.35pt" to="57.8pt,245.15pt" strokecolor="red" strokeweight=".57pt"/>
              </w:pict>
            </w:r>
            <w:r>
              <w:rPr>
                <w:noProof/>
              </w:rPr>
              <w:pict w14:anchorId="03305F8A">
                <v:line id="_x0000_s4556" style="position:absolute;left:0;text-align:left;flip:x y;z-index:251099136;mso-position-horizontal-relative:text;mso-position-vertical-relative:text" from="57.8pt,245.15pt" to="62.3pt,236pt" strokecolor="red" strokeweight=".57pt"/>
              </w:pict>
            </w:r>
            <w:r>
              <w:rPr>
                <w:noProof/>
              </w:rPr>
              <w:pict w14:anchorId="71CDE20F">
                <v:line id="_x0000_s4555" style="position:absolute;left:0;text-align:left;flip:x y;z-index:251100160;mso-position-horizontal-relative:text;mso-position-vertical-relative:text" from="62.3pt,236pt" to="63.1pt,234.3pt" strokecolor="red" strokeweight=".57pt"/>
              </w:pict>
            </w:r>
            <w:r>
              <w:rPr>
                <w:noProof/>
              </w:rPr>
              <w:pict w14:anchorId="02664ABF">
                <v:line id="_x0000_s4554" style="position:absolute;left:0;text-align:left;flip:x y;z-index:251101184;mso-position-horizontal-relative:text;mso-position-vertical-relative:text" from="63.1pt,234.3pt" to="70.25pt,239.4pt" strokecolor="red" strokeweight=".57pt"/>
              </w:pict>
            </w:r>
            <w:r>
              <w:rPr>
                <w:noProof/>
              </w:rPr>
              <w:pict w14:anchorId="294E3E28">
                <v:line id="_x0000_s4553" style="position:absolute;left:0;text-align:left;flip:x y;z-index:251102208;mso-position-horizontal-relative:text;mso-position-vertical-relative:text" from="70.25pt,239.4pt" to="75.8pt,242.85pt" strokecolor="red" strokeweight=".57pt"/>
              </w:pict>
            </w:r>
            <w:r>
              <w:rPr>
                <w:noProof/>
              </w:rPr>
              <w:pict w14:anchorId="39B343EC">
                <v:line id="_x0000_s4552" style="position:absolute;left:0;text-align:left;flip:x y;z-index:251103232;mso-position-horizontal-relative:text;mso-position-vertical-relative:text" from="75.8pt,242.85pt" to="84.05pt,246.9pt" strokecolor="red" strokeweight=".57pt"/>
              </w:pict>
            </w:r>
            <w:r>
              <w:rPr>
                <w:noProof/>
              </w:rPr>
              <w:pict w14:anchorId="2D4198D7">
                <v:line id="_x0000_s4551" style="position:absolute;left:0;text-align:left;flip:x y;z-index:251104256;mso-position-horizontal-relative:text;mso-position-vertical-relative:text" from="84.05pt,246.9pt" to="79.3pt,256.6pt" strokecolor="red" strokeweight=".57pt"/>
              </w:pict>
            </w:r>
            <w:r>
              <w:rPr>
                <w:noProof/>
              </w:rPr>
              <w:pict w14:anchorId="48913D5B">
                <v:line id="_x0000_s4550" style="position:absolute;left:0;text-align:left;flip:x y;z-index:251105280;mso-position-horizontal-relative:text;mso-position-vertical-relative:text" from="79.3pt,256.6pt" to="75.5pt,264pt" strokecolor="red" strokeweight=".57pt"/>
              </w:pict>
            </w:r>
            <w:r>
              <w:rPr>
                <w:noProof/>
              </w:rPr>
              <w:pict w14:anchorId="06EBB051">
                <v:line id="_x0000_s4549" style="position:absolute;left:0;text-align:left;flip:x y;z-index:251106304;mso-position-horizontal-relative:text;mso-position-vertical-relative:text" from="75.5pt,264pt" to="69.35pt,276pt" strokecolor="red" strokeweight=".57pt"/>
              </w:pict>
            </w:r>
            <w:r>
              <w:rPr>
                <w:noProof/>
              </w:rPr>
              <w:pict w14:anchorId="1AD7C841">
                <v:line id="_x0000_s4548" style="position:absolute;left:0;text-align:left;flip:x y;z-index:251107328;mso-position-horizontal-relative:text;mso-position-vertical-relative:text" from="69.35pt,276pt" to="23.55pt,255.05pt" strokecolor="red" strokeweight=".57pt"/>
              </w:pict>
            </w:r>
            <w:r>
              <w:rPr>
                <w:noProof/>
              </w:rPr>
              <w:pict w14:anchorId="632A1B43">
                <v:line id="_x0000_s4547" style="position:absolute;left:0;text-align:left;flip:x y;z-index:251108352;mso-position-horizontal-relative:text;mso-position-vertical-relative:text" from="23.55pt,255.05pt" to="29.9pt,243.3pt" strokecolor="red" strokeweight=".57pt"/>
              </w:pict>
            </w:r>
            <w:r>
              <w:rPr>
                <w:noProof/>
              </w:rPr>
              <w:pict w14:anchorId="6164B546">
                <v:line id="_x0000_s4546" style="position:absolute;left:0;text-align:left;flip:x y;z-index:251109376;mso-position-horizontal-relative:text;mso-position-vertical-relative:text" from="101.75pt,215.25pt" to="129.3pt,229.95pt" strokecolor="red" strokeweight=".57pt"/>
              </w:pict>
            </w:r>
            <w:r>
              <w:rPr>
                <w:noProof/>
              </w:rPr>
              <w:pict w14:anchorId="6F8B39C2">
                <v:line id="_x0000_s4545" style="position:absolute;left:0;text-align:left;flip:x y;z-index:251110400;mso-position-horizontal-relative:text;mso-position-vertical-relative:text" from="129.3pt,229.95pt" to="123.75pt,239.9pt" strokecolor="red" strokeweight=".57pt"/>
              </w:pict>
            </w:r>
            <w:r>
              <w:rPr>
                <w:noProof/>
              </w:rPr>
              <w:pict w14:anchorId="4B33C6EE">
                <v:line id="_x0000_s4544" style="position:absolute;left:0;text-align:left;flip:x y;z-index:251111424;mso-position-horizontal-relative:text;mso-position-vertical-relative:text" from="123.75pt,239.9pt" to="113.6pt,256.45pt" strokecolor="red" strokeweight=".57pt"/>
              </w:pict>
            </w:r>
            <w:r>
              <w:rPr>
                <w:noProof/>
              </w:rPr>
              <w:pict w14:anchorId="1C637141">
                <v:line id="_x0000_s4543" style="position:absolute;left:0;text-align:left;flip:x y;z-index:251112448;mso-position-horizontal-relative:text;mso-position-vertical-relative:text" from="113.6pt,256.45pt" to="110.7pt,254.8pt" strokecolor="red" strokeweight=".57pt"/>
              </w:pict>
            </w:r>
            <w:r>
              <w:rPr>
                <w:noProof/>
              </w:rPr>
              <w:pict w14:anchorId="2DFC8775">
                <v:line id="_x0000_s4542" style="position:absolute;left:0;text-align:left;flip:x y;z-index:251113472;mso-position-horizontal-relative:text;mso-position-vertical-relative:text" from="110.7pt,254.8pt" to="86.95pt,240.95pt" strokecolor="red" strokeweight=".57pt"/>
              </w:pict>
            </w:r>
            <w:r>
              <w:rPr>
                <w:noProof/>
              </w:rPr>
              <w:pict w14:anchorId="4BE559DC">
                <v:line id="_x0000_s4541" style="position:absolute;left:0;text-align:left;flip:x y;z-index:251114496;mso-position-horizontal-relative:text;mso-position-vertical-relative:text" from="86.95pt,240.95pt" to="101.75pt,215.25pt" strokecolor="red" strokeweight=".57pt"/>
              </w:pict>
            </w:r>
            <w:r>
              <w:rPr>
                <w:noProof/>
              </w:rPr>
              <w:pict w14:anchorId="38B53C44">
                <v:line id="_x0000_s4540" style="position:absolute;left:0;text-align:left;flip:x y;z-index:251115520;mso-position-horizontal-relative:text;mso-position-vertical-relative:text" from="113.6pt,256.45pt" to="123.75pt,239.9pt" strokecolor="red" strokeweight=".57pt"/>
              </w:pict>
            </w:r>
            <w:r>
              <w:rPr>
                <w:noProof/>
              </w:rPr>
              <w:pict w14:anchorId="1BD5D366">
                <v:line id="_x0000_s4539" style="position:absolute;left:0;text-align:left;flip:x y;z-index:251116544;mso-position-horizontal-relative:text;mso-position-vertical-relative:text" from="123.75pt,239.9pt" to="129.3pt,229.95pt" strokecolor="red" strokeweight=".57pt"/>
              </w:pict>
            </w:r>
            <w:r>
              <w:rPr>
                <w:noProof/>
              </w:rPr>
              <w:pict w14:anchorId="751BA999">
                <v:line id="_x0000_s4538" style="position:absolute;left:0;text-align:left;flip:x y;z-index:251117568;mso-position-horizontal-relative:text;mso-position-vertical-relative:text" from="129.3pt,229.95pt" to="139.55pt,235.5pt" strokecolor="red" strokeweight=".57pt"/>
              </w:pict>
            </w:r>
            <w:r>
              <w:rPr>
                <w:noProof/>
              </w:rPr>
              <w:pict w14:anchorId="41463F9A">
                <v:line id="_x0000_s4537" style="position:absolute;left:0;text-align:left;flip:x y;z-index:251118592;mso-position-horizontal-relative:text;mso-position-vertical-relative:text" from="139.55pt,235.5pt" to="134.1pt,244.3pt" strokeweight=".57pt"/>
              </w:pict>
            </w:r>
            <w:r>
              <w:rPr>
                <w:noProof/>
              </w:rPr>
              <w:pict w14:anchorId="3F02DBE0">
                <v:line id="_x0000_s4536" style="position:absolute;left:0;text-align:left;flip:x y;z-index:251119616;mso-position-horizontal-relative:text;mso-position-vertical-relative:text" from="134.1pt,244.3pt" to="122.55pt,264.55pt" strokeweight=".57pt"/>
              </w:pict>
            </w:r>
            <w:r>
              <w:rPr>
                <w:noProof/>
              </w:rPr>
              <w:pict w14:anchorId="6BB9ED8C">
                <v:line id="_x0000_s4535" style="position:absolute;left:0;text-align:left;flip:x y;z-index:251120640;mso-position-horizontal-relative:text;mso-position-vertical-relative:text" from="122.55pt,264.55pt" to="131pt,269.7pt" strokeweight=".57pt"/>
              </w:pict>
            </w:r>
            <w:r>
              <w:rPr>
                <w:noProof/>
              </w:rPr>
              <w:pict w14:anchorId="56DB1782">
                <v:line id="_x0000_s4534" style="position:absolute;left:0;text-align:left;flip:x y;z-index:251121664;mso-position-horizontal-relative:text;mso-position-vertical-relative:text" from="131pt,269.7pt" to="133.25pt,271.5pt" strokeweight=".57pt"/>
              </w:pict>
            </w:r>
            <w:r>
              <w:rPr>
                <w:noProof/>
              </w:rPr>
              <w:pict w14:anchorId="2E21B59D">
                <v:line id="_x0000_s4533" style="position:absolute;left:0;text-align:left;flip:x y;z-index:251122688;mso-position-horizontal-relative:text;mso-position-vertical-relative:text" from="133.25pt,271.5pt" to="137.3pt,273.95pt" strokeweight=".57pt"/>
              </w:pict>
            </w:r>
            <w:r>
              <w:rPr>
                <w:noProof/>
              </w:rPr>
              <w:pict w14:anchorId="5E410447">
                <v:line id="_x0000_s4532" style="position:absolute;left:0;text-align:left;flip:x y;z-index:251123712;mso-position-horizontal-relative:text;mso-position-vertical-relative:text" from="137.3pt,273.95pt" to="137.45pt,274.05pt" strokeweight=".57pt"/>
              </w:pict>
            </w:r>
            <w:r>
              <w:rPr>
                <w:noProof/>
              </w:rPr>
              <w:pict w14:anchorId="7F4DF321">
                <v:line id="_x0000_s4531" style="position:absolute;left:0;text-align:left;flip:x y;z-index:251124736;mso-position-horizontal-relative:text;mso-position-vertical-relative:text" from="137.45pt,274.05pt" to="136pt,275.7pt" strokeweight=".57pt"/>
              </w:pict>
            </w:r>
            <w:r>
              <w:rPr>
                <w:noProof/>
              </w:rPr>
              <w:pict w14:anchorId="6C7522EF">
                <v:line id="_x0000_s4530" style="position:absolute;left:0;text-align:left;flip:x y;z-index:251125760;mso-position-horizontal-relative:text;mso-position-vertical-relative:text" from="136pt,275.7pt" to="118.95pt,303.5pt" strokeweight=".57pt"/>
              </w:pict>
            </w:r>
            <w:r>
              <w:rPr>
                <w:noProof/>
              </w:rPr>
              <w:pict w14:anchorId="64CA2508">
                <v:line id="_x0000_s4529" style="position:absolute;left:0;text-align:left;flip:x y;z-index:251126784;mso-position-horizontal-relative:text;mso-position-vertical-relative:text" from="118.95pt,303.5pt" to="91.9pt,289.25pt" strokeweight=".57pt"/>
              </w:pict>
            </w:r>
            <w:r>
              <w:rPr>
                <w:noProof/>
              </w:rPr>
              <w:pict w14:anchorId="39FB87A3">
                <v:line id="_x0000_s4528" style="position:absolute;left:0;text-align:left;flip:x y;z-index:251127808;mso-position-horizontal-relative:text;mso-position-vertical-relative:text" from="91.9pt,289.25pt" to="92.55pt,288.05pt" strokeweight=".57pt"/>
              </w:pict>
            </w:r>
            <w:r>
              <w:rPr>
                <w:noProof/>
              </w:rPr>
              <w:pict w14:anchorId="018F48FE">
                <v:line id="_x0000_s4527" style="position:absolute;left:0;text-align:left;flip:x y;z-index:251128832;mso-position-horizontal-relative:text;mso-position-vertical-relative:text" from="92.55pt,288.05pt" to="102.6pt,269.3pt" strokecolor="red" strokeweight=".57pt"/>
              </w:pict>
            </w:r>
            <w:r>
              <w:rPr>
                <w:noProof/>
              </w:rPr>
              <w:pict w14:anchorId="70EFE467">
                <v:line id="_x0000_s4526" style="position:absolute;left:0;text-align:left;flip:x y;z-index:251129856;mso-position-horizontal-relative:text;mso-position-vertical-relative:text" from="102.6pt,269.3pt" to="110.7pt,254.8pt" strokecolor="red" strokeweight=".57pt"/>
              </w:pict>
            </w:r>
            <w:r>
              <w:rPr>
                <w:noProof/>
              </w:rPr>
              <w:pict w14:anchorId="3E1A4319">
                <v:line id="_x0000_s4525" style="position:absolute;left:0;text-align:left;flip:x y;z-index:251130880;mso-position-horizontal-relative:text;mso-position-vertical-relative:text" from="110.7pt,254.8pt" to="113.6pt,256.45pt" strokecolor="red" strokeweight=".57pt"/>
              </w:pict>
            </w:r>
            <w:r>
              <w:rPr>
                <w:noProof/>
              </w:rPr>
              <w:pict w14:anchorId="108CE8E2">
                <v:line id="_x0000_s4524" style="position:absolute;left:0;text-align:left;flip:x y;z-index:251131904;mso-position-horizontal-relative:text;mso-position-vertical-relative:text" from="173.85pt,254.25pt" to="203.1pt,268.35pt" strokeweight=".57pt"/>
              </w:pict>
            </w:r>
            <w:r>
              <w:rPr>
                <w:noProof/>
              </w:rPr>
              <w:pict w14:anchorId="08CECE91">
                <v:line id="_x0000_s4523" style="position:absolute;left:0;text-align:left;flip:x y;z-index:251132928;mso-position-horizontal-relative:text;mso-position-vertical-relative:text" from="203.1pt,268.35pt" to="202.75pt,269.9pt" strokecolor="red" strokeweight=".57pt"/>
              </w:pict>
            </w:r>
            <w:r>
              <w:rPr>
                <w:noProof/>
              </w:rPr>
              <w:pict w14:anchorId="00D74774">
                <v:line id="_x0000_s4522" style="position:absolute;left:0;text-align:left;flip:x y;z-index:251133952;mso-position-horizontal-relative:text;mso-position-vertical-relative:text" from="202.75pt,269.9pt" to="196.5pt,282.35pt" strokecolor="red" strokeweight=".57pt"/>
              </w:pict>
            </w:r>
            <w:r>
              <w:rPr>
                <w:noProof/>
              </w:rPr>
              <w:pict w14:anchorId="5DDCD826">
                <v:line id="_x0000_s4521" style="position:absolute;left:0;text-align:left;flip:x y;z-index:251134976;mso-position-horizontal-relative:text;mso-position-vertical-relative:text" from="196.5pt,282.35pt" to="196.3pt,282.65pt" strokecolor="red" strokeweight=".57pt"/>
              </w:pict>
            </w:r>
            <w:r>
              <w:rPr>
                <w:noProof/>
              </w:rPr>
              <w:pict w14:anchorId="7C5D0DAF">
                <v:line id="_x0000_s4520" style="position:absolute;left:0;text-align:left;flip:x y;z-index:251136000;mso-position-horizontal-relative:text;mso-position-vertical-relative:text" from="196.3pt,282.65pt" to="196.05pt,283.1pt" strokecolor="red" strokeweight=".57pt"/>
              </w:pict>
            </w:r>
            <w:r>
              <w:rPr>
                <w:noProof/>
              </w:rPr>
              <w:pict w14:anchorId="18E2DCC0">
                <v:line id="_x0000_s4519" style="position:absolute;left:0;text-align:left;flip:x y;z-index:251137024;mso-position-horizontal-relative:text;mso-position-vertical-relative:text" from="196.05pt,283.1pt" to="188.15pt,296.6pt" strokecolor="red" strokeweight=".57pt"/>
              </w:pict>
            </w:r>
            <w:r>
              <w:rPr>
                <w:noProof/>
              </w:rPr>
              <w:pict w14:anchorId="523B7410">
                <v:line id="_x0000_s4518" style="position:absolute;left:0;text-align:left;flip:x y;z-index:251138048;mso-position-horizontal-relative:text;mso-position-vertical-relative:text" from="188.15pt,296.6pt" to="180.75pt,292.35pt" strokecolor="red" strokeweight=".57pt"/>
              </w:pict>
            </w:r>
            <w:r>
              <w:rPr>
                <w:noProof/>
              </w:rPr>
              <w:pict w14:anchorId="4DE05A23">
                <v:line id="_x0000_s4517" style="position:absolute;left:0;text-align:left;flip:x y;z-index:251139072;mso-position-horizontal-relative:text;mso-position-vertical-relative:text" from="180.75pt,292.35pt" to="180.3pt,291.85pt" strokecolor="red" strokeweight=".57pt"/>
              </w:pict>
            </w:r>
            <w:r>
              <w:rPr>
                <w:noProof/>
              </w:rPr>
              <w:pict w14:anchorId="32EEBFC4">
                <v:line id="_x0000_s4516" style="position:absolute;left:0;text-align:left;flip:x y;z-index:251140096;mso-position-horizontal-relative:text;mso-position-vertical-relative:text" from="180.3pt,291.85pt" to="178.6pt,290.45pt" strokecolor="red" strokeweight=".57pt"/>
              </w:pict>
            </w:r>
            <w:r>
              <w:rPr>
                <w:noProof/>
              </w:rPr>
              <w:pict w14:anchorId="0C3F8DE2">
                <v:line id="_x0000_s4515" style="position:absolute;left:0;text-align:left;flip:x y;z-index:251141120;mso-position-horizontal-relative:text;mso-position-vertical-relative:text" from="178.6pt,290.45pt" to="171.15pt,285.5pt" strokecolor="red" strokeweight=".57pt"/>
              </w:pict>
            </w:r>
            <w:r>
              <w:rPr>
                <w:noProof/>
              </w:rPr>
              <w:pict w14:anchorId="7D32DC1B">
                <v:line id="_x0000_s4514" style="position:absolute;left:0;text-align:left;flip:x y;z-index:251142144;mso-position-horizontal-relative:text;mso-position-vertical-relative:text" from="171.15pt,285.5pt" to="159.4pt,279.65pt" strokecolor="red" strokeweight=".57pt"/>
              </w:pict>
            </w:r>
            <w:r>
              <w:rPr>
                <w:noProof/>
              </w:rPr>
              <w:pict w14:anchorId="2333032D">
                <v:line id="_x0000_s4513" style="position:absolute;left:0;text-align:left;flip:x y;z-index:251143168;mso-position-horizontal-relative:text;mso-position-vertical-relative:text" from="159.4pt,279.65pt" to="159.7pt,279.2pt" strokecolor="red" strokeweight=".57pt"/>
              </w:pict>
            </w:r>
            <w:r>
              <w:rPr>
                <w:noProof/>
              </w:rPr>
              <w:pict w14:anchorId="770DA97D">
                <v:line id="_x0000_s4512" style="position:absolute;left:0;text-align:left;flip:x y;z-index:251144192;mso-position-horizontal-relative:text;mso-position-vertical-relative:text" from="159.7pt,279.2pt" to="163.05pt,273.25pt" strokeweight=".57pt"/>
              </w:pict>
            </w:r>
            <w:r>
              <w:rPr>
                <w:noProof/>
              </w:rPr>
              <w:pict w14:anchorId="622C1FF0">
                <v:line id="_x0000_s4511" style="position:absolute;left:0;text-align:left;flip:x y;z-index:251145216;mso-position-horizontal-relative:text;mso-position-vertical-relative:text" from="163.05pt,273.25pt" to="173.85pt,254.25pt" strokeweight=".57pt"/>
              </w:pict>
            </w:r>
            <w:r>
              <w:rPr>
                <w:noProof/>
              </w:rPr>
              <w:pict w14:anchorId="51D21A05">
                <v:line id="_x0000_s4510" style="position:absolute;left:0;text-align:left;flip:x y;z-index:251146240;mso-position-horizontal-relative:text;mso-position-vertical-relative:text" from="221.75pt,282.2pt" to="227.15pt,284.95pt" strokecolor="red" strokeweight=".57pt"/>
              </w:pict>
            </w:r>
            <w:r>
              <w:rPr>
                <w:noProof/>
              </w:rPr>
              <w:pict w14:anchorId="043D17DF">
                <v:line id="_x0000_s4509" style="position:absolute;left:0;text-align:left;flip:x y;z-index:251147264;mso-position-horizontal-relative:text;mso-position-vertical-relative:text" from="227.15pt,284.95pt" to="226.1pt,289.2pt" strokecolor="red" strokeweight=".57pt"/>
              </w:pict>
            </w:r>
            <w:r>
              <w:rPr>
                <w:noProof/>
              </w:rPr>
              <w:pict w14:anchorId="36C988A0">
                <v:line id="_x0000_s4508" style="position:absolute;left:0;text-align:left;flip:x y;z-index:251148288;mso-position-horizontal-relative:text;mso-position-vertical-relative:text" from="226.1pt,289.2pt" to="225.1pt,293.9pt" strokecolor="red" strokeweight=".57pt"/>
              </w:pict>
            </w:r>
            <w:r>
              <w:rPr>
                <w:noProof/>
              </w:rPr>
              <w:pict w14:anchorId="6C8B27F5">
                <v:line id="_x0000_s4507" style="position:absolute;left:0;text-align:left;flip:x y;z-index:251149312;mso-position-horizontal-relative:text;mso-position-vertical-relative:text" from="225.1pt,293.9pt" to="222.6pt,295.55pt" strokeweight=".57pt"/>
              </w:pict>
            </w:r>
            <w:r>
              <w:rPr>
                <w:noProof/>
              </w:rPr>
              <w:pict w14:anchorId="3188C6EF">
                <v:line id="_x0000_s4506" style="position:absolute;left:0;text-align:left;flip:x y;z-index:251150336;mso-position-horizontal-relative:text;mso-position-vertical-relative:text" from="222.6pt,295.55pt" to="220pt,299.05pt" strokeweight=".57pt"/>
              </w:pict>
            </w:r>
            <w:r>
              <w:rPr>
                <w:noProof/>
              </w:rPr>
              <w:pict w14:anchorId="67448C13">
                <v:line id="_x0000_s4505" style="position:absolute;left:0;text-align:left;flip:x y;z-index:251151360;mso-position-horizontal-relative:text;mso-position-vertical-relative:text" from="220pt,299.05pt" to="218.8pt,302.35pt" strokeweight=".57pt"/>
              </w:pict>
            </w:r>
            <w:r>
              <w:rPr>
                <w:noProof/>
              </w:rPr>
              <w:pict w14:anchorId="4BBE9928">
                <v:line id="_x0000_s4504" style="position:absolute;left:0;text-align:left;flip:x y;z-index:251152384;mso-position-horizontal-relative:text;mso-position-vertical-relative:text" from="218.8pt,302.35pt" to="215.95pt,307.45pt" strokeweight=".57pt"/>
              </w:pict>
            </w:r>
            <w:r>
              <w:rPr>
                <w:noProof/>
              </w:rPr>
              <w:pict w14:anchorId="6A066EB7">
                <v:line id="_x0000_s4503" style="position:absolute;left:0;text-align:left;flip:x y;z-index:251153408;mso-position-horizontal-relative:text;mso-position-vertical-relative:text" from="215.95pt,307.45pt" to="215.3pt,307.1pt" strokeweight=".57pt"/>
              </w:pict>
            </w:r>
            <w:r>
              <w:rPr>
                <w:noProof/>
              </w:rPr>
              <w:pict w14:anchorId="13D264DC">
                <v:line id="_x0000_s4502" style="position:absolute;left:0;text-align:left;flip:x y;z-index:251154432;mso-position-horizontal-relative:text;mso-position-vertical-relative:text" from="215.3pt,307.1pt" to="212.7pt,311.45pt" strokeweight=".57pt"/>
              </w:pict>
            </w:r>
            <w:r>
              <w:rPr>
                <w:noProof/>
              </w:rPr>
              <w:pict w14:anchorId="09740180">
                <v:line id="_x0000_s4501" style="position:absolute;left:0;text-align:left;flip:x y;z-index:251155456;mso-position-horizontal-relative:text;mso-position-vertical-relative:text" from="212.7pt,311.45pt" to="3in,313.25pt" strokeweight=".57pt"/>
              </w:pict>
            </w:r>
            <w:r>
              <w:rPr>
                <w:noProof/>
              </w:rPr>
              <w:pict w14:anchorId="426A3A1B">
                <v:line id="_x0000_s4500" style="position:absolute;left:0;text-align:left;flip:x y;z-index:251156480;mso-position-horizontal-relative:text;mso-position-vertical-relative:text" from="3in,313.25pt" to="215.1pt,315pt" strokeweight=".57pt"/>
              </w:pict>
            </w:r>
            <w:r>
              <w:rPr>
                <w:noProof/>
              </w:rPr>
              <w:pict w14:anchorId="0043F6E7">
                <v:line id="_x0000_s4499" style="position:absolute;left:0;text-align:left;flip:x y;z-index:251157504;mso-position-horizontal-relative:text;mso-position-vertical-relative:text" from="215.1pt,315pt" to="215.5pt,316.4pt" strokeweight=".57pt"/>
              </w:pict>
            </w:r>
            <w:r>
              <w:rPr>
                <w:noProof/>
              </w:rPr>
              <w:pict w14:anchorId="4A63AE45">
                <v:line id="_x0000_s4498" style="position:absolute;left:0;text-align:left;flip:x y;z-index:251158528;mso-position-horizontal-relative:text;mso-position-vertical-relative:text" from="215.5pt,316.4pt" to="216.2pt,316.8pt" strokeweight=".57pt"/>
              </w:pict>
            </w:r>
            <w:r>
              <w:rPr>
                <w:noProof/>
              </w:rPr>
              <w:pict w14:anchorId="6D21694D">
                <v:line id="_x0000_s4497" style="position:absolute;left:0;text-align:left;flip:x y;z-index:251159552;mso-position-horizontal-relative:text;mso-position-vertical-relative:text" from="216.2pt,316.8pt" to="215.3pt,318.45pt" strokeweight=".57pt"/>
              </w:pict>
            </w:r>
            <w:r>
              <w:rPr>
                <w:noProof/>
              </w:rPr>
              <w:pict w14:anchorId="35D1AE34">
                <v:line id="_x0000_s4496" style="position:absolute;left:0;text-align:left;flip:x y;z-index:251160576;mso-position-horizontal-relative:text;mso-position-vertical-relative:text" from="215.3pt,318.45pt" to="213.8pt,321.2pt" strokeweight=".57pt"/>
              </w:pict>
            </w:r>
            <w:r>
              <w:rPr>
                <w:noProof/>
              </w:rPr>
              <w:pict w14:anchorId="4814C4DA">
                <v:line id="_x0000_s4495" style="position:absolute;left:0;text-align:left;flip:x y;z-index:251161600;mso-position-horizontal-relative:text;mso-position-vertical-relative:text" from="213.8pt,321.2pt" to="212.4pt,323.9pt" strokeweight=".57pt"/>
              </w:pict>
            </w:r>
            <w:r>
              <w:rPr>
                <w:noProof/>
              </w:rPr>
              <w:pict w14:anchorId="5FD0AF5E">
                <v:line id="_x0000_s4494" style="position:absolute;left:0;text-align:left;flip:x y;z-index:251162624;mso-position-horizontal-relative:text;mso-position-vertical-relative:text" from="212.4pt,323.9pt" to="215.7pt,325.75pt" strokeweight=".57pt"/>
              </w:pict>
            </w:r>
            <w:r>
              <w:rPr>
                <w:noProof/>
              </w:rPr>
              <w:pict w14:anchorId="63E4909F">
                <v:line id="_x0000_s4493" style="position:absolute;left:0;text-align:left;flip:x y;z-index:251163648;mso-position-horizontal-relative:text;mso-position-vertical-relative:text" from="215.7pt,325.75pt" to="215.6pt,326pt" strokeweight=".57pt"/>
              </w:pict>
            </w:r>
            <w:r>
              <w:rPr>
                <w:noProof/>
              </w:rPr>
              <w:pict w14:anchorId="528D1E0B">
                <v:line id="_x0000_s4492" style="position:absolute;left:0;text-align:left;flip:x y;z-index:251164672;mso-position-horizontal-relative:text;mso-position-vertical-relative:text" from="215.6pt,326pt" to="221.75pt,329.4pt" strokeweight=".57pt"/>
              </w:pict>
            </w:r>
            <w:r>
              <w:rPr>
                <w:noProof/>
              </w:rPr>
              <w:pict w14:anchorId="0AC6769F">
                <v:line id="_x0000_s4491" style="position:absolute;left:0;text-align:left;flip:x y;z-index:251165696;mso-position-horizontal-relative:text;mso-position-vertical-relative:text" from="221.75pt,329.4pt" to="219.25pt,334.2pt" strokeweight=".57pt"/>
              </w:pict>
            </w:r>
            <w:r>
              <w:rPr>
                <w:noProof/>
              </w:rPr>
              <w:pict w14:anchorId="7AC17771">
                <v:line id="_x0000_s4490" style="position:absolute;left:0;text-align:left;flip:x y;z-index:251166720;mso-position-horizontal-relative:text;mso-position-vertical-relative:text" from="219.25pt,334.2pt" to="219.55pt,335.4pt" strokeweight=".57pt"/>
              </w:pict>
            </w:r>
            <w:r>
              <w:rPr>
                <w:noProof/>
              </w:rPr>
              <w:pict w14:anchorId="6B102767">
                <v:line id="_x0000_s4489" style="position:absolute;left:0;text-align:left;flip:x y;z-index:251167744;mso-position-horizontal-relative:text;mso-position-vertical-relative:text" from="219.55pt,335.4pt" to="215.55pt,343.7pt" strokeweight=".57pt"/>
              </w:pict>
            </w:r>
            <w:r>
              <w:rPr>
                <w:noProof/>
              </w:rPr>
              <w:pict w14:anchorId="65C49646">
                <v:line id="_x0000_s4488" style="position:absolute;left:0;text-align:left;flip:x y;z-index:251168768;mso-position-horizontal-relative:text;mso-position-vertical-relative:text" from="215.55pt,343.7pt" to="190.85pt,333.1pt" strokecolor="red" strokeweight=".57pt"/>
              </w:pict>
            </w:r>
            <w:r>
              <w:rPr>
                <w:noProof/>
              </w:rPr>
              <w:pict w14:anchorId="41C5DF02">
                <v:line id="_x0000_s4487" style="position:absolute;left:0;text-align:left;flip:x y;z-index:251169792;mso-position-horizontal-relative:text;mso-position-vertical-relative:text" from="190.85pt,333.1pt" to="199.8pt,316.3pt" strokecolor="red" strokeweight=".57pt"/>
              </w:pict>
            </w:r>
            <w:r>
              <w:rPr>
                <w:noProof/>
              </w:rPr>
              <w:pict w14:anchorId="5F0938ED">
                <v:line id="_x0000_s4486" style="position:absolute;left:0;text-align:left;flip:x y;z-index:251170816;mso-position-horizontal-relative:text;mso-position-vertical-relative:text" from="199.8pt,316.3pt" to="201.4pt,313.35pt" strokecolor="red" strokeweight=".57pt"/>
              </w:pict>
            </w:r>
            <w:r>
              <w:rPr>
                <w:noProof/>
              </w:rPr>
              <w:pict w14:anchorId="7FD9B6D5">
                <v:line id="_x0000_s4485" style="position:absolute;left:0;text-align:left;flip:x y;z-index:251171840;mso-position-horizontal-relative:text;mso-position-vertical-relative:text" from="201.4pt,313.35pt" to="215.05pt,290.75pt" strokecolor="red" strokeweight=".57pt"/>
              </w:pict>
            </w:r>
            <w:r>
              <w:rPr>
                <w:noProof/>
              </w:rPr>
              <w:pict w14:anchorId="5E48084E">
                <v:line id="_x0000_s4484" style="position:absolute;left:0;text-align:left;flip:x y;z-index:251172864;mso-position-horizontal-relative:text;mso-position-vertical-relative:text" from="215.05pt,290.75pt" to="215.8pt,288.85pt" strokecolor="red" strokeweight=".57pt"/>
              </w:pict>
            </w:r>
            <w:r>
              <w:rPr>
                <w:noProof/>
              </w:rPr>
              <w:pict w14:anchorId="0C738D27">
                <v:line id="_x0000_s4483" style="position:absolute;left:0;text-align:left;flip:x y;z-index:251173888;mso-position-horizontal-relative:text;mso-position-vertical-relative:text" from="215.8pt,288.85pt" to="216.9pt,287.7pt" strokecolor="red" strokeweight=".57pt"/>
              </w:pict>
            </w:r>
            <w:r>
              <w:rPr>
                <w:noProof/>
              </w:rPr>
              <w:pict w14:anchorId="47FACB76">
                <v:line id="_x0000_s4482" style="position:absolute;left:0;text-align:left;flip:x y;z-index:251174912;mso-position-horizontal-relative:text;mso-position-vertical-relative:text" from="216.9pt,287.7pt" to="220.2pt,284.2pt" strokecolor="red" strokeweight=".57pt"/>
              </w:pict>
            </w:r>
            <w:r>
              <w:rPr>
                <w:noProof/>
              </w:rPr>
              <w:pict w14:anchorId="7B5C53D7">
                <v:line id="_x0000_s4481" style="position:absolute;left:0;text-align:left;flip:x y;z-index:251175936;mso-position-horizontal-relative:text;mso-position-vertical-relative:text" from="220.2pt,284.2pt" to="221.75pt,282.2pt" strokecolor="red" strokeweight=".57pt"/>
              </w:pict>
            </w:r>
            <w:r>
              <w:rPr>
                <w:noProof/>
              </w:rPr>
              <w:pict w14:anchorId="2009677A">
                <v:line id="_x0000_s4480" style="position:absolute;left:0;text-align:left;flip:x y;z-index:251176960;mso-position-horizontal-relative:text;mso-position-vertical-relative:text" from="31.15pt,244.05pt" to="33.9pt,238.7pt" strokecolor="red" strokeweight=".57pt"/>
              </w:pict>
            </w:r>
            <w:r>
              <w:rPr>
                <w:noProof/>
              </w:rPr>
              <w:pict w14:anchorId="23D37D47">
                <v:line id="_x0000_s4479" style="position:absolute;left:0;text-align:left;flip:x y;z-index:251177984;mso-position-horizontal-relative:text;mso-position-vertical-relative:text" from="33.9pt,238.7pt" to="41.7pt,242.6pt" strokecolor="red" strokeweight=".57pt"/>
              </w:pict>
            </w:r>
            <w:r>
              <w:rPr>
                <w:noProof/>
              </w:rPr>
              <w:pict w14:anchorId="0379CAFD">
                <v:line id="_x0000_s4478" style="position:absolute;left:0;text-align:left;flip:x y;z-index:251179008;mso-position-horizontal-relative:text;mso-position-vertical-relative:text" from="41.7pt,242.6pt" to="38.9pt,248.2pt" strokecolor="red" strokeweight=".57pt"/>
              </w:pict>
            </w:r>
            <w:r>
              <w:rPr>
                <w:noProof/>
              </w:rPr>
              <w:pict w14:anchorId="726CF63E">
                <v:line id="_x0000_s4477" style="position:absolute;left:0;text-align:left;flip:x y;z-index:251180032;mso-position-horizontal-relative:text;mso-position-vertical-relative:text" from="38.9pt,248.2pt" to="31.15pt,244.05pt" strokecolor="red" strokeweight=".57pt"/>
              </w:pict>
            </w:r>
            <w:r>
              <w:rPr>
                <w:noProof/>
              </w:rPr>
              <w:pict w14:anchorId="592F9A6A">
                <v:line id="_x0000_s4476" style="position:absolute;left:0;text-align:left;flip:x y;z-index:251181056;mso-position-horizontal-relative:text;mso-position-vertical-relative:text" from="98.85pt,231pt" to="103.75pt,222.5pt" strokecolor="red" strokeweight=".57pt"/>
              </w:pict>
            </w:r>
            <w:r>
              <w:rPr>
                <w:noProof/>
              </w:rPr>
              <w:pict w14:anchorId="1243B1F2">
                <v:line id="_x0000_s4475" style="position:absolute;left:0;text-align:left;flip:x y;z-index:251182080;mso-position-horizontal-relative:text;mso-position-vertical-relative:text" from="103.75pt,222.5pt" to="113.1pt,227.6pt" strokecolor="red" strokeweight=".57pt"/>
              </w:pict>
            </w:r>
            <w:r>
              <w:rPr>
                <w:noProof/>
              </w:rPr>
              <w:pict w14:anchorId="4A0E57CC">
                <v:line id="_x0000_s4474" style="position:absolute;left:0;text-align:left;flip:x y;z-index:251183104;mso-position-horizontal-relative:text;mso-position-vertical-relative:text" from="113.1pt,227.6pt" to="120.9pt,232pt" strokecolor="red" strokeweight=".57pt"/>
              </w:pict>
            </w:r>
            <w:r>
              <w:rPr>
                <w:noProof/>
              </w:rPr>
              <w:pict w14:anchorId="234B0082">
                <v:line id="_x0000_s4473" style="position:absolute;left:0;text-align:left;flip:x y;z-index:251184128;mso-position-horizontal-relative:text;mso-position-vertical-relative:text" from="120.9pt,232pt" to="120.4pt,233.1pt" strokecolor="red" strokeweight=".57pt"/>
              </w:pict>
            </w:r>
            <w:r>
              <w:rPr>
                <w:noProof/>
              </w:rPr>
              <w:pict w14:anchorId="0F5F3513">
                <v:line id="_x0000_s4472" style="position:absolute;left:0;text-align:left;flip:x y;z-index:251185152;mso-position-horizontal-relative:text;mso-position-vertical-relative:text" from="120.4pt,233.1pt" to="123.2pt,234.6pt" strokecolor="red" strokeweight=".57pt"/>
              </w:pict>
            </w:r>
            <w:r>
              <w:rPr>
                <w:noProof/>
              </w:rPr>
              <w:pict w14:anchorId="5283D612">
                <v:line id="_x0000_s4471" style="position:absolute;left:0;text-align:left;flip:x y;z-index:251186176;mso-position-horizontal-relative:text;mso-position-vertical-relative:text" from="123.2pt,234.6pt" to="119.35pt,241.3pt" strokecolor="red" strokeweight=".57pt"/>
              </w:pict>
            </w:r>
            <w:r>
              <w:rPr>
                <w:noProof/>
              </w:rPr>
              <w:pict w14:anchorId="26B844E9">
                <v:line id="_x0000_s4470" style="position:absolute;left:0;text-align:left;flip:x y;z-index:251187200;mso-position-horizontal-relative:text;mso-position-vertical-relative:text" from="119.35pt,241.3pt" to="116.25pt,239.6pt" strokecolor="red" strokeweight=".57pt"/>
              </w:pict>
            </w:r>
            <w:r>
              <w:rPr>
                <w:noProof/>
              </w:rPr>
              <w:pict w14:anchorId="0638665B">
                <v:line id="_x0000_s4469" style="position:absolute;left:0;text-align:left;flip:x y;z-index:251188224;mso-position-horizontal-relative:text;mso-position-vertical-relative:text" from="116.25pt,239.6pt" to="115.75pt,240.75pt" strokecolor="red" strokeweight=".57pt"/>
              </w:pict>
            </w:r>
            <w:r>
              <w:rPr>
                <w:noProof/>
              </w:rPr>
              <w:pict w14:anchorId="3CBB5E04">
                <v:line id="_x0000_s4468" style="position:absolute;left:0;text-align:left;flip:x y;z-index:251189248;mso-position-horizontal-relative:text;mso-position-vertical-relative:text" from="115.75pt,240.75pt" to="107.75pt,236.2pt" strokecolor="red" strokeweight=".57pt"/>
              </w:pict>
            </w:r>
            <w:r>
              <w:rPr>
                <w:noProof/>
              </w:rPr>
              <w:pict w14:anchorId="7B1298B0">
                <v:line id="_x0000_s4467" style="position:absolute;left:0;text-align:left;flip:x y;z-index:251190272;mso-position-horizontal-relative:text;mso-position-vertical-relative:text" from="107.75pt,236.2pt" to="98.85pt,231pt" strokecolor="red" strokeweight=".57pt"/>
              </w:pict>
            </w:r>
            <w:r>
              <w:rPr>
                <w:noProof/>
              </w:rPr>
              <w:pict w14:anchorId="1378A4F5">
                <v:line id="_x0000_s4466" style="position:absolute;left:0;text-align:left;flip:x y;z-index:251191296;mso-position-horizontal-relative:text;mso-position-vertical-relative:text" from="105.55pt,274.2pt" to="111.35pt,264pt" strokecolor="red" strokeweight=".57pt"/>
              </w:pict>
            </w:r>
            <w:r>
              <w:rPr>
                <w:noProof/>
              </w:rPr>
              <w:pict w14:anchorId="165CF8CA">
                <v:line id="_x0000_s4465" style="position:absolute;left:0;text-align:left;flip:x y;z-index:251192320;mso-position-horizontal-relative:text;mso-position-vertical-relative:text" from="111.35pt,264pt" to="121.55pt,270pt" strokecolor="red" strokeweight=".57pt"/>
              </w:pict>
            </w:r>
            <w:r>
              <w:rPr>
                <w:noProof/>
              </w:rPr>
              <w:pict w14:anchorId="07C11030">
                <v:line id="_x0000_s4464" style="position:absolute;left:0;text-align:left;flip:x y;z-index:251193344;mso-position-horizontal-relative:text;mso-position-vertical-relative:text" from="121.55pt,270pt" to="118.75pt,274.95pt" strokecolor="red" strokeweight=".57pt"/>
              </w:pict>
            </w:r>
            <w:r>
              <w:rPr>
                <w:noProof/>
              </w:rPr>
              <w:pict w14:anchorId="1496BAC3">
                <v:line id="_x0000_s4463" style="position:absolute;left:0;text-align:left;flip:x y;z-index:251194368;mso-position-horizontal-relative:text;mso-position-vertical-relative:text" from="118.75pt,274.95pt" to="124.3pt,278.1pt" strokecolor="red" strokeweight=".57pt"/>
              </w:pict>
            </w:r>
            <w:r>
              <w:rPr>
                <w:noProof/>
              </w:rPr>
              <w:pict w14:anchorId="75877C97">
                <v:line id="_x0000_s4462" style="position:absolute;left:0;text-align:left;flip:x y;z-index:251195392;mso-position-horizontal-relative:text;mso-position-vertical-relative:text" from="124.3pt,278.1pt" to="120.4pt,284.65pt" strokecolor="red" strokeweight=".57pt"/>
              </w:pict>
            </w:r>
            <w:r>
              <w:rPr>
                <w:noProof/>
              </w:rPr>
              <w:pict w14:anchorId="69C39E12">
                <v:line id="_x0000_s4461" style="position:absolute;left:0;text-align:left;flip:x y;z-index:251196416;mso-position-horizontal-relative:text;mso-position-vertical-relative:text" from="120.4pt,284.65pt" to="111pt,279.5pt" strokecolor="red" strokeweight=".57pt"/>
              </w:pict>
            </w:r>
            <w:r>
              <w:rPr>
                <w:noProof/>
              </w:rPr>
              <w:pict w14:anchorId="10940410">
                <v:line id="_x0000_s4460" style="position:absolute;left:0;text-align:left;flip:x y;z-index:251197440;mso-position-horizontal-relative:text;mso-position-vertical-relative:text" from="111pt,279.5pt" to="109.3pt,282.6pt" strokecolor="red" strokeweight=".57pt"/>
              </w:pict>
            </w:r>
            <w:r>
              <w:rPr>
                <w:noProof/>
              </w:rPr>
              <w:pict w14:anchorId="196CA664">
                <v:line id="_x0000_s4459" style="position:absolute;left:0;text-align:left;flip:x y;z-index:251198464;mso-position-horizontal-relative:text;mso-position-vertical-relative:text" from="109.3pt,282.6pt" to="104.7pt,280pt" strokecolor="red" strokeweight=".57pt"/>
              </w:pict>
            </w:r>
            <w:r>
              <w:rPr>
                <w:noProof/>
              </w:rPr>
              <w:pict w14:anchorId="7838163A">
                <v:line id="_x0000_s4458" style="position:absolute;left:0;text-align:left;flip:x y;z-index:251199488;mso-position-horizontal-relative:text;mso-position-vertical-relative:text" from="104.7pt,280pt" to="106.5pt,276.7pt" strokecolor="red" strokeweight=".57pt"/>
              </w:pict>
            </w:r>
            <w:r>
              <w:rPr>
                <w:noProof/>
              </w:rPr>
              <w:pict w14:anchorId="1AB9AF5A">
                <v:line id="_x0000_s4457" style="position:absolute;left:0;text-align:left;flip:x y;z-index:251200512;mso-position-horizontal-relative:text;mso-position-vertical-relative:text" from="106.5pt,276.7pt" to="107.3pt,275.35pt" strokecolor="red" strokeweight=".57pt"/>
              </w:pict>
            </w:r>
            <w:r>
              <w:rPr>
                <w:noProof/>
              </w:rPr>
              <w:pict w14:anchorId="6088C1F8">
                <v:line id="_x0000_s4456" style="position:absolute;left:0;text-align:left;flip:x y;z-index:251201536;mso-position-horizontal-relative:text;mso-position-vertical-relative:text" from="107.3pt,275.35pt" to="105.55pt,274.2pt" strokecolor="red" strokeweight=".57pt"/>
              </w:pict>
            </w:r>
            <w:r>
              <w:rPr>
                <w:noProof/>
              </w:rPr>
              <w:pict w14:anchorId="798642B9">
                <v:line id="_x0000_s4455" style="position:absolute;left:0;text-align:left;flip:x y;z-index:251202560;mso-position-horizontal-relative:text;mso-position-vertical-relative:text" from="122.95pt,301.15pt" to="129.65pt,290.3pt" strokecolor="red" strokeweight=".57pt"/>
              </w:pict>
            </w:r>
            <w:r>
              <w:rPr>
                <w:noProof/>
              </w:rPr>
              <w:pict w14:anchorId="2EBAA82C">
                <v:line id="_x0000_s4454" style="position:absolute;left:0;text-align:left;flip:x y;z-index:251203584;mso-position-horizontal-relative:text;mso-position-vertical-relative:text" from="129.65pt,290.3pt" to="140.4pt,296.3pt" strokecolor="red" strokeweight=".57pt"/>
              </w:pict>
            </w:r>
            <w:r>
              <w:rPr>
                <w:noProof/>
              </w:rPr>
              <w:pict w14:anchorId="49D2684A">
                <v:line id="_x0000_s4453" style="position:absolute;left:0;text-align:left;flip:x y;z-index:251204608;mso-position-horizontal-relative:text;mso-position-vertical-relative:text" from="140.4pt,296.3pt" to="139.3pt,298.4pt" strokecolor="red" strokeweight=".57pt"/>
              </w:pict>
            </w:r>
            <w:r>
              <w:rPr>
                <w:noProof/>
              </w:rPr>
              <w:pict w14:anchorId="27F7C397">
                <v:line id="_x0000_s4452" style="position:absolute;left:0;text-align:left;flip:x y;z-index:251205632;mso-position-horizontal-relative:text;mso-position-vertical-relative:text" from="139.3pt,298.4pt" to="143.2pt,300.2pt" strokecolor="red" strokeweight=".57pt"/>
              </w:pict>
            </w:r>
            <w:r>
              <w:rPr>
                <w:noProof/>
              </w:rPr>
              <w:pict w14:anchorId="67173020">
                <v:line id="_x0000_s4451" style="position:absolute;left:0;text-align:left;flip:x y;z-index:251206656;mso-position-horizontal-relative:text;mso-position-vertical-relative:text" from="143.2pt,300.2pt" to="138.4pt,309.55pt" strokecolor="red" strokeweight=".57pt"/>
              </w:pict>
            </w:r>
            <w:r>
              <w:rPr>
                <w:noProof/>
              </w:rPr>
              <w:pict w14:anchorId="7F9E2545">
                <v:line id="_x0000_s4450" style="position:absolute;left:0;text-align:left;flip:x y;z-index:251207680;mso-position-horizontal-relative:text;mso-position-vertical-relative:text" from="138.4pt,309.55pt" to="132.9pt,306.7pt" strokecolor="red" strokeweight=".57pt"/>
              </w:pict>
            </w:r>
            <w:r>
              <w:rPr>
                <w:noProof/>
              </w:rPr>
              <w:pict w14:anchorId="7108CC9D">
                <v:line id="_x0000_s4449" style="position:absolute;left:0;text-align:left;flip:x y;z-index:251208704;mso-position-horizontal-relative:text;mso-position-vertical-relative:text" from="132.9pt,306.7pt" to="131.6pt,309.4pt" strokecolor="red" strokeweight=".57pt"/>
              </w:pict>
            </w:r>
            <w:r>
              <w:rPr>
                <w:noProof/>
              </w:rPr>
              <w:pict w14:anchorId="799E894F">
                <v:line id="_x0000_s4448" style="position:absolute;left:0;text-align:left;flip:x y;z-index:251209728;mso-position-horizontal-relative:text;mso-position-vertical-relative:text" from="131.6pt,309.4pt" to="127.5pt,307.5pt" strokecolor="red" strokeweight=".57pt"/>
              </w:pict>
            </w:r>
            <w:r>
              <w:rPr>
                <w:noProof/>
              </w:rPr>
              <w:pict w14:anchorId="520699A7">
                <v:line id="_x0000_s4447" style="position:absolute;left:0;text-align:left;flip:x y;z-index:251210752;mso-position-horizontal-relative:text;mso-position-vertical-relative:text" from="127.5pt,307.5pt" to="129.05pt,304.4pt" strokecolor="red" strokeweight=".57pt"/>
              </w:pict>
            </w:r>
            <w:r>
              <w:rPr>
                <w:noProof/>
              </w:rPr>
              <w:pict w14:anchorId="6241828B">
                <v:line id="_x0000_s4446" style="position:absolute;left:0;text-align:left;flip:x y;z-index:251211776;mso-position-horizontal-relative:text;mso-position-vertical-relative:text" from="129.05pt,304.4pt" to="122.95pt,301.15pt" strokecolor="red" strokeweight=".57pt"/>
              </w:pict>
            </w:r>
            <w:r>
              <w:rPr>
                <w:noProof/>
              </w:rPr>
              <w:pict w14:anchorId="0639F766">
                <v:line id="_x0000_s4445" style="position:absolute;left:0;text-align:left;flip:x y;z-index:251212800;mso-position-horizontal-relative:text;mso-position-vertical-relative:text" from="156pt,301.85pt" to="167.9pt,308.1pt" strokecolor="red" strokeweight=".57pt"/>
              </w:pict>
            </w:r>
            <w:r>
              <w:rPr>
                <w:noProof/>
              </w:rPr>
              <w:pict w14:anchorId="78D4C2EB">
                <v:line id="_x0000_s4444" style="position:absolute;left:0;text-align:left;flip:x y;z-index:251213824;mso-position-horizontal-relative:text;mso-position-vertical-relative:text" from="167.9pt,308.1pt" to="161.85pt,319.5pt" strokecolor="red" strokeweight=".57pt"/>
              </w:pict>
            </w:r>
            <w:r>
              <w:rPr>
                <w:noProof/>
              </w:rPr>
              <w:pict w14:anchorId="15469A6C">
                <v:line id="_x0000_s4443" style="position:absolute;left:0;text-align:left;flip:x y;z-index:251214848;mso-position-horizontal-relative:text;mso-position-vertical-relative:text" from="161.85pt,319.5pt" to="150.2pt,314pt" strokecolor="red" strokeweight=".57pt"/>
              </w:pict>
            </w:r>
            <w:r>
              <w:rPr>
                <w:noProof/>
              </w:rPr>
              <w:pict w14:anchorId="509EEE2F">
                <v:line id="_x0000_s4442" style="position:absolute;left:0;text-align:left;flip:x y;z-index:251215872;mso-position-horizontal-relative:text;mso-position-vertical-relative:text" from="150.2pt,314pt" to="156pt,301.85pt" strokecolor="red" strokeweight=".57pt"/>
              </w:pict>
            </w:r>
            <w:r>
              <w:rPr>
                <w:noProof/>
              </w:rPr>
              <w:pict w14:anchorId="7C246FD1">
                <v:line id="_x0000_s4441" style="position:absolute;left:0;text-align:left;flip:x y;z-index:251216896;mso-position-horizontal-relative:text;mso-position-vertical-relative:text" from="181.15pt,317pt" to="183.2pt,313.1pt" strokecolor="red" strokeweight=".57pt"/>
              </w:pict>
            </w:r>
            <w:r>
              <w:rPr>
                <w:noProof/>
              </w:rPr>
              <w:pict w14:anchorId="1CE2909A">
                <v:line id="_x0000_s4440" style="position:absolute;left:0;text-align:left;flip:x y;z-index:251217920;mso-position-horizontal-relative:text;mso-position-vertical-relative:text" from="183.2pt,313.1pt" to="192pt,318.1pt" strokecolor="red" strokeweight=".57pt"/>
              </w:pict>
            </w:r>
            <w:r>
              <w:rPr>
                <w:noProof/>
              </w:rPr>
              <w:pict w14:anchorId="3AD2182C">
                <v:line id="_x0000_s4439" style="position:absolute;left:0;text-align:left;flip:x y;z-index:251218944;mso-position-horizontal-relative:text;mso-position-vertical-relative:text" from="192pt,318.1pt" to="192.55pt,321.55pt" strokecolor="red" strokeweight=".57pt"/>
              </w:pict>
            </w:r>
            <w:r>
              <w:rPr>
                <w:noProof/>
              </w:rPr>
              <w:pict w14:anchorId="28F61A9D">
                <v:line id="_x0000_s4438" style="position:absolute;left:0;text-align:left;flip:x y;z-index:251219968;mso-position-horizontal-relative:text;mso-position-vertical-relative:text" from="192.55pt,321.55pt" to="188.45pt,329.25pt" strokecolor="red" strokeweight=".57pt"/>
              </w:pict>
            </w:r>
            <w:r>
              <w:rPr>
                <w:noProof/>
              </w:rPr>
              <w:pict w14:anchorId="0467CF95">
                <v:line id="_x0000_s4437" style="position:absolute;left:0;text-align:left;flip:x y;z-index:251220992;mso-position-horizontal-relative:text;mso-position-vertical-relative:text" from="188.45pt,329.25pt" to="179.65pt,324.65pt" strokecolor="red" strokeweight=".57pt"/>
              </w:pict>
            </w:r>
            <w:r>
              <w:rPr>
                <w:noProof/>
              </w:rPr>
              <w:pict w14:anchorId="1D9332BD">
                <v:line id="_x0000_s4436" style="position:absolute;left:0;text-align:left;flip:x y;z-index:251222016;mso-position-horizontal-relative:text;mso-position-vertical-relative:text" from="179.65pt,324.65pt" to="183.05pt,318pt" strokecolor="red" strokeweight=".57pt"/>
              </w:pict>
            </w:r>
            <w:r>
              <w:rPr>
                <w:noProof/>
              </w:rPr>
              <w:pict w14:anchorId="330E4B90">
                <v:line id="_x0000_s4435" style="position:absolute;left:0;text-align:left;flip:x y;z-index:251223040;mso-position-horizontal-relative:text;mso-position-vertical-relative:text" from="183.05pt,318pt" to="181.15pt,317pt" strokecolor="red" strokeweight=".57pt"/>
              </w:pict>
            </w:r>
            <w:r>
              <w:rPr>
                <w:noProof/>
              </w:rPr>
              <w:pict w14:anchorId="4675910E">
                <v:line id="_x0000_s4434" style="position:absolute;left:0;text-align:left;flip:x y;z-index:251224064;mso-position-horizontal-relative:text;mso-position-vertical-relative:text" from="205.85pt,326.65pt" to="208.35pt,321.85pt" strokecolor="red" strokeweight=".57pt"/>
              </w:pict>
            </w:r>
            <w:r>
              <w:rPr>
                <w:noProof/>
              </w:rPr>
              <w:pict w14:anchorId="274A9357">
                <v:line id="_x0000_s4433" style="position:absolute;left:0;text-align:left;flip:x y;z-index:251225088;mso-position-horizontal-relative:text;mso-position-vertical-relative:text" from="208.35pt,321.85pt" to="212.4pt,323.9pt" strokecolor="red" strokeweight=".57pt"/>
              </w:pict>
            </w:r>
            <w:r>
              <w:rPr>
                <w:noProof/>
              </w:rPr>
              <w:pict w14:anchorId="73032E7E">
                <v:line id="_x0000_s4432" style="position:absolute;left:0;text-align:left;flip:x y;z-index:251226112;mso-position-horizontal-relative:text;mso-position-vertical-relative:text" from="212.4pt,323.9pt" to="215.3pt,318.45pt" strokecolor="red" strokeweight=".57pt"/>
              </w:pict>
            </w:r>
            <w:r>
              <w:rPr>
                <w:noProof/>
              </w:rPr>
              <w:pict w14:anchorId="5C1B9953">
                <v:line id="_x0000_s4431" style="position:absolute;left:0;text-align:left;flip:x y;z-index:251227136;mso-position-horizontal-relative:text;mso-position-vertical-relative:text" from="215.3pt,318.45pt" to="216.2pt,316.8pt" strokecolor="red" strokeweight=".57pt"/>
              </w:pict>
            </w:r>
            <w:r>
              <w:rPr>
                <w:noProof/>
              </w:rPr>
              <w:pict w14:anchorId="29D5E13E">
                <v:line id="_x0000_s4430" style="position:absolute;left:0;text-align:left;flip:x y;z-index:251228160;mso-position-horizontal-relative:text;mso-position-vertical-relative:text" from="216.2pt,316.8pt" to="217.05pt,315.2pt" strokecolor="red" strokeweight=".57pt"/>
              </w:pict>
            </w:r>
            <w:r>
              <w:rPr>
                <w:noProof/>
              </w:rPr>
              <w:pict w14:anchorId="0D2EC412">
                <v:line id="_x0000_s4429" style="position:absolute;left:0;text-align:left;flip:x y;z-index:251229184;mso-position-horizontal-relative:text;mso-position-vertical-relative:text" from="217.05pt,315.2pt" to="228.5pt,321.25pt" strokecolor="red" strokeweight=".57pt"/>
              </w:pict>
            </w:r>
            <w:r>
              <w:rPr>
                <w:noProof/>
              </w:rPr>
              <w:pict w14:anchorId="56249106">
                <v:line id="_x0000_s4428" style="position:absolute;left:0;text-align:left;flip:x y;z-index:251230208;mso-position-horizontal-relative:text;mso-position-vertical-relative:text" from="228.5pt,321.25pt" to="226.8pt,324.75pt" strokecolor="red" strokeweight=".57pt"/>
              </w:pict>
            </w:r>
            <w:r>
              <w:rPr>
                <w:noProof/>
              </w:rPr>
              <w:pict w14:anchorId="53DC6CA5">
                <v:line id="_x0000_s4427" style="position:absolute;left:0;text-align:left;flip:x y;z-index:251231232;mso-position-horizontal-relative:text;mso-position-vertical-relative:text" from="226.8pt,324.75pt" to="224.6pt,323.65pt" strokecolor="red" strokeweight=".57pt"/>
              </w:pict>
            </w:r>
            <w:r>
              <w:rPr>
                <w:noProof/>
              </w:rPr>
              <w:pict w14:anchorId="4A40CB22">
                <v:line id="_x0000_s4426" style="position:absolute;left:0;text-align:left;flip:x y;z-index:251232256;mso-position-horizontal-relative:text;mso-position-vertical-relative:text" from="224.6pt,323.65pt" to="221.75pt,329.4pt" strokecolor="red" strokeweight=".57pt"/>
              </w:pict>
            </w:r>
            <w:r>
              <w:rPr>
                <w:noProof/>
              </w:rPr>
              <w:pict w14:anchorId="32BDC559">
                <v:line id="_x0000_s4425" style="position:absolute;left:0;text-align:left;flip:x y;z-index:251233280;mso-position-horizontal-relative:text;mso-position-vertical-relative:text" from="221.75pt,329.4pt" to="219.25pt,334.2pt" strokecolor="red" strokeweight=".57pt"/>
              </w:pict>
            </w:r>
            <w:r>
              <w:rPr>
                <w:noProof/>
              </w:rPr>
              <w:pict w14:anchorId="3548B3AF">
                <v:line id="_x0000_s4424" style="position:absolute;left:0;text-align:left;flip:x y;z-index:251234304;mso-position-horizontal-relative:text;mso-position-vertical-relative:text" from="219.25pt,334.2pt" to="205.85pt,326.65pt" strokecolor="red" strokeweight=".57pt"/>
              </w:pict>
            </w:r>
            <w:r>
              <w:rPr>
                <w:noProof/>
              </w:rPr>
              <w:pict w14:anchorId="41221DEF">
                <v:line id="_x0000_s4423" style="position:absolute;left:0;text-align:left;flip:x y;z-index:251235328;mso-position-horizontal-relative:text;mso-position-vertical-relative:text" from="273.75pt,327.5pt" to="276pt,323.25pt" strokecolor="red" strokeweight=".57pt"/>
              </w:pict>
            </w:r>
            <w:r>
              <w:rPr>
                <w:noProof/>
              </w:rPr>
              <w:pict w14:anchorId="54E3401A">
                <v:line id="_x0000_s4422" style="position:absolute;left:0;text-align:left;flip:x y;z-index:251236352;mso-position-horizontal-relative:text;mso-position-vertical-relative:text" from="276pt,323.25pt" to="277.55pt,324.1pt" strokecolor="red" strokeweight=".57pt"/>
              </w:pict>
            </w:r>
            <w:r>
              <w:rPr>
                <w:noProof/>
              </w:rPr>
              <w:pict w14:anchorId="2D1EFCF7">
                <v:line id="_x0000_s4421" style="position:absolute;left:0;text-align:left;flip:x y;z-index:251237376;mso-position-horizontal-relative:text;mso-position-vertical-relative:text" from="277.55pt,324.1pt" to="282.75pt,314.8pt" strokecolor="red" strokeweight=".57pt"/>
              </w:pict>
            </w:r>
            <w:r>
              <w:rPr>
                <w:noProof/>
              </w:rPr>
              <w:pict w14:anchorId="18DB4934">
                <v:line id="_x0000_s4420" style="position:absolute;left:0;text-align:left;flip:x y;z-index:251238400;mso-position-horizontal-relative:text;mso-position-vertical-relative:text" from="282.75pt,314.8pt" to="301.35pt,325.25pt" strokecolor="red" strokeweight=".57pt"/>
              </w:pict>
            </w:r>
            <w:r>
              <w:rPr>
                <w:noProof/>
              </w:rPr>
              <w:pict w14:anchorId="2F940F95">
                <v:line id="_x0000_s4419" style="position:absolute;left:0;text-align:left;flip:x y;z-index:251239424;mso-position-horizontal-relative:text;mso-position-vertical-relative:text" from="301.35pt,325.25pt" to="296.7pt,333.55pt" strokecolor="red" strokeweight=".57pt"/>
              </w:pict>
            </w:r>
            <w:r>
              <w:rPr>
                <w:noProof/>
              </w:rPr>
              <w:pict w14:anchorId="5E2689BD">
                <v:line id="_x0000_s4418" style="position:absolute;left:0;text-align:left;flip:x y;z-index:251240448;mso-position-horizontal-relative:text;mso-position-vertical-relative:text" from="296.7pt,333.55pt" to="283.45pt,326.5pt" strokecolor="red" strokeweight=".57pt"/>
              </w:pict>
            </w:r>
            <w:r>
              <w:rPr>
                <w:noProof/>
              </w:rPr>
              <w:pict w14:anchorId="077F03DC">
                <v:line id="_x0000_s4417" style="position:absolute;left:0;text-align:left;flip:x y;z-index:251241472;mso-position-horizontal-relative:text;mso-position-vertical-relative:text" from="283.45pt,326.5pt" to="279.4pt,334.3pt" strokecolor="red" strokeweight=".57pt"/>
              </w:pict>
            </w:r>
            <w:r>
              <w:rPr>
                <w:noProof/>
              </w:rPr>
              <w:pict w14:anchorId="2EC3CD7D">
                <v:line id="_x0000_s4416" style="position:absolute;left:0;text-align:left;flip:x y;z-index:251242496;mso-position-horizontal-relative:text;mso-position-vertical-relative:text" from="279.4pt,334.3pt" to="273.65pt,331.1pt" strokecolor="red" strokeweight=".57pt"/>
              </w:pict>
            </w:r>
            <w:r>
              <w:rPr>
                <w:noProof/>
              </w:rPr>
              <w:pict w14:anchorId="28AF0197">
                <v:line id="_x0000_s4415" style="position:absolute;left:0;text-align:left;flip:x y;z-index:251243520;mso-position-horizontal-relative:text;mso-position-vertical-relative:text" from="273.65pt,331.1pt" to="275.05pt,328.25pt" strokecolor="red" strokeweight=".57pt"/>
              </w:pict>
            </w:r>
            <w:r>
              <w:rPr>
                <w:noProof/>
              </w:rPr>
              <w:pict w14:anchorId="5CDCB4C7">
                <v:line id="_x0000_s4414" style="position:absolute;left:0;text-align:left;flip:x y;z-index:251244544;mso-position-horizontal-relative:text;mso-position-vertical-relative:text" from="275.05pt,328.25pt" to="273.75pt,327.5pt" strokecolor="red" strokeweight=".57pt"/>
              </w:pict>
            </w:r>
            <w:r>
              <w:rPr>
                <w:noProof/>
              </w:rPr>
              <w:pict w14:anchorId="1A10159B">
                <v:line id="_x0000_s4413" style="position:absolute;left:0;text-align:left;flip:x y;z-index:251245568;mso-position-horizontal-relative:text;mso-position-vertical-relative:text" from="308.25pt,337.95pt" to="311.1pt,332.85pt" strokecolor="red" strokeweight=".57pt"/>
              </w:pict>
            </w:r>
            <w:r>
              <w:rPr>
                <w:noProof/>
              </w:rPr>
              <w:pict w14:anchorId="76199094">
                <v:line id="_x0000_s4412" style="position:absolute;left:0;text-align:left;flip:x y;z-index:251246592;mso-position-horizontal-relative:text;mso-position-vertical-relative:text" from="311.1pt,332.85pt" to="312.7pt,333.75pt" strokecolor="red" strokeweight=".57pt"/>
              </w:pict>
            </w:r>
            <w:r>
              <w:rPr>
                <w:noProof/>
              </w:rPr>
              <w:pict w14:anchorId="4DCC8396">
                <v:line id="_x0000_s4411" style="position:absolute;left:0;text-align:left;flip:x y;z-index:251247616;mso-position-horizontal-relative:text;mso-position-vertical-relative:text" from="312.7pt,333.75pt" to="316pt,327.8pt" strokecolor="red" strokeweight=".57pt"/>
              </w:pict>
            </w:r>
            <w:r>
              <w:rPr>
                <w:noProof/>
              </w:rPr>
              <w:pict w14:anchorId="39E0FB37">
                <v:line id="_x0000_s4410" style="position:absolute;left:0;text-align:left;flip:x y;z-index:251248640;mso-position-horizontal-relative:text;mso-position-vertical-relative:text" from="316pt,327.8pt" to="320.75pt,330.25pt" strokecolor="red" strokeweight=".57pt"/>
              </w:pict>
            </w:r>
            <w:r>
              <w:rPr>
                <w:noProof/>
              </w:rPr>
              <w:pict w14:anchorId="07125223">
                <v:line id="_x0000_s4409" style="position:absolute;left:0;text-align:left;flip:x y;z-index:251249664;mso-position-horizontal-relative:text;mso-position-vertical-relative:text" from="320.75pt,330.25pt" to="318.7pt,334.2pt" strokecolor="red" strokeweight=".57pt"/>
              </w:pict>
            </w:r>
            <w:r>
              <w:rPr>
                <w:noProof/>
              </w:rPr>
              <w:pict w14:anchorId="64E5C46E">
                <v:line id="_x0000_s4408" style="position:absolute;left:0;text-align:left;flip:x y;z-index:251250688;mso-position-horizontal-relative:text;mso-position-vertical-relative:text" from="318.7pt,334.2pt" to="325.15pt,337.65pt" strokecolor="red" strokeweight=".57pt"/>
              </w:pict>
            </w:r>
            <w:r>
              <w:rPr>
                <w:noProof/>
              </w:rPr>
              <w:pict w14:anchorId="5DADA73F">
                <v:line id="_x0000_s4407" style="position:absolute;left:0;text-align:left;flip:x y;z-index:251251712;mso-position-horizontal-relative:text;mso-position-vertical-relative:text" from="325.15pt,337.65pt" to="321.05pt,344.8pt" strokecolor="red" strokeweight=".57pt"/>
              </w:pict>
            </w:r>
            <w:r>
              <w:rPr>
                <w:noProof/>
              </w:rPr>
              <w:pict w14:anchorId="69F5FC51">
                <v:line id="_x0000_s4406" style="position:absolute;left:0;text-align:left;flip:x y;z-index:251252736;mso-position-horizontal-relative:text;mso-position-vertical-relative:text" from="321.05pt,344.8pt" to="308.25pt,337.95pt" strokecolor="red" strokeweight=".57pt"/>
              </w:pict>
            </w:r>
            <w:r>
              <w:rPr>
                <w:noProof/>
              </w:rPr>
              <w:pict w14:anchorId="1CDDA6DD">
                <v:line id="_x0000_s4405" style="position:absolute;left:0;text-align:left;flip:x y;z-index:251253760;mso-position-horizontal-relative:text;mso-position-vertical-relative:text" from="331.15pt,355.65pt" to="335.8pt,347.05pt" strokecolor="red" strokeweight=".57pt"/>
              </w:pict>
            </w:r>
            <w:r>
              <w:rPr>
                <w:noProof/>
              </w:rPr>
              <w:pict w14:anchorId="7E57344A">
                <v:line id="_x0000_s4404" style="position:absolute;left:0;text-align:left;flip:x y;z-index:251254784;mso-position-horizontal-relative:text;mso-position-vertical-relative:text" from="335.8pt,347.05pt" to="337.7pt,348.05pt" strokecolor="red" strokeweight=".57pt"/>
              </w:pict>
            </w:r>
            <w:r>
              <w:rPr>
                <w:noProof/>
              </w:rPr>
              <w:pict w14:anchorId="727DEA13">
                <v:line id="_x0000_s4403" style="position:absolute;left:0;text-align:left;flip:x y;z-index:251255808;mso-position-horizontal-relative:text;mso-position-vertical-relative:text" from="337.7pt,348.05pt" to="339.25pt,345.2pt" strokecolor="red" strokeweight=".57pt"/>
              </w:pict>
            </w:r>
            <w:r>
              <w:rPr>
                <w:noProof/>
              </w:rPr>
              <w:pict w14:anchorId="6389CA05">
                <v:line id="_x0000_s4402" style="position:absolute;left:0;text-align:left;flip:x y;z-index:251256832;mso-position-horizontal-relative:text;mso-position-vertical-relative:text" from="339.25pt,345.2pt" to="348.25pt,350.15pt" strokecolor="red" strokeweight=".57pt"/>
              </w:pict>
            </w:r>
            <w:r>
              <w:rPr>
                <w:noProof/>
              </w:rPr>
              <w:pict w14:anchorId="38180A0B">
                <v:line id="_x0000_s4401" style="position:absolute;left:0;text-align:left;flip:x y;z-index:251257856;mso-position-horizontal-relative:text;mso-position-vertical-relative:text" from="348.25pt,350.15pt" to="344.1pt,357.55pt" strokecolor="red" strokeweight=".57pt"/>
              </w:pict>
            </w:r>
            <w:r>
              <w:rPr>
                <w:noProof/>
              </w:rPr>
              <w:pict w14:anchorId="0D4614E0">
                <v:line id="_x0000_s4400" style="position:absolute;left:0;text-align:left;flip:x y;z-index:251258880;mso-position-horizontal-relative:text;mso-position-vertical-relative:text" from="344.1pt,357.55pt" to="338.05pt,354.4pt" strokecolor="red" strokeweight=".57pt"/>
              </w:pict>
            </w:r>
            <w:r>
              <w:rPr>
                <w:noProof/>
              </w:rPr>
              <w:pict w14:anchorId="549B96C9">
                <v:line id="_x0000_s4399" style="position:absolute;left:0;text-align:left;flip:x y;z-index:251259904;mso-position-horizontal-relative:text;mso-position-vertical-relative:text" from="338.05pt,354.4pt" to="335.95pt,358pt" strokecolor="red" strokeweight=".57pt"/>
              </w:pict>
            </w:r>
            <w:r>
              <w:rPr>
                <w:noProof/>
              </w:rPr>
              <w:pict w14:anchorId="6FF48CCF">
                <v:line id="_x0000_s4398" style="position:absolute;left:0;text-align:left;flip:x y;z-index:251260928;mso-position-horizontal-relative:text;mso-position-vertical-relative:text" from="335.95pt,358pt" to="336.4pt,358.3pt" strokecolor="red" strokeweight=".57pt"/>
              </w:pict>
            </w:r>
            <w:r>
              <w:rPr>
                <w:noProof/>
              </w:rPr>
              <w:pict w14:anchorId="13CAE1B4">
                <v:line id="_x0000_s4397" style="position:absolute;left:0;text-align:left;flip:x y;z-index:251261952;mso-position-horizontal-relative:text;mso-position-vertical-relative:text" from="336.4pt,358.3pt" to="335.8pt,359.65pt" strokecolor="red" strokeweight=".57pt"/>
              </w:pict>
            </w:r>
            <w:r>
              <w:rPr>
                <w:noProof/>
              </w:rPr>
              <w:pict w14:anchorId="69417DA5">
                <v:line id="_x0000_s4396" style="position:absolute;left:0;text-align:left;flip:x y;z-index:251262976;mso-position-horizontal-relative:text;mso-position-vertical-relative:text" from="335.8pt,359.65pt" to="334.5pt,359pt" strokecolor="red" strokeweight=".57pt"/>
              </w:pict>
            </w:r>
            <w:r>
              <w:rPr>
                <w:noProof/>
              </w:rPr>
              <w:pict w14:anchorId="107E192E">
                <v:line id="_x0000_s4395" style="position:absolute;left:0;text-align:left;flip:x y;z-index:251264000;mso-position-horizontal-relative:text;mso-position-vertical-relative:text" from="334.5pt,359pt" to="334.95pt,358.05pt" strokecolor="red" strokeweight=".57pt"/>
              </w:pict>
            </w:r>
            <w:r>
              <w:rPr>
                <w:noProof/>
              </w:rPr>
              <w:pict w14:anchorId="5098C550">
                <v:line id="_x0000_s4394" style="position:absolute;left:0;text-align:left;flip:x y;z-index:251265024;mso-position-horizontal-relative:text;mso-position-vertical-relative:text" from="334.95pt,358.05pt" to="331.15pt,355.65pt" strokecolor="red" strokeweight=".57pt"/>
              </w:pict>
            </w:r>
            <w:r>
              <w:rPr>
                <w:noProof/>
              </w:rPr>
              <w:pict w14:anchorId="0FD67278">
                <v:line id="_x0000_s4393" style="position:absolute;left:0;text-align:left;flip:x y;z-index:251266048;mso-position-horizontal-relative:text;mso-position-vertical-relative:text" from="364.8pt,366.6pt" to="368.25pt,360.5pt" strokecolor="red" strokeweight=".57pt"/>
              </w:pict>
            </w:r>
            <w:r>
              <w:rPr>
                <w:noProof/>
              </w:rPr>
              <w:pict w14:anchorId="30F2285B">
                <v:line id="_x0000_s4392" style="position:absolute;left:0;text-align:left;flip:x y;z-index:251267072;mso-position-horizontal-relative:text;mso-position-vertical-relative:text" from="368.25pt,360.5pt" to="381.7pt,367.5pt" strokecolor="red" strokeweight=".57pt"/>
              </w:pict>
            </w:r>
            <w:r>
              <w:rPr>
                <w:noProof/>
              </w:rPr>
              <w:pict w14:anchorId="5502FED4">
                <v:line id="_x0000_s4391" style="position:absolute;left:0;text-align:left;flip:x y;z-index:251268096;mso-position-horizontal-relative:text;mso-position-vertical-relative:text" from="381.7pt,367.5pt" to="376.9pt,376.65pt" strokecolor="red" strokeweight=".57pt"/>
              </w:pict>
            </w:r>
            <w:r>
              <w:rPr>
                <w:noProof/>
              </w:rPr>
              <w:pict w14:anchorId="6EF6E7B3">
                <v:line id="_x0000_s4390" style="position:absolute;left:0;text-align:left;flip:x y;z-index:251269120;mso-position-horizontal-relative:text;mso-position-vertical-relative:text" from="376.9pt,376.65pt" to="365.35pt,370.25pt" strokecolor="red" strokeweight=".57pt"/>
              </w:pict>
            </w:r>
            <w:r>
              <w:rPr>
                <w:noProof/>
              </w:rPr>
              <w:pict w14:anchorId="1123B252">
                <v:line id="_x0000_s4389" style="position:absolute;left:0;text-align:left;flip:x y;z-index:251270144;mso-position-horizontal-relative:text;mso-position-vertical-relative:text" from="365.35pt,370.25pt" to="366.8pt,367.7pt" strokecolor="red" strokeweight=".57pt"/>
              </w:pict>
            </w:r>
            <w:r>
              <w:rPr>
                <w:noProof/>
              </w:rPr>
              <w:pict w14:anchorId="217CA3AC">
                <v:line id="_x0000_s4388" style="position:absolute;left:0;text-align:left;flip:x y;z-index:251271168;mso-position-horizontal-relative:text;mso-position-vertical-relative:text" from="366.8pt,367.7pt" to="364.8pt,366.6pt" strokecolor="red" strokeweight=".57pt"/>
              </w:pict>
            </w:r>
            <w:r>
              <w:rPr>
                <w:noProof/>
              </w:rPr>
              <w:pict w14:anchorId="459FB395">
                <v:line id="_x0000_s4387" style="position:absolute;left:0;text-align:left;flip:x y;z-index:251272192;mso-position-horizontal-relative:text;mso-position-vertical-relative:text" from="391.9pt,383.1pt" to="395.8pt,375.15pt" strokecolor="red" strokeweight=".57pt"/>
              </w:pict>
            </w:r>
            <w:r>
              <w:rPr>
                <w:noProof/>
              </w:rPr>
              <w:pict w14:anchorId="1AB93A84">
                <v:line id="_x0000_s4386" style="position:absolute;left:0;text-align:left;flip:x y;z-index:251273216;mso-position-horizontal-relative:text;mso-position-vertical-relative:text" from="395.8pt,375.15pt" to="407.75pt,381.1pt" strokecolor="red" strokeweight=".57pt"/>
              </w:pict>
            </w:r>
            <w:r>
              <w:rPr>
                <w:noProof/>
              </w:rPr>
              <w:pict w14:anchorId="4F069632">
                <v:line id="_x0000_s4385" style="position:absolute;left:0;text-align:left;flip:x y;z-index:251274240;mso-position-horizontal-relative:text;mso-position-vertical-relative:text" from="407.75pt,381.1pt" to="404.05pt,388.85pt" strokecolor="red" strokeweight=".57pt"/>
              </w:pict>
            </w:r>
            <w:r>
              <w:rPr>
                <w:noProof/>
              </w:rPr>
              <w:pict w14:anchorId="4ABCD780">
                <v:line id="_x0000_s4384" style="position:absolute;left:0;text-align:left;flip:x y;z-index:251275264;mso-position-horizontal-relative:text;mso-position-vertical-relative:text" from="404.05pt,388.85pt" to="395.35pt,384.15pt" strokecolor="red" strokeweight=".57pt"/>
              </w:pict>
            </w:r>
            <w:r>
              <w:rPr>
                <w:noProof/>
              </w:rPr>
              <w:pict w14:anchorId="49A43373">
                <v:line id="_x0000_s4383" style="position:absolute;left:0;text-align:left;flip:x y;z-index:251276288;mso-position-horizontal-relative:text;mso-position-vertical-relative:text" from="395.35pt,384.15pt" to="395.1pt,384.8pt" strokecolor="red" strokeweight=".57pt"/>
              </w:pict>
            </w:r>
            <w:r>
              <w:rPr>
                <w:noProof/>
              </w:rPr>
              <w:pict w14:anchorId="3B569679">
                <v:line id="_x0000_s4382" style="position:absolute;left:0;text-align:left;flip:x y;z-index:251277312;mso-position-horizontal-relative:text;mso-position-vertical-relative:text" from="395.1pt,384.8pt" to="391.9pt,383.1pt" strokecolor="red" strokeweight=".57pt"/>
              </w:pict>
            </w:r>
            <w:r>
              <w:rPr>
                <w:noProof/>
              </w:rPr>
              <w:pict w14:anchorId="03D775AE">
                <v:line id="_x0000_s4381" style="position:absolute;left:0;text-align:left;flip:x y;z-index:251278336;mso-position-horizontal-relative:text;mso-position-vertical-relative:text" from="391.9pt,383.1pt" to="391.9pt,383.1pt" strokecolor="red" strokeweight=".57pt"/>
              </w:pict>
            </w:r>
            <w:r>
              <w:rPr>
                <w:noProof/>
              </w:rPr>
              <w:pict w14:anchorId="7BCA3FE4">
                <v:line id="_x0000_s4380" style="position:absolute;left:0;text-align:left;flip:x y;z-index:251279360;mso-position-horizontal-relative:text;mso-position-vertical-relative:text" from="147.85pt,254.1pt" to="150.2pt,249.95pt" strokecolor="red" strokeweight=".57pt"/>
              </w:pict>
            </w:r>
            <w:r>
              <w:rPr>
                <w:noProof/>
              </w:rPr>
              <w:pict w14:anchorId="19020A10">
                <v:line id="_x0000_s4379" style="position:absolute;left:0;text-align:left;flip:x y;z-index:251280384;mso-position-horizontal-relative:text;mso-position-vertical-relative:text" from="150.2pt,249.95pt" to="151.85pt,250.85pt" strokecolor="red" strokeweight=".57pt"/>
              </w:pict>
            </w:r>
            <w:r>
              <w:rPr>
                <w:noProof/>
              </w:rPr>
              <w:pict w14:anchorId="7E48C194">
                <v:line id="_x0000_s4378" style="position:absolute;left:0;text-align:left;flip:x y;z-index:251281408;mso-position-horizontal-relative:text;mso-position-vertical-relative:text" from="151.85pt,250.85pt" to="153.2pt,248.9pt" strokecolor="red" strokeweight=".57pt"/>
              </w:pict>
            </w:r>
            <w:r>
              <w:rPr>
                <w:noProof/>
              </w:rPr>
              <w:pict w14:anchorId="48374CB1">
                <v:line id="_x0000_s4377" style="position:absolute;left:0;text-align:left;flip:x y;z-index:251282432;mso-position-horizontal-relative:text;mso-position-vertical-relative:text" from="153.2pt,248.9pt" to="163.35pt,255.25pt" strokecolor="red" strokeweight=".57pt"/>
              </w:pict>
            </w:r>
            <w:r>
              <w:rPr>
                <w:noProof/>
              </w:rPr>
              <w:pict w14:anchorId="0C85FAF2">
                <v:line id="_x0000_s4376" style="position:absolute;left:0;text-align:left;flip:x y;z-index:251283456;mso-position-horizontal-relative:text;mso-position-vertical-relative:text" from="163.35pt,255.25pt" to="159.5pt,261.45pt" strokecolor="red" strokeweight=".57pt"/>
              </w:pict>
            </w:r>
            <w:r>
              <w:rPr>
                <w:noProof/>
              </w:rPr>
              <w:pict w14:anchorId="0AF8C4D3">
                <v:line id="_x0000_s4375" style="position:absolute;left:0;text-align:left;flip:x y;z-index:251284480;mso-position-horizontal-relative:text;mso-position-vertical-relative:text" from="159.5pt,261.45pt" to="147.85pt,254.1pt" strokecolor="red" strokeweight=".57pt"/>
              </w:pict>
            </w:r>
            <w:r>
              <w:rPr>
                <w:noProof/>
              </w:rPr>
              <w:pict w14:anchorId="04A37AE5">
                <v:line id="_x0000_s4374" style="position:absolute;left:0;text-align:left;flip:x y;z-index:251285504;mso-position-horizontal-relative:text;mso-position-vertical-relative:text" from="171.35pt,269.4pt" to="172.5pt,267.3pt" strokecolor="red" strokeweight=".57pt"/>
              </w:pict>
            </w:r>
            <w:r>
              <w:rPr>
                <w:noProof/>
              </w:rPr>
              <w:pict w14:anchorId="0EAE4510">
                <v:line id="_x0000_s4373" style="position:absolute;left:0;text-align:left;flip:x y;z-index:251286528;mso-position-horizontal-relative:text;mso-position-vertical-relative:text" from="172.5pt,267.3pt" to="170.3pt,266.15pt" strokecolor="red" strokeweight=".57pt"/>
              </w:pict>
            </w:r>
            <w:r>
              <w:rPr>
                <w:noProof/>
              </w:rPr>
              <w:pict w14:anchorId="4E9C2E2F">
                <v:line id="_x0000_s4372" style="position:absolute;left:0;text-align:left;flip:x y;z-index:251287552;mso-position-horizontal-relative:text;mso-position-vertical-relative:text" from="170.3pt,266.15pt" to="171.95pt,263.1pt" strokecolor="red" strokeweight=".57pt"/>
              </w:pict>
            </w:r>
            <w:r>
              <w:rPr>
                <w:noProof/>
              </w:rPr>
              <w:pict w14:anchorId="58A4A3D4">
                <v:line id="_x0000_s4371" style="position:absolute;left:0;text-align:left;flip:x y;z-index:251288576;mso-position-horizontal-relative:text;mso-position-vertical-relative:text" from="171.95pt,263.1pt" to="174pt,264.05pt" strokecolor="red" strokeweight=".57pt"/>
              </w:pict>
            </w:r>
            <w:r>
              <w:rPr>
                <w:noProof/>
              </w:rPr>
              <w:pict w14:anchorId="3F2DE54A">
                <v:line id="_x0000_s4370" style="position:absolute;left:0;text-align:left;flip:x y;z-index:251289600;mso-position-horizontal-relative:text;mso-position-vertical-relative:text" from="174pt,264.05pt" to="175.1pt,261.7pt" strokecolor="red" strokeweight=".57pt"/>
              </w:pict>
            </w:r>
            <w:r>
              <w:rPr>
                <w:noProof/>
              </w:rPr>
              <w:pict w14:anchorId="5EC22996">
                <v:line id="_x0000_s4369" style="position:absolute;left:0;text-align:left;flip:x y;z-index:251290624;mso-position-horizontal-relative:text;mso-position-vertical-relative:text" from="175.1pt,261.7pt" to="184.4pt,266.45pt" strokecolor="red" strokeweight=".57pt"/>
              </w:pict>
            </w:r>
            <w:r>
              <w:rPr>
                <w:noProof/>
              </w:rPr>
              <w:pict w14:anchorId="59C25A4C">
                <v:line id="_x0000_s4368" style="position:absolute;left:0;text-align:left;flip:x y;z-index:251291648;mso-position-horizontal-relative:text;mso-position-vertical-relative:text" from="184.4pt,266.45pt" to="180.4pt,273.9pt" strokecolor="red" strokeweight=".57pt"/>
              </w:pict>
            </w:r>
            <w:r>
              <w:rPr>
                <w:noProof/>
              </w:rPr>
              <w:pict w14:anchorId="100F0AA7">
                <v:line id="_x0000_s4367" style="position:absolute;left:0;text-align:left;flip:x y;z-index:251292672;mso-position-horizontal-relative:text;mso-position-vertical-relative:text" from="180.4pt,273.9pt" to="171.35pt,269.4pt" strokecolor="red" strokeweight=".57pt"/>
              </w:pict>
            </w:r>
            <w:r>
              <w:rPr>
                <w:noProof/>
              </w:rPr>
              <w:pict w14:anchorId="2C185181">
                <v:line id="_x0000_s4366" style="position:absolute;left:0;text-align:left;flip:x y;z-index:251293696;mso-position-horizontal-relative:text;mso-position-vertical-relative:text" from="286.15pt,309.45pt" to="291.3pt,312.35pt" strokeweight=".57pt"/>
              </w:pict>
            </w:r>
            <w:r>
              <w:rPr>
                <w:noProof/>
              </w:rPr>
              <w:pict w14:anchorId="3BFB9B7A">
                <v:line id="_x0000_s4365" style="position:absolute;left:0;text-align:left;flip:x y;z-index:251294720;mso-position-horizontal-relative:text;mso-position-vertical-relative:text" from="291.3pt,312.35pt" to="292.9pt,313.1pt" strokeweight=".57pt"/>
              </w:pict>
            </w:r>
            <w:r>
              <w:rPr>
                <w:noProof/>
              </w:rPr>
              <w:pict w14:anchorId="3E887A73">
                <v:line id="_x0000_s4364" style="position:absolute;left:0;text-align:left;flip:x y;z-index:251295744;mso-position-horizontal-relative:text;mso-position-vertical-relative:text" from="292.9pt,313.1pt" to="314pt,325.05pt" strokeweight=".57pt"/>
              </w:pict>
            </w:r>
            <w:r>
              <w:rPr>
                <w:noProof/>
              </w:rPr>
              <w:pict w14:anchorId="14CE7388">
                <v:line id="_x0000_s4363" style="position:absolute;left:0;text-align:left;flip:x y;z-index:251296768;mso-position-horizontal-relative:text;mso-position-vertical-relative:text" from="314pt,325.05pt" to="298.6pt,353.6pt" strokeweight=".57pt"/>
              </w:pict>
            </w:r>
            <w:r>
              <w:rPr>
                <w:noProof/>
              </w:rPr>
              <w:pict w14:anchorId="4F32F582">
                <v:line id="_x0000_s4362" style="position:absolute;left:0;text-align:left;flip:x y;z-index:251297792;mso-position-horizontal-relative:text;mso-position-vertical-relative:text" from="298.6pt,353.6pt" to="285.2pt,348.2pt" strokeweight=".57pt"/>
              </w:pict>
            </w:r>
            <w:r>
              <w:rPr>
                <w:noProof/>
              </w:rPr>
              <w:pict w14:anchorId="7101528B">
                <v:line id="_x0000_s4361" style="position:absolute;left:0;text-align:left;flip:x y;z-index:251298816;mso-position-horizontal-relative:text;mso-position-vertical-relative:text" from="285.2pt,348.2pt" to="282.4pt,352.7pt" strokeweight=".57pt"/>
              </w:pict>
            </w:r>
            <w:r>
              <w:rPr>
                <w:noProof/>
              </w:rPr>
              <w:pict w14:anchorId="5AC881ED">
                <v:line id="_x0000_s4360" style="position:absolute;left:0;text-align:left;flip:x y;z-index:251299840;mso-position-horizontal-relative:text;mso-position-vertical-relative:text" from="282.4pt,352.7pt" to="279.8pt,351.5pt" strokeweight=".57pt"/>
              </w:pict>
            </w:r>
            <w:r>
              <w:rPr>
                <w:noProof/>
              </w:rPr>
              <w:pict w14:anchorId="592D3C6F">
                <v:line id="_x0000_s4359" style="position:absolute;left:0;text-align:left;flip:x y;z-index:251300864;mso-position-horizontal-relative:text;mso-position-vertical-relative:text" from="279.8pt,351.5pt" to="274.7pt,360.4pt" strokeweight=".57pt"/>
              </w:pict>
            </w:r>
            <w:r>
              <w:rPr>
                <w:noProof/>
              </w:rPr>
              <w:pict w14:anchorId="37745846">
                <v:line id="_x0000_s4358" style="position:absolute;left:0;text-align:left;flip:x y;z-index:251301888;mso-position-horizontal-relative:text;mso-position-vertical-relative:text" from="274.7pt,360.4pt" to="275.35pt,361.4pt" strokeweight=".57pt"/>
              </w:pict>
            </w:r>
            <w:r>
              <w:rPr>
                <w:noProof/>
              </w:rPr>
              <w:pict w14:anchorId="056B4921">
                <v:line id="_x0000_s4357" style="position:absolute;left:0;text-align:left;flip:x y;z-index:251302912;mso-position-horizontal-relative:text;mso-position-vertical-relative:text" from="275.35pt,361.4pt" to="272.3pt,366.7pt" strokeweight=".57pt"/>
              </w:pict>
            </w:r>
            <w:r>
              <w:rPr>
                <w:noProof/>
              </w:rPr>
              <w:pict w14:anchorId="7FE12657">
                <v:line id="_x0000_s4356" style="position:absolute;left:0;text-align:left;flip:x y;z-index:251303936;mso-position-horizontal-relative:text;mso-position-vertical-relative:text" from="272.3pt,366.7pt" to="271.15pt,366.45pt" strokeweight=".57pt"/>
              </w:pict>
            </w:r>
            <w:r>
              <w:rPr>
                <w:noProof/>
              </w:rPr>
              <w:pict w14:anchorId="7B88D003">
                <v:line id="_x0000_s4355" style="position:absolute;left:0;text-align:left;flip:x y;z-index:251304960;mso-position-horizontal-relative:text;mso-position-vertical-relative:text" from="271.15pt,366.45pt" to="272pt,364.6pt" strokeweight=".57pt"/>
              </w:pict>
            </w:r>
            <w:r>
              <w:rPr>
                <w:noProof/>
              </w:rPr>
              <w:pict w14:anchorId="4AA0FF65">
                <v:line id="_x0000_s4354" style="position:absolute;left:0;text-align:left;flip:x y;z-index:251305984;mso-position-horizontal-relative:text;mso-position-vertical-relative:text" from="272pt,364.6pt" to="269.3pt,363.95pt" strokeweight=".57pt"/>
              </w:pict>
            </w:r>
            <w:r>
              <w:rPr>
                <w:noProof/>
              </w:rPr>
              <w:pict w14:anchorId="1D72ACB8">
                <v:line id="_x0000_s4353" style="position:absolute;left:0;text-align:left;flip:x y;z-index:251307008;mso-position-horizontal-relative:text;mso-position-vertical-relative:text" from="269.3pt,363.95pt" to="262.9pt,360.6pt" strokeweight=".57pt"/>
              </w:pict>
            </w:r>
            <w:r>
              <w:rPr>
                <w:noProof/>
              </w:rPr>
              <w:pict w14:anchorId="5358DF51">
                <v:line id="_x0000_s4352" style="position:absolute;left:0;text-align:left;flip:x y;z-index:251308032;mso-position-horizontal-relative:text;mso-position-vertical-relative:text" from="262.9pt,360.6pt" to="259.75pt,360.6pt" strokeweight=".57pt"/>
              </w:pict>
            </w:r>
            <w:r>
              <w:rPr>
                <w:noProof/>
              </w:rPr>
              <w:pict w14:anchorId="137C036A">
                <v:line id="_x0000_s4351" style="position:absolute;left:0;text-align:left;flip:x y;z-index:251309056;mso-position-horizontal-relative:text;mso-position-vertical-relative:text" from="259.75pt,360.6pt" to="257.65pt,363.6pt" strokeweight=".57pt"/>
              </w:pict>
            </w:r>
            <w:r>
              <w:rPr>
                <w:noProof/>
              </w:rPr>
              <w:pict w14:anchorId="179BBCF2">
                <v:line id="_x0000_s4350" style="position:absolute;left:0;text-align:left;flip:x y;z-index:251310080;mso-position-horizontal-relative:text;mso-position-vertical-relative:text" from="257.65pt,363.6pt" to="253pt,360.55pt" strokeweight=".57pt"/>
              </w:pict>
            </w:r>
            <w:r>
              <w:rPr>
                <w:noProof/>
              </w:rPr>
              <w:pict w14:anchorId="4CAC55AC">
                <v:line id="_x0000_s4349" style="position:absolute;left:0;text-align:left;flip:x y;z-index:251311104;mso-position-horizontal-relative:text;mso-position-vertical-relative:text" from="253pt,360.55pt" to="255.95pt,357.4pt" strokeweight=".57pt"/>
              </w:pict>
            </w:r>
            <w:r>
              <w:rPr>
                <w:noProof/>
              </w:rPr>
              <w:pict w14:anchorId="0A5F8573">
                <v:line id="_x0000_s4348" style="position:absolute;left:0;text-align:left;flip:x y;z-index:251312128;mso-position-horizontal-relative:text;mso-position-vertical-relative:text" from="255.95pt,357.4pt" to="255.7pt,353.2pt" strokeweight=".57pt"/>
              </w:pict>
            </w:r>
            <w:r>
              <w:rPr>
                <w:noProof/>
              </w:rPr>
              <w:pict w14:anchorId="0D8F37B7">
                <v:line id="_x0000_s4347" style="position:absolute;left:0;text-align:left;flip:x y;z-index:251313152;mso-position-horizontal-relative:text;mso-position-vertical-relative:text" from="255.7pt,353.2pt" to="260.85pt,339.8pt" strokeweight=".57pt"/>
              </w:pict>
            </w:r>
            <w:r>
              <w:rPr>
                <w:noProof/>
              </w:rPr>
              <w:pict w14:anchorId="4A591E07">
                <v:line id="_x0000_s4346" style="position:absolute;left:0;text-align:left;flip:x y;z-index:251314176;mso-position-horizontal-relative:text;mso-position-vertical-relative:text" from="260.85pt,339.8pt" to="259.45pt,339.2pt" strokeweight=".57pt"/>
              </w:pict>
            </w:r>
            <w:r>
              <w:rPr>
                <w:noProof/>
              </w:rPr>
              <w:pict w14:anchorId="57E1D55F">
                <v:line id="_x0000_s4345" style="position:absolute;left:0;text-align:left;flip:x y;z-index:251315200;mso-position-horizontal-relative:text;mso-position-vertical-relative:text" from="259.45pt,339.2pt" to="260.2pt,330.65pt" strokeweight=".57pt"/>
              </w:pict>
            </w:r>
            <w:r>
              <w:rPr>
                <w:noProof/>
              </w:rPr>
              <w:pict w14:anchorId="0DC38DC2">
                <v:line id="_x0000_s4344" style="position:absolute;left:0;text-align:left;flip:x y;z-index:251316224;mso-position-horizontal-relative:text;mso-position-vertical-relative:text" from="260.2pt,330.65pt" to="262.45pt,325.8pt" strokeweight=".57pt"/>
              </w:pict>
            </w:r>
            <w:r>
              <w:rPr>
                <w:noProof/>
              </w:rPr>
              <w:pict w14:anchorId="222202B3">
                <v:line id="_x0000_s4343" style="position:absolute;left:0;text-align:left;flip:x y;z-index:251317248;mso-position-horizontal-relative:text;mso-position-vertical-relative:text" from="262.45pt,325.8pt" to="269.05pt,315.6pt" strokeweight=".57pt"/>
              </w:pict>
            </w:r>
            <w:r>
              <w:rPr>
                <w:noProof/>
              </w:rPr>
              <w:pict w14:anchorId="0DCE61D9">
                <v:line id="_x0000_s4342" style="position:absolute;left:0;text-align:left;flip:x y;z-index:251318272;mso-position-horizontal-relative:text;mso-position-vertical-relative:text" from="269.05pt,315.6pt" to="270.8pt,317.3pt" strokeweight=".57pt"/>
              </w:pict>
            </w:r>
            <w:r>
              <w:rPr>
                <w:noProof/>
              </w:rPr>
              <w:pict w14:anchorId="418C8CFC">
                <v:line id="_x0000_s4341" style="position:absolute;left:0;text-align:left;flip:x y;z-index:251319296;mso-position-horizontal-relative:text;mso-position-vertical-relative:text" from="270.8pt,317.3pt" to="274.35pt,312.25pt" strokeweight=".57pt"/>
              </w:pict>
            </w:r>
            <w:r>
              <w:rPr>
                <w:noProof/>
              </w:rPr>
              <w:pict w14:anchorId="48098081">
                <v:line id="_x0000_s4340" style="position:absolute;left:0;text-align:left;flip:x y;z-index:251320320;mso-position-horizontal-relative:text;mso-position-vertical-relative:text" from="274.35pt,312.25pt" to="277.65pt,313.9pt" strokeweight=".57pt"/>
              </w:pict>
            </w:r>
            <w:r>
              <w:rPr>
                <w:noProof/>
              </w:rPr>
              <w:pict w14:anchorId="2F93B05A">
                <v:line id="_x0000_s4339" style="position:absolute;left:0;text-align:left;flip:x y;z-index:251321344;mso-position-horizontal-relative:text;mso-position-vertical-relative:text" from="277.65pt,313.9pt" to="279.1pt,311.65pt" strokeweight=".57pt"/>
              </w:pict>
            </w:r>
            <w:r>
              <w:rPr>
                <w:noProof/>
              </w:rPr>
              <w:pict w14:anchorId="4FE13E37">
                <v:line id="_x0000_s4338" style="position:absolute;left:0;text-align:left;flip:x y;z-index:251322368;mso-position-horizontal-relative:text;mso-position-vertical-relative:text" from="279.1pt,311.65pt" to="283.15pt,314.05pt" strokeweight=".57pt"/>
              </w:pict>
            </w:r>
            <w:r>
              <w:rPr>
                <w:noProof/>
              </w:rPr>
              <w:pict w14:anchorId="0F1CB5CD">
                <v:line id="_x0000_s4337" style="position:absolute;left:0;text-align:left;flip:x y;z-index:251323392;mso-position-horizontal-relative:text;mso-position-vertical-relative:text" from="283.15pt,314.05pt" to="286.15pt,309.45pt" strokeweight=".57pt"/>
              </w:pict>
            </w:r>
            <w:r>
              <w:rPr>
                <w:noProof/>
              </w:rPr>
              <w:pict w14:anchorId="5B772993">
                <v:line id="_x0000_s4336" style="position:absolute;left:0;text-align:left;flip:x y;z-index:251324416;mso-position-horizontal-relative:text;mso-position-vertical-relative:text" from="129.85pt,231.05pt" to="139.55pt,235.5pt" strokeweight=".57pt"/>
              </w:pict>
            </w:r>
            <w:r>
              <w:rPr>
                <w:noProof/>
              </w:rPr>
              <w:pict w14:anchorId="0582DDC6">
                <v:line id="_x0000_s4335" style="position:absolute;left:0;text-align:left;flip:x y;z-index:251325440;mso-position-horizontal-relative:text;mso-position-vertical-relative:text" from="139.55pt,235.5pt" to="134.1pt,244.3pt" strokeweight=".57pt"/>
              </w:pict>
            </w:r>
            <w:r>
              <w:rPr>
                <w:noProof/>
              </w:rPr>
              <w:pict w14:anchorId="0882A197">
                <v:line id="_x0000_s4334" style="position:absolute;left:0;text-align:left;flip:x y;z-index:251326464;mso-position-horizontal-relative:text;mso-position-vertical-relative:text" from="134.1pt,244.3pt" to="122.55pt,264.55pt" strokeweight=".57pt"/>
              </w:pict>
            </w:r>
            <w:r>
              <w:rPr>
                <w:noProof/>
              </w:rPr>
              <w:pict w14:anchorId="167DDB39">
                <v:line id="_x0000_s4333" style="position:absolute;left:0;text-align:left;flip:x y;z-index:251327488;mso-position-horizontal-relative:text;mso-position-vertical-relative:text" from="122.55pt,264.55pt" to="131pt,269.7pt" strokeweight=".57pt"/>
              </w:pict>
            </w:r>
            <w:r>
              <w:rPr>
                <w:noProof/>
              </w:rPr>
              <w:pict w14:anchorId="754FEA7A">
                <v:line id="_x0000_s4332" style="position:absolute;left:0;text-align:left;flip:x y;z-index:251328512;mso-position-horizontal-relative:text;mso-position-vertical-relative:text" from="131pt,269.7pt" to="133.25pt,271.5pt" strokeweight=".57pt"/>
              </w:pict>
            </w:r>
            <w:r>
              <w:rPr>
                <w:noProof/>
              </w:rPr>
              <w:pict w14:anchorId="15E3432F">
                <v:line id="_x0000_s4331" style="position:absolute;left:0;text-align:left;flip:x y;z-index:251329536;mso-position-horizontal-relative:text;mso-position-vertical-relative:text" from="133.25pt,271.5pt" to="137.3pt,273.95pt" strokeweight=".57pt"/>
              </w:pict>
            </w:r>
            <w:r>
              <w:rPr>
                <w:noProof/>
              </w:rPr>
              <w:pict w14:anchorId="4A95151A">
                <v:line id="_x0000_s4330" style="position:absolute;left:0;text-align:left;flip:x y;z-index:251330560;mso-position-horizontal-relative:text;mso-position-vertical-relative:text" from="137.3pt,273.95pt" to="137.45pt,274.05pt" strokeweight=".57pt"/>
              </w:pict>
            </w:r>
            <w:r>
              <w:rPr>
                <w:noProof/>
              </w:rPr>
              <w:pict w14:anchorId="545754AB">
                <v:line id="_x0000_s4329" style="position:absolute;left:0;text-align:left;flip:x y;z-index:251331584;mso-position-horizontal-relative:text;mso-position-vertical-relative:text" from="137.45pt,274.05pt" to="136pt,275.7pt" strokeweight=".57pt"/>
              </w:pict>
            </w:r>
            <w:r>
              <w:rPr>
                <w:noProof/>
              </w:rPr>
              <w:pict w14:anchorId="3558163D">
                <v:line id="_x0000_s4328" style="position:absolute;left:0;text-align:left;flip:x y;z-index:251332608;mso-position-horizontal-relative:text;mso-position-vertical-relative:text" from="136pt,275.7pt" to="118.95pt,303.5pt" strokeweight=".57pt"/>
              </w:pict>
            </w:r>
            <w:r>
              <w:rPr>
                <w:noProof/>
              </w:rPr>
              <w:pict w14:anchorId="0F59EE24">
                <v:line id="_x0000_s4327" style="position:absolute;left:0;text-align:left;flip:x y;z-index:251333632;mso-position-horizontal-relative:text;mso-position-vertical-relative:text" from="118.95pt,303.5pt" to="91.9pt,289.25pt" strokeweight=".57pt"/>
              </w:pict>
            </w:r>
            <w:r>
              <w:rPr>
                <w:noProof/>
              </w:rPr>
              <w:pict w14:anchorId="0811959A">
                <v:line id="_x0000_s4326" style="position:absolute;left:0;text-align:left;flip:x y;z-index:251334656;mso-position-horizontal-relative:text;mso-position-vertical-relative:text" from="91.9pt,289.25pt" to="92.55pt,288.05pt" strokeweight=".57pt"/>
              </w:pict>
            </w:r>
            <w:r>
              <w:rPr>
                <w:noProof/>
              </w:rPr>
              <w:pict w14:anchorId="25A4E31A">
                <v:line id="_x0000_s4325" style="position:absolute;left:0;text-align:left;flip:x y;z-index:251335680;mso-position-horizontal-relative:text;mso-position-vertical-relative:text" from="92.55pt,288.05pt" to="106.25pt,261.95pt" strokeweight=".57pt"/>
              </w:pict>
            </w:r>
            <w:r>
              <w:rPr>
                <w:noProof/>
              </w:rPr>
              <w:pict w14:anchorId="41A93217">
                <v:line id="_x0000_s4324" style="position:absolute;left:0;text-align:left;flip:x y;z-index:251336704;mso-position-horizontal-relative:text;mso-position-vertical-relative:text" from="106.25pt,261.95pt" to="109pt,259.7pt" strokeweight=".57pt"/>
              </w:pict>
            </w:r>
            <w:r>
              <w:rPr>
                <w:noProof/>
              </w:rPr>
              <w:pict w14:anchorId="12F36770">
                <v:line id="_x0000_s4323" style="position:absolute;left:0;text-align:left;flip:x y;z-index:251337728;mso-position-horizontal-relative:text;mso-position-vertical-relative:text" from="109pt,259.7pt" to="112.35pt,258.8pt" strokeweight=".57pt"/>
              </w:pict>
            </w:r>
            <w:r>
              <w:rPr>
                <w:noProof/>
              </w:rPr>
              <w:pict w14:anchorId="1ED3E751">
                <v:line id="_x0000_s4322" style="position:absolute;left:0;text-align:left;flip:x y;z-index:251338752;mso-position-horizontal-relative:text;mso-position-vertical-relative:text" from="112.35pt,258.8pt" to="125.2pt,238.7pt" strokeweight=".57pt"/>
              </w:pict>
            </w:r>
            <w:r>
              <w:rPr>
                <w:noProof/>
              </w:rPr>
              <w:pict w14:anchorId="425DC7AC">
                <v:line id="_x0000_s4321" style="position:absolute;left:0;text-align:left;flip:x y;z-index:251339776;mso-position-horizontal-relative:text;mso-position-vertical-relative:text" from="125.2pt,238.7pt" to="129.85pt,231.05pt" strokeweight=".57pt"/>
              </w:pict>
            </w:r>
            <w:r>
              <w:rPr>
                <w:noProof/>
              </w:rPr>
              <w:pict w14:anchorId="22C1E2A2">
                <v:line id="_x0000_s4320" style="position:absolute;left:0;text-align:left;flip:x y;z-index:251340800;mso-position-horizontal-relative:text;mso-position-vertical-relative:text" from="67.9pt,196.55pt" to="68.1pt,196.55pt" strokeweight=".57pt"/>
              </w:pict>
            </w:r>
            <w:r>
              <w:rPr>
                <w:noProof/>
              </w:rPr>
              <w:pict w14:anchorId="03202FD4">
                <v:line id="_x0000_s4319" style="position:absolute;left:0;text-align:left;flip:x y;z-index:251341824;mso-position-horizontal-relative:text;mso-position-vertical-relative:text" from="68.1pt,196.55pt" to="68.1pt,196.8pt" strokeweight=".57pt"/>
              </w:pict>
            </w:r>
            <w:r>
              <w:rPr>
                <w:noProof/>
              </w:rPr>
              <w:pict w14:anchorId="04D79CBB">
                <v:line id="_x0000_s4318" style="position:absolute;left:0;text-align:left;flip:x y;z-index:251342848;mso-position-horizontal-relative:text;mso-position-vertical-relative:text" from="68.1pt,196.8pt" to="67.9pt,196.8pt" strokeweight=".57pt"/>
              </w:pict>
            </w:r>
            <w:r>
              <w:rPr>
                <w:noProof/>
              </w:rPr>
              <w:pict w14:anchorId="5EA454B3">
                <v:line id="_x0000_s4317" style="position:absolute;left:0;text-align:left;flip:x y;z-index:251343872;mso-position-horizontal-relative:text;mso-position-vertical-relative:text" from="67.9pt,196.8pt" to="67.9pt,196.55pt" strokeweight=".57pt"/>
              </w:pict>
            </w:r>
            <w:r>
              <w:rPr>
                <w:noProof/>
              </w:rPr>
              <w:pict w14:anchorId="615252A6">
                <v:line id="_x0000_s4316" style="position:absolute;left:0;text-align:left;flip:x y;z-index:251344896;mso-position-horizontal-relative:text;mso-position-vertical-relative:text" from="70.95pt,197.95pt" to="71.2pt,197.95pt" strokeweight=".57pt"/>
              </w:pict>
            </w:r>
            <w:r>
              <w:rPr>
                <w:noProof/>
              </w:rPr>
              <w:pict w14:anchorId="2E398FFC">
                <v:line id="_x0000_s4315" style="position:absolute;left:0;text-align:left;flip:x y;z-index:251345920;mso-position-horizontal-relative:text;mso-position-vertical-relative:text" from="71.2pt,197.95pt" to="71.2pt,198.2pt" strokeweight=".57pt"/>
              </w:pict>
            </w:r>
            <w:r>
              <w:rPr>
                <w:noProof/>
              </w:rPr>
              <w:pict w14:anchorId="71557CAD">
                <v:line id="_x0000_s4314" style="position:absolute;left:0;text-align:left;flip:x y;z-index:251346944;mso-position-horizontal-relative:text;mso-position-vertical-relative:text" from="71.2pt,198.2pt" to="70.95pt,198.2pt" strokeweight=".57pt"/>
              </w:pict>
            </w:r>
            <w:r>
              <w:rPr>
                <w:noProof/>
              </w:rPr>
              <w:pict w14:anchorId="779CF9A5">
                <v:line id="_x0000_s4313" style="position:absolute;left:0;text-align:left;flip:x y;z-index:251347968;mso-position-horizontal-relative:text;mso-position-vertical-relative:text" from="70.95pt,198.2pt" to="70.95pt,197.95pt" strokeweight=".57pt"/>
              </w:pict>
            </w:r>
            <w:r>
              <w:rPr>
                <w:noProof/>
              </w:rPr>
              <w:pict w14:anchorId="5C22386F">
                <v:line id="_x0000_s4312" style="position:absolute;left:0;text-align:left;flip:x y;z-index:251348992;mso-position-horizontal-relative:text;mso-position-vertical-relative:text" from="81.8pt,203.9pt" to="82pt,203.9pt" strokeweight=".57pt"/>
              </w:pict>
            </w:r>
            <w:r>
              <w:rPr>
                <w:noProof/>
              </w:rPr>
              <w:pict w14:anchorId="27DBE027">
                <v:line id="_x0000_s4311" style="position:absolute;left:0;text-align:left;flip:x y;z-index:251350016;mso-position-horizontal-relative:text;mso-position-vertical-relative:text" from="82pt,203.9pt" to="82pt,204.1pt" strokeweight=".57pt"/>
              </w:pict>
            </w:r>
            <w:r>
              <w:rPr>
                <w:noProof/>
              </w:rPr>
              <w:pict w14:anchorId="39330C3D">
                <v:line id="_x0000_s4310" style="position:absolute;left:0;text-align:left;flip:x y;z-index:251351040;mso-position-horizontal-relative:text;mso-position-vertical-relative:text" from="82pt,204.1pt" to="81.8pt,204.1pt" strokeweight=".57pt"/>
              </w:pict>
            </w:r>
            <w:r>
              <w:rPr>
                <w:noProof/>
              </w:rPr>
              <w:pict w14:anchorId="7669525A">
                <v:line id="_x0000_s4309" style="position:absolute;left:0;text-align:left;flip:x y;z-index:251352064;mso-position-horizontal-relative:text;mso-position-vertical-relative:text" from="81.8pt,204.1pt" to="81.8pt,203.9pt" strokeweight=".57pt"/>
              </w:pict>
            </w:r>
            <w:r>
              <w:rPr>
                <w:noProof/>
              </w:rPr>
              <w:pict w14:anchorId="418950DD">
                <v:line id="_x0000_s4308" style="position:absolute;left:0;text-align:left;flip:x y;z-index:251353088;mso-position-horizontal-relative:text;mso-position-vertical-relative:text" from="93.6pt,210.3pt" to="93.8pt,210.3pt" strokeweight=".57pt"/>
              </w:pict>
            </w:r>
            <w:r>
              <w:rPr>
                <w:noProof/>
              </w:rPr>
              <w:pict w14:anchorId="4BF00607">
                <v:line id="_x0000_s4307" style="position:absolute;left:0;text-align:left;flip:x y;z-index:251354112;mso-position-horizontal-relative:text;mso-position-vertical-relative:text" from="93.8pt,210.3pt" to="93.8pt,210.5pt" strokeweight=".57pt"/>
              </w:pict>
            </w:r>
            <w:r>
              <w:rPr>
                <w:noProof/>
              </w:rPr>
              <w:pict w14:anchorId="522408EB">
                <v:line id="_x0000_s4306" style="position:absolute;left:0;text-align:left;flip:x y;z-index:251355136;mso-position-horizontal-relative:text;mso-position-vertical-relative:text" from="93.8pt,210.5pt" to="93.6pt,210.5pt" strokeweight=".57pt"/>
              </w:pict>
            </w:r>
            <w:r>
              <w:rPr>
                <w:noProof/>
              </w:rPr>
              <w:pict w14:anchorId="4B76F90F">
                <v:line id="_x0000_s4305" style="position:absolute;left:0;text-align:left;flip:x y;z-index:251356160;mso-position-horizontal-relative:text;mso-position-vertical-relative:text" from="93.6pt,210.5pt" to="93.6pt,210.3pt" strokeweight=".57pt"/>
              </w:pict>
            </w:r>
            <w:r>
              <w:rPr>
                <w:noProof/>
              </w:rPr>
              <w:pict w14:anchorId="2E3D9E8D">
                <v:line id="_x0000_s4304" style="position:absolute;left:0;text-align:left;flip:x y;z-index:251357184;mso-position-horizontal-relative:text;mso-position-vertical-relative:text" from="108.3pt,218.05pt" to="108.5pt,218.05pt" strokeweight=".57pt"/>
              </w:pict>
            </w:r>
            <w:r>
              <w:rPr>
                <w:noProof/>
              </w:rPr>
              <w:pict w14:anchorId="0CF8427F">
                <v:line id="_x0000_s4303" style="position:absolute;left:0;text-align:left;flip:x y;z-index:251358208;mso-position-horizontal-relative:text;mso-position-vertical-relative:text" from="108.5pt,218.05pt" to="108.5pt,218.25pt" strokeweight=".57pt"/>
              </w:pict>
            </w:r>
            <w:r>
              <w:rPr>
                <w:noProof/>
              </w:rPr>
              <w:pict w14:anchorId="2B1BA940">
                <v:line id="_x0000_s4302" style="position:absolute;left:0;text-align:left;flip:x y;z-index:251359232;mso-position-horizontal-relative:text;mso-position-vertical-relative:text" from="108.5pt,218.25pt" to="108.3pt,218.25pt" strokeweight=".57pt"/>
              </w:pict>
            </w:r>
            <w:r>
              <w:rPr>
                <w:noProof/>
              </w:rPr>
              <w:pict w14:anchorId="5F38CF0B">
                <v:line id="_x0000_s4301" style="position:absolute;left:0;text-align:left;flip:x y;z-index:251360256;mso-position-horizontal-relative:text;mso-position-vertical-relative:text" from="108.3pt,218.25pt" to="108.3pt,218.05pt" strokeweight=".57pt"/>
              </w:pict>
            </w:r>
            <w:r>
              <w:rPr>
                <w:noProof/>
              </w:rPr>
              <w:pict w14:anchorId="216BCE30">
                <v:line id="_x0000_s4300" style="position:absolute;left:0;text-align:left;flip:x y;z-index:251361280;mso-position-horizontal-relative:text;mso-position-vertical-relative:text" from="118.75pt,223.7pt" to="118.95pt,223.7pt" strokeweight=".57pt"/>
              </w:pict>
            </w:r>
            <w:r>
              <w:rPr>
                <w:noProof/>
              </w:rPr>
              <w:pict w14:anchorId="3FD1BE36">
                <v:line id="_x0000_s4299" style="position:absolute;left:0;text-align:left;flip:x y;z-index:251362304;mso-position-horizontal-relative:text;mso-position-vertical-relative:text" from="118.95pt,223.7pt" to="118.95pt,223.9pt" strokeweight=".57pt"/>
              </w:pict>
            </w:r>
            <w:r>
              <w:rPr>
                <w:noProof/>
              </w:rPr>
              <w:pict w14:anchorId="6C7AEEFD">
                <v:line id="_x0000_s4298" style="position:absolute;left:0;text-align:left;flip:x y;z-index:251363328;mso-position-horizontal-relative:text;mso-position-vertical-relative:text" from="118.95pt,223.9pt" to="118.75pt,223.9pt" strokeweight=".57pt"/>
              </w:pict>
            </w:r>
            <w:r>
              <w:rPr>
                <w:noProof/>
              </w:rPr>
              <w:pict w14:anchorId="432F43CA">
                <v:line id="_x0000_s4297" style="position:absolute;left:0;text-align:left;flip:x y;z-index:251364352;mso-position-horizontal-relative:text;mso-position-vertical-relative:text" from="118.75pt,223.9pt" to="118.75pt,223.7pt" strokeweight=".57pt"/>
              </w:pict>
            </w:r>
            <w:r>
              <w:rPr>
                <w:noProof/>
              </w:rPr>
              <w:pict w14:anchorId="07487B2C">
                <v:line id="_x0000_s4296" style="position:absolute;left:0;text-align:left;flip:x y;z-index:251365376;mso-position-horizontal-relative:text;mso-position-vertical-relative:text" from="133.55pt,231.5pt" to="133.75pt,231.5pt" strokeweight=".57pt"/>
              </w:pict>
            </w:r>
            <w:r>
              <w:rPr>
                <w:noProof/>
              </w:rPr>
              <w:pict w14:anchorId="02A9F1D9">
                <v:line id="_x0000_s4295" style="position:absolute;left:0;text-align:left;flip:x y;z-index:251366400;mso-position-horizontal-relative:text;mso-position-vertical-relative:text" from="133.75pt,231.5pt" to="133.75pt,231.7pt" strokeweight=".57pt"/>
              </w:pict>
            </w:r>
            <w:r>
              <w:rPr>
                <w:noProof/>
              </w:rPr>
              <w:pict w14:anchorId="4CAFC169">
                <v:line id="_x0000_s4294" style="position:absolute;left:0;text-align:left;flip:x y;z-index:251367424;mso-position-horizontal-relative:text;mso-position-vertical-relative:text" from="133.75pt,231.7pt" to="133.55pt,231.7pt" strokeweight=".57pt"/>
              </w:pict>
            </w:r>
            <w:r>
              <w:rPr>
                <w:noProof/>
              </w:rPr>
              <w:pict w14:anchorId="0D9BC01A">
                <v:line id="_x0000_s4293" style="position:absolute;left:0;text-align:left;flip:x y;z-index:251368448;mso-position-horizontal-relative:text;mso-position-vertical-relative:text" from="133.55pt,231.7pt" to="133.55pt,231.5pt" strokeweight=".57pt"/>
              </w:pict>
            </w:r>
            <w:r>
              <w:rPr>
                <w:noProof/>
              </w:rPr>
              <w:pict w14:anchorId="2B255F97">
                <v:line id="_x0000_s4292" style="position:absolute;left:0;text-align:left;flip:x y;z-index:251369472;mso-position-horizontal-relative:text;mso-position-vertical-relative:text" from="146.55pt,238.25pt" to="146.75pt,238.25pt" strokeweight=".57pt"/>
              </w:pict>
            </w:r>
            <w:r>
              <w:rPr>
                <w:noProof/>
              </w:rPr>
              <w:pict w14:anchorId="53D0FBE5">
                <v:line id="_x0000_s4291" style="position:absolute;left:0;text-align:left;flip:x y;z-index:251370496;mso-position-horizontal-relative:text;mso-position-vertical-relative:text" from="146.75pt,238.25pt" to="146.75pt,238.5pt" strokeweight=".57pt"/>
              </w:pict>
            </w:r>
            <w:r>
              <w:rPr>
                <w:noProof/>
              </w:rPr>
              <w:pict w14:anchorId="135C6A71">
                <v:line id="_x0000_s4290" style="position:absolute;left:0;text-align:left;flip:x y;z-index:251371520;mso-position-horizontal-relative:text;mso-position-vertical-relative:text" from="146.75pt,238.5pt" to="146.55pt,238.5pt" strokeweight=".57pt"/>
              </w:pict>
            </w:r>
            <w:r>
              <w:rPr>
                <w:noProof/>
              </w:rPr>
              <w:pict w14:anchorId="5B6C3A41">
                <v:line id="_x0000_s4289" style="position:absolute;left:0;text-align:left;flip:x y;z-index:251372544;mso-position-horizontal-relative:text;mso-position-vertical-relative:text" from="146.55pt,238.5pt" to="146.55pt,238.25pt" strokeweight=".57pt"/>
              </w:pict>
            </w:r>
            <w:r>
              <w:rPr>
                <w:noProof/>
              </w:rPr>
              <w:pict w14:anchorId="6203BB35">
                <v:line id="_x0000_s4288" style="position:absolute;left:0;text-align:left;flip:x y;z-index:251373568;mso-position-horizontal-relative:text;mso-position-vertical-relative:text" from="160.15pt,245.4pt" to="160.35pt,245.4pt" strokeweight=".57pt"/>
              </w:pict>
            </w:r>
            <w:r>
              <w:rPr>
                <w:noProof/>
              </w:rPr>
              <w:pict w14:anchorId="4431DA2A">
                <v:line id="_x0000_s4287" style="position:absolute;left:0;text-align:left;flip:x y;z-index:251374592;mso-position-horizontal-relative:text;mso-position-vertical-relative:text" from="160.35pt,245.4pt" to="160.35pt,245.6pt" strokeweight=".57pt"/>
              </w:pict>
            </w:r>
            <w:r>
              <w:rPr>
                <w:noProof/>
              </w:rPr>
              <w:pict w14:anchorId="478B450A">
                <v:line id="_x0000_s4286" style="position:absolute;left:0;text-align:left;flip:x y;z-index:251375616;mso-position-horizontal-relative:text;mso-position-vertical-relative:text" from="160.35pt,245.6pt" to="160.15pt,245.6pt" strokeweight=".57pt"/>
              </w:pict>
            </w:r>
            <w:r>
              <w:rPr>
                <w:noProof/>
              </w:rPr>
              <w:pict w14:anchorId="44E46AEC">
                <v:line id="_x0000_s4285" style="position:absolute;left:0;text-align:left;flip:x y;z-index:251376640;mso-position-horizontal-relative:text;mso-position-vertical-relative:text" from="160.15pt,245.6pt" to="160.15pt,245.4pt" strokeweight=".57pt"/>
              </w:pict>
            </w:r>
            <w:r>
              <w:rPr>
                <w:noProof/>
              </w:rPr>
              <w:pict w14:anchorId="09E6B4DB">
                <v:line id="_x0000_s4284" style="position:absolute;left:0;text-align:left;flip:x y;z-index:251377664;mso-position-horizontal-relative:text;mso-position-vertical-relative:text" from="172.85pt,252.1pt" to="173.05pt,252.1pt" strokeweight=".57pt"/>
              </w:pict>
            </w:r>
            <w:r>
              <w:rPr>
                <w:noProof/>
              </w:rPr>
              <w:pict w14:anchorId="72B4F638">
                <v:line id="_x0000_s4283" style="position:absolute;left:0;text-align:left;flip:x y;z-index:251378688;mso-position-horizontal-relative:text;mso-position-vertical-relative:text" from="173.05pt,252.1pt" to="173.05pt,252.3pt" strokeweight=".57pt"/>
              </w:pict>
            </w:r>
            <w:r>
              <w:rPr>
                <w:noProof/>
              </w:rPr>
              <w:pict w14:anchorId="2356B92F">
                <v:line id="_x0000_s4282" style="position:absolute;left:0;text-align:left;flip:x y;z-index:251379712;mso-position-horizontal-relative:text;mso-position-vertical-relative:text" from="173.05pt,252.3pt" to="172.85pt,252.3pt" strokeweight=".57pt"/>
              </w:pict>
            </w:r>
            <w:r>
              <w:rPr>
                <w:noProof/>
              </w:rPr>
              <w:pict w14:anchorId="510AF6D9">
                <v:line id="_x0000_s4281" style="position:absolute;left:0;text-align:left;flip:x y;z-index:251380736;mso-position-horizontal-relative:text;mso-position-vertical-relative:text" from="172.85pt,252.3pt" to="172.85pt,252.1pt" strokeweight=".57pt"/>
              </w:pict>
            </w:r>
            <w:r>
              <w:rPr>
                <w:noProof/>
              </w:rPr>
              <w:pict w14:anchorId="2CACB435">
                <v:line id="_x0000_s4280" style="position:absolute;left:0;text-align:left;flip:x y;z-index:251381760;mso-position-horizontal-relative:text;mso-position-vertical-relative:text" from="185.6pt,259.1pt" to="185.8pt,259.1pt" strokeweight=".57pt"/>
              </w:pict>
            </w:r>
            <w:r>
              <w:rPr>
                <w:noProof/>
              </w:rPr>
              <w:pict w14:anchorId="788A12C4">
                <v:line id="_x0000_s4279" style="position:absolute;left:0;text-align:left;flip:x y;z-index:251382784;mso-position-horizontal-relative:text;mso-position-vertical-relative:text" from="185.8pt,259.1pt" to="185.8pt,259.3pt" strokeweight=".57pt"/>
              </w:pict>
            </w:r>
            <w:r>
              <w:rPr>
                <w:noProof/>
              </w:rPr>
              <w:pict w14:anchorId="63FEEE46">
                <v:line id="_x0000_s4278" style="position:absolute;left:0;text-align:left;flip:x y;z-index:251383808;mso-position-horizontal-relative:text;mso-position-vertical-relative:text" from="185.8pt,259.3pt" to="185.6pt,259.3pt" strokeweight=".57pt"/>
              </w:pict>
            </w:r>
            <w:r>
              <w:rPr>
                <w:noProof/>
              </w:rPr>
              <w:pict w14:anchorId="4607E40C">
                <v:line id="_x0000_s4277" style="position:absolute;left:0;text-align:left;flip:x y;z-index:251384832;mso-position-horizontal-relative:text;mso-position-vertical-relative:text" from="185.6pt,259.3pt" to="185.6pt,259.1pt" strokeweight=".57pt"/>
              </w:pict>
            </w:r>
            <w:r>
              <w:rPr>
                <w:noProof/>
              </w:rPr>
              <w:pict w14:anchorId="37C47A6D">
                <v:line id="_x0000_s4276" style="position:absolute;left:0;text-align:left;flip:x y;z-index:251385856;mso-position-horizontal-relative:text;mso-position-vertical-relative:text" from="197.8pt,265.3pt" to="198pt,265.3pt" strokeweight=".57pt"/>
              </w:pict>
            </w:r>
            <w:r>
              <w:rPr>
                <w:noProof/>
              </w:rPr>
              <w:pict w14:anchorId="079967D1">
                <v:line id="_x0000_s4275" style="position:absolute;left:0;text-align:left;flip:x y;z-index:251386880;mso-position-horizontal-relative:text;mso-position-vertical-relative:text" from="198pt,265.3pt" to="198pt,265.5pt" strokeweight=".57pt"/>
              </w:pict>
            </w:r>
            <w:r>
              <w:rPr>
                <w:noProof/>
              </w:rPr>
              <w:pict w14:anchorId="23306397">
                <v:line id="_x0000_s4274" style="position:absolute;left:0;text-align:left;flip:x y;z-index:251387904;mso-position-horizontal-relative:text;mso-position-vertical-relative:text" from="198pt,265.5pt" to="197.8pt,265.5pt" strokeweight=".57pt"/>
              </w:pict>
            </w:r>
            <w:r>
              <w:rPr>
                <w:noProof/>
              </w:rPr>
              <w:pict w14:anchorId="12696735">
                <v:line id="_x0000_s4273" style="position:absolute;left:0;text-align:left;flip:x y;z-index:251388928;mso-position-horizontal-relative:text;mso-position-vertical-relative:text" from="197.8pt,265.5pt" to="197.8pt,265.3pt" strokeweight=".57pt"/>
              </w:pict>
            </w:r>
            <w:r>
              <w:rPr>
                <w:noProof/>
              </w:rPr>
              <w:pict w14:anchorId="70A91D70">
                <v:line id="_x0000_s4272" style="position:absolute;left:0;text-align:left;flip:x y;z-index:251389952;mso-position-horizontal-relative:text;mso-position-vertical-relative:text" from="205.85pt,269.6pt" to="206.05pt,269.6pt" strokeweight=".57pt"/>
              </w:pict>
            </w:r>
            <w:r>
              <w:rPr>
                <w:noProof/>
              </w:rPr>
              <w:pict w14:anchorId="22DB52F1">
                <v:line id="_x0000_s4271" style="position:absolute;left:0;text-align:left;flip:x y;z-index:251390976;mso-position-horizontal-relative:text;mso-position-vertical-relative:text" from="206.05pt,269.6pt" to="206.05pt,269.8pt" strokeweight=".57pt"/>
              </w:pict>
            </w:r>
            <w:r>
              <w:rPr>
                <w:noProof/>
              </w:rPr>
              <w:pict w14:anchorId="5309A7C3">
                <v:line id="_x0000_s4270" style="position:absolute;left:0;text-align:left;flip:x y;z-index:251392000;mso-position-horizontal-relative:text;mso-position-vertical-relative:text" from="206.05pt,269.8pt" to="205.85pt,269.8pt" strokeweight=".57pt"/>
              </w:pict>
            </w:r>
            <w:r>
              <w:rPr>
                <w:noProof/>
              </w:rPr>
              <w:pict w14:anchorId="3475D73B">
                <v:line id="_x0000_s4269" style="position:absolute;left:0;text-align:left;flip:x y;z-index:251393024;mso-position-horizontal-relative:text;mso-position-vertical-relative:text" from="205.85pt,269.8pt" to="205.85pt,269.6pt" strokeweight=".57pt"/>
              </w:pict>
            </w:r>
            <w:r>
              <w:rPr>
                <w:noProof/>
              </w:rPr>
              <w:pict w14:anchorId="27CEC1C9">
                <v:line id="_x0000_s4268" style="position:absolute;left:0;text-align:left;flip:x y;z-index:251394048;mso-position-horizontal-relative:text;mso-position-vertical-relative:text" from="218.6pt,276.4pt" to="218.8pt,276.4pt" strokeweight=".57pt"/>
              </w:pict>
            </w:r>
            <w:r>
              <w:rPr>
                <w:noProof/>
              </w:rPr>
              <w:pict w14:anchorId="41ECFD35">
                <v:line id="_x0000_s4267" style="position:absolute;left:0;text-align:left;flip:x y;z-index:251395072;mso-position-horizontal-relative:text;mso-position-vertical-relative:text" from="218.8pt,276.4pt" to="218.8pt,276.65pt" strokeweight=".57pt"/>
              </w:pict>
            </w:r>
            <w:r>
              <w:rPr>
                <w:noProof/>
              </w:rPr>
              <w:pict w14:anchorId="3BBAB524">
                <v:line id="_x0000_s4266" style="position:absolute;left:0;text-align:left;flip:x y;z-index:251396096;mso-position-horizontal-relative:text;mso-position-vertical-relative:text" from="218.8pt,276.65pt" to="218.6pt,276.65pt" strokeweight=".57pt"/>
              </w:pict>
            </w:r>
            <w:r>
              <w:rPr>
                <w:noProof/>
              </w:rPr>
              <w:pict w14:anchorId="04C40C95">
                <v:line id="_x0000_s4265" style="position:absolute;left:0;text-align:left;flip:x y;z-index:251397120;mso-position-horizontal-relative:text;mso-position-vertical-relative:text" from="218.6pt,276.65pt" to="218.6pt,276.4pt" strokeweight=".57pt"/>
              </w:pict>
            </w:r>
            <w:r>
              <w:rPr>
                <w:noProof/>
              </w:rPr>
              <w:pict w14:anchorId="7023762F">
                <v:line id="_x0000_s4264" style="position:absolute;left:0;text-align:left;flip:x y;z-index:251398144;mso-position-horizontal-relative:text;mso-position-vertical-relative:text" from="227.85pt,281.55pt" to="228.05pt,281.55pt" strokeweight=".57pt"/>
              </w:pict>
            </w:r>
            <w:r>
              <w:rPr>
                <w:noProof/>
              </w:rPr>
              <w:pict w14:anchorId="1B79E2E9">
                <v:line id="_x0000_s4263" style="position:absolute;left:0;text-align:left;flip:x y;z-index:251399168;mso-position-horizontal-relative:text;mso-position-vertical-relative:text" from="228.05pt,281.55pt" to="228.05pt,281.8pt" strokeweight=".57pt"/>
              </w:pict>
            </w:r>
            <w:r>
              <w:rPr>
                <w:noProof/>
              </w:rPr>
              <w:pict w14:anchorId="2E02C59C">
                <v:line id="_x0000_s4262" style="position:absolute;left:0;text-align:left;flip:x y;z-index:251400192;mso-position-horizontal-relative:text;mso-position-vertical-relative:text" from="228.05pt,281.8pt" to="227.85pt,281.8pt" strokeweight=".57pt"/>
              </w:pict>
            </w:r>
            <w:r>
              <w:rPr>
                <w:noProof/>
              </w:rPr>
              <w:pict w14:anchorId="3B63B7A8">
                <v:line id="_x0000_s4261" style="position:absolute;left:0;text-align:left;flip:x y;z-index:251401216;mso-position-horizontal-relative:text;mso-position-vertical-relative:text" from="227.85pt,281.8pt" to="227.85pt,281.55pt" strokeweight=".57pt"/>
              </w:pict>
            </w:r>
            <w:r>
              <w:rPr>
                <w:noProof/>
              </w:rPr>
              <w:pict w14:anchorId="7B897488">
                <v:line id="_x0000_s4260" style="position:absolute;left:0;text-align:left;flip:x y;z-index:251402240;mso-position-horizontal-relative:text;mso-position-vertical-relative:text" from="234.6pt,281.5pt" to="234.85pt,281.5pt" strokeweight=".57pt"/>
              </w:pict>
            </w:r>
            <w:r>
              <w:rPr>
                <w:noProof/>
              </w:rPr>
              <w:pict w14:anchorId="634870B4">
                <v:line id="_x0000_s4259" style="position:absolute;left:0;text-align:left;flip:x y;z-index:251403264;mso-position-horizontal-relative:text;mso-position-vertical-relative:text" from="234.85pt,281.5pt" to="234.85pt,281.7pt" strokeweight=".57pt"/>
              </w:pict>
            </w:r>
            <w:r>
              <w:rPr>
                <w:noProof/>
              </w:rPr>
              <w:pict w14:anchorId="6D18876C">
                <v:line id="_x0000_s4258" style="position:absolute;left:0;text-align:left;flip:x y;z-index:251404288;mso-position-horizontal-relative:text;mso-position-vertical-relative:text" from="234.85pt,281.7pt" to="234.6pt,281.7pt" strokeweight=".57pt"/>
              </w:pict>
            </w:r>
            <w:r>
              <w:rPr>
                <w:noProof/>
              </w:rPr>
              <w:pict w14:anchorId="611038DD">
                <v:line id="_x0000_s4257" style="position:absolute;left:0;text-align:left;flip:x y;z-index:251405312;mso-position-horizontal-relative:text;mso-position-vertical-relative:text" from="234.6pt,281.7pt" to="234.6pt,281.5pt" strokeweight=".57pt"/>
              </w:pict>
            </w:r>
            <w:r>
              <w:rPr>
                <w:noProof/>
              </w:rPr>
              <w:pict w14:anchorId="46624F3A">
                <v:line id="_x0000_s4256" style="position:absolute;left:0;text-align:left;flip:x y;z-index:251406336;mso-position-horizontal-relative:text;mso-position-vertical-relative:text" from="248.2pt,288.9pt" to="248.4pt,288.9pt" strokeweight=".57pt"/>
              </w:pict>
            </w:r>
            <w:r>
              <w:rPr>
                <w:noProof/>
              </w:rPr>
              <w:pict w14:anchorId="44862ED9">
                <v:line id="_x0000_s4255" style="position:absolute;left:0;text-align:left;flip:x y;z-index:251407360;mso-position-horizontal-relative:text;mso-position-vertical-relative:text" from="248.4pt,288.9pt" to="248.4pt,289.1pt" strokeweight=".57pt"/>
              </w:pict>
            </w:r>
            <w:r>
              <w:rPr>
                <w:noProof/>
              </w:rPr>
              <w:pict w14:anchorId="6AC01F4F">
                <v:line id="_x0000_s4254" style="position:absolute;left:0;text-align:left;flip:x y;z-index:251408384;mso-position-horizontal-relative:text;mso-position-vertical-relative:text" from="248.4pt,289.1pt" to="248.2pt,289.1pt" strokeweight=".57pt"/>
              </w:pict>
            </w:r>
            <w:r>
              <w:rPr>
                <w:noProof/>
              </w:rPr>
              <w:pict w14:anchorId="677E09CA">
                <v:line id="_x0000_s4253" style="position:absolute;left:0;text-align:left;flip:x y;z-index:251409408;mso-position-horizontal-relative:text;mso-position-vertical-relative:text" from="248.2pt,289.1pt" to="248.2pt,288.9pt" strokeweight=".57pt"/>
              </w:pict>
            </w:r>
            <w:r>
              <w:rPr>
                <w:noProof/>
              </w:rPr>
              <w:pict w14:anchorId="694A8065">
                <v:line id="_x0000_s4252" style="position:absolute;left:0;text-align:left;flip:x y;z-index:251410432;mso-position-horizontal-relative:text;mso-position-vertical-relative:text" from="262.15pt,296.35pt" to="262.35pt,296.35pt" strokeweight=".57pt"/>
              </w:pict>
            </w:r>
            <w:r>
              <w:rPr>
                <w:noProof/>
              </w:rPr>
              <w:pict w14:anchorId="6A2C7FC0">
                <v:line id="_x0000_s4251" style="position:absolute;left:0;text-align:left;flip:x y;z-index:251411456;mso-position-horizontal-relative:text;mso-position-vertical-relative:text" from="262.35pt,296.35pt" to="262.35pt,296.6pt" strokeweight=".57pt"/>
              </w:pict>
            </w:r>
            <w:r>
              <w:rPr>
                <w:noProof/>
              </w:rPr>
              <w:pict w14:anchorId="482DD984">
                <v:line id="_x0000_s4250" style="position:absolute;left:0;text-align:left;flip:x y;z-index:251412480;mso-position-horizontal-relative:text;mso-position-vertical-relative:text" from="262.35pt,296.6pt" to="262.15pt,296.6pt" strokeweight=".57pt"/>
              </w:pict>
            </w:r>
            <w:r>
              <w:rPr>
                <w:noProof/>
              </w:rPr>
              <w:pict w14:anchorId="21FE84F5">
                <v:line id="_x0000_s4249" style="position:absolute;left:0;text-align:left;flip:x y;z-index:251413504;mso-position-horizontal-relative:text;mso-position-vertical-relative:text" from="262.15pt,296.6pt" to="262.15pt,296.35pt" strokeweight=".57pt"/>
              </w:pict>
            </w:r>
            <w:r>
              <w:rPr>
                <w:noProof/>
              </w:rPr>
              <w:pict w14:anchorId="3C3F62FA">
                <v:line id="_x0000_s4248" style="position:absolute;left:0;text-align:left;flip:x y;z-index:251414528;mso-position-horizontal-relative:text;mso-position-vertical-relative:text" from="276.35pt,303.65pt" to="276.6pt,303.65pt" strokeweight=".57pt"/>
              </w:pict>
            </w:r>
            <w:r>
              <w:rPr>
                <w:noProof/>
              </w:rPr>
              <w:pict w14:anchorId="66C4DE98">
                <v:line id="_x0000_s4247" style="position:absolute;left:0;text-align:left;flip:x y;z-index:251415552;mso-position-horizontal-relative:text;mso-position-vertical-relative:text" from="276.6pt,303.65pt" to="276.6pt,303.9pt" strokeweight=".57pt"/>
              </w:pict>
            </w:r>
            <w:r>
              <w:rPr>
                <w:noProof/>
              </w:rPr>
              <w:pict w14:anchorId="299C5BE4">
                <v:line id="_x0000_s4246" style="position:absolute;left:0;text-align:left;flip:x y;z-index:251416576;mso-position-horizontal-relative:text;mso-position-vertical-relative:text" from="276.6pt,303.9pt" to="276.35pt,303.9pt" strokeweight=".57pt"/>
              </w:pict>
            </w:r>
            <w:r>
              <w:rPr>
                <w:noProof/>
              </w:rPr>
              <w:pict w14:anchorId="6E7DF82A">
                <v:line id="_x0000_s4245" style="position:absolute;left:0;text-align:left;flip:x y;z-index:251417600;mso-position-horizontal-relative:text;mso-position-vertical-relative:text" from="276.35pt,303.9pt" to="276.35pt,303.65pt" strokeweight=".57pt"/>
              </w:pict>
            </w:r>
            <w:r>
              <w:rPr>
                <w:noProof/>
              </w:rPr>
              <w:pict w14:anchorId="71A66841">
                <v:line id="_x0000_s4244" style="position:absolute;left:0;text-align:left;flip:x y;z-index:251418624;mso-position-horizontal-relative:text;mso-position-vertical-relative:text" from="288.45pt,309.35pt" to="288.7pt,309.35pt" strokeweight=".57pt"/>
              </w:pict>
            </w:r>
            <w:r>
              <w:rPr>
                <w:noProof/>
              </w:rPr>
              <w:pict w14:anchorId="17FA6F57">
                <v:line id="_x0000_s4243" style="position:absolute;left:0;text-align:left;flip:x y;z-index:251419648;mso-position-horizontal-relative:text;mso-position-vertical-relative:text" from="288.7pt,309.35pt" to="288.7pt,309.6pt" strokeweight=".57pt"/>
              </w:pict>
            </w:r>
            <w:r>
              <w:rPr>
                <w:noProof/>
              </w:rPr>
              <w:pict w14:anchorId="7D8E1B78">
                <v:line id="_x0000_s4242" style="position:absolute;left:0;text-align:left;flip:x y;z-index:251420672;mso-position-horizontal-relative:text;mso-position-vertical-relative:text" from="288.7pt,309.6pt" to="288.45pt,309.6pt" strokeweight=".57pt"/>
              </w:pict>
            </w:r>
            <w:r>
              <w:rPr>
                <w:noProof/>
              </w:rPr>
              <w:pict w14:anchorId="4FC0B3A5">
                <v:line id="_x0000_s4241" style="position:absolute;left:0;text-align:left;flip:x y;z-index:251421696;mso-position-horizontal-relative:text;mso-position-vertical-relative:text" from="288.45pt,309.6pt" to="288.45pt,309.35pt" strokeweight=".57pt"/>
              </w:pict>
            </w:r>
            <w:r>
              <w:rPr>
                <w:noProof/>
              </w:rPr>
              <w:pict w14:anchorId="2EB88DE5">
                <v:line id="_x0000_s4240" style="position:absolute;left:0;text-align:left;flip:x y;z-index:251422720;mso-position-horizontal-relative:text;mso-position-vertical-relative:text" from="288.6pt,309.85pt" to="288.8pt,309.85pt" strokeweight=".57pt"/>
              </w:pict>
            </w:r>
            <w:r>
              <w:rPr>
                <w:noProof/>
              </w:rPr>
              <w:pict w14:anchorId="79285292">
                <v:line id="_x0000_s4239" style="position:absolute;left:0;text-align:left;flip:x y;z-index:251423744;mso-position-horizontal-relative:text;mso-position-vertical-relative:text" from="288.8pt,309.85pt" to="288.8pt,310.05pt" strokeweight=".57pt"/>
              </w:pict>
            </w:r>
            <w:r>
              <w:rPr>
                <w:noProof/>
              </w:rPr>
              <w:pict w14:anchorId="1AF496B7">
                <v:line id="_x0000_s4238" style="position:absolute;left:0;text-align:left;flip:x y;z-index:251424768;mso-position-horizontal-relative:text;mso-position-vertical-relative:text" from="288.8pt,310.05pt" to="288.6pt,310.05pt" strokeweight=".57pt"/>
              </w:pict>
            </w:r>
            <w:r>
              <w:rPr>
                <w:noProof/>
              </w:rPr>
              <w:pict w14:anchorId="34469EB5">
                <v:line id="_x0000_s4237" style="position:absolute;left:0;text-align:left;flip:x y;z-index:251425792;mso-position-horizontal-relative:text;mso-position-vertical-relative:text" from="288.6pt,310.05pt" to="288.6pt,309.85pt" strokeweight=".57pt"/>
              </w:pict>
            </w:r>
            <w:r>
              <w:rPr>
                <w:noProof/>
              </w:rPr>
              <w:pict w14:anchorId="14435063">
                <v:line id="_x0000_s4236" style="position:absolute;left:0;text-align:left;flip:x y;z-index:251426816;mso-position-horizontal-relative:text;mso-position-vertical-relative:text" from="327.6pt,330.85pt" to="327.8pt,330.85pt" strokeweight=".57pt"/>
              </w:pict>
            </w:r>
            <w:r>
              <w:rPr>
                <w:noProof/>
              </w:rPr>
              <w:pict w14:anchorId="756F9624">
                <v:line id="_x0000_s4235" style="position:absolute;left:0;text-align:left;flip:x y;z-index:251427840;mso-position-horizontal-relative:text;mso-position-vertical-relative:text" from="327.8pt,330.85pt" to="327.8pt,331.05pt" strokeweight=".57pt"/>
              </w:pict>
            </w:r>
            <w:r>
              <w:rPr>
                <w:noProof/>
              </w:rPr>
              <w:pict w14:anchorId="54DFDB69">
                <v:line id="_x0000_s4234" style="position:absolute;left:0;text-align:left;flip:x y;z-index:251428864;mso-position-horizontal-relative:text;mso-position-vertical-relative:text" from="327.8pt,331.05pt" to="327.6pt,331.05pt" strokeweight=".57pt"/>
              </w:pict>
            </w:r>
            <w:r>
              <w:rPr>
                <w:noProof/>
              </w:rPr>
              <w:pict w14:anchorId="2AF1408F">
                <v:line id="_x0000_s4233" style="position:absolute;left:0;text-align:left;flip:x y;z-index:251429888;mso-position-horizontal-relative:text;mso-position-vertical-relative:text" from="327.6pt,331.05pt" to="327.6pt,330.85pt" strokeweight=".57pt"/>
              </w:pict>
            </w:r>
            <w:r>
              <w:rPr>
                <w:noProof/>
              </w:rPr>
              <w:pict w14:anchorId="044679A1">
                <v:line id="_x0000_s4232" style="position:absolute;left:0;text-align:left;flip:x y;z-index:251430912;mso-position-horizontal-relative:text;mso-position-vertical-relative:text" from="339.45pt,337.3pt" to="339.65pt,337.3pt" strokeweight=".57pt"/>
              </w:pict>
            </w:r>
            <w:r>
              <w:rPr>
                <w:noProof/>
              </w:rPr>
              <w:pict w14:anchorId="1EB4DA80">
                <v:line id="_x0000_s4231" style="position:absolute;left:0;text-align:left;flip:x y;z-index:251431936;mso-position-horizontal-relative:text;mso-position-vertical-relative:text" from="339.65pt,337.3pt" to="339.65pt,337.5pt" strokeweight=".57pt"/>
              </w:pict>
            </w:r>
            <w:r>
              <w:rPr>
                <w:noProof/>
              </w:rPr>
              <w:pict w14:anchorId="1B2F1F25">
                <v:line id="_x0000_s4230" style="position:absolute;left:0;text-align:left;flip:x y;z-index:251432960;mso-position-horizontal-relative:text;mso-position-vertical-relative:text" from="339.65pt,337.5pt" to="339.45pt,337.5pt" strokeweight=".57pt"/>
              </w:pict>
            </w:r>
            <w:r>
              <w:rPr>
                <w:noProof/>
              </w:rPr>
              <w:pict w14:anchorId="79CA7C38">
                <v:line id="_x0000_s4229" style="position:absolute;left:0;text-align:left;flip:x y;z-index:251433984;mso-position-horizontal-relative:text;mso-position-vertical-relative:text" from="339.45pt,337.5pt" to="339.45pt,337.3pt" strokeweight=".57pt"/>
              </w:pict>
            </w:r>
            <w:r>
              <w:rPr>
                <w:noProof/>
              </w:rPr>
              <w:pict w14:anchorId="680C6FDF">
                <v:line id="_x0000_s4228" style="position:absolute;left:0;text-align:left;flip:x y;z-index:251435008;mso-position-horizontal-relative:text;mso-position-vertical-relative:text" from="353.7pt,345pt" to="353.95pt,345pt" strokeweight=".57pt"/>
              </w:pict>
            </w:r>
            <w:r>
              <w:rPr>
                <w:noProof/>
              </w:rPr>
              <w:pict w14:anchorId="402C9DD8">
                <v:line id="_x0000_s4227" style="position:absolute;left:0;text-align:left;flip:x y;z-index:251436032;mso-position-horizontal-relative:text;mso-position-vertical-relative:text" from="353.95pt,345pt" to="353.95pt,345.25pt" strokeweight=".57pt"/>
              </w:pict>
            </w:r>
            <w:r>
              <w:rPr>
                <w:noProof/>
              </w:rPr>
              <w:pict w14:anchorId="0AB04D86">
                <v:line id="_x0000_s4226" style="position:absolute;left:0;text-align:left;flip:x y;z-index:251437056;mso-position-horizontal-relative:text;mso-position-vertical-relative:text" from="353.95pt,345.25pt" to="353.7pt,345.25pt" strokeweight=".57pt"/>
              </w:pict>
            </w:r>
            <w:r>
              <w:rPr>
                <w:noProof/>
              </w:rPr>
              <w:pict w14:anchorId="289AD04B">
                <v:line id="_x0000_s4225" style="position:absolute;left:0;text-align:left;flip:x y;z-index:251438080;mso-position-horizontal-relative:text;mso-position-vertical-relative:text" from="353.7pt,345.25pt" to="353.7pt,345pt" strokeweight=".57pt"/>
              </w:pict>
            </w:r>
            <w:r>
              <w:rPr>
                <w:noProof/>
              </w:rPr>
              <w:pict w14:anchorId="56359314">
                <v:line id="_x0000_s4224" style="position:absolute;left:0;text-align:left;flip:x y;z-index:251439104;mso-position-horizontal-relative:text;mso-position-vertical-relative:text" from="366.85pt,352.1pt" to="367.05pt,352.1pt" strokeweight=".57pt"/>
              </w:pict>
            </w:r>
            <w:r>
              <w:rPr>
                <w:noProof/>
              </w:rPr>
              <w:pict w14:anchorId="60584B31">
                <v:line id="_x0000_s4223" style="position:absolute;left:0;text-align:left;flip:x y;z-index:251440128;mso-position-horizontal-relative:text;mso-position-vertical-relative:text" from="367.05pt,352.1pt" to="367.05pt,352.3pt" strokeweight=".57pt"/>
              </w:pict>
            </w:r>
            <w:r>
              <w:rPr>
                <w:noProof/>
              </w:rPr>
              <w:pict w14:anchorId="36498A57">
                <v:line id="_x0000_s4222" style="position:absolute;left:0;text-align:left;flip:x y;z-index:251441152;mso-position-horizontal-relative:text;mso-position-vertical-relative:text" from="367.05pt,352.3pt" to="366.85pt,352.3pt" strokeweight=".57pt"/>
              </w:pict>
            </w:r>
            <w:r>
              <w:rPr>
                <w:noProof/>
              </w:rPr>
              <w:pict w14:anchorId="3E4D08E4">
                <v:line id="_x0000_s4221" style="position:absolute;left:0;text-align:left;flip:x y;z-index:251442176;mso-position-horizontal-relative:text;mso-position-vertical-relative:text" from="366.85pt,352.3pt" to="366.85pt,352.1pt" strokeweight=".57pt"/>
              </w:pict>
            </w:r>
            <w:r>
              <w:rPr>
                <w:noProof/>
              </w:rPr>
              <w:pict w14:anchorId="2C5AF223">
                <v:line id="_x0000_s4220" style="position:absolute;left:0;text-align:left;flip:x y;z-index:251443200;mso-position-horizontal-relative:text;mso-position-vertical-relative:text" from="380.2pt,359.15pt" to="380.4pt,359.15pt" strokeweight=".57pt"/>
              </w:pict>
            </w:r>
            <w:r>
              <w:rPr>
                <w:noProof/>
              </w:rPr>
              <w:pict w14:anchorId="3808045A">
                <v:line id="_x0000_s4219" style="position:absolute;left:0;text-align:left;flip:x y;z-index:251444224;mso-position-horizontal-relative:text;mso-position-vertical-relative:text" from="380.4pt,359.15pt" to="380.4pt,359.35pt" strokeweight=".57pt"/>
              </w:pict>
            </w:r>
            <w:r>
              <w:rPr>
                <w:noProof/>
              </w:rPr>
              <w:pict w14:anchorId="269BD028">
                <v:line id="_x0000_s4218" style="position:absolute;left:0;text-align:left;flip:x y;z-index:251445248;mso-position-horizontal-relative:text;mso-position-vertical-relative:text" from="380.4pt,359.35pt" to="380.2pt,359.35pt" strokeweight=".57pt"/>
              </w:pict>
            </w:r>
            <w:r>
              <w:rPr>
                <w:noProof/>
              </w:rPr>
              <w:pict w14:anchorId="428D51BE">
                <v:line id="_x0000_s4217" style="position:absolute;left:0;text-align:left;flip:x y;z-index:251446272;mso-position-horizontal-relative:text;mso-position-vertical-relative:text" from="380.2pt,359.35pt" to="380.2pt,359.15pt" strokeweight=".57pt"/>
              </w:pict>
            </w:r>
            <w:r>
              <w:rPr>
                <w:noProof/>
              </w:rPr>
              <w:pict w14:anchorId="4285BD3D">
                <v:line id="_x0000_s4216" style="position:absolute;left:0;text-align:left;flip:x y;z-index:251447296;mso-position-horizontal-relative:text;mso-position-vertical-relative:text" from="389.4pt,364.2pt" to="389.6pt,364.2pt" strokeweight=".57pt"/>
              </w:pict>
            </w:r>
            <w:r>
              <w:rPr>
                <w:noProof/>
              </w:rPr>
              <w:pict w14:anchorId="1FB9B77C">
                <v:line id="_x0000_s4215" style="position:absolute;left:0;text-align:left;flip:x y;z-index:251448320;mso-position-horizontal-relative:text;mso-position-vertical-relative:text" from="389.6pt,364.2pt" to="389.6pt,364.4pt" strokeweight=".57pt"/>
              </w:pict>
            </w:r>
            <w:r>
              <w:rPr>
                <w:noProof/>
              </w:rPr>
              <w:pict w14:anchorId="32C0E039">
                <v:line id="_x0000_s4214" style="position:absolute;left:0;text-align:left;flip:x y;z-index:251449344;mso-position-horizontal-relative:text;mso-position-vertical-relative:text" from="389.6pt,364.4pt" to="389.4pt,364.4pt" strokeweight=".57pt"/>
              </w:pict>
            </w:r>
            <w:r>
              <w:rPr>
                <w:noProof/>
              </w:rPr>
              <w:pict w14:anchorId="2C66ABD2">
                <v:line id="_x0000_s4213" style="position:absolute;left:0;text-align:left;flip:x y;z-index:251450368;mso-position-horizontal-relative:text;mso-position-vertical-relative:text" from="389.4pt,364.4pt" to="389.4pt,364.2pt" strokeweight=".57pt"/>
              </w:pict>
            </w:r>
            <w:r>
              <w:rPr>
                <w:noProof/>
              </w:rPr>
              <w:pict w14:anchorId="79DA6B35">
                <v:line id="_x0000_s4212" style="position:absolute;left:0;text-align:left;flip:x y;z-index:251451392;mso-position-horizontal-relative:text;mso-position-vertical-relative:text" from="389.9pt,364.45pt" to="390.1pt,364.45pt" strokeweight=".57pt"/>
              </w:pict>
            </w:r>
            <w:r>
              <w:rPr>
                <w:noProof/>
              </w:rPr>
              <w:pict w14:anchorId="4B4FBAE0">
                <v:line id="_x0000_s4211" style="position:absolute;left:0;text-align:left;flip:x y;z-index:251452416;mso-position-horizontal-relative:text;mso-position-vertical-relative:text" from="390.1pt,364.45pt" to="390.1pt,364.7pt" strokeweight=".57pt"/>
              </w:pict>
            </w:r>
            <w:r>
              <w:rPr>
                <w:noProof/>
              </w:rPr>
              <w:pict w14:anchorId="4CC10F7F">
                <v:line id="_x0000_s4210" style="position:absolute;left:0;text-align:left;flip:x y;z-index:251453440;mso-position-horizontal-relative:text;mso-position-vertical-relative:text" from="390.1pt,364.7pt" to="389.9pt,364.7pt" strokeweight=".57pt"/>
              </w:pict>
            </w:r>
            <w:r>
              <w:rPr>
                <w:noProof/>
              </w:rPr>
              <w:pict w14:anchorId="257C5919">
                <v:line id="_x0000_s4209" style="position:absolute;left:0;text-align:left;flip:x y;z-index:251454464;mso-position-horizontal-relative:text;mso-position-vertical-relative:text" from="389.9pt,364.7pt" to="389.9pt,364.45pt" strokeweight=".57pt"/>
              </w:pict>
            </w:r>
            <w:r>
              <w:rPr>
                <w:noProof/>
              </w:rPr>
              <w:pict w14:anchorId="2E72E561">
                <v:line id="_x0000_s4208" style="position:absolute;left:0;text-align:left;flip:x y;z-index:251455488;mso-position-horizontal-relative:text;mso-position-vertical-relative:text" from="390.35pt,364pt" to="390.55pt,364pt" strokeweight=".57pt"/>
              </w:pict>
            </w:r>
            <w:r>
              <w:rPr>
                <w:noProof/>
              </w:rPr>
              <w:pict w14:anchorId="08D69727">
                <v:line id="_x0000_s4207" style="position:absolute;left:0;text-align:left;flip:x y;z-index:251456512;mso-position-horizontal-relative:text;mso-position-vertical-relative:text" from="390.55pt,364pt" to="390.55pt,364.2pt" strokeweight=".57pt"/>
              </w:pict>
            </w:r>
            <w:r>
              <w:rPr>
                <w:noProof/>
              </w:rPr>
              <w:pict w14:anchorId="2B716FA3">
                <v:line id="_x0000_s4206" style="position:absolute;left:0;text-align:left;flip:x y;z-index:251457536;mso-position-horizontal-relative:text;mso-position-vertical-relative:text" from="390.55pt,364.2pt" to="390.35pt,364.2pt" strokeweight=".57pt"/>
              </w:pict>
            </w:r>
            <w:r>
              <w:rPr>
                <w:noProof/>
              </w:rPr>
              <w:pict w14:anchorId="39D48A18">
                <v:line id="_x0000_s4205" style="position:absolute;left:0;text-align:left;flip:x y;z-index:251458560;mso-position-horizontal-relative:text;mso-position-vertical-relative:text" from="390.35pt,364.2pt" to="390.35pt,364pt" strokeweight=".57pt"/>
              </w:pict>
            </w:r>
            <w:r>
              <w:rPr>
                <w:noProof/>
              </w:rPr>
              <w:pict w14:anchorId="29C2984E">
                <v:line id="_x0000_s4204" style="position:absolute;left:0;text-align:left;flip:x y;z-index:251459584;mso-position-horizontal-relative:text;mso-position-vertical-relative:text" from="394.1pt,370.9pt" to="394.3pt,370.9pt" strokeweight=".57pt"/>
              </w:pict>
            </w:r>
            <w:r>
              <w:rPr>
                <w:noProof/>
              </w:rPr>
              <w:pict w14:anchorId="2959BD28">
                <v:line id="_x0000_s4203" style="position:absolute;left:0;text-align:left;flip:x y;z-index:251460608;mso-position-horizontal-relative:text;mso-position-vertical-relative:text" from="394.3pt,370.9pt" to="394.3pt,371.1pt" strokeweight=".57pt"/>
              </w:pict>
            </w:r>
            <w:r>
              <w:rPr>
                <w:noProof/>
              </w:rPr>
              <w:pict w14:anchorId="72BA72AE">
                <v:line id="_x0000_s4202" style="position:absolute;left:0;text-align:left;flip:x y;z-index:251461632;mso-position-horizontal-relative:text;mso-position-vertical-relative:text" from="394.3pt,371.1pt" to="394.1pt,371.1pt" strokeweight=".57pt"/>
              </w:pict>
            </w:r>
            <w:r>
              <w:rPr>
                <w:noProof/>
              </w:rPr>
              <w:pict w14:anchorId="75CE8487">
                <v:line id="_x0000_s4201" style="position:absolute;left:0;text-align:left;flip:x y;z-index:251462656;mso-position-horizontal-relative:text;mso-position-vertical-relative:text" from="394.1pt,371.1pt" to="394.1pt,370.9pt" strokeweight=".57pt"/>
              </w:pict>
            </w:r>
            <w:r>
              <w:rPr>
                <w:noProof/>
              </w:rPr>
              <w:pict w14:anchorId="0EBF310C">
                <v:line id="_x0000_s4200" style="position:absolute;left:0;text-align:left;flip:x y;z-index:251463680;mso-position-horizontal-relative:text;mso-position-vertical-relative:text" from="383.05pt,360.5pt" to="384.2pt,360.5pt" strokeweight=".57pt"/>
              </w:pict>
            </w:r>
            <w:r>
              <w:rPr>
                <w:noProof/>
              </w:rPr>
              <w:pict w14:anchorId="57C95287">
                <v:line id="_x0000_s4199" style="position:absolute;left:0;text-align:left;flip:x y;z-index:251464704;mso-position-horizontal-relative:text;mso-position-vertical-relative:text" from="384.2pt,360.5pt" to="384.2pt,361.65pt" strokeweight=".57pt"/>
              </w:pict>
            </w:r>
            <w:r>
              <w:rPr>
                <w:noProof/>
              </w:rPr>
              <w:pict w14:anchorId="616FF595">
                <v:line id="_x0000_s4198" style="position:absolute;left:0;text-align:left;flip:x y;z-index:251465728;mso-position-horizontal-relative:text;mso-position-vertical-relative:text" from="384.2pt,361.65pt" to="383.05pt,361.65pt" strokeweight=".57pt"/>
              </w:pict>
            </w:r>
            <w:r>
              <w:rPr>
                <w:noProof/>
              </w:rPr>
              <w:pict w14:anchorId="1F2D4E97">
                <v:line id="_x0000_s4197" style="position:absolute;left:0;text-align:left;flip:x y;z-index:251466752;mso-position-horizontal-relative:text;mso-position-vertical-relative:text" from="383.05pt,361.65pt" to="383.05pt,360.5pt" strokeweight=".57pt"/>
              </w:pict>
            </w:r>
            <w:r>
              <w:rPr>
                <w:noProof/>
              </w:rPr>
              <w:pict w14:anchorId="282CBB31">
                <v:line id="_x0000_s4196" style="position:absolute;left:0;text-align:left;flip:x y;z-index:251467776;mso-position-horizontal-relative:text;mso-position-vertical-relative:text" from="253.85pt,294.6pt" to="261.15pt,298.55pt" strokeweight=".57pt"/>
              </w:pict>
            </w:r>
            <w:r>
              <w:rPr>
                <w:noProof/>
              </w:rPr>
              <w:pict w14:anchorId="57161374">
                <v:line id="_x0000_s4195" style="position:absolute;left:0;text-align:left;flip:x y;z-index:251468800;mso-position-horizontal-relative:text;mso-position-vertical-relative:text" from="261.15pt,298.55pt" to="277.15pt,306.75pt" strokeweight=".57pt"/>
              </w:pict>
            </w:r>
            <w:r>
              <w:rPr>
                <w:noProof/>
              </w:rPr>
              <w:pict w14:anchorId="04F51C04">
                <v:line id="_x0000_s4194" style="position:absolute;left:0;text-align:left;flip:x y;z-index:251469824;mso-position-horizontal-relative:text;mso-position-vertical-relative:text" from="277.15pt,306.75pt" to="274.35pt,312.25pt" strokeweight=".57pt"/>
              </w:pict>
            </w:r>
            <w:r>
              <w:rPr>
                <w:noProof/>
              </w:rPr>
              <w:pict w14:anchorId="4A4074E2">
                <v:line id="_x0000_s4193" style="position:absolute;left:0;text-align:left;flip:x y;z-index:251470848;mso-position-horizontal-relative:text;mso-position-vertical-relative:text" from="274.35pt,312.25pt" to="270.8pt,317.3pt" strokeweight=".57pt"/>
              </w:pict>
            </w:r>
            <w:r>
              <w:rPr>
                <w:noProof/>
              </w:rPr>
              <w:pict w14:anchorId="25D0DB1E">
                <v:line id="_x0000_s4192" style="position:absolute;left:0;text-align:left;flip:x y;z-index:251471872;mso-position-horizontal-relative:text;mso-position-vertical-relative:text" from="270.8pt,317.3pt" to="269.05pt,315.6pt" strokeweight=".57pt"/>
              </w:pict>
            </w:r>
            <w:r>
              <w:rPr>
                <w:noProof/>
              </w:rPr>
              <w:pict w14:anchorId="5872DFA5">
                <v:line id="_x0000_s4191" style="position:absolute;left:0;text-align:left;flip:x y;z-index:251472896;mso-position-horizontal-relative:text;mso-position-vertical-relative:text" from="269.05pt,315.6pt" to="262.45pt,325.8pt" strokeweight=".57pt"/>
              </w:pict>
            </w:r>
            <w:r>
              <w:rPr>
                <w:noProof/>
              </w:rPr>
              <w:pict w14:anchorId="49FA9D4D">
                <v:line id="_x0000_s4190" style="position:absolute;left:0;text-align:left;flip:x y;z-index:251473920;mso-position-horizontal-relative:text;mso-position-vertical-relative:text" from="262.45pt,325.8pt" to="260.2pt,330.65pt" strokeweight=".57pt"/>
              </w:pict>
            </w:r>
            <w:r>
              <w:rPr>
                <w:noProof/>
              </w:rPr>
              <w:pict w14:anchorId="2E715D14">
                <v:line id="_x0000_s4189" style="position:absolute;left:0;text-align:left;flip:x y;z-index:251474944;mso-position-horizontal-relative:text;mso-position-vertical-relative:text" from="260.2pt,330.65pt" to="259.45pt,339.2pt" strokeweight=".57pt"/>
              </w:pict>
            </w:r>
            <w:r>
              <w:rPr>
                <w:noProof/>
              </w:rPr>
              <w:pict w14:anchorId="4E0C9464">
                <v:line id="_x0000_s4188" style="position:absolute;left:0;text-align:left;flip:x y;z-index:251475968;mso-position-horizontal-relative:text;mso-position-vertical-relative:text" from="259.45pt,339.2pt" to="260.85pt,339.8pt" strokeweight=".57pt"/>
              </w:pict>
            </w:r>
            <w:r>
              <w:rPr>
                <w:noProof/>
              </w:rPr>
              <w:pict w14:anchorId="53A5AF25">
                <v:line id="_x0000_s4187" style="position:absolute;left:0;text-align:left;flip:x y;z-index:251476992;mso-position-horizontal-relative:text;mso-position-vertical-relative:text" from="260.85pt,339.8pt" to="255.7pt,353.2pt" strokeweight=".57pt"/>
              </w:pict>
            </w:r>
            <w:r>
              <w:rPr>
                <w:noProof/>
              </w:rPr>
              <w:pict w14:anchorId="163D1116">
                <v:line id="_x0000_s4186" style="position:absolute;left:0;text-align:left;flip:x y;z-index:251478016;mso-position-horizontal-relative:text;mso-position-vertical-relative:text" from="255.7pt,353.2pt" to="255.95pt,357.4pt" strokeweight=".57pt"/>
              </w:pict>
            </w:r>
            <w:r>
              <w:rPr>
                <w:noProof/>
              </w:rPr>
              <w:pict w14:anchorId="3FC52906">
                <v:line id="_x0000_s4185" style="position:absolute;left:0;text-align:left;flip:x y;z-index:251479040;mso-position-horizontal-relative:text;mso-position-vertical-relative:text" from="255.95pt,357.4pt" to="253pt,360.55pt" strokeweight=".57pt"/>
              </w:pict>
            </w:r>
            <w:r>
              <w:rPr>
                <w:noProof/>
              </w:rPr>
              <w:pict w14:anchorId="09C38F38">
                <v:line id="_x0000_s4184" style="position:absolute;left:0;text-align:left;flip:x y;z-index:251480064;mso-position-horizontal-relative:text;mso-position-vertical-relative:text" from="253pt,360.55pt" to="229.05pt,348.7pt" strokeweight=".57pt"/>
              </w:pict>
            </w:r>
            <w:r>
              <w:rPr>
                <w:noProof/>
              </w:rPr>
              <w:pict w14:anchorId="2E5A0820">
                <v:line id="_x0000_s4183" style="position:absolute;left:0;text-align:left;flip:x y;z-index:251481088;mso-position-horizontal-relative:text;mso-position-vertical-relative:text" from="229.05pt,348.7pt" to="247.9pt,305.9pt" strokeweight=".57pt"/>
              </w:pict>
            </w:r>
            <w:r>
              <w:rPr>
                <w:noProof/>
              </w:rPr>
              <w:pict w14:anchorId="4EF6709E">
                <v:line id="_x0000_s4182" style="position:absolute;left:0;text-align:left;flip:x y;z-index:251482112;mso-position-horizontal-relative:text;mso-position-vertical-relative:text" from="247.9pt,305.9pt" to="253.85pt,294.6pt" strokeweight=".57pt"/>
              </w:pict>
            </w:r>
            <w:r>
              <w:rPr>
                <w:noProof/>
              </w:rPr>
              <w:pict w14:anchorId="5F4B31B1">
                <v:line id="_x0000_s4181" style="position:absolute;left:0;text-align:left;flip:x y;z-index:251483136;mso-position-horizontal-relative:text;mso-position-vertical-relative:text" from="397.1pt,369.05pt" to="423.3pt,383.35pt" strokeweight=".57pt"/>
              </w:pict>
            </w:r>
            <w:r>
              <w:rPr>
                <w:noProof/>
              </w:rPr>
              <w:pict w14:anchorId="62BE3A66">
                <v:line id="_x0000_s4180" style="position:absolute;left:0;text-align:left;flip:x y;z-index:251484160;mso-position-horizontal-relative:text;mso-position-vertical-relative:text" from="423.3pt,383.35pt" to="399.4pt,423.85pt" strokeweight=".57pt"/>
              </w:pict>
            </w:r>
            <w:r>
              <w:rPr>
                <w:noProof/>
              </w:rPr>
              <w:pict w14:anchorId="36D358DC">
                <v:line id="_x0000_s4179" style="position:absolute;left:0;text-align:left;flip:x y;z-index:251485184;mso-position-horizontal-relative:text;mso-position-vertical-relative:text" from="399.4pt,423.85pt" to="373pt,410.45pt" strokeweight=".57pt"/>
              </w:pict>
            </w:r>
            <w:r>
              <w:rPr>
                <w:noProof/>
              </w:rPr>
              <w:pict w14:anchorId="6504C8C9">
                <v:line id="_x0000_s4178" style="position:absolute;left:0;text-align:left;flip:x y;z-index:251486208;mso-position-horizontal-relative:text;mso-position-vertical-relative:text" from="373pt,410.45pt" to="381.6pt,395.45pt" strokeweight=".57pt"/>
              </w:pict>
            </w:r>
            <w:r>
              <w:rPr>
                <w:noProof/>
              </w:rPr>
              <w:pict w14:anchorId="0397B132">
                <v:line id="_x0000_s4177" style="position:absolute;left:0;text-align:left;flip:x y;z-index:251487232;mso-position-horizontal-relative:text;mso-position-vertical-relative:text" from="381.6pt,395.45pt" to="383.8pt,391.65pt" strokeweight=".57pt"/>
              </w:pict>
            </w:r>
            <w:r>
              <w:rPr>
                <w:noProof/>
              </w:rPr>
              <w:pict w14:anchorId="6D758D66">
                <v:line id="_x0000_s4176" style="position:absolute;left:0;text-align:left;flip:x y;z-index:251488256;mso-position-horizontal-relative:text;mso-position-vertical-relative:text" from="383.8pt,391.65pt" to="381.95pt,390.7pt" strokeweight=".57pt"/>
              </w:pict>
            </w:r>
            <w:r>
              <w:rPr>
                <w:noProof/>
              </w:rPr>
              <w:pict w14:anchorId="51BE71C6">
                <v:line id="_x0000_s4175" style="position:absolute;left:0;text-align:left;flip:x y;z-index:251489280;mso-position-horizontal-relative:text;mso-position-vertical-relative:text" from="381.95pt,390.7pt" to="385.65pt,383.55pt" strokeweight=".57pt"/>
              </w:pict>
            </w:r>
            <w:r>
              <w:rPr>
                <w:noProof/>
              </w:rPr>
              <w:pict w14:anchorId="121F8C2E">
                <v:line id="_x0000_s4174" style="position:absolute;left:0;text-align:left;flip:x y;z-index:251490304;mso-position-horizontal-relative:text;mso-position-vertical-relative:text" from="385.65pt,383.55pt" to="387.5pt,384.55pt" strokeweight=".57pt"/>
              </w:pict>
            </w:r>
            <w:r>
              <w:rPr>
                <w:noProof/>
              </w:rPr>
              <w:pict w14:anchorId="5F516C9E">
                <v:line id="_x0000_s4173" style="position:absolute;left:0;text-align:left;flip:x y;z-index:251491328;mso-position-horizontal-relative:text;mso-position-vertical-relative:text" from="387.5pt,384.55pt" to="397.1pt,369.05pt" strokeweight=".57pt"/>
              </w:pict>
            </w:r>
            <w:r>
              <w:rPr>
                <w:noProof/>
              </w:rPr>
              <w:pict w14:anchorId="51C0D42C">
                <v:line id="_x0000_s4172" style="position:absolute;left:0;text-align:left;flip:x y;z-index:251492352;mso-position-horizontal-relative:text;mso-position-vertical-relative:text" from="291.85pt,365.35pt" to="298.6pt,353.6pt" strokeweight=".57pt"/>
              </w:pict>
            </w:r>
            <w:r>
              <w:rPr>
                <w:noProof/>
              </w:rPr>
              <w:pict w14:anchorId="6D986F9A">
                <v:line id="_x0000_s4171" style="position:absolute;left:0;text-align:left;flip:x y;z-index:251493376;mso-position-horizontal-relative:text;mso-position-vertical-relative:text" from="298.6pt,353.6pt" to="314pt,325.05pt" strokeweight=".57pt"/>
              </w:pict>
            </w:r>
            <w:r>
              <w:rPr>
                <w:noProof/>
              </w:rPr>
              <w:pict w14:anchorId="0BFE5C10">
                <v:line id="_x0000_s4170" style="position:absolute;left:0;text-align:left;flip:x y;z-index:251494400;mso-position-horizontal-relative:text;mso-position-vertical-relative:text" from="314pt,325.05pt" to="318.65pt,327.65pt" strokeweight=".57pt"/>
              </w:pict>
            </w:r>
            <w:r>
              <w:rPr>
                <w:noProof/>
              </w:rPr>
              <w:pict w14:anchorId="381E81B1">
                <v:line id="_x0000_s4169" style="position:absolute;left:0;text-align:left;flip:x y;z-index:251495424;mso-position-horizontal-relative:text;mso-position-vertical-relative:text" from="318.65pt,327.65pt" to="339.55pt,338.65pt" strokeweight=".57pt"/>
              </w:pict>
            </w:r>
            <w:r>
              <w:rPr>
                <w:noProof/>
              </w:rPr>
              <w:pict w14:anchorId="05623FC4">
                <v:line id="_x0000_s4168" style="position:absolute;left:0;text-align:left;flip:x y;z-index:251496448;mso-position-horizontal-relative:text;mso-position-vertical-relative:text" from="339.55pt,338.65pt" to="314.35pt,381.9pt" strokeweight=".57pt"/>
              </w:pict>
            </w:r>
            <w:r>
              <w:rPr>
                <w:noProof/>
              </w:rPr>
              <w:pict w14:anchorId="2534FB3A">
                <v:line id="_x0000_s4167" style="position:absolute;left:0;text-align:left;flip:x y;z-index:251497472;mso-position-horizontal-relative:text;mso-position-vertical-relative:text" from="314.35pt,381.9pt" to="291.85pt,365.35pt" strokeweight=".57pt"/>
              </w:pict>
            </w:r>
            <w:r>
              <w:rPr>
                <w:noProof/>
              </w:rPr>
              <w:pict w14:anchorId="7C969C4F">
                <v:line id="_x0000_s4166" style="position:absolute;left:0;text-align:left;flip:x y;z-index:251498496;mso-position-horizontal-relative:text;mso-position-vertical-relative:text" from="291.85pt,365.35pt" to="314.35pt,381.9pt" strokeweight=".57pt"/>
              </w:pict>
            </w:r>
            <w:r>
              <w:rPr>
                <w:noProof/>
              </w:rPr>
              <w:pict w14:anchorId="38F78467">
                <v:line id="_x0000_s4165" style="position:absolute;left:0;text-align:left;flip:x y;z-index:251499520;mso-position-horizontal-relative:text;mso-position-vertical-relative:text" from="314.35pt,381.9pt" to="313.7pt,383.05pt" strokeweight=".57pt"/>
              </w:pict>
            </w:r>
            <w:r>
              <w:rPr>
                <w:noProof/>
              </w:rPr>
              <w:pict w14:anchorId="0A9F2715">
                <v:line id="_x0000_s4164" style="position:absolute;left:0;text-align:left;flip:x y;z-index:251500544;mso-position-horizontal-relative:text;mso-position-vertical-relative:text" from="313.7pt,383.05pt" to="306.9pt,394.65pt" strokeweight=".57pt"/>
              </w:pict>
            </w:r>
            <w:r>
              <w:rPr>
                <w:noProof/>
              </w:rPr>
              <w:pict w14:anchorId="16AB04EF">
                <v:line id="_x0000_s4163" style="position:absolute;left:0;text-align:left;flip:x y;z-index:251501568;mso-position-horizontal-relative:text;mso-position-vertical-relative:text" from="306.9pt,394.65pt" to="282.6pt,381.4pt" strokeweight=".57pt"/>
              </w:pict>
            </w:r>
            <w:r>
              <w:rPr>
                <w:noProof/>
              </w:rPr>
              <w:pict w14:anchorId="39E8F00F">
                <v:line id="_x0000_s4162" style="position:absolute;left:0;text-align:left;flip:x y;z-index:251502592;mso-position-horizontal-relative:text;mso-position-vertical-relative:text" from="282.6pt,381.4pt" to="291.85pt,365.35pt" strokeweight=".57pt"/>
              </w:pict>
            </w:r>
            <w:r>
              <w:rPr>
                <w:noProof/>
              </w:rPr>
              <w:pict w14:anchorId="384E41DF">
                <v:line id="_x0000_s4161" style="position:absolute;left:0;text-align:left;flip:x y;z-index:251503616;mso-position-horizontal-relative:text;mso-position-vertical-relative:text" from="112.35pt,258.8pt" to="125.2pt,238.7pt" strokeweight=".57pt"/>
              </w:pict>
            </w:r>
            <w:r>
              <w:rPr>
                <w:noProof/>
              </w:rPr>
              <w:pict w14:anchorId="2D41DA5C">
                <v:line id="_x0000_s4160" style="position:absolute;left:0;text-align:left;flip:x y;z-index:251504640;mso-position-horizontal-relative:text;mso-position-vertical-relative:text" from="125.2pt,238.7pt" to="129.85pt,231.05pt" strokeweight=".57pt"/>
              </w:pict>
            </w:r>
            <w:r>
              <w:rPr>
                <w:noProof/>
              </w:rPr>
              <w:pict w14:anchorId="5262C6CD">
                <v:line id="_x0000_s4159" style="position:absolute;left:0;text-align:left;flip:x y;z-index:251505664;mso-position-horizontal-relative:text;mso-position-vertical-relative:text" from="129.85pt,231.05pt" to="116.1pt,223.9pt" strokeweight=".57pt"/>
              </w:pict>
            </w:r>
            <w:r>
              <w:rPr>
                <w:noProof/>
              </w:rPr>
              <w:pict w14:anchorId="327175F9">
                <v:line id="_x0000_s4158" style="position:absolute;left:0;text-align:left;flip:x y;z-index:251506688;mso-position-horizontal-relative:text;mso-position-vertical-relative:text" from="116.1pt,223.9pt" to="105.45pt,217.9pt" strokeweight=".57pt"/>
              </w:pict>
            </w:r>
            <w:r>
              <w:rPr>
                <w:noProof/>
              </w:rPr>
              <w:pict w14:anchorId="45C7A095">
                <v:line id="_x0000_s4157" style="position:absolute;left:0;text-align:left;flip:x y;z-index:251507712;mso-position-horizontal-relative:text;mso-position-vertical-relative:text" from="105.45pt,217.9pt" to="89.2pt,244.9pt" strokeweight=".57pt"/>
              </w:pict>
            </w:r>
            <w:r>
              <w:rPr>
                <w:noProof/>
              </w:rPr>
              <w:pict w14:anchorId="166846C7">
                <v:line id="_x0000_s4156" style="position:absolute;left:0;text-align:left;flip:x y;z-index:251508736;mso-position-horizontal-relative:text;mso-position-vertical-relative:text" from="89.2pt,244.9pt" to="112.35pt,258.8pt" strokeweight=".57pt"/>
              </w:pict>
            </w:r>
            <w:r>
              <w:rPr>
                <w:noProof/>
              </w:rPr>
              <w:pict w14:anchorId="3970012E">
                <v:line id="_x0000_s4155" style="position:absolute;left:0;text-align:left;flip:x y;z-index:251509760;mso-position-horizontal-relative:text;mso-position-vertical-relative:text" from="66.8pt,196.6pt" to="74.7pt,199.95pt" strokeweight=".57pt"/>
              </w:pict>
            </w:r>
            <w:r>
              <w:rPr>
                <w:noProof/>
              </w:rPr>
              <w:pict w14:anchorId="18EA2717">
                <v:line id="_x0000_s4154" style="position:absolute;left:0;text-align:left;flip:x y;z-index:251510784;mso-position-horizontal-relative:text;mso-position-vertical-relative:text" from="74.7pt,199.95pt" to="82.1pt,205.1pt" strokeweight=".57pt"/>
              </w:pict>
            </w:r>
            <w:r>
              <w:rPr>
                <w:noProof/>
              </w:rPr>
              <w:pict w14:anchorId="69EA6DFA">
                <v:line id="_x0000_s4153" style="position:absolute;left:0;text-align:left;flip:x y;z-index:251511808;mso-position-horizontal-relative:text;mso-position-vertical-relative:text" from="82.1pt,205.1pt" to="83.2pt,205.8pt" strokeweight=".57pt"/>
              </w:pict>
            </w:r>
            <w:r>
              <w:rPr>
                <w:noProof/>
              </w:rPr>
              <w:pict w14:anchorId="6189FABE">
                <v:line id="_x0000_s4152" style="position:absolute;left:0;text-align:left;flip:x y;z-index:251512832;mso-position-horizontal-relative:text;mso-position-vertical-relative:text" from="83.2pt,205.8pt" to="104pt,217.05pt" strokeweight=".57pt"/>
              </w:pict>
            </w:r>
            <w:r>
              <w:rPr>
                <w:noProof/>
              </w:rPr>
              <w:pict w14:anchorId="05652C95">
                <v:line id="_x0000_s4151" style="position:absolute;left:0;text-align:left;flip:x y;z-index:251513856;mso-position-horizontal-relative:text;mso-position-vertical-relative:text" from="104pt,217.05pt" to="105.45pt,217.9pt" strokeweight=".57pt"/>
              </w:pict>
            </w:r>
            <w:r>
              <w:rPr>
                <w:noProof/>
              </w:rPr>
              <w:pict w14:anchorId="156C16A4">
                <v:line id="_x0000_s4150" style="position:absolute;left:0;text-align:left;flip:x y;z-index:251514880;mso-position-horizontal-relative:text;mso-position-vertical-relative:text" from="105.45pt,217.9pt" to="89.2pt,244.9pt" strokeweight=".57pt"/>
              </w:pict>
            </w:r>
            <w:r>
              <w:rPr>
                <w:noProof/>
              </w:rPr>
              <w:pict w14:anchorId="6EAD4221">
                <v:line id="_x0000_s4149" style="position:absolute;left:0;text-align:left;flip:x y;z-index:251515904;mso-position-horizontal-relative:text;mso-position-vertical-relative:text" from="89.2pt,244.9pt" to="87.45pt,243.8pt" strokeweight=".57pt"/>
              </w:pict>
            </w:r>
            <w:r>
              <w:rPr>
                <w:noProof/>
              </w:rPr>
              <w:pict w14:anchorId="07CEE0CE">
                <v:line id="_x0000_s4148" style="position:absolute;left:0;text-align:left;flip:x y;z-index:251516928;mso-position-horizontal-relative:text;mso-position-vertical-relative:text" from="87.45pt,243.8pt" to="70.2pt,230.05pt" strokeweight=".57pt"/>
              </w:pict>
            </w:r>
            <w:r>
              <w:rPr>
                <w:noProof/>
              </w:rPr>
              <w:pict w14:anchorId="2692F935">
                <v:line id="_x0000_s4147" style="position:absolute;left:0;text-align:left;flip:x y;z-index:251517952;mso-position-horizontal-relative:text;mso-position-vertical-relative:text" from="70.2pt,230.05pt" to="67.55pt,227.95pt" strokeweight=".57pt"/>
              </w:pict>
            </w:r>
            <w:r>
              <w:rPr>
                <w:noProof/>
              </w:rPr>
              <w:pict w14:anchorId="6F6F2CD5">
                <v:line id="_x0000_s4146" style="position:absolute;left:0;text-align:left;flip:x y;z-index:251518976;mso-position-horizontal-relative:text;mso-position-vertical-relative:text" from="67.55pt,227.95pt" to="62.75pt,236.3pt" strokeweight=".57pt"/>
              </w:pict>
            </w:r>
            <w:r>
              <w:rPr>
                <w:noProof/>
              </w:rPr>
              <w:pict w14:anchorId="1717EBA1">
                <v:line id="_x0000_s4145" style="position:absolute;left:0;text-align:left;flip:x y;z-index:251520000;mso-position-horizontal-relative:text;mso-position-vertical-relative:text" from="62.75pt,236.3pt" to="43.05pt,224.85pt" strokeweight=".57pt"/>
              </w:pict>
            </w:r>
            <w:r>
              <w:rPr>
                <w:noProof/>
              </w:rPr>
              <w:pict w14:anchorId="0BB749E5">
                <v:line id="_x0000_s4144" style="position:absolute;left:0;text-align:left;flip:x y;z-index:251521024;mso-position-horizontal-relative:text;mso-position-vertical-relative:text" from="43.05pt,224.85pt" to="66.8pt,196.6pt" strokeweight=".57pt"/>
              </w:pict>
            </w:r>
            <w:r>
              <w:rPr>
                <w:noProof/>
              </w:rPr>
              <w:pict w14:anchorId="119A97D5">
                <v:line id="_x0000_s4143" style="position:absolute;left:0;text-align:left;flip:x y;z-index:251522048;mso-position-horizontal-relative:text;mso-position-vertical-relative:text" from="68.1pt,276.05pt" to="23.05pt,254.3pt" strokeweight=".57pt"/>
              </w:pict>
            </w:r>
            <w:r>
              <w:rPr>
                <w:noProof/>
              </w:rPr>
              <w:pict w14:anchorId="72BF7E59">
                <v:line id="_x0000_s4142" style="position:absolute;left:0;text-align:left;flip:x y;z-index:251523072;mso-position-horizontal-relative:text;mso-position-vertical-relative:text" from="23.05pt,254.3pt" to="29.65pt,243.15pt" strokeweight=".57pt"/>
              </w:pict>
            </w:r>
            <w:r>
              <w:rPr>
                <w:noProof/>
              </w:rPr>
              <w:pict w14:anchorId="375F1079">
                <v:line id="_x0000_s4141" style="position:absolute;left:0;text-align:left;flip:x y;z-index:251524096;mso-position-horizontal-relative:text;mso-position-vertical-relative:text" from="29.65pt,243.15pt" to="31.15pt,244.05pt" strokeweight=".57pt"/>
              </w:pict>
            </w:r>
            <w:r>
              <w:rPr>
                <w:noProof/>
              </w:rPr>
              <w:pict w14:anchorId="5507BA69">
                <v:line id="_x0000_s4140" style="position:absolute;left:0;text-align:left;flip:x y;z-index:251525120;mso-position-horizontal-relative:text;mso-position-vertical-relative:text" from="31.15pt,244.05pt" to="38.4pt,248.5pt" strokeweight=".57pt"/>
              </w:pict>
            </w:r>
            <w:r>
              <w:rPr>
                <w:noProof/>
              </w:rPr>
              <w:pict w14:anchorId="248740C9">
                <v:line id="_x0000_s4139" style="position:absolute;left:0;text-align:left;flip:x y;z-index:251526144;mso-position-horizontal-relative:text;mso-position-vertical-relative:text" from="38.4pt,248.5pt" to="39.5pt,249.15pt" strokeweight=".57pt"/>
              </w:pict>
            </w:r>
            <w:r>
              <w:rPr>
                <w:noProof/>
              </w:rPr>
              <w:pict w14:anchorId="73CD3569">
                <v:line id="_x0000_s4138" style="position:absolute;left:0;text-align:left;flip:x y;z-index:251527168;mso-position-horizontal-relative:text;mso-position-vertical-relative:text" from="39.5pt,249.15pt" to="49.8pt,254.8pt" strokeweight=".57pt"/>
              </w:pict>
            </w:r>
            <w:r>
              <w:rPr>
                <w:noProof/>
              </w:rPr>
              <w:pict w14:anchorId="2286E78B">
                <v:line id="_x0000_s4137" style="position:absolute;left:0;text-align:left;flip:x y;z-index:251528192;mso-position-horizontal-relative:text;mso-position-vertical-relative:text" from="49.8pt,254.8pt" to="62.75pt,236.3pt" strokeweight=".57pt"/>
              </w:pict>
            </w:r>
            <w:r>
              <w:rPr>
                <w:noProof/>
              </w:rPr>
              <w:pict w14:anchorId="2C6D96A4">
                <v:line id="_x0000_s4136" style="position:absolute;left:0;text-align:left;flip:x y;z-index:251529216;mso-position-horizontal-relative:text;mso-position-vertical-relative:text" from="62.75pt,236.3pt" to="84.3pt,248.95pt" strokeweight=".57pt"/>
              </w:pict>
            </w:r>
            <w:r>
              <w:rPr>
                <w:noProof/>
              </w:rPr>
              <w:pict w14:anchorId="0338CE93">
                <v:line id="_x0000_s4135" style="position:absolute;left:0;text-align:left;flip:x y;z-index:251530240;mso-position-horizontal-relative:text;mso-position-vertical-relative:text" from="84.3pt,248.95pt" to="74.1pt,265.6pt" strokeweight=".57pt"/>
              </w:pict>
            </w:r>
            <w:r>
              <w:rPr>
                <w:noProof/>
              </w:rPr>
              <w:pict w14:anchorId="35598B56">
                <v:line id="_x0000_s4134" style="position:absolute;left:0;text-align:left;flip:x y;z-index:251531264;mso-position-horizontal-relative:text;mso-position-vertical-relative:text" from="74.1pt,265.6pt" to="68.1pt,276.05pt" strokeweight=".57pt"/>
              </w:pict>
            </w:r>
            <w:r>
              <w:rPr>
                <w:noProof/>
              </w:rPr>
              <w:pict w14:anchorId="474322FC">
                <v:line id="_x0000_s4133" style="position:absolute;left:0;text-align:left;flip:x y;z-index:251532288;mso-position-horizontal-relative:text;mso-position-vertical-relative:text" from="225.1pt,293.9pt" to="247.9pt,305.9pt" strokeweight=".57pt"/>
              </w:pict>
            </w:r>
            <w:r>
              <w:rPr>
                <w:noProof/>
              </w:rPr>
              <w:pict w14:anchorId="75A1E5A0">
                <v:line id="_x0000_s4132" style="position:absolute;left:0;text-align:left;flip:x y;z-index:251533312;mso-position-horizontal-relative:text;mso-position-vertical-relative:text" from="247.9pt,305.9pt" to="229.05pt,348.7pt" strokeweight=".57pt"/>
              </w:pict>
            </w:r>
            <w:r>
              <w:rPr>
                <w:noProof/>
              </w:rPr>
              <w:pict w14:anchorId="5EF32149">
                <v:line id="_x0000_s4131" style="position:absolute;left:0;text-align:left;flip:x y;z-index:251534336;mso-position-horizontal-relative:text;mso-position-vertical-relative:text" from="229.05pt,348.7pt" to="215.55pt,343.7pt" strokeweight=".57pt"/>
              </w:pict>
            </w:r>
            <w:r>
              <w:rPr>
                <w:noProof/>
              </w:rPr>
              <w:pict w14:anchorId="3050D898">
                <v:line id="_x0000_s4130" style="position:absolute;left:0;text-align:left;flip:x y;z-index:251535360;mso-position-horizontal-relative:text;mso-position-vertical-relative:text" from="215.55pt,343.7pt" to="219.55pt,335.4pt" strokeweight=".57pt"/>
              </w:pict>
            </w:r>
            <w:r>
              <w:rPr>
                <w:noProof/>
              </w:rPr>
              <w:pict w14:anchorId="2892085A">
                <v:line id="_x0000_s4129" style="position:absolute;left:0;text-align:left;flip:x y;z-index:251536384;mso-position-horizontal-relative:text;mso-position-vertical-relative:text" from="219.55pt,335.4pt" to="219.25pt,334.2pt" strokeweight=".57pt"/>
              </w:pict>
            </w:r>
            <w:r>
              <w:rPr>
                <w:noProof/>
              </w:rPr>
              <w:pict w14:anchorId="055722F7">
                <v:line id="_x0000_s4128" style="position:absolute;left:0;text-align:left;flip:x y;z-index:251537408;mso-position-horizontal-relative:text;mso-position-vertical-relative:text" from="219.25pt,334.2pt" to="221.75pt,329.4pt" strokeweight=".57pt"/>
              </w:pict>
            </w:r>
            <w:r>
              <w:rPr>
                <w:noProof/>
              </w:rPr>
              <w:pict w14:anchorId="7AE50F08">
                <v:line id="_x0000_s4127" style="position:absolute;left:0;text-align:left;flip:x y;z-index:251538432;mso-position-horizontal-relative:text;mso-position-vertical-relative:text" from="221.75pt,329.4pt" to="215.6pt,326pt" strokeweight=".57pt"/>
              </w:pict>
            </w:r>
            <w:r>
              <w:rPr>
                <w:noProof/>
              </w:rPr>
              <w:pict w14:anchorId="407E93AD">
                <v:line id="_x0000_s4126" style="position:absolute;left:0;text-align:left;flip:x y;z-index:251539456;mso-position-horizontal-relative:text;mso-position-vertical-relative:text" from="215.6pt,326pt" to="215.7pt,325.75pt" strokeweight=".57pt"/>
              </w:pict>
            </w:r>
            <w:r>
              <w:rPr>
                <w:noProof/>
              </w:rPr>
              <w:pict w14:anchorId="52F431BB">
                <v:line id="_x0000_s4125" style="position:absolute;left:0;text-align:left;flip:x y;z-index:251540480;mso-position-horizontal-relative:text;mso-position-vertical-relative:text" from="215.7pt,325.75pt" to="212.4pt,323.9pt" strokeweight=".57pt"/>
              </w:pict>
            </w:r>
            <w:r>
              <w:rPr>
                <w:noProof/>
              </w:rPr>
              <w:pict w14:anchorId="7D24C39F">
                <v:line id="_x0000_s4124" style="position:absolute;left:0;text-align:left;flip:x y;z-index:251541504;mso-position-horizontal-relative:text;mso-position-vertical-relative:text" from="212.4pt,323.9pt" to="213.8pt,321.2pt" strokeweight=".57pt"/>
              </w:pict>
            </w:r>
            <w:r>
              <w:rPr>
                <w:noProof/>
              </w:rPr>
              <w:pict w14:anchorId="0671B229">
                <v:line id="_x0000_s4123" style="position:absolute;left:0;text-align:left;flip:x y;z-index:251542528;mso-position-horizontal-relative:text;mso-position-vertical-relative:text" from="213.8pt,321.2pt" to="215.3pt,318.45pt" strokeweight=".57pt"/>
              </w:pict>
            </w:r>
            <w:r>
              <w:rPr>
                <w:noProof/>
              </w:rPr>
              <w:pict w14:anchorId="52CC8B10">
                <v:line id="_x0000_s4122" style="position:absolute;left:0;text-align:left;flip:x y;z-index:251543552;mso-position-horizontal-relative:text;mso-position-vertical-relative:text" from="215.3pt,318.45pt" to="216.2pt,316.8pt" strokeweight=".57pt"/>
              </w:pict>
            </w:r>
            <w:r>
              <w:rPr>
                <w:noProof/>
              </w:rPr>
              <w:pict w14:anchorId="0BFFB92F">
                <v:line id="_x0000_s4121" style="position:absolute;left:0;text-align:left;flip:x y;z-index:251544576;mso-position-horizontal-relative:text;mso-position-vertical-relative:text" from="216.2pt,316.8pt" to="215.5pt,316.4pt" strokeweight=".57pt"/>
              </w:pict>
            </w:r>
            <w:r>
              <w:rPr>
                <w:noProof/>
              </w:rPr>
              <w:pict w14:anchorId="6C7007C7">
                <v:line id="_x0000_s4120" style="position:absolute;left:0;text-align:left;flip:x y;z-index:251545600;mso-position-horizontal-relative:text;mso-position-vertical-relative:text" from="215.5pt,316.4pt" to="215.1pt,315pt" strokeweight=".57pt"/>
              </w:pict>
            </w:r>
            <w:r>
              <w:rPr>
                <w:noProof/>
              </w:rPr>
              <w:pict w14:anchorId="20E756FB">
                <v:line id="_x0000_s4119" style="position:absolute;left:0;text-align:left;flip:x y;z-index:251546624;mso-position-horizontal-relative:text;mso-position-vertical-relative:text" from="215.1pt,315pt" to="3in,313.25pt" strokeweight=".57pt"/>
              </w:pict>
            </w:r>
            <w:r>
              <w:rPr>
                <w:noProof/>
              </w:rPr>
              <w:pict w14:anchorId="66008E0F">
                <v:line id="_x0000_s4118" style="position:absolute;left:0;text-align:left;flip:x y;z-index:251547648;mso-position-horizontal-relative:text;mso-position-vertical-relative:text" from="3in,313.25pt" to="212.7pt,311.45pt" strokeweight=".57pt"/>
              </w:pict>
            </w:r>
            <w:r>
              <w:rPr>
                <w:noProof/>
              </w:rPr>
              <w:pict w14:anchorId="3E56BC1A">
                <v:line id="_x0000_s4117" style="position:absolute;left:0;text-align:left;flip:x y;z-index:251548672;mso-position-horizontal-relative:text;mso-position-vertical-relative:text" from="212.7pt,311.45pt" to="215.3pt,307.1pt" strokeweight=".57pt"/>
              </w:pict>
            </w:r>
            <w:r>
              <w:rPr>
                <w:noProof/>
              </w:rPr>
              <w:pict w14:anchorId="207B0571">
                <v:line id="_x0000_s4116" style="position:absolute;left:0;text-align:left;flip:x y;z-index:251549696;mso-position-horizontal-relative:text;mso-position-vertical-relative:text" from="215.3pt,307.1pt" to="215.95pt,307.45pt" strokeweight=".57pt"/>
              </w:pict>
            </w:r>
            <w:r>
              <w:rPr>
                <w:noProof/>
              </w:rPr>
              <w:pict w14:anchorId="2A8C8B48">
                <v:line id="_x0000_s4115" style="position:absolute;left:0;text-align:left;flip:x y;z-index:251550720;mso-position-horizontal-relative:text;mso-position-vertical-relative:text" from="215.95pt,307.45pt" to="218.8pt,302.35pt" strokeweight=".57pt"/>
              </w:pict>
            </w:r>
            <w:r>
              <w:rPr>
                <w:noProof/>
              </w:rPr>
              <w:pict w14:anchorId="6CC80AB7">
                <v:line id="_x0000_s4114" style="position:absolute;left:0;text-align:left;flip:x y;z-index:251551744;mso-position-horizontal-relative:text;mso-position-vertical-relative:text" from="218.8pt,302.35pt" to="220pt,299.05pt" strokeweight=".57pt"/>
              </w:pict>
            </w:r>
            <w:r>
              <w:rPr>
                <w:noProof/>
              </w:rPr>
              <w:pict w14:anchorId="51500C36">
                <v:line id="_x0000_s4113" style="position:absolute;left:0;text-align:left;flip:x y;z-index:251552768;mso-position-horizontal-relative:text;mso-position-vertical-relative:text" from="220pt,299.05pt" to="222.6pt,295.55pt" strokeweight=".57pt"/>
              </w:pict>
            </w:r>
            <w:r>
              <w:rPr>
                <w:noProof/>
              </w:rPr>
              <w:pict w14:anchorId="06F145AB">
                <v:line id="_x0000_s4112" style="position:absolute;left:0;text-align:left;flip:x y;z-index:251553792;mso-position-horizontal-relative:text;mso-position-vertical-relative:text" from="222.6pt,295.55pt" to="225.1pt,293.9pt" strokeweight=".57pt"/>
              </w:pict>
            </w:r>
            <w:r>
              <w:rPr>
                <w:noProof/>
              </w:rPr>
              <w:pict w14:anchorId="710A609F">
                <v:line id="_x0000_s4111" style="position:absolute;left:0;text-align:left;flip:x y;z-index:251554816;mso-position-horizontal-relative:text;mso-position-vertical-relative:text" from="215.4pt,288.15pt" to="217.45pt,287.5pt" strokeweight=".57pt"/>
              </w:pict>
            </w:r>
            <w:r>
              <w:rPr>
                <w:noProof/>
              </w:rPr>
              <w:pict w14:anchorId="3629BA1C">
                <v:line id="_x0000_s4110" style="position:absolute;left:0;text-align:left;flip:x y;z-index:251555840;mso-position-horizontal-relative:text;mso-position-vertical-relative:text" from="217.45pt,287.5pt" to="221.2pt,282.85pt" strokeweight=".57pt"/>
              </w:pict>
            </w:r>
            <w:r>
              <w:rPr>
                <w:noProof/>
              </w:rPr>
              <w:pict w14:anchorId="79D591DF">
                <v:line id="_x0000_s4109" style="position:absolute;left:0;text-align:left;flip:x y;z-index:251556864;mso-position-horizontal-relative:text;mso-position-vertical-relative:text" from="221.2pt,282.85pt" to="223.7pt,284.6pt" strokeweight=".57pt"/>
              </w:pict>
            </w:r>
            <w:r>
              <w:rPr>
                <w:noProof/>
              </w:rPr>
              <w:pict w14:anchorId="1149FFB7">
                <v:line id="_x0000_s4108" style="position:absolute;left:0;text-align:left;flip:x y;z-index:251557888;mso-position-horizontal-relative:text;mso-position-vertical-relative:text" from="223.7pt,284.6pt" to="224.8pt,286.55pt" strokeweight=".57pt"/>
              </w:pict>
            </w:r>
            <w:r>
              <w:rPr>
                <w:noProof/>
              </w:rPr>
              <w:pict w14:anchorId="5EE3D1F1">
                <v:line id="_x0000_s4107" style="position:absolute;left:0;text-align:left;flip:x y;z-index:251558912;mso-position-horizontal-relative:text;mso-position-vertical-relative:text" from="224.8pt,286.55pt" to="225.85pt,289.25pt" strokeweight=".57pt"/>
              </w:pict>
            </w:r>
            <w:r>
              <w:rPr>
                <w:noProof/>
              </w:rPr>
              <w:pict w14:anchorId="64F9E8CF">
                <v:line id="_x0000_s4106" style="position:absolute;left:0;text-align:left;flip:x y;z-index:251559936;mso-position-horizontal-relative:text;mso-position-vertical-relative:text" from="225.85pt,289.25pt" to="225.1pt,293.9pt" strokeweight=".57pt"/>
              </w:pict>
            </w:r>
            <w:r>
              <w:rPr>
                <w:noProof/>
              </w:rPr>
              <w:pict w14:anchorId="62653A5E">
                <v:line id="_x0000_s4105" style="position:absolute;left:0;text-align:left;flip:x y;z-index:251560960;mso-position-horizontal-relative:text;mso-position-vertical-relative:text" from="225.1pt,293.9pt" to="222.6pt,295.55pt" strokeweight=".57pt"/>
              </w:pict>
            </w:r>
            <w:r>
              <w:rPr>
                <w:noProof/>
              </w:rPr>
              <w:pict w14:anchorId="607D1AF0">
                <v:line id="_x0000_s4104" style="position:absolute;left:0;text-align:left;flip:x y;z-index:251561984;mso-position-horizontal-relative:text;mso-position-vertical-relative:text" from="222.6pt,295.55pt" to="220pt,299.05pt" strokeweight=".57pt"/>
              </w:pict>
            </w:r>
            <w:r>
              <w:rPr>
                <w:noProof/>
              </w:rPr>
              <w:pict w14:anchorId="3A7F4D84">
                <v:line id="_x0000_s4103" style="position:absolute;left:0;text-align:left;flip:x y;z-index:251563008;mso-position-horizontal-relative:text;mso-position-vertical-relative:text" from="220pt,299.05pt" to="218.8pt,302.35pt" strokeweight=".57pt"/>
              </w:pict>
            </w:r>
            <w:r>
              <w:rPr>
                <w:noProof/>
              </w:rPr>
              <w:pict w14:anchorId="40CDA31C">
                <v:line id="_x0000_s4102" style="position:absolute;left:0;text-align:left;flip:x y;z-index:251564032;mso-position-horizontal-relative:text;mso-position-vertical-relative:text" from="218.8pt,302.35pt" to="215.95pt,307.45pt" strokeweight=".57pt"/>
              </w:pict>
            </w:r>
            <w:r>
              <w:rPr>
                <w:noProof/>
              </w:rPr>
              <w:pict w14:anchorId="2BF74110">
                <v:line id="_x0000_s4101" style="position:absolute;left:0;text-align:left;flip:x y;z-index:251565056;mso-position-horizontal-relative:text;mso-position-vertical-relative:text" from="215.95pt,307.45pt" to="215.3pt,307.1pt" strokeweight=".57pt"/>
              </w:pict>
            </w:r>
            <w:r>
              <w:rPr>
                <w:noProof/>
              </w:rPr>
              <w:pict w14:anchorId="4787DF20">
                <v:line id="_x0000_s4100" style="position:absolute;left:0;text-align:left;flip:x y;z-index:251566080;mso-position-horizontal-relative:text;mso-position-vertical-relative:text" from="215.3pt,307.1pt" to="212.7pt,311.45pt" strokeweight=".57pt"/>
              </w:pict>
            </w:r>
            <w:r>
              <w:rPr>
                <w:noProof/>
              </w:rPr>
              <w:pict w14:anchorId="4287A012">
                <v:line id="_x0000_s4099" style="position:absolute;left:0;text-align:left;flip:x y;z-index:251567104;mso-position-horizontal-relative:text;mso-position-vertical-relative:text" from="212.7pt,311.45pt" to="3in,313.25pt" strokeweight=".57pt"/>
              </w:pict>
            </w:r>
            <w:r>
              <w:rPr>
                <w:noProof/>
              </w:rPr>
              <w:pict w14:anchorId="6814BD62">
                <v:line id="_x0000_s4098" style="position:absolute;left:0;text-align:left;flip:x y;z-index:251568128;mso-position-horizontal-relative:text;mso-position-vertical-relative:text" from="3in,313.25pt" to="215.1pt,315pt" strokeweight=".57pt"/>
              </w:pict>
            </w:r>
            <w:r>
              <w:rPr>
                <w:noProof/>
              </w:rPr>
              <w:pict w14:anchorId="7EB2598D">
                <v:line id="_x0000_s4097" style="position:absolute;left:0;text-align:left;flip:x y;z-index:251569152;mso-position-horizontal-relative:text;mso-position-vertical-relative:text" from="215.1pt,315pt" to="215.5pt,316.4pt" strokeweight=".57pt"/>
              </w:pict>
            </w:r>
            <w:r>
              <w:rPr>
                <w:noProof/>
              </w:rPr>
              <w:pict w14:anchorId="1B226738">
                <v:line id="_x0000_s4096" style="position:absolute;left:0;text-align:left;flip:x y;z-index:251570176;mso-position-horizontal-relative:text;mso-position-vertical-relative:text" from="215.5pt,316.4pt" to="216.2pt,316.8pt" strokeweight=".57pt"/>
              </w:pict>
            </w:r>
            <w:r>
              <w:rPr>
                <w:noProof/>
              </w:rPr>
              <w:pict w14:anchorId="11DE7F87">
                <v:line id="_x0000_s2047" style="position:absolute;left:0;text-align:left;flip:x y;z-index:251571200;mso-position-horizontal-relative:text;mso-position-vertical-relative:text" from="216.2pt,316.8pt" to="215.3pt,318.45pt" strokeweight=".57pt"/>
              </w:pict>
            </w:r>
            <w:r>
              <w:rPr>
                <w:noProof/>
              </w:rPr>
              <w:pict w14:anchorId="1FCF09A7">
                <v:line id="_x0000_s2046" style="position:absolute;left:0;text-align:left;flip:x y;z-index:251572224;mso-position-horizontal-relative:text;mso-position-vertical-relative:text" from="215.3pt,318.45pt" to="213.8pt,321.2pt" strokeweight=".57pt"/>
              </w:pict>
            </w:r>
            <w:r>
              <w:rPr>
                <w:noProof/>
              </w:rPr>
              <w:pict w14:anchorId="64B21A91">
                <v:line id="_x0000_s2045" style="position:absolute;left:0;text-align:left;flip:x y;z-index:251573248;mso-position-horizontal-relative:text;mso-position-vertical-relative:text" from="213.8pt,321.2pt" to="212.4pt,323.9pt" strokeweight=".57pt"/>
              </w:pict>
            </w:r>
            <w:r>
              <w:rPr>
                <w:noProof/>
              </w:rPr>
              <w:pict w14:anchorId="1FB210C8">
                <v:line id="_x0000_s2044" style="position:absolute;left:0;text-align:left;flip:x y;z-index:251574272;mso-position-horizontal-relative:text;mso-position-vertical-relative:text" from="212.4pt,323.9pt" to="215.7pt,325.75pt" strokeweight=".57pt"/>
              </w:pict>
            </w:r>
            <w:r>
              <w:rPr>
                <w:noProof/>
              </w:rPr>
              <w:pict w14:anchorId="0D3A95E9">
                <v:line id="_x0000_s2043" style="position:absolute;left:0;text-align:left;flip:x y;z-index:251575296;mso-position-horizontal-relative:text;mso-position-vertical-relative:text" from="215.7pt,325.75pt" to="215.6pt,326pt" strokeweight=".57pt"/>
              </w:pict>
            </w:r>
            <w:r>
              <w:rPr>
                <w:noProof/>
              </w:rPr>
              <w:pict w14:anchorId="1B95C98A">
                <v:line id="_x0000_s2042" style="position:absolute;left:0;text-align:left;flip:x y;z-index:251576320;mso-position-horizontal-relative:text;mso-position-vertical-relative:text" from="215.6pt,326pt" to="221.75pt,329.4pt" strokeweight=".57pt"/>
              </w:pict>
            </w:r>
            <w:r>
              <w:rPr>
                <w:noProof/>
              </w:rPr>
              <w:pict w14:anchorId="5C6167F5">
                <v:line id="_x0000_s2041" style="position:absolute;left:0;text-align:left;flip:x y;z-index:251577344;mso-position-horizontal-relative:text;mso-position-vertical-relative:text" from="221.75pt,329.4pt" to="219.25pt,334.2pt" strokeweight=".57pt"/>
              </w:pict>
            </w:r>
            <w:r>
              <w:rPr>
                <w:noProof/>
              </w:rPr>
              <w:pict w14:anchorId="1FDDFE05">
                <v:line id="_x0000_s2040" style="position:absolute;left:0;text-align:left;flip:x y;z-index:251578368;mso-position-horizontal-relative:text;mso-position-vertical-relative:text" from="219.25pt,334.2pt" to="219.55pt,335.4pt" strokeweight=".57pt"/>
              </w:pict>
            </w:r>
            <w:r>
              <w:rPr>
                <w:noProof/>
              </w:rPr>
              <w:pict w14:anchorId="2266BB64">
                <v:line id="_x0000_s2039" style="position:absolute;left:0;text-align:left;flip:x y;z-index:251579392;mso-position-horizontal-relative:text;mso-position-vertical-relative:text" from="219.55pt,335.4pt" to="215.55pt,343.7pt" strokeweight=".57pt"/>
              </w:pict>
            </w:r>
            <w:r>
              <w:rPr>
                <w:noProof/>
              </w:rPr>
              <w:pict w14:anchorId="5A2FC04C">
                <v:line id="_x0000_s2038" style="position:absolute;left:0;text-align:left;flip:x y;z-index:251580416;mso-position-horizontal-relative:text;mso-position-vertical-relative:text" from="215.55pt,343.7pt" to="189.7pt,333.2pt" strokeweight=".57pt"/>
              </w:pict>
            </w:r>
            <w:r>
              <w:rPr>
                <w:noProof/>
              </w:rPr>
              <w:pict w14:anchorId="74F0FCB2">
                <v:line id="_x0000_s2037" style="position:absolute;left:0;text-align:left;flip:x y;z-index:251581440;mso-position-horizontal-relative:text;mso-position-vertical-relative:text" from="189.7pt,333.2pt" to="215.05pt,290.85pt" strokeweight=".57pt"/>
              </w:pict>
            </w:r>
            <w:r>
              <w:rPr>
                <w:noProof/>
              </w:rPr>
              <w:pict w14:anchorId="5C1B37BE">
                <v:line id="_x0000_s2036" style="position:absolute;left:0;text-align:left;flip:x y;z-index:251582464;mso-position-horizontal-relative:text;mso-position-vertical-relative:text" from="215.05pt,290.85pt" to="215.4pt,288.15pt" strokeweight=".57pt"/>
              </w:pict>
            </w:r>
            <w:r>
              <w:rPr>
                <w:noProof/>
              </w:rPr>
              <w:pict w14:anchorId="1B365043">
                <v:line id="_x0000_s2035" style="position:absolute;left:0;text-align:left;flip:x y;z-index:251583488;mso-position-horizontal-relative:text;mso-position-vertical-relative:text" from="364.85pt,352.4pt" to="338.75pt,398.35pt" strokeweight=".57pt"/>
              </w:pict>
            </w:r>
            <w:r>
              <w:rPr>
                <w:noProof/>
              </w:rPr>
              <w:pict w14:anchorId="0DB1E4D2">
                <v:line id="_x0000_s2034" style="position:absolute;left:0;text-align:left;flip:x y;z-index:251584512;mso-position-horizontal-relative:text;mso-position-vertical-relative:text" from="338.75pt,398.35pt" to="313.7pt,383.05pt" strokeweight=".57pt"/>
              </w:pict>
            </w:r>
            <w:r>
              <w:rPr>
                <w:noProof/>
              </w:rPr>
              <w:pict w14:anchorId="7CA414E4">
                <v:line id="_x0000_s2033" style="position:absolute;left:0;text-align:left;flip:x y;z-index:251585536;mso-position-horizontal-relative:text;mso-position-vertical-relative:text" from="313.7pt,383.05pt" to="314.35pt,381.9pt" strokeweight=".57pt"/>
              </w:pict>
            </w:r>
            <w:r>
              <w:rPr>
                <w:noProof/>
              </w:rPr>
              <w:pict w14:anchorId="3DC26F68">
                <v:line id="_x0000_s2032" style="position:absolute;left:0;text-align:left;flip:x y;z-index:251586560;mso-position-horizontal-relative:text;mso-position-vertical-relative:text" from="314.35pt,381.9pt" to="339.55pt,338.65pt" strokeweight=".57pt"/>
              </w:pict>
            </w:r>
            <w:r>
              <w:rPr>
                <w:noProof/>
              </w:rPr>
              <w:pict w14:anchorId="6738B6EE">
                <v:line id="_x0000_s2031" style="position:absolute;left:0;text-align:left;flip:x y;z-index:251587584;mso-position-horizontal-relative:text;mso-position-vertical-relative:text" from="339.55pt,338.65pt" to="341.75pt,340.25pt" strokeweight=".57pt"/>
              </w:pict>
            </w:r>
            <w:r>
              <w:rPr>
                <w:noProof/>
              </w:rPr>
              <w:pict w14:anchorId="05CEB39D">
                <v:line id="_x0000_s2030" style="position:absolute;left:0;text-align:left;flip:x y;z-index:251588608;mso-position-horizontal-relative:text;mso-position-vertical-relative:text" from="341.75pt,340.25pt" to="356.35pt,347.75pt" strokeweight=".57pt"/>
              </w:pict>
            </w:r>
            <w:r>
              <w:rPr>
                <w:noProof/>
              </w:rPr>
              <w:pict w14:anchorId="65CD37C5">
                <v:line id="_x0000_s2029" style="position:absolute;left:0;text-align:left;flip:x y;z-index:251589632;mso-position-horizontal-relative:text;mso-position-vertical-relative:text" from="356.35pt,347.75pt" to="359.15pt,349.3pt" strokeweight=".57pt"/>
              </w:pict>
            </w:r>
            <w:r>
              <w:rPr>
                <w:noProof/>
              </w:rPr>
              <w:pict w14:anchorId="0CE16114">
                <v:line id="_x0000_s2028" style="position:absolute;left:0;text-align:left;flip:x y;z-index:251590656;mso-position-horizontal-relative:text;mso-position-vertical-relative:text" from="359.15pt,349.3pt" to="363.6pt,351.8pt" strokeweight=".57pt"/>
              </w:pict>
            </w:r>
            <w:r>
              <w:rPr>
                <w:noProof/>
              </w:rPr>
              <w:pict w14:anchorId="3D55EDF2">
                <v:line id="_x0000_s2027" style="position:absolute;left:0;text-align:left;flip:x y;z-index:251591680;mso-position-horizontal-relative:text;mso-position-vertical-relative:text" from="363.6pt,351.8pt" to="364.85pt,352.4pt" strokeweight=".57pt"/>
              </w:pict>
            </w:r>
            <w:r>
              <w:rPr>
                <w:noProof/>
              </w:rPr>
              <w:pict w14:anchorId="249620CD">
                <v:line id="_x0000_s2026" style="position:absolute;left:0;text-align:left;flip:x y;z-index:251592704;mso-position-horizontal-relative:text;mso-position-vertical-relative:text" from="364.85pt,352.4pt" to="372.35pt,356.35pt" strokeweight=".57pt"/>
              </w:pict>
            </w:r>
            <w:r>
              <w:rPr>
                <w:noProof/>
              </w:rPr>
              <w:pict w14:anchorId="2E7521AE">
                <v:line id="_x0000_s2025" style="position:absolute;left:0;text-align:left;flip:x y;z-index:251593728;mso-position-horizontal-relative:text;mso-position-vertical-relative:text" from="372.35pt,356.35pt" to="374.95pt,357.7pt" strokeweight=".57pt"/>
              </w:pict>
            </w:r>
            <w:r>
              <w:rPr>
                <w:noProof/>
              </w:rPr>
              <w:pict w14:anchorId="5E99D571">
                <v:line id="_x0000_s2024" style="position:absolute;left:0;text-align:left;flip:x y;z-index:251594752;mso-position-horizontal-relative:text;mso-position-vertical-relative:text" from="374.95pt,357.7pt" to="389.95pt,365.6pt" strokeweight=".57pt"/>
              </w:pict>
            </w:r>
            <w:r>
              <w:rPr>
                <w:noProof/>
              </w:rPr>
              <w:pict w14:anchorId="4E9E49F5">
                <v:line id="_x0000_s2023" style="position:absolute;left:0;text-align:left;flip:x y;z-index:251595776;mso-position-horizontal-relative:text;mso-position-vertical-relative:text" from="389.95pt,365.6pt" to="370.45pt,399.35pt" strokeweight=".57pt"/>
              </w:pict>
            </w:r>
            <w:r>
              <w:rPr>
                <w:noProof/>
              </w:rPr>
              <w:pict w14:anchorId="29882A26">
                <v:line id="_x0000_s2022" style="position:absolute;left:0;text-align:left;flip:x y;z-index:251596800;mso-position-horizontal-relative:text;mso-position-vertical-relative:text" from="370.45pt,399.35pt" to="362.95pt,412.15pt" strokeweight=".57pt"/>
              </w:pict>
            </w:r>
            <w:r>
              <w:rPr>
                <w:noProof/>
              </w:rPr>
              <w:pict w14:anchorId="67C5CE17">
                <v:line id="_x0000_s2021" style="position:absolute;left:0;text-align:left;flip:x y;z-index:251597824;mso-position-horizontal-relative:text;mso-position-vertical-relative:text" from="362.95pt,412.15pt" to="354.2pt,407.35pt" strokeweight=".57pt"/>
              </w:pict>
            </w:r>
            <w:r>
              <w:rPr>
                <w:noProof/>
              </w:rPr>
              <w:pict w14:anchorId="2A8043D7">
                <v:line id="_x0000_s2020" style="position:absolute;left:0;text-align:left;flip:x y;z-index:251598848;mso-position-horizontal-relative:text;mso-position-vertical-relative:text" from="354.2pt,407.35pt" to="350.65pt,408.5pt" strokeweight=".57pt"/>
              </w:pict>
            </w:r>
            <w:r>
              <w:rPr>
                <w:noProof/>
              </w:rPr>
              <w:pict w14:anchorId="15B74FC6">
                <v:line id="_x0000_s2019" style="position:absolute;left:0;text-align:left;flip:x y;z-index:251599872;mso-position-horizontal-relative:text;mso-position-vertical-relative:text" from="350.65pt,408.5pt" to="337pt,401.65pt" strokeweight=".57pt"/>
              </w:pict>
            </w:r>
            <w:r>
              <w:rPr>
                <w:noProof/>
              </w:rPr>
              <w:pict w14:anchorId="347C090A">
                <v:line id="_x0000_s2018" style="position:absolute;left:0;text-align:left;flip:x y;z-index:251600896;mso-position-horizontal-relative:text;mso-position-vertical-relative:text" from="337pt,401.65pt" to="338.75pt,398.35pt" strokeweight=".57pt"/>
              </w:pict>
            </w:r>
            <w:r>
              <w:rPr>
                <w:noProof/>
              </w:rPr>
              <w:pict w14:anchorId="1573A19F">
                <v:line id="_x0000_s2017" style="position:absolute;left:0;text-align:left;flip:x y;z-index:251601920;mso-position-horizontal-relative:text;mso-position-vertical-relative:text" from="338.75pt,398.35pt" to="364.85pt,352.4pt" strokeweight=".57pt"/>
              </w:pict>
            </w:r>
            <w:r>
              <w:rPr>
                <w:noProof/>
              </w:rPr>
              <w:pict w14:anchorId="100C1433">
                <v:line id="_x0000_s2016" style="position:absolute;left:0;text-align:left;flip:x y;z-index:251602944;mso-position-horizontal-relative:text;mso-position-vertical-relative:text" from="373pt,410.45pt" to="399.4pt,423.85pt" strokeweight=".57pt"/>
              </w:pict>
            </w:r>
            <w:r>
              <w:rPr>
                <w:noProof/>
              </w:rPr>
              <w:pict w14:anchorId="3A6FAE49">
                <v:line id="_x0000_s2015" style="position:absolute;left:0;text-align:left;flip:x y;z-index:251603968;mso-position-horizontal-relative:text;mso-position-vertical-relative:text" from="399.4pt,423.85pt" to="396.15pt,435.95pt" strokeweight=".57pt"/>
              </w:pict>
            </w:r>
            <w:r>
              <w:rPr>
                <w:noProof/>
              </w:rPr>
              <w:pict w14:anchorId="697E047A">
                <v:line id="_x0000_s2014" style="position:absolute;left:0;text-align:left;flip:x y;z-index:251604992;mso-position-horizontal-relative:text;mso-position-vertical-relative:text" from="396.15pt,435.95pt" to="369.15pt,421.85pt" strokeweight=".57pt"/>
              </w:pict>
            </w:r>
            <w:r>
              <w:rPr>
                <w:noProof/>
              </w:rPr>
              <w:pict w14:anchorId="227EB3FC">
                <v:line id="_x0000_s2013" style="position:absolute;left:0;text-align:left;flip:x y;z-index:251606016;mso-position-horizontal-relative:text;mso-position-vertical-relative:text" from="369.15pt,421.85pt" to="373pt,410.45pt" strokeweight=".57pt"/>
              </w:pict>
            </w:r>
            <w:r>
              <w:rPr>
                <w:noProof/>
              </w:rPr>
              <w:pict w14:anchorId="71CB8118">
                <v:line id="_x0000_s2012" style="position:absolute;left:0;text-align:left;flip:x y;z-index:251607040;mso-position-horizontal-relative:text;mso-position-vertical-relative:text" from="437.8pt,390.95pt" to="456.45pt,401.3pt" strokeweight=".57pt"/>
              </w:pict>
            </w:r>
            <w:r>
              <w:rPr>
                <w:noProof/>
              </w:rPr>
              <w:pict w14:anchorId="2724588D">
                <v:line id="_x0000_s2011" style="position:absolute;left:0;text-align:left;flip:x y;z-index:251608064;mso-position-horizontal-relative:text;mso-position-vertical-relative:text" from="456.45pt,401.3pt" to="438.6pt,433.2pt" strokeweight=".57pt"/>
              </w:pict>
            </w:r>
            <w:r>
              <w:rPr>
                <w:noProof/>
              </w:rPr>
              <w:pict w14:anchorId="3865E32D">
                <v:line id="_x0000_s2010" style="position:absolute;left:0;text-align:left;flip:x y;z-index:251609088;mso-position-horizontal-relative:text;mso-position-vertical-relative:text" from="438.6pt,433.2pt" to="420.05pt,423.05pt" strokeweight=".57pt"/>
              </w:pict>
            </w:r>
            <w:r>
              <w:rPr>
                <w:noProof/>
              </w:rPr>
              <w:pict w14:anchorId="37C919E7">
                <v:line id="_x0000_s2009" style="position:absolute;left:0;text-align:left;flip:x y;z-index:251610112;mso-position-horizontal-relative:text;mso-position-vertical-relative:text" from="420.05pt,423.05pt" to="437.8pt,390.95pt" strokeweight=".57pt"/>
              </w:pict>
            </w:r>
            <w:r>
              <w:rPr>
                <w:noProof/>
              </w:rPr>
              <w:pict w14:anchorId="38F3839E">
                <v:line id="_x0000_s2008" style="position:absolute;left:0;text-align:left;flip:x y;z-index:251611136;mso-position-horizontal-relative:text;mso-position-vertical-relative:text" from="423.3pt,383.35pt" to="429.05pt,386.5pt" strokeweight=".57pt"/>
              </w:pict>
            </w:r>
            <w:r>
              <w:rPr>
                <w:noProof/>
              </w:rPr>
              <w:pict w14:anchorId="710D0FEC">
                <v:line id="_x0000_s2007" style="position:absolute;left:0;text-align:left;flip:x y;z-index:251612160;mso-position-horizontal-relative:text;mso-position-vertical-relative:text" from="429.05pt,386.5pt" to="424.25pt,395.3pt" strokeweight=".57pt"/>
              </w:pict>
            </w:r>
            <w:r>
              <w:rPr>
                <w:noProof/>
              </w:rPr>
              <w:pict w14:anchorId="1D28D489">
                <v:line id="_x0000_s2006" style="position:absolute;left:0;text-align:left;flip:x y;z-index:251613184;mso-position-horizontal-relative:text;mso-position-vertical-relative:text" from="424.25pt,395.3pt" to="432.8pt,400.05pt" strokeweight=".57pt"/>
              </w:pict>
            </w:r>
            <w:r>
              <w:rPr>
                <w:noProof/>
              </w:rPr>
              <w:pict w14:anchorId="426E52BA">
                <v:line id="_x0000_s2005" style="position:absolute;left:0;text-align:left;flip:x y;z-index:251614208;mso-position-horizontal-relative:text;mso-position-vertical-relative:text" from="432.8pt,400.05pt" to="420.05pt,423.05pt" strokeweight=".57pt"/>
              </w:pict>
            </w:r>
            <w:r>
              <w:rPr>
                <w:noProof/>
              </w:rPr>
              <w:pict w14:anchorId="1D6883F0">
                <v:line id="_x0000_s2004" style="position:absolute;left:0;text-align:left;flip:x y;z-index:251615232;mso-position-horizontal-relative:text;mso-position-vertical-relative:text" from="420.05pt,423.05pt" to="404.75pt,414.7pt" strokeweight=".57pt"/>
              </w:pict>
            </w:r>
            <w:r>
              <w:rPr>
                <w:noProof/>
              </w:rPr>
              <w:pict w14:anchorId="4D9A43E9">
                <v:line id="_x0000_s2003" style="position:absolute;left:0;text-align:left;flip:x y;z-index:251616256;mso-position-horizontal-relative:text;mso-position-vertical-relative:text" from="404.75pt,414.7pt" to="423.3pt,383.35pt" strokeweight=".57pt"/>
              </w:pict>
            </w:r>
            <w:r>
              <w:rPr>
                <w:noProof/>
              </w:rPr>
              <w:pict w14:anchorId="322C248D">
                <v:line id="_x0000_s2002" style="position:absolute;left:0;text-align:left;flip:x y;z-index:251617280;mso-position-horizontal-relative:text;mso-position-vertical-relative:text" from="437.8pt,390.95pt" to="432.8pt,400.05pt" strokeweight=".57pt"/>
              </w:pict>
            </w:r>
            <w:r>
              <w:rPr>
                <w:noProof/>
              </w:rPr>
              <w:pict w14:anchorId="62830612">
                <v:line id="_x0000_s2001" style="position:absolute;left:0;text-align:left;flip:x y;z-index:251618304;mso-position-horizontal-relative:text;mso-position-vertical-relative:text" from="432.8pt,400.05pt" to="424.25pt,395.3pt" strokeweight=".57pt"/>
              </w:pict>
            </w:r>
            <w:r>
              <w:rPr>
                <w:noProof/>
              </w:rPr>
              <w:pict w14:anchorId="578CBA01">
                <v:line id="_x0000_s2000" style="position:absolute;left:0;text-align:left;flip:x y;z-index:251619328;mso-position-horizontal-relative:text;mso-position-vertical-relative:text" from="424.25pt,395.3pt" to="429.05pt,386.5pt" strokeweight=".57pt"/>
              </w:pict>
            </w:r>
            <w:r>
              <w:rPr>
                <w:noProof/>
              </w:rPr>
              <w:pict w14:anchorId="4CC88D8E">
                <v:line id="_x0000_s1999" style="position:absolute;left:0;text-align:left;flip:x y;z-index:251620352;mso-position-horizontal-relative:text;mso-position-vertical-relative:text" from="429.05pt,386.5pt" to="437.8pt,390.95pt" strokeweight=".57pt"/>
              </w:pict>
            </w:r>
            <w:r>
              <w:rPr>
                <w:noProof/>
              </w:rPr>
              <w:pict w14:anchorId="44EB6E95">
                <v:line id="_x0000_s1998" style="position:absolute;left:0;text-align:left;flip:x y;z-index:251621376;mso-position-horizontal-relative:text;mso-position-vertical-relative:text" from="122.55pt,264.55pt" to="134.1pt,244.3pt" strokeweight=".57pt"/>
              </w:pict>
            </w:r>
            <w:r>
              <w:rPr>
                <w:noProof/>
              </w:rPr>
              <w:pict w14:anchorId="16FE167C">
                <v:line id="_x0000_s1997" style="position:absolute;left:0;text-align:left;flip:x y;z-index:251622400;mso-position-horizontal-relative:text;mso-position-vertical-relative:text" from="134.1pt,244.3pt" to="139.55pt,235.5pt" strokeweight=".57pt"/>
              </w:pict>
            </w:r>
            <w:r>
              <w:rPr>
                <w:noProof/>
              </w:rPr>
              <w:pict w14:anchorId="2CB14A0C">
                <v:line id="_x0000_s1996" style="position:absolute;left:0;text-align:left;flip:x y;z-index:251623424;mso-position-horizontal-relative:text;mso-position-vertical-relative:text" from="139.55pt,235.5pt" to="152.95pt,242.8pt" strokeweight=".57pt"/>
              </w:pict>
            </w:r>
            <w:r>
              <w:rPr>
                <w:noProof/>
              </w:rPr>
              <w:pict w14:anchorId="28726E46">
                <v:line id="_x0000_s1995" style="position:absolute;left:0;text-align:left;flip:x y;z-index:251624448;mso-position-horizontal-relative:text;mso-position-vertical-relative:text" from="152.95pt,242.8pt" to="152.8pt,243.35pt" strokeweight=".57pt"/>
              </w:pict>
            </w:r>
            <w:r>
              <w:rPr>
                <w:noProof/>
              </w:rPr>
              <w:pict w14:anchorId="48FD4AF2">
                <v:line id="_x0000_s1994" style="position:absolute;left:0;text-align:left;flip:x y;z-index:251625472;mso-position-horizontal-relative:text;mso-position-vertical-relative:text" from="152.8pt,243.35pt" to="155.1pt,244.45pt" strokeweight=".57pt"/>
              </w:pict>
            </w:r>
            <w:r>
              <w:rPr>
                <w:noProof/>
              </w:rPr>
              <w:pict w14:anchorId="383105C0">
                <v:line id="_x0000_s1993" style="position:absolute;left:0;text-align:left;flip:x y;z-index:251626496;mso-position-horizontal-relative:text;mso-position-vertical-relative:text" from="155.1pt,244.45pt" to="173.85pt,254.25pt" strokeweight=".57pt"/>
              </w:pict>
            </w:r>
            <w:r>
              <w:rPr>
                <w:noProof/>
              </w:rPr>
              <w:pict w14:anchorId="4BB65670">
                <v:line id="_x0000_s1992" style="position:absolute;left:0;text-align:left;flip:x y;z-index:251627520;mso-position-horizontal-relative:text;mso-position-vertical-relative:text" from="173.85pt,254.25pt" to="163.05pt,273.25pt" strokeweight=".57pt"/>
              </w:pict>
            </w:r>
            <w:r>
              <w:rPr>
                <w:noProof/>
              </w:rPr>
              <w:pict w14:anchorId="2D1EEFAA">
                <v:line id="_x0000_s1991" style="position:absolute;left:0;text-align:left;flip:x y;z-index:251628544;mso-position-horizontal-relative:text;mso-position-vertical-relative:text" from="163.05pt,273.25pt" to="159.7pt,279.2pt" strokeweight=".57pt"/>
              </w:pict>
            </w:r>
            <w:r>
              <w:rPr>
                <w:noProof/>
              </w:rPr>
              <w:pict w14:anchorId="16DD1298">
                <v:line id="_x0000_s1990" style="position:absolute;left:0;text-align:left;flip:x y;z-index:251629568;mso-position-horizontal-relative:text;mso-position-vertical-relative:text" from="159.7pt,279.2pt" to="157.75pt,282.3pt" strokeweight=".57pt"/>
              </w:pict>
            </w:r>
            <w:r>
              <w:rPr>
                <w:noProof/>
              </w:rPr>
              <w:pict w14:anchorId="3A1F0FC9">
                <v:line id="_x0000_s1989" style="position:absolute;left:0;text-align:left;flip:x y;z-index:251630592;mso-position-horizontal-relative:text;mso-position-vertical-relative:text" from="157.75pt,282.3pt" to="143.55pt,275.7pt" strokeweight=".57pt"/>
              </w:pict>
            </w:r>
            <w:r>
              <w:rPr>
                <w:noProof/>
              </w:rPr>
              <w:pict w14:anchorId="54AD5F32">
                <v:line id="_x0000_s1988" style="position:absolute;left:0;text-align:left;flip:x y;z-index:251631616;mso-position-horizontal-relative:text;mso-position-vertical-relative:text" from="143.55pt,275.7pt" to="141.35pt,274.35pt" strokeweight=".57pt"/>
              </w:pict>
            </w:r>
            <w:r>
              <w:rPr>
                <w:noProof/>
              </w:rPr>
              <w:pict w14:anchorId="1A29DE74">
                <v:line id="_x0000_s1987" style="position:absolute;left:0;text-align:left;flip:x y;z-index:251632640;mso-position-horizontal-relative:text;mso-position-vertical-relative:text" from="141.35pt,274.35pt" to="139.7pt,274.95pt" strokeweight=".57pt"/>
              </w:pict>
            </w:r>
            <w:r>
              <w:rPr>
                <w:noProof/>
              </w:rPr>
              <w:pict w14:anchorId="5347C116">
                <v:line id="_x0000_s1986" style="position:absolute;left:0;text-align:left;flip:x y;z-index:251633664;mso-position-horizontal-relative:text;mso-position-vertical-relative:text" from="139.7pt,274.95pt" to="137.55pt,275.45pt" strokeweight=".57pt"/>
              </w:pict>
            </w:r>
            <w:r>
              <w:rPr>
                <w:noProof/>
              </w:rPr>
              <w:pict w14:anchorId="02C744A2">
                <v:line id="_x0000_s1985" style="position:absolute;left:0;text-align:left;flip:x y;z-index:251634688;mso-position-horizontal-relative:text;mso-position-vertical-relative:text" from="137.55pt,275.45pt" to="137.45pt,274.05pt" strokeweight=".57pt"/>
              </w:pict>
            </w:r>
            <w:r>
              <w:rPr>
                <w:noProof/>
              </w:rPr>
              <w:pict w14:anchorId="31A0B3F3">
                <v:line id="_x0000_s1984" style="position:absolute;left:0;text-align:left;flip:x y;z-index:251635712;mso-position-horizontal-relative:text;mso-position-vertical-relative:text" from="137.45pt,274.05pt" to="137.3pt,273.95pt" strokeweight=".57pt"/>
              </w:pict>
            </w:r>
            <w:r>
              <w:rPr>
                <w:noProof/>
              </w:rPr>
              <w:pict w14:anchorId="7D24347D">
                <v:line id="_x0000_s1983" style="position:absolute;left:0;text-align:left;flip:x y;z-index:251636736;mso-position-horizontal-relative:text;mso-position-vertical-relative:text" from="137.3pt,273.95pt" to="133.25pt,271.5pt" strokeweight=".57pt"/>
              </w:pict>
            </w:r>
            <w:r>
              <w:rPr>
                <w:noProof/>
              </w:rPr>
              <w:pict w14:anchorId="70FE8DA1">
                <v:line id="_x0000_s1982" style="position:absolute;left:0;text-align:left;flip:x y;z-index:251637760;mso-position-horizontal-relative:text;mso-position-vertical-relative:text" from="133.25pt,271.5pt" to="131pt,269.7pt" strokeweight=".57pt"/>
              </w:pict>
            </w:r>
            <w:r>
              <w:rPr>
                <w:noProof/>
              </w:rPr>
              <w:pict w14:anchorId="708C3AD1">
                <v:line id="_x0000_s1981" style="position:absolute;left:0;text-align:left;flip:x y;z-index:251638784;mso-position-horizontal-relative:text;mso-position-vertical-relative:text" from="131pt,269.7pt" to="122.55pt,264.55pt" strokeweight=".57pt"/>
              </w:pict>
            </w:r>
            <w:r>
              <w:rPr>
                <w:noProof/>
              </w:rPr>
              <w:pict w14:anchorId="4EB96254">
                <v:line id="_x0000_s1980" style="position:absolute;left:0;text-align:left;flip:x y;z-index:251639808;mso-position-horizontal-relative:text;mso-position-vertical-relative:text" from="173.85pt,254.25pt" to="163.05pt,273.25pt" strokeweight=".57pt"/>
              </w:pict>
            </w:r>
            <w:r>
              <w:rPr>
                <w:noProof/>
              </w:rPr>
              <w:pict w14:anchorId="38FE1AD7">
                <v:line id="_x0000_s1979" style="position:absolute;left:0;text-align:left;flip:x y;z-index:251640832;mso-position-horizontal-relative:text;mso-position-vertical-relative:text" from="163.05pt,273.25pt" to="159.7pt,279.2pt" strokeweight=".57pt"/>
              </w:pict>
            </w:r>
            <w:r>
              <w:rPr>
                <w:noProof/>
              </w:rPr>
              <w:pict w14:anchorId="07587A48">
                <v:line id="_x0000_s1978" style="position:absolute;left:0;text-align:left;flip:x y;z-index:251641856;mso-position-horizontal-relative:text;mso-position-vertical-relative:text" from="159.7pt,279.2pt" to="166.1pt,282.7pt" strokeweight=".57pt"/>
              </w:pict>
            </w:r>
            <w:r>
              <w:rPr>
                <w:noProof/>
              </w:rPr>
              <w:pict w14:anchorId="6857DD44">
                <v:line id="_x0000_s1977" style="position:absolute;left:0;text-align:left;flip:x y;z-index:251642880;mso-position-horizontal-relative:text;mso-position-vertical-relative:text" from="166.1pt,282.7pt" to="166.7pt,283.45pt" strokeweight=".57pt"/>
              </w:pict>
            </w:r>
            <w:r>
              <w:rPr>
                <w:noProof/>
              </w:rPr>
              <w:pict w14:anchorId="0DD073FD">
                <v:line id="_x0000_s1976" style="position:absolute;left:0;text-align:left;flip:x y;z-index:251643904;mso-position-horizontal-relative:text;mso-position-vertical-relative:text" from="166.7pt,283.45pt" to="180.75pt,293.1pt" strokeweight=".57pt"/>
              </w:pict>
            </w:r>
            <w:r>
              <w:rPr>
                <w:noProof/>
              </w:rPr>
              <w:pict w14:anchorId="10FE752C">
                <v:line id="_x0000_s1975" style="position:absolute;left:0;text-align:left;flip:x y;z-index:251644928;mso-position-horizontal-relative:text;mso-position-vertical-relative:text" from="180.75pt,293.1pt" to="188.15pt,297.1pt" strokeweight=".57pt"/>
              </w:pict>
            </w:r>
            <w:r>
              <w:rPr>
                <w:noProof/>
              </w:rPr>
              <w:pict w14:anchorId="0CE1DEAC">
                <v:line id="_x0000_s1974" style="position:absolute;left:0;text-align:left;flip:x y;z-index:251645952;mso-position-horizontal-relative:text;mso-position-vertical-relative:text" from="188.15pt,297.1pt" to="196.05pt,283.1pt" strokeweight=".57pt"/>
              </w:pict>
            </w:r>
            <w:r>
              <w:rPr>
                <w:noProof/>
              </w:rPr>
              <w:pict w14:anchorId="50281D1D">
                <v:line id="_x0000_s1973" style="position:absolute;left:0;text-align:left;flip:x y;z-index:251646976;mso-position-horizontal-relative:text;mso-position-vertical-relative:text" from="196.05pt,283.1pt" to="196.5pt,282.35pt" strokeweight=".57pt"/>
              </w:pict>
            </w:r>
            <w:r>
              <w:rPr>
                <w:noProof/>
              </w:rPr>
              <w:pict w14:anchorId="2DF1B6F4">
                <v:line id="_x0000_s1972" style="position:absolute;left:0;text-align:left;flip:x y;z-index:251648000;mso-position-horizontal-relative:text;mso-position-vertical-relative:text" from="196.5pt,282.35pt" to="201.1pt,272.45pt" strokeweight=".57pt"/>
              </w:pict>
            </w:r>
            <w:r>
              <w:rPr>
                <w:noProof/>
              </w:rPr>
              <w:pict w14:anchorId="2D048B2E">
                <v:line id="_x0000_s1971" style="position:absolute;left:0;text-align:left;flip:x y;z-index:251649024;mso-position-horizontal-relative:text;mso-position-vertical-relative:text" from="201.1pt,272.45pt" to="203.1pt,268.35pt" strokeweight=".57pt"/>
              </w:pict>
            </w:r>
            <w:r>
              <w:rPr>
                <w:noProof/>
              </w:rPr>
              <w:pict w14:anchorId="225C23B4">
                <v:line id="_x0000_s1970" style="position:absolute;left:0;text-align:left;flip:x y;z-index:251650048;mso-position-horizontal-relative:text;mso-position-vertical-relative:text" from="203.1pt,268.35pt" to="173.85pt,254.25pt" strokeweight=".57pt"/>
              </w:pict>
            </w:r>
            <w:r>
              <w:rPr>
                <w:noProof/>
              </w:rPr>
              <w:pict w14:anchorId="43D26883">
                <v:line id="_x0000_s1969" style="position:absolute;left:0;text-align:left;flip:x y;z-index:251651072;mso-position-horizontal-relative:text;mso-position-vertical-relative:text" from="29.65pt,243.15pt" to="34.3pt,235.35pt" strokeweight=".57pt"/>
              </w:pict>
            </w:r>
            <w:r>
              <w:rPr>
                <w:noProof/>
              </w:rPr>
              <w:pict w14:anchorId="7A00454D">
                <v:line id="_x0000_s1968" style="position:absolute;left:0;text-align:left;flip:x y;z-index:251652096;mso-position-horizontal-relative:text;mso-position-vertical-relative:text" from="34.3pt,235.35pt" to="39.35pt,230.2pt" strokeweight=".57pt"/>
              </w:pict>
            </w:r>
            <w:r>
              <w:rPr>
                <w:noProof/>
              </w:rPr>
              <w:pict w14:anchorId="776F8166">
                <v:line id="_x0000_s1967" style="position:absolute;left:0;text-align:left;flip:x y;z-index:251653120;mso-position-horizontal-relative:text;mso-position-vertical-relative:text" from="39.35pt,230.2pt" to="43.05pt,224.85pt" strokeweight=".57pt"/>
              </w:pict>
            </w:r>
            <w:r>
              <w:rPr>
                <w:noProof/>
              </w:rPr>
              <w:pict w14:anchorId="0BC40B96">
                <v:line id="_x0000_s1966" style="position:absolute;left:0;text-align:left;flip:x y;z-index:251654144;mso-position-horizontal-relative:text;mso-position-vertical-relative:text" from="43.05pt,224.85pt" to="62.75pt,236.3pt" strokeweight=".57pt"/>
              </w:pict>
            </w:r>
            <w:r>
              <w:rPr>
                <w:noProof/>
              </w:rPr>
              <w:pict w14:anchorId="7AFD31C3">
                <v:line id="_x0000_s1965" style="position:absolute;left:0;text-align:left;flip:x y;z-index:251655168;mso-position-horizontal-relative:text;mso-position-vertical-relative:text" from="62.75pt,236.3pt" to="49.8pt,254.8pt" strokeweight=".57pt"/>
              </w:pict>
            </w:r>
            <w:r>
              <w:rPr>
                <w:noProof/>
              </w:rPr>
              <w:pict w14:anchorId="5E6AEF7D">
                <v:line id="_x0000_s1964" style="position:absolute;left:0;text-align:left;flip:x y;z-index:251656192;mso-position-horizontal-relative:text;mso-position-vertical-relative:text" from="49.8pt,254.8pt" to="39.5pt,249.15pt" strokeweight=".57pt"/>
              </w:pict>
            </w:r>
            <w:r>
              <w:rPr>
                <w:noProof/>
              </w:rPr>
              <w:pict w14:anchorId="47726CBF">
                <v:line id="_x0000_s1963" style="position:absolute;left:0;text-align:left;flip:x y;z-index:251657216;mso-position-horizontal-relative:text;mso-position-vertical-relative:text" from="39.5pt,249.15pt" to="38.4pt,248.5pt" strokeweight=".57pt"/>
              </w:pict>
            </w:r>
            <w:r>
              <w:rPr>
                <w:noProof/>
              </w:rPr>
              <w:pict w14:anchorId="0BC2A92A">
                <v:line id="_x0000_s1962" style="position:absolute;left:0;text-align:left;flip:x y;z-index:251658240;mso-position-horizontal-relative:text;mso-position-vertical-relative:text" from="38.4pt,248.5pt" to="31.15pt,244.05pt" strokeweight=".57pt"/>
              </w:pict>
            </w:r>
            <w:r>
              <w:rPr>
                <w:noProof/>
              </w:rPr>
              <w:pict w14:anchorId="45E07890">
                <v:line id="_x0000_s1961" style="position:absolute;left:0;text-align:left;flip:x y;z-index:251659264;mso-position-horizontal-relative:text;mso-position-vertical-relative:text" from="31.15pt,244.05pt" to="29.65pt,243.15pt" strokeweight=".57pt"/>
              </w:pict>
            </w:r>
            <w:r>
              <w:rPr>
                <w:noProof/>
              </w:rPr>
              <w:pict w14:anchorId="4F7E1104">
                <v:line id="_x0000_s1960" style="position:absolute;left:0;text-align:left;flip:x y;z-index:251660288;mso-position-horizontal-relative:text;mso-position-vertical-relative:text" from="30.9pt,245.4pt" to="37.9pt,249.45pt" strokeweight=".57pt"/>
              </w:pict>
            </w:r>
            <w:r>
              <w:rPr>
                <w:noProof/>
              </w:rPr>
              <w:pict w14:anchorId="325FA517">
                <v:line id="_x0000_s1959" style="position:absolute;left:0;text-align:left;flip:x y;z-index:251661312;mso-position-horizontal-relative:text;mso-position-vertical-relative:text" from="37.9pt,249.45pt" to="42.7pt,252.3pt" strokeweight=".57pt"/>
              </w:pict>
            </w:r>
            <w:r>
              <w:rPr>
                <w:noProof/>
              </w:rPr>
              <w:pict w14:anchorId="1A4D26A5">
                <v:line id="_x0000_s1958" style="position:absolute;left:0;text-align:left;flip:x y;z-index:251662336;mso-position-horizontal-relative:text;mso-position-vertical-relative:text" from="42.7pt,252.3pt" to="39.15pt,258.4pt" strokeweight=".57pt"/>
              </w:pict>
            </w:r>
            <w:r>
              <w:rPr>
                <w:noProof/>
              </w:rPr>
              <w:pict w14:anchorId="1CD03FC4">
                <v:line id="_x0000_s1957" style="position:absolute;left:0;text-align:left;flip:x y;z-index:251663360;mso-position-horizontal-relative:text;mso-position-vertical-relative:text" from="39.15pt,258.4pt" to="34.3pt,255.6pt" strokeweight=".57pt"/>
              </w:pict>
            </w:r>
            <w:r>
              <w:rPr>
                <w:noProof/>
              </w:rPr>
              <w:pict w14:anchorId="7C2B020A">
                <v:line id="_x0000_s1956" style="position:absolute;left:0;text-align:left;flip:x y;z-index:251664384;mso-position-horizontal-relative:text;mso-position-vertical-relative:text" from="34.3pt,255.6pt" to="28.75pt,252.35pt" strokeweight=".57pt"/>
              </w:pict>
            </w:r>
            <w:r>
              <w:rPr>
                <w:noProof/>
              </w:rPr>
              <w:pict w14:anchorId="18FA308C">
                <v:line id="_x0000_s1955" style="position:absolute;left:0;text-align:left;flip:x y;z-index:251665408;mso-position-horizontal-relative:text;mso-position-vertical-relative:text" from="28.75pt,252.35pt" to="28.55pt,249.35pt" strokeweight=".57pt"/>
              </w:pict>
            </w:r>
            <w:r>
              <w:rPr>
                <w:noProof/>
              </w:rPr>
              <w:pict w14:anchorId="51252886">
                <v:line id="_x0000_s1954" style="position:absolute;left:0;text-align:left;flip:x y;z-index:251666432;mso-position-horizontal-relative:text;mso-position-vertical-relative:text" from="28.55pt,249.35pt" to="30.9pt,245.4pt" strokeweight=".57pt"/>
              </w:pict>
            </w:r>
            <w:r>
              <w:rPr>
                <w:noProof/>
              </w:rPr>
              <w:pict w14:anchorId="19908954">
                <v:line id="_x0000_s1953" style="position:absolute;left:0;text-align:left;flip:x y;z-index:251667456;mso-position-horizontal-relative:text;mso-position-vertical-relative:text" from="358.15pt,389.7pt" to="359pt,389pt" strokeweight=".57pt"/>
              </w:pict>
            </w:r>
            <w:r>
              <w:rPr>
                <w:noProof/>
              </w:rPr>
              <w:pict w14:anchorId="58F11D87">
                <v:line id="_x0000_s1952" style="position:absolute;left:0;text-align:left;flip:x y;z-index:251668480;mso-position-horizontal-relative:text;mso-position-vertical-relative:text" from="359pt,389pt" to="360.95pt,388.6pt" strokeweight=".57pt"/>
              </w:pict>
            </w:r>
            <w:r>
              <w:rPr>
                <w:noProof/>
              </w:rPr>
              <w:pict w14:anchorId="35069EDB">
                <v:line id="_x0000_s1951" style="position:absolute;left:0;text-align:left;flip:x y;z-index:251669504;mso-position-horizontal-relative:text;mso-position-vertical-relative:text" from="360.95pt,388.6pt" to="363.75pt,389.3pt" strokeweight=".57pt"/>
              </w:pict>
            </w:r>
            <w:r>
              <w:rPr>
                <w:noProof/>
              </w:rPr>
              <w:pict w14:anchorId="5A091717">
                <v:line id="_x0000_s1950" style="position:absolute;left:0;text-align:left;flip:x y;z-index:251670528;mso-position-horizontal-relative:text;mso-position-vertical-relative:text" from="363.75pt,389.3pt" to="365.3pt,390.15pt" strokeweight=".57pt"/>
              </w:pict>
            </w:r>
            <w:r>
              <w:rPr>
                <w:noProof/>
              </w:rPr>
              <w:pict w14:anchorId="29C7BDE6">
                <v:line id="_x0000_s1949" style="position:absolute;left:0;text-align:left;flip:x y;z-index:251671552;mso-position-horizontal-relative:text;mso-position-vertical-relative:text" from="365.3pt,390.15pt" to="367.85pt,385.7pt" strokeweight=".57pt"/>
              </w:pict>
            </w:r>
            <w:r>
              <w:rPr>
                <w:noProof/>
              </w:rPr>
              <w:pict w14:anchorId="6ECCF3A6">
                <v:line id="_x0000_s1948" style="position:absolute;left:0;text-align:left;flip:x y;z-index:251672576;mso-position-horizontal-relative:text;mso-position-vertical-relative:text" from="367.85pt,385.7pt" to="375.5pt,390pt" strokeweight=".57pt"/>
              </w:pict>
            </w:r>
            <w:r>
              <w:rPr>
                <w:noProof/>
              </w:rPr>
              <w:pict w14:anchorId="47AC1201">
                <v:line id="_x0000_s1947" style="position:absolute;left:0;text-align:left;flip:x y;z-index:251673600;mso-position-horizontal-relative:text;mso-position-vertical-relative:text" from="375.5pt,390pt" to="363.2pt,411.75pt" strokeweight=".57pt"/>
              </w:pict>
            </w:r>
            <w:r>
              <w:rPr>
                <w:noProof/>
              </w:rPr>
              <w:pict w14:anchorId="2F3B7D04">
                <v:line id="_x0000_s1946" style="position:absolute;left:0;text-align:left;flip:x y;z-index:251674624;mso-position-horizontal-relative:text;mso-position-vertical-relative:text" from="363.2pt,411.75pt" to="355.55pt,407.4pt" strokeweight=".57pt"/>
              </w:pict>
            </w:r>
            <w:r>
              <w:rPr>
                <w:noProof/>
              </w:rPr>
              <w:pict w14:anchorId="1837D554">
                <v:line id="_x0000_s1945" style="position:absolute;left:0;text-align:left;flip:x y;z-index:251675648;mso-position-horizontal-relative:text;mso-position-vertical-relative:text" from="355.55pt,407.4pt" to="359.5pt,400.45pt" strokeweight=".57pt"/>
              </w:pict>
            </w:r>
            <w:r>
              <w:rPr>
                <w:noProof/>
              </w:rPr>
              <w:pict w14:anchorId="30FFA6F2">
                <v:line id="_x0000_s1944" style="position:absolute;left:0;text-align:left;flip:x y;z-index:251676672;mso-position-horizontal-relative:text;mso-position-vertical-relative:text" from="359.5pt,400.45pt" to="358.45pt,399.85pt" strokeweight=".57pt"/>
              </w:pict>
            </w:r>
            <w:r>
              <w:rPr>
                <w:noProof/>
              </w:rPr>
              <w:pict w14:anchorId="5AB46AED">
                <v:line id="_x0000_s1943" style="position:absolute;left:0;text-align:left;flip:x y;z-index:251677696;mso-position-horizontal-relative:text;mso-position-vertical-relative:text" from="358.45pt,399.85pt" to="357.1pt,398.8pt" strokeweight=".57pt"/>
              </w:pict>
            </w:r>
            <w:r>
              <w:rPr>
                <w:noProof/>
              </w:rPr>
              <w:pict w14:anchorId="5676FE35">
                <v:line id="_x0000_s1942" style="position:absolute;left:0;text-align:left;flip:x y;z-index:251678720;mso-position-horizontal-relative:text;mso-position-vertical-relative:text" from="357.1pt,398.8pt" to="356.2pt,397.95pt" strokeweight=".57pt"/>
              </w:pict>
            </w:r>
            <w:r>
              <w:rPr>
                <w:noProof/>
              </w:rPr>
              <w:pict w14:anchorId="2E03179D">
                <v:line id="_x0000_s1941" style="position:absolute;left:0;text-align:left;flip:x y;z-index:251679744;mso-position-horizontal-relative:text;mso-position-vertical-relative:text" from="356.2pt,397.95pt" to="355.65pt,396.7pt" strokeweight=".57pt"/>
              </w:pict>
            </w:r>
            <w:r>
              <w:rPr>
                <w:noProof/>
              </w:rPr>
              <w:pict w14:anchorId="47ADAC24">
                <v:line id="_x0000_s1940" style="position:absolute;left:0;text-align:left;flip:x y;z-index:251680768;mso-position-horizontal-relative:text;mso-position-vertical-relative:text" from="355.65pt,396.7pt" to="355.5pt,395.55pt" strokeweight=".57pt"/>
              </w:pict>
            </w:r>
            <w:r>
              <w:rPr>
                <w:noProof/>
              </w:rPr>
              <w:pict w14:anchorId="6CB1AD34">
                <v:line id="_x0000_s1939" style="position:absolute;left:0;text-align:left;flip:x y;z-index:251681792;mso-position-horizontal-relative:text;mso-position-vertical-relative:text" from="355.5pt,395.55pt" to="356.1pt,393.35pt" strokeweight=".57pt"/>
              </w:pict>
            </w:r>
            <w:r>
              <w:rPr>
                <w:noProof/>
              </w:rPr>
              <w:pict w14:anchorId="774E92B5">
                <v:line id="_x0000_s1938" style="position:absolute;left:0;text-align:left;flip:x y;z-index:251682816;mso-position-horizontal-relative:text;mso-position-vertical-relative:text" from="356.1pt,393.35pt" to="357.05pt,391.35pt" strokeweight=".57pt"/>
              </w:pict>
            </w:r>
            <w:r>
              <w:rPr>
                <w:noProof/>
              </w:rPr>
              <w:pict w14:anchorId="1C5F1C79">
                <v:line id="_x0000_s1937" style="position:absolute;left:0;text-align:left;flip:x y;z-index:251683840;mso-position-horizontal-relative:text;mso-position-vertical-relative:text" from="357.05pt,391.35pt" to="358.15pt,389.7pt" strokeweight=".57pt"/>
              </w:pict>
            </w:r>
            <w:r>
              <w:rPr>
                <w:noProof/>
              </w:rPr>
              <w:pict w14:anchorId="07D40508">
                <v:line id="_x0000_s1936" style="position:absolute;left:0;text-align:left;flip:x y;z-index:251684864;mso-position-horizontal-relative:text;mso-position-vertical-relative:text" from="429.25pt,386.55pt" to="435.9pt,390.05pt" strokeweight=".57pt"/>
              </w:pict>
            </w:r>
            <w:r>
              <w:rPr>
                <w:noProof/>
              </w:rPr>
              <w:pict w14:anchorId="6BD1CAC9">
                <v:line id="_x0000_s1935" style="position:absolute;left:0;text-align:left;flip:x y;z-index:251685888;mso-position-horizontal-relative:text;mso-position-vertical-relative:text" from="435.9pt,390.05pt" to="431.35pt,398.75pt" strokeweight=".57pt"/>
              </w:pict>
            </w:r>
            <w:r>
              <w:rPr>
                <w:noProof/>
              </w:rPr>
              <w:pict w14:anchorId="6A5D7AC7">
                <v:line id="_x0000_s1934" style="position:absolute;left:0;text-align:left;flip:x y;z-index:251686912;mso-position-horizontal-relative:text;mso-position-vertical-relative:text" from="431.35pt,398.75pt" to="424.7pt,395.3pt" strokeweight=".57pt"/>
              </w:pict>
            </w:r>
            <w:r>
              <w:rPr>
                <w:noProof/>
              </w:rPr>
              <w:pict w14:anchorId="1F3C0494">
                <v:line id="_x0000_s1933" style="position:absolute;left:0;text-align:left;flip:x y;z-index:251687936;mso-position-horizontal-relative:text;mso-position-vertical-relative:text" from="424.7pt,395.3pt" to="429.25pt,386.55pt" strokeweight=".57pt"/>
              </w:pict>
            </w:r>
            <w:r>
              <w:rPr>
                <w:noProof/>
              </w:rPr>
              <w:pict w14:anchorId="5C8864E6">
                <v:oval id="_x0000_s1932" style="position:absolute;left:0;text-align:left;margin-left:135.35pt;margin-top:271.9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7793C22A">
                <v:oval id="_x0000_s1931" style="position:absolute;left:0;text-align:left;margin-left:135.4pt;margin-top:273.3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7A8CB3B3">
                <v:oval id="_x0000_s1930" style="position:absolute;left:0;text-align:left;margin-left:137.6pt;margin-top:272.85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02D6D058">
                <v:oval id="_x0000_s1929" style="position:absolute;left:0;text-align:left;margin-left:139.25pt;margin-top:272.2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06036C41">
                <v:oval id="_x0000_s1928" style="position:absolute;left:0;text-align:left;margin-left:141.45pt;margin-top:273.55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4C5CBA81">
                <v:oval id="_x0000_s1927" style="position:absolute;left:0;text-align:left;margin-left:155.6pt;margin-top:280.15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1C6BBCE0">
                <v:oval id="_x0000_s1926" style="position:absolute;left:0;text-align:left;margin-left:155.95pt;margin-top:280.65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6C3995A5">
                <v:oval id="_x0000_s1925" style="position:absolute;left:0;text-align:left;margin-left:152.15pt;margin-top:288.3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782EC496">
                <v:oval id="_x0000_s1924" style="position:absolute;left:0;text-align:left;margin-left:150.65pt;margin-top:290.1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3538B331">
                <v:oval id="_x0000_s1923" style="position:absolute;left:0;text-align:left;margin-left:139pt;margin-top:311.55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5B3F2CA6">
                <v:oval id="_x0000_s1922" style="position:absolute;left:0;text-align:left;margin-left:138.4pt;margin-top:311.85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21A0D1F2">
                <v:oval id="_x0000_s1921" style="position:absolute;left:0;text-align:left;margin-left:129.45pt;margin-top:307.35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31A2EB22">
                <v:oval id="_x0000_s1920" style="position:absolute;left:0;text-align:left;margin-left:125.2pt;margin-top:305.45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5223565C">
                <v:oval id="_x0000_s1919" style="position:absolute;left:0;text-align:left;margin-left:116.85pt;margin-top:301.35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30B4ED8D">
                <v:oval id="_x0000_s1918" style="position:absolute;left:0;text-align:left;margin-left:133.85pt;margin-top:273.6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280A03CE">
                <v:oval id="_x0000_s1917" style="position:absolute;left:0;text-align:left;margin-left:135.35pt;margin-top:271.9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2340B78D">
                <v:oval id="_x0000_s1916" style="position:absolute;left:0;text-align:left;margin-left:178.6pt;margin-top:290.25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04CE5B2B">
                <v:oval id="_x0000_s1915" style="position:absolute;left:0;text-align:left;margin-left:186pt;margin-top:294.5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7B8C23E9">
                <v:oval id="_x0000_s1914" style="position:absolute;left:0;text-align:left;margin-left:193.9pt;margin-top:281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4A4A90B0">
                <v:oval id="_x0000_s1913" style="position:absolute;left:0;text-align:left;margin-left:194.2pt;margin-top:280.5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299D9145">
                <v:oval id="_x0000_s1912" style="position:absolute;left:0;text-align:left;margin-left:196.5pt;margin-top:281.7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1CDADC09">
                <v:oval id="_x0000_s1911" style="position:absolute;left:0;text-align:left;margin-left:198.8pt;margin-top:280.7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13380230">
                <v:oval id="_x0000_s1910" style="position:absolute;left:0;text-align:left;margin-left:209.05pt;margin-top:277.65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66B8B8C3">
                <v:oval id="_x0000_s1909" style="position:absolute;left:0;text-align:left;margin-left:218.1pt;margin-top:282.05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5794FC10">
                <v:oval id="_x0000_s1908" style="position:absolute;left:0;text-align:left;margin-left:214.8pt;margin-top:285.55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0996C8E2">
                <v:oval id="_x0000_s1907" style="position:absolute;left:0;text-align:left;margin-left:213.7pt;margin-top:286.75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78A53C1F">
                <v:oval id="_x0000_s1906" style="position:absolute;left:0;text-align:left;margin-left:212.95pt;margin-top:288.65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7600700A">
                <v:oval id="_x0000_s1905" style="position:absolute;left:0;text-align:left;margin-left:199.25pt;margin-top:311.2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09D7165D">
                <v:oval id="_x0000_s1904" style="position:absolute;left:0;text-align:left;margin-left:197.7pt;margin-top:314.2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1B81A276">
                <v:oval id="_x0000_s1903" style="position:absolute;left:0;text-align:left;margin-left:188.7pt;margin-top:331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574256F1">
                <v:oval id="_x0000_s1902" style="position:absolute;left:0;text-align:left;margin-left:162.2pt;margin-top:320.7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270E3FBB">
                <v:oval id="_x0000_s1901" style="position:absolute;left:0;text-align:left;margin-left:165.1pt;margin-top:313.4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68AFBD27">
                <v:oval id="_x0000_s1900" style="position:absolute;left:0;text-align:left;margin-left:166.55pt;margin-top:311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38F8614D">
                <v:oval id="_x0000_s1899" style="position:absolute;left:0;text-align:left;margin-left:173.75pt;margin-top:298.6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2BB9A289">
                <v:oval id="_x0000_s1898" style="position:absolute;left:0;text-align:left;margin-left:178.6pt;margin-top:290.25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0B9D3A43">
                <v:oval id="_x0000_s1897" style="position:absolute;left:0;text-align:left;margin-left:64.7pt;margin-top:194.45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29D0E3AC">
                <v:oval id="_x0000_s1896" style="position:absolute;left:0;text-align:left;margin-left:72.55pt;margin-top:197.85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4DBB1453">
                <v:oval id="_x0000_s1895" style="position:absolute;left:0;text-align:left;margin-left:80pt;margin-top:202.95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1D07A200">
                <v:oval id="_x0000_s1894" style="position:absolute;left:0;text-align:left;margin-left:81.05pt;margin-top:203.65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48DE986A">
                <v:oval id="_x0000_s1893" style="position:absolute;left:0;text-align:left;margin-left:99.6pt;margin-top:213.15pt;width:4.25pt;height:4.2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1E8A001D">
                <v:oval id="_x0000_s1892" style="position:absolute;left:0;text-align:left;margin-left:84.85pt;margin-top:238.8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2F3317B3">
                <v:oval id="_x0000_s1891" style="position:absolute;left:0;text-align:left;margin-left:81.95pt;margin-top:244.8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56210C96">
                <v:oval id="_x0000_s1890" style="position:absolute;left:0;text-align:left;margin-left:73.65pt;margin-top:240.7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4CECB92C">
                <v:oval id="_x0000_s1889" style="position:absolute;left:0;text-align:left;margin-left:68.1pt;margin-top:237.25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3088AF4B">
                <v:oval id="_x0000_s1888" style="position:absolute;left:0;text-align:left;margin-left:61pt;margin-top:232.2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06B98FB7">
                <v:oval id="_x0000_s1887" style="position:absolute;left:0;text-align:left;margin-left:60.2pt;margin-top:233.9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17CB0D31">
                <v:oval id="_x0000_s1886" style="position:absolute;left:0;text-align:left;margin-left:40.85pt;margin-top:222.4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63C5BCA2">
                <v:oval id="_x0000_s1885" style="position:absolute;left:0;text-align:left;margin-left:64.7pt;margin-top:194.45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33E276A8">
                <v:oval id="_x0000_s1884" style="position:absolute;left:0;text-align:left;margin-left:40.85pt;margin-top:222.4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11EEE2C7">
                <v:oval id="_x0000_s1883" style="position:absolute;left:0;text-align:left;margin-left:60.2pt;margin-top:233.9pt;width:4.25pt;height:4.2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147E944F">
                <v:oval id="_x0000_s1882" style="position:absolute;left:0;text-align:left;margin-left:55.7pt;margin-top:243.05pt;width:4.25pt;height:4.2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570C4E06">
                <v:oval id="_x0000_s1881" style="position:absolute;left:0;text-align:left;margin-left:49.5pt;margin-top:253.2pt;width:4.25pt;height:4.2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0E1A2648">
                <v:oval id="_x0000_s1880" style="position:absolute;left:0;text-align:left;margin-left:37.35pt;margin-top:247.05pt;width:4.25pt;height:4.2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1C3B536D">
                <v:oval id="_x0000_s1879" style="position:absolute;left:0;text-align:left;margin-left:36.25pt;margin-top:246.35pt;width:4.25pt;height:4.2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2AFC4A13">
                <v:oval id="_x0000_s1878" style="position:absolute;left:0;text-align:left;margin-left:29pt;margin-top:241.9pt;width:4.25pt;height:4.2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2BB28DB3">
                <v:oval id="_x0000_s1877" style="position:absolute;left:0;text-align:left;margin-left:28.1pt;margin-top:241.35pt;width:4.25pt;height:4.2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7BF2DAD9">
                <v:oval id="_x0000_s1876" style="position:absolute;left:0;text-align:left;margin-left:32.55pt;margin-top:233.75pt;width:4.25pt;height:4.2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2EC2BA55">
                <v:oval id="_x0000_s1875" style="position:absolute;left:0;text-align:left;margin-left:37.25pt;margin-top:228.05pt;width:4.25pt;height:4.2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7F732053">
                <v:oval id="_x0000_s1874" style="position:absolute;left:0;text-align:left;margin-left:40.85pt;margin-top:222.4pt;width:4.25pt;height:4.2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7EABFAFF">
                <v:oval id="_x0000_s1873" style="position:absolute;left:0;text-align:left;margin-left:27.8pt;margin-top:241.2pt;width:4.25pt;height:4.2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26C909BD">
                <v:oval id="_x0000_s1872" style="position:absolute;left:0;text-align:left;margin-left:28.1pt;margin-top:241.35pt;width:4.25pt;height:4.2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0987704E">
                <v:oval id="_x0000_s1871" style="position:absolute;left:0;text-align:left;margin-left:29pt;margin-top:241.9pt;width:4.25pt;height:4.2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2BEC0F3E">
                <v:oval id="_x0000_s1870" style="position:absolute;left:0;text-align:left;margin-left:36.25pt;margin-top:246.35pt;width:4.25pt;height:4.2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1A118C20">
                <v:oval id="_x0000_s1869" style="position:absolute;left:0;text-align:left;margin-left:37.35pt;margin-top:247.05pt;width:4.25pt;height:4.2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2E396FDB">
                <v:oval id="_x0000_s1868" style="position:absolute;left:0;text-align:left;margin-left:49.5pt;margin-top:253.2pt;width:4.25pt;height:4.2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6C85024B">
                <v:oval id="_x0000_s1867" style="position:absolute;left:0;text-align:left;margin-left:55.7pt;margin-top:243.05pt;width:4.25pt;height:4.2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45B5DA00">
                <v:oval id="_x0000_s1866" style="position:absolute;left:0;text-align:left;margin-left:60.2pt;margin-top:233.9pt;width:4.25pt;height:4.2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6C791B6C">
                <v:oval id="_x0000_s1865" style="position:absolute;left:0;text-align:left;margin-left:61pt;margin-top:232.2pt;width:4.25pt;height:4.2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7D1DEDE0">
                <v:oval id="_x0000_s1864" style="position:absolute;left:0;text-align:left;margin-left:68.1pt;margin-top:237.25pt;width:4.25pt;height:4.2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003B9D18">
                <v:oval id="_x0000_s1863" style="position:absolute;left:0;text-align:left;margin-left:73.65pt;margin-top:240.7pt;width:4.25pt;height:4.2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0A0658CB">
                <v:oval id="_x0000_s1862" style="position:absolute;left:0;text-align:left;margin-left:81.95pt;margin-top:244.8pt;width:4.25pt;height:4.2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30892AA2">
                <v:oval id="_x0000_s1861" style="position:absolute;left:0;text-align:left;margin-left:77.15pt;margin-top:254.45pt;width:4.25pt;height:4.2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19354443">
                <v:oval id="_x0000_s1860" style="position:absolute;left:0;text-align:left;margin-left:73.35pt;margin-top:261.9pt;width:4.25pt;height:4.2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2B888A82">
                <v:oval id="_x0000_s1859" style="position:absolute;left:0;text-align:left;margin-left:67.2pt;margin-top:273.85pt;width:4.25pt;height:4.2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303655FC">
                <v:oval id="_x0000_s1858" style="position:absolute;left:0;text-align:left;margin-left:21.4pt;margin-top:252.95pt;width:4.25pt;height:4.2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2F8D81F2">
                <v:oval id="_x0000_s1857" style="position:absolute;left:0;text-align:left;margin-left:27.8pt;margin-top:241.2pt;width:4.25pt;height:4.2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62BEF77E">
                <v:oval id="_x0000_s1856" style="position:absolute;left:0;text-align:left;margin-left:99.6pt;margin-top:213.15pt;width:4.25pt;height:4.2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53298569">
                <v:oval id="_x0000_s1855" style="position:absolute;left:0;text-align:left;margin-left:127.15pt;margin-top:227.85pt;width:4.25pt;height:4.2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7AEFED33">
                <v:oval id="_x0000_s1854" style="position:absolute;left:0;text-align:left;margin-left:121.65pt;margin-top:237.75pt;width:4.25pt;height:4.2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616BB87C">
                <v:oval id="_x0000_s1853" style="position:absolute;left:0;text-align:left;margin-left:111.5pt;margin-top:254.35pt;width:4.25pt;height:4.2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7C9149BB">
                <v:oval id="_x0000_s1852" style="position:absolute;left:0;text-align:left;margin-left:108.55pt;margin-top:252.65pt;width:4.25pt;height:4.2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6CC67F38">
                <v:oval id="_x0000_s1851" style="position:absolute;left:0;text-align:left;margin-left:84.85pt;margin-top:238.8pt;width:4.25pt;height:4.2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160B83F4">
                <v:oval id="_x0000_s1850" style="position:absolute;left:0;text-align:left;margin-left:99.6pt;margin-top:213.15pt;width:4.25pt;height:4.2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52D1DDD0">
                <v:oval id="_x0000_s1849" style="position:absolute;left:0;text-align:left;margin-left:111.5pt;margin-top:254.35pt;width:4.25pt;height:4.2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58375AEA">
                <v:oval id="_x0000_s1848" style="position:absolute;left:0;text-align:left;margin-left:121.65pt;margin-top:237.75pt;width:4.25pt;height:4.2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5EA7A17E">
                <v:oval id="_x0000_s1847" style="position:absolute;left:0;text-align:left;margin-left:127.15pt;margin-top:227.85pt;width:4.25pt;height:4.2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5FEB3A7C">
                <v:oval id="_x0000_s1846" style="position:absolute;left:0;text-align:left;margin-left:137.45pt;margin-top:233.35pt;width:4.25pt;height:4.2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5E2F8D79">
                <v:oval id="_x0000_s1845" style="position:absolute;left:0;text-align:left;margin-left:131.95pt;margin-top:242.15pt;width:4.25pt;height:4.2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61534069">
                <v:oval id="_x0000_s1844" style="position:absolute;left:0;text-align:left;margin-left:120.45pt;margin-top:262.4pt;width:4.25pt;height:4.2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51DAD3BC">
                <v:oval id="_x0000_s1843" style="position:absolute;left:0;text-align:left;margin-left:128.85pt;margin-top:267.6pt;width:4.25pt;height:4.2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52F9BA19">
                <v:oval id="_x0000_s1842" style="position:absolute;left:0;text-align:left;margin-left:131.1pt;margin-top:269.35pt;width:4.25pt;height:4.2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51653303">
                <v:oval id="_x0000_s1841" style="position:absolute;left:0;text-align:left;margin-left:135.15pt;margin-top:271.8pt;width:4.25pt;height:4.2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3262E371">
                <v:oval id="_x0000_s1840" style="position:absolute;left:0;text-align:left;margin-left:135.35pt;margin-top:271.9pt;width:4.25pt;height:4.2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16BC285D">
                <v:oval id="_x0000_s1839" style="position:absolute;left:0;text-align:left;margin-left:133.85pt;margin-top:273.6pt;width:4.25pt;height:4.2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4B65481C">
                <v:oval id="_x0000_s1838" style="position:absolute;left:0;text-align:left;margin-left:116.85pt;margin-top:301.35pt;width:4.25pt;height:4.2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078C293A">
                <v:oval id="_x0000_s1837" style="position:absolute;left:0;text-align:left;margin-left:89.8pt;margin-top:287.15pt;width:4.25pt;height:4.2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27163B63">
                <v:oval id="_x0000_s1836" style="position:absolute;left:0;text-align:left;margin-left:90.4pt;margin-top:285.95pt;width:4.25pt;height:4.2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1AF109FA">
                <v:oval id="_x0000_s1835" style="position:absolute;left:0;text-align:left;margin-left:100.45pt;margin-top:267.15pt;width:4.25pt;height:4.2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2C187A76">
                <v:oval id="_x0000_s1834" style="position:absolute;left:0;text-align:left;margin-left:108.55pt;margin-top:252.65pt;width:4.25pt;height:4.2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421ED503">
                <v:oval id="_x0000_s1833" style="position:absolute;left:0;text-align:left;margin-left:111.5pt;margin-top:254.35pt;width:4.25pt;height:4.2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33DEAD41">
                <v:oval id="_x0000_s1832" style="position:absolute;left:0;text-align:left;margin-left:171.75pt;margin-top:252.1pt;width:4.25pt;height:4.2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00A9764D">
                <v:oval id="_x0000_s1831" style="position:absolute;left:0;text-align:left;margin-left:200.95pt;margin-top:266.25pt;width:4.25pt;height:4.2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002C19BB">
                <v:oval id="_x0000_s1830" style="position:absolute;left:0;text-align:left;margin-left:200.6pt;margin-top:267.75pt;width:4.25pt;height:4.2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36E3BF6D">
                <v:oval id="_x0000_s1829" style="position:absolute;left:0;text-align:left;margin-left:194.4pt;margin-top:280.2pt;width:4.25pt;height:4.2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5A33892E">
                <v:oval id="_x0000_s1828" style="position:absolute;left:0;text-align:left;margin-left:194.2pt;margin-top:280.5pt;width:4.25pt;height:4.2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06229037">
                <v:oval id="_x0000_s1827" style="position:absolute;left:0;text-align:left;margin-left:193.9pt;margin-top:281pt;width:4.25pt;height:4.2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77035409">
                <v:oval id="_x0000_s1826" style="position:absolute;left:0;text-align:left;margin-left:186pt;margin-top:294.5pt;width:4.25pt;height:4.2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55BBD71A">
                <v:oval id="_x0000_s1825" style="position:absolute;left:0;text-align:left;margin-left:178.6pt;margin-top:290.25pt;width:4.25pt;height:4.2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2237E7C6">
                <v:oval id="_x0000_s1824" style="position:absolute;left:0;text-align:left;margin-left:178.15pt;margin-top:289.75pt;width:4.25pt;height:4.2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55C35CE9">
                <v:oval id="_x0000_s1823" style="position:absolute;left:0;text-align:left;margin-left:176.45pt;margin-top:288.35pt;width:4.25pt;height:4.2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42D04982">
                <v:oval id="_x0000_s1822" style="position:absolute;left:0;text-align:left;margin-left:169.05pt;margin-top:283.35pt;width:4.25pt;height:4.2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4BA0EB86">
                <v:oval id="_x0000_s1821" style="position:absolute;left:0;text-align:left;margin-left:157.25pt;margin-top:277.55pt;width:4.25pt;height:4.2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777851B6">
                <v:oval id="_x0000_s1820" style="position:absolute;left:0;text-align:left;margin-left:157.55pt;margin-top:277.1pt;width:4.25pt;height:4.2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5DE3B1BF">
                <v:oval id="_x0000_s1819" style="position:absolute;left:0;text-align:left;margin-left:160.95pt;margin-top:271.15pt;width:4.25pt;height:4.2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0326C555">
                <v:oval id="_x0000_s1818" style="position:absolute;left:0;text-align:left;margin-left:171.75pt;margin-top:252.1pt;width:4.25pt;height:4.2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016CF24C">
                <v:oval id="_x0000_s1817" style="position:absolute;left:0;text-align:left;margin-left:219.6pt;margin-top:280.05pt;width:4.25pt;height:4.2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4B980BBA">
                <v:oval id="_x0000_s1816" style="position:absolute;left:0;text-align:left;margin-left:225.05pt;margin-top:282.8pt;width:4.25pt;height:4.2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2306BF4D">
                <v:oval id="_x0000_s1815" style="position:absolute;left:0;text-align:left;margin-left:223.95pt;margin-top:287.1pt;width:4.25pt;height:4.2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54E5A073">
                <v:oval id="_x0000_s1814" style="position:absolute;left:0;text-align:left;margin-left:222.95pt;margin-top:291.75pt;width:4.25pt;height:4.2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08492D74">
                <v:oval id="_x0000_s1813" style="position:absolute;left:0;text-align:left;margin-left:220.5pt;margin-top:293.45pt;width:4.25pt;height:4.25pt;z-index:251810816;mso-position-horizontal-relative:text;mso-position-vertical-relative:text" fillcolor="black"/>
              </w:pict>
            </w:r>
            <w:r>
              <w:rPr>
                <w:noProof/>
              </w:rPr>
              <w:pict w14:anchorId="7A616E2A">
                <v:oval id="_x0000_s1812" style="position:absolute;left:0;text-align:left;margin-left:217.9pt;margin-top:296.95pt;width:4.25pt;height:4.25pt;z-index:251811840;mso-position-horizontal-relative:text;mso-position-vertical-relative:text" fillcolor="black"/>
              </w:pict>
            </w:r>
            <w:r>
              <w:rPr>
                <w:noProof/>
              </w:rPr>
              <w:pict w14:anchorId="06CC35DA">
                <v:oval id="_x0000_s1811" style="position:absolute;left:0;text-align:left;margin-left:216.65pt;margin-top:300.2pt;width:4.25pt;height:4.25pt;z-index:251812864;mso-position-horizontal-relative:text;mso-position-vertical-relative:text" fillcolor="black"/>
              </w:pict>
            </w:r>
            <w:r>
              <w:rPr>
                <w:noProof/>
              </w:rPr>
              <w:pict w14:anchorId="633A9195">
                <v:oval id="_x0000_s1810" style="position:absolute;left:0;text-align:left;margin-left:213.8pt;margin-top:305.3pt;width:4.25pt;height:4.25pt;z-index:251813888;mso-position-horizontal-relative:text;mso-position-vertical-relative:text" fillcolor="black"/>
              </w:pict>
            </w:r>
            <w:r>
              <w:rPr>
                <w:noProof/>
              </w:rPr>
              <w:pict w14:anchorId="58EFF378">
                <v:oval id="_x0000_s1809" style="position:absolute;left:0;text-align:left;margin-left:213.2pt;margin-top:304.95pt;width:4.25pt;height:4.25pt;z-index:251814912;mso-position-horizontal-relative:text;mso-position-vertical-relative:text" fillcolor="black"/>
              </w:pict>
            </w:r>
            <w:r>
              <w:rPr>
                <w:noProof/>
              </w:rPr>
              <w:pict w14:anchorId="085C237B">
                <v:oval id="_x0000_s1808" style="position:absolute;left:0;text-align:left;margin-left:210.6pt;margin-top:309.3pt;width:4.25pt;height:4.25pt;z-index:251815936;mso-position-horizontal-relative:text;mso-position-vertical-relative:text" fillcolor="black"/>
              </w:pict>
            </w:r>
            <w:r>
              <w:rPr>
                <w:noProof/>
              </w:rPr>
              <w:pict w14:anchorId="51C9D3D7">
                <v:oval id="_x0000_s1807" style="position:absolute;left:0;text-align:left;margin-left:213.85pt;margin-top:311.15pt;width:4.25pt;height:4.25pt;z-index:251816960;mso-position-horizontal-relative:text;mso-position-vertical-relative:text" fillcolor="black"/>
              </w:pict>
            </w:r>
            <w:r>
              <w:rPr>
                <w:noProof/>
              </w:rPr>
              <w:pict w14:anchorId="46D0B4C0">
                <v:oval id="_x0000_s1806" style="position:absolute;left:0;text-align:left;margin-left:212.95pt;margin-top:312.9pt;width:4.25pt;height:4.25pt;z-index:251817984;mso-position-horizontal-relative:text;mso-position-vertical-relative:text" fillcolor="black"/>
              </w:pict>
            </w:r>
            <w:r>
              <w:rPr>
                <w:noProof/>
              </w:rPr>
              <w:pict w14:anchorId="4FB2F4D4">
                <v:oval id="_x0000_s1805" style="position:absolute;left:0;text-align:left;margin-left:213.4pt;margin-top:314.25pt;width:4.25pt;height:4.25pt;z-index:251819008;mso-position-horizontal-relative:text;mso-position-vertical-relative:text" fillcolor="black"/>
              </w:pict>
            </w:r>
            <w:r>
              <w:rPr>
                <w:noProof/>
              </w:rPr>
              <w:pict w14:anchorId="1F674302">
                <v:oval id="_x0000_s1804" style="position:absolute;left:0;text-align:left;margin-left:214.1pt;margin-top:314.65pt;width:4.25pt;height:4.25pt;z-index:251820032;mso-position-horizontal-relative:text;mso-position-vertical-relative:text" fillcolor="black"/>
              </w:pict>
            </w:r>
            <w:r>
              <w:rPr>
                <w:noProof/>
              </w:rPr>
              <w:pict w14:anchorId="57825CF8">
                <v:oval id="_x0000_s1803" style="position:absolute;left:0;text-align:left;margin-left:213.2pt;margin-top:316.3pt;width:4.25pt;height:4.25pt;z-index:251821056;mso-position-horizontal-relative:text;mso-position-vertical-relative:text" fillcolor="black"/>
              </w:pict>
            </w:r>
            <w:r>
              <w:rPr>
                <w:noProof/>
              </w:rPr>
              <w:pict w14:anchorId="3F358D9B">
                <v:oval id="_x0000_s1802" style="position:absolute;left:0;text-align:left;margin-left:211.7pt;margin-top:319.05pt;width:4.25pt;height:4.25pt;z-index:251822080;mso-position-horizontal-relative:text;mso-position-vertical-relative:text" fillcolor="black"/>
              </w:pict>
            </w:r>
            <w:r>
              <w:rPr>
                <w:noProof/>
              </w:rPr>
              <w:pict w14:anchorId="04864249">
                <v:oval id="_x0000_s1801" style="position:absolute;left:0;text-align:left;margin-left:210.25pt;margin-top:321.8pt;width:4.25pt;height:4.25pt;z-index:251823104;mso-position-horizontal-relative:text;mso-position-vertical-relative:text" fillcolor="black"/>
              </w:pict>
            </w:r>
            <w:r>
              <w:rPr>
                <w:noProof/>
              </w:rPr>
              <w:pict w14:anchorId="2DA9AF3B">
                <v:oval id="_x0000_s1800" style="position:absolute;left:0;text-align:left;margin-left:213.6pt;margin-top:323.6pt;width:4.25pt;height:4.25pt;z-index:251824128;mso-position-horizontal-relative:text;mso-position-vertical-relative:text" fillcolor="black"/>
              </w:pict>
            </w:r>
            <w:r>
              <w:rPr>
                <w:noProof/>
              </w:rPr>
              <w:pict w14:anchorId="61B43390">
                <v:oval id="_x0000_s1799" style="position:absolute;left:0;text-align:left;margin-left:213.45pt;margin-top:323.85pt;width:4.25pt;height:4.25pt;z-index:251825152;mso-position-horizontal-relative:text;mso-position-vertical-relative:text" fillcolor="black"/>
              </w:pict>
            </w:r>
            <w:r>
              <w:rPr>
                <w:noProof/>
              </w:rPr>
              <w:pict w14:anchorId="592AFFF1">
                <v:oval id="_x0000_s1798" style="position:absolute;left:0;text-align:left;margin-left:219.65pt;margin-top:327.25pt;width:4.25pt;height:4.25pt;z-index:251826176;mso-position-horizontal-relative:text;mso-position-vertical-relative:text" fillcolor="black"/>
              </w:pict>
            </w:r>
            <w:r>
              <w:rPr>
                <w:noProof/>
              </w:rPr>
              <w:pict w14:anchorId="61A99837">
                <v:oval id="_x0000_s1797" style="position:absolute;left:0;text-align:left;margin-left:217.15pt;margin-top:332.1pt;width:4.25pt;height:4.25pt;z-index:251827200;mso-position-horizontal-relative:text;mso-position-vertical-relative:text" fillcolor="black"/>
              </w:pict>
            </w:r>
            <w:r>
              <w:rPr>
                <w:noProof/>
              </w:rPr>
              <w:pict w14:anchorId="424163C0">
                <v:oval id="_x0000_s1796" style="position:absolute;left:0;text-align:left;margin-left:217.4pt;margin-top:333.3pt;width:4.25pt;height:4.25pt;z-index:251828224;mso-position-horizontal-relative:text;mso-position-vertical-relative:text" fillcolor="black"/>
              </w:pict>
            </w:r>
            <w:r>
              <w:rPr>
                <w:noProof/>
              </w:rPr>
              <w:pict w14:anchorId="619C9A8F">
                <v:oval id="_x0000_s1795" style="position:absolute;left:0;text-align:left;margin-left:213.45pt;margin-top:341.55pt;width:4.25pt;height:4.25pt;z-index:251829248;mso-position-horizontal-relative:text;mso-position-vertical-relative:text" fillcolor="black"/>
              </w:pict>
            </w:r>
            <w:r>
              <w:rPr>
                <w:noProof/>
              </w:rPr>
              <w:pict w14:anchorId="4FE249AC">
                <v:oval id="_x0000_s1794" style="position:absolute;left:0;text-align:left;margin-left:188.7pt;margin-top:331pt;width:4.25pt;height:4.25pt;z-index:251830272;mso-position-horizontal-relative:text;mso-position-vertical-relative:text" fillcolor="black"/>
              </w:pict>
            </w:r>
            <w:r>
              <w:rPr>
                <w:noProof/>
              </w:rPr>
              <w:pict w14:anchorId="373130A3">
                <v:oval id="_x0000_s1793" style="position:absolute;left:0;text-align:left;margin-left:197.7pt;margin-top:314.2pt;width:4.25pt;height:4.25pt;z-index:251831296;mso-position-horizontal-relative:text;mso-position-vertical-relative:text" fillcolor="black"/>
              </w:pict>
            </w:r>
            <w:r>
              <w:rPr>
                <w:noProof/>
              </w:rPr>
              <w:pict w14:anchorId="7523BF4B">
                <v:oval id="_x0000_s1792" style="position:absolute;left:0;text-align:left;margin-left:199.25pt;margin-top:311.2pt;width:4.25pt;height:4.25pt;z-index:251832320;mso-position-horizontal-relative:text;mso-position-vertical-relative:text" fillcolor="black"/>
              </w:pict>
            </w:r>
            <w:r>
              <w:rPr>
                <w:noProof/>
              </w:rPr>
              <w:pict w14:anchorId="776E9787">
                <v:oval id="_x0000_s1791" style="position:absolute;left:0;text-align:left;margin-left:212.95pt;margin-top:288.65pt;width:4.25pt;height:4.25pt;z-index:251833344;mso-position-horizontal-relative:text;mso-position-vertical-relative:text" fillcolor="black"/>
              </w:pict>
            </w:r>
            <w:r>
              <w:rPr>
                <w:noProof/>
              </w:rPr>
              <w:pict w14:anchorId="68B81CD6">
                <v:oval id="_x0000_s1790" style="position:absolute;left:0;text-align:left;margin-left:213.7pt;margin-top:286.75pt;width:4.25pt;height:4.25pt;z-index:251834368;mso-position-horizontal-relative:text;mso-position-vertical-relative:text" fillcolor="black"/>
              </w:pict>
            </w:r>
            <w:r>
              <w:rPr>
                <w:noProof/>
              </w:rPr>
              <w:pict w14:anchorId="7A373540">
                <v:oval id="_x0000_s1789" style="position:absolute;left:0;text-align:left;margin-left:214.8pt;margin-top:285.55pt;width:4.25pt;height:4.25pt;z-index:251835392;mso-position-horizontal-relative:text;mso-position-vertical-relative:text" fillcolor="black"/>
              </w:pict>
            </w:r>
            <w:r>
              <w:rPr>
                <w:noProof/>
              </w:rPr>
              <w:pict w14:anchorId="3302CD97">
                <v:oval id="_x0000_s1788" style="position:absolute;left:0;text-align:left;margin-left:218.1pt;margin-top:282.05pt;width:4.25pt;height:4.25pt;z-index:251836416;mso-position-horizontal-relative:text;mso-position-vertical-relative:text" fillcolor="black"/>
              </w:pict>
            </w:r>
            <w:r>
              <w:rPr>
                <w:noProof/>
              </w:rPr>
              <w:pict w14:anchorId="0D95DEB8">
                <v:oval id="_x0000_s1787" style="position:absolute;left:0;text-align:left;margin-left:219.6pt;margin-top:280.05pt;width:4.25pt;height:4.25pt;z-index:251837440;mso-position-horizontal-relative:text;mso-position-vertical-relative:text" fillcolor="black"/>
              </w:pict>
            </w:r>
            <w:r>
              <w:rPr>
                <w:noProof/>
              </w:rPr>
              <w:pict w14:anchorId="498DE98C">
                <v:oval id="_x0000_s1786" style="position:absolute;left:0;text-align:left;margin-left:29.7pt;margin-top:242.6pt;width:2.85pt;height:2.85pt;z-index:251838464;mso-position-horizontal-relative:text;mso-position-vertical-relative:text" fillcolor="black"/>
              </w:pict>
            </w:r>
            <w:r>
              <w:rPr>
                <w:noProof/>
              </w:rPr>
              <w:pict w14:anchorId="64457C3E">
                <v:oval id="_x0000_s1785" style="position:absolute;left:0;text-align:left;margin-left:32.5pt;margin-top:237.25pt;width:2.85pt;height:2.85pt;z-index:251839488;mso-position-horizontal-relative:text;mso-position-vertical-relative:text" fillcolor="black"/>
              </w:pict>
            </w:r>
            <w:r>
              <w:rPr>
                <w:noProof/>
              </w:rPr>
              <w:pict w14:anchorId="58BC554D">
                <v:oval id="_x0000_s1784" style="position:absolute;left:0;text-align:left;margin-left:40.3pt;margin-top:241.15pt;width:2.85pt;height:2.85pt;z-index:251840512;mso-position-horizontal-relative:text;mso-position-vertical-relative:text" fillcolor="black"/>
              </w:pict>
            </w:r>
            <w:r>
              <w:rPr>
                <w:noProof/>
              </w:rPr>
              <w:pict w14:anchorId="4C2151B3">
                <v:oval id="_x0000_s1783" style="position:absolute;left:0;text-align:left;margin-left:37.45pt;margin-top:246.8pt;width:2.85pt;height:2.85pt;z-index:251841536;mso-position-horizontal-relative:text;mso-position-vertical-relative:text" fillcolor="black"/>
              </w:pict>
            </w:r>
            <w:r>
              <w:rPr>
                <w:noProof/>
              </w:rPr>
              <w:pict w14:anchorId="35481AFE">
                <v:oval id="_x0000_s1782" style="position:absolute;left:0;text-align:left;margin-left:29.7pt;margin-top:242.6pt;width:2.85pt;height:2.85pt;z-index:251842560;mso-position-horizontal-relative:text;mso-position-vertical-relative:text" fillcolor="black"/>
              </w:pict>
            </w:r>
            <w:r>
              <w:rPr>
                <w:noProof/>
              </w:rPr>
              <w:pict w14:anchorId="2A404962">
                <v:oval id="_x0000_s1781" style="position:absolute;left:0;text-align:left;margin-left:97.45pt;margin-top:229.6pt;width:2.85pt;height:2.85pt;z-index:251843584;mso-position-horizontal-relative:text;mso-position-vertical-relative:text" fillcolor="black"/>
              </w:pict>
            </w:r>
            <w:r>
              <w:rPr>
                <w:noProof/>
              </w:rPr>
              <w:pict w14:anchorId="7F4BF689">
                <v:oval id="_x0000_s1780" style="position:absolute;left:0;text-align:left;margin-left:102.35pt;margin-top:221.1pt;width:2.85pt;height:2.85pt;z-index:251844608;mso-position-horizontal-relative:text;mso-position-vertical-relative:text" fillcolor="black"/>
              </w:pict>
            </w:r>
            <w:r>
              <w:rPr>
                <w:noProof/>
              </w:rPr>
              <w:pict w14:anchorId="203DDFFB">
                <v:oval id="_x0000_s1779" style="position:absolute;left:0;text-align:left;margin-left:111.65pt;margin-top:226.2pt;width:2.85pt;height:2.85pt;z-index:251845632;mso-position-horizontal-relative:text;mso-position-vertical-relative:text" fillcolor="black"/>
              </w:pict>
            </w:r>
            <w:r>
              <w:rPr>
                <w:noProof/>
              </w:rPr>
              <w:pict w14:anchorId="00C65D8E">
                <v:oval id="_x0000_s1778" style="position:absolute;left:0;text-align:left;margin-left:119.5pt;margin-top:230.55pt;width:2.85pt;height:2.85pt;z-index:251846656;mso-position-horizontal-relative:text;mso-position-vertical-relative:text" fillcolor="black"/>
              </w:pict>
            </w:r>
            <w:r>
              <w:rPr>
                <w:noProof/>
              </w:rPr>
              <w:pict w14:anchorId="54FFBAFF">
                <v:oval id="_x0000_s1777" style="position:absolute;left:0;text-align:left;margin-left:118.95pt;margin-top:231.7pt;width:2.85pt;height:2.85pt;z-index:251847680;mso-position-horizontal-relative:text;mso-position-vertical-relative:text" fillcolor="black"/>
              </w:pict>
            </w:r>
            <w:r>
              <w:rPr>
                <w:noProof/>
              </w:rPr>
              <w:pict w14:anchorId="71B59B22">
                <v:oval id="_x0000_s1776" style="position:absolute;left:0;text-align:left;margin-left:121.8pt;margin-top:233.2pt;width:2.85pt;height:2.85pt;z-index:251848704;mso-position-horizontal-relative:text;mso-position-vertical-relative:text" fillcolor="black"/>
              </w:pict>
            </w:r>
            <w:r>
              <w:rPr>
                <w:noProof/>
              </w:rPr>
              <w:pict w14:anchorId="5F0D4C21">
                <v:oval id="_x0000_s1775" style="position:absolute;left:0;text-align:left;margin-left:117.95pt;margin-top:239.9pt;width:2.85pt;height:2.85pt;z-index:251849728;mso-position-horizontal-relative:text;mso-position-vertical-relative:text" fillcolor="black"/>
              </w:pict>
            </w:r>
            <w:r>
              <w:rPr>
                <w:noProof/>
              </w:rPr>
              <w:pict w14:anchorId="1C2E73AB">
                <v:oval id="_x0000_s1774" style="position:absolute;left:0;text-align:left;margin-left:114.8pt;margin-top:238.2pt;width:2.85pt;height:2.85pt;z-index:251850752;mso-position-horizontal-relative:text;mso-position-vertical-relative:text" fillcolor="black"/>
              </w:pict>
            </w:r>
            <w:r>
              <w:rPr>
                <w:noProof/>
              </w:rPr>
              <w:pict w14:anchorId="3D182D41">
                <v:oval id="_x0000_s1773" style="position:absolute;left:0;text-align:left;margin-left:114.3pt;margin-top:239.3pt;width:2.85pt;height:2.85pt;z-index:251851776;mso-position-horizontal-relative:text;mso-position-vertical-relative:text" fillcolor="black"/>
              </w:pict>
            </w:r>
            <w:r>
              <w:rPr>
                <w:noProof/>
              </w:rPr>
              <w:pict w14:anchorId="638CF10D">
                <v:oval id="_x0000_s1772" style="position:absolute;left:0;text-align:left;margin-left:106.35pt;margin-top:234.8pt;width:2.85pt;height:2.85pt;z-index:251852800;mso-position-horizontal-relative:text;mso-position-vertical-relative:text" fillcolor="black"/>
              </w:pict>
            </w:r>
            <w:r>
              <w:rPr>
                <w:noProof/>
              </w:rPr>
              <w:pict w14:anchorId="310862C7">
                <v:oval id="_x0000_s1771" style="position:absolute;left:0;text-align:left;margin-left:97.45pt;margin-top:229.6pt;width:2.85pt;height:2.85pt;z-index:251853824;mso-position-horizontal-relative:text;mso-position-vertical-relative:text" fillcolor="black"/>
              </w:pict>
            </w:r>
            <w:r>
              <w:rPr>
                <w:noProof/>
              </w:rPr>
              <w:pict w14:anchorId="29C24B14">
                <v:oval id="_x0000_s1770" style="position:absolute;left:0;text-align:left;margin-left:104.1pt;margin-top:272.8pt;width:2.85pt;height:2.85pt;z-index:251854848;mso-position-horizontal-relative:text;mso-position-vertical-relative:text" fillcolor="black"/>
              </w:pict>
            </w:r>
            <w:r>
              <w:rPr>
                <w:noProof/>
              </w:rPr>
              <w:pict w14:anchorId="1DC70F7E">
                <v:oval id="_x0000_s1769" style="position:absolute;left:0;text-align:left;margin-left:109.9pt;margin-top:262.6pt;width:2.85pt;height:2.85pt;z-index:251855872;mso-position-horizontal-relative:text;mso-position-vertical-relative:text" fillcolor="black"/>
              </w:pict>
            </w:r>
            <w:r>
              <w:rPr>
                <w:noProof/>
              </w:rPr>
              <w:pict w14:anchorId="78AA045A">
                <v:oval id="_x0000_s1768" style="position:absolute;left:0;text-align:left;margin-left:120.15pt;margin-top:268.6pt;width:2.85pt;height:2.85pt;z-index:251856896;mso-position-horizontal-relative:text;mso-position-vertical-relative:text" fillcolor="black"/>
              </w:pict>
            </w:r>
            <w:r>
              <w:rPr>
                <w:noProof/>
              </w:rPr>
              <w:pict w14:anchorId="2D75D7A6">
                <v:oval id="_x0000_s1767" style="position:absolute;left:0;text-align:left;margin-left:117.3pt;margin-top:273.55pt;width:2.85pt;height:2.85pt;z-index:251857920;mso-position-horizontal-relative:text;mso-position-vertical-relative:text" fillcolor="black"/>
              </w:pict>
            </w:r>
            <w:r>
              <w:rPr>
                <w:noProof/>
              </w:rPr>
              <w:pict w14:anchorId="1CDEC4F6">
                <v:oval id="_x0000_s1766" style="position:absolute;left:0;text-align:left;margin-left:122.85pt;margin-top:276.65pt;width:2.85pt;height:2.85pt;z-index:251858944;mso-position-horizontal-relative:text;mso-position-vertical-relative:text" fillcolor="black"/>
              </w:pict>
            </w:r>
            <w:r>
              <w:rPr>
                <w:noProof/>
              </w:rPr>
              <w:pict w14:anchorId="2936DA0D">
                <v:oval id="_x0000_s1765" style="position:absolute;left:0;text-align:left;margin-left:118.95pt;margin-top:283.25pt;width:2.85pt;height:2.85pt;z-index:251859968;mso-position-horizontal-relative:text;mso-position-vertical-relative:text" fillcolor="black"/>
              </w:pict>
            </w:r>
            <w:r>
              <w:rPr>
                <w:noProof/>
              </w:rPr>
              <w:pict w14:anchorId="3857DF8B">
                <v:oval id="_x0000_s1764" style="position:absolute;left:0;text-align:left;margin-left:109.55pt;margin-top:278.1pt;width:2.85pt;height:2.85pt;z-index:251860992;mso-position-horizontal-relative:text;mso-position-vertical-relative:text" fillcolor="black"/>
              </w:pict>
            </w:r>
            <w:r>
              <w:rPr>
                <w:noProof/>
              </w:rPr>
              <w:pict w14:anchorId="1E27A187">
                <v:oval id="_x0000_s1763" style="position:absolute;left:0;text-align:left;margin-left:107.9pt;margin-top:281.15pt;width:2.85pt;height:2.85pt;z-index:251862016;mso-position-horizontal-relative:text;mso-position-vertical-relative:text" fillcolor="black"/>
              </w:pict>
            </w:r>
            <w:r>
              <w:rPr>
                <w:noProof/>
              </w:rPr>
              <w:pict w14:anchorId="716C7D33">
                <v:oval id="_x0000_s1762" style="position:absolute;left:0;text-align:left;margin-left:103.25pt;margin-top:278.55pt;width:2.85pt;height:2.85pt;z-index:251863040;mso-position-horizontal-relative:text;mso-position-vertical-relative:text" fillcolor="black"/>
              </w:pict>
            </w:r>
            <w:r>
              <w:rPr>
                <w:noProof/>
              </w:rPr>
              <w:pict w14:anchorId="6A0C0077">
                <v:oval id="_x0000_s1761" style="position:absolute;left:0;text-align:left;margin-left:105.1pt;margin-top:275.3pt;width:2.85pt;height:2.85pt;z-index:251864064;mso-position-horizontal-relative:text;mso-position-vertical-relative:text" fillcolor="black"/>
              </w:pict>
            </w:r>
            <w:r>
              <w:rPr>
                <w:noProof/>
              </w:rPr>
              <w:pict w14:anchorId="697AC7A5">
                <v:oval id="_x0000_s1760" style="position:absolute;left:0;text-align:left;margin-left:105.9pt;margin-top:273.95pt;width:2.85pt;height:2.85pt;z-index:251865088;mso-position-horizontal-relative:text;mso-position-vertical-relative:text" fillcolor="black"/>
              </w:pict>
            </w:r>
            <w:r>
              <w:rPr>
                <w:noProof/>
              </w:rPr>
              <w:pict w14:anchorId="2649ECCB">
                <v:oval id="_x0000_s1759" style="position:absolute;left:0;text-align:left;margin-left:104.1pt;margin-top:272.8pt;width:2.85pt;height:2.85pt;z-index:251866112;mso-position-horizontal-relative:text;mso-position-vertical-relative:text" fillcolor="black"/>
              </w:pict>
            </w:r>
            <w:r>
              <w:rPr>
                <w:noProof/>
              </w:rPr>
              <w:pict w14:anchorId="7D0DF824">
                <v:oval id="_x0000_s1758" style="position:absolute;left:0;text-align:left;margin-left:121.55pt;margin-top:299.7pt;width:2.85pt;height:2.85pt;z-index:251867136;mso-position-horizontal-relative:text;mso-position-vertical-relative:text" fillcolor="black"/>
              </w:pict>
            </w:r>
            <w:r>
              <w:rPr>
                <w:noProof/>
              </w:rPr>
              <w:pict w14:anchorId="1BF57976">
                <v:oval id="_x0000_s1757" style="position:absolute;left:0;text-align:left;margin-left:128.25pt;margin-top:288.85pt;width:2.85pt;height:2.85pt;z-index:251868160;mso-position-horizontal-relative:text;mso-position-vertical-relative:text" fillcolor="black"/>
              </w:pict>
            </w:r>
            <w:r>
              <w:rPr>
                <w:noProof/>
              </w:rPr>
              <w:pict w14:anchorId="33416B6D">
                <v:oval id="_x0000_s1756" style="position:absolute;left:0;text-align:left;margin-left:138.95pt;margin-top:294.85pt;width:2.85pt;height:2.85pt;z-index:251869184;mso-position-horizontal-relative:text;mso-position-vertical-relative:text" fillcolor="black"/>
              </w:pict>
            </w:r>
            <w:r>
              <w:rPr>
                <w:noProof/>
              </w:rPr>
              <w:pict w14:anchorId="6FC2F9FB">
                <v:oval id="_x0000_s1755" style="position:absolute;left:0;text-align:left;margin-left:137.85pt;margin-top:296.95pt;width:2.85pt;height:2.85pt;z-index:251870208;mso-position-horizontal-relative:text;mso-position-vertical-relative:text" fillcolor="black"/>
              </w:pict>
            </w:r>
            <w:r>
              <w:rPr>
                <w:noProof/>
              </w:rPr>
              <w:pict w14:anchorId="25FCF3AB">
                <v:oval id="_x0000_s1754" style="position:absolute;left:0;text-align:left;margin-left:141.8pt;margin-top:298.8pt;width:2.85pt;height:2.85pt;z-index:251871232;mso-position-horizontal-relative:text;mso-position-vertical-relative:text" fillcolor="black"/>
              </w:pict>
            </w:r>
            <w:r>
              <w:rPr>
                <w:noProof/>
              </w:rPr>
              <w:pict w14:anchorId="741CA6BB">
                <v:oval id="_x0000_s1753" style="position:absolute;left:0;text-align:left;margin-left:137pt;margin-top:308.1pt;width:2.85pt;height:2.85pt;z-index:251872256;mso-position-horizontal-relative:text;mso-position-vertical-relative:text" fillcolor="black"/>
              </w:pict>
            </w:r>
            <w:r>
              <w:rPr>
                <w:noProof/>
              </w:rPr>
              <w:pict w14:anchorId="0A355C4F">
                <v:oval id="_x0000_s1752" style="position:absolute;left:0;text-align:left;margin-left:131.5pt;margin-top:305.3pt;width:2.85pt;height:2.85pt;z-index:251873280;mso-position-horizontal-relative:text;mso-position-vertical-relative:text" fillcolor="black"/>
              </w:pict>
            </w:r>
            <w:r>
              <w:rPr>
                <w:noProof/>
              </w:rPr>
              <w:pict w14:anchorId="3C22E64A">
                <v:oval id="_x0000_s1751" style="position:absolute;left:0;text-align:left;margin-left:130.2pt;margin-top:307.95pt;width:2.85pt;height:2.85pt;z-index:251874304;mso-position-horizontal-relative:text;mso-position-vertical-relative:text" fillcolor="black"/>
              </w:pict>
            </w:r>
            <w:r>
              <w:rPr>
                <w:noProof/>
              </w:rPr>
              <w:pict w14:anchorId="21E98970">
                <v:oval id="_x0000_s1750" style="position:absolute;left:0;text-align:left;margin-left:126.05pt;margin-top:306.1pt;width:2.85pt;height:2.85pt;z-index:251875328;mso-position-horizontal-relative:text;mso-position-vertical-relative:text" fillcolor="black"/>
              </w:pict>
            </w:r>
            <w:r>
              <w:rPr>
                <w:noProof/>
              </w:rPr>
              <w:pict w14:anchorId="174A5E63">
                <v:oval id="_x0000_s1749" style="position:absolute;left:0;text-align:left;margin-left:127.6pt;margin-top:303pt;width:2.85pt;height:2.85pt;z-index:251876352;mso-position-horizontal-relative:text;mso-position-vertical-relative:text" fillcolor="black"/>
              </w:pict>
            </w:r>
            <w:r>
              <w:rPr>
                <w:noProof/>
              </w:rPr>
              <w:pict w14:anchorId="1B13C77F">
                <v:oval id="_x0000_s1748" style="position:absolute;left:0;text-align:left;margin-left:121.55pt;margin-top:299.7pt;width:2.85pt;height:2.85pt;z-index:251877376;mso-position-horizontal-relative:text;mso-position-vertical-relative:text" fillcolor="black"/>
              </w:pict>
            </w:r>
            <w:r>
              <w:rPr>
                <w:noProof/>
              </w:rPr>
              <w:pict w14:anchorId="60D90A35">
                <v:oval id="_x0000_s1747" style="position:absolute;left:0;text-align:left;margin-left:154.6pt;margin-top:300.4pt;width:2.85pt;height:2.85pt;z-index:251878400;mso-position-horizontal-relative:text;mso-position-vertical-relative:text" fillcolor="black"/>
              </w:pict>
            </w:r>
            <w:r>
              <w:rPr>
                <w:noProof/>
              </w:rPr>
              <w:pict w14:anchorId="01698081">
                <v:oval id="_x0000_s1746" style="position:absolute;left:0;text-align:left;margin-left:166.45pt;margin-top:306.65pt;width:2.85pt;height:2.85pt;z-index:251879424;mso-position-horizontal-relative:text;mso-position-vertical-relative:text" fillcolor="black"/>
              </w:pict>
            </w:r>
            <w:r>
              <w:rPr>
                <w:noProof/>
              </w:rPr>
              <w:pict w14:anchorId="477381E5">
                <v:oval id="_x0000_s1745" style="position:absolute;left:0;text-align:left;margin-left:160.45pt;margin-top:318.1pt;width:2.85pt;height:2.85pt;z-index:251880448;mso-position-horizontal-relative:text;mso-position-vertical-relative:text" fillcolor="black"/>
              </w:pict>
            </w:r>
            <w:r>
              <w:rPr>
                <w:noProof/>
              </w:rPr>
              <w:pict w14:anchorId="354B0E67">
                <v:oval id="_x0000_s1744" style="position:absolute;left:0;text-align:left;margin-left:148.75pt;margin-top:312.6pt;width:2.85pt;height:2.85pt;z-index:251881472;mso-position-horizontal-relative:text;mso-position-vertical-relative:text" fillcolor="black"/>
              </w:pict>
            </w:r>
            <w:r>
              <w:rPr>
                <w:noProof/>
              </w:rPr>
              <w:pict w14:anchorId="1B744D0D">
                <v:oval id="_x0000_s1743" style="position:absolute;left:0;text-align:left;margin-left:154.6pt;margin-top:300.4pt;width:2.85pt;height:2.85pt;z-index:251882496;mso-position-horizontal-relative:text;mso-position-vertical-relative:text" fillcolor="black"/>
              </w:pict>
            </w:r>
            <w:r>
              <w:rPr>
                <w:noProof/>
              </w:rPr>
              <w:pict w14:anchorId="57BCB813">
                <v:oval id="_x0000_s1742" style="position:absolute;left:0;text-align:left;margin-left:179.75pt;margin-top:315.6pt;width:2.85pt;height:2.85pt;z-index:251883520;mso-position-horizontal-relative:text;mso-position-vertical-relative:text" fillcolor="black"/>
              </w:pict>
            </w:r>
            <w:r>
              <w:rPr>
                <w:noProof/>
              </w:rPr>
              <w:pict w14:anchorId="7DEE8E42">
                <v:oval id="_x0000_s1741" style="position:absolute;left:0;text-align:left;margin-left:181.8pt;margin-top:311.7pt;width:2.85pt;height:2.85pt;z-index:251884544;mso-position-horizontal-relative:text;mso-position-vertical-relative:text" fillcolor="black"/>
              </w:pict>
            </w:r>
            <w:r>
              <w:rPr>
                <w:noProof/>
              </w:rPr>
              <w:pict w14:anchorId="43D4869E">
                <v:oval id="_x0000_s1740" style="position:absolute;left:0;text-align:left;margin-left:190.6pt;margin-top:316.7pt;width:2.85pt;height:2.85pt;z-index:251885568;mso-position-horizontal-relative:text;mso-position-vertical-relative:text" fillcolor="black"/>
              </w:pict>
            </w:r>
            <w:r>
              <w:rPr>
                <w:noProof/>
              </w:rPr>
              <w:pict w14:anchorId="4B3D32FD">
                <v:oval id="_x0000_s1739" style="position:absolute;left:0;text-align:left;margin-left:191.1pt;margin-top:320.15pt;width:2.85pt;height:2.85pt;z-index:251886592;mso-position-horizontal-relative:text;mso-position-vertical-relative:text" fillcolor="black"/>
              </w:pict>
            </w:r>
            <w:r>
              <w:rPr>
                <w:noProof/>
              </w:rPr>
              <w:pict w14:anchorId="05D9FAB7">
                <v:oval id="_x0000_s1738" style="position:absolute;left:0;text-align:left;margin-left:187.05pt;margin-top:327.8pt;width:2.85pt;height:2.85pt;z-index:251887616;mso-position-horizontal-relative:text;mso-position-vertical-relative:text" fillcolor="black"/>
              </w:pict>
            </w:r>
            <w:r>
              <w:rPr>
                <w:noProof/>
              </w:rPr>
              <w:pict w14:anchorId="1673FA0D">
                <v:oval id="_x0000_s1737" style="position:absolute;left:0;text-align:left;margin-left:178.25pt;margin-top:323.25pt;width:2.85pt;height:2.85pt;z-index:251888640;mso-position-horizontal-relative:text;mso-position-vertical-relative:text" fillcolor="black"/>
              </w:pict>
            </w:r>
            <w:r>
              <w:rPr>
                <w:noProof/>
              </w:rPr>
              <w:pict w14:anchorId="7A4C87B5">
                <v:oval id="_x0000_s1736" style="position:absolute;left:0;text-align:left;margin-left:181.65pt;margin-top:316.55pt;width:2.85pt;height:2.85pt;z-index:251889664;mso-position-horizontal-relative:text;mso-position-vertical-relative:text" fillcolor="black"/>
              </w:pict>
            </w:r>
            <w:r>
              <w:rPr>
                <w:noProof/>
              </w:rPr>
              <w:pict w14:anchorId="64FF136D">
                <v:oval id="_x0000_s1735" style="position:absolute;left:0;text-align:left;margin-left:179.75pt;margin-top:315.6pt;width:2.85pt;height:2.85pt;z-index:251890688;mso-position-horizontal-relative:text;mso-position-vertical-relative:text" fillcolor="black"/>
              </w:pict>
            </w:r>
            <w:r>
              <w:rPr>
                <w:noProof/>
              </w:rPr>
              <w:pict w14:anchorId="2899335C">
                <v:oval id="_x0000_s1734" style="position:absolute;left:0;text-align:left;margin-left:204.45pt;margin-top:325.2pt;width:2.85pt;height:2.85pt;z-index:251891712;mso-position-horizontal-relative:text;mso-position-vertical-relative:text" fillcolor="black"/>
              </w:pict>
            </w:r>
            <w:r>
              <w:rPr>
                <w:noProof/>
              </w:rPr>
              <w:pict w14:anchorId="18542671">
                <v:oval id="_x0000_s1733" style="position:absolute;left:0;text-align:left;margin-left:206.95pt;margin-top:320.45pt;width:2.85pt;height:2.85pt;z-index:251892736;mso-position-horizontal-relative:text;mso-position-vertical-relative:text" fillcolor="black"/>
              </w:pict>
            </w:r>
            <w:r>
              <w:rPr>
                <w:noProof/>
              </w:rPr>
              <w:pict w14:anchorId="6F53849B">
                <v:oval id="_x0000_s1732" style="position:absolute;left:0;text-align:left;margin-left:211pt;margin-top:322.5pt;width:2.85pt;height:2.85pt;z-index:251893760;mso-position-horizontal-relative:text;mso-position-vertical-relative:text" fillcolor="black"/>
              </w:pict>
            </w:r>
            <w:r>
              <w:rPr>
                <w:noProof/>
              </w:rPr>
              <w:pict w14:anchorId="72131A0E">
                <v:oval id="_x0000_s1731" style="position:absolute;left:0;text-align:left;margin-left:213.9pt;margin-top:317.05pt;width:2.85pt;height:2.85pt;z-index:251894784;mso-position-horizontal-relative:text;mso-position-vertical-relative:text" fillcolor="black"/>
              </w:pict>
            </w:r>
            <w:r>
              <w:rPr>
                <w:noProof/>
              </w:rPr>
              <w:pict w14:anchorId="61DB6CB7">
                <v:oval id="_x0000_s1730" style="position:absolute;left:0;text-align:left;margin-left:214.8pt;margin-top:315.35pt;width:2.85pt;height:2.85pt;z-index:251895808;mso-position-horizontal-relative:text;mso-position-vertical-relative:text" fillcolor="black"/>
              </w:pict>
            </w:r>
            <w:r>
              <w:rPr>
                <w:noProof/>
              </w:rPr>
              <w:pict w14:anchorId="39E69C65">
                <v:oval id="_x0000_s1729" style="position:absolute;left:0;text-align:left;margin-left:215.6pt;margin-top:313.8pt;width:2.85pt;height:2.85pt;z-index:251896832;mso-position-horizontal-relative:text;mso-position-vertical-relative:text" fillcolor="black"/>
              </w:pict>
            </w:r>
            <w:r>
              <w:rPr>
                <w:noProof/>
              </w:rPr>
              <w:pict w14:anchorId="5F0AA874">
                <v:oval id="_x0000_s1728" style="position:absolute;left:0;text-align:left;margin-left:227.1pt;margin-top:319.85pt;width:2.85pt;height:2.85pt;z-index:251897856;mso-position-horizontal-relative:text;mso-position-vertical-relative:text" fillcolor="black"/>
              </w:pict>
            </w:r>
            <w:r>
              <w:rPr>
                <w:noProof/>
              </w:rPr>
              <w:pict w14:anchorId="36ED5B35">
                <v:oval id="_x0000_s1727" style="position:absolute;left:0;text-align:left;margin-left:225.35pt;margin-top:323.3pt;width:2.85pt;height:2.85pt;z-index:251898880;mso-position-horizontal-relative:text;mso-position-vertical-relative:text" fillcolor="black"/>
              </w:pict>
            </w:r>
            <w:r>
              <w:rPr>
                <w:noProof/>
              </w:rPr>
              <w:pict w14:anchorId="4AD0DDC4">
                <v:oval id="_x0000_s1726" style="position:absolute;left:0;text-align:left;margin-left:223.2pt;margin-top:322.25pt;width:2.85pt;height:2.85pt;z-index:251899904;mso-position-horizontal-relative:text;mso-position-vertical-relative:text" fillcolor="black"/>
              </w:pict>
            </w:r>
            <w:r>
              <w:rPr>
                <w:noProof/>
              </w:rPr>
              <w:pict w14:anchorId="49D8760E">
                <v:oval id="_x0000_s1725" style="position:absolute;left:0;text-align:left;margin-left:220.35pt;margin-top:327.95pt;width:2.85pt;height:2.85pt;z-index:251900928;mso-position-horizontal-relative:text;mso-position-vertical-relative:text" fillcolor="black"/>
              </w:pict>
            </w:r>
            <w:r>
              <w:rPr>
                <w:noProof/>
              </w:rPr>
              <w:pict w14:anchorId="1035C65D">
                <v:oval id="_x0000_s1724" style="position:absolute;left:0;text-align:left;margin-left:217.85pt;margin-top:332.8pt;width:2.85pt;height:2.85pt;z-index:251901952;mso-position-horizontal-relative:text;mso-position-vertical-relative:text" fillcolor="black"/>
              </w:pict>
            </w:r>
            <w:r>
              <w:rPr>
                <w:noProof/>
              </w:rPr>
              <w:pict w14:anchorId="7A079800">
                <v:oval id="_x0000_s1723" style="position:absolute;left:0;text-align:left;margin-left:204.45pt;margin-top:325.2pt;width:2.85pt;height:2.85pt;z-index:251902976;mso-position-horizontal-relative:text;mso-position-vertical-relative:text" fillcolor="black"/>
              </w:pict>
            </w:r>
            <w:r>
              <w:rPr>
                <w:noProof/>
              </w:rPr>
              <w:pict w14:anchorId="105F3D60">
                <v:oval id="_x0000_s1722" style="position:absolute;left:0;text-align:left;margin-left:272.3pt;margin-top:326.05pt;width:2.85pt;height:2.85pt;z-index:251904000;mso-position-horizontal-relative:text;mso-position-vertical-relative:text" fillcolor="black"/>
              </w:pict>
            </w:r>
            <w:r>
              <w:rPr>
                <w:noProof/>
              </w:rPr>
              <w:pict w14:anchorId="30C24BA4">
                <v:oval id="_x0000_s1721" style="position:absolute;left:0;text-align:left;margin-left:274.6pt;margin-top:321.85pt;width:2.85pt;height:2.85pt;z-index:251905024;mso-position-horizontal-relative:text;mso-position-vertical-relative:text" fillcolor="black"/>
              </w:pict>
            </w:r>
            <w:r>
              <w:rPr>
                <w:noProof/>
              </w:rPr>
              <w:pict w14:anchorId="28DC9C29">
                <v:oval id="_x0000_s1720" style="position:absolute;left:0;text-align:left;margin-left:276.15pt;margin-top:322.7pt;width:2.85pt;height:2.85pt;z-index:251906048;mso-position-horizontal-relative:text;mso-position-vertical-relative:text" fillcolor="black"/>
              </w:pict>
            </w:r>
            <w:r>
              <w:rPr>
                <w:noProof/>
              </w:rPr>
              <w:pict w14:anchorId="325F929C">
                <v:oval id="_x0000_s1719" style="position:absolute;left:0;text-align:left;margin-left:281.35pt;margin-top:313.4pt;width:2.85pt;height:2.85pt;z-index:251907072;mso-position-horizontal-relative:text;mso-position-vertical-relative:text" fillcolor="black"/>
              </w:pict>
            </w:r>
            <w:r>
              <w:rPr>
                <w:noProof/>
              </w:rPr>
              <w:pict w14:anchorId="1788299D">
                <v:oval id="_x0000_s1718" style="position:absolute;left:0;text-align:left;margin-left:299.95pt;margin-top:323.8pt;width:2.85pt;height:2.85pt;z-index:251908096;mso-position-horizontal-relative:text;mso-position-vertical-relative:text" fillcolor="black"/>
              </w:pict>
            </w:r>
            <w:r>
              <w:rPr>
                <w:noProof/>
              </w:rPr>
              <w:pict w14:anchorId="5DB135B0">
                <v:oval id="_x0000_s1717" style="position:absolute;left:0;text-align:left;margin-left:295.3pt;margin-top:332.15pt;width:2.85pt;height:2.85pt;z-index:251909120;mso-position-horizontal-relative:text;mso-position-vertical-relative:text" fillcolor="black"/>
              </w:pict>
            </w:r>
            <w:r>
              <w:rPr>
                <w:noProof/>
              </w:rPr>
              <w:pict w14:anchorId="72658FFA">
                <v:oval id="_x0000_s1716" style="position:absolute;left:0;text-align:left;margin-left:282.05pt;margin-top:325.1pt;width:2.85pt;height:2.85pt;z-index:251910144;mso-position-horizontal-relative:text;mso-position-vertical-relative:text" fillcolor="black"/>
              </w:pict>
            </w:r>
            <w:r>
              <w:rPr>
                <w:noProof/>
              </w:rPr>
              <w:pict w14:anchorId="3D51715E">
                <v:oval id="_x0000_s1715" style="position:absolute;left:0;text-align:left;margin-left:278pt;margin-top:332.9pt;width:2.85pt;height:2.85pt;z-index:251911168;mso-position-horizontal-relative:text;mso-position-vertical-relative:text" fillcolor="black"/>
              </w:pict>
            </w:r>
            <w:r>
              <w:rPr>
                <w:noProof/>
              </w:rPr>
              <w:pict w14:anchorId="7876ED40">
                <v:oval id="_x0000_s1714" style="position:absolute;left:0;text-align:left;margin-left:272.25pt;margin-top:329.7pt;width:2.85pt;height:2.85pt;z-index:251912192;mso-position-horizontal-relative:text;mso-position-vertical-relative:text" fillcolor="black"/>
              </w:pict>
            </w:r>
            <w:r>
              <w:rPr>
                <w:noProof/>
              </w:rPr>
              <w:pict w14:anchorId="0578A2BF">
                <v:oval id="_x0000_s1713" style="position:absolute;left:0;text-align:left;margin-left:273.65pt;margin-top:326.85pt;width:2.85pt;height:2.85pt;z-index:251913216;mso-position-horizontal-relative:text;mso-position-vertical-relative:text" fillcolor="black"/>
              </w:pict>
            </w:r>
            <w:r>
              <w:rPr>
                <w:noProof/>
              </w:rPr>
              <w:pict w14:anchorId="00081B7C">
                <v:oval id="_x0000_s1712" style="position:absolute;left:0;text-align:left;margin-left:272.3pt;margin-top:326.05pt;width:2.85pt;height:2.85pt;z-index:251914240;mso-position-horizontal-relative:text;mso-position-vertical-relative:text" fillcolor="black"/>
              </w:pict>
            </w:r>
            <w:r>
              <w:rPr>
                <w:noProof/>
              </w:rPr>
              <w:pict w14:anchorId="521309F6">
                <v:oval id="_x0000_s1711" style="position:absolute;left:0;text-align:left;margin-left:306.85pt;margin-top:336.55pt;width:2.85pt;height:2.85pt;z-index:251915264;mso-position-horizontal-relative:text;mso-position-vertical-relative:text" fillcolor="black"/>
              </w:pict>
            </w:r>
            <w:r>
              <w:rPr>
                <w:noProof/>
              </w:rPr>
              <w:pict w14:anchorId="3F71F8C3">
                <v:oval id="_x0000_s1710" style="position:absolute;left:0;text-align:left;margin-left:309.7pt;margin-top:331.45pt;width:2.85pt;height:2.85pt;z-index:251916288;mso-position-horizontal-relative:text;mso-position-vertical-relative:text" fillcolor="black"/>
              </w:pict>
            </w:r>
            <w:r>
              <w:rPr>
                <w:noProof/>
              </w:rPr>
              <w:pict w14:anchorId="12612284">
                <v:oval id="_x0000_s1709" style="position:absolute;left:0;text-align:left;margin-left:311.3pt;margin-top:332.35pt;width:2.85pt;height:2.85pt;z-index:251917312;mso-position-horizontal-relative:text;mso-position-vertical-relative:text" fillcolor="black"/>
              </w:pict>
            </w:r>
            <w:r>
              <w:rPr>
                <w:noProof/>
              </w:rPr>
              <w:pict w14:anchorId="3375D4FB">
                <v:oval id="_x0000_s1708" style="position:absolute;left:0;text-align:left;margin-left:314.55pt;margin-top:326.4pt;width:2.85pt;height:2.85pt;z-index:251918336;mso-position-horizontal-relative:text;mso-position-vertical-relative:text" fillcolor="black"/>
              </w:pict>
            </w:r>
            <w:r>
              <w:rPr>
                <w:noProof/>
              </w:rPr>
              <w:pict w14:anchorId="4A786F69">
                <v:oval id="_x0000_s1707" style="position:absolute;left:0;text-align:left;margin-left:319.3pt;margin-top:328.8pt;width:2.85pt;height:2.85pt;z-index:251919360;mso-position-horizontal-relative:text;mso-position-vertical-relative:text" fillcolor="black"/>
              </w:pict>
            </w:r>
            <w:r>
              <w:rPr>
                <w:noProof/>
              </w:rPr>
              <w:pict w14:anchorId="0956DAE7">
                <v:oval id="_x0000_s1706" style="position:absolute;left:0;text-align:left;margin-left:317.3pt;margin-top:332.8pt;width:2.85pt;height:2.85pt;z-index:251920384;mso-position-horizontal-relative:text;mso-position-vertical-relative:text" fillcolor="black"/>
              </w:pict>
            </w:r>
            <w:r>
              <w:rPr>
                <w:noProof/>
              </w:rPr>
              <w:pict w14:anchorId="64187588">
                <v:oval id="_x0000_s1705" style="position:absolute;left:0;text-align:left;margin-left:323.75pt;margin-top:336.25pt;width:2.85pt;height:2.85pt;z-index:251921408;mso-position-horizontal-relative:text;mso-position-vertical-relative:text" fillcolor="black"/>
              </w:pict>
            </w:r>
            <w:r>
              <w:rPr>
                <w:noProof/>
              </w:rPr>
              <w:pict w14:anchorId="1961C34B">
                <v:oval id="_x0000_s1704" style="position:absolute;left:0;text-align:left;margin-left:319.65pt;margin-top:343.4pt;width:2.85pt;height:2.85pt;z-index:251922432;mso-position-horizontal-relative:text;mso-position-vertical-relative:text" fillcolor="black"/>
              </w:pict>
            </w:r>
            <w:r>
              <w:rPr>
                <w:noProof/>
              </w:rPr>
              <w:pict w14:anchorId="568DC267">
                <v:oval id="_x0000_s1703" style="position:absolute;left:0;text-align:left;margin-left:306.85pt;margin-top:336.55pt;width:2.85pt;height:2.85pt;z-index:251923456;mso-position-horizontal-relative:text;mso-position-vertical-relative:text" fillcolor="black"/>
              </w:pict>
            </w:r>
            <w:r>
              <w:rPr>
                <w:noProof/>
              </w:rPr>
              <w:pict w14:anchorId="1767BF10">
                <v:oval id="_x0000_s1702" style="position:absolute;left:0;text-align:left;margin-left:329.75pt;margin-top:354.25pt;width:2.85pt;height:2.85pt;z-index:251924480;mso-position-horizontal-relative:text;mso-position-vertical-relative:text" fillcolor="black"/>
              </w:pict>
            </w:r>
            <w:r>
              <w:rPr>
                <w:noProof/>
              </w:rPr>
              <w:pict w14:anchorId="021993E5">
                <v:oval id="_x0000_s1701" style="position:absolute;left:0;text-align:left;margin-left:334.4pt;margin-top:345.65pt;width:2.85pt;height:2.85pt;z-index:251925504;mso-position-horizontal-relative:text;mso-position-vertical-relative:text" fillcolor="black"/>
              </w:pict>
            </w:r>
            <w:r>
              <w:rPr>
                <w:noProof/>
              </w:rPr>
              <w:pict w14:anchorId="2A4B6BD2">
                <v:oval id="_x0000_s1700" style="position:absolute;left:0;text-align:left;margin-left:336.25pt;margin-top:346.65pt;width:2.85pt;height:2.85pt;z-index:251926528;mso-position-horizontal-relative:text;mso-position-vertical-relative:text" fillcolor="black"/>
              </w:pict>
            </w:r>
            <w:r>
              <w:rPr>
                <w:noProof/>
              </w:rPr>
              <w:pict w14:anchorId="2A74108A">
                <v:oval id="_x0000_s1699" style="position:absolute;left:0;text-align:left;margin-left:337.85pt;margin-top:343.8pt;width:2.85pt;height:2.85pt;z-index:251927552;mso-position-horizontal-relative:text;mso-position-vertical-relative:text" fillcolor="black"/>
              </w:pict>
            </w:r>
            <w:r>
              <w:rPr>
                <w:noProof/>
              </w:rPr>
              <w:pict w14:anchorId="41AB3FEC">
                <v:oval id="_x0000_s1698" style="position:absolute;left:0;text-align:left;margin-left:346.85pt;margin-top:348.75pt;width:2.85pt;height:2.85pt;z-index:251928576;mso-position-horizontal-relative:text;mso-position-vertical-relative:text" fillcolor="black"/>
              </w:pict>
            </w:r>
            <w:r>
              <w:rPr>
                <w:noProof/>
              </w:rPr>
              <w:pict w14:anchorId="61C006A4">
                <v:oval id="_x0000_s1697" style="position:absolute;left:0;text-align:left;margin-left:342.7pt;margin-top:356.1pt;width:2.85pt;height:2.85pt;z-index:251929600;mso-position-horizontal-relative:text;mso-position-vertical-relative:text" fillcolor="black"/>
              </w:pict>
            </w:r>
            <w:r>
              <w:rPr>
                <w:noProof/>
              </w:rPr>
              <w:pict w14:anchorId="1ECBAD7A">
                <v:oval id="_x0000_s1696" style="position:absolute;left:0;text-align:left;margin-left:336.65pt;margin-top:353pt;width:2.85pt;height:2.85pt;z-index:251930624;mso-position-horizontal-relative:text;mso-position-vertical-relative:text" fillcolor="black"/>
              </w:pict>
            </w:r>
            <w:r>
              <w:rPr>
                <w:noProof/>
              </w:rPr>
              <w:pict w14:anchorId="06CAEA61">
                <v:oval id="_x0000_s1695" style="position:absolute;left:0;text-align:left;margin-left:334.55pt;margin-top:356.6pt;width:2.85pt;height:2.85pt;z-index:251931648;mso-position-horizontal-relative:text;mso-position-vertical-relative:text" fillcolor="black"/>
              </w:pict>
            </w:r>
            <w:r>
              <w:rPr>
                <w:noProof/>
              </w:rPr>
              <w:pict w14:anchorId="318E4289">
                <v:oval id="_x0000_s1694" style="position:absolute;left:0;text-align:left;margin-left:335pt;margin-top:356.9pt;width:2.85pt;height:2.85pt;z-index:251932672;mso-position-horizontal-relative:text;mso-position-vertical-relative:text" fillcolor="black"/>
              </w:pict>
            </w:r>
            <w:r>
              <w:rPr>
                <w:noProof/>
              </w:rPr>
              <w:pict w14:anchorId="399B5D8F">
                <v:oval id="_x0000_s1693" style="position:absolute;left:0;text-align:left;margin-left:334.4pt;margin-top:358.25pt;width:2.85pt;height:2.85pt;z-index:251933696;mso-position-horizontal-relative:text;mso-position-vertical-relative:text" fillcolor="black"/>
              </w:pict>
            </w:r>
            <w:r>
              <w:rPr>
                <w:noProof/>
              </w:rPr>
              <w:pict w14:anchorId="1860FDFC">
                <v:oval id="_x0000_s1692" style="position:absolute;left:0;text-align:left;margin-left:333.1pt;margin-top:357.55pt;width:2.85pt;height:2.85pt;z-index:251934720;mso-position-horizontal-relative:text;mso-position-vertical-relative:text" fillcolor="black"/>
              </w:pict>
            </w:r>
            <w:r>
              <w:rPr>
                <w:noProof/>
              </w:rPr>
              <w:pict w14:anchorId="5BFC6784">
                <v:oval id="_x0000_s1691" style="position:absolute;left:0;text-align:left;margin-left:333.5pt;margin-top:356.65pt;width:2.85pt;height:2.85pt;z-index:251935744;mso-position-horizontal-relative:text;mso-position-vertical-relative:text" fillcolor="black"/>
              </w:pict>
            </w:r>
            <w:r>
              <w:rPr>
                <w:noProof/>
              </w:rPr>
              <w:pict w14:anchorId="7D1C0AEA">
                <v:oval id="_x0000_s1690" style="position:absolute;left:0;text-align:left;margin-left:329.75pt;margin-top:354.25pt;width:2.85pt;height:2.85pt;z-index:251936768;mso-position-horizontal-relative:text;mso-position-vertical-relative:text" fillcolor="black"/>
              </w:pict>
            </w:r>
            <w:r>
              <w:rPr>
                <w:noProof/>
              </w:rPr>
              <w:pict w14:anchorId="37DBBCA7">
                <v:oval id="_x0000_s1689" style="position:absolute;left:0;text-align:left;margin-left:363.35pt;margin-top:365.2pt;width:2.85pt;height:2.85pt;z-index:251937792;mso-position-horizontal-relative:text;mso-position-vertical-relative:text" fillcolor="black"/>
              </w:pict>
            </w:r>
            <w:r>
              <w:rPr>
                <w:noProof/>
              </w:rPr>
              <w:pict w14:anchorId="03E12013">
                <v:oval id="_x0000_s1688" style="position:absolute;left:0;text-align:left;margin-left:366.8pt;margin-top:359.1pt;width:2.85pt;height:2.85pt;z-index:251938816;mso-position-horizontal-relative:text;mso-position-vertical-relative:text" fillcolor="black"/>
              </w:pict>
            </w:r>
            <w:r>
              <w:rPr>
                <w:noProof/>
              </w:rPr>
              <w:pict w14:anchorId="6E981E5D">
                <v:oval id="_x0000_s1687" style="position:absolute;left:0;text-align:left;margin-left:380.3pt;margin-top:366.1pt;width:2.85pt;height:2.85pt;z-index:251939840;mso-position-horizontal-relative:text;mso-position-vertical-relative:text" fillcolor="black"/>
              </w:pict>
            </w:r>
            <w:r>
              <w:rPr>
                <w:noProof/>
              </w:rPr>
              <w:pict w14:anchorId="5CD1CF18">
                <v:oval id="_x0000_s1686" style="position:absolute;left:0;text-align:left;margin-left:375.45pt;margin-top:375.25pt;width:2.85pt;height:2.85pt;z-index:251940864;mso-position-horizontal-relative:text;mso-position-vertical-relative:text" fillcolor="black"/>
              </w:pict>
            </w:r>
            <w:r>
              <w:rPr>
                <w:noProof/>
              </w:rPr>
              <w:pict w14:anchorId="7802A88D">
                <v:oval id="_x0000_s1685" style="position:absolute;left:0;text-align:left;margin-left:363.95pt;margin-top:368.8pt;width:2.85pt;height:2.85pt;z-index:251941888;mso-position-horizontal-relative:text;mso-position-vertical-relative:text" fillcolor="black"/>
              </w:pict>
            </w:r>
            <w:r>
              <w:rPr>
                <w:noProof/>
              </w:rPr>
              <w:pict w14:anchorId="19092B73">
                <v:oval id="_x0000_s1684" style="position:absolute;left:0;text-align:left;margin-left:365.4pt;margin-top:366.3pt;width:2.85pt;height:2.85pt;z-index:251942912;mso-position-horizontal-relative:text;mso-position-vertical-relative:text" fillcolor="black"/>
              </w:pict>
            </w:r>
            <w:r>
              <w:rPr>
                <w:noProof/>
              </w:rPr>
              <w:pict w14:anchorId="0FD4A8EE">
                <v:oval id="_x0000_s1683" style="position:absolute;left:0;text-align:left;margin-left:363.35pt;margin-top:365.2pt;width:2.85pt;height:2.85pt;z-index:251943936;mso-position-horizontal-relative:text;mso-position-vertical-relative:text" fillcolor="black"/>
              </w:pict>
            </w:r>
            <w:r>
              <w:rPr>
                <w:noProof/>
              </w:rPr>
              <w:pict w14:anchorId="6C61773E">
                <v:oval id="_x0000_s1682" style="position:absolute;left:0;text-align:left;margin-left:390.45pt;margin-top:381.7pt;width:2.85pt;height:2.85pt;z-index:251944960;mso-position-horizontal-relative:text;mso-position-vertical-relative:text" fillcolor="black"/>
              </w:pict>
            </w:r>
            <w:r>
              <w:rPr>
                <w:noProof/>
              </w:rPr>
              <w:pict w14:anchorId="72287BFB">
                <v:oval id="_x0000_s1681" style="position:absolute;left:0;text-align:left;margin-left:394.35pt;margin-top:373.7pt;width:2.85pt;height:2.85pt;z-index:251945984;mso-position-horizontal-relative:text;mso-position-vertical-relative:text" fillcolor="black"/>
              </w:pict>
            </w:r>
            <w:r>
              <w:rPr>
                <w:noProof/>
              </w:rPr>
              <w:pict w14:anchorId="16295322">
                <v:oval id="_x0000_s1680" style="position:absolute;left:0;text-align:left;margin-left:406.35pt;margin-top:379.65pt;width:2.85pt;height:2.85pt;z-index:251947008;mso-position-horizontal-relative:text;mso-position-vertical-relative:text" fillcolor="black"/>
              </w:pict>
            </w:r>
            <w:r>
              <w:rPr>
                <w:noProof/>
              </w:rPr>
              <w:pict w14:anchorId="4A66F812">
                <v:oval id="_x0000_s1679" style="position:absolute;left:0;text-align:left;margin-left:402.65pt;margin-top:387.4pt;width:2.85pt;height:2.85pt;z-index:251948032;mso-position-horizontal-relative:text;mso-position-vertical-relative:text" fillcolor="black"/>
              </w:pict>
            </w:r>
            <w:r>
              <w:rPr>
                <w:noProof/>
              </w:rPr>
              <w:pict w14:anchorId="6B47B7A2">
                <v:oval id="_x0000_s1678" style="position:absolute;left:0;text-align:left;margin-left:393.95pt;margin-top:382.7pt;width:2.85pt;height:2.85pt;z-index:251949056;mso-position-horizontal-relative:text;mso-position-vertical-relative:text" fillcolor="black"/>
              </w:pict>
            </w:r>
            <w:r>
              <w:rPr>
                <w:noProof/>
              </w:rPr>
              <w:pict w14:anchorId="395CADAD">
                <v:oval id="_x0000_s1677" style="position:absolute;left:0;text-align:left;margin-left:393.7pt;margin-top:383.4pt;width:2.85pt;height:2.85pt;z-index:251950080;mso-position-horizontal-relative:text;mso-position-vertical-relative:text" fillcolor="black"/>
              </w:pict>
            </w:r>
            <w:r>
              <w:rPr>
                <w:noProof/>
              </w:rPr>
              <w:pict w14:anchorId="337F8803">
                <v:oval id="_x0000_s1676" style="position:absolute;left:0;text-align:left;margin-left:390.45pt;margin-top:381.7pt;width:2.85pt;height:2.85pt;z-index:251951104;mso-position-horizontal-relative:text;mso-position-vertical-relative:text" fillcolor="black"/>
              </w:pict>
            </w:r>
            <w:r>
              <w:rPr>
                <w:noProof/>
              </w:rPr>
              <w:pict w14:anchorId="3E919D7A">
                <v:oval id="_x0000_s1675" style="position:absolute;left:0;text-align:left;margin-left:390.45pt;margin-top:381.7pt;width:2.85pt;height:2.85pt;z-index:251952128;mso-position-horizontal-relative:text;mso-position-vertical-relative:text" fillcolor="black"/>
              </w:pict>
            </w:r>
            <w:r>
              <w:rPr>
                <w:noProof/>
              </w:rPr>
              <w:pict w14:anchorId="7353289C">
                <v:oval id="_x0000_s1674" style="position:absolute;left:0;text-align:left;margin-left:146.45pt;margin-top:252.7pt;width:2.85pt;height:2.85pt;z-index:251953152;mso-position-horizontal-relative:text;mso-position-vertical-relative:text" fillcolor="black"/>
              </w:pict>
            </w:r>
            <w:r>
              <w:rPr>
                <w:noProof/>
              </w:rPr>
              <w:pict w14:anchorId="5849D9F6">
                <v:oval id="_x0000_s1673" style="position:absolute;left:0;text-align:left;margin-left:148.8pt;margin-top:248.55pt;width:2.85pt;height:2.85pt;z-index:251954176;mso-position-horizontal-relative:text;mso-position-vertical-relative:text" fillcolor="black"/>
              </w:pict>
            </w:r>
            <w:r>
              <w:rPr>
                <w:noProof/>
              </w:rPr>
              <w:pict w14:anchorId="243BA4C9">
                <v:oval id="_x0000_s1672" style="position:absolute;left:0;text-align:left;margin-left:150.45pt;margin-top:249.45pt;width:2.85pt;height:2.85pt;z-index:251955200;mso-position-horizontal-relative:text;mso-position-vertical-relative:text" fillcolor="black"/>
              </w:pict>
            </w:r>
            <w:r>
              <w:rPr>
                <w:noProof/>
              </w:rPr>
              <w:pict w14:anchorId="1F2D7482">
                <v:oval id="_x0000_s1671" style="position:absolute;left:0;text-align:left;margin-left:151.75pt;margin-top:247.45pt;width:2.85pt;height:2.85pt;z-index:251956224;mso-position-horizontal-relative:text;mso-position-vertical-relative:text" fillcolor="black"/>
              </w:pict>
            </w:r>
            <w:r>
              <w:rPr>
                <w:noProof/>
              </w:rPr>
              <w:pict w14:anchorId="2DDB6FA0">
                <v:oval id="_x0000_s1670" style="position:absolute;left:0;text-align:left;margin-left:161.95pt;margin-top:253.8pt;width:2.85pt;height:2.85pt;z-index:251957248;mso-position-horizontal-relative:text;mso-position-vertical-relative:text" fillcolor="black"/>
              </w:pict>
            </w:r>
            <w:r>
              <w:rPr>
                <w:noProof/>
              </w:rPr>
              <w:pict w14:anchorId="56562324">
                <v:oval id="_x0000_s1669" style="position:absolute;left:0;text-align:left;margin-left:158.05pt;margin-top:260.05pt;width:2.85pt;height:2.85pt;z-index:251958272;mso-position-horizontal-relative:text;mso-position-vertical-relative:text" fillcolor="black"/>
              </w:pict>
            </w:r>
            <w:r>
              <w:rPr>
                <w:noProof/>
              </w:rPr>
              <w:pict w14:anchorId="418F0A00">
                <v:oval id="_x0000_s1668" style="position:absolute;left:0;text-align:left;margin-left:146.45pt;margin-top:252.7pt;width:2.85pt;height:2.85pt;z-index:251959296;mso-position-horizontal-relative:text;mso-position-vertical-relative:text" fillcolor="black"/>
              </w:pict>
            </w:r>
            <w:r>
              <w:rPr>
                <w:noProof/>
              </w:rPr>
              <w:pict w14:anchorId="277F6763">
                <v:oval id="_x0000_s1667" style="position:absolute;left:0;text-align:left;margin-left:169.95pt;margin-top:268pt;width:2.85pt;height:2.85pt;z-index:251960320;mso-position-horizontal-relative:text;mso-position-vertical-relative:text" fillcolor="black"/>
              </w:pict>
            </w:r>
            <w:r>
              <w:rPr>
                <w:noProof/>
              </w:rPr>
              <w:pict w14:anchorId="5DADFC15">
                <v:oval id="_x0000_s1666" style="position:absolute;left:0;text-align:left;margin-left:171.1pt;margin-top:265.85pt;width:2.85pt;height:2.85pt;z-index:251961344;mso-position-horizontal-relative:text;mso-position-vertical-relative:text" fillcolor="black"/>
              </w:pict>
            </w:r>
            <w:r>
              <w:rPr>
                <w:noProof/>
              </w:rPr>
              <w:pict w14:anchorId="76AC9787">
                <v:oval id="_x0000_s1665" style="position:absolute;left:0;text-align:left;margin-left:168.9pt;margin-top:264.75pt;width:2.85pt;height:2.85pt;z-index:251962368;mso-position-horizontal-relative:text;mso-position-vertical-relative:text" fillcolor="black"/>
              </w:pict>
            </w:r>
            <w:r>
              <w:rPr>
                <w:noProof/>
              </w:rPr>
              <w:pict w14:anchorId="563E1771">
                <v:oval id="_x0000_s1664" style="position:absolute;left:0;text-align:left;margin-left:170.55pt;margin-top:261.7pt;width:2.85pt;height:2.85pt;z-index:251963392;mso-position-horizontal-relative:text;mso-position-vertical-relative:text" fillcolor="black"/>
              </w:pict>
            </w:r>
            <w:r>
              <w:rPr>
                <w:noProof/>
              </w:rPr>
              <w:pict w14:anchorId="27163E91">
                <v:oval id="_x0000_s1663" style="position:absolute;left:0;text-align:left;margin-left:172.55pt;margin-top:262.6pt;width:2.85pt;height:2.85pt;z-index:251964416;mso-position-horizontal-relative:text;mso-position-vertical-relative:text" fillcolor="black"/>
              </w:pict>
            </w:r>
            <w:r>
              <w:rPr>
                <w:noProof/>
              </w:rPr>
              <w:pict w14:anchorId="1B6B0576">
                <v:oval id="_x0000_s1662" style="position:absolute;left:0;text-align:left;margin-left:173.7pt;margin-top:260.3pt;width:2.85pt;height:2.85pt;z-index:251965440;mso-position-horizontal-relative:text;mso-position-vertical-relative:text" fillcolor="black"/>
              </w:pict>
            </w:r>
            <w:r>
              <w:rPr>
                <w:noProof/>
              </w:rPr>
              <w:pict w14:anchorId="73BD4FF6">
                <v:oval id="_x0000_s1661" style="position:absolute;left:0;text-align:left;margin-left:183pt;margin-top:265pt;width:2.85pt;height:2.85pt;z-index:251966464;mso-position-horizontal-relative:text;mso-position-vertical-relative:text" fillcolor="black"/>
              </w:pict>
            </w:r>
            <w:r>
              <w:rPr>
                <w:noProof/>
              </w:rPr>
              <w:pict w14:anchorId="40B1973D">
                <v:oval id="_x0000_s1660" style="position:absolute;left:0;text-align:left;margin-left:178.95pt;margin-top:272.5pt;width:2.85pt;height:2.85pt;z-index:251967488;mso-position-horizontal-relative:text;mso-position-vertical-relative:text" fillcolor="black"/>
              </w:pict>
            </w:r>
            <w:r>
              <w:rPr>
                <w:noProof/>
              </w:rPr>
              <w:pict w14:anchorId="7803D733">
                <v:oval id="_x0000_s1659" style="position:absolute;left:0;text-align:left;margin-left:169.95pt;margin-top:268pt;width:2.85pt;height:2.85pt;z-index:251968512;mso-position-horizontal-relative:text;mso-position-vertical-relative:text" fillcolor="black"/>
              </w:pict>
            </w:r>
            <w:r>
              <w:rPr>
                <w:noProof/>
              </w:rPr>
              <w:pict w14:anchorId="4663A9C7">
                <v:shape id="_x0000_s1658" style="position:absolute;left:0;text-align:left;margin-left:137.95pt;margin-top:263.25pt;width:34pt;height:36pt;z-index:25196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1B237F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7500A5">
                <v:shape id="_x0000_s1657" style="position:absolute;left:0;text-align:left;margin-left:137.35pt;margin-top:264.05pt;width:34pt;height:36pt;z-index:25197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DC4EC7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A6B37A">
                <v:shape id="_x0000_s1656" style="position:absolute;left:0;text-align:left;margin-left:108.4pt;margin-top:262.3pt;width:34pt;height:36pt;z-index:25197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798B45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401AC7">
                <v:shape id="_x0000_s1655" style="position:absolute;left:0;text-align:left;margin-left:137.1pt;margin-top:261.35pt;width:34pt;height:36pt;z-index:25197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00F711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4FF467">
                <v:shape id="_x0000_s1654" style="position:absolute;left:0;text-align:left;margin-left:142.35pt;margin-top:263.65pt;width:34pt;height:36pt;z-index:25197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28B0A9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5FB80F">
                <v:shape id="_x0000_s1653" style="position:absolute;left:0;text-align:left;margin-left:158pt;margin-top:271.25pt;width:34pt;height:36pt;z-index:25197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F7534C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24EA78">
                <v:shape id="_x0000_s1652" style="position:absolute;left:0;text-align:left;margin-left:161.05pt;margin-top:277.3pt;width:48pt;height:36pt;z-index:25197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AB35E2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43E153">
                <v:shape id="_x0000_s1651" style="position:absolute;left:0;text-align:left;margin-left:155.95pt;margin-top:289.85pt;width:48pt;height:36pt;z-index:25197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A789CE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27FDFF">
                <v:shape id="_x0000_s1650" style="position:absolute;left:0;text-align:left;margin-left:154.35pt;margin-top:291.75pt;width:48pt;height:36pt;z-index:25197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911C55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481F78">
                <v:shape id="_x0000_s1649" style="position:absolute;left:0;text-align:left;margin-left:141.75pt;margin-top:314.4pt;width:48pt;height:36pt;z-index:25197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9097E1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EBED93">
                <v:shape id="_x0000_s1648" style="position:absolute;left:0;text-align:left;margin-left:135.55pt;margin-top:317pt;width:48pt;height:36pt;z-index:25197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D44D15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05F5F8">
                <v:shape id="_x0000_s1647" style="position:absolute;left:0;text-align:left;margin-left:85.15pt;margin-top:311.7pt;width:48pt;height:36pt;z-index:25198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B0C100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BA1592">
                <v:shape id="_x0000_s1646" style="position:absolute;left:0;text-align:left;margin-left:80.95pt;margin-top:309.8pt;width:48pt;height:36pt;z-index:25198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1F2CA2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DA39CA">
                <v:shape id="_x0000_s1645" style="position:absolute;left:0;text-align:left;margin-left:82.3pt;margin-top:300.7pt;width:34pt;height:36pt;z-index:25198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D1BC03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E7B341">
                <v:shape id="_x0000_s1644" style="position:absolute;left:0;text-align:left;margin-left:100.55pt;margin-top:265.95pt;width:34pt;height:36pt;z-index:25198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9AC195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D49948">
                <v:shape id="_x0000_s1643" style="position:absolute;left:0;text-align:left;margin-left:120.5pt;margin-top:282pt;width:37pt;height:36pt;z-index:25198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919329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0942BD">
                <v:shape id="_x0000_s1642" style="position:absolute;left:0;text-align:left;margin-left:177.8pt;margin-top:279.65pt;width:48pt;height:36pt;z-index:25198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9F2312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520F80">
                <v:shape id="_x0000_s1641" style="position:absolute;left:0;text-align:left;margin-left:143.1pt;margin-top:283.9pt;width:48pt;height:36pt;z-index:25198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EDEAEE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2955E1">
                <v:shape id="_x0000_s1640" style="position:absolute;left:0;text-align:left;margin-left:160.15pt;margin-top:274.05pt;width:34pt;height:36pt;z-index:25198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333F73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D04AF1">
                <v:shape id="_x0000_s1639" style="position:absolute;left:0;text-align:left;margin-left:151.1pt;margin-top:269.95pt;width:48pt;height:36pt;z-index:25198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52AEC1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D7CDDA">
                <v:shape id="_x0000_s1638" style="position:absolute;left:0;text-align:left;margin-left:193.85pt;margin-top:270.8pt;width:48pt;height:36pt;z-index:25199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F41D36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00F6EA">
                <v:shape id="_x0000_s1637" style="position:absolute;left:0;text-align:left;margin-left:155.2pt;margin-top:270.3pt;width:48pt;height:36pt;z-index:25199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D5F4B6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0D5D3A">
                <v:shape id="_x0000_s1636" style="position:absolute;left:0;text-align:left;margin-left:206.85pt;margin-top:266.8pt;width:48pt;height:36pt;z-index:25199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F25A80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BE5B55">
                <v:shape id="_x0000_s1635" style="position:absolute;left:0;text-align:left;margin-left:223.05pt;margin-top:277.75pt;width:48pt;height:36pt;z-index:25199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A0FF92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C27683">
                <v:shape id="_x0000_s1634" style="position:absolute;left:0;text-align:left;margin-left:217.75pt;margin-top:288.15pt;width:48pt;height:36pt;z-index:25199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E528F8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4966FE">
                <v:shape id="_x0000_s1633" style="position:absolute;left:0;text-align:left;margin-left:217.6pt;margin-top:288.15pt;width:48pt;height:36pt;z-index:25199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19B7F2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00EB39">
                <v:shape id="_x0000_s1632" style="position:absolute;left:0;text-align:left;margin-left:217.25pt;margin-top:289.35pt;width:48pt;height:36pt;z-index:25199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4FE221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4CD873">
                <v:shape id="_x0000_s1631" style="position:absolute;left:0;text-align:left;margin-left:203.35pt;margin-top:312.3pt;width:48pt;height:36pt;z-index:25199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639E31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189F72">
                <v:shape id="_x0000_s1630" style="position:absolute;left:0;text-align:left;margin-left:201.85pt;margin-top:315.1pt;width:48pt;height:36pt;z-index:25199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C6D575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A9D94A">
                <v:shape id="_x0000_s1629" style="position:absolute;left:0;text-align:left;margin-left:188.6pt;margin-top:335.6pt;width:48pt;height:36pt;z-index:25199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88F0A1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01D5E8">
                <v:shape id="_x0000_s1628" style="position:absolute;left:0;text-align:left;margin-left:114pt;margin-top:321pt;width:48pt;height:36pt;z-index:25200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D85512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77FFF3">
                <v:shape id="_x0000_s1627" style="position:absolute;left:0;text-align:left;margin-left:117.1pt;margin-top:306.95pt;width:48pt;height:36pt;z-index:25200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7929B5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A2B884">
                <v:shape id="_x0000_s1626" style="position:absolute;left:0;text-align:left;margin-left:118.8pt;margin-top:304.05pt;width:48pt;height:36pt;z-index:25200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E7D225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8D4C02">
                <v:shape id="_x0000_s1625" style="position:absolute;left:0;text-align:left;margin-left:125.95pt;margin-top:291.75pt;width:48pt;height:36pt;z-index:25200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C9BAB9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A9ECEF">
                <v:shape id="_x0000_s1624" style="position:absolute;left:0;text-align:left;margin-left:174.3pt;margin-top:294.45pt;width:37pt;height:36pt;z-index:25200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551559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F38D53">
                <v:shape id="_x0000_s1623" style="position:absolute;left:0;text-align:left;margin-left:63.4pt;margin-top:183.75pt;width:28pt;height:36pt;z-index:25200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380F57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8196C5">
                <v:shape id="_x0000_s1622" style="position:absolute;left:0;text-align:left;margin-left:73.55pt;margin-top:187.95pt;width:28pt;height:36pt;z-index:25200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530B46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81F9E1">
                <v:shape id="_x0000_s1621" style="position:absolute;left:0;text-align:left;margin-left:81.6pt;margin-top:193.45pt;width:28pt;height:36pt;z-index:25200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65E668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5BFF62">
                <v:shape id="_x0000_s1620" style="position:absolute;left:0;text-align:left;margin-left:82.2pt;margin-top:193.85pt;width:28pt;height:36pt;z-index:25200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A241D1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6139DA">
                <v:shape id="_x0000_s1619" style="position:absolute;left:0;text-align:left;margin-left:104.4pt;margin-top:208pt;width:42pt;height:36pt;z-index:25200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925D88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F54593">
                <v:shape id="_x0000_s1618" style="position:absolute;left:0;text-align:left;margin-left:89.05pt;margin-top:239.7pt;width:42pt;height:36pt;z-index:25201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AA0021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7AE907">
                <v:shape id="_x0000_s1617" style="position:absolute;left:0;text-align:left;margin-left:81.65pt;margin-top:249.45pt;width:42pt;height:36pt;z-index:25201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E370D3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4A761A">
                <v:shape id="_x0000_s1616" style="position:absolute;left:0;text-align:left;margin-left:34.9pt;margin-top:244.85pt;width:42pt;height:36pt;z-index:25201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33ACA1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A1A501">
                <v:shape id="_x0000_s1615" style="position:absolute;left:0;text-align:left;margin-left:28.8pt;margin-top:241.05pt;width:42pt;height:36pt;z-index:25201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E3FBA4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43DDDF">
                <v:shape id="_x0000_s1614" style="position:absolute;left:0;text-align:left;margin-left:60.15pt;margin-top:237.05pt;width:48pt;height:36pt;z-index:25201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2A3DF4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A38AED">
                <v:shape id="_x0000_s1613" style="position:absolute;left:0;text-align:left;margin-left:59.7pt;margin-top:238.65pt;width:48pt;height:36pt;z-index:25201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C00CDC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159AE9">
                <v:shape id="_x0000_s1612" style="position:absolute;left:0;text-align:left;margin-left:0;margin-top:220.85pt;width:48pt;height:36pt;z-index:25201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495A34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E4BD4E">
                <v:shape id="_x0000_s1611" style="position:absolute;left:0;text-align:left;margin-left:56.2pt;margin-top:209.75pt;width:37pt;height:36pt;z-index:25201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C00703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3F18F2">
                <v:shape id="_x0000_s1610" style="position:absolute;left:0;text-align:left;margin-left:59.8pt;margin-top:244pt;width:48pt;height:36pt;z-index:25201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A057CB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AD0449">
                <v:shape id="_x0000_s1609" style="position:absolute;left:0;text-align:left;margin-left:48.8pt;margin-top:258pt;width:48pt;height:36pt;z-index:25201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3DBDDE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8A2E79">
                <v:shape id="_x0000_s1608" style="position:absolute;left:0;text-align:left;margin-left:0;margin-top:251.15pt;width:48pt;height:36pt;z-index:25202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A50E1F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25BC83">
                <v:shape id="_x0000_s1607" style="position:absolute;left:0;text-align:left;margin-left:0;margin-top:250.3pt;width:48pt;height:36pt;z-index:25202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4494D0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BDBE49">
                <v:shape id="_x0000_s1606" style="position:absolute;left:0;text-align:left;margin-left:0;margin-top:245.8pt;width:34pt;height:36pt;z-index:25202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02FC76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39E86A">
                <v:shape id="_x0000_s1605" style="position:absolute;left:0;text-align:left;margin-left:0;margin-top:240.35pt;width:48pt;height:36pt;z-index:25202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1D6F88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95E195">
                <v:shape id="_x0000_s1604" style="position:absolute;left:0;text-align:left;margin-left:0;margin-top:226.3pt;width:48pt;height:36pt;z-index:25202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EDD6B2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FBD803">
                <v:shape id="_x0000_s1603" style="position:absolute;left:0;text-align:left;margin-left:0;margin-top:220.45pt;width:48pt;height:36pt;z-index:25202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AD73F1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9ABE7C">
                <v:shape id="_x0000_s1602" style="position:absolute;left:0;text-align:left;margin-left:31.2pt;margin-top:227.95pt;width:31pt;height:36pt;z-index:25202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D45475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8A7B42">
                <v:shape id="_x0000_s1601" style="position:absolute;left:0;text-align:left;margin-left:0;margin-top:234.05pt;width:48pt;height:36pt;z-index:25202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E170A8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A74F24">
                <v:shape id="_x0000_s1600" style="position:absolute;left:0;text-align:left;margin-left:81.45pt;margin-top:255.2pt;width:48pt;height:36pt;z-index:25202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730E11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9412D0">
                <v:shape id="_x0000_s1599" style="position:absolute;left:0;text-align:left;margin-left:77.6pt;margin-top:262.65pt;width:48pt;height:36pt;z-index:25202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0B1BE8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A27D45">
                <v:shape id="_x0000_s1598" style="position:absolute;left:0;text-align:left;margin-left:66.95pt;margin-top:278.55pt;width:48pt;height:36pt;z-index:25203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051020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AC9364">
                <v:shape id="_x0000_s1597" style="position:absolute;left:0;text-align:left;margin-left:0;margin-top:252.6pt;width:48pt;height:36pt;z-index:25203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A7C344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9F1635">
                <v:shape id="_x0000_s1596" style="position:absolute;left:0;text-align:left;margin-left:35.65pt;margin-top:243.2pt;width:37pt;height:36pt;z-index:25203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9DB1DC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23AF8A">
                <v:shape id="_x0000_s1595" style="position:absolute;left:0;text-align:left;margin-left:131.95pt;margin-top:222.7pt;width:48pt;height:36pt;z-index:25203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3C221E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123B7D">
                <v:shape id="_x0000_s1594" style="position:absolute;left:0;text-align:left;margin-left:125.65pt;margin-top:238.9pt;width:48pt;height:36pt;z-index:25203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869476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811C01">
                <v:shape id="_x0000_s1593" style="position:absolute;left:0;text-align:left;margin-left:110.6pt;margin-top:259.2pt;width:48pt;height:36pt;z-index:25203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F4B614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1C13ED">
                <v:shape id="_x0000_s1592" style="position:absolute;left:0;text-align:left;margin-left:63.7pt;margin-top:256.7pt;width:48pt;height:36pt;z-index:25203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F75618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354278">
                <v:shape id="_x0000_s1591" style="position:absolute;left:0;text-align:left;margin-left:90.4pt;margin-top:225.05pt;width:37pt;height:36pt;z-index:25203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1C4890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43A121">
                <v:shape id="_x0000_s1590" style="position:absolute;left:0;text-align:left;margin-left:142.3pt;margin-top:228.45pt;width:34pt;height:36pt;z-index:25203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6A03A1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8936EC">
                <v:shape id="_x0000_s1589" style="position:absolute;left:0;text-align:left;margin-left:136pt;margin-top:243.4pt;width:34pt;height:36pt;z-index:25204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935B24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0CBD98">
                <v:shape id="_x0000_s1588" style="position:absolute;left:0;text-align:left;margin-left:125.3pt;margin-top:257.55pt;width:34pt;height:36pt;z-index:25204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BEC8E9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D26375">
                <v:shape id="_x0000_s1587" style="position:absolute;left:0;text-align:left;margin-left:130.6pt;margin-top:258.15pt;width:34pt;height:36pt;z-index:25204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EFAA13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3E676E">
                <v:shape id="_x0000_s1586" style="position:absolute;left:0;text-align:left;margin-left:132.8pt;margin-top:259.9pt;width:34pt;height:36pt;z-index:25204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9B72D6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12BE54">
                <v:shape id="_x0000_s1585" style="position:absolute;left:0;text-align:left;margin-left:136.4pt;margin-top:262.1pt;width:34pt;height:36pt;z-index:25204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3FECD2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1C6E69">
                <v:shape id="_x0000_s1584" style="position:absolute;left:0;text-align:left;margin-left:55.25pt;margin-top:286.65pt;width:34pt;height:36pt;z-index:25204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0B33F8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C4A071">
                <v:shape id="_x0000_s1583" style="position:absolute;left:0;text-align:left;margin-left:56.5pt;margin-top:279.3pt;width:34pt;height:36pt;z-index:25204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DD2F7D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4BD0EA">
                <v:shape id="_x0000_s1582" style="position:absolute;left:0;text-align:left;margin-left:52.6pt;margin-top:260.45pt;width:48pt;height:36pt;z-index:25204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F24189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9A6DE1">
                <v:shape id="_x0000_s1581" style="position:absolute;left:0;text-align:left;margin-left:97.75pt;margin-top:254.7pt;width:37pt;height:36pt;z-index:25204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83057C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765EE1">
                <v:shape id="_x0000_s1580" style="position:absolute;left:0;text-align:left;margin-left:170.65pt;margin-top:241.45pt;width:34pt;height:36pt;z-index:25204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F70D3D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22A73E">
                <v:shape id="_x0000_s1579" style="position:absolute;left:0;text-align:left;margin-left:205.35pt;margin-top:259.95pt;width:34pt;height:36pt;z-index:25205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DD51D9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76D6A2">
                <v:shape id="_x0000_s1578" style="position:absolute;left:0;text-align:left;margin-left:205.25pt;margin-top:267.6pt;width:48pt;height:36pt;z-index:25205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0B467D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14C7E9">
                <v:shape id="_x0000_s1577" style="position:absolute;left:0;text-align:left;margin-left:198.45pt;margin-top:281.3pt;width:34pt;height:36pt;z-index:25205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F5EBBF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46254A">
                <v:shape id="_x0000_s1576" style="position:absolute;left:0;text-align:left;margin-left:131.75pt;margin-top:292.65pt;width:48pt;height:36pt;z-index:25205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09EB3A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115417">
                <v:shape id="_x0000_s1575" style="position:absolute;left:0;text-align:left;margin-left:130.8pt;margin-top:291.85pt;width:48pt;height:36pt;z-index:25205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975D11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D39F6B">
                <v:shape id="_x0000_s1574" style="position:absolute;left:0;text-align:left;margin-left:124.15pt;margin-top:287.4pt;width:48pt;height:36pt;z-index:25205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17177A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979407">
                <v:shape id="_x0000_s1573" style="position:absolute;left:0;text-align:left;margin-left:108.7pt;margin-top:276.8pt;width:48pt;height:36pt;z-index:25205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09DEF1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16A750">
                <v:shape id="_x0000_s1572" style="position:absolute;left:0;text-align:left;margin-left:123.8pt;margin-top:270.1pt;width:34pt;height:36pt;z-index:25205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4D320D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1D6894">
                <v:shape id="_x0000_s1571" style="position:absolute;left:0;text-align:left;margin-left:127.1pt;margin-top:264.3pt;width:34pt;height:36pt;z-index:25205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57DFCF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41B84D">
                <v:shape id="_x0000_s1570" style="position:absolute;left:0;text-align:left;margin-left:166.25pt;margin-top:263.65pt;width:31pt;height:36pt;z-index:25205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751C73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484734">
                <v:shape id="_x0000_s1569" style="position:absolute;left:0;text-align:left;margin-left:177.6pt;margin-top:269.25pt;width:48pt;height:36pt;z-index:25206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B568BE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E05893">
                <v:shape id="_x0000_s1568" style="position:absolute;left:0;text-align:left;margin-left:229.45pt;margin-top:276.65pt;width:48pt;height:36pt;z-index:25206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8A3FD1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B2F291">
                <v:shape id="_x0000_s1567" style="position:absolute;left:0;text-align:left;margin-left:228.85pt;margin-top:286.05pt;width:48pt;height:36pt;z-index:25206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841F73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10857C">
                <v:shape id="_x0000_s1566" style="position:absolute;left:0;text-align:left;margin-left:226.7pt;margin-top:293.35pt;width:34pt;height:36pt;z-index:25206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5A1EE6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DDB399">
                <v:shape id="_x0000_s1565" style="position:absolute;left:0;text-align:left;margin-left:223.15pt;margin-top:296.35pt;width:34pt;height:36pt;z-index:25206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66E850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3FCE59">
                <v:shape id="_x0000_s1564" style="position:absolute;left:0;text-align:left;margin-left:222.05pt;margin-top:297.9pt;width:34pt;height:36pt;z-index:25206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CEF1FD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DBF709">
                <v:shape id="_x0000_s1563" style="position:absolute;left:0;text-align:left;margin-left:221.05pt;margin-top:300.7pt;width:34pt;height:36pt;z-index:25206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17FF6B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A0F1C8">
                <v:shape id="_x0000_s1562" style="position:absolute;left:0;text-align:left;margin-left:213.1pt;margin-top:310.15pt;width:34pt;height:36pt;z-index:25206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2F278D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685382">
                <v:shape id="_x0000_s1561" style="position:absolute;left:0;text-align:left;margin-left:212.35pt;margin-top:309.85pt;width:34pt;height:36pt;z-index:25206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AA8C45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587180">
                <v:shape id="_x0000_s1560" style="position:absolute;left:0;text-align:left;margin-left:215.45pt;margin-top:304.35pt;width:34pt;height:36pt;z-index:25206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7C9174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071C15">
                <v:shape id="_x0000_s1559" style="position:absolute;left:0;text-align:left;margin-left:218.65pt;margin-top:305.95pt;width:34pt;height:36pt;z-index:25207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43C872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CD30A3">
                <v:shape id="_x0000_s1558" style="position:absolute;left:0;text-align:left;margin-left:218.05pt;margin-top:310.7pt;width:34pt;height:36pt;z-index:25207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0604AB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CFC357">
                <v:shape id="_x0000_s1557" style="position:absolute;left:0;text-align:left;margin-left:216.7pt;margin-top:306.35pt;width:34pt;height:36pt;z-index:25207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3F0E81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85D08C">
                <v:shape id="_x0000_s1556" style="position:absolute;left:0;text-align:left;margin-left:218.9pt;margin-top:309.55pt;width:34pt;height:36pt;z-index:25207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956745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9E7317">
                <v:shape id="_x0000_s1555" style="position:absolute;left:0;text-align:left;margin-left:217.35pt;margin-top:317.25pt;width:34pt;height:36pt;z-index:25207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A2982B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B1DFDE">
                <v:shape id="_x0000_s1554" style="position:absolute;left:0;text-align:left;margin-left:215.9pt;margin-top:319.95pt;width:34pt;height:36pt;z-index:25207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6C76D7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E62F6C">
                <v:shape id="_x0000_s1553" style="position:absolute;left:0;text-align:left;margin-left:215.05pt;margin-top:316.6pt;width:34pt;height:36pt;z-index:25207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862BD5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B63208">
                <v:shape id="_x0000_s1552" style="position:absolute;left:0;text-align:left;margin-left:218.4pt;margin-top:318.45pt;width:34pt;height:36pt;z-index:25207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8D11E2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AA10AF">
                <v:shape id="_x0000_s1551" style="position:absolute;left:0;text-align:left;margin-left:218.25pt;margin-top:318.7pt;width:40pt;height:36pt;z-index:25207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7EE8C6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4ED0C1">
                <v:shape id="_x0000_s1550" style="position:absolute;left:0;text-align:left;margin-left:224.4pt;margin-top:322.05pt;width:40pt;height:36pt;z-index:25208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61B422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AB6B61">
                <v:shape id="_x0000_s1549" style="position:absolute;left:0;text-align:left;margin-left:222.2pt;margin-top:330.25pt;width:40pt;height:36pt;z-index:25208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55ADFF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435E53">
                <v:shape id="_x0000_s1548" style="position:absolute;left:0;text-align:left;margin-left:222.5pt;margin-top:331.35pt;width:40pt;height:36pt;z-index:25208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09EA80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867A2E">
                <v:shape id="_x0000_s1547" style="position:absolute;left:0;text-align:left;margin-left:213.4pt;margin-top:346.2pt;width:40pt;height:36pt;z-index:25208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9F38F0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0A235C">
                <v:shape id="_x0000_s1546" style="position:absolute;left:0;text-align:left;margin-left:190.45pt;margin-top:300.95pt;width:37pt;height:36pt;z-index:25208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087046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FB4295">
                <v:shape id="_x0000_s1545" style="position:absolute;left:0;text-align:left;margin-left:0;margin-top:232.2pt;width:54pt;height:36pt;z-index:25208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9FBC21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3636E2">
                <v:shape id="_x0000_s1544" style="position:absolute;left:0;text-align:left;margin-left:0;margin-top:226.1pt;width:54pt;height:36pt;z-index:25208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D0FF24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E42D08">
                <v:shape id="_x0000_s1543" style="position:absolute;left:0;text-align:left;margin-left:44.3pt;margin-top:235.05pt;width:54pt;height:36pt;z-index:25208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8BBDA8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A056D6">
                <v:shape id="_x0000_s1542" style="position:absolute;left:0;text-align:left;margin-left:36.3pt;margin-top:250.85pt;width:54pt;height:36pt;z-index:25208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6B8601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301BCC">
                <v:shape id="_x0000_s1541" style="position:absolute;left:0;text-align:left;margin-left:18.4pt;margin-top:231.45pt;width:37pt;height:36pt;z-index:25208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034DCB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A72298">
                <v:shape id="_x0000_s1540" style="position:absolute;left:0;text-align:left;margin-left:45.85pt;margin-top:219.1pt;width:54pt;height:36pt;z-index:25209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9DC5C0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E717FC">
                <v:shape id="_x0000_s1539" style="position:absolute;left:0;text-align:left;margin-left:52.6pt;margin-top:209.8pt;width:54pt;height:36pt;z-index:25209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4FB7FE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8FCE46">
                <v:shape id="_x0000_s1538" style="position:absolute;left:0;text-align:left;margin-left:111.95pt;margin-top:215.6pt;width:54pt;height:36pt;z-index:25209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B53BE5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E94851">
                <v:shape id="_x0000_s1537" style="position:absolute;left:0;text-align:left;margin-left:123.5pt;margin-top:224.45pt;width:54pt;height:36pt;z-index:25209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536EC3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88330D">
                <v:shape id="_x0000_s1536" style="position:absolute;left:0;text-align:left;margin-left:122.95pt;margin-top:225.5pt;width:54pt;height:36pt;z-index:25209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42E7D7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1B5BA7">
                <v:shape id="_x0000_s1535" style="position:absolute;left:0;text-align:left;margin-left:125.9pt;margin-top:227.4pt;width:54pt;height:36pt;z-index:25209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008EE8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97FF04">
                <v:shape id="_x0000_s1534" style="position:absolute;left:0;text-align:left;margin-left:116.55pt;margin-top:244pt;width:54pt;height:36pt;z-index:25209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64F770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1F2547">
                <v:shape id="_x0000_s1533" style="position:absolute;left:0;text-align:left;margin-left:113.8pt;margin-top:242.2pt;width:54pt;height:36pt;z-index:25209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D2EDAE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E5F30E">
                <v:shape id="_x0000_s1532" style="position:absolute;left:0;text-align:left;margin-left:113.2pt;margin-top:243.35pt;width:54pt;height:36pt;z-index:25209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D9082D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AA26E6">
                <v:shape id="_x0000_s1531" style="position:absolute;left:0;text-align:left;margin-left:54.8pt;margin-top:238.15pt;width:54pt;height:36pt;z-index:25209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F441DF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A2EB9E">
                <v:shape id="_x0000_s1530" style="position:absolute;left:0;text-align:left;margin-left:93.05pt;margin-top:219.9pt;width:37pt;height:36pt;z-index:25210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08C0A7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35F0BC">
                <v:shape id="_x0000_s1529" style="position:absolute;left:0;text-align:left;margin-left:52.5pt;margin-top:262.3pt;width:54pt;height:36pt;z-index:25210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3E0C66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6108BA">
                <v:shape id="_x0000_s1528" style="position:absolute;left:0;text-align:left;margin-left:60.25pt;margin-top:251.25pt;width:54pt;height:36pt;z-index:25210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7D1A96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98BCC3">
                <v:shape id="_x0000_s1527" style="position:absolute;left:0;text-align:left;margin-left:124.3pt;margin-top:262.95pt;width:54pt;height:36pt;z-index:25210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60B24A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8E3B9D">
                <v:shape id="_x0000_s1526" style="position:absolute;left:0;text-align:left;margin-left:121.45pt;margin-top:267.85pt;width:54pt;height:36pt;z-index:25210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C3CCF9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91C769">
                <v:shape id="_x0000_s1525" style="position:absolute;left:0;text-align:left;margin-left:127pt;margin-top:271pt;width:54pt;height:36pt;z-index:25210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D28A81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9BC4A8">
                <v:shape id="_x0000_s1524" style="position:absolute;left:0;text-align:left;margin-left:117.5pt;margin-top:287.35pt;width:54pt;height:36pt;z-index:25210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A28419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D4661B">
                <v:shape id="_x0000_s1523" style="position:absolute;left:0;text-align:left;margin-left:108.25pt;margin-top:282.15pt;width:54pt;height:36pt;z-index:25210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C0954B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5DE410">
                <v:shape id="_x0000_s1522" style="position:absolute;left:0;text-align:left;margin-left:106.5pt;margin-top:285.25pt;width:54pt;height:36pt;z-index:25210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3FEEE2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0313E0">
                <v:shape id="_x0000_s1521" style="position:absolute;left:0;text-align:left;margin-left:48pt;margin-top:277.15pt;width:54pt;height:36pt;z-index:25210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DC6C7E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1E5EF4">
                <v:shape id="_x0000_s1520" style="position:absolute;left:0;text-align:left;margin-left:50.55pt;margin-top:267.7pt;width:54pt;height:36pt;z-index:25211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8B129E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2D83BF">
                <v:shape id="_x0000_s1519" style="position:absolute;left:0;text-align:left;margin-left:50.5pt;margin-top:272.2pt;width:54pt;height:36pt;z-index:25211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EED935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23E658">
                <v:shape id="_x0000_s1518" style="position:absolute;left:0;text-align:left;margin-left:96.5pt;margin-top:262.35pt;width:37pt;height:36pt;z-index:25211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0806B7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487B09">
                <v:shape id="_x0000_s1517" style="position:absolute;left:0;text-align:left;margin-left:70.05pt;margin-top:289.15pt;width:54pt;height:36pt;z-index:25211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0D7FA9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A4E388">
                <v:shape id="_x0000_s1516" style="position:absolute;left:0;text-align:left;margin-left:78.65pt;margin-top:277.55pt;width:54pt;height:36pt;z-index:25211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398EB6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B9BB63">
                <v:shape id="_x0000_s1515" style="position:absolute;left:0;text-align:left;margin-left:143.05pt;margin-top:289pt;width:54pt;height:36pt;z-index:25211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36C95E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569CC7">
                <v:shape id="_x0000_s1514" style="position:absolute;left:0;text-align:left;margin-left:141.85pt;margin-top:290.85pt;width:54pt;height:36pt;z-index:25211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5AA80F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C97A00">
                <v:shape id="_x0000_s1513" style="position:absolute;left:0;text-align:left;margin-left:145.75pt;margin-top:292.65pt;width:54pt;height:36pt;z-index:25211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039D13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5A2792">
                <v:shape id="_x0000_s1512" style="position:absolute;left:0;text-align:left;margin-left:135.9pt;margin-top:312.15pt;width:54pt;height:36pt;z-index:25211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21C184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ACD027">
                <v:shape id="_x0000_s1511" style="position:absolute;left:0;text-align:left;margin-left:130.45pt;margin-top:309.3pt;width:54pt;height:36pt;z-index:25212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96EC3B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BA1FEA">
                <v:shape id="_x0000_s1510" style="position:absolute;left:0;text-align:left;margin-left:129.35pt;margin-top:311.9pt;width:54pt;height:36pt;z-index:25212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E92B68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67333E">
                <v:shape id="_x0000_s1509" style="position:absolute;left:0;text-align:left;margin-left:70.95pt;margin-top:305.2pt;width:54pt;height:36pt;z-index:25212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93869D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25A631">
                <v:shape id="_x0000_s1508" style="position:absolute;left:0;text-align:left;margin-left:72.4pt;margin-top:301.8pt;width:54pt;height:36pt;z-index:25212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A42D59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658962">
                <v:shape id="_x0000_s1507" style="position:absolute;left:0;text-align:left;margin-left:115.1pt;margin-top:287.9pt;width:37pt;height:36pt;z-index:25212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BF5625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543770">
                <v:shape id="_x0000_s1506" style="position:absolute;left:0;text-align:left;margin-left:152.95pt;margin-top:289.05pt;width:54pt;height:36pt;z-index:25212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FF3211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DF9E6D">
                <v:shape id="_x0000_s1505" style="position:absolute;left:0;text-align:left;margin-left:170.5pt;margin-top:300.75pt;width:54pt;height:36pt;z-index:25212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0B78DA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CD9429">
                <v:shape id="_x0000_s1504" style="position:absolute;left:0;text-align:left;margin-left:159.4pt;margin-top:322.1pt;width:54pt;height:36pt;z-index:25212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F11148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B9DD8F">
                <v:shape id="_x0000_s1503" style="position:absolute;left:0;text-align:left;margin-left:93.65pt;margin-top:311.7pt;width:54pt;height:36pt;z-index:25212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F3CB1E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7589BF">
                <v:shape id="_x0000_s1502" style="position:absolute;left:0;text-align:left;margin-left:138.05pt;margin-top:298.65pt;width:43pt;height:36pt;z-index:25212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FD7D44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323336">
                <v:shape id="_x0000_s1501" style="position:absolute;left:0;text-align:left;margin-left:128.05pt;margin-top:305.15pt;width:54pt;height:36pt;z-index:25213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195D89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E37BC1">
                <v:shape id="_x0000_s1500" style="position:absolute;left:0;text-align:left;margin-left:132pt;margin-top:300.4pt;width:54pt;height:36pt;z-index:25213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2EE97C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0F6C7C">
                <v:shape id="_x0000_s1499" style="position:absolute;left:0;text-align:left;margin-left:193.6pt;margin-top:308.55pt;width:54pt;height:36pt;z-index:25213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D441AF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C1B4EC">
                <v:shape id="_x0000_s1498" style="position:absolute;left:0;text-align:left;margin-left:195.4pt;margin-top:317.9pt;width:54pt;height:36pt;z-index:25213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4C97A8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46C6CF">
                <v:shape id="_x0000_s1497" style="position:absolute;left:0;text-align:left;margin-left:185.8pt;margin-top:331.9pt;width:54pt;height:36pt;z-index:25213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FC992E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45BD75">
                <v:shape id="_x0000_s1496" style="position:absolute;left:0;text-align:left;margin-left:123.05pt;margin-top:322.1pt;width:54pt;height:36pt;z-index:25213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01098D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81E534">
                <v:shape id="_x0000_s1495" style="position:absolute;left:0;text-align:left;margin-left:126.4pt;margin-top:315.4pt;width:54pt;height:36pt;z-index:25213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C36C2A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42E279">
                <v:shape id="_x0000_s1494" style="position:absolute;left:0;text-align:left;margin-left:165.1pt;margin-top:309.15pt;width:43pt;height:36pt;z-index:25213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18A683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F6E29E">
                <v:shape id="_x0000_s1493" style="position:absolute;left:0;text-align:left;margin-left:152.7pt;margin-top:314.8pt;width:54pt;height:36pt;z-index:25213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0850A0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60BD1E">
                <v:shape id="_x0000_s1492" style="position:absolute;left:0;text-align:left;margin-left:156.9pt;margin-top:309.25pt;width:54pt;height:36pt;z-index:25213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378015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43CE56">
                <v:shape id="_x0000_s1491" style="position:absolute;left:0;text-align:left;margin-left:160.95pt;margin-top:311.3pt;width:54pt;height:36pt;z-index:25214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E5C073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4F9A0D">
                <v:shape id="_x0000_s1490" style="position:absolute;left:0;text-align:left;margin-left:159.25pt;margin-top:309.65pt;width:54pt;height:36pt;z-index:25214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F83B3B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D5B246">
                <v:shape id="_x0000_s1489" style="position:absolute;left:0;text-align:left;margin-left:160.15pt;margin-top:308pt;width:54pt;height:36pt;z-index:25214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190D1C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250131">
                <v:shape id="_x0000_s1488" style="position:absolute;left:0;text-align:left;margin-left:165.65pt;margin-top:302.6pt;width:54pt;height:36pt;z-index:25214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06DDEC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ABA5DE">
                <v:shape id="_x0000_s1487" style="position:absolute;left:0;text-align:left;margin-left:231.1pt;margin-top:313.8pt;width:54pt;height:36pt;z-index:25214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B59B97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071329">
                <v:shape id="_x0000_s1486" style="position:absolute;left:0;text-align:left;margin-left:224.35pt;margin-top:327.3pt;width:54pt;height:36pt;z-index:25214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6320E1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76D9BE">
                <v:shape id="_x0000_s1485" style="position:absolute;left:0;text-align:left;margin-left:222.2pt;margin-top:326.25pt;width:54pt;height:36pt;z-index:25214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BA2FEE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8C43A9">
                <v:shape id="_x0000_s1484" style="position:absolute;left:0;text-align:left;margin-left:223.9pt;margin-top:328pt;width:54pt;height:36pt;z-index:25214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8E5E05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0C8B22">
                <v:shape id="_x0000_s1483" style="position:absolute;left:0;text-align:left;margin-left:216.55pt;margin-top:336.85pt;width:54pt;height:36pt;z-index:25214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DE7C8D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423791">
                <v:shape id="_x0000_s1482" style="position:absolute;left:0;text-align:left;margin-left:199.2pt;margin-top:312.7pt;width:37pt;height:36pt;z-index:25214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618D7E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5AB9EE">
                <v:shape id="_x0000_s1481" style="position:absolute;left:0;text-align:left;margin-left:220.65pt;margin-top:315.6pt;width:54pt;height:36pt;z-index:25215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CD2950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9B9124">
                <v:shape id="_x0000_s1480" style="position:absolute;left:0;text-align:left;margin-left:224.7pt;margin-top:310.6pt;width:54pt;height:36pt;z-index:25215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DBA914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1BD5F6">
                <v:shape id="_x0000_s1479" style="position:absolute;left:0;text-align:left;margin-left:226.35pt;margin-top:311.45pt;width:54pt;height:36pt;z-index:25215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3BEA64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EC2DF0">
                <v:shape id="_x0000_s1478" style="position:absolute;left:0;text-align:left;margin-left:231.6pt;margin-top:302.1pt;width:54pt;height:36pt;z-index:25215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B76DA4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AB156B">
                <v:shape id="_x0000_s1477" style="position:absolute;left:0;text-align:left;margin-left:304.05pt;margin-top:318.05pt;width:54pt;height:36pt;z-index:25215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C5A405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61A3C8">
                <v:shape id="_x0000_s1476" style="position:absolute;left:0;text-align:left;margin-left:293.95pt;margin-top:336.25pt;width:54pt;height:36pt;z-index:25215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9EEACB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D4F783">
                <v:shape id="_x0000_s1475" style="position:absolute;left:0;text-align:left;margin-left:280.85pt;margin-top:329.15pt;width:54pt;height:36pt;z-index:25215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FE1815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283DD9">
                <v:shape id="_x0000_s1474" style="position:absolute;left:0;text-align:left;margin-left:276.75pt;margin-top:336.95pt;width:54pt;height:36pt;z-index:25215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429735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D97ED4">
                <v:shape id="_x0000_s1473" style="position:absolute;left:0;text-align:left;margin-left:217pt;margin-top:328.45pt;width:54pt;height:36pt;z-index:25215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AC791C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E3726B">
                <v:shape id="_x0000_s1472" style="position:absolute;left:0;text-align:left;margin-left:218.4pt;margin-top:325.55pt;width:54pt;height:36pt;z-index:25216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BAF6C6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A93FD3">
                <v:shape id="_x0000_s1471" style="position:absolute;left:0;text-align:left;margin-left:269.5pt;margin-top:312.55pt;width:37pt;height:36pt;z-index:25216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3519C4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024A08">
                <v:shape id="_x0000_s1470" style="position:absolute;left:0;text-align:left;margin-left:255.2pt;margin-top:326.05pt;width:54pt;height:36pt;z-index:25216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68A009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DF0094">
                <v:shape id="_x0000_s1469" style="position:absolute;left:0;text-align:left;margin-left:260pt;margin-top:320.15pt;width:54pt;height:36pt;z-index:25216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B5DD05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260847">
                <v:shape id="_x0000_s1468" style="position:absolute;left:0;text-align:left;margin-left:261.55pt;margin-top:321.05pt;width:54pt;height:36pt;z-index:25216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BF13B8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1875D1">
                <v:shape id="_x0000_s1467" style="position:absolute;left:0;text-align:left;margin-left:264.6pt;margin-top:315.2pt;width:54pt;height:36pt;z-index:25216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CE9F0E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6CADA9">
                <v:shape id="_x0000_s1466" style="position:absolute;left:0;text-align:left;margin-left:323.35pt;margin-top:322.75pt;width:54pt;height:36pt;z-index:25216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3D91F2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4F2B52">
                <v:shape id="_x0000_s1465" style="position:absolute;left:0;text-align:left;margin-left:321.35pt;margin-top:326.8pt;width:54pt;height:36pt;z-index:25216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1AF225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3DDD9B">
                <v:shape id="_x0000_s1464" style="position:absolute;left:0;text-align:left;margin-left:327.85pt;margin-top:330.45pt;width:54pt;height:36pt;z-index:25216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BA7CA7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6B3DAD">
                <v:shape id="_x0000_s1463" style="position:absolute;left:0;text-align:left;margin-left:318.25pt;margin-top:347.5pt;width:54pt;height:36pt;z-index:25216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3F92BA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2A02CB">
                <v:shape id="_x0000_s1462" style="position:absolute;left:0;text-align:left;margin-left:298.7pt;margin-top:324.3pt;width:37pt;height:36pt;z-index:25217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F19ABA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BA03A2">
                <v:shape id="_x0000_s1461" style="position:absolute;left:0;text-align:left;margin-left:278.05pt;margin-top:343.8pt;width:54pt;height:36pt;z-index:25217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428477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2A282F">
                <v:shape id="_x0000_s1460" style="position:absolute;left:0;text-align:left;margin-left:284.5pt;margin-top:334.4pt;width:54pt;height:36pt;z-index:25217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946761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544DBF">
                <v:shape id="_x0000_s1459" style="position:absolute;left:0;text-align:left;margin-left:286.45pt;margin-top:335.4pt;width:54pt;height:36pt;z-index:25217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05954C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37547C">
                <v:shape id="_x0000_s1458" style="position:absolute;left:0;text-align:left;margin-left:288.05pt;margin-top:332.55pt;width:54pt;height:36pt;z-index:25217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1EFB5C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B0D716">
                <v:shape id="_x0000_s1457" style="position:absolute;left:0;text-align:left;margin-left:350.95pt;margin-top:342.95pt;width:54pt;height:36pt;z-index:25217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EC8752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38501D">
                <v:shape id="_x0000_s1456" style="position:absolute;left:0;text-align:left;margin-left:341.4pt;margin-top:360.2pt;width:54pt;height:36pt;z-index:25217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357882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6662AB">
                <v:shape id="_x0000_s1455" style="position:absolute;left:0;text-align:left;margin-left:335.3pt;margin-top:357.1pt;width:54pt;height:36pt;z-index:25217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B0D56F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E416F6">
                <v:shape id="_x0000_s1454" style="position:absolute;left:0;text-align:left;margin-left:338.75pt;margin-top:351.2pt;width:54pt;height:36pt;z-index:25217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E5CF85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5190DF">
                <v:shape id="_x0000_s1453" style="position:absolute;left:0;text-align:left;margin-left:339.1pt;margin-top:351.1pt;width:54pt;height:36pt;z-index:25217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D21A0C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2F62A6">
                <v:shape id="_x0000_s1452" style="position:absolute;left:0;text-align:left;margin-left:333.35pt;margin-top:362.25pt;width:54pt;height:36pt;z-index:25218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6FB6FF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E85785">
                <v:shape id="_x0000_s1451" style="position:absolute;left:0;text-align:left;margin-left:277.95pt;margin-top:356.55pt;width:54pt;height:36pt;z-index:25218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14FE8C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7246CB">
                <v:shape id="_x0000_s1450" style="position:absolute;left:0;text-align:left;margin-left:278.25pt;margin-top:355.35pt;width:54pt;height:36pt;z-index:25218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6E7759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12C828">
                <v:shape id="_x0000_s1449" style="position:absolute;left:0;text-align:left;margin-left:321.7pt;margin-top:340.45pt;width:37pt;height:36pt;z-index:25218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CB4070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9576A2">
                <v:shape id="_x0000_s1448" style="position:absolute;left:0;text-align:left;margin-left:311.75pt;margin-top:354.7pt;width:54pt;height:36pt;z-index:25218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5C2285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F4DF00">
                <v:shape id="_x0000_s1447" style="position:absolute;left:0;text-align:left;margin-left:316.95pt;margin-top:347.85pt;width:54pt;height:36pt;z-index:25218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97C4A5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1BB4AE">
                <v:shape id="_x0000_s1446" style="position:absolute;left:0;text-align:left;margin-left:384.35pt;margin-top:360.1pt;width:54pt;height:36pt;z-index:25218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DF9F1A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EF3B19">
                <v:shape id="_x0000_s1445" style="position:absolute;left:0;text-align:left;margin-left:374.15pt;margin-top:379.35pt;width:54pt;height:36pt;z-index:25218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AF3103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BAF74A">
                <v:shape id="_x0000_s1444" style="position:absolute;left:0;text-align:left;margin-left:308.65pt;margin-top:367.35pt;width:54pt;height:36pt;z-index:25218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A85E62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AD971E">
                <v:shape id="_x0000_s1443" style="position:absolute;left:0;text-align:left;margin-left:310.15pt;margin-top:364.9pt;width:54pt;height:36pt;z-index:25218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AB1AA8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8B2D71">
                <v:shape id="_x0000_s1442" style="position:absolute;left:0;text-align:left;margin-left:355.25pt;margin-top:356.6pt;width:37pt;height:36pt;z-index:25219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391C12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5B3632">
                <v:shape id="_x0000_s1441" style="position:absolute;left:0;text-align:left;margin-left:338.65pt;margin-top:371.35pt;width:54pt;height:36pt;z-index:25219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AFE008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3AF674">
                <v:shape id="_x0000_s1440" style="position:absolute;left:0;text-align:left;margin-left:344.2pt;margin-top:362.55pt;width:54pt;height:36pt;z-index:25219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835B19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0D9542">
                <v:shape id="_x0000_s1439" style="position:absolute;left:0;text-align:left;margin-left:410.35pt;margin-top:373.5pt;width:54pt;height:36pt;z-index:25219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6C0B24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23EC00">
                <v:shape id="_x0000_s1438" style="position:absolute;left:0;text-align:left;margin-left:401.55pt;margin-top:391.45pt;width:54pt;height:36pt;z-index:25219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83DB36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21B2EA">
                <v:shape id="_x0000_s1437" style="position:absolute;left:0;text-align:left;margin-left:393.15pt;margin-top:386.65pt;width:54pt;height:36pt;z-index:25219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9BFB58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D9789A">
                <v:shape id="_x0000_s1436" style="position:absolute;left:0;text-align:left;margin-left:392.95pt;margin-top:387.25pt;width:54pt;height:36pt;z-index:25219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BF33EE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F46B42">
                <v:shape id="_x0000_s1435" style="position:absolute;left:0;text-align:left;margin-left:378.85pt;margin-top:370pt;width:43pt;height:36pt;z-index:25219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D38F95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C3BDDC">
                <v:shape id="_x0000_s1434" style="position:absolute;left:0;text-align:left;margin-left:94.85pt;margin-top:242.2pt;width:54pt;height:36pt;z-index:25219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D7CF80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577691">
                <v:shape id="_x0000_s1433" style="position:absolute;left:0;text-align:left;margin-left:99.05pt;margin-top:237.25pt;width:54pt;height:36pt;z-index:25219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380F14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6C63C2">
                <v:shape id="_x0000_s1432" style="position:absolute;left:0;text-align:left;margin-left:101pt;margin-top:238.05pt;width:54pt;height:36pt;z-index:25220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EE702B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3BBD1B">
                <v:shape id="_x0000_s1431" style="position:absolute;left:0;text-align:left;margin-left:102.55pt;margin-top:236.05pt;width:54pt;height:36pt;z-index:25220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A41E77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D26E0E">
                <v:shape id="_x0000_s1430" style="position:absolute;left:0;text-align:left;margin-left:166.15pt;margin-top:248.4pt;width:54pt;height:36pt;z-index:25220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D6AFAC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D4E03C">
                <v:shape id="_x0000_s1429" style="position:absolute;left:0;text-align:left;margin-left:156.25pt;margin-top:264.25pt;width:54pt;height:36pt;z-index:25220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DAE8E6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AB2CC6">
                <v:shape id="_x0000_s1428" style="position:absolute;left:0;text-align:left;margin-left:137.6pt;margin-top:243.2pt;width:37pt;height:36pt;z-index:25220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5861EF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E16CA4">
                <v:shape id="_x0000_s1427" style="position:absolute;left:0;text-align:left;margin-left:118.25pt;margin-top:257.55pt;width:54pt;height:36pt;z-index:25220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5B9C1F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1198B5">
                <v:shape id="_x0000_s1426" style="position:absolute;left:0;text-align:left;margin-left:115.85pt;margin-top:264.65pt;width:54pt;height:36pt;z-index:25220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D7E52D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1C3C61">
                <v:shape id="_x0000_s1425" style="position:absolute;left:0;text-align:left;margin-left:113.65pt;margin-top:263.5pt;width:54pt;height:36pt;z-index:25220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DA6DAB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455344">
                <v:shape id="_x0000_s1424" style="position:absolute;left:0;text-align:left;margin-left:120.4pt;margin-top:250.5pt;width:54pt;height:36pt;z-index:25220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9B10C3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984579">
                <v:shape id="_x0000_s1423" style="position:absolute;left:0;text-align:left;margin-left:122.3pt;margin-top:251.5pt;width:54pt;height:36pt;z-index:25221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6DF390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AE10C5">
                <v:shape id="_x0000_s1422" style="position:absolute;left:0;text-align:left;margin-left:123.55pt;margin-top:249.1pt;width:54pt;height:36pt;z-index:25221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E96CCB" w14:textId="77777777" w:rsidR="00F84CB8" w:rsidRDefault="00AB2B9B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C618ED">
                <v:shape id="_x0000_s1421" style="position:absolute;left:0;text-align:left;margin-left:187.05pt;margin-top:259.05pt;width:54pt;height:36pt;z-index:25221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8D7606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B72141">
                <v:shape id="_x0000_s1420" style="position:absolute;left:0;text-align:left;margin-left:177.8pt;margin-top:276.55pt;width:54pt;height:36pt;z-index:25221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5C6DDE" w14:textId="77777777" w:rsidR="00F84CB8" w:rsidRDefault="00AB2B9B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837655">
                <v:shape id="_x0000_s1419" style="position:absolute;left:0;text-align:left;margin-left:159.35pt;margin-top:255.8pt;width:37pt;height:36pt;z-index:25221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623EF9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5F6BCD">
                <v:shape id="_x0000_s1418" style="position:absolute;left:0;text-align:left;margin-left:268.5pt;margin-top:326.05pt;width:31pt;height:36pt;z-index:25221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790527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B777E8">
                <v:shape id="_x0000_s1417" style="position:absolute;left:0;text-align:left;margin-left:40pt;margin-top:184.7pt;width:57pt;height:36pt;z-index:25221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4A5D49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7FD05B">
                <v:shape id="_x0000_s1416" style="position:absolute;left:0;text-align:left;margin-left:43.1pt;margin-top:186.05pt;width:57pt;height:36pt;z-index:25221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E33E46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68FB11">
                <v:shape id="_x0000_s1415" style="position:absolute;left:0;text-align:left;margin-left:53.9pt;margin-top:192pt;width:57pt;height:36pt;z-index:25221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43C48F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:164(3)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748401">
                <v:shape id="_x0000_s1414" style="position:absolute;left:0;text-align:left;margin-left:65.7pt;margin-top:198.4pt;width:57pt;height:36pt;z-index:25221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023635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:164(4)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F9097C">
                <v:shape id="_x0000_s1413" style="position:absolute;left:0;text-align:left;margin-left:80.4pt;margin-top:206.15pt;width:57pt;height:36pt;z-index:25222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1B7DBF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:164(5)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ED9BD6">
                <v:shape id="_x0000_s1412" style="position:absolute;left:0;text-align:left;margin-left:90.85pt;margin-top:211.8pt;width:57pt;height:36pt;z-index:25222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7C226F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:164(6)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8026A6">
                <v:shape id="_x0000_s1411" style="position:absolute;left:0;text-align:left;margin-left:105.65pt;margin-top:219.6pt;width:57pt;height:36pt;z-index:25222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1E44D1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:164(7)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579A34">
                <v:shape id="_x0000_s1410" style="position:absolute;left:0;text-align:left;margin-left:118.65pt;margin-top:226.4pt;width:57pt;height:36pt;z-index:25222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507940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:164(8)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C385F3">
                <v:shape id="_x0000_s1409" style="position:absolute;left:0;text-align:left;margin-left:132.25pt;margin-top:233.5pt;width:57pt;height:36pt;z-index:25222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B22FD5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:164(9)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F67294">
                <v:shape id="_x0000_s1408" style="position:absolute;left:0;text-align:left;margin-left:141.95pt;margin-top:240.2pt;width:63pt;height:36pt;z-index:25222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5F8580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:164(10)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964D31">
                <v:shape id="_x0000_s1407" style="position:absolute;left:0;text-align:left;margin-left:154.7pt;margin-top:247.2pt;width:63pt;height:36pt;z-index:25222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C7CDB5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:164(11)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1C17D5">
                <v:shape id="_x0000_s1406" style="position:absolute;left:0;text-align:left;margin-left:166.9pt;margin-top:253.4pt;width:63pt;height:36pt;z-index:25222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EC21FC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:164(12)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CB27B6">
                <v:shape id="_x0000_s1405" style="position:absolute;left:0;text-align:left;margin-left:174.95pt;margin-top:257.7pt;width:63pt;height:36pt;z-index:25222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EB69FD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:164(13)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BF4915">
                <v:shape id="_x0000_s1404" style="position:absolute;left:0;text-align:left;margin-left:187.7pt;margin-top:264.55pt;width:63pt;height:36pt;z-index:25222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D88011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:164(14)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638DE8">
                <v:shape id="_x0000_s1403" style="position:absolute;left:0;text-align:left;margin-left:196.95pt;margin-top:269.7pt;width:63pt;height:36pt;z-index:25223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4B3657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:164(15)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47F0F8">
                <v:shape id="_x0000_s1402" style="position:absolute;left:0;text-align:left;margin-left:203.75pt;margin-top:269.6pt;width:63pt;height:36pt;z-index:25223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ED0019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:164(16)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F44550">
                <v:shape id="_x0000_s1401" style="position:absolute;left:0;text-align:left;margin-left:217.3pt;margin-top:277pt;width:63pt;height:36pt;z-index:25223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2574BE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:164(17)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140B7E">
                <v:shape id="_x0000_s1400" style="position:absolute;left:0;text-align:left;margin-left:231.25pt;margin-top:284.5pt;width:63pt;height:36pt;z-index:25223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B63EF5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:164(18)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09BD50">
                <v:shape id="_x0000_s1399" style="position:absolute;left:0;text-align:left;margin-left:245.45pt;margin-top:291.8pt;width:63pt;height:36pt;z-index:25223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B38D6F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:164(19)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B0660D">
                <v:shape id="_x0000_s1398" style="position:absolute;left:0;text-align:left;margin-left:257.6pt;margin-top:297.45pt;width:63pt;height:36pt;z-index:25223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EC9CC0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:164(20)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47DF35">
                <v:shape id="_x0000_s1397" style="position:absolute;left:0;text-align:left;margin-left:257.7pt;margin-top:297.95pt;width:63pt;height:36pt;z-index:25223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EE7B9D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:164(21)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4ACFF7">
                <v:shape id="_x0000_s1396" style="position:absolute;left:0;text-align:left;margin-left:296.7pt;margin-top:318.95pt;width:63pt;height:36pt;z-index:25223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CF3DBC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:164(22)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191D29">
                <v:shape id="_x0000_s1395" style="position:absolute;left:0;text-align:left;margin-left:308.55pt;margin-top:325.4pt;width:63pt;height:36pt;z-index:25223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6C7119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:164(23)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806CFC">
                <v:shape id="_x0000_s1394" style="position:absolute;left:0;text-align:left;margin-left:322.8pt;margin-top:333.15pt;width:63pt;height:36pt;z-index:25223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C149CA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:164(24)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E1D724">
                <v:shape id="_x0000_s1393" style="position:absolute;left:0;text-align:left;margin-left:335.95pt;margin-top:340.2pt;width:63pt;height:36pt;z-index:25224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179852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:164(25)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074084">
                <v:shape id="_x0000_s1392" style="position:absolute;left:0;text-align:left;margin-left:349.3pt;margin-top:347.25pt;width:63pt;height:36pt;z-index:25224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023E80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:164(26)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42E9E2">
                <v:shape id="_x0000_s1391" style="position:absolute;left:0;text-align:left;margin-left:358.5pt;margin-top:352.3pt;width:63pt;height:36pt;z-index:25224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B6E06A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:164(27)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136C73">
                <v:shape id="_x0000_s1390" style="position:absolute;left:0;text-align:left;margin-left:359pt;margin-top:352.55pt;width:63pt;height:36pt;z-index:25224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548BED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:164(28)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346073">
                <v:shape id="_x0000_s1389" style="position:absolute;left:0;text-align:left;margin-left:359.45pt;margin-top:352.1pt;width:63pt;height:36pt;z-index:25224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845BD4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:164(29)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65128B">
                <v:shape id="_x0000_s1388" style="position:absolute;left:0;text-align:left;margin-left:363.2pt;margin-top:359pt;width:63pt;height:36pt;z-index:25224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BB35B4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:164(30)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850E26">
                <v:shape id="_x0000_s1387" style="position:absolute;left:0;text-align:left;margin-left:362.6pt;margin-top:349.05pt;width:43pt;height:36pt;z-index:25224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9A00EE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7CB5B9">
                <v:shape id="_x0000_s1386" style="position:absolute;left:0;text-align:left;margin-left:232.1pt;margin-top:315.6pt;width:43pt;height:36pt;z-index:25224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594055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5465F4">
                <v:shape id="_x0000_s1385" style="position:absolute;left:0;text-align:left;margin-left:380.15pt;margin-top:384.45pt;width:37pt;height:36pt;z-index:25224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A0C74C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D8231F">
                <v:shape id="_x0000_s1384" style="position:absolute;left:0;text-align:left;margin-left:300.7pt;margin-top:341.45pt;width:31pt;height:36pt;z-index:25225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AA95B2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C8422B">
                <v:shape id="_x0000_s1383" style="position:absolute;left:0;text-align:left;margin-left:280.45pt;margin-top:368pt;width:37pt;height:36pt;z-index:25225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BB31D0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9F204C">
                <v:shape id="_x0000_s1382" style="position:absolute;left:0;text-align:left;margin-left:212.15pt;margin-top:309.3pt;width:37pt;height:36pt;z-index:25225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699458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A6D1AE">
                <v:shape id="_x0000_s1381" style="position:absolute;left:0;text-align:left;margin-left:324.25pt;margin-top:356.5pt;width:31pt;height:36pt;z-index:25225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521B0A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C70AC0">
                <v:shape id="_x0000_s1380" style="position:absolute;left:0;text-align:left;margin-left:348.45pt;margin-top:370.3pt;width:31pt;height:36pt;z-index:25225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DFE576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F46269">
                <v:shape id="_x0000_s1379" style="position:absolute;left:0;text-align:left;margin-left:366.25pt;margin-top:411.2pt;width:37pt;height:36pt;z-index:25225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87DABC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7016F4">
                <v:shape id="_x0000_s1378" style="position:absolute;left:0;text-align:left;margin-left:420.25pt;margin-top:400.05pt;width:37pt;height:36pt;z-index:25225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E2144D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2D9369">
                <v:shape id="_x0000_s1377" style="position:absolute;left:0;text-align:left;margin-left:400.8pt;margin-top:391.2pt;width:37pt;height:36pt;z-index:25225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41C542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7D1E41">
                <v:shape id="_x0000_s1376" style="position:absolute;left:0;text-align:left;margin-left:413.05pt;margin-top:381.25pt;width:37pt;height:36pt;z-index:25225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8B3754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FE67DF">
                <v:shape id="_x0000_s1375" style="position:absolute;left:0;text-align:left;margin-left:133.2pt;margin-top:246.9pt;width:31pt;height:36pt;z-index:25225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21136B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E3C20F">
                <v:shape id="_x0000_s1374" style="position:absolute;left:0;text-align:left;margin-left:17.65pt;margin-top:239.9pt;width:37pt;height:36pt;z-index:25226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378A92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989098">
                <v:shape id="_x0000_s1373" style="position:absolute;left:0;text-align:left;margin-left:347.5pt;margin-top:386.7pt;width:37pt;height:36pt;z-index:25226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FC745F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EFD436">
                <v:shape id="_x0000_s1372" style="position:absolute;left:0;text-align:left;margin-left:412.3pt;margin-top:380.65pt;width:37pt;height:36pt;z-index:25226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8DD5B2" w14:textId="77777777" w:rsidR="00F84CB8" w:rsidRDefault="00AB2B9B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:53</w:t>
                        </w:r>
                      </w:p>
                    </w:txbxContent>
                  </v:textbox>
                </v:shape>
              </w:pict>
            </w:r>
          </w:p>
          <w:p w14:paraId="0FAA0188" w14:textId="77777777" w:rsidR="00AB2B9B" w:rsidRPr="008C3E59" w:rsidRDefault="00AB2B9B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0215EF9A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6C5488ED" w14:textId="77777777" w:rsidR="00AB2B9B" w:rsidRDefault="00AB2B9B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2400</w:t>
            </w:r>
          </w:p>
        </w:tc>
      </w:tr>
    </w:tbl>
    <w:p w14:paraId="1E959208" w14:textId="77777777" w:rsidR="00AB2B9B" w:rsidRPr="00312000" w:rsidRDefault="00AB2B9B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43CA794E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60124AEB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B100164" w14:textId="77777777" w:rsidR="00AB2B9B" w:rsidRPr="00230DDF" w:rsidRDefault="00AB2B9B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04A3C129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38D1014C" w14:textId="77777777" w:rsidR="00AB2B9B" w:rsidRPr="00230DDF" w:rsidRDefault="00AB2B9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452B97FA" w14:textId="77777777" w:rsidR="00AB2B9B" w:rsidRPr="00230DDF" w:rsidRDefault="00AB2B9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347223B8" w14:textId="77777777" w:rsidR="00AB2B9B" w:rsidRPr="00230DDF" w:rsidRDefault="00AB2B9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19D111C7" w14:textId="77777777" w:rsidR="00AB2B9B" w:rsidRPr="00230DDF" w:rsidRDefault="00AB2B9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33C94F6C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1935E869" w14:textId="77777777" w:rsidR="00AB2B9B" w:rsidRPr="00230DDF" w:rsidRDefault="00AB2B9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4421C58F" w14:textId="77777777" w:rsidR="00AB2B9B" w:rsidRPr="00230DDF" w:rsidRDefault="00AB2B9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5EA4C861" w14:textId="77777777" w:rsidR="00AB2B9B" w:rsidRPr="00230DDF" w:rsidRDefault="00AB2B9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72A80B60" w14:textId="77777777" w:rsidR="00AB2B9B" w:rsidRPr="00230DDF" w:rsidRDefault="00AB2B9B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1237EC6E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4CF8AB4A" w14:textId="77777777" w:rsidR="00AB2B9B" w:rsidRPr="00230DDF" w:rsidRDefault="00AB2B9B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7AD0138A" w14:textId="77777777" w:rsidR="00AB2B9B" w:rsidRPr="00F40298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1B8A9749" w14:textId="77777777" w:rsidR="00AB2B9B" w:rsidRPr="00230DDF" w:rsidRDefault="00AB2B9B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7CACEFE8" wp14:editId="117CA4C0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2EDA92A1" w14:textId="77777777" w:rsidR="00AB2B9B" w:rsidRPr="00F40298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35DEAD12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0675E572" w14:textId="77777777" w:rsidR="00AB2B9B" w:rsidRPr="00F40298" w:rsidRDefault="00AB2B9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3F003B4" w14:textId="77777777" w:rsidR="00AB2B9B" w:rsidRPr="00F40298" w:rsidRDefault="00AB2B9B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Часть </w:t>
                  </w:r>
                  <w:r w:rsidRPr="00F40298">
                    <w:rPr>
                      <w:sz w:val="16"/>
                      <w:szCs w:val="16"/>
                    </w:rPr>
                    <w:t>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9CB008F" w14:textId="77777777" w:rsidR="00AB2B9B" w:rsidRPr="00230DDF" w:rsidRDefault="00AB2B9B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BE144A4" w14:textId="77777777" w:rsidR="00AB2B9B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6C13277C" w14:textId="77777777" w:rsidR="00AB2B9B" w:rsidRPr="00230DDF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5DA3BF72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3AA24A1B" w14:textId="77777777" w:rsidR="00AB2B9B" w:rsidRPr="00230DDF" w:rsidRDefault="00AB2B9B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F01BAFB" w14:textId="77777777" w:rsidR="00AB2B9B" w:rsidRPr="00F40298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06F32D6" w14:textId="77777777" w:rsidR="00AB2B9B" w:rsidRPr="00230DDF" w:rsidRDefault="00AB2B9B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5C90AD3">
                      <v:line id="_x0000_s1370" style="position:absolute;left:0;text-align:left;flip:y;z-index:252278784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4FDF4C3" w14:textId="77777777" w:rsidR="00AB2B9B" w:rsidRPr="00230DDF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1B7B917E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6DF45F37" w14:textId="77777777" w:rsidR="00AB2B9B" w:rsidRPr="00230DDF" w:rsidRDefault="00AB2B9B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F5A2E9" w14:textId="77777777" w:rsidR="00AB2B9B" w:rsidRPr="00F40298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77AE12" w14:textId="77777777" w:rsidR="00AB2B9B" w:rsidRPr="00230DDF" w:rsidRDefault="00AB2B9B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CB13FE2">
                      <v:line id="_x0000_s1345" style="position:absolute;left:0;text-align:left;flip:y;z-index:252263424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5DB1D1" w14:textId="77777777" w:rsidR="00AB2B9B" w:rsidRPr="00230DDF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красного цвета толщиной 0,2 мм (допускается линия черного цвета, </w:t>
                  </w:r>
                  <w:r w:rsidRPr="00230DDF">
                    <w:rPr>
                      <w:sz w:val="16"/>
                      <w:szCs w:val="16"/>
                    </w:rPr>
                    <w:t>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2F05C8F4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895E45" w14:textId="77777777" w:rsidR="00AB2B9B" w:rsidRPr="00100A99" w:rsidRDefault="00AB2B9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F2728E" w14:textId="77777777" w:rsidR="00AB2B9B" w:rsidRPr="00100A99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E21843B" w14:textId="77777777" w:rsidR="00AB2B9B" w:rsidRPr="00230DDF" w:rsidRDefault="00AB2B9B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6EC850F">
                      <v:oval id="_x0000_s1346" style="position:absolute;left:0;text-align:left;margin-left:0;margin-top:2.15pt;width:4.25pt;height:4.25pt;z-index:25226444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6DAB2B0" w14:textId="77777777" w:rsidR="00AB2B9B" w:rsidRPr="00230DDF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525667BB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FB0944" w14:textId="77777777" w:rsidR="00AB2B9B" w:rsidRPr="00100A99" w:rsidRDefault="00AB2B9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9F3A43" w14:textId="77777777" w:rsidR="00AB2B9B" w:rsidRPr="00100A99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незавершенного строительства, размеры которого могут быть переданы в </w:t>
                  </w:r>
                  <w:r w:rsidRPr="00100A99">
                    <w:rPr>
                      <w:sz w:val="16"/>
                      <w:szCs w:val="16"/>
                    </w:rPr>
                    <w:t>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4F8AFDE5" w14:textId="77777777" w:rsidR="00AB2B9B" w:rsidRPr="00230DDF" w:rsidRDefault="00AB2B9B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6AB986FC" wp14:editId="6A7C592C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23B2710" w14:textId="77777777" w:rsidR="00AB2B9B" w:rsidRPr="00100A99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2984DC9B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D63F62" w14:textId="77777777" w:rsidR="00AB2B9B" w:rsidRPr="00100A99" w:rsidRDefault="00AB2B9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4A7342" w14:textId="77777777" w:rsidR="00AB2B9B" w:rsidRPr="00100A99" w:rsidRDefault="00AB2B9B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3490F5" w14:textId="77777777" w:rsidR="00AB2B9B" w:rsidRPr="00230DDF" w:rsidRDefault="00AB2B9B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F75CED7">
                      <v:rect id="_x0000_s1347" style="position:absolute;left:0;text-align:left;margin-left:39.9pt;margin-top:9.2pt;width:8.5pt;height:8.5pt;z-index:25226547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A9C2A5" w14:textId="77777777" w:rsidR="00AB2B9B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6A9D2442" w14:textId="77777777" w:rsidR="00AB2B9B" w:rsidRPr="00230DDF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3DFB5219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90FFDF9" w14:textId="77777777" w:rsidR="00AB2B9B" w:rsidRPr="00230DDF" w:rsidRDefault="00AB2B9B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8F273B" w14:textId="77777777" w:rsidR="00AB2B9B" w:rsidRPr="00100A99" w:rsidRDefault="00AB2B9B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E0B9E1" w14:textId="77777777" w:rsidR="00AB2B9B" w:rsidRPr="00230DDF" w:rsidRDefault="00AB2B9B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58CF07D">
                      <v:oval id="_x0000_s1348" style="position:absolute;left:0;text-align:left;margin-left:39.9pt;margin-top:12.7pt;width:8.5pt;height:8.5pt;z-index:25226649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47D676" w14:textId="77777777" w:rsidR="00AB2B9B" w:rsidRPr="00230DDF" w:rsidRDefault="00AB2B9B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3E2A11B7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D894BD7" w14:textId="77777777" w:rsidR="00AB2B9B" w:rsidRPr="00100A99" w:rsidRDefault="00AB2B9B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72F713D" w14:textId="77777777" w:rsidR="00AB2B9B" w:rsidRPr="00100A99" w:rsidRDefault="00AB2B9B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Часть контура здания, сооружения, </w:t>
                  </w:r>
                  <w:r w:rsidRPr="00100A99">
                    <w:rPr>
                      <w:sz w:val="16"/>
                      <w:szCs w:val="16"/>
                    </w:rPr>
                    <w:t>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2180E00" w14:textId="77777777" w:rsidR="00AB2B9B" w:rsidRPr="00313936" w:rsidRDefault="00AB2B9B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FDDCB7F" w14:textId="77777777" w:rsidR="00AB2B9B" w:rsidRDefault="00AB2B9B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2AD4BB81" w14:textId="77777777" w:rsidR="00AB2B9B" w:rsidRPr="00313936" w:rsidRDefault="00AB2B9B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6AE11D60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6EF668C1" w14:textId="77777777" w:rsidR="00AB2B9B" w:rsidRPr="00BF6242" w:rsidRDefault="00AB2B9B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E1D94B1" w14:textId="77777777" w:rsidR="00AB2B9B" w:rsidRPr="00100A99" w:rsidRDefault="00AB2B9B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4FDE4FBF" w14:textId="77777777" w:rsidR="00AB2B9B" w:rsidRPr="00230DDF" w:rsidRDefault="00AB2B9B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AF2B1D8">
                      <v:line id="_x0000_s1371" style="position:absolute;left:0;text-align:left;flip:y;z-index:252279808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EA63F8F" w14:textId="77777777" w:rsidR="00AB2B9B" w:rsidRPr="00100A99" w:rsidRDefault="00AB2B9B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38A4D1B2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930D034" w14:textId="77777777" w:rsidR="00AB2B9B" w:rsidRPr="00100A99" w:rsidRDefault="00AB2B9B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0B03D1F" w14:textId="77777777" w:rsidR="00AB2B9B" w:rsidRPr="00100A99" w:rsidRDefault="00AB2B9B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</w:t>
                  </w:r>
                  <w:r w:rsidRPr="0024737B">
                    <w:rPr>
                      <w:sz w:val="16"/>
                      <w:szCs w:val="16"/>
                    </w:rPr>
                    <w:t>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425AD1F" w14:textId="77777777" w:rsidR="00AB2B9B" w:rsidRPr="00230DDF" w:rsidRDefault="00AB2B9B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B9D7B6B">
                      <v:line id="_x0000_s1350" style="position:absolute;left:0;text-align:left;flip:y;z-index:252267520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46F5673" w14:textId="77777777" w:rsidR="00AB2B9B" w:rsidRDefault="00AB2B9B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6E5471F6" w14:textId="77777777" w:rsidR="00AB2B9B" w:rsidRPr="00100A99" w:rsidRDefault="00AB2B9B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0D8A689A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260D5FB9" w14:textId="77777777" w:rsidR="00AB2B9B" w:rsidRPr="00100A99" w:rsidRDefault="00AB2B9B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A1E0FAD" w14:textId="77777777" w:rsidR="00AB2B9B" w:rsidRPr="00100A99" w:rsidRDefault="00AB2B9B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E4C4707" w14:textId="77777777" w:rsidR="00AB2B9B" w:rsidRPr="00230DDF" w:rsidRDefault="00AB2B9B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3948A72">
                      <v:line id="_x0000_s1351" style="position:absolute;left:0;text-align:left;flip:y;z-index:252268544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F4D8F96" w14:textId="77777777" w:rsidR="00AB2B9B" w:rsidRPr="00100A99" w:rsidRDefault="00AB2B9B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1B854C87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1DBA035" w14:textId="77777777" w:rsidR="00AB2B9B" w:rsidRPr="00100A99" w:rsidRDefault="00AB2B9B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19DD6F0" w14:textId="77777777" w:rsidR="00AB2B9B" w:rsidRPr="00100A99" w:rsidRDefault="00AB2B9B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F4B8C2F" w14:textId="77777777" w:rsidR="00AB2B9B" w:rsidRPr="00230DDF" w:rsidRDefault="00AB2B9B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48FF156">
                      <v:line id="_x0000_s1352" style="position:absolute;left:0;text-align:left;flip:y;z-index:252269568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04D9621" w14:textId="77777777" w:rsidR="00AB2B9B" w:rsidRPr="00100A99" w:rsidRDefault="00AB2B9B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штрихпунктирная линия красного цвета толщиной 0,2 мм с </w:t>
                  </w:r>
                  <w:r w:rsidRPr="00100A99">
                    <w:rPr>
                      <w:sz w:val="16"/>
                      <w:szCs w:val="16"/>
                    </w:rPr>
                    <w:t>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6A7266E6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3D59708" w14:textId="77777777" w:rsidR="00AB2B9B" w:rsidRPr="00100A99" w:rsidRDefault="00AB2B9B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0FEC65" w14:textId="77777777" w:rsidR="00AB2B9B" w:rsidRPr="00100A99" w:rsidRDefault="00AB2B9B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EC940A" w14:textId="77777777" w:rsidR="00AB2B9B" w:rsidRPr="00230DDF" w:rsidRDefault="00AB2B9B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12A3360">
                      <v:line id="_x0000_s1353" style="position:absolute;left:0;text-align:left;flip:y;z-index:252270592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F82A10" w14:textId="77777777" w:rsidR="00AB2B9B" w:rsidRPr="00100A99" w:rsidRDefault="00AB2B9B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штрихпунктирная линия черного цвета </w:t>
                  </w:r>
                  <w:r w:rsidRPr="00100A99">
                    <w:rPr>
                      <w:sz w:val="16"/>
                      <w:szCs w:val="16"/>
                    </w:rPr>
                    <w:t>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107B532A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41E28382" w14:textId="77777777" w:rsidR="00AB2B9B" w:rsidRPr="00100A99" w:rsidRDefault="00AB2B9B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DBF908" w14:textId="77777777" w:rsidR="00AB2B9B" w:rsidRPr="00100A99" w:rsidRDefault="00AB2B9B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ED6379" w14:textId="77777777" w:rsidR="00AB2B9B" w:rsidRPr="00230DDF" w:rsidRDefault="00AB2B9B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B01E07C">
                      <v:line id="_x0000_s1354" style="position:absolute;left:0;text-align:left;flip:y;z-index:252271616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0E024F" w14:textId="77777777" w:rsidR="00AB2B9B" w:rsidRPr="00100A99" w:rsidRDefault="00AB2B9B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790563F3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322A27" w14:textId="77777777" w:rsidR="00AB2B9B" w:rsidRPr="00100A99" w:rsidRDefault="00AB2B9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880757" w14:textId="77777777" w:rsidR="00AB2B9B" w:rsidRPr="000E07F5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8E6108" w14:textId="77777777" w:rsidR="00AB2B9B" w:rsidRPr="00230DDF" w:rsidRDefault="00AB2B9B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20DE392">
                      <v:oval id="_x0000_s1355" style="position:absolute;left:0;text-align:left;margin-left:0;margin-top:5.35pt;width:2.85pt;height:2.85pt;z-index:25227264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2D543D" w14:textId="77777777" w:rsidR="00AB2B9B" w:rsidRPr="00230DDF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3C1F73A0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5ED85F88" w14:textId="77777777" w:rsidR="00AB2B9B" w:rsidRDefault="00AB2B9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DD5C0CB" w14:textId="77777777" w:rsidR="00AB2B9B" w:rsidRPr="000E07F5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C520428" w14:textId="77777777" w:rsidR="00AB2B9B" w:rsidRPr="00230DDF" w:rsidRDefault="00AB2B9B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9E00885">
                      <v:group id="_x0000_s1367" style="position:absolute;left:0;text-align:left;margin-left:36.1pt;margin-top:8.5pt;width:17.05pt;height:14.35pt;z-index:252277760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1767F9E" w14:textId="77777777" w:rsidR="00AB2B9B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6A0AD1CC" w14:textId="77777777" w:rsidR="00AB2B9B" w:rsidRPr="00230DDF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6212CCA9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1DA385E9" w14:textId="77777777" w:rsidR="00AB2B9B" w:rsidRPr="00230DDF" w:rsidRDefault="00AB2B9B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5550BBF" w14:textId="77777777" w:rsidR="00AB2B9B" w:rsidRPr="00230DDF" w:rsidRDefault="00AB2B9B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4AB05888" w14:textId="77777777" w:rsidR="00AB2B9B" w:rsidRPr="00230DDF" w:rsidRDefault="00AB2B9B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A413172" w14:textId="77777777" w:rsidR="00AB2B9B" w:rsidRPr="00230DDF" w:rsidRDefault="00AB2B9B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4F9D35D7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06425EF7" w14:textId="77777777" w:rsidR="00AB2B9B" w:rsidRPr="00230DDF" w:rsidRDefault="00AB2B9B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B41EEF7" w14:textId="77777777" w:rsidR="00AB2B9B" w:rsidRPr="00230DDF" w:rsidRDefault="00AB2B9B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B794D46" w14:textId="77777777" w:rsidR="00AB2B9B" w:rsidRPr="00230DDF" w:rsidRDefault="00AB2B9B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2B39DCC">
                      <v:group id="_x0000_s1359" style="position:absolute;left:0;text-align:left;margin-left:39.5pt;margin-top:8.55pt;width:9.25pt;height:9.25pt;z-index:252273664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7966493" w14:textId="77777777" w:rsidR="00AB2B9B" w:rsidRPr="00230DDF" w:rsidRDefault="00AB2B9B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174B9C8A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75C29" w14:textId="77777777" w:rsidR="00AB2B9B" w:rsidRPr="000E07F5" w:rsidRDefault="00AB2B9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076FAE" w14:textId="77777777" w:rsidR="00AB2B9B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1A543770" w14:textId="77777777" w:rsidR="00AB2B9B" w:rsidRPr="000E07F5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DF7345" w14:textId="77777777" w:rsidR="00AB2B9B" w:rsidRPr="00230DDF" w:rsidRDefault="00AB2B9B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FB97FE4">
                      <v:group id="_x0000_s1362" style="position:absolute;left:0;text-align:left;margin-left:0;margin-top:5.3pt;width:6.05pt;height:6.05pt;z-index:252274688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55DEA8" w14:textId="77777777" w:rsidR="00AB2B9B" w:rsidRPr="00230DDF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7F684C21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C114E0" w14:textId="77777777" w:rsidR="00AB2B9B" w:rsidRPr="000E07F5" w:rsidRDefault="00AB2B9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4ABECC" w14:textId="77777777" w:rsidR="00AB2B9B" w:rsidRPr="000E07F5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создании </w:t>
                  </w:r>
                  <w:r w:rsidRPr="000E07F5">
                    <w:rPr>
                      <w:sz w:val="16"/>
                      <w:szCs w:val="16"/>
                    </w:rPr>
                    <w:t>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8687C2" w14:textId="77777777" w:rsidR="00AB2B9B" w:rsidRPr="00230DDF" w:rsidRDefault="00AB2B9B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A6C0D12">
                      <v:line id="_x0000_s1365" style="position:absolute;left:0;text-align:left;flip:y;z-index:252275712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12C377" w14:textId="77777777" w:rsidR="00AB2B9B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78E18997" w14:textId="77777777" w:rsidR="00AB2B9B" w:rsidRPr="00230DDF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58DE2ED5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3D8BF1" w14:textId="77777777" w:rsidR="00AB2B9B" w:rsidRPr="000E07F5" w:rsidRDefault="00AB2B9B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2E836D" w14:textId="77777777" w:rsidR="00AB2B9B" w:rsidRPr="000E07F5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74D580" w14:textId="77777777" w:rsidR="00AB2B9B" w:rsidRPr="00230DDF" w:rsidRDefault="00AB2B9B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E3E2AB5">
                      <v:line id="_x0000_s1366" style="position:absolute;left:0;text-align:left;flip:y;z-index:252276736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2F4E5D" w14:textId="77777777" w:rsidR="00AB2B9B" w:rsidRPr="00230DDF" w:rsidRDefault="00AB2B9B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5EB7948B" w14:textId="77777777" w:rsidR="00AB2B9B" w:rsidRPr="005B4876" w:rsidRDefault="00AB2B9B" w:rsidP="00D45A64">
            <w:pPr>
              <w:jc w:val="center"/>
            </w:pPr>
          </w:p>
        </w:tc>
      </w:tr>
    </w:tbl>
    <w:p w14:paraId="499C72E3" w14:textId="77777777" w:rsidR="00F84CB8" w:rsidRDefault="00AB2B9B">
      <w:r>
        <w:br w:type="page"/>
      </w:r>
    </w:p>
    <w:p w14:paraId="11F0483B" w14:textId="77777777" w:rsidR="00F84CB8" w:rsidRDefault="00F84CB8">
      <w:pPr>
        <w:sectPr w:rsidR="00F84CB8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6CB5E102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4A0FCA23" w14:textId="77777777" w:rsidR="00AB2B9B" w:rsidRPr="00850851" w:rsidRDefault="00AB2B9B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5ACA7E39" w14:textId="77777777" w:rsidR="00AB2B9B" w:rsidRPr="00850851" w:rsidRDefault="00AB2B9B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255944EC" w14:textId="77777777" w:rsidR="00AB2B9B" w:rsidRPr="00B42740" w:rsidRDefault="00AB2B9B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14:paraId="647AB7C8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1885EA50" w14:textId="77777777" w:rsidR="00AB2B9B" w:rsidRPr="00B42740" w:rsidRDefault="00AB2B9B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>Псковская область, Псков г, 60:27:0030120</w:t>
            </w:r>
          </w:p>
        </w:tc>
      </w:tr>
      <w:tr w:rsidR="00B9415D" w:rsidRPr="00B42740" w14:paraId="5E319192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52E960C0" w14:textId="77777777" w:rsidR="00AB2B9B" w:rsidRPr="00B42740" w:rsidRDefault="00AB2B9B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</w:t>
            </w:r>
            <w:r w:rsidRPr="00B42740">
              <w:rPr>
                <w:sz w:val="20"/>
                <w:szCs w:val="20"/>
              </w:rPr>
              <w:t>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14:paraId="2EAA767E" w14:textId="77777777" w:rsidR="00AB2B9B" w:rsidRPr="00B42740" w:rsidRDefault="00AB2B9B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5A62B158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5C907B31" w14:textId="77777777" w:rsidR="00AB2B9B" w:rsidRPr="00B42740" w:rsidRDefault="00AB2B9B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2DD2E237" w14:textId="77777777" w:rsidR="00AB2B9B" w:rsidRPr="00B42740" w:rsidRDefault="00AB2B9B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0E3D228A" w14:textId="77777777" w:rsidR="00AB2B9B" w:rsidRPr="00B42740" w:rsidRDefault="00AB2B9B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163CB0FF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173A5310" w14:textId="77777777" w:rsidR="00AB2B9B" w:rsidRPr="00B42740" w:rsidRDefault="00AB2B9B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33915B57" w14:textId="77777777" w:rsidR="00AB2B9B" w:rsidRPr="00B42740" w:rsidRDefault="00AB2B9B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6A69D9DE" w14:textId="77777777" w:rsidR="00AB2B9B" w:rsidRPr="00B42740" w:rsidRDefault="00AB2B9B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79D7FB80" w14:textId="77777777" w:rsidR="00AB2B9B" w:rsidRPr="00B42740" w:rsidRDefault="00AB2B9B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6DD8663E" w14:textId="77777777" w:rsidR="00AB2B9B" w:rsidRPr="00B42740" w:rsidRDefault="00AB2B9B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21D74565" w14:textId="77777777" w:rsidR="00AB2B9B" w:rsidRPr="00B42740" w:rsidRDefault="00AB2B9B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Сведения о 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5A8E0AAF" w14:textId="77777777" w:rsidR="00AB2B9B" w:rsidRPr="00B42740" w:rsidRDefault="00AB2B9B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6FC73672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315EDCD0" w14:textId="77777777" w:rsidR="00AB2B9B" w:rsidRPr="00B42740" w:rsidRDefault="00AB2B9B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F49D78E" w14:textId="77777777" w:rsidR="00AB2B9B" w:rsidRPr="00B42740" w:rsidRDefault="00AB2B9B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EDF1AB4" w14:textId="77777777" w:rsidR="00AB2B9B" w:rsidRPr="00B42740" w:rsidRDefault="00AB2B9B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00106D78" w14:textId="77777777" w:rsidR="00AB2B9B" w:rsidRPr="00B42740" w:rsidRDefault="00AB2B9B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114454A9" w14:textId="77777777" w:rsidR="00AB2B9B" w:rsidRPr="00B42740" w:rsidRDefault="00AB2B9B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0570967D" w14:textId="77777777" w:rsidR="00AB2B9B" w:rsidRPr="00B42740" w:rsidRDefault="00AB2B9B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4B49F84B" w14:textId="77777777" w:rsidR="00AB2B9B" w:rsidRPr="00B42740" w:rsidRDefault="00AB2B9B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74A80348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8809BF0" w14:textId="77777777" w:rsidR="00AB2B9B" w:rsidRPr="00B42740" w:rsidRDefault="00AB2B9B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8EB2F04" w14:textId="77777777" w:rsidR="00AB2B9B" w:rsidRPr="00B42740" w:rsidRDefault="00AB2B9B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177645A" w14:textId="77777777" w:rsidR="00AB2B9B" w:rsidRPr="00B42740" w:rsidRDefault="00AB2B9B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C519781" w14:textId="77777777" w:rsidR="00AB2B9B" w:rsidRPr="00B42740" w:rsidRDefault="00AB2B9B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12DFC4B" w14:textId="77777777" w:rsidR="00AB2B9B" w:rsidRPr="00B42740" w:rsidRDefault="00AB2B9B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C348736" w14:textId="77777777" w:rsidR="00AB2B9B" w:rsidRPr="00B42740" w:rsidRDefault="00AB2B9B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63404C6" w14:textId="77777777" w:rsidR="00AB2B9B" w:rsidRPr="00B42740" w:rsidRDefault="00AB2B9B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1D7C7624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C92DBD0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907A1BD" w14:textId="77777777" w:rsidR="00AB2B9B" w:rsidRPr="00B42740" w:rsidRDefault="00AB2B9B" w:rsidP="004557EE">
            <w:pPr>
              <w:jc w:val="center"/>
            </w:pPr>
            <w:r w:rsidRPr="00B42740">
              <w:rPr>
                <w:lang w:val="en-US"/>
              </w:rPr>
              <w:t>н5У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4D4AE26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н6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3E299D27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D7EC798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60:27:0030120:24,60:27:0030120:23</w:t>
            </w:r>
          </w:p>
          <w:p w14:paraId="63BBF7AB" w14:textId="77777777" w:rsidR="00AB2B9B" w:rsidRPr="00B42740" w:rsidRDefault="00AB2B9B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D195913" w14:textId="77777777" w:rsidR="00AB2B9B" w:rsidRPr="00B42740" w:rsidRDefault="00AB2B9B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07B14B5" w14:textId="77777777" w:rsidR="00AB2B9B" w:rsidRPr="00B42740" w:rsidRDefault="00AB2B9B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CD61F52" w14:textId="77777777" w:rsidR="00AB2B9B" w:rsidRPr="00850851" w:rsidRDefault="00AB2B9B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336EDE2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ACD0564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6549DA7" w14:textId="77777777" w:rsidR="00AB2B9B" w:rsidRPr="00B42740" w:rsidRDefault="00AB2B9B" w:rsidP="004557EE">
            <w:pPr>
              <w:jc w:val="center"/>
            </w:pPr>
            <w:r w:rsidRPr="00B42740">
              <w:rPr>
                <w:lang w:val="en-US"/>
              </w:rPr>
              <w:t>н7У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730DEB7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н11У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8DD0485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2034DB1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60:27:0030120:24,60:27:0030120:25</w:t>
            </w:r>
          </w:p>
          <w:p w14:paraId="43C83DF1" w14:textId="77777777" w:rsidR="00AB2B9B" w:rsidRPr="00B42740" w:rsidRDefault="00AB2B9B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3FD1AB1" w14:textId="77777777" w:rsidR="00AB2B9B" w:rsidRPr="00B42740" w:rsidRDefault="00AB2B9B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FF5F7D4" w14:textId="77777777" w:rsidR="00AB2B9B" w:rsidRPr="00B42740" w:rsidRDefault="00AB2B9B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A315FDA" w14:textId="77777777" w:rsidR="00AB2B9B" w:rsidRPr="00850851" w:rsidRDefault="00AB2B9B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76F968CA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D50E014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2B1251A" w14:textId="77777777" w:rsidR="00AB2B9B" w:rsidRPr="00B42740" w:rsidRDefault="00AB2B9B" w:rsidP="004557EE">
            <w:pPr>
              <w:jc w:val="center"/>
            </w:pPr>
            <w:r w:rsidRPr="00B42740">
              <w:rPr>
                <w:lang w:val="en-US"/>
              </w:rPr>
              <w:t>н11У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0E91503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н12У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8D7E143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CE9CAFE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60:27:0030120:24,60:27:0030120:8</w:t>
            </w:r>
          </w:p>
          <w:p w14:paraId="001D2B4C" w14:textId="77777777" w:rsidR="00AB2B9B" w:rsidRPr="00B42740" w:rsidRDefault="00AB2B9B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A12BED9" w14:textId="77777777" w:rsidR="00AB2B9B" w:rsidRPr="00B42740" w:rsidRDefault="00AB2B9B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C308C89" w14:textId="77777777" w:rsidR="00AB2B9B" w:rsidRPr="00B42740" w:rsidRDefault="00AB2B9B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D8C35D1" w14:textId="77777777" w:rsidR="00AB2B9B" w:rsidRPr="00850851" w:rsidRDefault="00AB2B9B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64A6BB4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93613BA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A9FBAA3" w14:textId="77777777" w:rsidR="00AB2B9B" w:rsidRPr="00B42740" w:rsidRDefault="00AB2B9B" w:rsidP="004557EE">
            <w:pPr>
              <w:jc w:val="center"/>
            </w:pPr>
            <w:r w:rsidRPr="00B42740">
              <w:rPr>
                <w:lang w:val="en-US"/>
              </w:rPr>
              <w:t>н11У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CC7C08E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н18У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0632CA0D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57E0C9E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60:27:0030120:8,60:27:0030120:25</w:t>
            </w:r>
          </w:p>
          <w:p w14:paraId="2FB6F692" w14:textId="77777777" w:rsidR="00AB2B9B" w:rsidRPr="00B42740" w:rsidRDefault="00AB2B9B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91E0B78" w14:textId="77777777" w:rsidR="00AB2B9B" w:rsidRPr="00B42740" w:rsidRDefault="00AB2B9B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0AAB890" w14:textId="77777777" w:rsidR="00AB2B9B" w:rsidRPr="00B42740" w:rsidRDefault="00AB2B9B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077281C" w14:textId="77777777" w:rsidR="00AB2B9B" w:rsidRPr="00850851" w:rsidRDefault="00AB2B9B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73E9DBC7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0128E57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2EB710E" w14:textId="77777777" w:rsidR="00AB2B9B" w:rsidRPr="00B42740" w:rsidRDefault="00AB2B9B" w:rsidP="004557EE">
            <w:pPr>
              <w:jc w:val="center"/>
            </w:pPr>
            <w:r w:rsidRPr="00B42740">
              <w:rPr>
                <w:lang w:val="en-US"/>
              </w:rPr>
              <w:t>н26У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D5CEA92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н29У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309FBDA1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B3A941D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60:27:0030120:2360:27:0030120:10</w:t>
            </w:r>
          </w:p>
          <w:p w14:paraId="11511972" w14:textId="77777777" w:rsidR="00AB2B9B" w:rsidRPr="00B42740" w:rsidRDefault="00AB2B9B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F49D618" w14:textId="77777777" w:rsidR="00AB2B9B" w:rsidRPr="00B42740" w:rsidRDefault="00AB2B9B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7EA752F2" w14:textId="77777777" w:rsidR="00AB2B9B" w:rsidRPr="00B42740" w:rsidRDefault="00AB2B9B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4261468" w14:textId="77777777" w:rsidR="00AB2B9B" w:rsidRPr="00850851" w:rsidRDefault="00AB2B9B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577086F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DA16730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4008D0E" w14:textId="77777777" w:rsidR="00AB2B9B" w:rsidRPr="00B42740" w:rsidRDefault="00AB2B9B" w:rsidP="004557EE">
            <w:pPr>
              <w:jc w:val="center"/>
            </w:pPr>
            <w:r w:rsidRPr="00B42740">
              <w:rPr>
                <w:lang w:val="en-US"/>
              </w:rPr>
              <w:t>н58У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4302C3B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н61У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71D7441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001AA85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60:27:0030120:7,60:27:0030120:13</w:t>
            </w:r>
          </w:p>
          <w:p w14:paraId="6AF7800A" w14:textId="77777777" w:rsidR="00AB2B9B" w:rsidRPr="00B42740" w:rsidRDefault="00AB2B9B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3F7E3AA" w14:textId="77777777" w:rsidR="00AB2B9B" w:rsidRPr="00B42740" w:rsidRDefault="00AB2B9B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7E5B71E" w14:textId="77777777" w:rsidR="00AB2B9B" w:rsidRPr="00B42740" w:rsidRDefault="00AB2B9B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2AEC2E1" w14:textId="77777777" w:rsidR="00AB2B9B" w:rsidRPr="00850851" w:rsidRDefault="00AB2B9B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67E7EC48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28B43DF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3B788AC" w14:textId="77777777" w:rsidR="00AB2B9B" w:rsidRPr="00B42740" w:rsidRDefault="00AB2B9B" w:rsidP="004557EE">
            <w:pPr>
              <w:jc w:val="center"/>
            </w:pPr>
            <w:r w:rsidRPr="00B42740">
              <w:rPr>
                <w:lang w:val="en-US"/>
              </w:rPr>
              <w:t>н71У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302ECFA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н77У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249F908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AE362F3" w14:textId="77777777" w:rsidR="00AB2B9B" w:rsidRPr="00B42740" w:rsidRDefault="00AB2B9B" w:rsidP="006C542D">
            <w:pPr>
              <w:jc w:val="center"/>
            </w:pPr>
            <w:r w:rsidRPr="00B42740">
              <w:rPr>
                <w:lang w:val="en-US"/>
              </w:rPr>
              <w:t>60:27:0030120:13,60:27:0030120:28</w:t>
            </w:r>
          </w:p>
          <w:p w14:paraId="4057E336" w14:textId="77777777" w:rsidR="00AB2B9B" w:rsidRPr="00B42740" w:rsidRDefault="00AB2B9B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6B46DC8" w14:textId="77777777" w:rsidR="00AB2B9B" w:rsidRPr="00B42740" w:rsidRDefault="00AB2B9B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2E438FE" w14:textId="77777777" w:rsidR="00AB2B9B" w:rsidRPr="00B42740" w:rsidRDefault="00AB2B9B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86B4FFA" w14:textId="77777777" w:rsidR="00AB2B9B" w:rsidRPr="00850851" w:rsidRDefault="00AB2B9B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4760646A" w14:textId="77777777" w:rsidR="00AB2B9B" w:rsidRPr="00B42740" w:rsidRDefault="00AB2B9B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637EE142" w14:textId="77777777" w:rsidTr="009C7357">
        <w:tc>
          <w:tcPr>
            <w:tcW w:w="4678" w:type="dxa"/>
            <w:gridSpan w:val="4"/>
          </w:tcPr>
          <w:p w14:paraId="57F923AD" w14:textId="77777777" w:rsidR="00AB2B9B" w:rsidRPr="00B42740" w:rsidRDefault="00AB2B9B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0BDA96A4" w14:textId="77777777" w:rsidR="00AB2B9B" w:rsidRPr="00B42740" w:rsidRDefault="00AB2B9B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5BD1CF8B" w14:textId="77777777" w:rsidR="00AB2B9B" w:rsidRPr="00B42740" w:rsidRDefault="00AB2B9B" w:rsidP="00454562"/>
        </w:tc>
        <w:tc>
          <w:tcPr>
            <w:tcW w:w="567" w:type="dxa"/>
          </w:tcPr>
          <w:p w14:paraId="1B13E9A8" w14:textId="77777777" w:rsidR="00AB2B9B" w:rsidRPr="00B42740" w:rsidRDefault="00AB2B9B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65F7838F" w14:textId="77777777" w:rsidR="00AB2B9B" w:rsidRPr="00B42740" w:rsidRDefault="00AB2B9B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053199EA" w14:textId="77777777" w:rsidTr="009C7357">
        <w:tc>
          <w:tcPr>
            <w:tcW w:w="1626" w:type="dxa"/>
          </w:tcPr>
          <w:p w14:paraId="159498CA" w14:textId="77777777" w:rsidR="00AB2B9B" w:rsidRPr="00B42740" w:rsidRDefault="00AB2B9B" w:rsidP="00454562"/>
        </w:tc>
        <w:tc>
          <w:tcPr>
            <w:tcW w:w="1347" w:type="dxa"/>
          </w:tcPr>
          <w:p w14:paraId="00B641DF" w14:textId="77777777" w:rsidR="00AB2B9B" w:rsidRPr="00B42740" w:rsidRDefault="00AB2B9B" w:rsidP="00454562"/>
        </w:tc>
        <w:tc>
          <w:tcPr>
            <w:tcW w:w="288" w:type="dxa"/>
          </w:tcPr>
          <w:p w14:paraId="6B09BC3C" w14:textId="77777777" w:rsidR="00AB2B9B" w:rsidRPr="00B42740" w:rsidRDefault="00AB2B9B" w:rsidP="00454562"/>
        </w:tc>
        <w:tc>
          <w:tcPr>
            <w:tcW w:w="2034" w:type="dxa"/>
            <w:gridSpan w:val="2"/>
          </w:tcPr>
          <w:p w14:paraId="6F873ACA" w14:textId="77777777" w:rsidR="00AB2B9B" w:rsidRPr="00B42740" w:rsidRDefault="00AB2B9B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31E73977" w14:textId="77777777" w:rsidR="00AB2B9B" w:rsidRPr="00B42740" w:rsidRDefault="00AB2B9B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0E945B3B" w14:textId="77777777" w:rsidR="00AB2B9B" w:rsidRPr="00B42740" w:rsidRDefault="00AB2B9B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6C7CA778" w14:textId="77777777" w:rsidR="00AB2B9B" w:rsidRPr="00B42740" w:rsidRDefault="00AB2B9B" w:rsidP="00454562">
            <w:r w:rsidRPr="00B42740">
              <w:t>(фамилия, инициалы)</w:t>
            </w:r>
          </w:p>
        </w:tc>
      </w:tr>
    </w:tbl>
    <w:p w14:paraId="5AEA4819" w14:textId="77777777" w:rsidR="00AB2B9B" w:rsidRDefault="00AB2B9B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1642B" w14:textId="77777777" w:rsidR="00A902CD" w:rsidRDefault="00A902CD">
      <w:r>
        <w:separator/>
      </w:r>
    </w:p>
  </w:endnote>
  <w:endnote w:type="continuationSeparator" w:id="0">
    <w:p w14:paraId="5D29F4AE" w14:textId="77777777"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EECE1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C21FF1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3D2BE" w14:textId="77777777" w:rsidR="008D51C3" w:rsidRDefault="00AB2B9B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0873F3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C0717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561F5" w14:textId="77777777" w:rsidR="00A902CD" w:rsidRDefault="00A902CD">
      <w:r>
        <w:separator/>
      </w:r>
    </w:p>
  </w:footnote>
  <w:footnote w:type="continuationSeparator" w:id="0">
    <w:p w14:paraId="0C099189" w14:textId="77777777"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B7BDA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DF2A8" w14:textId="77777777" w:rsidR="00AB2B9B" w:rsidRDefault="00AB2B9B">
    <w:pPr>
      <w:pStyle w:val="a7"/>
    </w:pPr>
    <w:r>
      <w:rPr>
        <w:noProof/>
      </w:rPr>
      <w:pict w14:anchorId="22EB2004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6109BBA8" w14:textId="77777777" w:rsidR="00AB2B9B" w:rsidRPr="00850851" w:rsidRDefault="00AB2B9B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D1580" w14:textId="77777777" w:rsidR="00AB2B9B" w:rsidRDefault="00AB2B9B">
    <w:pPr>
      <w:pStyle w:val="a7"/>
    </w:pPr>
    <w:r>
      <w:rPr>
        <w:noProof/>
      </w:rPr>
      <w:pict w14:anchorId="31380B6D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0224F739" w14:textId="77777777" w:rsidR="00AB2B9B" w:rsidRPr="00E81AA3" w:rsidRDefault="00AB2B9B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334458717">
    <w:abstractNumId w:val="32"/>
  </w:num>
  <w:num w:numId="2" w16cid:durableId="1516531277">
    <w:abstractNumId w:val="28"/>
  </w:num>
  <w:num w:numId="3" w16cid:durableId="412969306">
    <w:abstractNumId w:val="38"/>
  </w:num>
  <w:num w:numId="4" w16cid:durableId="622734044">
    <w:abstractNumId w:val="15"/>
  </w:num>
  <w:num w:numId="5" w16cid:durableId="239214554">
    <w:abstractNumId w:val="12"/>
  </w:num>
  <w:num w:numId="6" w16cid:durableId="329479703">
    <w:abstractNumId w:val="27"/>
  </w:num>
  <w:num w:numId="7" w16cid:durableId="2140801130">
    <w:abstractNumId w:val="17"/>
  </w:num>
  <w:num w:numId="8" w16cid:durableId="311913023">
    <w:abstractNumId w:val="42"/>
  </w:num>
  <w:num w:numId="9" w16cid:durableId="2100985507">
    <w:abstractNumId w:val="7"/>
  </w:num>
  <w:num w:numId="10" w16cid:durableId="1755080564">
    <w:abstractNumId w:val="1"/>
  </w:num>
  <w:num w:numId="11" w16cid:durableId="2032487759">
    <w:abstractNumId w:val="13"/>
  </w:num>
  <w:num w:numId="12" w16cid:durableId="1745058982">
    <w:abstractNumId w:val="30"/>
  </w:num>
  <w:num w:numId="13" w16cid:durableId="903951809">
    <w:abstractNumId w:val="24"/>
  </w:num>
  <w:num w:numId="14" w16cid:durableId="1063335212">
    <w:abstractNumId w:val="31"/>
  </w:num>
  <w:num w:numId="15" w16cid:durableId="665327588">
    <w:abstractNumId w:val="5"/>
  </w:num>
  <w:num w:numId="16" w16cid:durableId="832188384">
    <w:abstractNumId w:val="35"/>
  </w:num>
  <w:num w:numId="17" w16cid:durableId="516039287">
    <w:abstractNumId w:val="0"/>
  </w:num>
  <w:num w:numId="18" w16cid:durableId="599991567">
    <w:abstractNumId w:val="39"/>
  </w:num>
  <w:num w:numId="19" w16cid:durableId="1592928856">
    <w:abstractNumId w:val="10"/>
  </w:num>
  <w:num w:numId="20" w16cid:durableId="532577188">
    <w:abstractNumId w:val="4"/>
  </w:num>
  <w:num w:numId="21" w16cid:durableId="1842617969">
    <w:abstractNumId w:val="37"/>
  </w:num>
  <w:num w:numId="22" w16cid:durableId="1400400635">
    <w:abstractNumId w:val="11"/>
  </w:num>
  <w:num w:numId="23" w16cid:durableId="1708682817">
    <w:abstractNumId w:val="33"/>
  </w:num>
  <w:num w:numId="24" w16cid:durableId="839584398">
    <w:abstractNumId w:val="21"/>
  </w:num>
  <w:num w:numId="25" w16cid:durableId="91050772">
    <w:abstractNumId w:val="2"/>
  </w:num>
  <w:num w:numId="26" w16cid:durableId="1571772749">
    <w:abstractNumId w:val="22"/>
  </w:num>
  <w:num w:numId="27" w16cid:durableId="823817004">
    <w:abstractNumId w:val="44"/>
  </w:num>
  <w:num w:numId="28" w16cid:durableId="1910384216">
    <w:abstractNumId w:val="29"/>
  </w:num>
  <w:num w:numId="29" w16cid:durableId="688213593">
    <w:abstractNumId w:val="36"/>
  </w:num>
  <w:num w:numId="30" w16cid:durableId="1450514389">
    <w:abstractNumId w:val="14"/>
  </w:num>
  <w:num w:numId="31" w16cid:durableId="411007893">
    <w:abstractNumId w:val="6"/>
  </w:num>
  <w:num w:numId="32" w16cid:durableId="1565993685">
    <w:abstractNumId w:val="8"/>
  </w:num>
  <w:num w:numId="33" w16cid:durableId="1692754056">
    <w:abstractNumId w:val="26"/>
  </w:num>
  <w:num w:numId="34" w16cid:durableId="2015838214">
    <w:abstractNumId w:val="18"/>
  </w:num>
  <w:num w:numId="35" w16cid:durableId="695498168">
    <w:abstractNumId w:val="19"/>
  </w:num>
  <w:num w:numId="36" w16cid:durableId="2080398941">
    <w:abstractNumId w:val="23"/>
  </w:num>
  <w:num w:numId="37" w16cid:durableId="1854954268">
    <w:abstractNumId w:val="3"/>
  </w:num>
  <w:num w:numId="38" w16cid:durableId="1901134520">
    <w:abstractNumId w:val="9"/>
  </w:num>
  <w:num w:numId="39" w16cid:durableId="1226188018">
    <w:abstractNumId w:val="25"/>
  </w:num>
  <w:num w:numId="40" w16cid:durableId="1930313859">
    <w:abstractNumId w:val="43"/>
  </w:num>
  <w:num w:numId="41" w16cid:durableId="1264915858">
    <w:abstractNumId w:val="43"/>
    <w:lvlOverride w:ilvl="0">
      <w:startOverride w:val="1"/>
    </w:lvlOverride>
  </w:num>
  <w:num w:numId="42" w16cid:durableId="1380978776">
    <w:abstractNumId w:val="43"/>
    <w:lvlOverride w:ilvl="0">
      <w:startOverride w:val="1"/>
    </w:lvlOverride>
  </w:num>
  <w:num w:numId="43" w16cid:durableId="589235757">
    <w:abstractNumId w:val="43"/>
    <w:lvlOverride w:ilvl="0">
      <w:startOverride w:val="1"/>
    </w:lvlOverride>
  </w:num>
  <w:num w:numId="44" w16cid:durableId="1024750042">
    <w:abstractNumId w:val="16"/>
  </w:num>
  <w:num w:numId="45" w16cid:durableId="1153526344">
    <w:abstractNumId w:val="20"/>
  </w:num>
  <w:num w:numId="46" w16cid:durableId="1521819374">
    <w:abstractNumId w:val="41"/>
  </w:num>
  <w:num w:numId="47" w16cid:durableId="987048507">
    <w:abstractNumId w:val="40"/>
  </w:num>
  <w:num w:numId="48" w16cid:durableId="123358577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6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B2B9B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087E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84CB8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19"/>
    <o:shapelayout v:ext="edit">
      <o:idmap v:ext="edit" data="1,4"/>
    </o:shapelayout>
  </w:shapeDefaults>
  <w:decimalSymbol w:val=","/>
  <w:listSeparator w:val=";"/>
  <w14:docId w14:val="677CE212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14349</Words>
  <Characters>81791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95949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2024-07-11T11:36:00Z</dcterms:created>
  <dcterms:modified xsi:type="dcterms:W3CDTF">2024-07-11T11:36:00Z</dcterms:modified>
</cp:coreProperties>
</file>