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421"/>
        <w:gridCol w:w="156"/>
        <w:gridCol w:w="339"/>
        <w:gridCol w:w="360"/>
        <w:gridCol w:w="24"/>
        <w:gridCol w:w="549"/>
        <w:gridCol w:w="39"/>
        <w:gridCol w:w="101"/>
        <w:gridCol w:w="257"/>
        <w:gridCol w:w="580"/>
        <w:gridCol w:w="13"/>
        <w:gridCol w:w="218"/>
        <w:gridCol w:w="62"/>
        <w:gridCol w:w="286"/>
        <w:gridCol w:w="144"/>
        <w:gridCol w:w="141"/>
        <w:gridCol w:w="179"/>
        <w:gridCol w:w="315"/>
        <w:gridCol w:w="771"/>
        <w:gridCol w:w="11"/>
        <w:gridCol w:w="227"/>
        <w:gridCol w:w="57"/>
        <w:gridCol w:w="279"/>
        <w:gridCol w:w="855"/>
        <w:gridCol w:w="192"/>
        <w:gridCol w:w="89"/>
        <w:gridCol w:w="708"/>
        <w:gridCol w:w="329"/>
        <w:gridCol w:w="1239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60:27:0030302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15.07.2024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КУВИ-001/2024-112605800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60:27:0030302. Комплексные кадастровые работы проводятся на основании Кадастрового плана территории № КУВИ-001/2024-112605800 от 22.04.2024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60:27-7.409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60:27:0030302:12 пересекает сооружение 60:27:0030309:101.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60:27:0030302:9 является обособленным земельным участком, входящим в ЕЗП 60:27:0000000:21 и не подлежит внесению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60:27:0030302:14 по сведениям ЕГРН – нежилое здание, площадью 539,3 кв.м. В данном кадастровом квартале отсутствует здание с такими характеристиками.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4 объекта капитального строительства.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696C41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E30EC3" w:rsidRDefault="00696C41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60:27:0030302:1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96C41" w:rsidRPr="003603C1" w:rsidRDefault="00696C41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6C41" w:rsidRPr="00A868BD" w:rsidRDefault="00696C41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8417BF" w:rsidRDefault="00696C41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8417BF" w:rsidRDefault="00696C41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8417BF" w:rsidRDefault="00696C41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A9191B" w:rsidRDefault="00696C41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696C41" w:rsidRPr="008417BF" w:rsidRDefault="00696C41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E35930" w:rsidRDefault="00696C41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96C41" w:rsidRPr="008417BF" w:rsidRDefault="00696C41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8417BF" w:rsidRDefault="00696C41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C41" w:rsidRPr="008417BF" w:rsidRDefault="00696C41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8417BF" w:rsidRDefault="00696C41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8417BF" w:rsidRDefault="00696C41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E35930" w:rsidRDefault="00696C41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B43A2" w:rsidRDefault="00696C41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B43A2" w:rsidRDefault="00696C41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B43A2" w:rsidRDefault="00696C41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B43A2" w:rsidRDefault="00696C41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E35930" w:rsidRDefault="00696C41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EB43A2" w:rsidRDefault="00696C41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5B4FA1" w:rsidRDefault="00696C41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5B4FA1" w:rsidRDefault="00696C41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498343.43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1274699.86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498343.43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1274699.86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498344.86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1274702.36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498344.86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1274702.36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498349.01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1274708.14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498349.01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1274708.14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498351.45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1274712.59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498351.45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1274712.59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498353.96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1274710.92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498353.96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1274710.92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498361.79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1274722.76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498361.79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1274722.76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498358.93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1274724.95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498358.93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1274724.95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498361.33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1274730.04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498361.33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1274730.04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498324.76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1274755.41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498305.41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1274723.46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498305.41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1274723.46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498337.04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1274703.60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498337.04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1274703.60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498343.43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1274699.86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498343.43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8F4E28">
            <w:pPr>
              <w:spacing w:before="120" w:after="120"/>
            </w:pPr>
            <w:r w:rsidRPr="009067AB">
              <w:rPr>
                <w:lang w:val="en-US"/>
              </w:rPr>
              <w:t>1274699.86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737280" w:rsidRDefault="00696C4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0333FE" w:rsidRDefault="00696C4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60:27:0030302:1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96C41" w:rsidRDefault="00696C41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696C41" w:rsidRPr="00666D74" w:rsidRDefault="00696C41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666D74" w:rsidRDefault="00696C4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44.51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B4FA1" w:rsidRDefault="00696C4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60:27:0030302:1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666D74" w:rsidRDefault="00696C41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1242C" w:rsidRDefault="00696C41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1242C" w:rsidRDefault="00696C41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1242C" w:rsidRDefault="00696C41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1242C" w:rsidRDefault="00696C41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1242C" w:rsidRDefault="00696C41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1242C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1242C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1242C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1242C" w:rsidRDefault="00696C4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Паровозная ул, 3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CE1DAD" w:rsidRDefault="00696C4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360AC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1679 кв.м ± 8.19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360AC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√1679 * √((1 + 1.01²)/(2 * 1.01)) = 8.19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6360AC" w:rsidRDefault="00696C41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6360AC" w:rsidRDefault="00696C41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AF1B59" w:rsidRDefault="00696C41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E70CD1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60:27:0030302:11,</w:t>
            </w:r>
          </w:p>
          <w:p w:rsidR="00696C41" w:rsidRDefault="00696C4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60:27:0030309:101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DC26F1" w:rsidRDefault="00696C41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DC26F1" w:rsidRDefault="00696C41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8030E7" w:rsidRDefault="00696C41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8030E7" w:rsidRDefault="00696C4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8030E7" w:rsidRDefault="00696C41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96C41" w:rsidRDefault="00696C41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696C41" w:rsidRPr="00CD1C19" w:rsidRDefault="00696C41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60:27:0030302:1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6360AC" w:rsidRDefault="00696C41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F70DBD" w:rsidRDefault="00696C41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60:27:0030302:1 площадь земельного участка составила 1679 </w:t>
            </w:r>
            <w:r w:rsidRPr="008030E7">
              <w:rPr>
                <w:lang w:val="en-US"/>
              </w:rPr>
              <w:t>кв.м. Площадь земельного участка уменьшилась 121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Default="00696C4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696C4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872610" w:rsidRDefault="00696C4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60:27:0030302:11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6C41" w:rsidRPr="00786373" w:rsidRDefault="00696C4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2E139C" w:rsidRDefault="00696C4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96C41" w:rsidRPr="00BB7DA2" w:rsidRDefault="00696C4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498340.38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1274726.71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498347.30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1274721.75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498353.45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1274730.52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498346.44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1274735.33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498340.38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1274726.71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60:27:0030302:11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634EE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Паровозная ул,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DF6CF8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96C41" w:rsidRPr="005E14F4" w:rsidRDefault="00696C4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60:27:0030302:11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A552E8" w:rsidRDefault="00696C41" w:rsidP="005C4E99">
            <w:pPr>
              <w:spacing w:before="120" w:after="120"/>
            </w:pPr>
            <w:r w:rsidRPr="00A552E8">
              <w:t>Здание с кадастровым номером 60:27:0030302:11 расположено в кадастровом квартале 60:27:0030302 на земельном участке с кадастровым номером 60:27:0030302:1.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Default="00696C4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696C4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872610" w:rsidRDefault="00696C4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60:27:0030302:12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6C41" w:rsidRPr="00786373" w:rsidRDefault="00696C4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2E139C" w:rsidRDefault="00696C4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96C41" w:rsidRPr="00BB7DA2" w:rsidRDefault="00696C4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498322.85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1274694.57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498327.90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1274703.50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498314.38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1274711.12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498309.29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1274701.91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498322.85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1274694.57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60:27:0030302:12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634EE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60:27:0030302:3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Паровозный пер,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DF6CF8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96C41" w:rsidRPr="005E14F4" w:rsidRDefault="00696C4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60:27:0030302:12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A552E8" w:rsidRDefault="00696C41" w:rsidP="005C4E99">
            <w:pPr>
              <w:spacing w:before="120" w:after="120"/>
            </w:pPr>
            <w:r w:rsidRPr="00A552E8">
              <w:t xml:space="preserve">Здание с кадастровым номером 60:27:0030302:12 расположено в кадастровом квартале 60:27:0030302 на земельном участке с </w:t>
            </w:r>
            <w:r w:rsidRPr="00A552E8">
              <w:t>кадастровым номером 60:27:0030302:3.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Default="00696C4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696C4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872610" w:rsidRDefault="00696C4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60:27:0030302:126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6C41" w:rsidRPr="00786373" w:rsidRDefault="00696C4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2E139C" w:rsidRDefault="00696C4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96C41" w:rsidRPr="00BB7DA2" w:rsidRDefault="00696C4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498313.09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1274662.07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1274672.58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498317.20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1274673.01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498314.38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1274674.32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498313.82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1274673.39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498305.31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1274677.46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498300.96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1274667.92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498312.79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1274662.21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498313.09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1274662.07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60:27:0030302:126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634EE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60:27:0030302:5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Паровозный пер,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DF6CF8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96C41" w:rsidRPr="005E14F4" w:rsidRDefault="00696C4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60:27:0030302:126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A552E8" w:rsidRDefault="00696C41" w:rsidP="005C4E99">
            <w:pPr>
              <w:spacing w:before="120" w:after="120"/>
            </w:pPr>
            <w:r w:rsidRPr="00A552E8">
              <w:t xml:space="preserve">Здание с кадастровым номером 60:27:0030302:126 расположено в кадастровом квартале 60:27:0030302 на земельном участке с </w:t>
            </w:r>
            <w:r w:rsidRPr="00A552E8">
              <w:t>кадастровым номером 60:27:0030302:5.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Default="00696C4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696C4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872610" w:rsidRDefault="00696C4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60:27:0030302:13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6C41" w:rsidRPr="00786373" w:rsidRDefault="00696C4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96C41" w:rsidRPr="002E139C" w:rsidRDefault="00696C4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96C41" w:rsidRPr="00BB7DA2" w:rsidRDefault="00696C4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BB7DA2" w:rsidRDefault="00696C4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498327.86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1274648.58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498332.57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1274657.06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498324.92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1274661.41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498320.09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1274652.78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AB6621" w:rsidRDefault="00696C4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498327.86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1274648.58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9067AB" w:rsidRDefault="00696C4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Default="00696C4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E14F4" w:rsidRDefault="00696C4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60:27:0030302:13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634EE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590258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6C41" w:rsidRPr="00F13182" w:rsidRDefault="00696C4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</w:pPr>
            <w:r w:rsidRPr="00BE7498">
              <w:rPr>
                <w:lang w:val="en-US"/>
              </w:rPr>
              <w:t>60:27:0030302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Паровозный пер, 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96C41" w:rsidRPr="00546C1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DF6CF8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Pr="00BE7498" w:rsidRDefault="00696C4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BE7498" w:rsidRDefault="00696C4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96C41" w:rsidRPr="005E14F4" w:rsidRDefault="00696C4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60:27:0030302:13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6C41" w:rsidRDefault="00696C4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6C41" w:rsidRPr="00A552E8" w:rsidRDefault="00696C41" w:rsidP="005C4E99">
            <w:pPr>
              <w:spacing w:before="120" w:after="120"/>
            </w:pPr>
            <w:r w:rsidRPr="00A552E8">
              <w:t xml:space="preserve">Здание с кадастровым номером 60:27:0030302:13 расположено в </w:t>
            </w:r>
            <w:r w:rsidRPr="00A552E8">
              <w:t>кадастровом квартале 60:27:0030302 на земельном участке с кадастровым номером 60:27:0030302:8.</w:t>
            </w:r>
          </w:p>
        </w:tc>
      </w:tr>
    </w:tbl>
    <w:p w:rsidR="00B5735F" w:rsidRDefault="00696C41">
      <w:r>
        <w:br w:type="page"/>
      </w:r>
    </w:p>
    <w:p w:rsidR="00B5735F" w:rsidRDefault="00B5735F">
      <w:pPr>
        <w:sectPr w:rsidR="00B5735F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696C41" w:rsidRPr="007A37E2" w:rsidRDefault="00696C41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696C41" w:rsidRPr="00904A74" w:rsidRDefault="00696C41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696C41" w:rsidRPr="008C3E59" w:rsidRDefault="00696C41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696C41" w:rsidRPr="008C3E59" w:rsidRDefault="00696C41" w:rsidP="005B25AC">
            <w:pPr>
              <w:jc w:val="center"/>
            </w:pPr>
            <w:r>
              <w:rPr>
                <w:noProof/>
              </w:rPr>
              <w:pict>
                <v:line id="_x0000_s1558" style="position:absolute;left:0;text-align:left;flip:x y;z-index:251554304;mso-position-horizontal-relative:text;mso-position-vertical-relative:text" from="249.7pt,299.05pt" to="255.6pt,295.7pt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555328;mso-position-horizontal-relative:text;mso-position-vertical-relative:text" from="255.6pt,295.7pt" to="269.3pt,285.9pt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556352;mso-position-horizontal-relative:text;mso-position-vertical-relative:text" from="269.3pt,285.9pt" to="279.8pt,280.1pt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557376;mso-position-horizontal-relative:text;mso-position-vertical-relative:text" from="279.8pt,280.1pt" to="275.85pt,274.2pt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558400;mso-position-horizontal-relative:text;mso-position-vertical-relative:text" from="275.85pt,274.2pt" to="303.8pt,255.7pt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559424;mso-position-horizontal-relative:text;mso-position-vertical-relative:text" from="303.8pt,255.7pt" to="309pt,262.45pt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560448;mso-position-horizontal-relative:text;mso-position-vertical-relative:text" from="309pt,262.45pt" to="321pt,256.8pt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561472;mso-position-horizontal-relative:text;mso-position-vertical-relative:text" from="321pt,256.8pt" to="380.95pt,343.15pt" strokecolor="red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562496;mso-position-horizontal-relative:text;mso-position-vertical-relative:text" from="380.95pt,343.15pt" to="305.45pt,388.9pt" strokecolor="red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563520;mso-position-horizontal-relative:text;mso-position-vertical-relative:text" from="305.45pt,388.9pt" to="258.55pt,314.15pt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564544;mso-position-horizontal-relative:text;mso-position-vertical-relative:text" from="258.55pt,314.15pt" to="249.7pt,299.05pt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565568;mso-position-horizontal-relative:text;mso-position-vertical-relative:text" from="313.15pt,306.25pt" to="301.45pt,289.9pt" strokecolor="red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566592;mso-position-horizontal-relative:text;mso-position-vertical-relative:text" from="301.45pt,289.9pt" to="322.15pt,275.4pt" strokecolor="red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567616;mso-position-horizontal-relative:text;mso-position-vertical-relative:text" from="322.15pt,275.4pt" to="333.5pt,291.95pt" strokecolor="red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568640;mso-position-horizontal-relative:text;mso-position-vertical-relative:text" from="333.5pt,291.95pt" to="313.15pt,306.25pt" strokecolor="red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569664;mso-position-horizontal-relative:text;mso-position-vertical-relative:text" from="237.2pt,347.7pt" to="258.3pt,335.75pt" strokecolor="red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570688;mso-position-horizontal-relative:text;mso-position-vertical-relative:text" from="258.3pt,335.75pt" to="276.3pt,367.7pt" strokecolor="red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571712;mso-position-horizontal-relative:text;mso-position-vertical-relative:text" from="276.3pt,367.7pt" to="254.55pt,379.7pt" strokecolor="red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572736;mso-position-horizontal-relative:text;mso-position-vertical-relative:text" from="254.55pt,379.7pt" to="237.2pt,347.7pt" strokecolor="red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573760;mso-position-horizontal-relative:text;mso-position-vertical-relative:text" from="160.45pt,370.75pt" to="185.3pt,358.95pt" strokecolor="red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574784;mso-position-horizontal-relative:text;mso-position-vertical-relative:text" from="185.3pt,358.95pt" to="186.3pt,361.05pt" strokecolor="red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575808;mso-position-horizontal-relative:text;mso-position-vertical-relative:text" from="186.3pt,361.05pt" to="189.4pt,367.7pt" strokecolor="red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576832;mso-position-horizontal-relative:text;mso-position-vertical-relative:text" from="189.4pt,367.7pt" to="187.2pt,369pt" strokecolor="red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577856;mso-position-horizontal-relative:text;mso-position-vertical-relative:text" from="187.2pt,369pt" to="196.8pt,389.1pt" strokecolor="red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578880;mso-position-horizontal-relative:text;mso-position-vertical-relative:text" from="196.8pt,389.1pt" to="174.25pt,399.4pt" strokecolor="red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579904;mso-position-horizontal-relative:text;mso-position-vertical-relative:text" from="174.25pt,399.4pt" to="160.8pt,371.45pt" strokecolor="red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580928;mso-position-horizontal-relative:text;mso-position-vertical-relative:text" from="160.8pt,371.45pt" to="160.45pt,370.75pt" strokecolor="red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581952;mso-position-horizontal-relative:text;mso-position-vertical-relative:text" from="128.6pt,335.85pt" to="148.6pt,324.7pt" strokecolor="red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582976;mso-position-horizontal-relative:text;mso-position-vertical-relative:text" from="148.6pt,324.7pt" to="158.9pt,342.8pt" strokecolor="red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584000;mso-position-horizontal-relative:text;mso-position-vertical-relative:text" from="158.9pt,342.8pt" to="138.5pt,354.2pt" strokecolor="red" strokeweight=".57pt"/>
              </w:pict>
            </w:r>
            <w:r>
              <w:rPr>
                <w:noProof/>
              </w:rPr>
              <w:pict>
                <v:line id="_x0000_s1528" style="position:absolute;left:0;text-align:left;flip:x y;z-index:251585024;mso-position-horizontal-relative:text;mso-position-vertical-relative:text" from="138.5pt,354.2pt" to="128.6pt,335.85pt" strokecolor="red" strokeweight=".57pt"/>
              </w:pict>
            </w:r>
            <w:r>
              <w:rPr>
                <w:noProof/>
              </w:rPr>
              <w:pict>
                <v:line id="_x0000_s1527" style="position:absolute;left:0;text-align:left;flip:x y;z-index:251586048;mso-position-horizontal-relative:text;mso-position-vertical-relative:text" from="158.7pt,238.05pt" to="199.85pt,210.4pt" strokeweight=".57pt"/>
              </w:pict>
            </w:r>
            <w:r>
              <w:rPr>
                <w:noProof/>
              </w:rPr>
              <w:pict>
                <v:line id="_x0000_s1526" style="position:absolute;left:0;text-align:left;flip:x y;z-index:251587072;mso-position-horizontal-relative:text;mso-position-vertical-relative:text" from="199.85pt,210.4pt" to="213.35pt,231.15pt" strokeweight=".57pt"/>
              </w:pict>
            </w:r>
            <w:r>
              <w:rPr>
                <w:noProof/>
              </w:rPr>
              <w:pict>
                <v:line id="_x0000_s1525" style="position:absolute;left:0;text-align:left;flip:x y;z-index:251588096;mso-position-horizontal-relative:text;mso-position-vertical-relative:text" from="213.35pt,231.15pt" to="255.6pt,295.7pt" strokeweight=".57pt"/>
              </w:pict>
            </w:r>
            <w:r>
              <w:rPr>
                <w:noProof/>
              </w:rPr>
              <w:pict>
                <v:line id="_x0000_s1524" style="position:absolute;left:0;text-align:left;flip:x y;z-index:251589120;mso-position-horizontal-relative:text;mso-position-vertical-relative:text" from="255.6pt,295.7pt" to="249.7pt,299.05pt" strokeweight=".57pt"/>
              </w:pict>
            </w:r>
            <w:r>
              <w:rPr>
                <w:noProof/>
              </w:rPr>
              <w:pict>
                <v:line id="_x0000_s1523" style="position:absolute;left:0;text-align:left;flip:x y;z-index:251590144;mso-position-horizontal-relative:text;mso-position-vertical-relative:text" from="249.7pt,299.05pt" to="258.55pt,314.15pt" strokeweight=".57pt"/>
              </w:pict>
            </w:r>
            <w:r>
              <w:rPr>
                <w:noProof/>
              </w:rPr>
              <w:pict>
                <v:line id="_x0000_s1522" style="position:absolute;left:0;text-align:left;flip:x y;z-index:251591168;mso-position-horizontal-relative:text;mso-position-vertical-relative:text" from="258.55pt,314.15pt" to="207.1pt,344.8pt" strokeweight=".57pt"/>
              </w:pict>
            </w:r>
            <w:r>
              <w:rPr>
                <w:noProof/>
              </w:rPr>
              <w:pict>
                <v:line id="_x0000_s1521" style="position:absolute;left:0;text-align:left;flip:x y;z-index:251592192;mso-position-horizontal-relative:text;mso-position-vertical-relative:text" from="207.1pt,344.8pt" to="186pt,299.75pt" strokeweight=".57pt"/>
              </w:pict>
            </w:r>
            <w:r>
              <w:rPr>
                <w:noProof/>
              </w:rPr>
              <w:pict>
                <v:line id="_x0000_s1520" style="position:absolute;left:0;text-align:left;flip:x y;z-index:251593216;mso-position-horizontal-relative:text;mso-position-vertical-relative:text" from="186pt,299.75pt" to="175.35pt,277.05pt" strokeweight=".57pt"/>
              </w:pict>
            </w:r>
            <w:r>
              <w:rPr>
                <w:noProof/>
              </w:rPr>
              <w:pict>
                <v:line id="_x0000_s1519" style="position:absolute;left:0;text-align:left;flip:x y;z-index:251594240;mso-position-horizontal-relative:text;mso-position-vertical-relative:text" from="175.35pt,277.05pt" to="168.05pt,259.6pt" strokeweight=".57pt"/>
              </w:pict>
            </w:r>
            <w:r>
              <w:rPr>
                <w:noProof/>
              </w:rPr>
              <w:pict>
                <v:line id="_x0000_s1518" style="position:absolute;left:0;text-align:left;flip:x y;z-index:251595264;mso-position-horizontal-relative:text;mso-position-vertical-relative:text" from="168.05pt,259.6pt" to="158.7pt,238.05pt" strokeweight=".57pt"/>
              </w:pict>
            </w:r>
            <w:r>
              <w:rPr>
                <w:noProof/>
              </w:rPr>
              <w:pict>
                <v:line id="_x0000_s1517" style="position:absolute;left:0;text-align:left;flip:x y;z-index:251596288;mso-position-horizontal-relative:text;mso-position-vertical-relative:text" from="201.4pt,176pt" to="250.35pt,166.95pt" strokeweight=".57pt"/>
              </w:pict>
            </w:r>
            <w:r>
              <w:rPr>
                <w:noProof/>
              </w:rPr>
              <w:pict>
                <v:line id="_x0000_s1516" style="position:absolute;left:0;text-align:left;flip:x y;z-index:251597312;mso-position-horizontal-relative:text;mso-position-vertical-relative:text" from="250.35pt,166.95pt" to="257.45pt,172.5pt" strokeweight=".57pt"/>
              </w:pict>
            </w:r>
            <w:r>
              <w:rPr>
                <w:noProof/>
              </w:rPr>
              <w:pict>
                <v:line id="_x0000_s1515" style="position:absolute;left:0;text-align:left;flip:x y;z-index:251598336;mso-position-horizontal-relative:text;mso-position-vertical-relative:text" from="257.45pt,172.5pt" to="273.9pt,189.6pt" strokeweight=".57pt"/>
              </w:pict>
            </w:r>
            <w:r>
              <w:rPr>
                <w:noProof/>
              </w:rPr>
              <w:pict>
                <v:line id="_x0000_s1514" style="position:absolute;left:0;text-align:left;flip:x y;z-index:251599360;mso-position-horizontal-relative:text;mso-position-vertical-relative:text" from="273.9pt,189.6pt" to="282.4pt,196.75pt" strokeweight=".57pt"/>
              </w:pict>
            </w:r>
            <w:r>
              <w:rPr>
                <w:noProof/>
              </w:rPr>
              <w:pict>
                <v:line id="_x0000_s1513" style="position:absolute;left:0;text-align:left;flip:x y;z-index:251600384;mso-position-horizontal-relative:text;mso-position-vertical-relative:text" from="282.4pt,196.75pt" to="322.6pt,255.1pt" strokeweight=".57pt"/>
              </w:pict>
            </w:r>
            <w:r>
              <w:rPr>
                <w:noProof/>
              </w:rPr>
              <w:pict>
                <v:line id="_x0000_s1512" style="position:absolute;left:0;text-align:left;flip:x y;z-index:251601408;mso-position-horizontal-relative:text;mso-position-vertical-relative:text" from="322.6pt,255.1pt" to="321pt,256.8pt" strokeweight=".57pt"/>
              </w:pict>
            </w:r>
            <w:r>
              <w:rPr>
                <w:noProof/>
              </w:rPr>
              <w:pict>
                <v:line id="_x0000_s1511" style="position:absolute;left:0;text-align:left;flip:x y;z-index:251602432;mso-position-horizontal-relative:text;mso-position-vertical-relative:text" from="321pt,256.8pt" to="309pt,262.45pt" strokeweight=".57pt"/>
              </w:pict>
            </w:r>
            <w:r>
              <w:rPr>
                <w:noProof/>
              </w:rPr>
              <w:pict>
                <v:line id="_x0000_s1510" style="position:absolute;left:0;text-align:left;flip:x y;z-index:251603456;mso-position-horizontal-relative:text;mso-position-vertical-relative:text" from="309pt,262.45pt" to="303.8pt,255.7pt" strokeweight=".57pt"/>
              </w:pict>
            </w:r>
            <w:r>
              <w:rPr>
                <w:noProof/>
              </w:rPr>
              <w:pict>
                <v:line id="_x0000_s1509" style="position:absolute;left:0;text-align:left;flip:x y;z-index:251604480;mso-position-horizontal-relative:text;mso-position-vertical-relative:text" from="303.8pt,255.7pt" to="275.85pt,274.2pt" strokeweight=".57pt"/>
              </w:pict>
            </w:r>
            <w:r>
              <w:rPr>
                <w:noProof/>
              </w:rPr>
              <w:pict>
                <v:line id="_x0000_s1508" style="position:absolute;left:0;text-align:left;flip:x y;z-index:251605504;mso-position-horizontal-relative:text;mso-position-vertical-relative:text" from="275.85pt,274.2pt" to="279.8pt,280.1pt" strokeweight=".57pt"/>
              </w:pict>
            </w:r>
            <w:r>
              <w:rPr>
                <w:noProof/>
              </w:rPr>
              <w:pict>
                <v:line id="_x0000_s1507" style="position:absolute;left:0;text-align:left;flip:x y;z-index:251606528;mso-position-horizontal-relative:text;mso-position-vertical-relative:text" from="279.8pt,280.1pt" to="269.3pt,285.9pt" strokeweight=".57pt"/>
              </w:pict>
            </w:r>
            <w:r>
              <w:rPr>
                <w:noProof/>
              </w:rPr>
              <w:pict>
                <v:line id="_x0000_s1506" style="position:absolute;left:0;text-align:left;flip:x y;z-index:251607552;mso-position-horizontal-relative:text;mso-position-vertical-relative:text" from="269.3pt,285.9pt" to="255.6pt,295.7pt" strokeweight=".57pt"/>
              </w:pict>
            </w:r>
            <w:r>
              <w:rPr>
                <w:noProof/>
              </w:rPr>
              <w:pict>
                <v:line id="_x0000_s1505" style="position:absolute;left:0;text-align:left;flip:x y;z-index:251608576;mso-position-horizontal-relative:text;mso-position-vertical-relative:text" from="255.6pt,295.7pt" to="213.35pt,231.15pt" strokeweight=".57pt"/>
              </w:pict>
            </w:r>
            <w:r>
              <w:rPr>
                <w:noProof/>
              </w:rPr>
              <w:pict>
                <v:line id="_x0000_s1504" style="position:absolute;left:0;text-align:left;flip:x y;z-index:251609600;mso-position-horizontal-relative:text;mso-position-vertical-relative:text" from="213.35pt,231.15pt" to="208.55pt,204.85pt" strokeweight=".57pt"/>
              </w:pict>
            </w:r>
            <w:r>
              <w:rPr>
                <w:noProof/>
              </w:rPr>
              <w:pict>
                <v:line id="_x0000_s1503" style="position:absolute;left:0;text-align:left;flip:x y;z-index:251610624;mso-position-horizontal-relative:text;mso-position-vertical-relative:text" from="208.55pt,204.85pt" to="201.4pt,176pt" strokeweight=".57pt"/>
              </w:pict>
            </w:r>
            <w:r>
              <w:rPr>
                <w:noProof/>
              </w:rPr>
              <w:pict>
                <v:line id="_x0000_s1502" style="position:absolute;left:0;text-align:left;flip:x y;z-index:251611648;mso-position-horizontal-relative:text;mso-position-vertical-relative:text" from="305.45pt,388.9pt" to="239.15pt,428.05pt" strokeweight=".57pt"/>
              </w:pict>
            </w:r>
            <w:r>
              <w:rPr>
                <w:noProof/>
              </w:rPr>
              <w:pict>
                <v:line id="_x0000_s1501" style="position:absolute;left:0;text-align:left;flip:x y;z-index:251612672;mso-position-horizontal-relative:text;mso-position-vertical-relative:text" from="239.15pt,428.05pt" to="196.35pt,355.35pt" strokeweight=".57pt"/>
              </w:pict>
            </w:r>
            <w:r>
              <w:rPr>
                <w:noProof/>
              </w:rPr>
              <w:pict>
                <v:line id="_x0000_s1500" style="position:absolute;left:0;text-align:left;flip:x y;z-index:251613696;mso-position-horizontal-relative:text;mso-position-vertical-relative:text" from="196.35pt,355.35pt" to="194.3pt,352.95pt" strokeweight=".57pt"/>
              </w:pict>
            </w:r>
            <w:r>
              <w:rPr>
                <w:noProof/>
              </w:rPr>
              <w:pict>
                <v:line id="_x0000_s1499" style="position:absolute;left:0;text-align:left;flip:x y;z-index:251614720;mso-position-horizontal-relative:text;mso-position-vertical-relative:text" from="194.3pt,352.95pt" to="207.1pt,344.8pt" strokeweight=".57pt"/>
              </w:pict>
            </w:r>
            <w:r>
              <w:rPr>
                <w:noProof/>
              </w:rPr>
              <w:pict>
                <v:line id="_x0000_s1498" style="position:absolute;left:0;text-align:left;flip:x y;z-index:251615744;mso-position-horizontal-relative:text;mso-position-vertical-relative:text" from="207.1pt,344.8pt" to="258.55pt,314.15pt" strokeweight=".57pt"/>
              </w:pict>
            </w:r>
            <w:r>
              <w:rPr>
                <w:noProof/>
              </w:rPr>
              <w:pict>
                <v:line id="_x0000_s1497" style="position:absolute;left:0;text-align:left;flip:x y;z-index:251616768;mso-position-horizontal-relative:text;mso-position-vertical-relative:text" from="258.55pt,314.15pt" to="305.45pt,388.9pt" strokeweight=".57pt"/>
              </w:pict>
            </w:r>
            <w:r>
              <w:rPr>
                <w:noProof/>
              </w:rPr>
              <w:pict>
                <v:line id="_x0000_s1496" style="position:absolute;left:0;text-align:left;flip:x y;z-index:251617792;mso-position-horizontal-relative:text;mso-position-vertical-relative:text" from="133.55pt,390.45pt" to="160.8pt,371.45pt" strokeweight=".57pt"/>
              </w:pict>
            </w:r>
            <w:r>
              <w:rPr>
                <w:noProof/>
              </w:rPr>
              <w:pict>
                <v:line id="_x0000_s1495" style="position:absolute;left:0;text-align:left;flip:x y;z-index:251618816;mso-position-horizontal-relative:text;mso-position-vertical-relative:text" from="160.8pt,371.45pt" to="160.45pt,370.75pt" strokeweight=".57pt"/>
              </w:pict>
            </w:r>
            <w:r>
              <w:rPr>
                <w:noProof/>
              </w:rPr>
              <w:pict>
                <v:line id="_x0000_s1494" style="position:absolute;left:0;text-align:left;flip:x y;z-index:251619840;mso-position-horizontal-relative:text;mso-position-vertical-relative:text" from="160.45pt,370.75pt" to="185.3pt,358.95pt" strokeweight=".57pt"/>
              </w:pict>
            </w:r>
            <w:r>
              <w:rPr>
                <w:noProof/>
              </w:rPr>
              <w:pict>
                <v:line id="_x0000_s1493" style="position:absolute;left:0;text-align:left;flip:x y;z-index:251620864;mso-position-horizontal-relative:text;mso-position-vertical-relative:text" from="185.3pt,358.95pt" to="186.3pt,361.05pt" strokeweight=".57pt"/>
              </w:pict>
            </w:r>
            <w:r>
              <w:rPr>
                <w:noProof/>
              </w:rPr>
              <w:pict>
                <v:line id="_x0000_s1492" style="position:absolute;left:0;text-align:left;flip:x y;z-index:251621888;mso-position-horizontal-relative:text;mso-position-vertical-relative:text" from="186.3pt,361.05pt" to="196.35pt,355.35pt" strokeweight=".57pt"/>
              </w:pict>
            </w:r>
            <w:r>
              <w:rPr>
                <w:noProof/>
              </w:rPr>
              <w:pict>
                <v:line id="_x0000_s1491" style="position:absolute;left:0;text-align:left;flip:x y;z-index:251622912;mso-position-horizontal-relative:text;mso-position-vertical-relative:text" from="196.35pt,355.35pt" to="238.45pt,426.95pt" strokeweight=".57pt"/>
              </w:pict>
            </w:r>
            <w:r>
              <w:rPr>
                <w:noProof/>
              </w:rPr>
              <w:pict>
                <v:line id="_x0000_s1490" style="position:absolute;left:0;text-align:left;flip:x y;z-index:251623936;mso-position-horizontal-relative:text;mso-position-vertical-relative:text" from="238.45pt,426.95pt" to="218.7pt,439.95pt" strokeweight=".57pt"/>
              </w:pict>
            </w:r>
            <w:r>
              <w:rPr>
                <w:noProof/>
              </w:rPr>
              <w:pict>
                <v:line id="_x0000_s1489" style="position:absolute;left:0;text-align:left;flip:x y;z-index:251624960;mso-position-horizontal-relative:text;mso-position-vertical-relative:text" from="218.7pt,439.95pt" to="177.3pt,465.55pt" strokeweight=".57pt"/>
              </w:pict>
            </w:r>
            <w:r>
              <w:rPr>
                <w:noProof/>
              </w:rPr>
              <w:pict>
                <v:line id="_x0000_s1488" style="position:absolute;left:0;text-align:left;flip:x y;z-index:251625984;mso-position-horizontal-relative:text;mso-position-vertical-relative:text" from="177.3pt,465.55pt" to="133.55pt,390.45pt" strokeweight=".57pt"/>
              </w:pict>
            </w:r>
            <w:r>
              <w:rPr>
                <w:noProof/>
              </w:rPr>
              <w:pict>
                <v:line id="_x0000_s1487" style="position:absolute;left:0;text-align:left;flip:x y;z-index:251627008;mso-position-horizontal-relative:text;mso-position-vertical-relative:text" from="250.35pt,166.95pt" to="257.45pt,172.5pt" strokeweight=".57pt"/>
              </w:pict>
            </w:r>
            <w:r>
              <w:rPr>
                <w:noProof/>
              </w:rPr>
              <w:pict>
                <v:line id="_x0000_s1486" style="position:absolute;left:0;text-align:left;flip:x y;z-index:251628032;mso-position-horizontal-relative:text;mso-position-vertical-relative:text" from="257.45pt,172.5pt" to="273.85pt,189.6pt" strokeweight=".57pt"/>
              </w:pict>
            </w:r>
            <w:r>
              <w:rPr>
                <w:noProof/>
              </w:rPr>
              <w:pict>
                <v:line id="_x0000_s1485" style="position:absolute;left:0;text-align:left;flip:x y;z-index:251629056;mso-position-horizontal-relative:text;mso-position-vertical-relative:text" from="273.85pt,189.6pt" to="282.25pt,196.75pt" strokeweight=".57pt"/>
              </w:pict>
            </w:r>
            <w:r>
              <w:rPr>
                <w:noProof/>
              </w:rPr>
              <w:pict>
                <v:line id="_x0000_s1484" style="position:absolute;left:0;text-align:left;flip:x y;z-index:251630080;mso-position-horizontal-relative:text;mso-position-vertical-relative:text" from="282.25pt,196.75pt" to="322.6pt,255.1pt" strokeweight=".57pt"/>
              </w:pict>
            </w:r>
            <w:r>
              <w:rPr>
                <w:noProof/>
              </w:rPr>
              <w:pict>
                <v:line id="_x0000_s1483" style="position:absolute;left:0;text-align:left;flip:x y;z-index:251631104;mso-position-horizontal-relative:text;mso-position-vertical-relative:text" from="322.6pt,255.1pt" to="321pt,256.8pt" strokeweight=".57pt"/>
              </w:pict>
            </w:r>
            <w:r>
              <w:rPr>
                <w:noProof/>
              </w:rPr>
              <w:pict>
                <v:line id="_x0000_s1482" style="position:absolute;left:0;text-align:left;flip:x y;z-index:251632128;mso-position-horizontal-relative:text;mso-position-vertical-relative:text" from="321pt,256.8pt" to="309pt,262.45pt" strokeweight=".57pt"/>
              </w:pict>
            </w:r>
            <w:r>
              <w:rPr>
                <w:noProof/>
              </w:rPr>
              <w:pict>
                <v:line id="_x0000_s1481" style="position:absolute;left:0;text-align:left;flip:x y;z-index:251633152;mso-position-horizontal-relative:text;mso-position-vertical-relative:text" from="309pt,262.45pt" to="303.8pt,255.7pt" strokeweight=".57pt"/>
              </w:pict>
            </w:r>
            <w:r>
              <w:rPr>
                <w:noProof/>
              </w:rPr>
              <w:pict>
                <v:line id="_x0000_s1480" style="position:absolute;left:0;text-align:left;flip:x y;z-index:251634176;mso-position-horizontal-relative:text;mso-position-vertical-relative:text" from="303.8pt,255.7pt" to="275.8pt,274.2pt" strokeweight=".57pt"/>
              </w:pict>
            </w:r>
            <w:r>
              <w:rPr>
                <w:noProof/>
              </w:rPr>
              <w:pict>
                <v:line id="_x0000_s1479" style="position:absolute;left:0;text-align:left;flip:x y;z-index:251635200;mso-position-horizontal-relative:text;mso-position-vertical-relative:text" from="275.8pt,274.2pt" to="279.8pt,280.1pt" strokeweight=".57pt"/>
              </w:pict>
            </w:r>
            <w:r>
              <w:rPr>
                <w:noProof/>
              </w:rPr>
              <w:pict>
                <v:line id="_x0000_s1478" style="position:absolute;left:0;text-align:left;flip:x y;z-index:251636224;mso-position-horizontal-relative:text;mso-position-vertical-relative:text" from="279.8pt,280.1pt" to="269.3pt,285.9pt" strokeweight=".57pt"/>
              </w:pict>
            </w:r>
            <w:r>
              <w:rPr>
                <w:noProof/>
              </w:rPr>
              <w:pict>
                <v:line id="_x0000_s1477" style="position:absolute;left:0;text-align:left;flip:x y;z-index:251637248;mso-position-horizontal-relative:text;mso-position-vertical-relative:text" from="269.3pt,285.9pt" to="201.4pt,176pt" strokeweight=".57pt"/>
              </w:pict>
            </w:r>
            <w:r>
              <w:rPr>
                <w:noProof/>
              </w:rPr>
              <w:pict>
                <v:line id="_x0000_s1476" style="position:absolute;left:0;text-align:left;flip:x y;z-index:251638272;mso-position-horizontal-relative:text;mso-position-vertical-relative:text" from="201.4pt,176pt" to="250.35pt,166.95pt" strokeweight=".57pt"/>
              </w:pict>
            </w:r>
            <w:r>
              <w:rPr>
                <w:noProof/>
              </w:rPr>
              <w:pict>
                <v:line id="_x0000_s1475" style="position:absolute;left:0;text-align:left;flip:x y;z-index:251639296;mso-position-horizontal-relative:text;mso-position-vertical-relative:text" from="99.35pt,320.7pt" to="175.35pt,277.05pt" strokeweight=".57pt"/>
              </w:pict>
            </w:r>
            <w:r>
              <w:rPr>
                <w:noProof/>
              </w:rPr>
              <w:pict>
                <v:line id="_x0000_s1474" style="position:absolute;left:0;text-align:left;flip:x y;z-index:251640320;mso-position-horizontal-relative:text;mso-position-vertical-relative:text" from="175.35pt,277.05pt" to="186pt,299.75pt" strokeweight=".57pt"/>
              </w:pict>
            </w:r>
            <w:r>
              <w:rPr>
                <w:noProof/>
              </w:rPr>
              <w:pict>
                <v:line id="_x0000_s1473" style="position:absolute;left:0;text-align:left;flip:x y;z-index:251641344;mso-position-horizontal-relative:text;mso-position-vertical-relative:text" from="186pt,299.75pt" to="207.1pt,344.8pt" strokeweight=".57pt"/>
              </w:pict>
            </w:r>
            <w:r>
              <w:rPr>
                <w:noProof/>
              </w:rPr>
              <w:pict>
                <v:line id="_x0000_s1472" style="position:absolute;left:0;text-align:left;flip:x y;z-index:251642368;mso-position-horizontal-relative:text;mso-position-vertical-relative:text" from="207.1pt,344.8pt" to="194.3pt,353pt" strokeweight=".57pt"/>
              </w:pict>
            </w:r>
            <w:r>
              <w:rPr>
                <w:noProof/>
              </w:rPr>
              <w:pict>
                <v:line id="_x0000_s1471" style="position:absolute;left:0;text-align:left;flip:x y;z-index:251643392;mso-position-horizontal-relative:text;mso-position-vertical-relative:text" from="194.3pt,353pt" to="196.35pt,355.35pt" strokeweight=".57pt"/>
              </w:pict>
            </w:r>
            <w:r>
              <w:rPr>
                <w:noProof/>
              </w:rPr>
              <w:pict>
                <v:line id="_x0000_s1470" style="position:absolute;left:0;text-align:left;flip:x y;z-index:251644416;mso-position-horizontal-relative:text;mso-position-vertical-relative:text" from="196.35pt,355.35pt" to="186.3pt,361.05pt" strokeweight=".57pt"/>
              </w:pict>
            </w:r>
            <w:r>
              <w:rPr>
                <w:noProof/>
              </w:rPr>
              <w:pict>
                <v:line id="_x0000_s1469" style="position:absolute;left:0;text-align:left;flip:x y;z-index:251645440;mso-position-horizontal-relative:text;mso-position-vertical-relative:text" from="186.3pt,361.05pt" to="185.3pt,358.95pt" strokeweight=".57pt"/>
              </w:pict>
            </w:r>
            <w:r>
              <w:rPr>
                <w:noProof/>
              </w:rPr>
              <w:pict>
                <v:line id="_x0000_s1468" style="position:absolute;left:0;text-align:left;flip:x y;z-index:251646464;mso-position-horizontal-relative:text;mso-position-vertical-relative:text" from="185.3pt,358.95pt" to="160.45pt,370.75pt" strokeweight=".57pt"/>
              </w:pict>
            </w:r>
            <w:r>
              <w:rPr>
                <w:noProof/>
              </w:rPr>
              <w:pict>
                <v:line id="_x0000_s1467" style="position:absolute;left:0;text-align:left;flip:x y;z-index:251647488;mso-position-horizontal-relative:text;mso-position-vertical-relative:text" from="160.45pt,370.75pt" to="160.8pt,371.45pt" strokeweight=".57pt"/>
              </w:pict>
            </w:r>
            <w:r>
              <w:rPr>
                <w:noProof/>
              </w:rPr>
              <w:pict>
                <v:line id="_x0000_s1466" style="position:absolute;left:0;text-align:left;flip:x y;z-index:251648512;mso-position-horizontal-relative:text;mso-position-vertical-relative:text" from="160.8pt,371.45pt" to="133.55pt,390.45pt" strokeweight=".57pt"/>
              </w:pict>
            </w:r>
            <w:r>
              <w:rPr>
                <w:noProof/>
              </w:rPr>
              <w:pict>
                <v:line id="_x0000_s1465" style="position:absolute;left:0;text-align:left;flip:x y;z-index:251649536;mso-position-horizontal-relative:text;mso-position-vertical-relative:text" from="133.55pt,390.45pt" to="132.85pt,391.05pt" strokeweight=".57pt"/>
              </w:pict>
            </w:r>
            <w:r>
              <w:rPr>
                <w:noProof/>
              </w:rPr>
              <w:pict>
                <v:line id="_x0000_s1464" style="position:absolute;left:0;text-align:left;flip:x y;z-index:251650560;mso-position-horizontal-relative:text;mso-position-vertical-relative:text" from="132.85pt,391.05pt" to="98.55pt,321.1pt" strokeweight=".57pt"/>
              </w:pict>
            </w:r>
            <w:r>
              <w:rPr>
                <w:noProof/>
              </w:rPr>
              <w:pict>
                <v:line id="_x0000_s1463" style="position:absolute;left:0;text-align:left;flip:x y;z-index:251651584;mso-position-horizontal-relative:text;mso-position-vertical-relative:text" from="98.55pt,321.1pt" to="99.35pt,320.7pt" strokeweight=".57pt"/>
              </w:pict>
            </w:r>
            <w:r>
              <w:rPr>
                <w:noProof/>
              </w:rPr>
              <w:pict>
                <v:line id="_x0000_s1462" style="position:absolute;left:0;text-align:left;flip:x y;z-index:251652608;mso-position-horizontal-relative:text;mso-position-vertical-relative:text" from="256.05pt,222.85pt" to="270.3pt,212.75pt" strokeweight=".57pt"/>
              </w:pict>
            </w:r>
            <w:r>
              <w:rPr>
                <w:noProof/>
              </w:rPr>
              <w:pict>
                <v:line id="_x0000_s1461" style="position:absolute;left:0;text-align:left;flip:x y;z-index:251653632;mso-position-horizontal-relative:text;mso-position-vertical-relative:text" from="270.3pt,212.75pt" to="274.55pt,218.7pt" strokeweight=".57pt"/>
              </w:pict>
            </w:r>
            <w:r>
              <w:rPr>
                <w:noProof/>
              </w:rPr>
              <w:pict>
                <v:line id="_x0000_s1460" style="position:absolute;left:0;text-align:left;flip:x y;z-index:251654656;mso-position-horizontal-relative:text;mso-position-vertical-relative:text" from="274.55pt,218.7pt" to="276.8pt,217pt" strokeweight=".57pt"/>
              </w:pict>
            </w:r>
            <w:r>
              <w:rPr>
                <w:noProof/>
              </w:rPr>
              <w:pict>
                <v:line id="_x0000_s1459" style="position:absolute;left:0;text-align:left;flip:x y;z-index:251655680;mso-position-horizontal-relative:text;mso-position-vertical-relative:text" from="276.8pt,217pt" to="280.35pt,217.55pt" strokeweight=".57pt"/>
              </w:pict>
            </w:r>
            <w:r>
              <w:rPr>
                <w:noProof/>
              </w:rPr>
              <w:pict>
                <v:line id="_x0000_s1458" style="position:absolute;left:0;text-align:left;flip:x y;z-index:251656704;mso-position-horizontal-relative:text;mso-position-vertical-relative:text" from="280.35pt,217.55pt" to="283.45pt,221.85pt" strokeweight=".57pt"/>
              </w:pict>
            </w:r>
            <w:r>
              <w:rPr>
                <w:noProof/>
              </w:rPr>
              <w:pict>
                <v:line id="_x0000_s1457" style="position:absolute;left:0;text-align:left;flip:x y;z-index:251657728;mso-position-horizontal-relative:text;mso-position-vertical-relative:text" from="283.45pt,221.85pt" to="283.05pt,225.75pt" strokeweight=".57pt"/>
              </w:pict>
            </w:r>
            <w:r>
              <w:rPr>
                <w:noProof/>
              </w:rPr>
              <w:pict>
                <v:line id="_x0000_s1456" style="position:absolute;left:0;text-align:left;flip:x y;z-index:251658752;mso-position-horizontal-relative:text;mso-position-vertical-relative:text" from="283.05pt,225.75pt" to="280.7pt,227.35pt" strokeweight=".57pt"/>
              </w:pict>
            </w:r>
            <w:r>
              <w:rPr>
                <w:noProof/>
              </w:rPr>
              <w:pict>
                <v:line id="_x0000_s1455" style="position:absolute;left:0;text-align:left;flip:x y;z-index:251659776;mso-position-horizontal-relative:text;mso-position-vertical-relative:text" from="280.7pt,227.35pt" to="287.55pt,237pt" strokeweight=".57pt"/>
              </w:pict>
            </w:r>
            <w:r>
              <w:rPr>
                <w:noProof/>
              </w:rPr>
              <w:pict>
                <v:line id="_x0000_s1454" style="position:absolute;left:0;text-align:left;flip:x y;z-index:251660800;mso-position-horizontal-relative:text;mso-position-vertical-relative:text" from="287.55pt,237pt" to="263.65pt,253.95pt" strokeweight=".57pt"/>
              </w:pict>
            </w:r>
            <w:r>
              <w:rPr>
                <w:noProof/>
              </w:rPr>
              <w:pict>
                <v:line id="_x0000_s1453" style="position:absolute;left:0;text-align:left;flip:x y;z-index:251661824;mso-position-horizontal-relative:text;mso-position-vertical-relative:text" from="263.65pt,253.95pt" to="250.7pt,235.65pt" strokeweight=".57pt"/>
              </w:pict>
            </w:r>
            <w:r>
              <w:rPr>
                <w:noProof/>
              </w:rPr>
              <w:pict>
                <v:line id="_x0000_s1452" style="position:absolute;left:0;text-align:left;flip:x y;z-index:251662848;mso-position-horizontal-relative:text;mso-position-vertical-relative:text" from="250.7pt,235.65pt" to="260.3pt,228.8pt" strokeweight=".57pt"/>
              </w:pict>
            </w:r>
            <w:r>
              <w:rPr>
                <w:noProof/>
              </w:rPr>
              <w:pict>
                <v:line id="_x0000_s1451" style="position:absolute;left:0;text-align:left;flip:x y;z-index:251663872;mso-position-horizontal-relative:text;mso-position-vertical-relative:text" from="260.3pt,228.8pt" to="256.05pt,222.85pt" strokeweight=".57pt"/>
              </w:pict>
            </w:r>
            <w:r>
              <w:rPr>
                <w:noProof/>
              </w:rPr>
              <w:pict>
                <v:oval id="_x0000_s1450" style="position:absolute;left:0;text-align:left;margin-left:247.6pt;margin-top:296.9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253.5pt;margin-top:293.5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267.15pt;margin-top:283.7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277.65pt;margin-top:278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273.7pt;margin-top:272.0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301.7pt;margin-top:253.5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306.85pt;margin-top:260.3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318.9pt;margin-top:254.6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378.8pt;margin-top:341.0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303.35pt;margin-top:386.7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256.45pt;margin-top:312.0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247.6pt;margin-top:296.9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311.75pt;margin-top:304.8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300pt;margin-top:288.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6" style="position:absolute;left:0;text-align:left;margin-left:320.75pt;margin-top:274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5" style="position:absolute;left:0;text-align:left;margin-left:332.1pt;margin-top:290.55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4" style="position:absolute;left:0;text-align:left;margin-left:311.75pt;margin-top:304.8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3" style="position:absolute;left:0;text-align:left;margin-left:235.8pt;margin-top:346.25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2" style="position:absolute;left:0;text-align:left;margin-left:256.9pt;margin-top:334.3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1" style="position:absolute;left:0;text-align:left;margin-left:274.9pt;margin-top:366.25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0" style="position:absolute;left:0;text-align:left;margin-left:253.15pt;margin-top:378.3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9" style="position:absolute;left:0;text-align:left;margin-left:235.8pt;margin-top:346.25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8" style="position:absolute;left:0;text-align:left;margin-left:159.05pt;margin-top:369.3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7" style="position:absolute;left:0;text-align:left;margin-left:183.85pt;margin-top:357.5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6" style="position:absolute;left:0;text-align:left;margin-left:184.9pt;margin-top:359.6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5" style="position:absolute;left:0;text-align:left;margin-left:187.95pt;margin-top:366.25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4" style="position:absolute;left:0;text-align:left;margin-left:185.75pt;margin-top:367.6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3" style="position:absolute;left:0;text-align:left;margin-left:195.4pt;margin-top:387.7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2" style="position:absolute;left:0;text-align:left;margin-left:172.85pt;margin-top:397.95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1" style="position:absolute;left:0;text-align:left;margin-left:159.35pt;margin-top:370.0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0" style="position:absolute;left:0;text-align:left;margin-left:159.05pt;margin-top:369.3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9" style="position:absolute;left:0;text-align:left;margin-left:127.15pt;margin-top:334.4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8" style="position:absolute;left:0;text-align:left;margin-left:147.2pt;margin-top:323.3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7" style="position:absolute;left:0;text-align:left;margin-left:157.45pt;margin-top:341.35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6" style="position:absolute;left:0;text-align:left;margin-left:137.1pt;margin-top:352.8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5" style="position:absolute;left:0;text-align:left;margin-left:127.15pt;margin-top:334.4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14" style="position:absolute;left:0;text-align:left;margin-left:224.65pt;margin-top:286.35pt;width:28pt;height:36pt;z-index:25170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228.3pt;margin-top:283.95pt;width:28pt;height:36pt;z-index:25170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242pt;margin-top:274.1pt;width:28pt;height:36pt;z-index:25170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249pt;margin-top:273.2pt;width:28pt;height:36pt;z-index:25170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245pt;margin-top:267.6pt;width:28pt;height:36pt;z-index:25170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300.15pt;margin-top:242.8pt;width:28pt;height:36pt;z-index:25170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305.9pt;margin-top:249.7pt;width:28pt;height:36pt;z-index:25170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318.1pt;margin-top:244.05pt;width:28pt;height:36pt;z-index:25170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383.75pt;margin-top:339.85pt;width:42pt;height:36pt;z-index:25170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274.6pt;margin-top:391.65pt;width:34pt;height:36pt;z-index:25171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222.7pt;margin-top:313.3pt;width:34pt;height:36pt;z-index:25171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300.35pt;margin-top:310.3pt;width:31pt;height:36pt;z-index:25171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263.05pt;margin-top:297.6pt;width:48pt;height:36pt;z-index:25171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250.55pt;margin-top:283.6pt;width:48pt;height:36pt;z-index:25171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318.55pt;margin-top:262.5pt;width:48pt;height:36pt;z-index:25171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336.4pt;margin-top:288.35pt;width:48pt;height:36pt;z-index:25171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99.45pt;margin-top:278.85pt;width:37pt;height:36pt;z-index:2517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92.2pt;margin-top:334.95pt;width:48pt;height:36pt;z-index:2517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255.45pt;margin-top:323.05pt;width:48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279pt;margin-top:364.85pt;width:48pt;height:36pt;z-index:2517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209.3pt;margin-top:382.4pt;width:48pt;height:36pt;z-index:2517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238.75pt;margin-top:345.75pt;width:37pt;height:36pt;z-index:2517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115.7pt;margin-top:357.95pt;width:48pt;height:36pt;z-index:2517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182.9pt;margin-top:346.4pt;width:48pt;height:36pt;z-index:2517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188.5pt;margin-top:352.55pt;width:48pt;height:36pt;z-index:2517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92.05pt;margin-top:365.05pt;width:48pt;height:36pt;z-index:2517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89.85pt;margin-top:366.3pt;width:48pt;height:36pt;z-index:2517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99.3pt;margin-top:386.85pt;width:4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128.55pt;margin-top:401.9pt;width:4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110.55pt;margin-top:369.85pt;width:4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157.65pt;margin-top:367.2pt;width:43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83.6pt;margin-top:323.1pt;width:48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145.8pt;margin-top:312pt;width:48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161.6pt;margin-top:339.95pt;width:48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93.3pt;margin-top:356.9pt;width:48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125.75pt;margin-top:327.45pt;width:37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187.65pt;margin-top:265.6pt;width:43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241pt;margin-top:219.3pt;width:43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34.85pt;margin-top:359.1pt;width:31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171pt;margin-top:398.45pt;width:31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247pt;margin-top:214.4pt;width:31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137.8pt;margin-top:322.05pt;width:31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248.1pt;margin-top:221.35pt;width:43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B5735F" w:rsidRDefault="00696C4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</w:t>
                        </w:r>
                      </w:p>
                    </w:txbxContent>
                  </v:textbox>
                </v:shape>
              </w:pict>
            </w:r>
          </w:p>
          <w:p w:rsidR="00696C41" w:rsidRPr="008C3E59" w:rsidRDefault="00696C41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696C41" w:rsidRDefault="00696C41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1200</w:t>
            </w:r>
          </w:p>
        </w:tc>
      </w:tr>
    </w:tbl>
    <w:p w:rsidR="00696C41" w:rsidRPr="00312000" w:rsidRDefault="00696C41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696C41" w:rsidRPr="00230DDF" w:rsidRDefault="00696C41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696C41" w:rsidRPr="00230DDF" w:rsidRDefault="00696C4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696C41" w:rsidRPr="00F40298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696C41" w:rsidRPr="00F40298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F40298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F40298" w:rsidRDefault="00696C4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696C41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F40298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76115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F40298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74579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7468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</w:t>
                  </w:r>
                  <w:r w:rsidRPr="00100A99">
                    <w:rPr>
                      <w:sz w:val="16"/>
                      <w:szCs w:val="16"/>
                    </w:rPr>
                    <w:t>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74784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7488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696C41" w:rsidRPr="00100A99" w:rsidRDefault="00696C41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100A99" w:rsidRDefault="00696C4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313936" w:rsidRDefault="00696C41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696C41" w:rsidRDefault="00696C4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696C41" w:rsidRPr="00313936" w:rsidRDefault="00696C41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696C41" w:rsidRPr="00BF6242" w:rsidRDefault="00696C4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76217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696C41" w:rsidRPr="00100A99" w:rsidRDefault="00696C4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74988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696C41" w:rsidRDefault="00696C4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696C41" w:rsidRPr="00100A99" w:rsidRDefault="00696C4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75091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696C41" w:rsidRPr="00100A99" w:rsidRDefault="00696C4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75193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696C41" w:rsidRPr="00100A99" w:rsidRDefault="00696C4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75296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696C41" w:rsidRPr="00100A99" w:rsidRDefault="00696C4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75398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100A99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0E07F5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75500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696C41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0E07F5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76012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696C41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75603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696C41" w:rsidRPr="00230DDF" w:rsidRDefault="00696C4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0E07F5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696C41" w:rsidRPr="000E07F5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75705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0E07F5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0E07F5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75808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0E07F5" w:rsidRDefault="00696C4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0E07F5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75910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6C41" w:rsidRPr="00230DDF" w:rsidRDefault="00696C4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696C41" w:rsidRPr="005B4876" w:rsidRDefault="00696C41" w:rsidP="00D45A64">
            <w:pPr>
              <w:jc w:val="center"/>
            </w:pPr>
          </w:p>
        </w:tc>
      </w:tr>
    </w:tbl>
    <w:p w:rsidR="00696C41" w:rsidRDefault="00696C41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696C4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76725576">
    <w:abstractNumId w:val="32"/>
  </w:num>
  <w:num w:numId="2" w16cid:durableId="1138258162">
    <w:abstractNumId w:val="28"/>
  </w:num>
  <w:num w:numId="3" w16cid:durableId="403645975">
    <w:abstractNumId w:val="38"/>
  </w:num>
  <w:num w:numId="4" w16cid:durableId="370423041">
    <w:abstractNumId w:val="15"/>
  </w:num>
  <w:num w:numId="5" w16cid:durableId="17900009">
    <w:abstractNumId w:val="12"/>
  </w:num>
  <w:num w:numId="6" w16cid:durableId="265160818">
    <w:abstractNumId w:val="27"/>
  </w:num>
  <w:num w:numId="7" w16cid:durableId="452359089">
    <w:abstractNumId w:val="17"/>
  </w:num>
  <w:num w:numId="8" w16cid:durableId="1180123538">
    <w:abstractNumId w:val="42"/>
  </w:num>
  <w:num w:numId="9" w16cid:durableId="1593468375">
    <w:abstractNumId w:val="7"/>
  </w:num>
  <w:num w:numId="10" w16cid:durableId="1975140111">
    <w:abstractNumId w:val="1"/>
  </w:num>
  <w:num w:numId="11" w16cid:durableId="251203839">
    <w:abstractNumId w:val="13"/>
  </w:num>
  <w:num w:numId="12" w16cid:durableId="1389036230">
    <w:abstractNumId w:val="30"/>
  </w:num>
  <w:num w:numId="13" w16cid:durableId="1328435600">
    <w:abstractNumId w:val="24"/>
  </w:num>
  <w:num w:numId="14" w16cid:durableId="637302954">
    <w:abstractNumId w:val="31"/>
  </w:num>
  <w:num w:numId="15" w16cid:durableId="1963923799">
    <w:abstractNumId w:val="5"/>
  </w:num>
  <w:num w:numId="16" w16cid:durableId="871110360">
    <w:abstractNumId w:val="35"/>
  </w:num>
  <w:num w:numId="17" w16cid:durableId="2110003885">
    <w:abstractNumId w:val="0"/>
  </w:num>
  <w:num w:numId="18" w16cid:durableId="1568615868">
    <w:abstractNumId w:val="39"/>
  </w:num>
  <w:num w:numId="19" w16cid:durableId="934555472">
    <w:abstractNumId w:val="10"/>
  </w:num>
  <w:num w:numId="20" w16cid:durableId="903416654">
    <w:abstractNumId w:val="4"/>
  </w:num>
  <w:num w:numId="21" w16cid:durableId="1767269586">
    <w:abstractNumId w:val="37"/>
  </w:num>
  <w:num w:numId="22" w16cid:durableId="1384908892">
    <w:abstractNumId w:val="11"/>
  </w:num>
  <w:num w:numId="23" w16cid:durableId="2022079661">
    <w:abstractNumId w:val="33"/>
  </w:num>
  <w:num w:numId="24" w16cid:durableId="751007073">
    <w:abstractNumId w:val="21"/>
  </w:num>
  <w:num w:numId="25" w16cid:durableId="666515283">
    <w:abstractNumId w:val="2"/>
  </w:num>
  <w:num w:numId="26" w16cid:durableId="1524510947">
    <w:abstractNumId w:val="22"/>
  </w:num>
  <w:num w:numId="27" w16cid:durableId="1253276686">
    <w:abstractNumId w:val="44"/>
  </w:num>
  <w:num w:numId="28" w16cid:durableId="1345589814">
    <w:abstractNumId w:val="29"/>
  </w:num>
  <w:num w:numId="29" w16cid:durableId="1563295780">
    <w:abstractNumId w:val="36"/>
  </w:num>
  <w:num w:numId="30" w16cid:durableId="743987732">
    <w:abstractNumId w:val="14"/>
  </w:num>
  <w:num w:numId="31" w16cid:durableId="990137723">
    <w:abstractNumId w:val="6"/>
  </w:num>
  <w:num w:numId="32" w16cid:durableId="1016271770">
    <w:abstractNumId w:val="8"/>
  </w:num>
  <w:num w:numId="33" w16cid:durableId="928271692">
    <w:abstractNumId w:val="26"/>
  </w:num>
  <w:num w:numId="34" w16cid:durableId="1283918353">
    <w:abstractNumId w:val="18"/>
  </w:num>
  <w:num w:numId="35" w16cid:durableId="644044657">
    <w:abstractNumId w:val="19"/>
  </w:num>
  <w:num w:numId="36" w16cid:durableId="1806389163">
    <w:abstractNumId w:val="23"/>
  </w:num>
  <w:num w:numId="37" w16cid:durableId="1889032596">
    <w:abstractNumId w:val="3"/>
  </w:num>
  <w:num w:numId="38" w16cid:durableId="171720720">
    <w:abstractNumId w:val="9"/>
  </w:num>
  <w:num w:numId="39" w16cid:durableId="78991123">
    <w:abstractNumId w:val="25"/>
  </w:num>
  <w:num w:numId="40" w16cid:durableId="817724996">
    <w:abstractNumId w:val="43"/>
  </w:num>
  <w:num w:numId="41" w16cid:durableId="1328555080">
    <w:abstractNumId w:val="43"/>
    <w:lvlOverride w:ilvl="0">
      <w:startOverride w:val="1"/>
    </w:lvlOverride>
  </w:num>
  <w:num w:numId="42" w16cid:durableId="2125076026">
    <w:abstractNumId w:val="43"/>
    <w:lvlOverride w:ilvl="0">
      <w:startOverride w:val="1"/>
    </w:lvlOverride>
  </w:num>
  <w:num w:numId="43" w16cid:durableId="570894029">
    <w:abstractNumId w:val="43"/>
    <w:lvlOverride w:ilvl="0">
      <w:startOverride w:val="1"/>
    </w:lvlOverride>
  </w:num>
  <w:num w:numId="44" w16cid:durableId="1966618479">
    <w:abstractNumId w:val="16"/>
  </w:num>
  <w:num w:numId="45" w16cid:durableId="2118602117">
    <w:abstractNumId w:val="20"/>
  </w:num>
  <w:num w:numId="46" w16cid:durableId="98842403">
    <w:abstractNumId w:val="41"/>
  </w:num>
  <w:num w:numId="47" w16cid:durableId="419526020">
    <w:abstractNumId w:val="40"/>
  </w:num>
  <w:num w:numId="48" w16cid:durableId="8804335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6C41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338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5735F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2024-07-15T13:17:00Z</dcterms:created>
  <dcterms:modified xsi:type="dcterms:W3CDTF">2024-07-15T13:17:00Z</dcterms:modified>
</cp:coreProperties>
</file>