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3BA0FF2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945BEEB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CAF84E1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0270D5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296660FE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97BFE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56D394C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A3C012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60:27:0030305</w:t>
            </w:r>
          </w:p>
          <w:p w14:paraId="400C5D89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F9A5864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BDAFF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54D3FEE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7F0A3116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DC060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23.07.2024</w:t>
            </w:r>
          </w:p>
        </w:tc>
      </w:tr>
      <w:tr w:rsidR="008D40AA" w:rsidRPr="004A75A7" w14:paraId="24F76677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A0FE7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2E10F4F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5B91D48F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4945A5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A59FCF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794A6F43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79B4DE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C07AA5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D1EEA9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61B00B9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26A1231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22B1F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12C05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1F0665C9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A489EF2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5310825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B8884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8F802AB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5124544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6D5B784F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D8B201B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C4069A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92359FF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6BC758A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E22C3C1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92A59F6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F61256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B3D63F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CA21C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EF9A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252CB7A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1B0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33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32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5E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29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8AF8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6F17721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5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B16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FA5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60E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9F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4898B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05E4D7F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81568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E1D92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54921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75964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КУВИ-001/2024112620243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123F4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11CCA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CC91F55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3D180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CEEE4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98D73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8436C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35A70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5505B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5D91685F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408C6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98ADC50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DF9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60:27:0030305. Комплексные кадастровые работы проводятся на основании Кадастрового плана территории № КУВИ-001/2024-112620243 от 22.04.2024 г. предоставленного заказчиком Комплексных кадастровых работ.</w:t>
            </w:r>
          </w:p>
          <w:p w14:paraId="663B65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60:27-7.409,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0FAEB9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D1C9C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0DBE6F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DB9C5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60:27:0030305:6 не внесен в настоящий Карта-план, так как в настоящее время подготовлен Межевой план по уточнению границ данного земельного участка.</w:t>
            </w:r>
          </w:p>
          <w:p w14:paraId="3AD557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60:27:0030305:18 отсутствует на местности.</w:t>
            </w:r>
          </w:p>
          <w:p w14:paraId="257B63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60:27:0030305:139 является линейным сооружением и не подлежит внесению в Карта-план.</w:t>
            </w:r>
          </w:p>
          <w:p w14:paraId="09B363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Земельный участок с кадастровым номером 60:27:0030305:8 пересекает сооружение 60:27:0000000:3090 - Дорога "пер.Путейца". Возможно данное сооружение стоит некорректно относительно фактического местоположения. В настоящей пояснительной записке представлены координаты по исправлению сооружения, в части пересечения земельного участка.</w:t>
            </w:r>
          </w:p>
          <w:p w14:paraId="420247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498186.32 1274696.24</w:t>
            </w:r>
          </w:p>
          <w:p w14:paraId="6C7220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498166.04 1274709.70</w:t>
            </w:r>
          </w:p>
          <w:p w14:paraId="716812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498129.89 1274729.25</w:t>
            </w:r>
          </w:p>
          <w:p w14:paraId="409B9A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498111.70 1274743.70</w:t>
            </w:r>
          </w:p>
          <w:p w14:paraId="2C8A1D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7 объектов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09AB26C0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32C48C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B636692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A38D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0D7C1BC7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2E06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8E0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FF22413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98D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4F7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21173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4295E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B63C4A8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50A42E5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645A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05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95F5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55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9710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A1854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055A09A8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F26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29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2D9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2B82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0DC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F57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BB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D7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4F72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1E5C6D2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22F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24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E9A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05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12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D6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1CE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3F0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AC8F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25DFFF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3EDD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52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3DA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D30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8A1CFE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476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37B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C29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396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3E5A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23E7B88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31D82A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9BAAB10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5D3B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B7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A40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EB9C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36F9235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A7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29E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83B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50CF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30B2F7B1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48EEB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ADF3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52EB33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15B44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143F91A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D5159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AA4F51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B1D43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27B46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1BB0B389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39825" w14:textId="77777777" w:rsidR="00035E0C" w:rsidRPr="00EB43A2" w:rsidRDefault="00F6635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об уточняемых </w:t>
            </w:r>
            <w:r w:rsidRPr="00EB43A2">
              <w:rPr>
                <w:b/>
                <w:sz w:val="28"/>
                <w:szCs w:val="28"/>
              </w:rPr>
              <w:t>земельных участках</w:t>
            </w:r>
          </w:p>
        </w:tc>
      </w:tr>
      <w:tr w:rsidR="008D40AA" w:rsidRPr="00EB43A2" w14:paraId="28070BE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E45E6B" w14:textId="77777777" w:rsidR="00F66353" w:rsidRPr="00E30EC3" w:rsidRDefault="00F6635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60:27:0030305:8</w:t>
            </w:r>
          </w:p>
        </w:tc>
      </w:tr>
      <w:tr w:rsidR="00105FDF" w:rsidRPr="00EB43A2" w14:paraId="60F20FD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1619A3B" w14:textId="77777777" w:rsidR="00F66353" w:rsidRPr="003603C1" w:rsidRDefault="00F6635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668B13" w14:textId="77777777" w:rsidR="00F66353" w:rsidRPr="00A868BD" w:rsidRDefault="00F6635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080527D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57D227" w14:textId="77777777" w:rsidR="00F66353" w:rsidRPr="008417BF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EA79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108AA" w14:textId="77777777" w:rsidR="00F66353" w:rsidRPr="008417BF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определения </w:t>
            </w:r>
            <w:r w:rsidRPr="008417BF">
              <w:rPr>
                <w:b/>
                <w:sz w:val="22"/>
                <w:szCs w:val="22"/>
              </w:rPr>
              <w:t>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61A07" w14:textId="77777777" w:rsidR="00F66353" w:rsidRPr="00A9191B" w:rsidRDefault="00F6635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2B16831" w14:textId="77777777" w:rsidR="00F66353" w:rsidRPr="008417BF" w:rsidRDefault="00F6635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F6FE22" w14:textId="77777777" w:rsidR="00F66353" w:rsidRPr="00E35930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1CA006F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E97414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07F8" w14:textId="77777777" w:rsidR="00F66353" w:rsidRPr="008417BF" w:rsidRDefault="00F6635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93BB" w14:textId="77777777" w:rsidR="00F66353" w:rsidRPr="008417BF" w:rsidRDefault="00F6635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53038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7B287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8CB3F" w14:textId="77777777" w:rsidR="00F66353" w:rsidRPr="00E35930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592798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8648" w14:textId="77777777" w:rsidR="00F66353" w:rsidRPr="00EB43A2" w:rsidRDefault="00F6635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3779" w14:textId="77777777" w:rsidR="00F66353" w:rsidRPr="00EB43A2" w:rsidRDefault="00F6635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317" w14:textId="77777777" w:rsidR="00F66353" w:rsidRPr="00EB43A2" w:rsidRDefault="00F6635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C3CC" w14:textId="77777777" w:rsidR="00F66353" w:rsidRPr="00EB43A2" w:rsidRDefault="00F6635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5CE" w14:textId="77777777" w:rsidR="00F66353" w:rsidRPr="00EB43A2" w:rsidRDefault="00F6635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0843" w14:textId="77777777" w:rsidR="00F66353" w:rsidRPr="00EB43A2" w:rsidRDefault="00F6635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9D34" w14:textId="77777777" w:rsidR="00F66353" w:rsidRPr="00EB43A2" w:rsidRDefault="00F6635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FA8379" w14:textId="77777777" w:rsidR="00F66353" w:rsidRPr="00E35930" w:rsidRDefault="00F6635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CB865B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B95D" w14:textId="77777777" w:rsidR="00F66353" w:rsidRPr="00EB43A2" w:rsidRDefault="00F6635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164" w14:textId="77777777" w:rsidR="00F66353" w:rsidRPr="00EB43A2" w:rsidRDefault="00F6635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170" w14:textId="77777777" w:rsidR="00F66353" w:rsidRPr="00EB43A2" w:rsidRDefault="00F6635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60D" w14:textId="77777777" w:rsidR="00F66353" w:rsidRPr="00EB43A2" w:rsidRDefault="00F6635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476" w14:textId="77777777" w:rsidR="00F66353" w:rsidRPr="00EB43A2" w:rsidRDefault="00F6635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755B" w14:textId="77777777" w:rsidR="00F66353" w:rsidRPr="00EB43A2" w:rsidRDefault="00F6635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2E0" w14:textId="77777777" w:rsidR="00F66353" w:rsidRPr="005B4FA1" w:rsidRDefault="00F6635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B0E17" w14:textId="77777777" w:rsidR="00F66353" w:rsidRPr="005B4FA1" w:rsidRDefault="00F6635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37481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303C2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0FF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F01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1DD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498154.46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DDE5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1274720.65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663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8E5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AE65E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2008F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65EA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87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2F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819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498165.19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D3D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1274734.93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D42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7FFD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80626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BBE48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9898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D618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87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1274746.95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D9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498173.58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41D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1274746.95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050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43E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6BDCA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0CCC20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B939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112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34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05EB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498166.93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CFC8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1274748.16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E31A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62C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FC4C7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D9E4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BBE02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985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3AD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5FE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498163.97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5FB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1274749.48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1DAD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18D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D2A3A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AA78D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32F7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A4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43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08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498156.92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B2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1274750.53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BCE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573A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5FA27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269F6D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AC5A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AB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16E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85A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498156.58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B1CB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1274750.27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56E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FA07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9B9CE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0066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E87B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595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40C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6E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498153.06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369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1274750.58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FAF3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9AE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1240B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F4925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6C188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7F0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44F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789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498143.01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EA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1274752.28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ADA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A67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C201E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102AD4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E100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765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AE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F7C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498138.74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C6B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1274753.29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3CD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DED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4764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5A5D9A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F6B6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8C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42F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9C9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498135.04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C0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1274754.41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15F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8A1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A80A3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632A5F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B15C2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A19E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2B0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6D8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498128.06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D2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1274732.87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41D4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8CB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2CEC1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679E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6DFF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0CE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28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9600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498144.08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6BC5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1274725.55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273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2678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DAAA0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B3A5CD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B87A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7F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CA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3DE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498154.46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F6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1274720.65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559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0E0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E972D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09C2A2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930A7" w14:textId="77777777" w:rsidR="00F66353" w:rsidRPr="00666D74" w:rsidRDefault="00F6635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60:27:0030305:8</w:t>
            </w:r>
          </w:p>
        </w:tc>
      </w:tr>
      <w:tr w:rsidR="00590258" w:rsidRPr="00666D74" w14:paraId="3E8A35D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99F1D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9F4EE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5F653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3E799E9" w14:textId="77777777" w:rsidR="00F66353" w:rsidRDefault="00F6635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67082542" w14:textId="77777777" w:rsidR="00F66353" w:rsidRPr="00666D74" w:rsidRDefault="00F6635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7A1BCCF4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10D71" w14:textId="77777777" w:rsidR="00F66353" w:rsidRPr="00590258" w:rsidRDefault="00F6635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7DB1" w14:textId="77777777" w:rsidR="00F66353" w:rsidRPr="00590258" w:rsidRDefault="00F6635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0BF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32A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B1971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88424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2A2BB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D99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33B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099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27FF8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5C9604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4B4E5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813F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5F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A64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8A186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DCB011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F7263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DB3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EC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67E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4F72A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F5E7EC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4B7D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F565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D4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7C77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0C6FB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622DAD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33C5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6F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AA77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998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6DCB72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896FE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2187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379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A74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9B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C3340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BD13F6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6F14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A6D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CE2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EE1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A3789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F5F71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990C8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E0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B91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9426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F53FE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566400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5E415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90B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F1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E8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9A11A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C7A2F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347B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5B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1B2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F5B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E71FB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D2BCC9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3D671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786F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E37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4FD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386EB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724D5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5D54B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5685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F9A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C522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A6931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CE39B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E334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D5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366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89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ED2E9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F0CAA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9292E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B51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F5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04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A5878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6347E1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B91C9" w14:textId="77777777" w:rsidR="00F66353" w:rsidRPr="00590258" w:rsidRDefault="00F6635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60:27:0030305:8</w:t>
            </w:r>
          </w:p>
        </w:tc>
      </w:tr>
      <w:tr w:rsidR="00EB43A2" w:rsidRPr="00666D74" w14:paraId="4832EC43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F44" w14:textId="77777777" w:rsidR="00F66353" w:rsidRPr="00666D74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8EBD" w14:textId="77777777" w:rsidR="00F66353" w:rsidRPr="00B1242C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4DD19" w14:textId="77777777" w:rsidR="00F66353" w:rsidRPr="00B1242C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4451D7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AA2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FF4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9AB14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5B8912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95519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7055" w14:textId="77777777" w:rsidR="00F66353" w:rsidRPr="00B1242C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C34F7" w14:textId="77777777" w:rsidR="00F66353" w:rsidRPr="00B1242C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36C9CA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5E341" w14:textId="77777777" w:rsidR="00F66353" w:rsidRPr="00B1242C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D23" w14:textId="77777777" w:rsidR="00F66353" w:rsidRPr="00E70CD1" w:rsidRDefault="00F6635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6B078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Полевая 1-я ул, 26 д</w:t>
            </w:r>
          </w:p>
        </w:tc>
      </w:tr>
      <w:tr w:rsidR="00E70CD1" w:rsidRPr="004A75A7" w14:paraId="37277E9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34B5A" w14:textId="77777777" w:rsidR="00F66353" w:rsidRPr="00CE1DAD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F81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E6076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B3750B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013AB" w14:textId="77777777" w:rsidR="00F66353" w:rsidRPr="006360A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2C10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A2A58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905 кв.м ± 6.15 кв.м</w:t>
            </w:r>
          </w:p>
        </w:tc>
      </w:tr>
      <w:tr w:rsidR="00E70CD1" w:rsidRPr="004A75A7" w14:paraId="11B39240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05D71" w14:textId="77777777" w:rsidR="00F66353" w:rsidRPr="006360A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D53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7E89C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√905 * √((1 + 1.35²)/(2 * 1.35)) = 6.15</w:t>
            </w:r>
          </w:p>
        </w:tc>
      </w:tr>
      <w:tr w:rsidR="00E70CD1" w:rsidRPr="004A75A7" w14:paraId="1A818C5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E522E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79A4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7E54A1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09DD8F4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1B600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A62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0E928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305 кв.м</w:t>
            </w:r>
          </w:p>
        </w:tc>
      </w:tr>
      <w:tr w:rsidR="00E70CD1" w:rsidRPr="004A75A7" w14:paraId="21C9CF3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E786D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B12" w14:textId="77777777" w:rsidR="00F66353" w:rsidRPr="00E70CD1" w:rsidRDefault="00F6635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B9AB3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5BA93ED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65DE844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ECB24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854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08010" w14:textId="77777777" w:rsidR="00F66353" w:rsidRPr="006360AC" w:rsidRDefault="00F6635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72E413D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43552" w14:textId="77777777" w:rsidR="00F66353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29B" w14:textId="77777777" w:rsidR="00F66353" w:rsidRPr="006360AC" w:rsidRDefault="00F6635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9A9A6" w14:textId="77777777" w:rsidR="00F66353" w:rsidRPr="00AF1B59" w:rsidRDefault="00F6635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28267D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98546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62C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A4B95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60:27:0030305:24</w:t>
            </w:r>
          </w:p>
        </w:tc>
      </w:tr>
      <w:tr w:rsidR="00AF1B59" w:rsidRPr="004A75A7" w14:paraId="7EEDD812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7C090" w14:textId="77777777" w:rsidR="00F66353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307" w14:textId="77777777" w:rsidR="00F66353" w:rsidRPr="00DC26F1" w:rsidRDefault="00F6635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DCEA9" w14:textId="77777777" w:rsidR="00F66353" w:rsidRPr="00DC26F1" w:rsidRDefault="00F6635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C1A55E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8730F7" w14:textId="77777777" w:rsidR="00F66353" w:rsidRPr="008030E7" w:rsidRDefault="00F6635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6E221D" w14:textId="77777777" w:rsidR="00F66353" w:rsidRPr="008030E7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1F76B8" w14:textId="77777777" w:rsidR="00F66353" w:rsidRPr="008030E7" w:rsidRDefault="00F6635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DFD676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5F19D9" w14:textId="77777777" w:rsidR="00F66353" w:rsidRDefault="00F6635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06F6EE1" w14:textId="77777777" w:rsidR="00F66353" w:rsidRPr="00CD1C19" w:rsidRDefault="00F6635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60:27:0030305:8</w:t>
            </w:r>
          </w:p>
        </w:tc>
      </w:tr>
      <w:tr w:rsidR="006360AC" w:rsidRPr="004A75A7" w14:paraId="26261A8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75E1EC" w14:textId="77777777" w:rsidR="00F66353" w:rsidRPr="006360AC" w:rsidRDefault="00F6635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68D0FB" w14:textId="77777777" w:rsidR="00F66353" w:rsidRPr="00F70DBD" w:rsidRDefault="00F6635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60:27:0030305:8 площадь земельного участка составила 905 кв.м. Площадь </w:t>
            </w:r>
            <w:r w:rsidRPr="008030E7">
              <w:rPr>
                <w:lang w:val="en-US"/>
              </w:rPr>
              <w:t>земельного участка увеичилась на 305 кв.м.,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7DD0A2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3A13B" w14:textId="77777777" w:rsidR="00035E0C" w:rsidRPr="00EB43A2" w:rsidRDefault="00F6635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414E308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DB8370" w14:textId="77777777" w:rsidR="00F66353" w:rsidRPr="00E30EC3" w:rsidRDefault="00F6635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60:27:0030305:4</w:t>
            </w:r>
          </w:p>
        </w:tc>
      </w:tr>
      <w:tr w:rsidR="00105FDF" w:rsidRPr="00EB43A2" w14:paraId="6C253AFA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A8D13B" w14:textId="77777777" w:rsidR="00F66353" w:rsidRPr="003603C1" w:rsidRDefault="00F6635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6FBFFE" w14:textId="77777777" w:rsidR="00F66353" w:rsidRPr="00A868BD" w:rsidRDefault="00F6635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11AD3C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548280" w14:textId="77777777" w:rsidR="00F66353" w:rsidRPr="008417BF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81B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9942C" w14:textId="77777777" w:rsidR="00F66353" w:rsidRPr="008417BF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636F3" w14:textId="77777777" w:rsidR="00F66353" w:rsidRPr="00A9191B" w:rsidRDefault="00F6635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4D6CF63" w14:textId="77777777" w:rsidR="00F66353" w:rsidRPr="008417BF" w:rsidRDefault="00F6635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ECAE6" w14:textId="77777777" w:rsidR="00F66353" w:rsidRPr="00E35930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BD344A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3AC37E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A8F1" w14:textId="77777777" w:rsidR="00F66353" w:rsidRPr="008417BF" w:rsidRDefault="00F6635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007C8" w14:textId="77777777" w:rsidR="00F66353" w:rsidRPr="008417BF" w:rsidRDefault="00F6635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6285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3A26" w14:textId="77777777" w:rsidR="00F66353" w:rsidRPr="008417BF" w:rsidRDefault="00F6635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E26F43" w14:textId="77777777" w:rsidR="00F66353" w:rsidRPr="00E35930" w:rsidRDefault="00F6635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639E6BB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A1B" w14:textId="77777777" w:rsidR="00F66353" w:rsidRPr="00EB43A2" w:rsidRDefault="00F6635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A4F" w14:textId="77777777" w:rsidR="00F66353" w:rsidRPr="00EB43A2" w:rsidRDefault="00F6635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3FE" w14:textId="77777777" w:rsidR="00F66353" w:rsidRPr="00EB43A2" w:rsidRDefault="00F6635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BAB" w14:textId="77777777" w:rsidR="00F66353" w:rsidRPr="00EB43A2" w:rsidRDefault="00F6635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DDD2" w14:textId="77777777" w:rsidR="00F66353" w:rsidRPr="00EB43A2" w:rsidRDefault="00F6635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768" w14:textId="77777777" w:rsidR="00F66353" w:rsidRPr="00EB43A2" w:rsidRDefault="00F6635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662" w14:textId="77777777" w:rsidR="00F66353" w:rsidRPr="00EB43A2" w:rsidRDefault="00F6635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0EBFC" w14:textId="77777777" w:rsidR="00F66353" w:rsidRPr="00E35930" w:rsidRDefault="00F6635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BF4D3E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7903" w14:textId="77777777" w:rsidR="00F66353" w:rsidRPr="00EB43A2" w:rsidRDefault="00F6635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334" w14:textId="77777777" w:rsidR="00F66353" w:rsidRPr="00EB43A2" w:rsidRDefault="00F6635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6F0" w14:textId="77777777" w:rsidR="00F66353" w:rsidRPr="00EB43A2" w:rsidRDefault="00F6635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0EE1" w14:textId="77777777" w:rsidR="00F66353" w:rsidRPr="00EB43A2" w:rsidRDefault="00F6635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C8B3" w14:textId="77777777" w:rsidR="00F66353" w:rsidRPr="00EB43A2" w:rsidRDefault="00F6635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159" w14:textId="77777777" w:rsidR="00F66353" w:rsidRPr="00EB43A2" w:rsidRDefault="00F6635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179E" w14:textId="77777777" w:rsidR="00F66353" w:rsidRPr="005B4FA1" w:rsidRDefault="00F6635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480501" w14:textId="77777777" w:rsidR="00F66353" w:rsidRPr="005B4FA1" w:rsidRDefault="00F6635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4041C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204E8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16C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38E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F70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498203.56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AC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1274770.24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BE2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3E7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A86DA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BCFB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9F96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1B4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498205.14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4EE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1274770.98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08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498205.14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19D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1274770.98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504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1E9A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1ACC0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F2CF1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8B9A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CE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498212.03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58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1274784.80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77D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498212.03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66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1274784.80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A6F6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12A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1F222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0B296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F0C1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97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498206.13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D1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1274788.99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02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498206.13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0DBE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1274788.99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E01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26E3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880A0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EC752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045D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2E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498207.90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E442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1274791.94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62C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498207.90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A1D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205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485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3889B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963B0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83B8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CE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357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66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498206.50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DE3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1274796.13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998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44AE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B6D1F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4561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309D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4A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F2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69D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498204.38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1B1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1274797.65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72F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E5A4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BB03F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C7F55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45FD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BF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498199.03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EB0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1274799.57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58A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498199.03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93E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1274799.57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549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056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7D5F5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FA357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CD710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85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498195.90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E5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1274794.15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26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498195.90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C293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1274794.15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D9A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6B83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E4DC4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E9C56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2DBB8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D7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498189.72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3725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1274797.20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9A8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498189.72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2E3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1274797.20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6DEE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BF4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BBE32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17239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E6BB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040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498188.48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43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1274796.63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2745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498188.48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DBD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1274796.63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640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FE1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14147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4BFE9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675E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9A6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498186.24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328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1274791.94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C07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498186.24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4FB9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455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863B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94580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CB369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2BE73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023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498186.14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9E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1274790.41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8FE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498186.14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0F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1274790.41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A99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F4FE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FAA650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3A1BA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9E511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AF98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498184.90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1BC9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1274787.10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9F0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498184.90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14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1274787.10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7633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464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7D35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AE61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4388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35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498182.04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E0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1274781.60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BD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498182.04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059D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1274781.60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3C71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DD0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B6856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C5BEF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1C59A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88D4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498178.08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E55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1274772.38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B09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498178.08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8B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1274772.38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B65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64B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F225A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8E219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D107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257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498177.98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2D90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1274772.03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AB80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498177.98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48F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1274772.03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3EA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C7D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27138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DFDBDD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BC386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B675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AFB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1274771.94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F46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498178.02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672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A1E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F4F0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88331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93A84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91FDF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962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498202.03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99C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1274766.26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374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498202.03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824E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1274766.26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CA06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9EF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310AD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ADF683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C315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C11D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09E" w14:textId="77777777" w:rsidR="00F66353" w:rsidRPr="00590258" w:rsidRDefault="00F6635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840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498203.56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A37A" w14:textId="77777777" w:rsidR="00F66353" w:rsidRDefault="00F66353" w:rsidP="008F4E28">
            <w:pPr>
              <w:spacing w:before="120" w:after="120"/>
            </w:pPr>
            <w:r w:rsidRPr="009067AB">
              <w:rPr>
                <w:lang w:val="en-US"/>
              </w:rPr>
              <w:t>1274770.24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9F3" w14:textId="77777777" w:rsidR="00F66353" w:rsidRPr="00737280" w:rsidRDefault="00F6635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5D3" w14:textId="77777777" w:rsidR="00F66353" w:rsidRPr="00737280" w:rsidRDefault="00F6635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3DB43" w14:textId="77777777" w:rsidR="00F66353" w:rsidRPr="000333FE" w:rsidRDefault="00F6635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8788DF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AED045" w14:textId="77777777" w:rsidR="00F66353" w:rsidRPr="00666D74" w:rsidRDefault="00F6635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60:27:0030305:4</w:t>
            </w:r>
          </w:p>
        </w:tc>
      </w:tr>
      <w:tr w:rsidR="00590258" w:rsidRPr="00666D74" w14:paraId="15C3F5E0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AADE6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0560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3641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4B1130" w14:textId="77777777" w:rsidR="00F66353" w:rsidRDefault="00F6635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28DF3368" w14:textId="77777777" w:rsidR="00F66353" w:rsidRPr="00666D74" w:rsidRDefault="00F6635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0A25AC1A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C44BB" w14:textId="77777777" w:rsidR="00F66353" w:rsidRPr="00590258" w:rsidRDefault="00F6635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6FCE" w14:textId="77777777" w:rsidR="00F66353" w:rsidRPr="00590258" w:rsidRDefault="00F6635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2AD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5D2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F76D38" w14:textId="77777777" w:rsidR="00F66353" w:rsidRPr="00590258" w:rsidRDefault="00F6635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42AA3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8221B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CA6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2ED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27E6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C6851" w14:textId="77777777" w:rsidR="00F66353" w:rsidRPr="00666D74" w:rsidRDefault="00F6635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890854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CEE7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B3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944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3F9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D14B7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1FB74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6A62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AA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E17D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45D1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50865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517C3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6D531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DB2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7C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6D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08B6C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6929B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E703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1012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BEF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EE8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19761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74E84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17A1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8C5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AEA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9B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B50BB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D243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FDD8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046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4632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9873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534AA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0F11A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66657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C2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8D0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D09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5C90F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BEEAD4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4046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0F73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0C7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1D4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60C32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39CDE7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9A7A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48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5560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34D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3D05A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5E0CAF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E756A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074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E60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C7B1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E3C3F1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FE391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669F2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66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FA4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73D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ADBC7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2C2A6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E1BC84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986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DCA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8C7F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89D03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8283C9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353C6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474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199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AB0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7BCF1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1168EF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890C5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657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A1B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00C3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E001A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1BE2B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7189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6B7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ED3E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74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C14EE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2D345D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6B5F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ADD0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4A1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39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7EC5C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53251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BEADB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968C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B2D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74F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1FC0BF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8A30E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AADF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E819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DB3A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193B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3F27C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C70E0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1D332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C7D" w14:textId="77777777" w:rsidR="00F66353" w:rsidRPr="00590258" w:rsidRDefault="00F6635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3D5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D5EC" w14:textId="77777777" w:rsidR="00F66353" w:rsidRDefault="00F6635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AACE1" w14:textId="77777777" w:rsidR="00F66353" w:rsidRPr="005B4FA1" w:rsidRDefault="00F6635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2B36F56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1F7AA" w14:textId="77777777" w:rsidR="00F66353" w:rsidRPr="00590258" w:rsidRDefault="00F6635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60:27:0030305:4</w:t>
            </w:r>
          </w:p>
        </w:tc>
      </w:tr>
      <w:tr w:rsidR="00EB43A2" w:rsidRPr="00666D74" w14:paraId="53AEFC7F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00B4" w14:textId="77777777" w:rsidR="00F66353" w:rsidRPr="00666D74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FCBE" w14:textId="77777777" w:rsidR="00F66353" w:rsidRPr="00B1242C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Наименование </w:t>
            </w:r>
            <w:r w:rsidRPr="00666D74">
              <w:rPr>
                <w:b/>
                <w:sz w:val="22"/>
                <w:szCs w:val="22"/>
              </w:rPr>
              <w:t>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9C889" w14:textId="77777777" w:rsidR="00F66353" w:rsidRPr="00B1242C" w:rsidRDefault="00F6635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8AB713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6DF9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E17F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837850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209489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8194" w14:textId="77777777" w:rsidR="00F66353" w:rsidRPr="00B1242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DEE" w14:textId="77777777" w:rsidR="00F66353" w:rsidRPr="00B1242C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07445" w14:textId="77777777" w:rsidR="00F66353" w:rsidRPr="00B1242C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D11FF9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3AF2A" w14:textId="77777777" w:rsidR="00F66353" w:rsidRPr="00B1242C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8F6" w14:textId="77777777" w:rsidR="00F66353" w:rsidRPr="00E70CD1" w:rsidRDefault="00F6635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05C2E0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Железнодорожный пер, 6А д</w:t>
            </w:r>
          </w:p>
        </w:tc>
      </w:tr>
      <w:tr w:rsidR="00E70CD1" w:rsidRPr="004A75A7" w14:paraId="58446D9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71334" w14:textId="77777777" w:rsidR="00F66353" w:rsidRPr="00CE1DAD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984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63ECF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EB1B9E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CB390" w14:textId="77777777" w:rsidR="00F66353" w:rsidRPr="006360A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B43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CBBE9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701 кв.м ± 5.30 кв.м</w:t>
            </w:r>
          </w:p>
        </w:tc>
      </w:tr>
      <w:tr w:rsidR="00E70CD1" w:rsidRPr="004A75A7" w14:paraId="562714A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6A299" w14:textId="77777777" w:rsidR="00F66353" w:rsidRPr="006360AC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7D5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58E76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√701 * √((1 + 1.02²)/(2 * 1.02)) = 5.30</w:t>
            </w:r>
          </w:p>
        </w:tc>
      </w:tr>
      <w:tr w:rsidR="00E70CD1" w:rsidRPr="004A75A7" w14:paraId="648E780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0A8C2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CA4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B41F7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75DA835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F491C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833A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B0990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 кв.м</w:t>
            </w:r>
          </w:p>
        </w:tc>
      </w:tr>
      <w:tr w:rsidR="00E70CD1" w:rsidRPr="004A75A7" w14:paraId="5111758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DC359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1B40" w14:textId="77777777" w:rsidR="00F66353" w:rsidRPr="00E70CD1" w:rsidRDefault="00F6635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E51FF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17C8544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CD185A1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D72872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3D0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2775" w14:textId="77777777" w:rsidR="00F66353" w:rsidRPr="006360AC" w:rsidRDefault="00F6635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3907489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027F6" w14:textId="77777777" w:rsidR="00F66353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43A" w14:textId="77777777" w:rsidR="00F66353" w:rsidRPr="006360AC" w:rsidRDefault="00F6635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57970" w14:textId="77777777" w:rsidR="00F66353" w:rsidRPr="00AF1B59" w:rsidRDefault="00F6635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BB553A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3841C" w14:textId="77777777" w:rsidR="00F66353" w:rsidRPr="00E70CD1" w:rsidRDefault="00F6635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5EE" w14:textId="77777777" w:rsidR="00F66353" w:rsidRPr="00E70CD1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705A8C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60:27:0030305:19,</w:t>
            </w:r>
          </w:p>
          <w:p w14:paraId="4B4E7397" w14:textId="77777777" w:rsidR="00F66353" w:rsidRDefault="00F6635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14:paraId="22C7779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7FC4D" w14:textId="77777777" w:rsidR="00F66353" w:rsidRDefault="00F6635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D164" w14:textId="77777777" w:rsidR="00F66353" w:rsidRPr="00DC26F1" w:rsidRDefault="00F6635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BC4BE" w14:textId="77777777" w:rsidR="00F66353" w:rsidRPr="00DC26F1" w:rsidRDefault="00F6635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0670B4D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33857" w14:textId="77777777" w:rsidR="00F66353" w:rsidRPr="008030E7" w:rsidRDefault="00F6635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537B4" w14:textId="77777777" w:rsidR="00F66353" w:rsidRPr="008030E7" w:rsidRDefault="00F6635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C69C8D" w14:textId="77777777" w:rsidR="00F66353" w:rsidRPr="008030E7" w:rsidRDefault="00F6635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85FA0A9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CD6E1B1" w14:textId="77777777" w:rsidR="00F66353" w:rsidRDefault="00F6635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A9D1C9D" w14:textId="77777777" w:rsidR="00F66353" w:rsidRPr="00CD1C19" w:rsidRDefault="00F6635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60:27:0030305:4</w:t>
            </w:r>
          </w:p>
        </w:tc>
      </w:tr>
      <w:tr w:rsidR="006360AC" w:rsidRPr="004A75A7" w14:paraId="296CB18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A31CE7" w14:textId="77777777" w:rsidR="00F66353" w:rsidRPr="006360AC" w:rsidRDefault="00F6635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98BBE3" w14:textId="77777777" w:rsidR="00F66353" w:rsidRPr="00F70DBD" w:rsidRDefault="00F6635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60:27:0030305:4 площадь земельного участка составила 701 </w:t>
            </w:r>
            <w:r w:rsidRPr="008030E7">
              <w:rPr>
                <w:lang w:val="en-US"/>
              </w:rPr>
              <w:t>кв.м. Площадь земельного участка увеичилась на 101 кв.м.,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12FADFA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28AFD" w14:textId="77777777" w:rsidR="00035E0C" w:rsidRPr="00B634EE" w:rsidRDefault="00F663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E6A2F7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63F2E6" w14:textId="77777777" w:rsidR="00F66353" w:rsidRPr="00BF41B4" w:rsidRDefault="00F663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60:27:0030305:1</w:t>
            </w:r>
          </w:p>
        </w:tc>
      </w:tr>
      <w:tr w:rsidR="001D786B" w:rsidRPr="00DF5913" w14:paraId="30807C5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AAC57EE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0B5FB90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BD72D4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2EAB7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8F6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A8C8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D0E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619D2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5CD179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F0BF2E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F0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344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7ED4D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6489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08B32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AF22C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A9F7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50F6" w14:textId="77777777" w:rsidR="00F66353" w:rsidRPr="00EB43A2" w:rsidRDefault="00F663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3F4" w14:textId="77777777" w:rsidR="00F66353" w:rsidRPr="00EB43A2" w:rsidRDefault="00F663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E663" w14:textId="77777777" w:rsidR="00F66353" w:rsidRPr="00EB43A2" w:rsidRDefault="00F663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947" w14:textId="77777777" w:rsidR="00F66353" w:rsidRPr="00EB43A2" w:rsidRDefault="00F663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CF2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392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88912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231435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D85A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C70B" w14:textId="77777777" w:rsidR="00F66353" w:rsidRPr="00EB43A2" w:rsidRDefault="00F663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C5F" w14:textId="77777777" w:rsidR="00F66353" w:rsidRPr="00EB43A2" w:rsidRDefault="00F663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7E5F" w14:textId="77777777" w:rsidR="00F66353" w:rsidRPr="00EB43A2" w:rsidRDefault="00F663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F7FF" w14:textId="77777777" w:rsidR="00F66353" w:rsidRPr="00EB43A2" w:rsidRDefault="00F663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AA5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344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C540C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9B437B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28CC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12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AB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F351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498186.75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AC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1274700.07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B46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167E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6C659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081C7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A838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62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498195.15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079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1274712.27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57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498195.15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2D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1274712.27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BAB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FF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484D2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9712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8F99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FE9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498205.99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318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1274728.31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57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498205.99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CD93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1274728.31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5B96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BDE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09F96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EA00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11F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BCB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498189.33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B1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1274737.67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1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498189.33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DC6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1274737.67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59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4A52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019C9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89F3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D19D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64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FC6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4E3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498171.15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E8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1274709.84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6ED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9E4B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9882C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A29C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038F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B1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A2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26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498186.75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67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1274700.07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A34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C3F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E6EEF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64482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21248" w14:textId="77777777" w:rsidR="00F66353" w:rsidRPr="00443290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60:27:0030305:1</w:t>
            </w:r>
          </w:p>
        </w:tc>
      </w:tr>
      <w:tr w:rsidR="00590258" w:rsidRPr="00DF5913" w14:paraId="185E934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09FB7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F50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638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2D4FE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55B6D7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BA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FA4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778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0E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DD79F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59DB20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C4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B7C6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166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11DE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422F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9D582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4542C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F5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81F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F5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AE3E4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2019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3156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B8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CFC8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1AC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20615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B14F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088A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12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902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ED8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8A7FB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84B3A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242C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B69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B93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78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DF6E0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CE825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C39E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38C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E75A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B3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BC5C3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2567526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6AF570" w14:textId="77777777" w:rsidR="00F66353" w:rsidRPr="000049CC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60:27:0030305:1</w:t>
            </w:r>
          </w:p>
        </w:tc>
      </w:tr>
      <w:tr w:rsidR="00EB43A2" w:rsidRPr="00590258" w14:paraId="79896DC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8F3C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E0D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833D6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01BC9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9814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0C0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19347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5E979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E5B56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DA6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3D970" w14:textId="77777777" w:rsidR="00F66353" w:rsidRPr="003C4580" w:rsidRDefault="00F663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D98E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DD64BE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45C" w14:textId="77777777" w:rsidR="00F66353" w:rsidRPr="006A3E83" w:rsidRDefault="00F663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E3DE6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Путейца пер, 12 д</w:t>
            </w:r>
          </w:p>
        </w:tc>
      </w:tr>
      <w:tr w:rsidR="002E34DF" w:rsidRPr="004A75A7" w14:paraId="4A007D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8C3D6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A7FB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22DB6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E16A2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23888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559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5BD29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632 кв.м ± 5.04 кв.м</w:t>
            </w:r>
          </w:p>
        </w:tc>
      </w:tr>
      <w:tr w:rsidR="002E34DF" w:rsidRPr="004A75A7" w14:paraId="789FA6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332CB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BF2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B52AE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√632 * √((1 + 1.08²)/(2 * 1.08)) = 5.04</w:t>
            </w:r>
          </w:p>
        </w:tc>
      </w:tr>
      <w:tr w:rsidR="002E34DF" w:rsidRPr="004A75A7" w14:paraId="4D6ED6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E7B76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CE2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7DABA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631</w:t>
            </w:r>
          </w:p>
        </w:tc>
      </w:tr>
      <w:tr w:rsidR="00942F16" w:rsidRPr="004A75A7" w14:paraId="17CAD1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9918C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E5E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3E311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1E79C7E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8C7C8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29A2" w14:textId="77777777" w:rsidR="00F66353" w:rsidRPr="00942F16" w:rsidRDefault="00F663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B0DDC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EDF7AE0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E88C46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7C629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E6B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6B2AB" w14:textId="77777777" w:rsidR="00F66353" w:rsidRPr="005E1946" w:rsidRDefault="00F663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60:27:0030305:22,</w:t>
            </w:r>
          </w:p>
          <w:p w14:paraId="1B113772" w14:textId="77777777" w:rsidR="00F66353" w:rsidRPr="005E1946" w:rsidRDefault="00F663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5FF9454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3F298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9433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84057" w14:textId="77777777" w:rsidR="00F66353" w:rsidRPr="00954E32" w:rsidRDefault="00F663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3C3F8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4E3A1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1F5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F988D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53F5F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CE903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1E48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ABCA6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A6031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0FA70B" w14:textId="77777777" w:rsidR="00F66353" w:rsidRPr="00942F16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8858B1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BF5658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84A8F7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6567C3" w14:textId="77777777" w:rsidR="00F66353" w:rsidRPr="00601D79" w:rsidRDefault="00F663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60:27:0030305:1</w:t>
            </w:r>
          </w:p>
        </w:tc>
      </w:tr>
      <w:tr w:rsidR="007C13B7" w:rsidRPr="004A75A7" w14:paraId="4DE1E03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D8F3B" w14:textId="77777777" w:rsidR="00F66353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CB894" w14:textId="77777777" w:rsidR="00F66353" w:rsidRPr="00942F16" w:rsidRDefault="00F663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60:27:0030305:1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</w:t>
            </w:r>
          </w:p>
        </w:tc>
      </w:tr>
      <w:tr w:rsidR="00035E0C" w:rsidRPr="00B634EE" w14:paraId="0C1ADBB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30DF2" w14:textId="77777777" w:rsidR="00035E0C" w:rsidRPr="00B634EE" w:rsidRDefault="00F663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49CD411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B3352" w14:textId="77777777" w:rsidR="00F66353" w:rsidRPr="00BF41B4" w:rsidRDefault="00F663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60:27:0030305:7</w:t>
            </w:r>
          </w:p>
        </w:tc>
      </w:tr>
      <w:tr w:rsidR="001D786B" w:rsidRPr="00DF5913" w14:paraId="711698D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F804CA4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8091FD2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064F030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F39E3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F5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A976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6617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2F51E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F0CCA0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B5F5E4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81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9AD8F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42AAD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625FD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DC073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0CB302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3A1A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812" w14:textId="77777777" w:rsidR="00F66353" w:rsidRPr="00EB43A2" w:rsidRDefault="00F663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1F19" w14:textId="77777777" w:rsidR="00F66353" w:rsidRPr="00EB43A2" w:rsidRDefault="00F663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3A5" w14:textId="77777777" w:rsidR="00F66353" w:rsidRPr="00EB43A2" w:rsidRDefault="00F663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115" w14:textId="77777777" w:rsidR="00F66353" w:rsidRPr="00EB43A2" w:rsidRDefault="00F663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FE9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432C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5CD8C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D7443A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0A7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BC80" w14:textId="77777777" w:rsidR="00F66353" w:rsidRPr="00EB43A2" w:rsidRDefault="00F663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2835" w14:textId="77777777" w:rsidR="00F66353" w:rsidRPr="00EB43A2" w:rsidRDefault="00F663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4B72" w14:textId="77777777" w:rsidR="00F66353" w:rsidRPr="00EB43A2" w:rsidRDefault="00F663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5E94" w14:textId="77777777" w:rsidR="00F66353" w:rsidRPr="00EB43A2" w:rsidRDefault="00F663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1DF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A676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9DD86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3A937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4660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79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FA0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F0E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498154.46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DF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1274720.65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D41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3EF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3322F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2453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3F2A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54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DD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5D3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498171.15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6A7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1274709.84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8B16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BC1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26909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6E30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4648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02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498189.33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69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1274737.67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3D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498189.33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431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1274737.67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18B6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A9CD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2F357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FEFD7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ADE7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F56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D08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AFE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0C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1274746.95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A3F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1D3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D8473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8E71C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F190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DA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1AD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0E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8D6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1274734.93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FA7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BD4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1B58B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F9CA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0E3A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BC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EF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12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498154.46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AF6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1274720.65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6A1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433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2B013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EFAE03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2E07C" w14:textId="77777777" w:rsidR="00F66353" w:rsidRPr="00443290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60:27:0030305:7</w:t>
            </w:r>
          </w:p>
        </w:tc>
      </w:tr>
      <w:tr w:rsidR="00590258" w:rsidRPr="00DF5913" w14:paraId="22A22A8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7AE4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520E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CDCD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A02B19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933E2A4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A18E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A6BF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EE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35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2423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D4C543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AE89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620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9D0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28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010A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1341E0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8025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E81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922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5D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D9E06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BB7E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6FCD5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57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5C01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74C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6DCA5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293F8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5900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D93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640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6E3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A421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EE21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7316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77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B35A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EBD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6B799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7200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353F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5E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E49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FB2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58166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0A6DE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6E4F5" w14:textId="77777777" w:rsidR="00F66353" w:rsidRPr="000049CC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60:27:0030305:7</w:t>
            </w:r>
          </w:p>
        </w:tc>
      </w:tr>
      <w:tr w:rsidR="00EB43A2" w:rsidRPr="00590258" w14:paraId="55AFC09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7547D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F5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6BC3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6BFCE1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E0D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0B6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819BB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E14B3F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2E455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AC0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80AD8" w14:textId="77777777" w:rsidR="00F66353" w:rsidRPr="003C4580" w:rsidRDefault="00F663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E195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81C97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FE1" w14:textId="77777777" w:rsidR="00F66353" w:rsidRPr="006A3E83" w:rsidRDefault="00F663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FCF54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Путейца пер, 14 д</w:t>
            </w:r>
          </w:p>
        </w:tc>
      </w:tr>
      <w:tr w:rsidR="002E34DF" w:rsidRPr="004A75A7" w14:paraId="5E061F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8440C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3AE0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A9E41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3186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7E1D7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18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D8AB55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622 кв.м ± 4.99 кв.м</w:t>
            </w:r>
          </w:p>
        </w:tc>
      </w:tr>
      <w:tr w:rsidR="002E34DF" w:rsidRPr="004A75A7" w14:paraId="2C793E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7F6BB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F02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0C8EE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√622 * √((1 + 1.06²)/(2 * 1.06)) = 4.99</w:t>
            </w:r>
          </w:p>
        </w:tc>
      </w:tr>
      <w:tr w:rsidR="002E34DF" w:rsidRPr="004A75A7" w14:paraId="3B1BD7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E98FF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366B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4812A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622</w:t>
            </w:r>
          </w:p>
        </w:tc>
      </w:tr>
      <w:tr w:rsidR="00942F16" w:rsidRPr="004A75A7" w14:paraId="6B6656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4751E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05F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8FA97F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F793DB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1FAF2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3F3" w14:textId="77777777" w:rsidR="00F66353" w:rsidRPr="00942F16" w:rsidRDefault="00F663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F898B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BC724A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C623B0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1CEEE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970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A4ABD" w14:textId="77777777" w:rsidR="00F66353" w:rsidRPr="005E1946" w:rsidRDefault="00F663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60:27:0030305:23</w:t>
            </w:r>
          </w:p>
        </w:tc>
      </w:tr>
      <w:tr w:rsidR="007C13B7" w:rsidRPr="004A75A7" w14:paraId="72FE187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E896E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261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6E64F" w14:textId="77777777" w:rsidR="00F66353" w:rsidRPr="00954E32" w:rsidRDefault="00F663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8B057B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DC781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8EB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4DD08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682E81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10EB2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3FF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945AE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F8673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0ED049" w14:textId="77777777" w:rsidR="00F66353" w:rsidRPr="00942F16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96C1F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958E72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7097A4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FE1F74" w14:textId="77777777" w:rsidR="00F66353" w:rsidRPr="00601D79" w:rsidRDefault="00F663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60:27:0030305:7</w:t>
            </w:r>
          </w:p>
        </w:tc>
      </w:tr>
      <w:tr w:rsidR="007C13B7" w:rsidRPr="004A75A7" w14:paraId="01AA11B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41D02" w14:textId="77777777" w:rsidR="00F66353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97FD6" w14:textId="77777777" w:rsidR="00F66353" w:rsidRPr="00942F16" w:rsidRDefault="00F663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60:27:0030305:7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12D66046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6F65E" w14:textId="77777777" w:rsidR="00035E0C" w:rsidRPr="00B634EE" w:rsidRDefault="00F663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5490AC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820A4" w14:textId="77777777" w:rsidR="00F66353" w:rsidRPr="00BF41B4" w:rsidRDefault="00F663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60:27:0030305:9</w:t>
            </w:r>
          </w:p>
        </w:tc>
      </w:tr>
      <w:tr w:rsidR="001D786B" w:rsidRPr="00DF5913" w14:paraId="72D81F9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E2FF812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14C9AB7" w14:textId="77777777" w:rsidR="00F66353" w:rsidRPr="001D786B" w:rsidRDefault="00F663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F4F041B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40DE23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DAE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AE60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5B0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B6510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0AB03B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5D711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E80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0F5F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9BB4E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39BC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7C894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ED3885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7F29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3EA" w14:textId="77777777" w:rsidR="00F66353" w:rsidRPr="00EB43A2" w:rsidRDefault="00F663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E71" w14:textId="77777777" w:rsidR="00F66353" w:rsidRPr="00EB43A2" w:rsidRDefault="00F663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3501" w14:textId="77777777" w:rsidR="00F66353" w:rsidRPr="00EB43A2" w:rsidRDefault="00F663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391" w14:textId="77777777" w:rsidR="00F66353" w:rsidRPr="00EB43A2" w:rsidRDefault="00F663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A853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B5E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B3601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88BF0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A853" w14:textId="77777777" w:rsidR="00F66353" w:rsidRPr="00EB43A2" w:rsidRDefault="00F663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5FA1" w14:textId="77777777" w:rsidR="00F66353" w:rsidRPr="00EB43A2" w:rsidRDefault="00F663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768" w14:textId="77777777" w:rsidR="00F66353" w:rsidRPr="00EB43A2" w:rsidRDefault="00F663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68" w14:textId="77777777" w:rsidR="00F66353" w:rsidRPr="00EB43A2" w:rsidRDefault="00F663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4A8B" w14:textId="77777777" w:rsidR="00F66353" w:rsidRPr="00EB43A2" w:rsidRDefault="00F663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6E17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005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75671" w14:textId="77777777" w:rsidR="00F66353" w:rsidRPr="00EB43A2" w:rsidRDefault="00F663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61A3C4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5B12C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C9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D16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1F83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A10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1274746.95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8654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391B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18C90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567C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7C3C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0AB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30D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1274760.19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E64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592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1274760.19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938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289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9DED6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4C28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E576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CC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498176.49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22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6E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498176.49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316C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1274763.20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42A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D043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36C3D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92C10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AE29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B0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D2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9782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305E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1274771.94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4D5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ECA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0B4BF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6D376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4FC5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A8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498177.98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19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1274772.03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E2D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498177.98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80C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1274772.03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90A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1572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F94D3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88353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3083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13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498166.77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C4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1274774.24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E7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498166.77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81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1274774.24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5EB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0DD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5659F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2C69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F530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324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498165.65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46C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1274774.56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F08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498165.65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DA1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1274774.56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EC4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1E4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43330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00E8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0263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AE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498162.20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C3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1274775.91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B1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498162.20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118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1274775.91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33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7E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53C24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6372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2973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25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498148.73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3B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1274780.17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C3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498148.73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23B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1274780.17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D0E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A96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3B92A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EE0C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3186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B8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498148.27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27C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1274780.33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2D5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498148.27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4AD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1274780.33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A42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763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2A0C1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FDD82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6D0A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8CE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498140.06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BE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1274766.38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A181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498140.06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AFC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1274766.38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FC2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82C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7895F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F2EB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5942E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F5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3B8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D632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498135.04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E03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0FA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24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5BDE5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CBD3E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39FF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D0D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F6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CB1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498138.74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108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ED88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3FD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599D9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5A263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D15F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94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87F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BDA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498143.01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0AE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1274752.28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2B3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6D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45D40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60AFE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9984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6E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05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BB1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498153.06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E1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B9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09A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1D478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DEE87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9D0A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09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26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8E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498156.58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A9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1274750.27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E84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D1C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6DF3C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D7A2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A38F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3A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E4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60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498156.92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B99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1274750.53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AEBE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08D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8DD89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43CD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702D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99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9F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2B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498163.97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1E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1274749.48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602F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8D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8272D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F5961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6480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64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7E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08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498166.93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F58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1274748.16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2DB5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152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38517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ECB5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B451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78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A7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1274746.95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963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498173.58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33F6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1274746.95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3F0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E36B" w14:textId="77777777" w:rsidR="00F66353" w:rsidRPr="001121D1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079C8" w14:textId="77777777" w:rsidR="00F66353" w:rsidRDefault="00F663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4C3ACD4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C43D8" w14:textId="77777777" w:rsidR="00F66353" w:rsidRPr="00443290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60:27:0030305:9</w:t>
            </w:r>
          </w:p>
        </w:tc>
      </w:tr>
      <w:tr w:rsidR="00590258" w:rsidRPr="00DF5913" w14:paraId="4603E80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A286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D5DD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301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936E86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9CE703B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ADE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2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3B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EC9F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478E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8D0967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8AA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4C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E6C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0BA8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E00C7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592F4D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9AB6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32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DAB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62E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1A063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7D82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6E3B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17A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8AD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05D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B9204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8CE8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D0F4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3A7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3B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C6A0B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3162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C2B9D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D46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10F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B2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8855F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31362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EC1A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B8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8362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0D8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A0150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412E4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732B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40F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D31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C5C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47D21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D283A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A65E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D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23F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A6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9A457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A949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1AD0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EBA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1BF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BC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139F5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C7A2D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75A08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B7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93F8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157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49DD3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537C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BEB6E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02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D4C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17D8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08BE4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FE14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F95B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01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1BD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946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CB58F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08B9B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D0AA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19E9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B70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8F94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BFD14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56DB9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965F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8F51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76B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6A6B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0367B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64B5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2D4DE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3E83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6C9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CFF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B25C5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6AEB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5451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F320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60E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25A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B0350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A919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7EC15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732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E3A4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C266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BA941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A543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50DB7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56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C26E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F3D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3E281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03A6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3FC5F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E14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898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62F5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00C45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A163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6E53B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BED6" w14:textId="77777777" w:rsidR="00F66353" w:rsidRPr="00590258" w:rsidRDefault="00F663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D418" w14:textId="77777777" w:rsidR="00F66353" w:rsidRDefault="00F663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5B0" w14:textId="77777777" w:rsidR="00F66353" w:rsidRDefault="00F663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D77FF" w14:textId="77777777" w:rsidR="00F66353" w:rsidRDefault="00F663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282A892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40F7B" w14:textId="77777777" w:rsidR="00F66353" w:rsidRPr="000049CC" w:rsidRDefault="00F663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60:27:0030305:9</w:t>
            </w:r>
          </w:p>
        </w:tc>
      </w:tr>
      <w:tr w:rsidR="00EB43A2" w:rsidRPr="00590258" w14:paraId="0D4D78D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99612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0BF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251EA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EE6601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B899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B25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65421" w14:textId="77777777" w:rsidR="00F66353" w:rsidRPr="00DF5913" w:rsidRDefault="00F663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75055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10DA0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099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666BF" w14:textId="77777777" w:rsidR="00F66353" w:rsidRPr="003C4580" w:rsidRDefault="00F663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A517A3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D22D7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F5C" w14:textId="77777777" w:rsidR="00F66353" w:rsidRPr="006A3E83" w:rsidRDefault="00F663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D0A51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Полевая 1-я ул, 28 д</w:t>
            </w:r>
          </w:p>
        </w:tc>
      </w:tr>
      <w:tr w:rsidR="002E34DF" w:rsidRPr="004A75A7" w14:paraId="642C19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BC543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7746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BB3C3" w14:textId="77777777" w:rsidR="00F66353" w:rsidRPr="002E34DF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638C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AFAEC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D5E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12A60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944 кв.м ± 6.24 кв.м</w:t>
            </w:r>
          </w:p>
        </w:tc>
      </w:tr>
      <w:tr w:rsidR="002E34DF" w:rsidRPr="004A75A7" w14:paraId="6354DC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D6BEA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8DF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3FD2F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√944 * √((1 + 1.29²)/(2 * 1.29)) = 6.24</w:t>
            </w:r>
          </w:p>
        </w:tc>
      </w:tr>
      <w:tr w:rsidR="002E34DF" w:rsidRPr="004A75A7" w14:paraId="1D5C74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58226" w14:textId="77777777" w:rsidR="00F66353" w:rsidRPr="002E34DF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C1D2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E8336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937</w:t>
            </w:r>
          </w:p>
        </w:tc>
      </w:tr>
      <w:tr w:rsidR="00942F16" w:rsidRPr="004A75A7" w14:paraId="0A04D4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DE559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F7B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116CF" w14:textId="77777777" w:rsidR="00F66353" w:rsidRPr="00942F16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7531C06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188A8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DD" w14:textId="77777777" w:rsidR="00F66353" w:rsidRPr="00942F16" w:rsidRDefault="00F663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1C9671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9C427A4" w14:textId="77777777" w:rsidR="00F66353" w:rsidRPr="000825F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B2B5BA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00D90" w14:textId="77777777" w:rsidR="00F66353" w:rsidRDefault="00F663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F972" w14:textId="77777777" w:rsidR="00F66353" w:rsidRPr="00942F16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263BA" w14:textId="77777777" w:rsidR="00F66353" w:rsidRPr="005E1946" w:rsidRDefault="00F663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60:27:0030314:21,</w:t>
            </w:r>
          </w:p>
          <w:p w14:paraId="5218C431" w14:textId="77777777" w:rsidR="00F66353" w:rsidRPr="005E1946" w:rsidRDefault="00F663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60:27:0030305:139</w:t>
            </w:r>
          </w:p>
        </w:tc>
      </w:tr>
      <w:tr w:rsidR="007C13B7" w:rsidRPr="004A75A7" w14:paraId="3997619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8C773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6B2E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4ACD7" w14:textId="77777777" w:rsidR="00F66353" w:rsidRPr="00954E32" w:rsidRDefault="00F663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7C64B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79B25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A9D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4995E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D4143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FC752" w14:textId="77777777" w:rsidR="00F66353" w:rsidRDefault="00F663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79A4" w14:textId="77777777" w:rsidR="00F66353" w:rsidRPr="00942F16" w:rsidRDefault="00F663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D7527" w14:textId="77777777" w:rsidR="00F66353" w:rsidRPr="00954E32" w:rsidRDefault="00F663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91DFC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183A8D" w14:textId="77777777" w:rsidR="00F66353" w:rsidRPr="00942F16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8B1262" w14:textId="77777777" w:rsidR="00F66353" w:rsidRPr="00E70CD1" w:rsidRDefault="00F663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4D074E" w14:textId="77777777" w:rsidR="00F66353" w:rsidRDefault="00F663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5B723F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E733B4F" w14:textId="77777777" w:rsidR="00F66353" w:rsidRPr="00601D79" w:rsidRDefault="00F663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60:27:0030305:9</w:t>
            </w:r>
          </w:p>
        </w:tc>
      </w:tr>
      <w:tr w:rsidR="007C13B7" w:rsidRPr="004A75A7" w14:paraId="0CB9254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B5B2D" w14:textId="77777777" w:rsidR="00F66353" w:rsidRDefault="00F663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599C6" w14:textId="77777777" w:rsidR="00F66353" w:rsidRPr="00942F16" w:rsidRDefault="00F663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60:27:0030305:9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</w:t>
            </w:r>
          </w:p>
        </w:tc>
      </w:tr>
      <w:tr w:rsidR="00035E0C" w:rsidRPr="0091230B" w14:paraId="4CCF85D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73722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6AEB3F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35004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4E3430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60:27:0030305:22</w:t>
            </w:r>
          </w:p>
        </w:tc>
      </w:tr>
      <w:tr w:rsidR="00786373" w:rsidRPr="00EB43A2" w14:paraId="19557E0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58CB1D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074BBCE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E6A79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D0316C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CF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58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DAE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EF68204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60A3B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B871BF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F08C1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6A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105E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9A8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4D8FC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34F324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B4A9A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66692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1D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1E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56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885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9A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61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8C1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425A3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1AB94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DDDB9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FAD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CF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D4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740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3D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513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C3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5FF9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66928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83A7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7A7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14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38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69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498184.18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34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1274708.78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135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812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4B5A5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B9C7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465AA1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A6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BE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246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F5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498187.90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4A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1274714.36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12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97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A39D7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E4C9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D8312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299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2EE1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98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71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498180.19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C53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1274719.42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6C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A1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8B497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0523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B488D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FF4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034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4F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A69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498176.46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A5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1274713.80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579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7A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B3AA2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8FCE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93C7B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B55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277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B5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52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498184.18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37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1274708.78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5F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FC5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0BC98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5EBA4D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CDE5F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60:27:0030305:22</w:t>
            </w:r>
          </w:p>
        </w:tc>
      </w:tr>
      <w:tr w:rsidR="00546C11" w:rsidRPr="00590258" w14:paraId="658920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F02FB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FDF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1D9B0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904C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5BB4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DC88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C4CEF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5C03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9AF29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17A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70E70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DE8B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3F84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E30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21939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EEB2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CE1B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8E6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40D4A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60:27:0030305:1</w:t>
            </w:r>
          </w:p>
        </w:tc>
      </w:tr>
      <w:tr w:rsidR="00546C11" w:rsidRPr="004A75A7" w14:paraId="0420D4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48007E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D32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663C3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05EF0B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65B5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151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3D56A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545F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22F65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872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3B6B1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Путейца пер, 12 д</w:t>
            </w:r>
          </w:p>
        </w:tc>
      </w:tr>
      <w:tr w:rsidR="00546C11" w:rsidRPr="004A75A7" w14:paraId="0E7A36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E8F143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B88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49FFB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CC12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811052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5BDB0D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EF6395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0D546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F2CF73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60:27:0030305:22</w:t>
            </w:r>
          </w:p>
        </w:tc>
      </w:tr>
      <w:tr w:rsidR="00546C11" w:rsidRPr="004A75A7" w14:paraId="6F3246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6AF2C5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F027C3" w14:textId="77777777" w:rsidR="00F66353" w:rsidRPr="00A552E8" w:rsidRDefault="00F66353" w:rsidP="005C4E99">
            <w:pPr>
              <w:spacing w:before="120" w:after="120"/>
            </w:pPr>
            <w:r w:rsidRPr="00A552E8">
              <w:t>Здание с кадастровым номером 60:27:0030305:22 расположено в кадастровом квартале 60:27:0030305 на земельном участке с кадастровым номером 60:27:0030305:1.</w:t>
            </w:r>
          </w:p>
        </w:tc>
      </w:tr>
      <w:tr w:rsidR="00035E0C" w:rsidRPr="0091230B" w14:paraId="45EF580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83E9F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B173F96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BDAF7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0FD13E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60:27:0030305:16</w:t>
            </w:r>
          </w:p>
        </w:tc>
      </w:tr>
      <w:tr w:rsidR="00786373" w:rsidRPr="00EB43A2" w14:paraId="4E05654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61BA8F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23ECB2D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3CF214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0B05CC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50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5A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2F64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0E25DC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2EEE0C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3C1E53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6409D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6C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E370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43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E224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F833F9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68BE9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2F05C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C1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C8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51E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729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D5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1B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844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750F0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D68D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356B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0A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B8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89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D4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24F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AE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614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AB53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D402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8838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D5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C8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868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072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B9F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FA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DF3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004E98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92E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7834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DD1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63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79A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5B5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498206.75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0C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009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68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DF092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73B9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D4916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69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3DA4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BC08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7B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AD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35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C7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0D477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ED96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260BD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13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B3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D2C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04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498195.24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8E1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58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08A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693B6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35D4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BC6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C0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F6A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FCB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62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23F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1274734.70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78C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A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4066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4D790A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4E8E6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60:27:0030305:16</w:t>
            </w:r>
          </w:p>
        </w:tc>
      </w:tr>
      <w:tr w:rsidR="00546C11" w:rsidRPr="00590258" w14:paraId="52ADBE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4387E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8F9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87AD9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655CE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8F9A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0C7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8B99F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5002B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C21C3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6A8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E4314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EFD3C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ED646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083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EF656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C213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C8C70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8040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8EFBF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60:27:0030305:2</w:t>
            </w:r>
          </w:p>
        </w:tc>
      </w:tr>
      <w:tr w:rsidR="00546C11" w:rsidRPr="004A75A7" w14:paraId="21D0C1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D60E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C9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A2602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46DA72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AEE7A4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B86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ED190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4602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47165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1225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80935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Железнодорожный пер, 2 д</w:t>
            </w:r>
          </w:p>
        </w:tc>
      </w:tr>
      <w:tr w:rsidR="00546C11" w:rsidRPr="004A75A7" w14:paraId="2A8988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CAB292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E2B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7B64D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F7CD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346F7F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A65E1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75457D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CA6C6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8873AC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60:27:0030305:16</w:t>
            </w:r>
          </w:p>
        </w:tc>
      </w:tr>
      <w:tr w:rsidR="00546C11" w:rsidRPr="004A75A7" w14:paraId="478866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AE2407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A9149B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60:27:0030305:16 расположено в кадастровом квартале 60:27:0030305 на земельном участке с </w:t>
            </w:r>
            <w:r w:rsidRPr="00A552E8">
              <w:t>кадастровым номером 60:27:0030305:2.</w:t>
            </w:r>
          </w:p>
        </w:tc>
      </w:tr>
      <w:tr w:rsidR="00035E0C" w:rsidRPr="0091230B" w14:paraId="122C99D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BE438D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32567B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90BD1E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1732FC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60:27:0030305:17</w:t>
            </w:r>
          </w:p>
        </w:tc>
      </w:tr>
      <w:tr w:rsidR="00786373" w:rsidRPr="00EB43A2" w14:paraId="4F8254F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7F6087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A7194C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0DEA9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603930D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407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6B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7E2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4DA05E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471D2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1EDCF1E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F7C1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DE5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DA5A1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3E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9AE1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F87FAE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5BC537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69DEA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2B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B1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E4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86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A6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73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AF1B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485C2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5F0A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BF7E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CDF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DC1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A4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8A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45C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57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D7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CAFB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A6AB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D01F9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2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3A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97D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60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960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116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3F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0C51C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DE7D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FF4A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4A04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BF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8E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86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3F4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72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ED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1412E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CDE6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40741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1E4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B33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534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B8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498218.29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99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7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84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9B33D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A688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6770D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F42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727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B4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CE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498221.91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6B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48C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D4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4492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144F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9A6D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084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5F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C3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2F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F6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1274762.20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C2D0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1F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48879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B9CA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49E17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7E5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73C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308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CF6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498214.67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9D1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90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02C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F71B4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CAEC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EEF21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E5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924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C56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0921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498211.26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09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1274761.24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2FD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8F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005CA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B5CD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0737E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EA5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398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16F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5E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498207.14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855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524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916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18A5C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5D88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A7FE24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6E7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753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0EE9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62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498215.32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7771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74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DA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38BF9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7CC1D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E1371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60:27:0030305:17</w:t>
            </w:r>
          </w:p>
        </w:tc>
      </w:tr>
      <w:tr w:rsidR="00546C11" w:rsidRPr="00590258" w14:paraId="72809C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67089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085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465C1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F46F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EE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3DB6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A3733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A4F7B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FAE2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054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D0F43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4CE1E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41361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16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CAAB7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5CCB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A9CED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2A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1ED1A1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60:27:0030305:3</w:t>
            </w:r>
          </w:p>
        </w:tc>
      </w:tr>
      <w:tr w:rsidR="00546C11" w:rsidRPr="004A75A7" w14:paraId="6948A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BC30B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647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7753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76D8AD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0DA21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A14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2C627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FA3D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0269A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47A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F50C4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Железнодорожный пер, 4 д</w:t>
            </w:r>
          </w:p>
        </w:tc>
      </w:tr>
      <w:tr w:rsidR="00546C11" w:rsidRPr="004A75A7" w14:paraId="135003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24AFF0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3CE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7929A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D53C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AAB720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40434E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62EAC4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45E36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7D8435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60:27:0030305:17</w:t>
            </w:r>
          </w:p>
        </w:tc>
      </w:tr>
      <w:tr w:rsidR="00546C11" w:rsidRPr="004A75A7" w14:paraId="1A30A9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32EEAB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FAEBB1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60:27:0030305:17 расположено в кадастровом квартале 60:27:0030305 на земельном участке с </w:t>
            </w:r>
            <w:r w:rsidRPr="00A552E8">
              <w:t>кадастровым номером 60:27:0030305:3.</w:t>
            </w:r>
          </w:p>
        </w:tc>
      </w:tr>
      <w:tr w:rsidR="00035E0C" w:rsidRPr="0091230B" w14:paraId="6CAE3C8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FFF41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503FD9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37B8E8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353DE14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60:27:0030305:23</w:t>
            </w:r>
          </w:p>
        </w:tc>
      </w:tr>
      <w:tr w:rsidR="00786373" w:rsidRPr="00EB43A2" w14:paraId="2FD6A2A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1825EA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7735D7F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97899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2AF8D9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734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BF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18D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3CD3D6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972C3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863F53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38022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A7E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54D84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4C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F4E45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2A94B1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DFFF08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8BCC9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D5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E63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7F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44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06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DD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8B53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3C52C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A9E6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BC9E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9E3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B03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BE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C12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92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47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C7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F19B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2F49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B3370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02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391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F3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35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498167.46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233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1274720.48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46A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12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C60ED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6623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3DD2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CD1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1BC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AAE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D3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498171.35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D6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5C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D80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5DEED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3C4E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369CE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A9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C40C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95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E54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498164.65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48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1274730.63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8F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AD6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97C2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8573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252A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C54E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D5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527E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BB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498160.56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3AC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49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4E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3822B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5651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49031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6C6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C6D9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B9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A91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498167.46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BF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1274720.48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70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FB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8AB74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0A1B4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491CC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60:27:0030305:23</w:t>
            </w:r>
          </w:p>
        </w:tc>
      </w:tr>
      <w:tr w:rsidR="00546C11" w:rsidRPr="00590258" w14:paraId="2F3FD0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C50FF0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D5B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672694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4A754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562A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5456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E4413C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78FE7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FFB24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896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E92BB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0081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DD2D9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598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F2E51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F93F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83F1E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3C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6257E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60:27:0030305:7</w:t>
            </w:r>
          </w:p>
        </w:tc>
      </w:tr>
      <w:tr w:rsidR="00546C11" w:rsidRPr="004A75A7" w14:paraId="7EC9BE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893FC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237B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805F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6B0ECF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3ADAF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ABA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60EB3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DB1A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AB9D2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C27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CFD38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Путейца пер, 14 д</w:t>
            </w:r>
          </w:p>
        </w:tc>
      </w:tr>
      <w:tr w:rsidR="00546C11" w:rsidRPr="004A75A7" w14:paraId="745281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8C9DFD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95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8D4A5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677F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42CB9C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89F16B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FF763A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61DBC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949D42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60:27:0030305:23</w:t>
            </w:r>
          </w:p>
        </w:tc>
      </w:tr>
      <w:tr w:rsidR="00546C11" w:rsidRPr="004A75A7" w14:paraId="766A88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39ED77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57A53B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60:27:0030305:23 расположено в </w:t>
            </w:r>
            <w:r w:rsidRPr="00A552E8">
              <w:t>кадастровом квартале 60:27:0030305 на земельном участке с кадастровым номером 60:27:0030305:7.</w:t>
            </w:r>
          </w:p>
        </w:tc>
      </w:tr>
      <w:tr w:rsidR="00035E0C" w:rsidRPr="0091230B" w14:paraId="0796B0E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D95D8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E6A85AA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E673F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0CBE1F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60:27:0030305:24</w:t>
            </w:r>
          </w:p>
        </w:tc>
      </w:tr>
      <w:tr w:rsidR="00786373" w:rsidRPr="00EB43A2" w14:paraId="25D7468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AC5BC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8808766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C4866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BA3151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CB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BC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CB20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579A3A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6235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65D7E4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82CE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DE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ADFC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E5D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DEB1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E3FCB3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E7C9C9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9D4EA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0C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D9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61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E4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AE0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68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105A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82CD4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B81D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FB24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554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8E8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20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087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53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F8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40A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F3BD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49F57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8070A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C82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88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A3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D6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498136.76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2F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D42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7C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614F8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CA62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1D31D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C3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4A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118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622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498144.44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E1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15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87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658D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6012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B1BE2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87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7B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6D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C5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875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9F46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BE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61C80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F8CC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5FA40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420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CD7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A78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203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498146.18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E5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4C9C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35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A4525F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FBA8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29040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62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D83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380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6E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487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1274735.68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CAD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E3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4E395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8ED7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7292B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440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EC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D0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02B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498149.51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6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1274734.09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0D9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171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82B38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98A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C7059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FEB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4F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AEC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18F4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498147.09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FF4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1274728.56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72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5D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CC0B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E45E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A5EE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6D8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68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70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2D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A0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8F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CE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CC6D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27CC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EEF07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D4A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DC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D01E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AE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89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1274729.58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11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852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4C1B2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D768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41743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E8E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0D5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AF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3E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498138.12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66D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7C2E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D98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A3B08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00B6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900E7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A89C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AE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C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07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498138.79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F6D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89F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01C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40856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CDF1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7AA2B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0BE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DC4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8CD2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AA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498134.04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1B4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1274735.16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636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58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782B3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8D91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5314F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51B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BBE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C72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3C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498136.76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4AA2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1274744.80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B4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A5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C491C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34847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510DC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60:27:0030305:24</w:t>
            </w:r>
          </w:p>
        </w:tc>
      </w:tr>
      <w:tr w:rsidR="00546C11" w:rsidRPr="00590258" w14:paraId="7198E2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A9A15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ABA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F3D22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929E4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99FD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1CA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7D2AC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3690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F24EB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3DE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933D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7685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2BB6C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A94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BC2A2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BB18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74E0F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4759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0207D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60:27:0030305:8</w:t>
            </w:r>
          </w:p>
        </w:tc>
      </w:tr>
      <w:tr w:rsidR="00546C11" w:rsidRPr="004A75A7" w14:paraId="6515AB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11BD7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253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E57A8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384906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CC943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015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B866B5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72A9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FD109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6D9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65835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Полевая 1-я ул, 26 д</w:t>
            </w:r>
          </w:p>
        </w:tc>
      </w:tr>
      <w:tr w:rsidR="00546C11" w:rsidRPr="004A75A7" w14:paraId="1DDF78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CAEE66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0C5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0C481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E354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2D3EC9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CE5FD6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3F8523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58198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3BE1F4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60:27:0030305:24</w:t>
            </w:r>
          </w:p>
        </w:tc>
      </w:tr>
      <w:tr w:rsidR="00546C11" w:rsidRPr="004A75A7" w14:paraId="35ACD3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D8C369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CD6BC8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60:27:0030305:24 расположено в кадастровом </w:t>
            </w:r>
            <w:r w:rsidRPr="00A552E8">
              <w:t>квартале 60:27:0030305 на земельном участке с кадастровым номером 60:27:0030305:8.</w:t>
            </w:r>
          </w:p>
        </w:tc>
      </w:tr>
      <w:tr w:rsidR="00035E0C" w:rsidRPr="0091230B" w14:paraId="38E30A4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328CA2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849F905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D51191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90F5C33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60:27:0030314:21</w:t>
            </w:r>
          </w:p>
        </w:tc>
      </w:tr>
      <w:tr w:rsidR="00786373" w:rsidRPr="00EB43A2" w14:paraId="6B9F27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3D9933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2AF252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74C2E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C8BDE5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30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EEB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A94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DB4862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019B2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65CF96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9AC1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FA0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1A7E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BD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1045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08FDE8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77BF83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8FF67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80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BD5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78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8B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38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2E6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92F1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AF9C0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B64C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D478B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DD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DB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62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DB4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075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4F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EA03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3523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57F85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F6EEF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7F2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53C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F3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46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498151.90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914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AF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43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F8F77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4BBB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50F5B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E88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8E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D2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739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498156.55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14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1274770.75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81A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69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DA2D0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C216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3C163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EF9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09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DC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3C0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498148.16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00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1274773.49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775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357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A6785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FB2A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5A7F6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E81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EF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003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94E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498143.20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CE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FAE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46C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8EFFB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9179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AAF86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0F6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992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577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6E6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498151.90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A2B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1274756.26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C6CF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C2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9702F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E8AAA6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F455C0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60:27:0030314:21</w:t>
            </w:r>
          </w:p>
        </w:tc>
      </w:tr>
      <w:tr w:rsidR="00546C11" w:rsidRPr="00590258" w14:paraId="13AC34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B7EA71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AD5F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CD175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C55B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22A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3774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140F2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E36F1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A0A68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179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112B2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7C244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C2B4D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FBE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E4321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9020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0F701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E48F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D4440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60:27:0030305:9</w:t>
            </w:r>
          </w:p>
        </w:tc>
      </w:tr>
      <w:tr w:rsidR="00546C11" w:rsidRPr="004A75A7" w14:paraId="1518FF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3BD4D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2DEF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8E013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65473B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C8C49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5E8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B12A6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0808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240C2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5227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B8FC9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Полевая 1-я ул, 28 д</w:t>
            </w:r>
          </w:p>
        </w:tc>
      </w:tr>
      <w:tr w:rsidR="00546C11" w:rsidRPr="004A75A7" w14:paraId="69503A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319794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D2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773BF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0BEF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D3ED38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404B44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946C4F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B00B4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E5B726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60:27:0030314:21</w:t>
            </w:r>
          </w:p>
        </w:tc>
      </w:tr>
      <w:tr w:rsidR="00546C11" w:rsidRPr="004A75A7" w14:paraId="0848B1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DF198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1A3AA6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60:27:0030314:21 расположено в </w:t>
            </w:r>
            <w:r w:rsidRPr="00A552E8">
              <w:t>кадастровом квартале 60:27:0030305 на земельном участке с кадастровым номером 60:27:0030305:9.</w:t>
            </w:r>
          </w:p>
        </w:tc>
      </w:tr>
      <w:tr w:rsidR="00035E0C" w:rsidRPr="0091230B" w14:paraId="477598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D2727" w14:textId="77777777" w:rsidR="00F66353" w:rsidRDefault="00F663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63E5D9" w14:textId="77777777" w:rsidR="00035E0C" w:rsidRPr="0091230B" w:rsidRDefault="00F663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69D149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55A5C8C" w14:textId="77777777" w:rsidR="00F66353" w:rsidRPr="00872610" w:rsidRDefault="00F663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60:27:0030305:19</w:t>
            </w:r>
          </w:p>
        </w:tc>
      </w:tr>
      <w:tr w:rsidR="00786373" w:rsidRPr="00EB43A2" w14:paraId="22C2AF8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2AD0E0" w14:textId="77777777" w:rsidR="00F66353" w:rsidRPr="00786373" w:rsidRDefault="00F663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9BDEE5" w14:textId="77777777" w:rsidR="00F66353" w:rsidRPr="002E139C" w:rsidRDefault="00F663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3EA9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D52264" w14:textId="77777777" w:rsidR="00F66353" w:rsidRPr="00BB7DA2" w:rsidRDefault="00F663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275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28D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4E8A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FCCC84" w14:textId="77777777" w:rsidR="00F66353" w:rsidRPr="00BB7DA2" w:rsidRDefault="00F663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15B2E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F049DB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4E1A3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B10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36B5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1A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CB6B2" w14:textId="77777777" w:rsidR="00F66353" w:rsidRPr="00BB7DA2" w:rsidRDefault="00F663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A998E4" w14:textId="77777777" w:rsidR="00F66353" w:rsidRPr="00BB7DA2" w:rsidRDefault="00F663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7820F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6D61B" w14:textId="77777777" w:rsidR="00F66353" w:rsidRPr="00BB7DA2" w:rsidRDefault="00F663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AB1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1CD2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9EE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0E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7E9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EEE4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71F9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F52CB" w14:textId="77777777" w:rsidR="00F66353" w:rsidRPr="00BB7DA2" w:rsidRDefault="00F663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F0D66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5A13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5E2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29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9FB6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D877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34C8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78C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3600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640F" w14:textId="77777777" w:rsidR="00F66353" w:rsidRPr="00BB7DA2" w:rsidRDefault="00F663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DC5CE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22C8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D545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CCF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CBC0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37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75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1274772.77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004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32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3BD65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C6E8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3D14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02A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694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86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F6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138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1274781.88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08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55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4ABFD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E9AF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4A81C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1DE7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F7B1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13CD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26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498199.92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6DB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1274784.85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2F81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0CC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45265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5F0A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B2843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80DD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EC3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CB0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A5A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498195.70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A44D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1274775.66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D23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646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A6E1D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E220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1D025" w14:textId="77777777" w:rsidR="00F66353" w:rsidRPr="00AB6621" w:rsidRDefault="00F663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15E0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4B8" w14:textId="77777777" w:rsidR="00F66353" w:rsidRPr="00590258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F896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225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498201.74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DC23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1274772.77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B7B" w14:textId="77777777" w:rsidR="00F66353" w:rsidRPr="009067AB" w:rsidRDefault="00F663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5AF" w14:textId="77777777" w:rsidR="00F66353" w:rsidRDefault="00F663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588EA" w14:textId="77777777" w:rsidR="00F66353" w:rsidRPr="005E14F4" w:rsidRDefault="00F663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97C795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2978C" w14:textId="77777777" w:rsidR="00F66353" w:rsidRPr="00590258" w:rsidRDefault="00F663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60:27:0030305:19</w:t>
            </w:r>
          </w:p>
        </w:tc>
      </w:tr>
      <w:tr w:rsidR="00546C11" w:rsidRPr="00590258" w14:paraId="58DE6A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7C587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FBD" w14:textId="77777777" w:rsidR="00F66353" w:rsidRPr="00B634EE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436FE" w14:textId="77777777" w:rsidR="00F66353" w:rsidRPr="00590258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FA79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508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59D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C6C7A" w14:textId="77777777" w:rsidR="00F66353" w:rsidRPr="00F13182" w:rsidRDefault="00F663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4F10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E8D9F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E66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1D401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5F89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A1C01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25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2D7DA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2826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BB284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666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585BB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60:27:0030305:4</w:t>
            </w:r>
          </w:p>
        </w:tc>
      </w:tr>
      <w:tr w:rsidR="00546C11" w:rsidRPr="004A75A7" w14:paraId="344C53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BBFF8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9D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62AC" w14:textId="77777777" w:rsidR="00F66353" w:rsidRPr="00BE7498" w:rsidRDefault="00F66353" w:rsidP="00B138FB">
            <w:pPr>
              <w:spacing w:before="120" w:after="120"/>
            </w:pPr>
            <w:r w:rsidRPr="00BE7498">
              <w:rPr>
                <w:lang w:val="en-US"/>
              </w:rPr>
              <w:t>60:27:0030305</w:t>
            </w:r>
          </w:p>
        </w:tc>
      </w:tr>
      <w:tr w:rsidR="00546C11" w:rsidRPr="004A75A7" w14:paraId="14C9E9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D6798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15A7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75CA4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8DBC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0B3BD" w14:textId="77777777" w:rsidR="00F66353" w:rsidRPr="00546C11" w:rsidRDefault="00F663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F61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26E48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Железнодорожный пер, 6А д</w:t>
            </w:r>
          </w:p>
        </w:tc>
      </w:tr>
      <w:tr w:rsidR="00546C11" w:rsidRPr="004A75A7" w14:paraId="583F67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81021A" w14:textId="77777777" w:rsidR="00F66353" w:rsidRPr="00546C11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54A5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E166F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5E24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786EE0" w14:textId="77777777" w:rsidR="00F66353" w:rsidRPr="00DF6CF8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424EDC" w14:textId="77777777" w:rsidR="00F66353" w:rsidRPr="00BE7498" w:rsidRDefault="00F663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80C57" w14:textId="77777777" w:rsidR="00F66353" w:rsidRPr="00BE7498" w:rsidRDefault="00F663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14B03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B85800" w14:textId="77777777" w:rsidR="00F66353" w:rsidRPr="005E14F4" w:rsidRDefault="00F663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60:27:0030305:19</w:t>
            </w:r>
          </w:p>
        </w:tc>
      </w:tr>
      <w:tr w:rsidR="00546C11" w:rsidRPr="004A75A7" w14:paraId="15E1A1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B850D9" w14:textId="77777777" w:rsidR="00F66353" w:rsidRDefault="00F663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0250C7" w14:textId="77777777" w:rsidR="00F66353" w:rsidRPr="00A552E8" w:rsidRDefault="00F66353" w:rsidP="005C4E99">
            <w:pPr>
              <w:spacing w:before="120" w:after="120"/>
            </w:pPr>
            <w:r w:rsidRPr="00A552E8">
              <w:t xml:space="preserve">Здание с кадастровым номером 60:27:0030305:19 расположено в </w:t>
            </w:r>
            <w:r w:rsidRPr="00A552E8">
              <w:t>кадастровом квартале 60:27:0030305 на земельном участке с кадастровым номером 60:27:0030305:4.</w:t>
            </w:r>
          </w:p>
        </w:tc>
      </w:tr>
    </w:tbl>
    <w:p w14:paraId="0C07638D" w14:textId="77777777" w:rsidR="0044562C" w:rsidRDefault="00F66353">
      <w:r>
        <w:br w:type="page"/>
      </w:r>
    </w:p>
    <w:p w14:paraId="1282C40F" w14:textId="77777777" w:rsidR="0044562C" w:rsidRDefault="0044562C">
      <w:pPr>
        <w:sectPr w:rsidR="0044562C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DA830E4" w14:textId="77777777" w:rsidR="00F66353" w:rsidRPr="007A37E2" w:rsidRDefault="00F6635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A00196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78687291" w14:textId="77777777" w:rsidR="00F66353" w:rsidRPr="00904A74" w:rsidRDefault="00F6635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1BFB1502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50DBD159" w14:textId="77777777" w:rsidR="00F66353" w:rsidRPr="008C3E59" w:rsidRDefault="00F6635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20672" behindDoc="0" locked="0" layoutInCell="1" allowOverlap="1" wp14:anchorId="02BA9F2A" wp14:editId="4C78AE0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44A5075C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0A61A0C2" w14:textId="77777777" w:rsidR="00F66353" w:rsidRPr="008C3E59" w:rsidRDefault="00F66353" w:rsidP="005B25AC">
            <w:pPr>
              <w:jc w:val="center"/>
            </w:pPr>
            <w:r>
              <w:rPr>
                <w:noProof/>
              </w:rPr>
              <w:pict w14:anchorId="4CB91CFC">
                <v:line id="_x0000_s1817" style="position:absolute;left:0;text-align:left;flip:x y;z-index:251421696;mso-position-horizontal-relative:text;mso-position-vertical-relative:text" from="147.7pt,367.2pt" to="173pt,348.2pt" strokecolor="red" strokeweight=".57pt"/>
              </w:pict>
            </w:r>
            <w:r>
              <w:rPr>
                <w:noProof/>
              </w:rPr>
              <w:pict w14:anchorId="7499C33D">
                <v:line id="_x0000_s1816" style="position:absolute;left:0;text-align:left;flip:x y;z-index:251422720;mso-position-horizontal-relative:text;mso-position-vertical-relative:text" from="173pt,348.2pt" to="194.3pt,333.3pt" strokecolor="red" strokeweight=".57pt"/>
              </w:pict>
            </w:r>
            <w:r>
              <w:rPr>
                <w:noProof/>
              </w:rPr>
              <w:pict w14:anchorId="49E3F73E">
                <v:line id="_x0000_s1815" style="position:absolute;left:0;text-align:left;flip:x y;z-index:251423744;mso-position-horizontal-relative:text;mso-position-vertical-relative:text" from="194.3pt,333.3pt" to="196.45pt,345.1pt" strokecolor="red" strokeweight=".57pt"/>
              </w:pict>
            </w:r>
            <w:r>
              <w:rPr>
                <w:noProof/>
              </w:rPr>
              <w:pict w14:anchorId="4990D792">
                <v:line id="_x0000_s1814" style="position:absolute;left:0;text-align:left;flip:x y;z-index:251424768;mso-position-horizontal-relative:text;mso-position-vertical-relative:text" from="196.45pt,345.1pt" to="198.8pt,350.35pt" strokecolor="red" strokeweight=".57pt"/>
              </w:pict>
            </w:r>
            <w:r>
              <w:rPr>
                <w:noProof/>
              </w:rPr>
              <w:pict w14:anchorId="54AAD1E8">
                <v:line id="_x0000_s1813" style="position:absolute;left:0;text-align:left;flip:x y;z-index:251425792;mso-position-horizontal-relative:text;mso-position-vertical-relative:text" from="198.8pt,350.35pt" to="200.65pt,362.85pt" strokecolor="red" strokeweight=".57pt"/>
              </w:pict>
            </w:r>
            <w:r>
              <w:rPr>
                <w:noProof/>
              </w:rPr>
              <w:pict w14:anchorId="38439144">
                <v:line id="_x0000_s1812" style="position:absolute;left:0;text-align:left;flip:x y;z-index:251426816;mso-position-horizontal-relative:text;mso-position-vertical-relative:text" from="200.65pt,362.85pt" to="200.2pt,363.45pt" strokecolor="red" strokeweight=".57pt"/>
              </w:pict>
            </w:r>
            <w:r>
              <w:rPr>
                <w:noProof/>
              </w:rPr>
              <w:pict w14:anchorId="1328AB55">
                <v:line id="_x0000_s1811" style="position:absolute;left:0;text-align:left;flip:x y;z-index:251427840;mso-position-horizontal-relative:text;mso-position-vertical-relative:text" from="200.2pt,363.45pt" to="200.75pt,369.65pt" strokecolor="red" strokeweight=".57pt"/>
              </w:pict>
            </w:r>
            <w:r>
              <w:rPr>
                <w:noProof/>
              </w:rPr>
              <w:pict w14:anchorId="1A419640">
                <v:line id="_x0000_s1810" style="position:absolute;left:0;text-align:left;flip:x y;z-index:251428864;mso-position-horizontal-relative:text;mso-position-vertical-relative:text" from="200.75pt,369.65pt" to="203.75pt,387.5pt" strokecolor="red" strokeweight=".57pt"/>
              </w:pict>
            </w:r>
            <w:r>
              <w:rPr>
                <w:noProof/>
              </w:rPr>
              <w:pict w14:anchorId="612DDBD5">
                <v:line id="_x0000_s1809" style="position:absolute;left:0;text-align:left;flip:x y;z-index:251429888;mso-position-horizontal-relative:text;mso-position-vertical-relative:text" from="203.75pt,387.5pt" to="205.55pt,395.05pt" strokecolor="red" strokeweight=".57pt"/>
              </w:pict>
            </w:r>
            <w:r>
              <w:rPr>
                <w:noProof/>
              </w:rPr>
              <w:pict w14:anchorId="37575844">
                <v:line id="_x0000_s1808" style="position:absolute;left:0;text-align:left;flip:x y;z-index:251430912;mso-position-horizontal-relative:text;mso-position-vertical-relative:text" from="205.55pt,395.05pt" to="207.5pt,401.6pt" strokecolor="red" strokeweight=".57pt"/>
              </w:pict>
            </w:r>
            <w:r>
              <w:rPr>
                <w:noProof/>
              </w:rPr>
              <w:pict w14:anchorId="2CE1F309">
                <v:line id="_x0000_s1807" style="position:absolute;left:0;text-align:left;flip:x y;z-index:251431936;mso-position-horizontal-relative:text;mso-position-vertical-relative:text" from="207.5pt,401.6pt" to="169.35pt,413.95pt" strokecolor="red" strokeweight=".57pt"/>
              </w:pict>
            </w:r>
            <w:r>
              <w:rPr>
                <w:noProof/>
              </w:rPr>
              <w:pict w14:anchorId="73355AF0">
                <v:line id="_x0000_s1806" style="position:absolute;left:0;text-align:left;flip:x y;z-index:251432960;mso-position-horizontal-relative:text;mso-position-vertical-relative:text" from="169.35pt,413.95pt" to="156.4pt,385.6pt" strokecolor="red" strokeweight=".57pt"/>
              </w:pict>
            </w:r>
            <w:r>
              <w:rPr>
                <w:noProof/>
              </w:rPr>
              <w:pict w14:anchorId="60EE8BA4">
                <v:line id="_x0000_s1805" style="position:absolute;left:0;text-align:left;flip:x y;z-index:251433984;mso-position-horizontal-relative:text;mso-position-vertical-relative:text" from="156.4pt,385.6pt" to="147.7pt,367.2pt" strokecolor="red" strokeweight=".57pt"/>
              </w:pict>
            </w:r>
            <w:r>
              <w:rPr>
                <w:noProof/>
              </w:rPr>
              <w:pict w14:anchorId="3A70067E">
                <v:line id="_x0000_s1804" style="position:absolute;left:0;text-align:left;flip:x y;z-index:251435008;mso-position-horizontal-relative:text;mso-position-vertical-relative:text" from="235.55pt,280.2pt" to="236.85pt,277.4pt" strokecolor="red" strokeweight=".57pt"/>
              </w:pict>
            </w:r>
            <w:r>
              <w:rPr>
                <w:noProof/>
              </w:rPr>
              <w:pict w14:anchorId="76B5E989">
                <v:line id="_x0000_s1803" style="position:absolute;left:0;text-align:left;flip:x y;z-index:251436032;mso-position-horizontal-relative:text;mso-position-vertical-relative:text" from="236.85pt,277.4pt" to="261.35pt,265.2pt" strokeweight=".57pt"/>
              </w:pict>
            </w:r>
            <w:r>
              <w:rPr>
                <w:noProof/>
              </w:rPr>
              <w:pict w14:anchorId="3BCD1DD6">
                <v:line id="_x0000_s1802" style="position:absolute;left:0;text-align:left;flip:x y;z-index:251437056;mso-position-horizontal-relative:text;mso-position-vertical-relative:text" from="261.35pt,265.2pt" to="268.8pt,275.65pt" strokeweight=".57pt"/>
              </w:pict>
            </w:r>
            <w:r>
              <w:rPr>
                <w:noProof/>
              </w:rPr>
              <w:pict w14:anchorId="46FE7854">
                <v:line id="_x0000_s1801" style="position:absolute;left:0;text-align:left;flip:x y;z-index:251438080;mso-position-horizontal-relative:text;mso-position-vertical-relative:text" from="268.8pt,275.65pt" to="274pt,272.5pt" strokeweight=".57pt"/>
              </w:pict>
            </w:r>
            <w:r>
              <w:rPr>
                <w:noProof/>
              </w:rPr>
              <w:pict w14:anchorId="2B5B0356">
                <v:line id="_x0000_s1800" style="position:absolute;left:0;text-align:left;flip:x y;z-index:251439104;mso-position-horizontal-relative:text;mso-position-vertical-relative:text" from="274pt,272.5pt" to="281.45pt,275pt" strokecolor="red" strokeweight=".57pt"/>
              </w:pict>
            </w:r>
            <w:r>
              <w:rPr>
                <w:noProof/>
              </w:rPr>
              <w:pict w14:anchorId="5D9BC565">
                <v:line id="_x0000_s1799" style="position:absolute;left:0;text-align:left;flip:x y;z-index:251440128;mso-position-horizontal-relative:text;mso-position-vertical-relative:text" from="281.45pt,275pt" to="284.1pt,278.75pt" strokecolor="red" strokeweight=".57pt"/>
              </w:pict>
            </w:r>
            <w:r>
              <w:rPr>
                <w:noProof/>
              </w:rPr>
              <w:pict w14:anchorId="3BF094A6">
                <v:line id="_x0000_s1798" style="position:absolute;left:0;text-align:left;flip:x y;z-index:251441152;mso-position-horizontal-relative:text;mso-position-vertical-relative:text" from="284.1pt,278.75pt" to="287.5pt,288.25pt" strokecolor="red" strokeweight=".57pt"/>
              </w:pict>
            </w:r>
            <w:r>
              <w:rPr>
                <w:noProof/>
              </w:rPr>
              <w:pict w14:anchorId="17837FCC">
                <v:line id="_x0000_s1797" style="position:absolute;left:0;text-align:left;flip:x y;z-index:251442176;mso-position-horizontal-relative:text;mso-position-vertical-relative:text" from="287.5pt,288.25pt" to="277.9pt,293.8pt" strokeweight=".57pt"/>
              </w:pict>
            </w:r>
            <w:r>
              <w:rPr>
                <w:noProof/>
              </w:rPr>
              <w:pict w14:anchorId="2ACA6045">
                <v:line id="_x0000_s1796" style="position:absolute;left:0;text-align:left;flip:x y;z-index:251443200;mso-position-horizontal-relative:text;mso-position-vertical-relative:text" from="277.9pt,293.8pt" to="283.3pt,304.75pt" strokeweight=".57pt"/>
              </w:pict>
            </w:r>
            <w:r>
              <w:rPr>
                <w:noProof/>
              </w:rPr>
              <w:pict w14:anchorId="30DC0285">
                <v:line id="_x0000_s1795" style="position:absolute;left:0;text-align:left;flip:x y;z-index:251444224;mso-position-horizontal-relative:text;mso-position-vertical-relative:text" from="283.3pt,304.75pt" to="282.3pt,306.9pt" strokeweight=".57pt"/>
              </w:pict>
            </w:r>
            <w:r>
              <w:rPr>
                <w:noProof/>
              </w:rPr>
              <w:pict w14:anchorId="03597ECA">
                <v:line id="_x0000_s1794" style="position:absolute;left:0;text-align:left;flip:x y;z-index:251445248;mso-position-horizontal-relative:text;mso-position-vertical-relative:text" from="282.3pt,306.9pt" to="274pt,310.9pt" strokeweight=".57pt"/>
              </w:pict>
            </w:r>
            <w:r>
              <w:rPr>
                <w:noProof/>
              </w:rPr>
              <w:pict w14:anchorId="1B61B006">
                <v:line id="_x0000_s1793" style="position:absolute;left:0;text-align:left;flip:x y;z-index:251446272;mso-position-horizontal-relative:text;mso-position-vertical-relative:text" from="274pt,310.9pt" to="271.3pt,311.05pt" strokeweight=".57pt"/>
              </w:pict>
            </w:r>
            <w:r>
              <w:rPr>
                <w:noProof/>
              </w:rPr>
              <w:pict w14:anchorId="0DAAA934">
                <v:line id="_x0000_s1792" style="position:absolute;left:0;text-align:left;flip:x y;z-index:251447296;mso-position-horizontal-relative:text;mso-position-vertical-relative:text" from="271.3pt,311.05pt" to="265.45pt,313.25pt" strokeweight=".57pt"/>
              </w:pict>
            </w:r>
            <w:r>
              <w:rPr>
                <w:noProof/>
              </w:rPr>
              <w:pict w14:anchorId="6729ED41">
                <v:line id="_x0000_s1791" style="position:absolute;left:0;text-align:left;flip:x y;z-index:251448320;mso-position-horizontal-relative:text;mso-position-vertical-relative:text" from="265.45pt,313.25pt" to="255.7pt,318.35pt" strokeweight=".57pt"/>
              </w:pict>
            </w:r>
            <w:r>
              <w:rPr>
                <w:noProof/>
              </w:rPr>
              <w:pict w14:anchorId="4E7FCDC0">
                <v:line id="_x0000_s1790" style="position:absolute;left:0;text-align:left;flip:x y;z-index:251449344;mso-position-horizontal-relative:text;mso-position-vertical-relative:text" from="255.7pt,318.35pt" to="239.35pt,325.35pt" strokeweight=".57pt"/>
              </w:pict>
            </w:r>
            <w:r>
              <w:rPr>
                <w:noProof/>
              </w:rPr>
              <w:pict w14:anchorId="18051140">
                <v:line id="_x0000_s1789" style="position:absolute;left:0;text-align:left;flip:x y;z-index:251450368;mso-position-horizontal-relative:text;mso-position-vertical-relative:text" from="239.35pt,325.35pt" to="238.75pt,325.5pt" strokeweight=".57pt"/>
              </w:pict>
            </w:r>
            <w:r>
              <w:rPr>
                <w:noProof/>
              </w:rPr>
              <w:pict w14:anchorId="15737734">
                <v:line id="_x0000_s1788" style="position:absolute;left:0;text-align:left;flip:x y;z-index:251451392;mso-position-horizontal-relative:text;mso-position-vertical-relative:text" from="238.75pt,325.5pt" to="238.55pt,325.45pt" strokeweight=".57pt"/>
              </w:pict>
            </w:r>
            <w:r>
              <w:rPr>
                <w:noProof/>
              </w:rPr>
              <w:pict w14:anchorId="09B0CD27">
                <v:line id="_x0000_s1787" style="position:absolute;left:0;text-align:left;flip:x y;z-index:251452416;mso-position-horizontal-relative:text;mso-position-vertical-relative:text" from="238.55pt,325.45pt" to="228.5pt,282.9pt" strokeweight=".57pt"/>
              </w:pict>
            </w:r>
            <w:r>
              <w:rPr>
                <w:noProof/>
              </w:rPr>
              <w:pict w14:anchorId="5EBAFAAD">
                <v:line id="_x0000_s1786" style="position:absolute;left:0;text-align:left;flip:x y;z-index:251453440;mso-position-horizontal-relative:text;mso-position-vertical-relative:text" from="228.5pt,282.9pt" to="235.55pt,280.2pt" strokecolor="red" strokeweight=".57pt"/>
              </w:pict>
            </w:r>
            <w:r>
              <w:rPr>
                <w:noProof/>
              </w:rPr>
              <w:pict w14:anchorId="462FB0D0">
                <v:line id="_x0000_s1785" style="position:absolute;left:0;text-align:left;flip:x y;z-index:251454464;mso-position-horizontal-relative:text;mso-position-vertical-relative:text" from="111.25pt,310pt" to="132.85pt,295.1pt" strokecolor="red" strokeweight=".57pt"/>
              </w:pict>
            </w:r>
            <w:r>
              <w:rPr>
                <w:noProof/>
              </w:rPr>
              <w:pict w14:anchorId="2E9EFFF8">
                <v:line id="_x0000_s1784" style="position:absolute;left:0;text-align:left;flip:x y;z-index:251455488;mso-position-horizontal-relative:text;mso-position-vertical-relative:text" from="132.85pt,295.1pt" to="161.25pt,275.9pt" strokeweight=".57pt"/>
              </w:pict>
            </w:r>
            <w:r>
              <w:rPr>
                <w:noProof/>
              </w:rPr>
              <w:pict w14:anchorId="24CE8FDB">
                <v:line id="_x0000_s1783" style="position:absolute;left:0;text-align:left;flip:x y;z-index:251456512;mso-position-horizontal-relative:text;mso-position-vertical-relative:text" from="161.25pt,275.9pt" to="177.85pt,305.4pt" strokeweight=".57pt"/>
              </w:pict>
            </w:r>
            <w:r>
              <w:rPr>
                <w:noProof/>
              </w:rPr>
              <w:pict w14:anchorId="23719855">
                <v:line id="_x0000_s1782" style="position:absolute;left:0;text-align:left;flip:x y;z-index:251457536;mso-position-horizontal-relative:text;mso-position-vertical-relative:text" from="177.85pt,305.4pt" to="128.55pt,337.65pt" strokecolor="red" strokeweight=".57pt"/>
              </w:pict>
            </w:r>
            <w:r>
              <w:rPr>
                <w:noProof/>
              </w:rPr>
              <w:pict w14:anchorId="57EDAB33">
                <v:line id="_x0000_s1781" style="position:absolute;left:0;text-align:left;flip:x y;z-index:251458560;mso-position-horizontal-relative:text;mso-position-vertical-relative:text" from="128.55pt,337.65pt" to="111.25pt,310pt" strokecolor="red" strokeweight=".57pt"/>
              </w:pict>
            </w:r>
            <w:r>
              <w:rPr>
                <w:noProof/>
              </w:rPr>
              <w:pict w14:anchorId="53CDB7D1">
                <v:line id="_x0000_s1780" style="position:absolute;left:0;text-align:left;flip:x y;z-index:251459584;mso-position-horizontal-relative:text;mso-position-vertical-relative:text" from="147.7pt,367.2pt" to="128.55pt,337.65pt" strokecolor="red" strokeweight=".57pt"/>
              </w:pict>
            </w:r>
            <w:r>
              <w:rPr>
                <w:noProof/>
              </w:rPr>
              <w:pict w14:anchorId="1611A32C">
                <v:line id="_x0000_s1779" style="position:absolute;left:0;text-align:left;flip:x y;z-index:251460608;mso-position-horizontal-relative:text;mso-position-vertical-relative:text" from="128.55pt,337.65pt" to="177.85pt,305.4pt" strokecolor="red" strokeweight=".57pt"/>
              </w:pict>
            </w:r>
            <w:r>
              <w:rPr>
                <w:noProof/>
              </w:rPr>
              <w:pict w14:anchorId="3DAD8515">
                <v:line id="_x0000_s1778" style="position:absolute;left:0;text-align:left;flip:x y;z-index:251461632;mso-position-horizontal-relative:text;mso-position-vertical-relative:text" from="177.85pt,305.4pt" to="194.3pt,333.3pt" strokeweight=".57pt"/>
              </w:pict>
            </w:r>
            <w:r>
              <w:rPr>
                <w:noProof/>
              </w:rPr>
              <w:pict w14:anchorId="44D75603">
                <v:line id="_x0000_s1777" style="position:absolute;left:0;text-align:left;flip:x y;z-index:251462656;mso-position-horizontal-relative:text;mso-position-vertical-relative:text" from="194.3pt,333.3pt" to="173pt,348.2pt" strokecolor="red" strokeweight=".57pt"/>
              </w:pict>
            </w:r>
            <w:r>
              <w:rPr>
                <w:noProof/>
              </w:rPr>
              <w:pict w14:anchorId="140B93B3">
                <v:line id="_x0000_s1776" style="position:absolute;left:0;text-align:left;flip:x y;z-index:251463680;mso-position-horizontal-relative:text;mso-position-vertical-relative:text" from="173pt,348.2pt" to="147.7pt,367.2pt" strokecolor="red" strokeweight=".57pt"/>
              </w:pict>
            </w:r>
            <w:r>
              <w:rPr>
                <w:noProof/>
              </w:rPr>
              <w:pict w14:anchorId="1B2DEF01">
                <v:line id="_x0000_s1775" style="position:absolute;left:0;text-align:left;flip:x y;z-index:251464704;mso-position-horizontal-relative:text;mso-position-vertical-relative:text" from="194.3pt,333.3pt" to="217.75pt,329.55pt" strokeweight=".57pt"/>
              </w:pict>
            </w:r>
            <w:r>
              <w:rPr>
                <w:noProof/>
              </w:rPr>
              <w:pict w14:anchorId="4C36BCF3">
                <v:line id="_x0000_s1774" style="position:absolute;left:0;text-align:left;flip:x y;z-index:251465728;mso-position-horizontal-relative:text;mso-position-vertical-relative:text" from="217.75pt,329.55pt" to="223.1pt,328.15pt" strokeweight=".57pt"/>
              </w:pict>
            </w:r>
            <w:r>
              <w:rPr>
                <w:noProof/>
              </w:rPr>
              <w:pict w14:anchorId="6AFB89F8">
                <v:line id="_x0000_s1773" style="position:absolute;left:0;text-align:left;flip:x y;z-index:251466752;mso-position-horizontal-relative:text;mso-position-vertical-relative:text" from="223.1pt,328.15pt" to="238.55pt,325.45pt" strokeweight=".57pt"/>
              </w:pict>
            </w:r>
            <w:r>
              <w:rPr>
                <w:noProof/>
              </w:rPr>
              <w:pict w14:anchorId="4EE8EB2D">
                <v:line id="_x0000_s1772" style="position:absolute;left:0;text-align:left;flip:x y;z-index:251467776;mso-position-horizontal-relative:text;mso-position-vertical-relative:text" from="238.55pt,325.45pt" to="238.75pt,325.5pt" strokeweight=".57pt"/>
              </w:pict>
            </w:r>
            <w:r>
              <w:rPr>
                <w:noProof/>
              </w:rPr>
              <w:pict w14:anchorId="5892EF65">
                <v:line id="_x0000_s1771" style="position:absolute;left:0;text-align:left;flip:x y;z-index:251468800;mso-position-horizontal-relative:text;mso-position-vertical-relative:text" from="238.75pt,325.5pt" to="242.65pt,345.4pt" strokeweight=".57pt"/>
              </w:pict>
            </w:r>
            <w:r>
              <w:rPr>
                <w:noProof/>
              </w:rPr>
              <w:pict w14:anchorId="17F6CB90">
                <v:line id="_x0000_s1770" style="position:absolute;left:0;text-align:left;flip:x y;z-index:251469824;mso-position-horizontal-relative:text;mso-position-vertical-relative:text" from="242.65pt,345.4pt" to="243.2pt,347.35pt" strokeweight=".57pt"/>
              </w:pict>
            </w:r>
            <w:r>
              <w:rPr>
                <w:noProof/>
              </w:rPr>
              <w:pict w14:anchorId="71EC0CEE">
                <v:line id="_x0000_s1769" style="position:absolute;left:0;text-align:left;flip:x y;z-index:251470848;mso-position-horizontal-relative:text;mso-position-vertical-relative:text" from="243.2pt,347.35pt" to="245.6pt,353.5pt" strokeweight=".57pt"/>
              </w:pict>
            </w:r>
            <w:r>
              <w:rPr>
                <w:noProof/>
              </w:rPr>
              <w:pict w14:anchorId="07B8FA74">
                <v:line id="_x0000_s1768" style="position:absolute;left:0;text-align:left;flip:x y;z-index:251471872;mso-position-horizontal-relative:text;mso-position-vertical-relative:text" from="245.6pt,353.5pt" to="253.15pt,377.35pt" strokeweight=".57pt"/>
              </w:pict>
            </w:r>
            <w:r>
              <w:rPr>
                <w:noProof/>
              </w:rPr>
              <w:pict w14:anchorId="5E6CEE82">
                <v:line id="_x0000_s1767" style="position:absolute;left:0;text-align:left;flip:x y;z-index:251472896;mso-position-horizontal-relative:text;mso-position-vertical-relative:text" from="253.15pt,377.35pt" to="253.45pt,378.15pt" strokeweight=".57pt"/>
              </w:pict>
            </w:r>
            <w:r>
              <w:rPr>
                <w:noProof/>
              </w:rPr>
              <w:pict w14:anchorId="1406DE2D">
                <v:line id="_x0000_s1766" style="position:absolute;left:0;text-align:left;flip:x y;z-index:251473920;mso-position-horizontal-relative:text;mso-position-vertical-relative:text" from="253.45pt,378.15pt" to="228.7pt,392.7pt" strokeweight=".57pt"/>
              </w:pict>
            </w:r>
            <w:r>
              <w:rPr>
                <w:noProof/>
              </w:rPr>
              <w:pict w14:anchorId="66861BDE">
                <v:line id="_x0000_s1765" style="position:absolute;left:0;text-align:left;flip:x y;z-index:251474944;mso-position-horizontal-relative:text;mso-position-vertical-relative:text" from="228.7pt,392.7pt" to="207.5pt,401.6pt" strokecolor="red" strokeweight=".57pt"/>
              </w:pict>
            </w:r>
            <w:r>
              <w:rPr>
                <w:noProof/>
              </w:rPr>
              <w:pict w14:anchorId="41E80457">
                <v:line id="_x0000_s1764" style="position:absolute;left:0;text-align:left;flip:x y;z-index:251475968;mso-position-horizontal-relative:text;mso-position-vertical-relative:text" from="207.5pt,401.6pt" to="205.55pt,395.05pt" strokecolor="red" strokeweight=".57pt"/>
              </w:pict>
            </w:r>
            <w:r>
              <w:rPr>
                <w:noProof/>
              </w:rPr>
              <w:pict w14:anchorId="7CFB5EA2">
                <v:line id="_x0000_s1763" style="position:absolute;left:0;text-align:left;flip:x y;z-index:251476992;mso-position-horizontal-relative:text;mso-position-vertical-relative:text" from="205.55pt,395.05pt" to="203.75pt,387.5pt" strokecolor="red" strokeweight=".57pt"/>
              </w:pict>
            </w:r>
            <w:r>
              <w:rPr>
                <w:noProof/>
              </w:rPr>
              <w:pict w14:anchorId="526A75AB">
                <v:line id="_x0000_s1762" style="position:absolute;left:0;text-align:left;flip:x y;z-index:251478016;mso-position-horizontal-relative:text;mso-position-vertical-relative:text" from="203.75pt,387.5pt" to="200.75pt,369.65pt" strokecolor="red" strokeweight=".57pt"/>
              </w:pict>
            </w:r>
            <w:r>
              <w:rPr>
                <w:noProof/>
              </w:rPr>
              <w:pict w14:anchorId="59311509">
                <v:line id="_x0000_s1761" style="position:absolute;left:0;text-align:left;flip:x y;z-index:251479040;mso-position-horizontal-relative:text;mso-position-vertical-relative:text" from="200.75pt,369.65pt" to="200.2pt,363.45pt" strokecolor="red" strokeweight=".57pt"/>
              </w:pict>
            </w:r>
            <w:r>
              <w:rPr>
                <w:noProof/>
              </w:rPr>
              <w:pict w14:anchorId="4B00D409">
                <v:line id="_x0000_s1760" style="position:absolute;left:0;text-align:left;flip:x y;z-index:251480064;mso-position-horizontal-relative:text;mso-position-vertical-relative:text" from="200.2pt,363.45pt" to="200.65pt,362.85pt" strokecolor="red" strokeweight=".57pt"/>
              </w:pict>
            </w:r>
            <w:r>
              <w:rPr>
                <w:noProof/>
              </w:rPr>
              <w:pict w14:anchorId="79D327F8">
                <v:line id="_x0000_s1759" style="position:absolute;left:0;text-align:left;flip:x y;z-index:251481088;mso-position-horizontal-relative:text;mso-position-vertical-relative:text" from="200.65pt,362.85pt" to="198.8pt,350.35pt" strokecolor="red" strokeweight=".57pt"/>
              </w:pict>
            </w:r>
            <w:r>
              <w:rPr>
                <w:noProof/>
              </w:rPr>
              <w:pict w14:anchorId="34B158F8">
                <v:line id="_x0000_s1758" style="position:absolute;left:0;text-align:left;flip:x y;z-index:251482112;mso-position-horizontal-relative:text;mso-position-vertical-relative:text" from="198.8pt,350.35pt" to="196.45pt,345.1pt" strokecolor="red" strokeweight=".57pt"/>
              </w:pict>
            </w:r>
            <w:r>
              <w:rPr>
                <w:noProof/>
              </w:rPr>
              <w:pict w14:anchorId="12AEEFF3">
                <v:line id="_x0000_s1757" style="position:absolute;left:0;text-align:left;flip:x y;z-index:251483136;mso-position-horizontal-relative:text;mso-position-vertical-relative:text" from="196.45pt,345.1pt" to="194.3pt,333.3pt" strokecolor="red" strokeweight=".57pt"/>
              </w:pict>
            </w:r>
            <w:r>
              <w:rPr>
                <w:noProof/>
              </w:rPr>
              <w:pict w14:anchorId="5C37E630">
                <v:line id="_x0000_s1756" style="position:absolute;left:0;text-align:left;flip:x y;z-index:251484160;mso-position-horizontal-relative:text;mso-position-vertical-relative:text" from="126.65pt,314.55pt" to="136.55pt,307.95pt" strokecolor="red" strokeweight=".57pt"/>
              </w:pict>
            </w:r>
            <w:r>
              <w:rPr>
                <w:noProof/>
              </w:rPr>
              <w:pict w14:anchorId="6786A005">
                <v:line id="_x0000_s1755" style="position:absolute;left:0;text-align:left;flip:x y;z-index:251485184;mso-position-horizontal-relative:text;mso-position-vertical-relative:text" from="136.55pt,307.95pt" to="145.5pt,321.6pt" strokecolor="red" strokeweight=".57pt"/>
              </w:pict>
            </w:r>
            <w:r>
              <w:rPr>
                <w:noProof/>
              </w:rPr>
              <w:pict w14:anchorId="32B5BED4">
                <v:line id="_x0000_s1754" style="position:absolute;left:0;text-align:left;flip:x y;z-index:251486208;mso-position-horizontal-relative:text;mso-position-vertical-relative:text" from="145.5pt,321.6pt" to="135.55pt,328.2pt" strokecolor="red" strokeweight=".57pt"/>
              </w:pict>
            </w:r>
            <w:r>
              <w:rPr>
                <w:noProof/>
              </w:rPr>
              <w:pict w14:anchorId="01668AC9">
                <v:line id="_x0000_s1753" style="position:absolute;left:0;text-align:left;flip:x y;z-index:251487232;mso-position-horizontal-relative:text;mso-position-vertical-relative:text" from="135.55pt,328.2pt" to="126.65pt,314.55pt" strokecolor="red" strokeweight=".57pt"/>
              </w:pict>
            </w:r>
            <w:r>
              <w:rPr>
                <w:noProof/>
              </w:rPr>
              <w:pict w14:anchorId="55E6E43C">
                <v:line id="_x0000_s1752" style="position:absolute;left:0;text-align:left;flip:x y;z-index:251488256;mso-position-horizontal-relative:text;mso-position-vertical-relative:text" from="172.6pt,284.45pt" to="188.15pt,274.55pt" strokecolor="red" strokeweight=".57pt"/>
              </w:pict>
            </w:r>
            <w:r>
              <w:rPr>
                <w:noProof/>
              </w:rPr>
              <w:pict w14:anchorId="15CEB9E0">
                <v:line id="_x0000_s1751" style="position:absolute;left:0;text-align:left;flip:x y;z-index:251489280;mso-position-horizontal-relative:text;mso-position-vertical-relative:text" from="188.15pt,274.55pt" to="194.85pt,285pt" strokecolor="red" strokeweight=".57pt"/>
              </w:pict>
            </w:r>
            <w:r>
              <w:rPr>
                <w:noProof/>
              </w:rPr>
              <w:pict w14:anchorId="36BD90C8">
                <v:line id="_x0000_s1750" style="position:absolute;left:0;text-align:left;flip:x y;z-index:251490304;mso-position-horizontal-relative:text;mso-position-vertical-relative:text" from="194.85pt,285pt" to="179.3pt,294.95pt" strokecolor="red" strokeweight=".57pt"/>
              </w:pict>
            </w:r>
            <w:r>
              <w:rPr>
                <w:noProof/>
              </w:rPr>
              <w:pict w14:anchorId="21680A4C">
                <v:line id="_x0000_s1749" style="position:absolute;left:0;text-align:left;flip:x y;z-index:251491328;mso-position-horizontal-relative:text;mso-position-vertical-relative:text" from="179.3pt,294.95pt" to="172.6pt,284.45pt" strokecolor="red" strokeweight=".57pt"/>
              </w:pict>
            </w:r>
            <w:r>
              <w:rPr>
                <w:noProof/>
              </w:rPr>
              <w:pict w14:anchorId="2F5FBD95">
                <v:line id="_x0000_s1748" style="position:absolute;left:0;text-align:left;flip:x y;z-index:251492352;mso-position-horizontal-relative:text;mso-position-vertical-relative:text" from="198.05pt,259.35pt" to="205.1pt,255.45pt" strokecolor="red" strokeweight=".57pt"/>
              </w:pict>
            </w:r>
            <w:r>
              <w:rPr>
                <w:noProof/>
              </w:rPr>
              <w:pict w14:anchorId="06F8CAE9">
                <v:line id="_x0000_s1747" style="position:absolute;left:0;text-align:left;flip:x y;z-index:251493376;mso-position-horizontal-relative:text;mso-position-vertical-relative:text" from="205.1pt,255.45pt" to="204.35pt,254.1pt" strokecolor="red" strokeweight=".57pt"/>
              </w:pict>
            </w:r>
            <w:r>
              <w:rPr>
                <w:noProof/>
              </w:rPr>
              <w:pict w14:anchorId="118CEE97">
                <v:line id="_x0000_s1746" style="position:absolute;left:0;text-align:left;flip:x y;z-index:251494400;mso-position-horizontal-relative:text;mso-position-vertical-relative:text" from="204.35pt,254.1pt" to="215.65pt,247.7pt" strokecolor="red" strokeweight=".57pt"/>
              </w:pict>
            </w:r>
            <w:r>
              <w:rPr>
                <w:noProof/>
              </w:rPr>
              <w:pict w14:anchorId="66A9D532">
                <v:line id="_x0000_s1745" style="position:absolute;left:0;text-align:left;flip:x y;z-index:251495424;mso-position-horizontal-relative:text;mso-position-vertical-relative:text" from="215.65pt,247.7pt" to="221.3pt,257.65pt" strokecolor="red" strokeweight=".57pt"/>
              </w:pict>
            </w:r>
            <w:r>
              <w:rPr>
                <w:noProof/>
              </w:rPr>
              <w:pict w14:anchorId="1C64BDCD">
                <v:line id="_x0000_s1744" style="position:absolute;left:0;text-align:left;flip:x y;z-index:251496448;mso-position-horizontal-relative:text;mso-position-vertical-relative:text" from="221.3pt,257.65pt" to="3in,260.5pt" strokecolor="red" strokeweight=".57pt"/>
              </w:pict>
            </w:r>
            <w:r>
              <w:rPr>
                <w:noProof/>
              </w:rPr>
              <w:pict w14:anchorId="5FD224C2">
                <v:line id="_x0000_s1743" style="position:absolute;left:0;text-align:left;flip:x y;z-index:251497472;mso-position-horizontal-relative:text;mso-position-vertical-relative:text" from="3in,260.5pt" to="219.6pt,266.55pt" strokecolor="red" strokeweight=".57pt"/>
              </w:pict>
            </w:r>
            <w:r>
              <w:rPr>
                <w:noProof/>
              </w:rPr>
              <w:pict w14:anchorId="1BD904AA">
                <v:line id="_x0000_s1742" style="position:absolute;left:0;text-align:left;flip:x y;z-index:251498496;mso-position-horizontal-relative:text;mso-position-vertical-relative:text" from="219.6pt,266.55pt" to="205.9pt,273.85pt" strokecolor="red" strokeweight=".57pt"/>
              </w:pict>
            </w:r>
            <w:r>
              <w:rPr>
                <w:noProof/>
              </w:rPr>
              <w:pict w14:anchorId="6F94AD98">
                <v:line id="_x0000_s1741" style="position:absolute;left:0;text-align:left;flip:x y;z-index:251499520;mso-position-horizontal-relative:text;mso-position-vertical-relative:text" from="205.9pt,273.85pt" to="198.05pt,259.35pt" strokecolor="red" strokeweight=".57pt"/>
              </w:pict>
            </w:r>
            <w:r>
              <w:rPr>
                <w:noProof/>
              </w:rPr>
              <w:pict w14:anchorId="35D49722">
                <v:line id="_x0000_s1740" style="position:absolute;left:0;text-align:left;flip:x y;z-index:251500544;mso-position-horizontal-relative:text;mso-position-vertical-relative:text" from="147.4pt,344.15pt" to="157.1pt,337.25pt" strokecolor="red" strokeweight=".57pt"/>
              </w:pict>
            </w:r>
            <w:r>
              <w:rPr>
                <w:noProof/>
              </w:rPr>
              <w:pict w14:anchorId="37B6B105">
                <v:line id="_x0000_s1739" style="position:absolute;left:0;text-align:left;flip:x y;z-index:251501568;mso-position-horizontal-relative:text;mso-position-vertical-relative:text" from="157.1pt,337.25pt" to="165.4pt,349.15pt" strokecolor="red" strokeweight=".57pt"/>
              </w:pict>
            </w:r>
            <w:r>
              <w:rPr>
                <w:noProof/>
              </w:rPr>
              <w:pict w14:anchorId="76B1D319">
                <v:line id="_x0000_s1738" style="position:absolute;left:0;text-align:left;flip:x y;z-index:251502592;mso-position-horizontal-relative:text;mso-position-vertical-relative:text" from="165.4pt,349.15pt" to="155.6pt,356.4pt" strokecolor="red" strokeweight=".57pt"/>
              </w:pict>
            </w:r>
            <w:r>
              <w:rPr>
                <w:noProof/>
              </w:rPr>
              <w:pict w14:anchorId="1EFC4E76">
                <v:line id="_x0000_s1737" style="position:absolute;left:0;text-align:left;flip:x y;z-index:251503616;mso-position-horizontal-relative:text;mso-position-vertical-relative:text" from="155.6pt,356.4pt" to="147.4pt,344.15pt" strokecolor="red" strokeweight=".57pt"/>
              </w:pict>
            </w:r>
            <w:r>
              <w:rPr>
                <w:noProof/>
              </w:rPr>
              <w:pict w14:anchorId="505AB964">
                <v:line id="_x0000_s1736" style="position:absolute;left:0;text-align:left;flip:x y;z-index:251504640;mso-position-horizontal-relative:text;mso-position-vertical-relative:text" from="190.5pt,398.55pt" to="186.4pt,384.95pt" strokecolor="red" strokeweight=".57pt"/>
              </w:pict>
            </w:r>
            <w:r>
              <w:rPr>
                <w:noProof/>
              </w:rPr>
              <w:pict w14:anchorId="438717D5">
                <v:line id="_x0000_s1735" style="position:absolute;left:0;text-align:left;flip:x y;z-index:251505664;mso-position-horizontal-relative:text;mso-position-vertical-relative:text" from="186.4pt,384.95pt" to="178.3pt,387.65pt" strokecolor="red" strokeweight=".57pt"/>
              </w:pict>
            </w:r>
            <w:r>
              <w:rPr>
                <w:noProof/>
              </w:rPr>
              <w:pict w14:anchorId="30AA0C70">
                <v:line id="_x0000_s1734" style="position:absolute;left:0;text-align:left;flip:x y;z-index:251506688;mso-position-horizontal-relative:text;mso-position-vertical-relative:text" from="178.3pt,387.65pt" to="176.35pt,381.85pt" strokecolor="red" strokeweight=".57pt"/>
              </w:pict>
            </w:r>
            <w:r>
              <w:rPr>
                <w:noProof/>
              </w:rPr>
              <w:pict w14:anchorId="06ABF829">
                <v:line id="_x0000_s1733" style="position:absolute;left:0;text-align:left;flip:x y;z-index:251507712;mso-position-horizontal-relative:text;mso-position-vertical-relative:text" from="176.35pt,381.85pt" to="174.35pt,382.7pt" strokecolor="red" strokeweight=".57pt"/>
              </w:pict>
            </w:r>
            <w:r>
              <w:rPr>
                <w:noProof/>
              </w:rPr>
              <w:pict w14:anchorId="0E5BFDB6">
                <v:line id="_x0000_s1732" style="position:absolute;left:0;text-align:left;flip:x y;z-index:251508736;mso-position-horizontal-relative:text;mso-position-vertical-relative:text" from="174.35pt,382.7pt" to="171.5pt,375.95pt" strokecolor="red" strokeweight=".57pt"/>
              </w:pict>
            </w:r>
            <w:r>
              <w:rPr>
                <w:noProof/>
              </w:rPr>
              <w:pict w14:anchorId="7A20E729">
                <v:line id="_x0000_s1731" style="position:absolute;left:0;text-align:left;flip:x y;z-index:251509760;mso-position-horizontal-relative:text;mso-position-vertical-relative:text" from="171.5pt,375.95pt" to="161.7pt,380.25pt" strokecolor="red" strokeweight=".57pt"/>
              </w:pict>
            </w:r>
            <w:r>
              <w:rPr>
                <w:noProof/>
              </w:rPr>
              <w:pict w14:anchorId="5B510B00">
                <v:line id="_x0000_s1730" style="position:absolute;left:0;text-align:left;flip:x y;z-index:251510784;mso-position-horizontal-relative:text;mso-position-vertical-relative:text" from="161.7pt,380.25pt" to="164.45pt,387.35pt" strokecolor="red" strokeweight=".57pt"/>
              </w:pict>
            </w:r>
            <w:r>
              <w:rPr>
                <w:noProof/>
              </w:rPr>
              <w:pict w14:anchorId="4F1FE99F">
                <v:line id="_x0000_s1729" style="position:absolute;left:0;text-align:left;flip:x y;z-index:251511808;mso-position-horizontal-relative:text;mso-position-vertical-relative:text" from="164.45pt,387.35pt" to="163.5pt,387.65pt" strokecolor="red" strokeweight=".57pt"/>
              </w:pict>
            </w:r>
            <w:r>
              <w:rPr>
                <w:noProof/>
              </w:rPr>
              <w:pict w14:anchorId="165264D0">
                <v:line id="_x0000_s1728" style="position:absolute;left:0;text-align:left;flip:x y;z-index:251512832;mso-position-horizontal-relative:text;mso-position-vertical-relative:text" from="163.5pt,387.65pt" to="166.35pt,396.15pt" strokecolor="red" strokeweight=".57pt"/>
              </w:pict>
            </w:r>
            <w:r>
              <w:rPr>
                <w:noProof/>
              </w:rPr>
              <w:pict w14:anchorId="71F23030">
                <v:line id="_x0000_s1727" style="position:absolute;left:0;text-align:left;flip:x y;z-index:251513856;mso-position-horizontal-relative:text;mso-position-vertical-relative:text" from="166.35pt,396.15pt" to="170.95pt,394.95pt" strokecolor="red" strokeweight=".57pt"/>
              </w:pict>
            </w:r>
            <w:r>
              <w:rPr>
                <w:noProof/>
              </w:rPr>
              <w:pict w14:anchorId="732F9D37">
                <v:line id="_x0000_s1726" style="position:absolute;left:0;text-align:left;flip:x y;z-index:251514880;mso-position-horizontal-relative:text;mso-position-vertical-relative:text" from="170.95pt,394.95pt" to="173.4pt,403.35pt" strokecolor="red" strokeweight=".57pt"/>
              </w:pict>
            </w:r>
            <w:r>
              <w:rPr>
                <w:noProof/>
              </w:rPr>
              <w:pict w14:anchorId="04AF49E2">
                <v:line id="_x0000_s1725" style="position:absolute;left:0;text-align:left;flip:x y;z-index:251515904;mso-position-horizontal-relative:text;mso-position-vertical-relative:text" from="173.4pt,403.35pt" to="190.5pt,398.55pt" strokecolor="red" strokeweight=".57pt"/>
              </w:pict>
            </w:r>
            <w:r>
              <w:rPr>
                <w:noProof/>
              </w:rPr>
              <w:pict w14:anchorId="53B2232A">
                <v:line id="_x0000_s1724" style="position:absolute;left:0;text-align:left;flip:x y;z-index:251516928;mso-position-horizontal-relative:text;mso-position-vertical-relative:text" from="210.8pt,371.75pt" to="236.45pt,363.5pt" strokecolor="red" strokeweight=".57pt"/>
              </w:pict>
            </w:r>
            <w:r>
              <w:rPr>
                <w:noProof/>
              </w:rPr>
              <w:pict w14:anchorId="73FBE7B5">
                <v:line id="_x0000_s1723" style="position:absolute;left:0;text-align:left;flip:x y;z-index:251517952;mso-position-horizontal-relative:text;mso-position-vertical-relative:text" from="236.45pt,363.5pt" to="241.3pt,378.35pt" strokecolor="red" strokeweight=".57pt"/>
              </w:pict>
            </w:r>
            <w:r>
              <w:rPr>
                <w:noProof/>
              </w:rPr>
              <w:pict w14:anchorId="21F508B6">
                <v:line id="_x0000_s1722" style="position:absolute;left:0;text-align:left;flip:x y;z-index:251518976;mso-position-horizontal-relative:text;mso-position-vertical-relative:text" from="241.3pt,378.35pt" to="215.8pt,387.15pt" strokecolor="red" strokeweight=".57pt"/>
              </w:pict>
            </w:r>
            <w:r>
              <w:rPr>
                <w:noProof/>
              </w:rPr>
              <w:pict w14:anchorId="505BEEA1">
                <v:line id="_x0000_s1721" style="position:absolute;left:0;text-align:left;flip:x y;z-index:251520000;mso-position-horizontal-relative:text;mso-position-vertical-relative:text" from="215.8pt,387.15pt" to="210.8pt,371.75pt" strokecolor="red" strokeweight=".57pt"/>
              </w:pict>
            </w:r>
            <w:r>
              <w:rPr>
                <w:noProof/>
              </w:rPr>
              <w:pict w14:anchorId="71DE7F63">
                <v:line id="_x0000_s1720" style="position:absolute;left:0;text-align:left;flip:x y;z-index:251521024;mso-position-horizontal-relative:text;mso-position-vertical-relative:text" from="240.05pt,283.45pt" to="256.2pt,275.75pt" strokecolor="red" strokeweight=".57pt"/>
              </w:pict>
            </w:r>
            <w:r>
              <w:rPr>
                <w:noProof/>
              </w:rPr>
              <w:pict w14:anchorId="7FC9DE30">
                <v:line id="_x0000_s1719" style="position:absolute;left:0;text-align:left;flip:x y;z-index:251522048;mso-position-horizontal-relative:text;mso-position-vertical-relative:text" from="256.2pt,275.75pt" to="261.45pt,286.65pt" strokecolor="red" strokeweight=".57pt"/>
              </w:pict>
            </w:r>
            <w:r>
              <w:rPr>
                <w:noProof/>
              </w:rPr>
              <w:pict w14:anchorId="7E5DE6EC">
                <v:line id="_x0000_s1718" style="position:absolute;left:0;text-align:left;flip:x y;z-index:251523072;mso-position-horizontal-relative:text;mso-position-vertical-relative:text" from="261.45pt,286.65pt" to="245.15pt,294.15pt" strokecolor="red" strokeweight=".57pt"/>
              </w:pict>
            </w:r>
            <w:r>
              <w:rPr>
                <w:noProof/>
              </w:rPr>
              <w:pict w14:anchorId="7370E5F1">
                <v:line id="_x0000_s1717" style="position:absolute;left:0;text-align:left;flip:x y;z-index:251524096;mso-position-horizontal-relative:text;mso-position-vertical-relative:text" from="245.15pt,294.15pt" to="240.05pt,283.45pt" strokecolor="red" strokeweight=".57pt"/>
              </w:pict>
            </w:r>
            <w:r>
              <w:rPr>
                <w:noProof/>
              </w:rPr>
              <w:pict w14:anchorId="4D323248">
                <v:line id="_x0000_s1716" style="position:absolute;left:0;text-align:left;flip:x y;z-index:251525120;mso-position-horizontal-relative:text;mso-position-vertical-relative:text" from="111.15pt,310.7pt" to="132.85pt,295.1pt" strokeweight=".57pt"/>
              </w:pict>
            </w:r>
            <w:r>
              <w:rPr>
                <w:noProof/>
              </w:rPr>
              <w:pict w14:anchorId="19BFC502">
                <v:line id="_x0000_s1715" style="position:absolute;left:0;text-align:left;flip:x y;z-index:251526144;mso-position-horizontal-relative:text;mso-position-vertical-relative:text" from="132.85pt,295.1pt" to="161.25pt,275.9pt" strokeweight=".57pt"/>
              </w:pict>
            </w:r>
            <w:r>
              <w:rPr>
                <w:noProof/>
              </w:rPr>
              <w:pict w14:anchorId="6CF590D3">
                <v:line id="_x0000_s1714" style="position:absolute;left:0;text-align:left;flip:x y;z-index:251527168;mso-position-horizontal-relative:text;mso-position-vertical-relative:text" from="161.25pt,275.9pt" to="177.85pt,305.4pt" strokeweight=".57pt"/>
              </w:pict>
            </w:r>
            <w:r>
              <w:rPr>
                <w:noProof/>
              </w:rPr>
              <w:pict w14:anchorId="23C1EA36">
                <v:line id="_x0000_s1713" style="position:absolute;left:0;text-align:left;flip:x y;z-index:251528192;mso-position-horizontal-relative:text;mso-position-vertical-relative:text" from="177.85pt,305.4pt" to="128.95pt,337.4pt" strokeweight=".57pt"/>
              </w:pict>
            </w:r>
            <w:r>
              <w:rPr>
                <w:noProof/>
              </w:rPr>
              <w:pict w14:anchorId="6142E152">
                <v:line id="_x0000_s1712" style="position:absolute;left:0;text-align:left;flip:x y;z-index:251529216;mso-position-horizontal-relative:text;mso-position-vertical-relative:text" from="128.95pt,337.4pt" to="111.15pt,310.7pt" strokeweight=".57pt"/>
              </w:pict>
            </w:r>
            <w:r>
              <w:rPr>
                <w:noProof/>
              </w:rPr>
              <w:pict w14:anchorId="5DCB0079">
                <v:line id="_x0000_s1711" style="position:absolute;left:0;text-align:left;flip:x y;z-index:251530240;mso-position-horizontal-relative:text;mso-position-vertical-relative:text" from="239.35pt,325.35pt" to="255.7pt,318.35pt" strokeweight=".57pt"/>
              </w:pict>
            </w:r>
            <w:r>
              <w:rPr>
                <w:noProof/>
              </w:rPr>
              <w:pict w14:anchorId="4FDDFB32">
                <v:line id="_x0000_s1710" style="position:absolute;left:0;text-align:left;flip:x y;z-index:251531264;mso-position-horizontal-relative:text;mso-position-vertical-relative:text" from="255.7pt,318.35pt" to="265.45pt,313.25pt" strokeweight=".57pt"/>
              </w:pict>
            </w:r>
            <w:r>
              <w:rPr>
                <w:noProof/>
              </w:rPr>
              <w:pict w14:anchorId="11FA93D2">
                <v:line id="_x0000_s1709" style="position:absolute;left:0;text-align:left;flip:x y;z-index:251532288;mso-position-horizontal-relative:text;mso-position-vertical-relative:text" from="265.45pt,313.25pt" to="271.3pt,311.05pt" strokeweight=".57pt"/>
              </w:pict>
            </w:r>
            <w:r>
              <w:rPr>
                <w:noProof/>
              </w:rPr>
              <w:pict w14:anchorId="55058CEB">
                <v:line id="_x0000_s1708" style="position:absolute;left:0;text-align:left;flip:x y;z-index:251533312;mso-position-horizontal-relative:text;mso-position-vertical-relative:text" from="271.3pt,311.05pt" to="274pt,310.9pt" strokeweight=".57pt"/>
              </w:pict>
            </w:r>
            <w:r>
              <w:rPr>
                <w:noProof/>
              </w:rPr>
              <w:pict w14:anchorId="50FC04F6">
                <v:line id="_x0000_s1707" style="position:absolute;left:0;text-align:left;flip:x y;z-index:251534336;mso-position-horizontal-relative:text;mso-position-vertical-relative:text" from="274pt,310.9pt" to="282.3pt,306.9pt" strokeweight=".57pt"/>
              </w:pict>
            </w:r>
            <w:r>
              <w:rPr>
                <w:noProof/>
              </w:rPr>
              <w:pict w14:anchorId="6F57394A">
                <v:line id="_x0000_s1706" style="position:absolute;left:0;text-align:left;flip:x y;z-index:251535360;mso-position-horizontal-relative:text;mso-position-vertical-relative:text" from="282.3pt,306.9pt" to="285.45pt,313.7pt" strokeweight=".57pt"/>
              </w:pict>
            </w:r>
            <w:r>
              <w:rPr>
                <w:noProof/>
              </w:rPr>
              <w:pict w14:anchorId="003DC99E">
                <v:line id="_x0000_s1705" style="position:absolute;left:0;text-align:left;flip:x y;z-index:251536384;mso-position-horizontal-relative:text;mso-position-vertical-relative:text" from="285.45pt,313.7pt" to="287.35pt,313.35pt" strokeweight=".57pt"/>
              </w:pict>
            </w:r>
            <w:r>
              <w:rPr>
                <w:noProof/>
              </w:rPr>
              <w:pict w14:anchorId="5D6C5E15">
                <v:line id="_x0000_s1704" style="position:absolute;left:0;text-align:left;flip:x y;z-index:251537408;mso-position-horizontal-relative:text;mso-position-vertical-relative:text" from="287.35pt,313.35pt" to="290.5pt,317.7pt" strokeweight=".57pt"/>
              </w:pict>
            </w:r>
            <w:r>
              <w:rPr>
                <w:noProof/>
              </w:rPr>
              <w:pict w14:anchorId="21622180">
                <v:line id="_x0000_s1703" style="position:absolute;left:0;text-align:left;flip:x y;z-index:251538432;mso-position-horizontal-relative:text;mso-position-vertical-relative:text" from="290.5pt,317.7pt" to="306.15pt,343.9pt" strokeweight=".57pt"/>
              </w:pict>
            </w:r>
            <w:r>
              <w:rPr>
                <w:noProof/>
              </w:rPr>
              <w:pict w14:anchorId="4CABF381">
                <v:line id="_x0000_s1702" style="position:absolute;left:0;text-align:left;flip:x y;z-index:251539456;mso-position-horizontal-relative:text;mso-position-vertical-relative:text" from="306.15pt,343.9pt" to="253.15pt,377.35pt" strokeweight=".57pt"/>
              </w:pict>
            </w:r>
            <w:r>
              <w:rPr>
                <w:noProof/>
              </w:rPr>
              <w:pict w14:anchorId="7BA98B0E">
                <v:line id="_x0000_s1701" style="position:absolute;left:0;text-align:left;flip:x y;z-index:251540480;mso-position-horizontal-relative:text;mso-position-vertical-relative:text" from="253.15pt,377.35pt" to="245.6pt,353.5pt" strokeweight=".57pt"/>
              </w:pict>
            </w:r>
            <w:r>
              <w:rPr>
                <w:noProof/>
              </w:rPr>
              <w:pict w14:anchorId="32488735">
                <v:line id="_x0000_s1700" style="position:absolute;left:0;text-align:left;flip:x y;z-index:251541504;mso-position-horizontal-relative:text;mso-position-vertical-relative:text" from="245.6pt,353.5pt" to="243.2pt,347.35pt" strokeweight=".57pt"/>
              </w:pict>
            </w:r>
            <w:r>
              <w:rPr>
                <w:noProof/>
              </w:rPr>
              <w:pict w14:anchorId="2377BE1E">
                <v:line id="_x0000_s1699" style="position:absolute;left:0;text-align:left;flip:x y;z-index:251542528;mso-position-horizontal-relative:text;mso-position-vertical-relative:text" from="243.2pt,347.35pt" to="242.65pt,345.4pt" strokeweight=".57pt"/>
              </w:pict>
            </w:r>
            <w:r>
              <w:rPr>
                <w:noProof/>
              </w:rPr>
              <w:pict w14:anchorId="43C551C6">
                <v:line id="_x0000_s1698" style="position:absolute;left:0;text-align:left;flip:x y;z-index:251543552;mso-position-horizontal-relative:text;mso-position-vertical-relative:text" from="242.65pt,345.4pt" to="238.75pt,325.5pt" strokeweight=".57pt"/>
              </w:pict>
            </w:r>
            <w:r>
              <w:rPr>
                <w:noProof/>
              </w:rPr>
              <w:pict w14:anchorId="03DF00B6">
                <v:line id="_x0000_s1697" style="position:absolute;left:0;text-align:left;flip:x y;z-index:251544576;mso-position-horizontal-relative:text;mso-position-vertical-relative:text" from="238.75pt,325.5pt" to="239.35pt,325.35pt" strokeweight=".57pt"/>
              </w:pict>
            </w:r>
            <w:r>
              <w:rPr>
                <w:noProof/>
              </w:rPr>
              <w:pict w14:anchorId="1D2AE930">
                <v:line id="_x0000_s1696" style="position:absolute;left:0;text-align:left;flip:x y;z-index:251545600;mso-position-horizontal-relative:text;mso-position-vertical-relative:text" from="277.9pt,293.8pt" to="287.5pt,288.25pt" strokeweight=".57pt"/>
              </w:pict>
            </w:r>
            <w:r>
              <w:rPr>
                <w:noProof/>
              </w:rPr>
              <w:pict w14:anchorId="12408A37">
                <v:line id="_x0000_s1695" style="position:absolute;left:0;text-align:left;flip:x y;z-index:251546624;mso-position-horizontal-relative:text;mso-position-vertical-relative:text" from="287.5pt,288.25pt" to="310.15pt,275.25pt" strokeweight=".57pt"/>
              </w:pict>
            </w:r>
            <w:r>
              <w:rPr>
                <w:noProof/>
              </w:rPr>
              <w:pict w14:anchorId="51032729">
                <v:line id="_x0000_s1694" style="position:absolute;left:0;text-align:left;flip:x y;z-index:251547648;mso-position-horizontal-relative:text;mso-position-vertical-relative:text" from="310.15pt,275.25pt" to="341.55pt,320.3pt" strokeweight=".57pt"/>
              </w:pict>
            </w:r>
            <w:r>
              <w:rPr>
                <w:noProof/>
              </w:rPr>
              <w:pict w14:anchorId="01023F2B">
                <v:line id="_x0000_s1693" style="position:absolute;left:0;text-align:left;flip:x y;z-index:251548672;mso-position-horizontal-relative:text;mso-position-vertical-relative:text" from="341.55pt,320.3pt" to="306.15pt,343.9pt" strokeweight=".57pt"/>
              </w:pict>
            </w:r>
            <w:r>
              <w:rPr>
                <w:noProof/>
              </w:rPr>
              <w:pict w14:anchorId="4E3DFDFB">
                <v:line id="_x0000_s1692" style="position:absolute;left:0;text-align:left;flip:x y;z-index:251549696;mso-position-horizontal-relative:text;mso-position-vertical-relative:text" from="306.15pt,343.9pt" to="290.5pt,317.7pt" strokeweight=".57pt"/>
              </w:pict>
            </w:r>
            <w:r>
              <w:rPr>
                <w:noProof/>
              </w:rPr>
              <w:pict w14:anchorId="3B456A37">
                <v:line id="_x0000_s1691" style="position:absolute;left:0;text-align:left;flip:x y;z-index:251550720;mso-position-horizontal-relative:text;mso-position-vertical-relative:text" from="290.5pt,317.7pt" to="287.35pt,313.35pt" strokeweight=".57pt"/>
              </w:pict>
            </w:r>
            <w:r>
              <w:rPr>
                <w:noProof/>
              </w:rPr>
              <w:pict w14:anchorId="710891B9">
                <v:line id="_x0000_s1690" style="position:absolute;left:0;text-align:left;flip:x y;z-index:251551744;mso-position-horizontal-relative:text;mso-position-vertical-relative:text" from="287.35pt,313.35pt" to="285.45pt,313.7pt" strokeweight=".57pt"/>
              </w:pict>
            </w:r>
            <w:r>
              <w:rPr>
                <w:noProof/>
              </w:rPr>
              <w:pict w14:anchorId="70CB6CED">
                <v:line id="_x0000_s1689" style="position:absolute;left:0;text-align:left;flip:x y;z-index:251552768;mso-position-horizontal-relative:text;mso-position-vertical-relative:text" from="285.45pt,313.7pt" to="282.3pt,306.9pt" strokeweight=".57pt"/>
              </w:pict>
            </w:r>
            <w:r>
              <w:rPr>
                <w:noProof/>
              </w:rPr>
              <w:pict w14:anchorId="471EB0B7">
                <v:line id="_x0000_s1688" style="position:absolute;left:0;text-align:left;flip:x y;z-index:251553792;mso-position-horizontal-relative:text;mso-position-vertical-relative:text" from="282.3pt,306.9pt" to="283.3pt,304.75pt" strokeweight=".57pt"/>
              </w:pict>
            </w:r>
            <w:r>
              <w:rPr>
                <w:noProof/>
              </w:rPr>
              <w:pict w14:anchorId="7F6E369E">
                <v:line id="_x0000_s1687" style="position:absolute;left:0;text-align:left;flip:x y;z-index:251554816;mso-position-horizontal-relative:text;mso-position-vertical-relative:text" from="283.3pt,304.75pt" to="277.9pt,293.8pt" strokeweight=".57pt"/>
              </w:pict>
            </w:r>
            <w:r>
              <w:rPr>
                <w:noProof/>
              </w:rPr>
              <w:pict w14:anchorId="423238F2">
                <v:line id="_x0000_s1686" style="position:absolute;left:0;text-align:left;flip:x y;z-index:251555840;mso-position-horizontal-relative:text;mso-position-vertical-relative:text" from="310.15pt,275.25pt" to="337.5pt,259.95pt" strokeweight=".57pt"/>
              </w:pict>
            </w:r>
            <w:r>
              <w:rPr>
                <w:noProof/>
              </w:rPr>
              <w:pict w14:anchorId="1BBF64F9">
                <v:line id="_x0000_s1685" style="position:absolute;left:0;text-align:left;flip:x y;z-index:251556864;mso-position-horizontal-relative:text;mso-position-vertical-relative:text" from="337.5pt,259.95pt" to="341.85pt,257.7pt" strokeweight=".57pt"/>
              </w:pict>
            </w:r>
            <w:r>
              <w:rPr>
                <w:noProof/>
              </w:rPr>
              <w:pict w14:anchorId="18915BC2">
                <v:line id="_x0000_s1684" style="position:absolute;left:0;text-align:left;flip:x y;z-index:251557888;mso-position-horizontal-relative:text;mso-position-vertical-relative:text" from="341.85pt,257.7pt" to="355.85pt,281.25pt" strokeweight=".57pt"/>
              </w:pict>
            </w:r>
            <w:r>
              <w:rPr>
                <w:noProof/>
              </w:rPr>
              <w:pict w14:anchorId="1B79D6E7">
                <v:line id="_x0000_s1683" style="position:absolute;left:0;text-align:left;flip:x y;z-index:251558912;mso-position-horizontal-relative:text;mso-position-vertical-relative:text" from="355.85pt,281.25pt" to="366.8pt,300.85pt" strokeweight=".57pt"/>
              </w:pict>
            </w:r>
            <w:r>
              <w:rPr>
                <w:noProof/>
              </w:rPr>
              <w:pict w14:anchorId="2C3622F4">
                <v:line id="_x0000_s1682" style="position:absolute;left:0;text-align:left;flip:x y;z-index:251559936;mso-position-horizontal-relative:text;mso-position-vertical-relative:text" from="366.8pt,300.85pt" to="368.35pt,303.35pt" strokeweight=".57pt"/>
              </w:pict>
            </w:r>
            <w:r>
              <w:rPr>
                <w:noProof/>
              </w:rPr>
              <w:pict w14:anchorId="33E7A59C">
                <v:line id="_x0000_s1681" style="position:absolute;left:0;text-align:left;flip:x y;z-index:251560960;mso-position-horizontal-relative:text;mso-position-vertical-relative:text" from="368.35pt,303.35pt" to="341.55pt,320.3pt" strokeweight=".57pt"/>
              </w:pict>
            </w:r>
            <w:r>
              <w:rPr>
                <w:noProof/>
              </w:rPr>
              <w:pict w14:anchorId="58C929A3">
                <v:line id="_x0000_s1680" style="position:absolute;left:0;text-align:left;flip:x y;z-index:251561984;mso-position-horizontal-relative:text;mso-position-vertical-relative:text" from="341.55pt,320.3pt" to="310.15pt,275.25pt" strokeweight=".57pt"/>
              </w:pict>
            </w:r>
            <w:r>
              <w:rPr>
                <w:noProof/>
              </w:rPr>
              <w:pict w14:anchorId="384F357F">
                <v:line id="_x0000_s1679" style="position:absolute;left:0;text-align:left;flip:x y;z-index:251563008;mso-position-horizontal-relative:text;mso-position-vertical-relative:text" from="161.25pt,275.9pt" to="184.7pt,261.95pt" strokeweight=".57pt"/>
              </w:pict>
            </w:r>
            <w:r>
              <w:rPr>
                <w:noProof/>
              </w:rPr>
              <w:pict w14:anchorId="51C41676">
                <v:line id="_x0000_s1678" style="position:absolute;left:0;text-align:left;flip:x y;z-index:251564032;mso-position-horizontal-relative:text;mso-position-vertical-relative:text" from="184.7pt,261.95pt" to="223.1pt,328.15pt" strokeweight=".57pt"/>
              </w:pict>
            </w:r>
            <w:r>
              <w:rPr>
                <w:noProof/>
              </w:rPr>
              <w:pict w14:anchorId="6A9E9816">
                <v:line id="_x0000_s1677" style="position:absolute;left:0;text-align:left;flip:x y;z-index:251565056;mso-position-horizontal-relative:text;mso-position-vertical-relative:text" from="223.1pt,328.15pt" to="217.75pt,329.55pt" strokeweight=".57pt"/>
              </w:pict>
            </w:r>
            <w:r>
              <w:rPr>
                <w:noProof/>
              </w:rPr>
              <w:pict w14:anchorId="613D816C">
                <v:line id="_x0000_s1676" style="position:absolute;left:0;text-align:left;flip:x y;z-index:251566080;mso-position-horizontal-relative:text;mso-position-vertical-relative:text" from="217.75pt,329.55pt" to="194.3pt,333.3pt" strokeweight=".57pt"/>
              </w:pict>
            </w:r>
            <w:r>
              <w:rPr>
                <w:noProof/>
              </w:rPr>
              <w:pict w14:anchorId="0F9AE8A0">
                <v:line id="_x0000_s1675" style="position:absolute;left:0;text-align:left;flip:x y;z-index:251567104;mso-position-horizontal-relative:text;mso-position-vertical-relative:text" from="194.3pt,333.3pt" to="177.85pt,305.4pt" strokeweight=".57pt"/>
              </w:pict>
            </w:r>
            <w:r>
              <w:rPr>
                <w:noProof/>
              </w:rPr>
              <w:pict w14:anchorId="44DAF42D">
                <v:line id="_x0000_s1674" style="position:absolute;left:0;text-align:left;flip:x y;z-index:251568128;mso-position-horizontal-relative:text;mso-position-vertical-relative:text" from="177.85pt,305.4pt" to="161.25pt,275.9pt" strokeweight=".57pt"/>
              </w:pict>
            </w:r>
            <w:r>
              <w:rPr>
                <w:noProof/>
              </w:rPr>
              <w:pict w14:anchorId="1ED64914">
                <v:line id="_x0000_s1673" style="position:absolute;left:0;text-align:left;flip:x y;z-index:251569152;mso-position-horizontal-relative:text;mso-position-vertical-relative:text" from="223.1pt,328.15pt" to="184.7pt,261.95pt" strokeweight=".57pt"/>
              </w:pict>
            </w:r>
            <w:r>
              <w:rPr>
                <w:noProof/>
              </w:rPr>
              <w:pict w14:anchorId="1DBE38DE">
                <v:line id="_x0000_s1672" style="position:absolute;left:0;text-align:left;flip:x y;z-index:251570176;mso-position-horizontal-relative:text;mso-position-vertical-relative:text" from="184.7pt,261.95pt" to="215.9pt,243.1pt" strokeweight=".57pt"/>
              </w:pict>
            </w:r>
            <w:r>
              <w:rPr>
                <w:noProof/>
              </w:rPr>
              <w:pict w14:anchorId="259863C2">
                <v:line id="_x0000_s1671" style="position:absolute;left:0;text-align:left;flip:x y;z-index:251571200;mso-position-horizontal-relative:text;mso-position-vertical-relative:text" from="215.9pt,243.1pt" to="220pt,250.75pt" strokeweight=".57pt"/>
              </w:pict>
            </w:r>
            <w:r>
              <w:rPr>
                <w:noProof/>
              </w:rPr>
              <w:pict w14:anchorId="6237CB69">
                <v:line id="_x0000_s1670" style="position:absolute;left:0;text-align:left;flip:x y;z-index:251572224;mso-position-horizontal-relative:text;mso-position-vertical-relative:text" from="220pt,250.75pt" to="227.15pt,279.45pt" strokeweight=".57pt"/>
              </w:pict>
            </w:r>
            <w:r>
              <w:rPr>
                <w:noProof/>
              </w:rPr>
              <w:pict w14:anchorId="1183755B">
                <v:line id="_x0000_s1669" style="position:absolute;left:0;text-align:left;flip:x y;z-index:251573248;mso-position-horizontal-relative:text;mso-position-vertical-relative:text" from="227.15pt,279.45pt" to="228.5pt,282.9pt" strokeweight=".57pt"/>
              </w:pict>
            </w:r>
            <w:r>
              <w:rPr>
                <w:noProof/>
              </w:rPr>
              <w:pict w14:anchorId="7B39E159">
                <v:line id="_x0000_s1668" style="position:absolute;left:0;text-align:left;flip:x y;z-index:251574272;mso-position-horizontal-relative:text;mso-position-vertical-relative:text" from="228.5pt,282.9pt" to="238.55pt,325.45pt" strokeweight=".57pt"/>
              </w:pict>
            </w:r>
            <w:r>
              <w:rPr>
                <w:noProof/>
              </w:rPr>
              <w:pict w14:anchorId="7687037F">
                <v:line id="_x0000_s1667" style="position:absolute;left:0;text-align:left;flip:x y;z-index:251575296;mso-position-horizontal-relative:text;mso-position-vertical-relative:text" from="238.55pt,325.45pt" to="223.1pt,328.15pt" strokeweight=".57pt"/>
              </w:pict>
            </w:r>
            <w:r>
              <w:rPr>
                <w:noProof/>
              </w:rPr>
              <w:pict w14:anchorId="349E1C31">
                <v:line id="_x0000_s1666" style="position:absolute;left:0;text-align:left;flip:x y;z-index:251576320;mso-position-horizontal-relative:text;mso-position-vertical-relative:text" from="223.5pt,238.45pt" to="255.4pt,218.55pt" strokeweight=".57pt"/>
              </w:pict>
            </w:r>
            <w:r>
              <w:rPr>
                <w:noProof/>
              </w:rPr>
              <w:pict w14:anchorId="30AC63C9">
                <v:line id="_x0000_s1665" style="position:absolute;left:0;text-align:left;flip:x y;z-index:251577344;mso-position-horizontal-relative:text;mso-position-vertical-relative:text" from="255.4pt,218.55pt" to="262pt,224.65pt" strokeweight=".57pt"/>
              </w:pict>
            </w:r>
            <w:r>
              <w:rPr>
                <w:noProof/>
              </w:rPr>
              <w:pict w14:anchorId="607CE3A5">
                <v:line id="_x0000_s1664" style="position:absolute;left:0;text-align:left;flip:x y;z-index:251578368;mso-position-horizontal-relative:text;mso-position-vertical-relative:text" from="262pt,224.65pt" to="296pt,260.25pt" strokeweight=".57pt"/>
              </w:pict>
            </w:r>
            <w:r>
              <w:rPr>
                <w:noProof/>
              </w:rPr>
              <w:pict w14:anchorId="323611AD">
                <v:line id="_x0000_s1663" style="position:absolute;left:0;text-align:left;flip:x y;z-index:251579392;mso-position-horizontal-relative:text;mso-position-vertical-relative:text" from="296pt,260.25pt" to="274pt,272.5pt" strokeweight=".57pt"/>
              </w:pict>
            </w:r>
            <w:r>
              <w:rPr>
                <w:noProof/>
              </w:rPr>
              <w:pict w14:anchorId="5F50E06E">
                <v:line id="_x0000_s1662" style="position:absolute;left:0;text-align:left;flip:x y;z-index:251580416;mso-position-horizontal-relative:text;mso-position-vertical-relative:text" from="274pt,272.5pt" to="268.8pt,275.65pt" strokeweight=".57pt"/>
              </w:pict>
            </w:r>
            <w:r>
              <w:rPr>
                <w:noProof/>
              </w:rPr>
              <w:pict w14:anchorId="3CBEB9D9">
                <v:line id="_x0000_s1661" style="position:absolute;left:0;text-align:left;flip:x y;z-index:251581440;mso-position-horizontal-relative:text;mso-position-vertical-relative:text" from="268.8pt,275.65pt" to="261.35pt,265.2pt" strokeweight=".57pt"/>
              </w:pict>
            </w:r>
            <w:r>
              <w:rPr>
                <w:noProof/>
              </w:rPr>
              <w:pict w14:anchorId="7BEC8428">
                <v:line id="_x0000_s1660" style="position:absolute;left:0;text-align:left;flip:x y;z-index:251582464;mso-position-horizontal-relative:text;mso-position-vertical-relative:text" from="261.35pt,265.2pt" to="236.85pt,277.4pt" strokeweight=".57pt"/>
              </w:pict>
            </w:r>
            <w:r>
              <w:rPr>
                <w:noProof/>
              </w:rPr>
              <w:pict w14:anchorId="3B96F9ED">
                <v:line id="_x0000_s1659" style="position:absolute;left:0;text-align:left;flip:x y;z-index:251583488;mso-position-horizontal-relative:text;mso-position-vertical-relative:text" from="236.85pt,277.4pt" to="223.5pt,238.45pt" strokeweight=".57pt"/>
              </w:pict>
            </w:r>
            <w:r>
              <w:rPr>
                <w:noProof/>
              </w:rPr>
              <w:pict w14:anchorId="29FEDBA1">
                <v:line id="_x0000_s1658" style="position:absolute;left:0;text-align:left;flip:x y;z-index:251584512;mso-position-horizontal-relative:text;mso-position-vertical-relative:text" from="148.7pt,367pt" to="128.95pt,337.4pt" strokeweight=".57pt"/>
              </w:pict>
            </w:r>
            <w:r>
              <w:rPr>
                <w:noProof/>
              </w:rPr>
              <w:pict w14:anchorId="313C83DC">
                <v:line id="_x0000_s1657" style="position:absolute;left:0;text-align:left;flip:x y;z-index:251585536;mso-position-horizontal-relative:text;mso-position-vertical-relative:text" from="128.95pt,337.4pt" to="177.85pt,305.4pt" strokeweight=".57pt"/>
              </w:pict>
            </w:r>
            <w:r>
              <w:rPr>
                <w:noProof/>
              </w:rPr>
              <w:pict w14:anchorId="799B56A0">
                <v:line id="_x0000_s1656" style="position:absolute;left:0;text-align:left;flip:x y;z-index:251586560;mso-position-horizontal-relative:text;mso-position-vertical-relative:text" from="177.85pt,305.4pt" to="194.3pt,333.3pt" strokeweight=".57pt"/>
              </w:pict>
            </w:r>
            <w:r>
              <w:rPr>
                <w:noProof/>
              </w:rPr>
              <w:pict w14:anchorId="575731CF">
                <v:line id="_x0000_s1655" style="position:absolute;left:0;text-align:left;flip:x y;z-index:251587584;mso-position-horizontal-relative:text;mso-position-vertical-relative:text" from="194.3pt,333.3pt" to="148.7pt,367pt" strokeweight=".57pt"/>
              </w:pict>
            </w:r>
            <w:r>
              <w:rPr>
                <w:noProof/>
              </w:rPr>
              <w:pict w14:anchorId="471EAB70">
                <v:line id="_x0000_s1654" style="position:absolute;left:0;text-align:left;flip:x y;z-index:251588608;mso-position-horizontal-relative:text;mso-position-vertical-relative:text" from="194.3pt,333.3pt" to="217.75pt,329.55pt" strokeweight=".57pt"/>
              </w:pict>
            </w:r>
            <w:r>
              <w:rPr>
                <w:noProof/>
              </w:rPr>
              <w:pict w14:anchorId="7EA3CE56">
                <v:line id="_x0000_s1653" style="position:absolute;left:0;text-align:left;flip:x y;z-index:251589632;mso-position-horizontal-relative:text;mso-position-vertical-relative:text" from="217.75pt,329.55pt" to="223.1pt,328.15pt" strokeweight=".57pt"/>
              </w:pict>
            </w:r>
            <w:r>
              <w:rPr>
                <w:noProof/>
              </w:rPr>
              <w:pict w14:anchorId="6D2FB399">
                <v:line id="_x0000_s1652" style="position:absolute;left:0;text-align:left;flip:x y;z-index:251590656;mso-position-horizontal-relative:text;mso-position-vertical-relative:text" from="223.1pt,328.15pt" to="238.55pt,325.45pt" strokeweight=".57pt"/>
              </w:pict>
            </w:r>
            <w:r>
              <w:rPr>
                <w:noProof/>
              </w:rPr>
              <w:pict w14:anchorId="5A09E63F">
                <v:line id="_x0000_s1651" style="position:absolute;left:0;text-align:left;flip:x y;z-index:251591680;mso-position-horizontal-relative:text;mso-position-vertical-relative:text" from="238.55pt,325.45pt" to="238.75pt,325.5pt" strokeweight=".57pt"/>
              </w:pict>
            </w:r>
            <w:r>
              <w:rPr>
                <w:noProof/>
              </w:rPr>
              <w:pict w14:anchorId="48D2EDDB">
                <v:line id="_x0000_s1650" style="position:absolute;left:0;text-align:left;flip:x y;z-index:251592704;mso-position-horizontal-relative:text;mso-position-vertical-relative:text" from="238.75pt,325.5pt" to="242.65pt,345.4pt" strokeweight=".57pt"/>
              </w:pict>
            </w:r>
            <w:r>
              <w:rPr>
                <w:noProof/>
              </w:rPr>
              <w:pict w14:anchorId="5EFBC4C5">
                <v:line id="_x0000_s1649" style="position:absolute;left:0;text-align:left;flip:x y;z-index:251593728;mso-position-horizontal-relative:text;mso-position-vertical-relative:text" from="242.65pt,345.4pt" to="243.2pt,347.35pt" strokeweight=".57pt"/>
              </w:pict>
            </w:r>
            <w:r>
              <w:rPr>
                <w:noProof/>
              </w:rPr>
              <w:pict w14:anchorId="7BB8AE14">
                <v:line id="_x0000_s1648" style="position:absolute;left:0;text-align:left;flip:x y;z-index:251594752;mso-position-horizontal-relative:text;mso-position-vertical-relative:text" from="243.2pt,347.35pt" to="245.6pt,353.5pt" strokeweight=".57pt"/>
              </w:pict>
            </w:r>
            <w:r>
              <w:rPr>
                <w:noProof/>
              </w:rPr>
              <w:pict w14:anchorId="76FB2069">
                <v:line id="_x0000_s1647" style="position:absolute;left:0;text-align:left;flip:x y;z-index:251595776;mso-position-horizontal-relative:text;mso-position-vertical-relative:text" from="245.6pt,353.5pt" to="253.15pt,377.35pt" strokeweight=".57pt"/>
              </w:pict>
            </w:r>
            <w:r>
              <w:rPr>
                <w:noProof/>
              </w:rPr>
              <w:pict w14:anchorId="1B1752C2">
                <v:line id="_x0000_s1646" style="position:absolute;left:0;text-align:left;flip:x y;z-index:251596800;mso-position-horizontal-relative:text;mso-position-vertical-relative:text" from="253.15pt,377.35pt" to="253.45pt,378.15pt" strokeweight=".57pt"/>
              </w:pict>
            </w:r>
            <w:r>
              <w:rPr>
                <w:noProof/>
              </w:rPr>
              <w:pict w14:anchorId="68CEA4A1">
                <v:line id="_x0000_s1645" style="position:absolute;left:0;text-align:left;flip:x y;z-index:251597824;mso-position-horizontal-relative:text;mso-position-vertical-relative:text" from="253.45pt,378.15pt" to="228.7pt,392.7pt" strokeweight=".57pt"/>
              </w:pict>
            </w:r>
            <w:r>
              <w:rPr>
                <w:noProof/>
              </w:rPr>
              <w:pict w14:anchorId="5A8EB19E">
                <v:line id="_x0000_s1644" style="position:absolute;left:0;text-align:left;flip:x y;z-index:251598848;mso-position-horizontal-relative:text;mso-position-vertical-relative:text" from="228.7pt,392.7pt" to="207.75pt,401.8pt" strokeweight=".57pt"/>
              </w:pict>
            </w:r>
            <w:r>
              <w:rPr>
                <w:noProof/>
              </w:rPr>
              <w:pict w14:anchorId="2F40E147">
                <v:line id="_x0000_s1643" style="position:absolute;left:0;text-align:left;flip:x y;z-index:251599872;mso-position-horizontal-relative:text;mso-position-vertical-relative:text" from="207.75pt,401.8pt" to="197.2pt,347.15pt" strokeweight=".57pt"/>
              </w:pict>
            </w:r>
            <w:r>
              <w:rPr>
                <w:noProof/>
              </w:rPr>
              <w:pict w14:anchorId="670F2354">
                <v:line id="_x0000_s1642" style="position:absolute;left:0;text-align:left;flip:x y;z-index:251600896;mso-position-horizontal-relative:text;mso-position-vertical-relative:text" from="197.2pt,347.15pt" to="194.3pt,333.3pt" strokeweight=".57pt"/>
              </w:pict>
            </w:r>
            <w:r>
              <w:rPr>
                <w:noProof/>
              </w:rPr>
              <w:pict w14:anchorId="4ACB32BE">
                <v:line id="_x0000_s1641" style="position:absolute;left:0;text-align:left;flip:x y;z-index:251601920;mso-position-horizontal-relative:text;mso-position-vertical-relative:text" from="298pt,245.95pt" to="306.85pt,240.15pt" strokeweight=".57pt"/>
              </w:pict>
            </w:r>
            <w:r>
              <w:rPr>
                <w:noProof/>
              </w:rPr>
              <w:pict w14:anchorId="70668C12">
                <v:line id="_x0000_s1640" style="position:absolute;left:0;text-align:left;flip:x y;z-index:251602944;mso-position-horizontal-relative:text;mso-position-vertical-relative:text" from="306.85pt,240.15pt" to="312.8pt,249.35pt" strokeweight=".57pt"/>
              </w:pict>
            </w:r>
            <w:r>
              <w:rPr>
                <w:noProof/>
              </w:rPr>
              <w:pict w14:anchorId="291881B5">
                <v:line id="_x0000_s1639" style="position:absolute;left:0;text-align:left;flip:x y;z-index:251603968;mso-position-horizontal-relative:text;mso-position-vertical-relative:text" from="312.8pt,249.35pt" to="314.2pt,248.4pt" strokeweight=".57pt"/>
              </w:pict>
            </w:r>
            <w:r>
              <w:rPr>
                <w:noProof/>
              </w:rPr>
              <w:pict w14:anchorId="2C34B746">
                <v:line id="_x0000_s1638" style="position:absolute;left:0;text-align:left;flip:x y;z-index:251604992;mso-position-horizontal-relative:text;mso-position-vertical-relative:text" from="314.2pt,248.4pt" to="317.75pt,253.9pt" strokeweight=".57pt"/>
              </w:pict>
            </w:r>
            <w:r>
              <w:rPr>
                <w:noProof/>
              </w:rPr>
              <w:pict w14:anchorId="7D67CCF2">
                <v:line id="_x0000_s1637" style="position:absolute;left:0;text-align:left;flip:x y;z-index:251606016;mso-position-horizontal-relative:text;mso-position-vertical-relative:text" from="317.75pt,253.9pt" to="315.85pt,255.15pt" strokeweight=".57pt"/>
              </w:pict>
            </w:r>
            <w:r>
              <w:rPr>
                <w:noProof/>
              </w:rPr>
              <w:pict w14:anchorId="122E5BEC">
                <v:line id="_x0000_s1636" style="position:absolute;left:0;text-align:left;flip:x y;z-index:251607040;mso-position-horizontal-relative:text;mso-position-vertical-relative:text" from="315.85pt,255.15pt" to="314.2pt,252.6pt" strokeweight=".57pt"/>
              </w:pict>
            </w:r>
            <w:r>
              <w:rPr>
                <w:noProof/>
              </w:rPr>
              <w:pict w14:anchorId="178937E4">
                <v:line id="_x0000_s1635" style="position:absolute;left:0;text-align:left;flip:x y;z-index:251608064;mso-position-horizontal-relative:text;mso-position-vertical-relative:text" from="314.2pt,252.6pt" to="308pt,256.65pt" strokeweight=".57pt"/>
              </w:pict>
            </w:r>
            <w:r>
              <w:rPr>
                <w:noProof/>
              </w:rPr>
              <w:pict w14:anchorId="0631E06D">
                <v:line id="_x0000_s1634" style="position:absolute;left:0;text-align:left;flip:x y;z-index:251609088;mso-position-horizontal-relative:text;mso-position-vertical-relative:text" from="308pt,256.65pt" to="310.4pt,260.35pt" strokeweight=".57pt"/>
              </w:pict>
            </w:r>
            <w:r>
              <w:rPr>
                <w:noProof/>
              </w:rPr>
              <w:pict w14:anchorId="427B6AB9">
                <v:line id="_x0000_s1633" style="position:absolute;left:0;text-align:left;flip:x y;z-index:251610112;mso-position-horizontal-relative:text;mso-position-vertical-relative:text" from="310.4pt,260.35pt" to="306.15pt,263.1pt" strokeweight=".57pt"/>
              </w:pict>
            </w:r>
            <w:r>
              <w:rPr>
                <w:noProof/>
              </w:rPr>
              <w:pict w14:anchorId="13BA0CBB">
                <v:line id="_x0000_s1632" style="position:absolute;left:0;text-align:left;flip:x y;z-index:251611136;mso-position-horizontal-relative:text;mso-position-vertical-relative:text" from="306.15pt,263.1pt" to="301pt,255.15pt" strokeweight=".57pt"/>
              </w:pict>
            </w:r>
            <w:r>
              <w:rPr>
                <w:noProof/>
              </w:rPr>
              <w:pict w14:anchorId="63872D62">
                <v:line id="_x0000_s1631" style="position:absolute;left:0;text-align:left;flip:x y;z-index:251612160;mso-position-horizontal-relative:text;mso-position-vertical-relative:text" from="301pt,255.15pt" to="303.1pt,253.85pt" strokeweight=".57pt"/>
              </w:pict>
            </w:r>
            <w:r>
              <w:rPr>
                <w:noProof/>
              </w:rPr>
              <w:pict w14:anchorId="53E5056E">
                <v:line id="_x0000_s1630" style="position:absolute;left:0;text-align:left;flip:x y;z-index:251613184;mso-position-horizontal-relative:text;mso-position-vertical-relative:text" from="303.1pt,253.85pt" to="298pt,245.95pt" strokeweight=".57pt"/>
              </w:pict>
            </w:r>
            <w:r>
              <w:rPr>
                <w:noProof/>
              </w:rPr>
              <w:pict w14:anchorId="140E3E55">
                <v:line id="_x0000_s1629" style="position:absolute;left:0;text-align:left;flip:x y;z-index:251614208;mso-position-horizontal-relative:text;mso-position-vertical-relative:text" from="306.85pt,240.15pt" to="318.15pt,232.75pt" strokeweight=".57pt"/>
              </w:pict>
            </w:r>
            <w:r>
              <w:rPr>
                <w:noProof/>
              </w:rPr>
              <w:pict w14:anchorId="0179EF8A">
                <v:line id="_x0000_s1628" style="position:absolute;left:0;text-align:left;flip:x y;z-index:251615232;mso-position-horizontal-relative:text;mso-position-vertical-relative:text" from="318.15pt,232.75pt" to="328.05pt,248pt" strokeweight=".57pt"/>
              </w:pict>
            </w:r>
            <w:r>
              <w:rPr>
                <w:noProof/>
              </w:rPr>
              <w:pict w14:anchorId="3DE73E80">
                <v:line id="_x0000_s1627" style="position:absolute;left:0;text-align:left;flip:x y;z-index:251616256;mso-position-horizontal-relative:text;mso-position-vertical-relative:text" from="328.05pt,248pt" to="318.15pt,254.5pt" strokeweight=".57pt"/>
              </w:pict>
            </w:r>
            <w:r>
              <w:rPr>
                <w:noProof/>
              </w:rPr>
              <w:pict w14:anchorId="6B558546">
                <v:line id="_x0000_s1626" style="position:absolute;left:0;text-align:left;flip:x y;z-index:251617280;mso-position-horizontal-relative:text;mso-position-vertical-relative:text" from="318.15pt,254.5pt" to="317.75pt,253.9pt" strokeweight=".57pt"/>
              </w:pict>
            </w:r>
            <w:r>
              <w:rPr>
                <w:noProof/>
              </w:rPr>
              <w:pict w14:anchorId="4AE6AC64">
                <v:line id="_x0000_s1625" style="position:absolute;left:0;text-align:left;flip:x y;z-index:251618304;mso-position-horizontal-relative:text;mso-position-vertical-relative:text" from="317.75pt,253.9pt" to="314.2pt,248.4pt" strokeweight=".57pt"/>
              </w:pict>
            </w:r>
            <w:r>
              <w:rPr>
                <w:noProof/>
              </w:rPr>
              <w:pict w14:anchorId="0E7049C7">
                <v:line id="_x0000_s1624" style="position:absolute;left:0;text-align:left;flip:x y;z-index:251619328;mso-position-horizontal-relative:text;mso-position-vertical-relative:text" from="314.2pt,248.4pt" to="312.8pt,249.35pt" strokeweight=".57pt"/>
              </w:pict>
            </w:r>
            <w:r>
              <w:rPr>
                <w:noProof/>
              </w:rPr>
              <w:pict w14:anchorId="04CB1BC8">
                <v:line id="_x0000_s1623" style="position:absolute;left:0;text-align:left;flip:x y;z-index:251620352;mso-position-horizontal-relative:text;mso-position-vertical-relative:text" from="312.8pt,249.35pt" to="306.85pt,240.15pt" strokeweight=".57pt"/>
              </w:pict>
            </w:r>
            <w:r>
              <w:rPr>
                <w:noProof/>
              </w:rPr>
              <w:pict w14:anchorId="7EF57BE1">
                <v:line id="_x0000_s1622" style="position:absolute;left:0;text-align:left;flip:x y;z-index:251621376;mso-position-horizontal-relative:text;mso-position-vertical-relative:text" from="312.3pt,274.55pt" to="339.55pt,259.1pt" strokeweight=".57pt"/>
              </w:pict>
            </w:r>
            <w:r>
              <w:rPr>
                <w:noProof/>
              </w:rPr>
              <w:pict w14:anchorId="2A9E57BB">
                <v:line id="_x0000_s1621" style="position:absolute;left:0;text-align:left;flip:x y;z-index:251622400;mso-position-horizontal-relative:text;mso-position-vertical-relative:text" from="339.55pt,259.1pt" to="349.75pt,277pt" strokeweight=".57pt"/>
              </w:pict>
            </w:r>
            <w:r>
              <w:rPr>
                <w:noProof/>
              </w:rPr>
              <w:pict w14:anchorId="1798777B">
                <v:line id="_x0000_s1620" style="position:absolute;left:0;text-align:left;flip:x y;z-index:251623424;mso-position-horizontal-relative:text;mso-position-vertical-relative:text" from="349.75pt,277pt" to="343.7pt,280.45pt" strokeweight=".57pt"/>
              </w:pict>
            </w:r>
            <w:r>
              <w:rPr>
                <w:noProof/>
              </w:rPr>
              <w:pict w14:anchorId="4F2C554B">
                <v:line id="_x0000_s1619" style="position:absolute;left:0;text-align:left;flip:x y;z-index:251624448;mso-position-horizontal-relative:text;mso-position-vertical-relative:text" from="343.7pt,280.45pt" to="342.8pt,278.85pt" strokeweight=".57pt"/>
              </w:pict>
            </w:r>
            <w:r>
              <w:rPr>
                <w:noProof/>
              </w:rPr>
              <w:pict w14:anchorId="72D0ED25">
                <v:line id="_x0000_s1618" style="position:absolute;left:0;text-align:left;flip:x y;z-index:251625472;mso-position-horizontal-relative:text;mso-position-vertical-relative:text" from="342.8pt,278.85pt" to="334.85pt,283.35pt" strokeweight=".57pt"/>
              </w:pict>
            </w:r>
            <w:r>
              <w:rPr>
                <w:noProof/>
              </w:rPr>
              <w:pict w14:anchorId="5426888B">
                <v:line id="_x0000_s1617" style="position:absolute;left:0;text-align:left;flip:x y;z-index:251626496;mso-position-horizontal-relative:text;mso-position-vertical-relative:text" from="334.85pt,283.35pt" to="328.7pt,272.6pt" strokeweight=".57pt"/>
              </w:pict>
            </w:r>
            <w:r>
              <w:rPr>
                <w:noProof/>
              </w:rPr>
              <w:pict w14:anchorId="6551301C">
                <v:line id="_x0000_s1616" style="position:absolute;left:0;text-align:left;flip:x y;z-index:251627520;mso-position-horizontal-relative:text;mso-position-vertical-relative:text" from="328.7pt,272.6pt" to="315.45pt,280.1pt" strokeweight=".57pt"/>
              </w:pict>
            </w:r>
            <w:r>
              <w:rPr>
                <w:noProof/>
              </w:rPr>
              <w:pict w14:anchorId="76AF866C">
                <v:line id="_x0000_s1615" style="position:absolute;left:0;text-align:left;flip:x y;z-index:251628544;mso-position-horizontal-relative:text;mso-position-vertical-relative:text" from="315.45pt,280.1pt" to="312.3pt,274.55pt" strokeweight=".57pt"/>
              </w:pict>
            </w:r>
            <w:r>
              <w:rPr>
                <w:noProof/>
              </w:rPr>
              <w:pict w14:anchorId="46C4DEC9">
                <v:line id="_x0000_s1614" style="position:absolute;left:0;text-align:left;flip:x y;z-index:251629568;mso-position-horizontal-relative:text;mso-position-vertical-relative:text" from="268.3pt,338.15pt" to="282.45pt,329.75pt" strokeweight=".57pt"/>
              </w:pict>
            </w:r>
            <w:r>
              <w:rPr>
                <w:noProof/>
              </w:rPr>
              <w:pict w14:anchorId="09A3A11C">
                <v:line id="_x0000_s1613" style="position:absolute;left:0;text-align:left;flip:x y;z-index:251630592;mso-position-horizontal-relative:text;mso-position-vertical-relative:text" from="282.45pt,329.75pt" to="292.3pt,346.3pt" strokeweight=".57pt"/>
              </w:pict>
            </w:r>
            <w:r>
              <w:rPr>
                <w:noProof/>
              </w:rPr>
              <w:pict w14:anchorId="65686BB6">
                <v:line id="_x0000_s1612" style="position:absolute;left:0;text-align:left;flip:x y;z-index:251631616;mso-position-horizontal-relative:text;mso-position-vertical-relative:text" from="292.3pt,346.3pt" to="278.1pt,354.7pt" strokeweight=".57pt"/>
              </w:pict>
            </w:r>
            <w:r>
              <w:rPr>
                <w:noProof/>
              </w:rPr>
              <w:pict w14:anchorId="71F91C53">
                <v:line id="_x0000_s1611" style="position:absolute;left:0;text-align:left;flip:x y;z-index:251632640;mso-position-horizontal-relative:text;mso-position-vertical-relative:text" from="278.1pt,354.7pt" to="268.3pt,338.15pt" strokeweight=".57pt"/>
              </w:pict>
            </w:r>
            <w:r>
              <w:rPr>
                <w:noProof/>
              </w:rPr>
              <w:pict w14:anchorId="7CC09BFA">
                <v:line id="_x0000_s1610" style="position:absolute;left:0;text-align:left;flip:x y;z-index:251633664;mso-position-horizontal-relative:text;mso-position-vertical-relative:text" from="303.6pt,305.7pt" to="305.2pt,308.15pt" strokeweight=".57pt"/>
              </w:pict>
            </w:r>
            <w:r>
              <w:rPr>
                <w:noProof/>
              </w:rPr>
              <w:pict w14:anchorId="042CC188">
                <v:line id="_x0000_s1609" style="position:absolute;left:0;text-align:left;flip:x y;z-index:251634688;mso-position-horizontal-relative:text;mso-position-vertical-relative:text" from="305.2pt,308.15pt" to="316.45pt,300.85pt" strokeweight=".57pt"/>
              </w:pict>
            </w:r>
            <w:r>
              <w:rPr>
                <w:noProof/>
              </w:rPr>
              <w:pict w14:anchorId="44092DB0">
                <v:line id="_x0000_s1608" style="position:absolute;left:0;text-align:left;flip:x y;z-index:251635712;mso-position-horizontal-relative:text;mso-position-vertical-relative:text" from="316.45pt,300.85pt" to="319.15pt,305.1pt" strokeweight=".57pt"/>
              </w:pict>
            </w:r>
            <w:r>
              <w:rPr>
                <w:noProof/>
              </w:rPr>
              <w:pict w14:anchorId="2F2A8404">
                <v:line id="_x0000_s1607" style="position:absolute;left:0;text-align:left;flip:x y;z-index:251636736;mso-position-horizontal-relative:text;mso-position-vertical-relative:text" from="319.15pt,305.1pt" to="322.85pt,302.65pt" strokeweight=".57pt"/>
              </w:pict>
            </w:r>
            <w:r>
              <w:rPr>
                <w:noProof/>
              </w:rPr>
              <w:pict w14:anchorId="0D176772">
                <v:line id="_x0000_s1606" style="position:absolute;left:0;text-align:left;flip:x y;z-index:251637760;mso-position-horizontal-relative:text;mso-position-vertical-relative:text" from="322.85pt,302.65pt" to="326.45pt,308.2pt" strokeweight=".57pt"/>
              </w:pict>
            </w:r>
            <w:r>
              <w:rPr>
                <w:noProof/>
              </w:rPr>
              <w:pict w14:anchorId="55E839A9">
                <v:line id="_x0000_s1605" style="position:absolute;left:0;text-align:left;flip:x y;z-index:251638784;mso-position-horizontal-relative:text;mso-position-vertical-relative:text" from="326.45pt,308.2pt" to="322.7pt,310.65pt" strokeweight=".57pt"/>
              </w:pict>
            </w:r>
            <w:r>
              <w:rPr>
                <w:noProof/>
              </w:rPr>
              <w:pict w14:anchorId="48F8D98B">
                <v:line id="_x0000_s1604" style="position:absolute;left:0;text-align:left;flip:x y;z-index:251639808;mso-position-horizontal-relative:text;mso-position-vertical-relative:text" from="322.7pt,310.65pt" to="325.7pt,315.3pt" strokeweight=".57pt"/>
              </w:pict>
            </w:r>
            <w:r>
              <w:rPr>
                <w:noProof/>
              </w:rPr>
              <w:pict w14:anchorId="0DBE7879">
                <v:line id="_x0000_s1603" style="position:absolute;left:0;text-align:left;flip:x y;z-index:251640832;mso-position-horizontal-relative:text;mso-position-vertical-relative:text" from="325.7pt,315.3pt" to="306.05pt,328.1pt" strokeweight=".57pt"/>
              </w:pict>
            </w:r>
            <w:r>
              <w:rPr>
                <w:noProof/>
              </w:rPr>
              <w:pict w14:anchorId="5F207EAA">
                <v:line id="_x0000_s1602" style="position:absolute;left:0;text-align:left;flip:x y;z-index:251641856;mso-position-horizontal-relative:text;mso-position-vertical-relative:text" from="306.05pt,328.1pt" to="295.25pt,311.1pt" strokeweight=".57pt"/>
              </w:pict>
            </w:r>
            <w:r>
              <w:rPr>
                <w:noProof/>
              </w:rPr>
              <w:pict w14:anchorId="7CA82F3F">
                <v:line id="_x0000_s1601" style="position:absolute;left:0;text-align:left;flip:x y;z-index:251642880;mso-position-horizontal-relative:text;mso-position-vertical-relative:text" from="295.25pt,311.1pt" to="303.6pt,305.7pt" strokeweight=".57pt"/>
              </w:pict>
            </w:r>
            <w:r>
              <w:rPr>
                <w:noProof/>
              </w:rPr>
              <w:pict w14:anchorId="5B298EE1">
                <v:oval id="_x0000_s1600" style="position:absolute;left:0;text-align:left;margin-left:145.6pt;margin-top:365.0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645B257A">
                <v:oval id="_x0000_s1599" style="position:absolute;left:0;text-align:left;margin-left:170.9pt;margin-top:346.0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17B9AE10">
                <v:oval id="_x0000_s1598" style="position:absolute;left:0;text-align:left;margin-left:192.15pt;margin-top:331.2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49574F23">
                <v:oval id="_x0000_s1597" style="position:absolute;left:0;text-align:left;margin-left:194.3pt;margin-top:343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3583DBD0">
                <v:oval id="_x0000_s1596" style="position:absolute;left:0;text-align:left;margin-left:196.65pt;margin-top:348.2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1E949C32">
                <v:oval id="_x0000_s1595" style="position:absolute;left:0;text-align:left;margin-left:198.5pt;margin-top:360.7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4638F7A4">
                <v:oval id="_x0000_s1594" style="position:absolute;left:0;text-align:left;margin-left:198.05pt;margin-top:361.3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12812161">
                <v:oval id="_x0000_s1593" style="position:absolute;left:0;text-align:left;margin-left:198.6pt;margin-top:367.5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7EEA2EB2">
                <v:oval id="_x0000_s1592" style="position:absolute;left:0;text-align:left;margin-left:201.6pt;margin-top:385.3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790E6629">
                <v:oval id="_x0000_s1591" style="position:absolute;left:0;text-align:left;margin-left:203.4pt;margin-top:392.9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38722AB5">
                <v:oval id="_x0000_s1590" style="position:absolute;left:0;text-align:left;margin-left:205.4pt;margin-top:399.4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0EDD2651">
                <v:oval id="_x0000_s1589" style="position:absolute;left:0;text-align:left;margin-left:167.25pt;margin-top:411.8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5513AC9E">
                <v:oval id="_x0000_s1588" style="position:absolute;left:0;text-align:left;margin-left:154.25pt;margin-top:383.4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6ED21644">
                <v:oval id="_x0000_s1587" style="position:absolute;left:0;text-align:left;margin-left:145.6pt;margin-top:365.0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0CAD2BFD">
                <v:oval id="_x0000_s1586" style="position:absolute;left:0;text-align:left;margin-left:233.45pt;margin-top:278.1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6A7D30FF">
                <v:oval id="_x0000_s1585" style="position:absolute;left:0;text-align:left;margin-left:234.75pt;margin-top:275.3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5FCD874B">
                <v:oval id="_x0000_s1584" style="position:absolute;left:0;text-align:left;margin-left:259.25pt;margin-top:263.05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6ACC2E39">
                <v:oval id="_x0000_s1583" style="position:absolute;left:0;text-align:left;margin-left:266.65pt;margin-top:273.55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361622B7">
                <v:oval id="_x0000_s1582" style="position:absolute;left:0;text-align:left;margin-left:271.9pt;margin-top:270.4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0A3E9070">
                <v:oval id="_x0000_s1581" style="position:absolute;left:0;text-align:left;margin-left:279.3pt;margin-top:272.8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1D37D6E1">
                <v:oval id="_x0000_s1580" style="position:absolute;left:0;text-align:left;margin-left:282pt;margin-top:276.6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023B4671">
                <v:oval id="_x0000_s1579" style="position:absolute;left:0;text-align:left;margin-left:285.4pt;margin-top:286.1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370A0237">
                <v:oval id="_x0000_s1578" style="position:absolute;left:0;text-align:left;margin-left:275.8pt;margin-top:291.65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1603D56C">
                <v:oval id="_x0000_s1577" style="position:absolute;left:0;text-align:left;margin-left:281.2pt;margin-top:302.6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2C1F47C2">
                <v:oval id="_x0000_s1576" style="position:absolute;left:0;text-align:left;margin-left:280.2pt;margin-top:304.8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4710A7CE">
                <v:oval id="_x0000_s1575" style="position:absolute;left:0;text-align:left;margin-left:271.9pt;margin-top:308.7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65026ADE">
                <v:oval id="_x0000_s1574" style="position:absolute;left:0;text-align:left;margin-left:269.15pt;margin-top:308.9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28CAA91B">
                <v:oval id="_x0000_s1573" style="position:absolute;left:0;text-align:left;margin-left:263.3pt;margin-top:311.15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01C63E37">
                <v:oval id="_x0000_s1572" style="position:absolute;left:0;text-align:left;margin-left:253.55pt;margin-top:316.2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2D4D6972">
                <v:oval id="_x0000_s1571" style="position:absolute;left:0;text-align:left;margin-left:237.25pt;margin-top:323.2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0DD30D5E">
                <v:oval id="_x0000_s1570" style="position:absolute;left:0;text-align:left;margin-left:236.6pt;margin-top:323.4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74B4762F">
                <v:oval id="_x0000_s1569" style="position:absolute;left:0;text-align:left;margin-left:236.45pt;margin-top:323.35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4A26DB44">
                <v:oval id="_x0000_s1568" style="position:absolute;left:0;text-align:left;margin-left:226.4pt;margin-top:280.8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4FB692A6">
                <v:oval id="_x0000_s1567" style="position:absolute;left:0;text-align:left;margin-left:233.45pt;margin-top:278.1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2A24C711">
                <v:oval id="_x0000_s1566" style="position:absolute;left:0;text-align:left;margin-left:109.1pt;margin-top:307.85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5FF5AC11">
                <v:oval id="_x0000_s1565" style="position:absolute;left:0;text-align:left;margin-left:130.75pt;margin-top:293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6ED700A8">
                <v:oval id="_x0000_s1564" style="position:absolute;left:0;text-align:left;margin-left:159.15pt;margin-top:273.75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4941303B">
                <v:oval id="_x0000_s1563" style="position:absolute;left:0;text-align:left;margin-left:175.75pt;margin-top:303.3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64E4235E">
                <v:oval id="_x0000_s1562" style="position:absolute;left:0;text-align:left;margin-left:126.45pt;margin-top:335.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1F2DC87C">
                <v:oval id="_x0000_s1561" style="position:absolute;left:0;text-align:left;margin-left:109.1pt;margin-top:307.8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3A70EFC6">
                <v:oval id="_x0000_s1560" style="position:absolute;left:0;text-align:left;margin-left:145.6pt;margin-top:365.0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19AB57A6">
                <v:oval id="_x0000_s1559" style="position:absolute;left:0;text-align:left;margin-left:126.45pt;margin-top:335.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5D4E312D">
                <v:oval id="_x0000_s1558" style="position:absolute;left:0;text-align:left;margin-left:175.75pt;margin-top:303.3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1BC17C31">
                <v:oval id="_x0000_s1557" style="position:absolute;left:0;text-align:left;margin-left:192.15pt;margin-top:331.2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68C62C67">
                <v:oval id="_x0000_s1556" style="position:absolute;left:0;text-align:left;margin-left:170.9pt;margin-top:346.05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15A26BFF">
                <v:oval id="_x0000_s1555" style="position:absolute;left:0;text-align:left;margin-left:145.6pt;margin-top:365.0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1315E3CA">
                <v:oval id="_x0000_s1554" style="position:absolute;left:0;text-align:left;margin-left:192.15pt;margin-top:331.2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49D0812B">
                <v:oval id="_x0000_s1553" style="position:absolute;left:0;text-align:left;margin-left:215.65pt;margin-top:327.4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5EF81EB8">
                <v:oval id="_x0000_s1552" style="position:absolute;left:0;text-align:left;margin-left:220.95pt;margin-top:326.05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6FBF5959">
                <v:oval id="_x0000_s1551" style="position:absolute;left:0;text-align:left;margin-left:236.45pt;margin-top:323.3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AD3A9BD">
                <v:oval id="_x0000_s1550" style="position:absolute;left:0;text-align:left;margin-left:236.6pt;margin-top:323.4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5237B9F">
                <v:oval id="_x0000_s1549" style="position:absolute;left:0;text-align:left;margin-left:240.5pt;margin-top:343.2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7D4A52EE">
                <v:oval id="_x0000_s1548" style="position:absolute;left:0;text-align:left;margin-left:241.1pt;margin-top:345.2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275C824D">
                <v:oval id="_x0000_s1547" style="position:absolute;left:0;text-align:left;margin-left:243.5pt;margin-top:351.3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22FF97F8">
                <v:oval id="_x0000_s1546" style="position:absolute;left:0;text-align:left;margin-left:251.05pt;margin-top:375.2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4275D052">
                <v:oval id="_x0000_s1545" style="position:absolute;left:0;text-align:left;margin-left:251.3pt;margin-top:376.0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CC5C1B7">
                <v:oval id="_x0000_s1544" style="position:absolute;left:0;text-align:left;margin-left:226.6pt;margin-top:390.6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09A560DA">
                <v:oval id="_x0000_s1543" style="position:absolute;left:0;text-align:left;margin-left:205.4pt;margin-top:399.4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288136BB">
                <v:oval id="_x0000_s1542" style="position:absolute;left:0;text-align:left;margin-left:203.4pt;margin-top:392.9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001D6BDE">
                <v:oval id="_x0000_s1541" style="position:absolute;left:0;text-align:left;margin-left:201.6pt;margin-top:385.35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03BFE584">
                <v:oval id="_x0000_s1540" style="position:absolute;left:0;text-align:left;margin-left:198.6pt;margin-top:367.5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73D49F77">
                <v:oval id="_x0000_s1539" style="position:absolute;left:0;text-align:left;margin-left:198.05pt;margin-top:361.3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3EF68E61">
                <v:oval id="_x0000_s1538" style="position:absolute;left:0;text-align:left;margin-left:198.5pt;margin-top:360.7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13C0F363">
                <v:oval id="_x0000_s1537" style="position:absolute;left:0;text-align:left;margin-left:196.65pt;margin-top:348.2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C45CFC4">
                <v:oval id="_x0000_s1536" style="position:absolute;left:0;text-align:left;margin-left:194.3pt;margin-top:343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4D4071E3">
                <v:oval id="_x0000_s1535" style="position:absolute;left:0;text-align:left;margin-left:192.15pt;margin-top:331.2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3C5DE9A8">
                <v:oval id="_x0000_s1534" style="position:absolute;left:0;text-align:left;margin-left:125.25pt;margin-top:313.1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79D9A3DA">
                <v:oval id="_x0000_s1533" style="position:absolute;left:0;text-align:left;margin-left:135.15pt;margin-top:306.5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2D6FC986">
                <v:oval id="_x0000_s1532" style="position:absolute;left:0;text-align:left;margin-left:144.1pt;margin-top:320.2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3492DFBD">
                <v:oval id="_x0000_s1531" style="position:absolute;left:0;text-align:left;margin-left:134.15pt;margin-top:326.8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019E2922">
                <v:oval id="_x0000_s1530" style="position:absolute;left:0;text-align:left;margin-left:125.25pt;margin-top:313.1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2B9CBE2B">
                <v:oval id="_x0000_s1529" style="position:absolute;left:0;text-align:left;margin-left:171.2pt;margin-top:283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37382FAB">
                <v:oval id="_x0000_s1528" style="position:absolute;left:0;text-align:left;margin-left:186.75pt;margin-top:273.15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0189935F">
                <v:oval id="_x0000_s1527" style="position:absolute;left:0;text-align:left;margin-left:193.45pt;margin-top:283.5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15E75006">
                <v:oval id="_x0000_s1526" style="position:absolute;left:0;text-align:left;margin-left:177.85pt;margin-top:293.55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65F5A59C">
                <v:oval id="_x0000_s1525" style="position:absolute;left:0;text-align:left;margin-left:171.2pt;margin-top:283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1BDF3631">
                <v:oval id="_x0000_s1524" style="position:absolute;left:0;text-align:left;margin-left:196.6pt;margin-top:257.95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5D2EAFCB">
                <v:oval id="_x0000_s1523" style="position:absolute;left:0;text-align:left;margin-left:203.7pt;margin-top:254.05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631AEF36">
                <v:oval id="_x0000_s1522" style="position:absolute;left:0;text-align:left;margin-left:202.9pt;margin-top:252.7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1B57DD1C">
                <v:oval id="_x0000_s1521" style="position:absolute;left:0;text-align:left;margin-left:214.25pt;margin-top:246.3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14CA43A1">
                <v:oval id="_x0000_s1520" style="position:absolute;left:0;text-align:left;margin-left:219.9pt;margin-top:256.2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2E9143C4">
                <v:oval id="_x0000_s1519" style="position:absolute;left:0;text-align:left;margin-left:214.6pt;margin-top:259.1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15E18C99">
                <v:oval id="_x0000_s1518" style="position:absolute;left:0;text-align:left;margin-left:218.2pt;margin-top:265.15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08DB8D9F">
                <v:oval id="_x0000_s1517" style="position:absolute;left:0;text-align:left;margin-left:204.5pt;margin-top:272.4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69D4BD8A">
                <v:oval id="_x0000_s1516" style="position:absolute;left:0;text-align:left;margin-left:196.6pt;margin-top:257.9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1783A7D">
                <v:oval id="_x0000_s1515" style="position:absolute;left:0;text-align:left;margin-left:146pt;margin-top:342.75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1C68A1B5">
                <v:oval id="_x0000_s1514" style="position:absolute;left:0;text-align:left;margin-left:155.7pt;margin-top:335.8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75105D7D">
                <v:oval id="_x0000_s1513" style="position:absolute;left:0;text-align:left;margin-left:163.95pt;margin-top:347.7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0FDF8238">
                <v:oval id="_x0000_s1512" style="position:absolute;left:0;text-align:left;margin-left:154.2pt;margin-top:354.95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0C9350EC">
                <v:oval id="_x0000_s1511" style="position:absolute;left:0;text-align:left;margin-left:146pt;margin-top:342.7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A943884">
                <v:oval id="_x0000_s1510" style="position:absolute;left:0;text-align:left;margin-left:189.05pt;margin-top:397.15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7348DE11">
                <v:oval id="_x0000_s1509" style="position:absolute;left:0;text-align:left;margin-left:185pt;margin-top:383.55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4D7C2245">
                <v:oval id="_x0000_s1508" style="position:absolute;left:0;text-align:left;margin-left:176.85pt;margin-top:386.2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2E3B80B7">
                <v:oval id="_x0000_s1507" style="position:absolute;left:0;text-align:left;margin-left:174.95pt;margin-top:380.4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3BC5C98B">
                <v:oval id="_x0000_s1506" style="position:absolute;left:0;text-align:left;margin-left:172.9pt;margin-top:381.3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2DD1A3E7">
                <v:oval id="_x0000_s1505" style="position:absolute;left:0;text-align:left;margin-left:170.1pt;margin-top:374.5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5E89968E">
                <v:oval id="_x0000_s1504" style="position:absolute;left:0;text-align:left;margin-left:160.3pt;margin-top:378.85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5F61A3EB">
                <v:oval id="_x0000_s1503" style="position:absolute;left:0;text-align:left;margin-left:163pt;margin-top:385.95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3FDA6283">
                <v:oval id="_x0000_s1502" style="position:absolute;left:0;text-align:left;margin-left:162.1pt;margin-top:386.2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380203E5">
                <v:oval id="_x0000_s1501" style="position:absolute;left:0;text-align:left;margin-left:164.9pt;margin-top:394.7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405C4CE5">
                <v:oval id="_x0000_s1500" style="position:absolute;left:0;text-align:left;margin-left:169.55pt;margin-top:393.55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2FFECBD4">
                <v:oval id="_x0000_s1499" style="position:absolute;left:0;text-align:left;margin-left:172pt;margin-top:401.95pt;width:2.85pt;height:2.8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5CDE474D">
                <v:oval id="_x0000_s1498" style="position:absolute;left:0;text-align:left;margin-left:189.05pt;margin-top:397.15pt;width:2.85pt;height:2.8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56623328">
                <v:oval id="_x0000_s1497" style="position:absolute;left:0;text-align:left;margin-left:209.35pt;margin-top:370.3pt;width:2.85pt;height:2.8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10516BBD">
                <v:oval id="_x0000_s1496" style="position:absolute;left:0;text-align:left;margin-left:235.05pt;margin-top:362.05pt;width:2.85pt;height:2.8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1E9EDBD9">
                <v:oval id="_x0000_s1495" style="position:absolute;left:0;text-align:left;margin-left:239.9pt;margin-top:376.95pt;width:2.85pt;height:2.8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4F64D16C">
                <v:oval id="_x0000_s1494" style="position:absolute;left:0;text-align:left;margin-left:214.4pt;margin-top:385.75pt;width:2.85pt;height:2.8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69C301E9">
                <v:oval id="_x0000_s1493" style="position:absolute;left:0;text-align:left;margin-left:209.35pt;margin-top:370.3pt;width:2.85pt;height:2.8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792D3423">
                <v:oval id="_x0000_s1492" style="position:absolute;left:0;text-align:left;margin-left:238.65pt;margin-top:282pt;width:2.85pt;height:2.8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56362384">
                <v:oval id="_x0000_s1491" style="position:absolute;left:0;text-align:left;margin-left:254.75pt;margin-top:274.35pt;width:2.85pt;height:2.8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75FD6215">
                <v:oval id="_x0000_s1490" style="position:absolute;left:0;text-align:left;margin-left:260.05pt;margin-top:285.25pt;width:2.85pt;height:2.8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14A8A562">
                <v:oval id="_x0000_s1489" style="position:absolute;left:0;text-align:left;margin-left:243.75pt;margin-top:292.7pt;width:2.85pt;height:2.8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24DD6DDB">
                <v:oval id="_x0000_s1488" style="position:absolute;left:0;text-align:left;margin-left:238.65pt;margin-top:282pt;width:2.85pt;height:2.8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5DCC2873">
                <v:oval id="_x0000_s1487" style="position:absolute;left:0;text-align:left;margin-left:221.65pt;margin-top:326.75pt;width:2.85pt;height:2.8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7C389EF6">
                <v:oval id="_x0000_s1486" style="position:absolute;left:0;text-align:left;margin-left:183.3pt;margin-top:260.5pt;width:2.85pt;height:2.8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233745BF">
                <v:oval id="_x0000_s1485" style="position:absolute;left:0;text-align:left;margin-left:214.5pt;margin-top:241.7pt;width:2.85pt;height:2.8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A7B65F7">
                <v:oval id="_x0000_s1484" style="position:absolute;left:0;text-align:left;margin-left:218.6pt;margin-top:249.35pt;width:2.85pt;height:2.8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0B036357">
                <v:oval id="_x0000_s1483" style="position:absolute;left:0;text-align:left;margin-left:225.7pt;margin-top:278.05pt;width:2.85pt;height:2.8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1C06B356">
                <v:oval id="_x0000_s1482" style="position:absolute;left:0;text-align:left;margin-left:227.1pt;margin-top:281.5pt;width:2.85pt;height:2.8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481A9C98">
                <v:oval id="_x0000_s1481" style="position:absolute;left:0;text-align:left;margin-left:237.15pt;margin-top:324.05pt;width:2.85pt;height:2.8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3FF64F75">
                <v:oval id="_x0000_s1480" style="position:absolute;left:0;text-align:left;margin-left:221.65pt;margin-top:326.75pt;width:2.85pt;height:2.8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675305FB">
                <v:shape id="_x0000_s1479" style="position:absolute;left:0;text-align:left;margin-left:108.15pt;margin-top:354.6pt;width:42pt;height:36pt;z-index:25176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9CC7C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195D26">
                <v:shape id="_x0000_s1478" style="position:absolute;left:0;text-align:left;margin-left:131.3pt;margin-top:336.7pt;width:42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2D44ED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77B62">
                <v:shape id="_x0000_s1477" style="position:absolute;left:0;text-align:left;margin-left:192.35pt;margin-top:320.9pt;width:2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45A55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E52CC0">
                <v:shape id="_x0000_s1476" style="position:absolute;left:0;text-align:left;margin-left:199.1pt;margin-top:337.75pt;width:42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92BC1D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2ACE6">
                <v:shape id="_x0000_s1475" style="position:absolute;left:0;text-align:left;margin-left:201.45pt;margin-top:343.1pt;width:48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51C93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FC3A7">
                <v:shape id="_x0000_s1474" style="position:absolute;left:0;text-align:left;margin-left:203.4pt;margin-top:359.85pt;width:48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839C8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1BE2C">
                <v:shape id="_x0000_s1473" style="position:absolute;left:0;text-align:left;margin-left:202.85pt;margin-top:360.65pt;width:48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058CE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C99C64">
                <v:shape id="_x0000_s1472" style="position:absolute;left:0;text-align:left;margin-left:203.65pt;margin-top:363.65pt;width:48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D59FDE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16C4B">
                <v:shape id="_x0000_s1471" style="position:absolute;left:0;text-align:left;margin-left:206.6pt;margin-top:380.9pt;width:48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E4C771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4230E">
                <v:shape id="_x0000_s1470" style="position:absolute;left:0;text-align:left;margin-left:208.25pt;margin-top:387.95pt;width:48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12D04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61B790">
                <v:shape id="_x0000_s1469" style="position:absolute;left:0;text-align:left;margin-left:209.6pt;margin-top:400.3pt;width:48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C72DF7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CBE33B">
                <v:shape id="_x0000_s1468" style="position:absolute;left:0;text-align:left;margin-left:123.15pt;margin-top:416.3pt;width:48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3BEA1D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9390E">
                <v:shape id="_x0000_s1467" style="position:absolute;left:0;text-align:left;margin-left:106.15pt;margin-top:383.95pt;width:48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8436A9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EBA35">
                <v:shape id="_x0000_s1466" style="position:absolute;left:0;text-align:left;margin-left:162.6pt;margin-top:361.65pt;width:31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2856AD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EA6136">
                <v:shape id="_x0000_s1465" style="position:absolute;left:0;text-align:left;margin-left:188.25pt;margin-top:268.45pt;width:48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ED541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04C47">
                <v:shape id="_x0000_s1464" style="position:absolute;left:0;text-align:left;margin-left:202.15pt;margin-top:266.8pt;width:34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1CA73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9B1CB4">
                <v:shape id="_x0000_s1463" style="position:absolute;left:0;text-align:left;margin-left:258.3pt;margin-top:252.45pt;width:34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8A65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A9083A">
                <v:shape id="_x0000_s1462" style="position:absolute;left:0;text-align:left;margin-left:265.4pt;margin-top:262.8pt;width:34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B3E6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D3C96">
                <v:shape id="_x0000_s1461" style="position:absolute;left:0;text-align:left;margin-left:244.15pt;margin-top:259.55pt;width:34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03E62C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A2415">
                <v:shape id="_x0000_s1460" style="position:absolute;left:0;text-align:left;margin-left:281.2pt;margin-top:263.55pt;width:4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293AB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6F38D">
                <v:shape id="_x0000_s1459" style="position:absolute;left:0;text-align:left;margin-left:286.2pt;margin-top:270.05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07ABA9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A2B5C">
                <v:shape id="_x0000_s1458" style="position:absolute;left:0;text-align:left;margin-left:290.05pt;margin-top:286pt;width:34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60A0D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E38AB">
                <v:shape id="_x0000_s1457" style="position:absolute;left:0;text-align:left;margin-left:280.6pt;margin-top:291.1pt;width:34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E0B02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0E690">
                <v:shape id="_x0000_s1456" style="position:absolute;left:0;text-align:left;margin-left:286.3pt;margin-top:299.6pt;width:34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3AF0D2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A1879">
                <v:shape id="_x0000_s1455" style="position:absolute;left:0;text-align:left;margin-left:283pt;margin-top:307.55pt;width:34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528EBB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D9C508">
                <v:shape id="_x0000_s1454" style="position:absolute;left:0;text-align:left;margin-left:271.05pt;margin-top:313.65pt;width:34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BC337A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88D09">
                <v:shape id="_x0000_s1453" style="position:absolute;left:0;text-align:left;margin-left:268pt;margin-top:313.9pt;width:34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929FA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776E6">
                <v:shape id="_x0000_s1452" style="position:absolute;left:0;text-align:left;margin-left:263.7pt;margin-top:315.55pt;width:34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02907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992D38">
                <v:shape id="_x0000_s1451" style="position:absolute;left:0;text-align:left;margin-left:254.1pt;margin-top:320.55pt;width:34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52F9A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68AB1D">
                <v:shape id="_x0000_s1450" style="position:absolute;left:0;text-align:left;margin-left:237.05pt;margin-top:327.9pt;width:34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B25EB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795559">
                <v:shape id="_x0000_s1449" style="position:absolute;left:0;text-align:left;margin-left:209.15pt;margin-top:328.5pt;width:34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8AC06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BFAB1">
                <v:shape id="_x0000_s1448" style="position:absolute;left:0;text-align:left;margin-left:203.4pt;margin-top:325.55pt;width:34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0A26A8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5D3D74">
                <v:shape id="_x0000_s1447" style="position:absolute;left:0;text-align:left;margin-left:192.45pt;margin-top:274.2pt;width:34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B225AD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B6D3A">
                <v:shape id="_x0000_s1446" style="position:absolute;left:0;text-align:left;margin-left:243pt;margin-top:283.35pt;width:31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6801F7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9F4A2">
                <v:shape id="_x0000_s1445" style="position:absolute;left:0;text-align:left;margin-left:67.35pt;margin-top:300.9pt;width:42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D0C35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DAA4EC">
                <v:shape id="_x0000_s1444" style="position:absolute;left:0;text-align:left;margin-left:105.35pt;margin-top:283.5pt;width:2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9C44C4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5CE4F">
                <v:shape id="_x0000_s1443" style="position:absolute;left:0;text-align:left;margin-left:158.1pt;margin-top:263.1pt;width:28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8CA77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F8835B">
                <v:shape id="_x0000_s1442" style="position:absolute;left:0;text-align:left;margin-left:180.65pt;margin-top:302.3pt;width:2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BB336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4034D">
                <v:shape id="_x0000_s1441" style="position:absolute;left:0;text-align:left;margin-left:89.85pt;margin-top:340.45pt;width:42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B00A8B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F7CE0">
                <v:shape id="_x0000_s1440" style="position:absolute;left:0;text-align:left;margin-left:129.5pt;margin-top:294.75pt;width:31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0F9DA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65BB7">
                <v:shape id="_x0000_s1439" style="position:absolute;left:0;text-align:left;margin-left:146.45pt;margin-top:324.3pt;width:31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ED50CD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95A1E">
                <v:shape id="_x0000_s1438" style="position:absolute;left:0;text-align:left;margin-left:187.1pt;margin-top:316.75pt;width:34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E6457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32F42F">
                <v:shape id="_x0000_s1437" style="position:absolute;left:0;text-align:left;margin-left:192.4pt;margin-top:315.35pt;width:34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68E0F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E8D42">
                <v:shape id="_x0000_s1436" style="position:absolute;left:0;text-align:left;margin-left:245.4pt;margin-top:338.5pt;width:34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C9BA0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0E032F">
                <v:shape id="_x0000_s1435" style="position:absolute;left:0;text-align:left;margin-left:245.8pt;margin-top:339.8pt;width:34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C8581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CCC42">
                <v:shape id="_x0000_s1434" style="position:absolute;left:0;text-align:left;margin-left:248.15pt;margin-top:345.8pt;width:34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623D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54E3ED">
                <v:shape id="_x0000_s1433" style="position:absolute;left:0;text-align:left;margin-left:255.75pt;margin-top:369.8pt;width:34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005D8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90724">
                <v:shape id="_x0000_s1432" style="position:absolute;left:0;text-align:left;margin-left:255.95pt;margin-top:375.9pt;width:34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BE0F75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3B64A">
                <v:shape id="_x0000_s1431" style="position:absolute;left:0;text-align:left;margin-left:227.3pt;margin-top:394.85pt;width:34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4D0A88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4EFEE">
                <v:shape id="_x0000_s1430" style="position:absolute;left:0;text-align:left;margin-left:208.85pt;margin-top:351.6pt;width:31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2609F4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F53608">
                <v:shape id="_x0000_s1429" style="position:absolute;left:0;text-align:left;margin-left:81.35pt;margin-top:301.9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EA060E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6B012">
                <v:shape id="_x0000_s1428" style="position:absolute;left:0;text-align:left;margin-left:133.15pt;margin-top:295.1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86F185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3D49DF">
                <v:shape id="_x0000_s1427" style="position:absolute;left:0;text-align:left;margin-left:148.35pt;margin-top:318.2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584A8E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47FE15">
                <v:shape id="_x0000_s1426" style="position:absolute;left:0;text-align:left;margin-left:90.95pt;margin-top:331.05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DCBDA3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B1ECE">
                <v:shape id="_x0000_s1425" style="position:absolute;left:0;text-align:left;margin-left:118.1pt;margin-top:306.1pt;width:37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94F160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9A100">
                <v:shape id="_x0000_s1424" style="position:absolute;left:0;text-align:left;margin-left:127.35pt;margin-top:271.7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A1CC2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24082">
                <v:shape id="_x0000_s1423" style="position:absolute;left:0;text-align:left;margin-left:184.9pt;margin-top:261.75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831C06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1AE50">
                <v:shape id="_x0000_s1422" style="position:absolute;left:0;text-align:left;margin-left:197.65pt;margin-top:281.7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517B1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293344">
                <v:shape id="_x0000_s1421" style="position:absolute;left:0;text-align:left;margin-left:134.55pt;margin-top:297.75pt;width:48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5140D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08960">
                <v:shape id="_x0000_s1420" style="position:absolute;left:0;text-align:left;margin-left:165.7pt;margin-top:272.75pt;width:37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ADAB7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30144">
                <v:shape id="_x0000_s1419" style="position:absolute;left:0;text-align:left;margin-left:153.05pt;margin-top:246.6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6014D4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145BED">
                <v:shape id="_x0000_s1418" style="position:absolute;left:0;text-align:left;margin-left:154.4pt;margin-top:248.3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5D0E4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78537">
                <v:shape id="_x0000_s1417" style="position:absolute;left:0;text-align:left;margin-left:153.6pt;margin-top:247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D5230E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5E5B08">
                <v:shape id="_x0000_s1416" style="position:absolute;left:0;text-align:left;margin-left:212.75pt;margin-top:235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8140D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729C1">
                <v:shape id="_x0000_s1415" style="position:absolute;left:0;text-align:left;margin-left:224pt;margin-top:254.8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31BF4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69C7E0">
                <v:shape id="_x0000_s1414" style="position:absolute;left:0;text-align:left;margin-left:218.7pt;margin-top:257.65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90904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5B265">
                <v:shape id="_x0000_s1413" style="position:absolute;left:0;text-align:left;margin-left:222.3pt;margin-top:263.7pt;width:48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2BD42F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99440">
                <v:shape id="_x0000_s1412" style="position:absolute;left:0;text-align:left;margin-left:160.6pt;margin-top:276.5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DC618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920A3">
                <v:shape id="_x0000_s1411" style="position:absolute;left:0;text-align:left;margin-left:191.7pt;margin-top:248.8pt;width:37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272D2F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65C856">
                <v:shape id="_x0000_s1410" style="position:absolute;left:0;text-align:left;margin-left:101.95pt;margin-top:331.55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70579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C34AC9">
                <v:shape id="_x0000_s1409" style="position:absolute;left:0;text-align:left;margin-left:153.5pt;margin-top:324.4pt;width:48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AB4AE7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8B5B3">
                <v:shape id="_x0000_s1408" style="position:absolute;left:0;text-align:left;margin-left:168.3pt;margin-top:345.45pt;width:48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EAA26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F3BBD">
                <v:shape id="_x0000_s1407" style="position:absolute;left:0;text-align:left;margin-left:111.25pt;margin-top:359.25pt;width:48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C7A3A7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A3A5D7">
                <v:shape id="_x0000_s1406" style="position:absolute;left:0;text-align:left;margin-left:138.4pt;margin-top:334.85pt;width:37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EB36E7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DFD53">
                <v:shape id="_x0000_s1405" style="position:absolute;left:0;text-align:left;margin-left:141.05pt;margin-top:388.8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2E99F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C3949">
                <v:shape id="_x0000_s1404" style="position:absolute;left:0;text-align:left;margin-left:139.7pt;margin-top:387.05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0DF36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E8115">
                <v:shape id="_x0000_s1403" style="position:absolute;left:0;text-align:left;margin-left:131.7pt;margin-top:389.8pt;width:48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EDDFE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ADB1E">
                <v:shape id="_x0000_s1402" style="position:absolute;left:0;text-align:left;margin-left:130.05pt;margin-top:384.15pt;width:48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025802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24FB98">
                <v:shape id="_x0000_s1401" style="position:absolute;left:0;text-align:left;margin-left:128.3pt;margin-top:385.1pt;width:48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90B28E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4CD0F">
                <v:shape id="_x0000_s1400" style="position:absolute;left:0;text-align:left;margin-left:125.55pt;margin-top:378.4pt;width:48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B19F2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BA64B">
                <v:shape id="_x0000_s1399" style="position:absolute;left:0;text-align:left;margin-left:164.1pt;margin-top:378.35pt;width:48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ACA989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B77006">
                <v:shape id="_x0000_s1398" style="position:absolute;left:0;text-align:left;margin-left:166.6pt;margin-top:385.95pt;width:48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53C73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17BC8">
                <v:shape id="_x0000_s1397" style="position:absolute;left:0;text-align:left;margin-left:165.6pt;margin-top:386.35pt;width:48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1F7719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68D2F">
                <v:shape id="_x0000_s1396" style="position:absolute;left:0;text-align:left;margin-left:165.15pt;margin-top:384.1pt;width:48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E0792D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322A3">
                <v:shape id="_x0000_s1395" style="position:absolute;left:0;text-align:left;margin-left:169.9pt;margin-top:383pt;width:48pt;height:36pt;z-index:25185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C8D1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483B0">
                <v:shape id="_x0000_s1394" style="position:absolute;left:0;text-align:left;margin-left:172.3pt;margin-top:391.35pt;width:48pt;height:36pt;z-index:25185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BEF13C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C9A74">
                <v:shape id="_x0000_s1393" style="position:absolute;left:0;text-align:left;margin-left:158.1pt;margin-top:377.65pt;width:37pt;height:36pt;z-index:25185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6E3C2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AE31B9">
                <v:shape id="_x0000_s1392" style="position:absolute;left:0;text-align:left;margin-left:166.55pt;margin-top:358.85pt;width:48pt;height:36pt;z-index:25185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253282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68163">
                <v:shape id="_x0000_s1391" style="position:absolute;left:0;text-align:left;margin-left:235.1pt;margin-top:351.35pt;width:48pt;height:36pt;z-index:25185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EC67F6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8EA47C">
                <v:shape id="_x0000_s1390" style="position:absolute;left:0;text-align:left;margin-left:243.5pt;margin-top:376.9pt;width:48pt;height:36pt;z-index:25185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DC3C8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8E3B8">
                <v:shape id="_x0000_s1389" style="position:absolute;left:0;text-align:left;margin-left:169.25pt;margin-top:389.3pt;width:48pt;height:36pt;z-index:25185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AB3E3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54C5F0">
                <v:shape id="_x0000_s1388" style="position:absolute;left:0;text-align:left;margin-left:208.05pt;margin-top:363.3pt;width:37pt;height:36pt;z-index:25186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DB208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A5597">
                <v:shape id="_x0000_s1387" style="position:absolute;left:0;text-align:left;margin-left:195.3pt;margin-top:270.65pt;width:48pt;height:36pt;z-index:25186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6389D5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24DB0">
                <v:shape id="_x0000_s1386" style="position:absolute;left:0;text-align:left;margin-left:253.85pt;margin-top:263.2pt;width:48pt;height:36pt;z-index:25186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700B3B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B0585">
                <v:shape id="_x0000_s1385" style="position:absolute;left:0;text-align:left;margin-left:263.95pt;margin-top:284.35pt;width:48pt;height:36pt;z-index:25186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E9E67" w14:textId="77777777" w:rsidR="0044562C" w:rsidRDefault="00F663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2F9C13">
                <v:shape id="_x0000_s1384" style="position:absolute;left:0;text-align:left;margin-left:199.45pt;margin-top:296.65pt;width:48pt;height:36pt;z-index:25186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8C8BE5" w14:textId="77777777" w:rsidR="0044562C" w:rsidRDefault="00F663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838029">
                <v:shape id="_x0000_s1383" style="position:absolute;left:0;text-align:left;margin-left:232.75pt;margin-top:272.95pt;width:37pt;height:36pt;z-index:25186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A4E73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D87717">
                <v:shape id="_x0000_s1382" style="position:absolute;left:0;text-align:left;margin-left:254.45pt;margin-top:330.15pt;width:37pt;height:36pt;z-index:25186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9C5C3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5D912A">
                <v:shape id="_x0000_s1381" style="position:absolute;left:0;text-align:left;margin-left:291.75pt;margin-top:297.6pt;width:37pt;height:36pt;z-index:25186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17B74F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6A9A3">
                <v:shape id="_x0000_s1380" style="position:absolute;left:0;text-align:left;margin-left:318.25pt;margin-top:277pt;width:43pt;height:36pt;z-index:25186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8D3EF2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6A098">
                <v:shape id="_x0000_s1379" style="position:absolute;left:0;text-align:left;margin-left:177.2pt;margin-top:285.65pt;width:31pt;height:36pt;z-index:25187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D62480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7B9A8C">
                <v:shape id="_x0000_s1378" style="position:absolute;left:0;text-align:left;margin-left:196.65pt;margin-top:273.65pt;width:31pt;height:36pt;z-index:25187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76FBCF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4B098">
                <v:shape id="_x0000_s1377" style="position:absolute;left:0;text-align:left;margin-left:244.75pt;margin-top:235.95pt;width:31pt;height:36pt;z-index:25187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DD014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5798D9">
                <v:shape id="_x0000_s1376" style="position:absolute;left:0;text-align:left;margin-left:286.85pt;margin-top:239.6pt;width:43pt;height:36pt;z-index:25187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2F852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FB0BF">
                <v:shape id="_x0000_s1375" style="position:absolute;left:0;text-align:left;margin-left:296.45pt;margin-top:231.6pt;width:43pt;height:36pt;z-index:25187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439F69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7C693B">
                <v:shape id="_x0000_s1374" style="position:absolute;left:0;text-align:left;margin-left:310.05pt;margin-top:259.2pt;width:43pt;height:36pt;z-index:25187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28D289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DA7BE">
                <v:shape id="_x0000_s1373" style="position:absolute;left:0;text-align:left;margin-left:262.3pt;margin-top:330.2pt;width:37pt;height:36pt;z-index:25187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02EBEA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78FD6A">
                <v:shape id="_x0000_s1372" style="position:absolute;left:0;text-align:left;margin-left:292.85pt;margin-top:302.45pt;width:37pt;height:36pt;z-index:25187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379A36" w14:textId="77777777" w:rsidR="0044562C" w:rsidRDefault="00F663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</w:p>
          <w:p w14:paraId="5E60DA56" w14:textId="77777777" w:rsidR="00F66353" w:rsidRPr="008C3E59" w:rsidRDefault="00F6635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5A9FC9F0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0A182067" w14:textId="77777777" w:rsidR="00F66353" w:rsidRDefault="00F6635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1600</w:t>
            </w:r>
          </w:p>
        </w:tc>
      </w:tr>
    </w:tbl>
    <w:p w14:paraId="3F12D0B5" w14:textId="77777777" w:rsidR="00F66353" w:rsidRPr="00312000" w:rsidRDefault="00F6635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5E42CBFD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0536523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FDD8565" w14:textId="77777777" w:rsidR="00F66353" w:rsidRPr="00230DDF" w:rsidRDefault="00F6635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40ED77F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A5BA358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8962037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25EBD7F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798832F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617AA9A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11F3888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55C8AD65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EB0DC6D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205082E" w14:textId="77777777" w:rsidR="00F66353" w:rsidRPr="00230DDF" w:rsidRDefault="00F663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5F8CE7E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4F879E9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B69C0AD" w14:textId="77777777" w:rsidR="00F66353" w:rsidRPr="00F40298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03118F4F" w14:textId="77777777" w:rsidR="00F66353" w:rsidRPr="00230DDF" w:rsidRDefault="00F6635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C9E99BB" wp14:editId="4B7C8D0D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3B370BC" w14:textId="77777777" w:rsidR="00F66353" w:rsidRPr="00F40298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D427025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55167B5C" w14:textId="77777777" w:rsidR="00F66353" w:rsidRPr="00F40298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A874C1E" w14:textId="77777777" w:rsidR="00F66353" w:rsidRPr="00F40298" w:rsidRDefault="00F6635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границы земельного </w:t>
                  </w:r>
                  <w:r w:rsidRPr="00F40298">
                    <w:rPr>
                      <w:sz w:val="16"/>
                      <w:szCs w:val="16"/>
                    </w:rPr>
                    <w:t>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37FF09F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E3EAF72" w14:textId="77777777" w:rsidR="00F66353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35DD7E48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64C2C868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48D4E2B4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A09F420" w14:textId="77777777" w:rsidR="00F66353" w:rsidRPr="00F40298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AE73635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3BF7B4">
                      <v:line id="_x0000_s1370" style="position:absolute;left:0;text-align:left;flip:y;z-index:2518937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3176D23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E5853E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F8F1ED1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9DF405" w14:textId="77777777" w:rsidR="00F66353" w:rsidRPr="00F40298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73137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B9A6EEA">
                      <v:line id="_x0000_s1345" style="position:absolute;left:0;text-align:left;flip:y;z-index:2518784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7FD2B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выделенная маркером </w:t>
                  </w:r>
                  <w:r w:rsidRPr="00230DDF">
                    <w:rPr>
                      <w:sz w:val="16"/>
                      <w:szCs w:val="16"/>
                    </w:rPr>
                    <w:t>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184F2F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98AE39" w14:textId="77777777" w:rsidR="00F66353" w:rsidRPr="00100A99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60959A" w14:textId="77777777" w:rsidR="00F66353" w:rsidRPr="00100A99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5580712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9DB52A">
                      <v:oval id="_x0000_s1346" style="position:absolute;left:0;text-align:left;margin-left:0;margin-top:2.15pt;width:4.25pt;height:4.25pt;z-index:2518794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D13F404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58EAD7F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6948A5" w14:textId="77777777" w:rsidR="00F66353" w:rsidRPr="00100A99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498CA" w14:textId="77777777" w:rsidR="00F66353" w:rsidRPr="00100A99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F3655B9" w14:textId="77777777" w:rsidR="00F66353" w:rsidRPr="00230DDF" w:rsidRDefault="00F6635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433BE1E7" wp14:editId="6B5625FE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28379F8" w14:textId="77777777" w:rsidR="00F66353" w:rsidRPr="00100A99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018843A1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6BF366" w14:textId="77777777" w:rsidR="00F66353" w:rsidRPr="00100A99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6573A2" w14:textId="77777777" w:rsidR="00F66353" w:rsidRPr="00100A99" w:rsidRDefault="00F6635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11F70D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2FC81A0">
                      <v:rect id="_x0000_s1347" style="position:absolute;left:0;text-align:left;margin-left:39.9pt;margin-top:9.2pt;width:8.5pt;height:8.5pt;z-index:2518804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F8876" w14:textId="77777777" w:rsidR="00F66353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F62EF6F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5CD209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39723D8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4703B1" w14:textId="77777777" w:rsidR="00F66353" w:rsidRPr="00100A99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563A9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05B6D0">
                      <v:oval id="_x0000_s1348" style="position:absolute;left:0;text-align:left;margin-left:39.9pt;margin-top:12.7pt;width:8.5pt;height:8.5pt;z-index:2518814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AD1360" w14:textId="77777777" w:rsidR="00F66353" w:rsidRPr="00230DDF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4A8BAEA1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9673A96" w14:textId="77777777" w:rsidR="00F66353" w:rsidRPr="00100A99" w:rsidRDefault="00F6635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83F5327" w14:textId="77777777" w:rsidR="00F66353" w:rsidRPr="00100A99" w:rsidRDefault="00F663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065BDA9" w14:textId="77777777" w:rsidR="00F66353" w:rsidRPr="00313936" w:rsidRDefault="00F6635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A29C299" w14:textId="77777777" w:rsidR="00F66353" w:rsidRDefault="00F663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2F1B6F5A" w14:textId="77777777" w:rsidR="00F66353" w:rsidRPr="00313936" w:rsidRDefault="00F6635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EB9945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BB735A5" w14:textId="77777777" w:rsidR="00F66353" w:rsidRPr="00BF6242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E91EF01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F8AE123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42FB50">
                      <v:line id="_x0000_s1371" style="position:absolute;left:0;text-align:left;flip:y;z-index:2518947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DEBEB95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947BB7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07B8B17" w14:textId="77777777" w:rsidR="00F66353" w:rsidRPr="00100A99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E93DCE1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98D7050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B01D47">
                      <v:line id="_x0000_s1350" style="position:absolute;left:0;text-align:left;flip:y;z-index:2518824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21A9F54" w14:textId="77777777" w:rsidR="00F66353" w:rsidRDefault="00F663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125F3382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5D6503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FEFE21A" w14:textId="77777777" w:rsidR="00F66353" w:rsidRPr="00100A99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C1F4C9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D887E2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560183D">
                      <v:line id="_x0000_s1351" style="position:absolute;left:0;text-align:left;flip:y;z-index:2518835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CE199CE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BFD8CB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9D07320" w14:textId="77777777" w:rsidR="00F66353" w:rsidRPr="00100A99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CDD52FC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1C58EE1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8EC849">
                      <v:line id="_x0000_s1352" style="position:absolute;left:0;text-align:left;flip:y;z-index:2518845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306EEA3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4D9F69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90C9E2E" w14:textId="77777777" w:rsidR="00F66353" w:rsidRPr="00100A99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CFFB0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89C686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AA65031">
                      <v:line id="_x0000_s1353" style="position:absolute;left:0;text-align:left;flip:y;z-index:2518855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91D660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0B11492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8D5F745" w14:textId="77777777" w:rsidR="00F66353" w:rsidRPr="00100A99" w:rsidRDefault="00F6635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7BC192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BDDE06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95F4012">
                      <v:line id="_x0000_s1354" style="position:absolute;left:0;text-align:left;flip:y;z-index:2518865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FB59CF" w14:textId="77777777" w:rsidR="00F66353" w:rsidRPr="00100A99" w:rsidRDefault="00F6635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4A6B58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6EEB9F" w14:textId="77777777" w:rsidR="00F66353" w:rsidRPr="00100A99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210A5" w14:textId="77777777" w:rsidR="00F66353" w:rsidRPr="000E07F5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557AA2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29BBF7">
                      <v:oval id="_x0000_s1355" style="position:absolute;left:0;text-align:left;margin-left:0;margin-top:5.35pt;width:2.85pt;height:2.85pt;z-index:2518876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4E79E3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C250D8C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A8FFC59" w14:textId="77777777" w:rsidR="00F66353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0D0D486" w14:textId="77777777" w:rsidR="00F66353" w:rsidRPr="000E07F5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675EBA0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A1CF33C">
                      <v:group id="_x0000_s1367" style="position:absolute;left:0;text-align:left;margin-left:36.1pt;margin-top:8.5pt;width:17.05pt;height:14.35pt;z-index:2518927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4DD35E4" w14:textId="77777777" w:rsidR="00F66353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5691A5C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CB2ECA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4856A55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D4D1ABE" w14:textId="77777777" w:rsidR="00F66353" w:rsidRPr="00230DDF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207B906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D51F863" w14:textId="77777777" w:rsidR="00F66353" w:rsidRPr="00230DDF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525A5E2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72E3BF4" w14:textId="77777777" w:rsidR="00F66353" w:rsidRPr="00230DDF" w:rsidRDefault="00F6635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3BEE5C5" w14:textId="77777777" w:rsidR="00F66353" w:rsidRPr="00230DDF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D818039" w14:textId="77777777" w:rsidR="00F66353" w:rsidRPr="00230DDF" w:rsidRDefault="00F66353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3AC0C0F">
                      <v:group id="_x0000_s1359" style="position:absolute;left:0;text-align:left;margin-left:39.5pt;margin-top:8.55pt;width:9.25pt;height:9.25pt;z-index:251888640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C20D363" w14:textId="77777777" w:rsidR="00F66353" w:rsidRPr="00230DDF" w:rsidRDefault="00F6635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7F76817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DAA1D5" w14:textId="77777777" w:rsidR="00F66353" w:rsidRPr="000E07F5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F53E7" w14:textId="77777777" w:rsidR="00F66353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CC29191" w14:textId="77777777" w:rsidR="00F66353" w:rsidRPr="000E07F5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5760E9" w14:textId="77777777" w:rsidR="00F66353" w:rsidRPr="00230DDF" w:rsidRDefault="00F6635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A5744F5">
                      <v:group id="_x0000_s1362" style="position:absolute;left:0;text-align:left;margin-left:0;margin-top:5.3pt;width:6.05pt;height:6.05pt;z-index:251889664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2DA096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67B4F1E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0BBEC" w14:textId="77777777" w:rsidR="00F66353" w:rsidRPr="000E07F5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46078E" w14:textId="77777777" w:rsidR="00F66353" w:rsidRPr="000E07F5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9C9C9D" w14:textId="77777777" w:rsidR="00F66353" w:rsidRPr="00230DDF" w:rsidRDefault="00F6635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0FD5CF9">
                      <v:line id="_x0000_s1365" style="position:absolute;left:0;text-align:left;flip:y;z-index:2518906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312CF1" w14:textId="77777777" w:rsidR="00F66353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059607C6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3E9F79E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B0DC86" w14:textId="77777777" w:rsidR="00F66353" w:rsidRPr="000E07F5" w:rsidRDefault="00F663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08BD98" w14:textId="77777777" w:rsidR="00F66353" w:rsidRPr="000E07F5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5E63E9" w14:textId="77777777" w:rsidR="00F66353" w:rsidRPr="00230DDF" w:rsidRDefault="00F663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E47A93">
                      <v:line id="_x0000_s1366" style="position:absolute;left:0;text-align:left;flip:y;z-index:2518917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2BA680" w14:textId="77777777" w:rsidR="00F66353" w:rsidRPr="00230DDF" w:rsidRDefault="00F663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7157C00" w14:textId="77777777" w:rsidR="00F66353" w:rsidRPr="005B4876" w:rsidRDefault="00F66353" w:rsidP="00D45A64">
            <w:pPr>
              <w:jc w:val="center"/>
            </w:pPr>
          </w:p>
        </w:tc>
      </w:tr>
    </w:tbl>
    <w:p w14:paraId="43988765" w14:textId="77777777" w:rsidR="0044562C" w:rsidRDefault="00F66353">
      <w:r>
        <w:br w:type="page"/>
      </w:r>
    </w:p>
    <w:p w14:paraId="4D8F0967" w14:textId="77777777" w:rsidR="0044562C" w:rsidRDefault="0044562C">
      <w:pPr>
        <w:sectPr w:rsidR="0044562C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8D634F5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03689AD9" w14:textId="77777777" w:rsidR="00F66353" w:rsidRPr="00850851" w:rsidRDefault="00F6635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F0935EC" w14:textId="77777777" w:rsidR="00F66353" w:rsidRPr="00850851" w:rsidRDefault="00F6635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F667652" w14:textId="77777777" w:rsidR="00F66353" w:rsidRPr="00B42740" w:rsidRDefault="00F6635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43980863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6CBA5692" w14:textId="77777777" w:rsidR="00F66353" w:rsidRPr="00B42740" w:rsidRDefault="00F6635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60:27:0030305</w:t>
            </w:r>
          </w:p>
        </w:tc>
      </w:tr>
      <w:tr w:rsidR="00B9415D" w:rsidRPr="00B42740" w14:paraId="5AB971A4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3A86A6CA" w14:textId="77777777" w:rsidR="00F66353" w:rsidRPr="00B42740" w:rsidRDefault="00F6635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17498DC0" w14:textId="77777777" w:rsidR="00F66353" w:rsidRPr="00B42740" w:rsidRDefault="00F6635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6C8E3A33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7BCFCB2C" w14:textId="77777777" w:rsidR="00F66353" w:rsidRPr="00B42740" w:rsidRDefault="00F6635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DB261AD" w14:textId="77777777" w:rsidR="00F66353" w:rsidRPr="00B42740" w:rsidRDefault="00F6635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6F5A0C13" w14:textId="77777777" w:rsidR="00F66353" w:rsidRPr="00B42740" w:rsidRDefault="00F6635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37BF1879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275B95C3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F8D2E95" w14:textId="77777777" w:rsidR="00F66353" w:rsidRPr="00B42740" w:rsidRDefault="00F6635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6640F4AD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64F77613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04799FF5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48FA2071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3EBB6FDC" w14:textId="77777777" w:rsidR="00F66353" w:rsidRPr="00B42740" w:rsidRDefault="00F663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0D901417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391AB3B9" w14:textId="77777777" w:rsidR="00F66353" w:rsidRPr="00B42740" w:rsidRDefault="00F6635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06D8AE9" w14:textId="77777777" w:rsidR="00F66353" w:rsidRPr="00B42740" w:rsidRDefault="00F6635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576EA28" w14:textId="77777777" w:rsidR="00F66353" w:rsidRPr="00B42740" w:rsidRDefault="00F6635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E01CE63" w14:textId="77777777" w:rsidR="00F66353" w:rsidRPr="00B42740" w:rsidRDefault="00F663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765754DF" w14:textId="77777777" w:rsidR="00F66353" w:rsidRPr="00B42740" w:rsidRDefault="00F663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F5FF5F6" w14:textId="77777777" w:rsidR="00F66353" w:rsidRPr="00B42740" w:rsidRDefault="00F663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6F6B9716" w14:textId="77777777" w:rsidR="00F66353" w:rsidRPr="00B42740" w:rsidRDefault="00F663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116B3A3D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B5F7BD0" w14:textId="77777777" w:rsidR="00F66353" w:rsidRPr="00B42740" w:rsidRDefault="00F663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91DC303" w14:textId="77777777" w:rsidR="00F66353" w:rsidRPr="00B42740" w:rsidRDefault="00F663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5CF2C06" w14:textId="77777777" w:rsidR="00F66353" w:rsidRPr="00B42740" w:rsidRDefault="00F663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7D8A52A" w14:textId="77777777" w:rsidR="00F66353" w:rsidRPr="00B42740" w:rsidRDefault="00F663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D4524EE" w14:textId="77777777" w:rsidR="00F66353" w:rsidRPr="00B42740" w:rsidRDefault="00F663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0A6B526" w14:textId="77777777" w:rsidR="00F66353" w:rsidRPr="00B42740" w:rsidRDefault="00F663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68041DA" w14:textId="77777777" w:rsidR="00F66353" w:rsidRPr="00B42740" w:rsidRDefault="00F663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4332AEF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9A5FB2B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FA185A0" w14:textId="77777777" w:rsidR="00F66353" w:rsidRPr="00B42740" w:rsidRDefault="00F66353" w:rsidP="004557EE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2901F46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E0C733B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EAD7E1E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60:27:0030305:1,60:27:0030305:7</w:t>
            </w:r>
          </w:p>
          <w:p w14:paraId="10CC3405" w14:textId="77777777" w:rsidR="00F66353" w:rsidRPr="00B42740" w:rsidRDefault="00F663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4F465AF" w14:textId="77777777" w:rsidR="00F66353" w:rsidRPr="00B42740" w:rsidRDefault="00F663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EED9117" w14:textId="77777777" w:rsidR="00F66353" w:rsidRPr="00B42740" w:rsidRDefault="00F663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AE3E0C4" w14:textId="77777777" w:rsidR="00F66353" w:rsidRPr="00850851" w:rsidRDefault="00F663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B3CCA0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A7046C7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58077A" w14:textId="77777777" w:rsidR="00F66353" w:rsidRPr="00B42740" w:rsidRDefault="00F66353" w:rsidP="004557EE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C239C3A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D2D2CCC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91C4BC6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60:27:0030305:7,60:27:0030305:8</w:t>
            </w:r>
          </w:p>
          <w:p w14:paraId="7D93D793" w14:textId="77777777" w:rsidR="00F66353" w:rsidRPr="00B42740" w:rsidRDefault="00F663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BC20AC7" w14:textId="77777777" w:rsidR="00F66353" w:rsidRPr="00B42740" w:rsidRDefault="00F663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E244F2E" w14:textId="77777777" w:rsidR="00F66353" w:rsidRPr="00B42740" w:rsidRDefault="00F663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1FE7E36" w14:textId="77777777" w:rsidR="00F66353" w:rsidRPr="00850851" w:rsidRDefault="00F663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5A17DD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61FB51A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738DC5" w14:textId="77777777" w:rsidR="00F66353" w:rsidRPr="00B42740" w:rsidRDefault="00F66353" w:rsidP="004557EE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112AAEA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4339F83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B7B2987" w14:textId="77777777" w:rsidR="00F66353" w:rsidRPr="00B42740" w:rsidRDefault="00F66353" w:rsidP="006C542D">
            <w:pPr>
              <w:jc w:val="center"/>
            </w:pPr>
            <w:r w:rsidRPr="00B42740">
              <w:rPr>
                <w:lang w:val="en-US"/>
              </w:rPr>
              <w:t>60:27:0030305:8,60:27:0030305:9</w:t>
            </w:r>
          </w:p>
          <w:p w14:paraId="5EF4D7B7" w14:textId="77777777" w:rsidR="00F66353" w:rsidRPr="00B42740" w:rsidRDefault="00F663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2045FBE" w14:textId="77777777" w:rsidR="00F66353" w:rsidRPr="00B42740" w:rsidRDefault="00F663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CD9FB2E" w14:textId="77777777" w:rsidR="00F66353" w:rsidRPr="00B42740" w:rsidRDefault="00F663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185D0A1" w14:textId="77777777" w:rsidR="00F66353" w:rsidRPr="00850851" w:rsidRDefault="00F663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5F647FC9" w14:textId="77777777" w:rsidR="00F66353" w:rsidRPr="00B42740" w:rsidRDefault="00F6635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0A98403" w14:textId="77777777" w:rsidTr="009C7357">
        <w:tc>
          <w:tcPr>
            <w:tcW w:w="4678" w:type="dxa"/>
            <w:gridSpan w:val="4"/>
          </w:tcPr>
          <w:p w14:paraId="2D871916" w14:textId="77777777" w:rsidR="00F66353" w:rsidRPr="00B42740" w:rsidRDefault="00F6635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32DA3D61" w14:textId="77777777" w:rsidR="00F66353" w:rsidRPr="00B42740" w:rsidRDefault="00F6635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79718AA7" w14:textId="77777777" w:rsidR="00F66353" w:rsidRPr="00B42740" w:rsidRDefault="00F66353" w:rsidP="00454562"/>
        </w:tc>
        <w:tc>
          <w:tcPr>
            <w:tcW w:w="567" w:type="dxa"/>
          </w:tcPr>
          <w:p w14:paraId="13E10F66" w14:textId="77777777" w:rsidR="00F66353" w:rsidRPr="00B42740" w:rsidRDefault="00F6635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3C1870BB" w14:textId="77777777" w:rsidR="00F66353" w:rsidRPr="00B42740" w:rsidRDefault="00F6635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7EDA51AF" w14:textId="77777777" w:rsidTr="009C7357">
        <w:tc>
          <w:tcPr>
            <w:tcW w:w="1626" w:type="dxa"/>
          </w:tcPr>
          <w:p w14:paraId="523A24E8" w14:textId="77777777" w:rsidR="00F66353" w:rsidRPr="00B42740" w:rsidRDefault="00F66353" w:rsidP="00454562"/>
        </w:tc>
        <w:tc>
          <w:tcPr>
            <w:tcW w:w="1347" w:type="dxa"/>
          </w:tcPr>
          <w:p w14:paraId="1BA6AC81" w14:textId="77777777" w:rsidR="00F66353" w:rsidRPr="00B42740" w:rsidRDefault="00F66353" w:rsidP="00454562"/>
        </w:tc>
        <w:tc>
          <w:tcPr>
            <w:tcW w:w="288" w:type="dxa"/>
          </w:tcPr>
          <w:p w14:paraId="64348AA2" w14:textId="77777777" w:rsidR="00F66353" w:rsidRPr="00B42740" w:rsidRDefault="00F66353" w:rsidP="00454562"/>
        </w:tc>
        <w:tc>
          <w:tcPr>
            <w:tcW w:w="2034" w:type="dxa"/>
            <w:gridSpan w:val="2"/>
          </w:tcPr>
          <w:p w14:paraId="4EB7446A" w14:textId="77777777" w:rsidR="00F66353" w:rsidRPr="00B42740" w:rsidRDefault="00F6635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67C86EFF" w14:textId="77777777" w:rsidR="00F66353" w:rsidRPr="00B42740" w:rsidRDefault="00F66353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F571A56" w14:textId="77777777" w:rsidR="00F66353" w:rsidRPr="00B42740" w:rsidRDefault="00F6635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1B9A05B9" w14:textId="77777777" w:rsidR="00F66353" w:rsidRPr="00B42740" w:rsidRDefault="00F66353" w:rsidP="00454562">
            <w:r w:rsidRPr="00B42740">
              <w:t>(фамилия, инициалы)</w:t>
            </w:r>
          </w:p>
        </w:tc>
      </w:tr>
    </w:tbl>
    <w:p w14:paraId="187CB1B8" w14:textId="77777777" w:rsidR="00F66353" w:rsidRDefault="00F6635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BE7A2" w14:textId="77777777" w:rsidR="00F67F1B" w:rsidRDefault="00F67F1B">
      <w:r>
        <w:separator/>
      </w:r>
    </w:p>
  </w:endnote>
  <w:endnote w:type="continuationSeparator" w:id="0">
    <w:p w14:paraId="6135F263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5BB3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1BDBC9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2999" w14:textId="77777777" w:rsidR="008D51C3" w:rsidRDefault="00F6635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74CD6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8896E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AA81" w14:textId="77777777" w:rsidR="00F67F1B" w:rsidRDefault="00F67F1B">
      <w:r>
        <w:separator/>
      </w:r>
    </w:p>
  </w:footnote>
  <w:footnote w:type="continuationSeparator" w:id="0">
    <w:p w14:paraId="1FAE3E5F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5312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30181" w14:textId="77777777" w:rsidR="00F66353" w:rsidRDefault="00F66353">
    <w:pPr>
      <w:pStyle w:val="a7"/>
    </w:pPr>
    <w:r>
      <w:rPr>
        <w:noProof/>
      </w:rPr>
      <w:pict w14:anchorId="03A53F4D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C20518D" w14:textId="77777777" w:rsidR="00F66353" w:rsidRPr="00850851" w:rsidRDefault="00F6635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8F8E" w14:textId="77777777" w:rsidR="00F66353" w:rsidRDefault="00F66353">
    <w:pPr>
      <w:pStyle w:val="a7"/>
    </w:pPr>
    <w:r>
      <w:rPr>
        <w:noProof/>
      </w:rPr>
      <w:pict w14:anchorId="757A0E76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DA00FFB" w14:textId="77777777" w:rsidR="00F66353" w:rsidRPr="00E81AA3" w:rsidRDefault="00F6635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06342072">
    <w:abstractNumId w:val="32"/>
  </w:num>
  <w:num w:numId="2" w16cid:durableId="52772579">
    <w:abstractNumId w:val="28"/>
  </w:num>
  <w:num w:numId="3" w16cid:durableId="809441146">
    <w:abstractNumId w:val="38"/>
  </w:num>
  <w:num w:numId="4" w16cid:durableId="571358709">
    <w:abstractNumId w:val="15"/>
  </w:num>
  <w:num w:numId="5" w16cid:durableId="2005624679">
    <w:abstractNumId w:val="12"/>
  </w:num>
  <w:num w:numId="6" w16cid:durableId="646861254">
    <w:abstractNumId w:val="27"/>
  </w:num>
  <w:num w:numId="7" w16cid:durableId="43531076">
    <w:abstractNumId w:val="17"/>
  </w:num>
  <w:num w:numId="8" w16cid:durableId="1630742758">
    <w:abstractNumId w:val="42"/>
  </w:num>
  <w:num w:numId="9" w16cid:durableId="704646276">
    <w:abstractNumId w:val="7"/>
  </w:num>
  <w:num w:numId="10" w16cid:durableId="1210916488">
    <w:abstractNumId w:val="1"/>
  </w:num>
  <w:num w:numId="11" w16cid:durableId="1126046796">
    <w:abstractNumId w:val="13"/>
  </w:num>
  <w:num w:numId="12" w16cid:durableId="1870991167">
    <w:abstractNumId w:val="30"/>
  </w:num>
  <w:num w:numId="13" w16cid:durableId="644237569">
    <w:abstractNumId w:val="24"/>
  </w:num>
  <w:num w:numId="14" w16cid:durableId="1738160930">
    <w:abstractNumId w:val="31"/>
  </w:num>
  <w:num w:numId="15" w16cid:durableId="256065898">
    <w:abstractNumId w:val="5"/>
  </w:num>
  <w:num w:numId="16" w16cid:durableId="718170887">
    <w:abstractNumId w:val="35"/>
  </w:num>
  <w:num w:numId="17" w16cid:durableId="432822888">
    <w:abstractNumId w:val="0"/>
  </w:num>
  <w:num w:numId="18" w16cid:durableId="1796216852">
    <w:abstractNumId w:val="39"/>
  </w:num>
  <w:num w:numId="19" w16cid:durableId="720177653">
    <w:abstractNumId w:val="10"/>
  </w:num>
  <w:num w:numId="20" w16cid:durableId="1303805203">
    <w:abstractNumId w:val="4"/>
  </w:num>
  <w:num w:numId="21" w16cid:durableId="1697265152">
    <w:abstractNumId w:val="37"/>
  </w:num>
  <w:num w:numId="22" w16cid:durableId="118425181">
    <w:abstractNumId w:val="11"/>
  </w:num>
  <w:num w:numId="23" w16cid:durableId="982730619">
    <w:abstractNumId w:val="33"/>
  </w:num>
  <w:num w:numId="24" w16cid:durableId="263927743">
    <w:abstractNumId w:val="21"/>
  </w:num>
  <w:num w:numId="25" w16cid:durableId="81999611">
    <w:abstractNumId w:val="2"/>
  </w:num>
  <w:num w:numId="26" w16cid:durableId="1939367569">
    <w:abstractNumId w:val="22"/>
  </w:num>
  <w:num w:numId="27" w16cid:durableId="1196119359">
    <w:abstractNumId w:val="44"/>
  </w:num>
  <w:num w:numId="28" w16cid:durableId="1335835597">
    <w:abstractNumId w:val="29"/>
  </w:num>
  <w:num w:numId="29" w16cid:durableId="2093426435">
    <w:abstractNumId w:val="36"/>
  </w:num>
  <w:num w:numId="30" w16cid:durableId="1223323195">
    <w:abstractNumId w:val="14"/>
  </w:num>
  <w:num w:numId="31" w16cid:durableId="707488686">
    <w:abstractNumId w:val="6"/>
  </w:num>
  <w:num w:numId="32" w16cid:durableId="1737317677">
    <w:abstractNumId w:val="8"/>
  </w:num>
  <w:num w:numId="33" w16cid:durableId="1332222081">
    <w:abstractNumId w:val="26"/>
  </w:num>
  <w:num w:numId="34" w16cid:durableId="390035752">
    <w:abstractNumId w:val="18"/>
  </w:num>
  <w:num w:numId="35" w16cid:durableId="749499487">
    <w:abstractNumId w:val="19"/>
  </w:num>
  <w:num w:numId="36" w16cid:durableId="1348485844">
    <w:abstractNumId w:val="23"/>
  </w:num>
  <w:num w:numId="37" w16cid:durableId="355469127">
    <w:abstractNumId w:val="3"/>
  </w:num>
  <w:num w:numId="38" w16cid:durableId="2133359347">
    <w:abstractNumId w:val="9"/>
  </w:num>
  <w:num w:numId="39" w16cid:durableId="1592666212">
    <w:abstractNumId w:val="25"/>
  </w:num>
  <w:num w:numId="40" w16cid:durableId="1480804077">
    <w:abstractNumId w:val="43"/>
  </w:num>
  <w:num w:numId="41" w16cid:durableId="839732509">
    <w:abstractNumId w:val="43"/>
    <w:lvlOverride w:ilvl="0">
      <w:startOverride w:val="1"/>
    </w:lvlOverride>
  </w:num>
  <w:num w:numId="42" w16cid:durableId="183516190">
    <w:abstractNumId w:val="43"/>
    <w:lvlOverride w:ilvl="0">
      <w:startOverride w:val="1"/>
    </w:lvlOverride>
  </w:num>
  <w:num w:numId="43" w16cid:durableId="1284969278">
    <w:abstractNumId w:val="43"/>
    <w:lvlOverride w:ilvl="0">
      <w:startOverride w:val="1"/>
    </w:lvlOverride>
  </w:num>
  <w:num w:numId="44" w16cid:durableId="2136244014">
    <w:abstractNumId w:val="16"/>
  </w:num>
  <w:num w:numId="45" w16cid:durableId="259459998">
    <w:abstractNumId w:val="20"/>
  </w:num>
  <w:num w:numId="46" w16cid:durableId="222063411">
    <w:abstractNumId w:val="41"/>
  </w:num>
  <w:num w:numId="47" w16cid:durableId="1120757447">
    <w:abstractNumId w:val="40"/>
  </w:num>
  <w:num w:numId="48" w16cid:durableId="1757021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562C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A6346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635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2ECFC3FF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7958</Words>
  <Characters>45366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53218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2024-07-23T11:38:00Z</dcterms:created>
  <dcterms:modified xsi:type="dcterms:W3CDTF">2024-07-23T11:38:00Z</dcterms:modified>
</cp:coreProperties>
</file>