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44"/>
        <w:gridCol w:w="242"/>
        <w:gridCol w:w="312"/>
        <w:gridCol w:w="9"/>
        <w:gridCol w:w="7"/>
        <w:gridCol w:w="414"/>
        <w:gridCol w:w="156"/>
        <w:gridCol w:w="339"/>
        <w:gridCol w:w="7"/>
        <w:gridCol w:w="353"/>
        <w:gridCol w:w="7"/>
        <w:gridCol w:w="17"/>
        <w:gridCol w:w="549"/>
        <w:gridCol w:w="39"/>
        <w:gridCol w:w="101"/>
        <w:gridCol w:w="257"/>
        <w:gridCol w:w="527"/>
        <w:gridCol w:w="53"/>
        <w:gridCol w:w="13"/>
        <w:gridCol w:w="218"/>
        <w:gridCol w:w="62"/>
        <w:gridCol w:w="218"/>
        <w:gridCol w:w="68"/>
        <w:gridCol w:w="144"/>
        <w:gridCol w:w="148"/>
        <w:gridCol w:w="172"/>
        <w:gridCol w:w="315"/>
        <w:gridCol w:w="771"/>
        <w:gridCol w:w="11"/>
        <w:gridCol w:w="142"/>
        <w:gridCol w:w="85"/>
        <w:gridCol w:w="62"/>
        <w:gridCol w:w="142"/>
        <w:gridCol w:w="132"/>
        <w:gridCol w:w="855"/>
        <w:gridCol w:w="192"/>
        <w:gridCol w:w="94"/>
        <w:gridCol w:w="708"/>
        <w:gridCol w:w="285"/>
        <w:gridCol w:w="44"/>
        <w:gridCol w:w="1234"/>
      </w:tblGrid>
      <w:tr w:rsidR="00C808E7" w:rsidRPr="004A75A7" w14:paraId="349C6450" w14:textId="77777777" w:rsidTr="00531425">
        <w:trPr>
          <w:trHeight w:val="480"/>
        </w:trPr>
        <w:tc>
          <w:tcPr>
            <w:tcW w:w="10206" w:type="dxa"/>
            <w:gridSpan w:val="42"/>
            <w:vMerge w:val="restart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088366A" w14:textId="77777777" w:rsidR="00C808E7" w:rsidRPr="004A75A7" w:rsidRDefault="008D40AA" w:rsidP="003231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КАРТА-ПЛАН ТЕРРИТОРИИ</w:t>
            </w:r>
          </w:p>
        </w:tc>
      </w:tr>
      <w:tr w:rsidR="00C808E7" w:rsidRPr="004A75A7" w14:paraId="03473537" w14:textId="77777777" w:rsidTr="00531425">
        <w:trPr>
          <w:trHeight w:val="322"/>
        </w:trPr>
        <w:tc>
          <w:tcPr>
            <w:tcW w:w="10206" w:type="dxa"/>
            <w:gridSpan w:val="42"/>
            <w:vMerge/>
            <w:tcBorders>
              <w:top w:val="sing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C128CD" w14:textId="77777777" w:rsidR="00C808E7" w:rsidRPr="004A75A7" w:rsidRDefault="00C808E7" w:rsidP="003231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35E0C" w:rsidRPr="004A75A7" w14:paraId="3D89842E" w14:textId="77777777" w:rsidTr="00F1318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D13274" w14:textId="77777777" w:rsidR="00035E0C" w:rsidRPr="008D40AA" w:rsidRDefault="008D40AA" w:rsidP="00AD1547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8D40AA">
              <w:rPr>
                <w:b/>
                <w:sz w:val="28"/>
                <w:szCs w:val="28"/>
              </w:rPr>
              <w:t>Пояснительная записка</w:t>
            </w:r>
          </w:p>
        </w:tc>
      </w:tr>
      <w:tr w:rsidR="00E55487" w:rsidRPr="004A75A7" w14:paraId="22FC8FA7" w14:textId="77777777" w:rsidTr="00E55487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A0A2BD" w14:textId="77777777" w:rsidR="00E55487" w:rsidRPr="00FB5EE8" w:rsidRDefault="00E55487" w:rsidP="006141CF">
            <w:pPr>
              <w:pStyle w:val="a7"/>
              <w:spacing w:before="120" w:after="120"/>
              <w:jc w:val="both"/>
              <w:rPr>
                <w:b/>
                <w:u w:val="single"/>
                <w:lang w:val="ru-RU"/>
              </w:rPr>
            </w:pPr>
            <w:r w:rsidRPr="00FB5EE8">
              <w:rPr>
                <w:b/>
                <w:lang w:val="ru-RU"/>
              </w:rPr>
              <w:t>1.</w:t>
            </w:r>
            <w:r w:rsidRPr="00FB5EE8">
              <w:rPr>
                <w:b/>
              </w:rPr>
              <w:t> </w:t>
            </w:r>
            <w:r w:rsidRPr="00FB5EE8">
              <w:rPr>
                <w:b/>
                <w:lang w:val="ru-RU"/>
              </w:rPr>
              <w:t>Сведения о территории выполнения комплексных кадастровых работ:</w:t>
            </w:r>
            <w:r w:rsidR="00BF44C5" w:rsidRPr="00BF44C5">
              <w:rPr>
                <w:lang w:val="ru-RU"/>
              </w:rPr>
              <w:t xml:space="preserve"> </w:t>
            </w:r>
            <w:r w:rsidRPr="00FB5EE8">
              <w:rPr>
                <w:u w:val="single"/>
                <w:lang w:val="ru-RU"/>
              </w:rPr>
              <w:t>Псковская обл., Псков г</w:t>
            </w:r>
            <w:r w:rsidR="00C40534" w:rsidRPr="00FB5EE8">
              <w:rPr>
                <w:u w:val="single"/>
                <w:lang w:val="ru-RU"/>
              </w:rPr>
              <w:t>60:27:0030309</w:t>
            </w:r>
          </w:p>
          <w:p w14:paraId="3090182F" w14:textId="77777777" w:rsidR="00E55487" w:rsidRPr="00E55487" w:rsidRDefault="00E55487" w:rsidP="00F60973">
            <w:pPr>
              <w:pStyle w:val="a7"/>
              <w:spacing w:after="120"/>
              <w:jc w:val="both"/>
              <w:rPr>
                <w:lang w:val="ru-RU"/>
              </w:rPr>
            </w:pPr>
            <w:r w:rsidRPr="00E55487">
              <w:rPr>
                <w:sz w:val="20"/>
                <w:lang w:val="ru-RU"/>
              </w:rPr>
              <w:t>(наименование субъекта Российской Федерации, муниципального образования, населенного пункта, уникальные учетные номера кадастровых кварталов, иные сведения, позволяющие определить местоположение территории, на которой выполняются комплексные кадастровые работы</w:t>
            </w:r>
            <w:r w:rsidR="008D1623">
              <w:rPr>
                <w:sz w:val="20"/>
                <w:lang w:val="ru-RU"/>
              </w:rPr>
              <w:t>, например, наименование садоводческого или огороднического некоммерческого товарищества, гаражного кооператива, элемента планировочной структуры</w:t>
            </w:r>
            <w:r w:rsidRPr="00E55487">
              <w:rPr>
                <w:sz w:val="20"/>
                <w:lang w:val="ru-RU"/>
              </w:rPr>
              <w:t>)</w:t>
            </w:r>
          </w:p>
        </w:tc>
      </w:tr>
      <w:tr w:rsidR="00E55487" w:rsidRPr="004A75A7" w14:paraId="64CDA847" w14:textId="77777777" w:rsidTr="00F60973">
        <w:trPr>
          <w:trHeight w:val="789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1FC592" w14:textId="77777777" w:rsidR="00F60973" w:rsidRPr="00FB5EE8" w:rsidRDefault="00E55487" w:rsidP="00F60973">
            <w:pPr>
              <w:pStyle w:val="a7"/>
              <w:spacing w:before="120" w:after="120"/>
              <w:contextualSpacing w:val="0"/>
              <w:jc w:val="left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2. Основания выполнения комплексных кадастровых работ</w:t>
            </w:r>
            <w:r w:rsidR="002953A8" w:rsidRPr="00FB5EE8">
              <w:rPr>
                <w:b/>
                <w:lang w:val="ru-RU"/>
              </w:rPr>
              <w:t>:</w:t>
            </w:r>
          </w:p>
          <w:p w14:paraId="33EB4BF4" w14:textId="77777777" w:rsidR="00E55487" w:rsidRPr="00E55487" w:rsidRDefault="00F60973" w:rsidP="00F60973">
            <w:pPr>
              <w:pStyle w:val="a7"/>
              <w:spacing w:after="120"/>
              <w:jc w:val="left"/>
              <w:rPr>
                <w:b/>
                <w:lang w:val="ru-RU"/>
              </w:rPr>
            </w:pPr>
            <w:r w:rsidRPr="00E55487">
              <w:rPr>
                <w:sz w:val="22"/>
                <w:szCs w:val="22"/>
                <w:lang w:val="ru-RU"/>
              </w:rPr>
              <w:t>Наименование, дата и номер документа, на основании которого выполняются комплексные кадастровые работы:</w:t>
            </w:r>
            <w:r w:rsidR="00BF44C5">
              <w:rPr>
                <w:sz w:val="22"/>
                <w:szCs w:val="22"/>
                <w:lang w:val="ru-RU"/>
              </w:rPr>
              <w:t xml:space="preserve"> </w:t>
            </w:r>
            <w:r w:rsidRPr="00172FF9">
              <w:rPr>
                <w:sz w:val="22"/>
                <w:u w:val="single"/>
                <w:lang w:val="ru-RU"/>
              </w:rPr>
              <w:t>Договор №08/04/ККР от 08.04.2024</w:t>
            </w:r>
          </w:p>
        </w:tc>
      </w:tr>
      <w:tr w:rsidR="00E55487" w:rsidRPr="004A75A7" w14:paraId="46CCCF33" w14:textId="77777777" w:rsidTr="00E55487"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DA76D" w14:textId="77777777" w:rsidR="00E55487" w:rsidRPr="00E55487" w:rsidRDefault="00E55487" w:rsidP="006141CF">
            <w:pPr>
              <w:pStyle w:val="a7"/>
              <w:spacing w:before="120" w:after="120"/>
              <w:jc w:val="left"/>
              <w:rPr>
                <w:sz w:val="22"/>
                <w:szCs w:val="22"/>
                <w:lang w:val="ru-RU"/>
              </w:rPr>
            </w:pPr>
            <w:r w:rsidRPr="00FB5EE8">
              <w:rPr>
                <w:b/>
                <w:lang w:val="ru-RU"/>
              </w:rPr>
              <w:t>3. Дата подготовки карты-плана территории</w:t>
            </w:r>
            <w:r w:rsidRPr="00FB5EE8">
              <w:rPr>
                <w:lang w:val="ru-RU"/>
              </w:rPr>
              <w:t>:</w:t>
            </w:r>
            <w:r w:rsidR="00BF44C5">
              <w:rPr>
                <w:lang w:val="ru-RU"/>
              </w:rPr>
              <w:t xml:space="preserve"> </w:t>
            </w:r>
            <w:r w:rsidRPr="00484ED8">
              <w:rPr>
                <w:sz w:val="22"/>
                <w:u w:val="single"/>
                <w:lang w:val="ru-RU"/>
              </w:rPr>
              <w:t>22.07.2024</w:t>
            </w:r>
          </w:p>
        </w:tc>
      </w:tr>
      <w:tr w:rsidR="008D40AA" w:rsidRPr="004A75A7" w14:paraId="39B28FF3" w14:textId="77777777" w:rsidTr="00AE1E33">
        <w:trPr>
          <w:trHeight w:val="432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359FC2" w14:textId="77777777" w:rsidR="00AE1E33" w:rsidRPr="00FB5EE8" w:rsidRDefault="00E55487" w:rsidP="00E93000">
            <w:pPr>
              <w:pStyle w:val="a7"/>
              <w:spacing w:before="120" w:after="120"/>
              <w:jc w:val="both"/>
              <w:rPr>
                <w:b/>
                <w:lang w:val="ru-RU"/>
              </w:rPr>
            </w:pPr>
            <w:r w:rsidRPr="00FB5EE8">
              <w:rPr>
                <w:b/>
                <w:lang w:val="ru-RU"/>
              </w:rPr>
              <w:t>4</w:t>
            </w:r>
            <w:r w:rsidR="00997D53" w:rsidRPr="00FB5EE8">
              <w:rPr>
                <w:b/>
                <w:lang w:val="ru-RU"/>
              </w:rPr>
              <w:t xml:space="preserve">. </w:t>
            </w:r>
            <w:r w:rsidRPr="00FB5EE8">
              <w:rPr>
                <w:b/>
                <w:lang w:val="ru-RU"/>
              </w:rPr>
              <w:t>Сведения о заказчике(ах) комплексных кадастровых работ:</w:t>
            </w:r>
          </w:p>
          <w:p w14:paraId="363EB336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</w:t>
            </w:r>
            <w:r w:rsidR="00217977">
              <w:rPr>
                <w:rFonts w:ascii="Times New Roman" w:hAnsi="Times New Roman"/>
                <w:b w:val="0"/>
                <w:sz w:val="22"/>
                <w:szCs w:val="22"/>
              </w:rPr>
              <w:t xml:space="preserve">шении юридического лица, органа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местного самоуправления муниципального района, муниципального округа или городского округа либо уполномоченного исполнительного органа государственной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 xml:space="preserve">власти субъекта Российской Федерации: </w:t>
            </w:r>
          </w:p>
          <w:p w14:paraId="1E6E0160" w14:textId="77777777" w:rsidR="00AE1E33" w:rsidRPr="00E844BD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полное или сокращенное (в случае, если имеется) наименование: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C1180D" w:rsidRPr="00C1180D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УПРАВЛЕНИЕ ПО ГРАДОСТРОИТЕЛЬНОЙ ДЕЯТЕЛЬНОСТИ АДМИНИСТРАЦИИ ГОРОДА ПСКОВА, ИНН: 6027065310, ОГРН: 1026000971985</w:t>
            </w:r>
          </w:p>
          <w:p w14:paraId="7D3782C8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основной государственный регистрационный номер: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1026000971985</w:t>
            </w:r>
          </w:p>
          <w:p w14:paraId="55A13ABA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идентифика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ционный номер налогоплательщика: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6027065310</w:t>
            </w:r>
          </w:p>
          <w:p w14:paraId="2556C604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В отношении физического лица или представителя физических или юридических лиц:</w:t>
            </w:r>
          </w:p>
          <w:p w14:paraId="0CF75622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фамилия, имя, отчество (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последнее -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при наличии):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7AFFF31" w14:textId="77777777" w:rsidR="00AE1E33" w:rsidRPr="004F7D2A" w:rsidRDefault="00AE1E33" w:rsidP="007F2625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ind w:left="708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страховой номер индивидуального лицевого счета в системе обязат</w:t>
            </w:r>
            <w:r w:rsidR="007F2625">
              <w:rPr>
                <w:rFonts w:ascii="Times New Roman" w:hAnsi="Times New Roman"/>
                <w:b w:val="0"/>
                <w:sz w:val="22"/>
                <w:szCs w:val="22"/>
              </w:rPr>
              <w:t xml:space="preserve">ельного пенсионного страхования </w:t>
            </w: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Российской Федерации (СНИЛС):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05DDAE0E" w14:textId="77777777" w:rsidR="00AE1E33" w:rsidRPr="004F7D2A" w:rsidRDefault="00AE1E33" w:rsidP="00E93000">
            <w:pPr>
              <w:pStyle w:val="1"/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F7D2A">
              <w:rPr>
                <w:rFonts w:ascii="Times New Roman" w:hAnsi="Times New Roman"/>
                <w:b w:val="0"/>
                <w:sz w:val="22"/>
                <w:szCs w:val="22"/>
              </w:rPr>
              <w:t>Наименование и реквизиты документа, подтверждающие полномочия представителя заказчика(ов) комплексных кадастровых работ:</w:t>
            </w:r>
            <w:r w:rsidR="00BF44C5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086122">
              <w:rPr>
                <w:rFonts w:ascii="Times New Roman" w:hAnsi="Times New Roman"/>
                <w:b w:val="0"/>
                <w:sz w:val="22"/>
                <w:szCs w:val="24"/>
                <w:u w:val="single"/>
              </w:rPr>
              <w:t>–</w:t>
            </w:r>
          </w:p>
          <w:p w14:paraId="246B0BDB" w14:textId="77777777" w:rsidR="008D40AA" w:rsidRPr="00E55487" w:rsidRDefault="00AE1E33" w:rsidP="00E93000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</w:rPr>
            </w:pPr>
            <w:r w:rsidRPr="004F7D2A">
              <w:rPr>
                <w:sz w:val="22"/>
                <w:szCs w:val="22"/>
              </w:rPr>
              <w:t>Адрес электронной почты (для направления уведомления о результатах внесения сведений</w:t>
            </w:r>
            <w:r w:rsidR="00C37DD6">
              <w:rPr>
                <w:sz w:val="22"/>
                <w:szCs w:val="22"/>
              </w:rPr>
              <w:t xml:space="preserve"> </w:t>
            </w:r>
            <w:r w:rsidRPr="004F7D2A">
              <w:rPr>
                <w:sz w:val="22"/>
                <w:szCs w:val="22"/>
              </w:rPr>
              <w:t>в Единый государственный реестр недвижимости):</w:t>
            </w:r>
            <w:r w:rsidR="00BF44C5">
              <w:rPr>
                <w:sz w:val="22"/>
                <w:szCs w:val="22"/>
              </w:rPr>
              <w:t xml:space="preserve"> </w:t>
            </w:r>
            <w:r w:rsidRPr="00F26D72">
              <w:rPr>
                <w:sz w:val="22"/>
                <w:u w:val="single"/>
              </w:rPr>
              <w:t>–</w:t>
            </w:r>
          </w:p>
        </w:tc>
      </w:tr>
      <w:tr w:rsidR="00E55487" w:rsidRPr="004A75A7" w14:paraId="39A1A804" w14:textId="77777777" w:rsidTr="00E844BD">
        <w:trPr>
          <w:trHeight w:val="1065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2492A62" w14:textId="77777777" w:rsidR="00E844BD" w:rsidRPr="00FB5EE8" w:rsidRDefault="00E93F2A" w:rsidP="00E93000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55487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исполнителе комплексных кадастровых работ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BEBA18F" w14:textId="77777777" w:rsidR="00E55487" w:rsidRPr="004A75A7" w:rsidRDefault="00E844BD" w:rsidP="00E93000">
            <w:pPr>
              <w:pStyle w:val="ConsPlusNonformat"/>
              <w:spacing w:after="12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Полное или сокращенное (в случае, если имеется) наименование и адрес юридического лица, с которым заключен государственный или муниципальный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нтракт либо договор подряда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 на выполнение комплексных кадастровых работ: </w:t>
            </w:r>
            <w:r w:rsidRPr="0039607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ООО "ПрофКадастр", 180000, Псковская обл., Псков г, Советская ул, 56/2 д, 1001 пом</w:t>
            </w:r>
          </w:p>
        </w:tc>
      </w:tr>
      <w:tr w:rsidR="00E93F2A" w:rsidRPr="004A75A7" w14:paraId="5F385B76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9B77CB8" w14:textId="77777777" w:rsidR="00A309DC" w:rsidRPr="00484ED8" w:rsidRDefault="00567640" w:rsidP="00484ED8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кадастрового инженера (</w:t>
            </w:r>
            <w:r w:rsidR="00E844BD">
              <w:rPr>
                <w:rFonts w:ascii="Times New Roman" w:hAnsi="Times New Roman" w:cs="Times New Roman"/>
                <w:sz w:val="22"/>
                <w:szCs w:val="22"/>
              </w:rPr>
              <w:t xml:space="preserve">последнее - </w:t>
            </w:r>
            <w:r w:rsidRPr="00DC21C5">
              <w:rPr>
                <w:rFonts w:ascii="Times New Roman" w:hAnsi="Times New Roman" w:cs="Times New Roman"/>
                <w:sz w:val="22"/>
                <w:szCs w:val="22"/>
              </w:rPr>
              <w:t xml:space="preserve">при наличии):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Тихомиров Александр Васильевич</w:t>
            </w:r>
            <w:r w:rsidR="00A309DC">
              <w:rPr>
                <w:rFonts w:ascii="Times New Roman" w:hAnsi="Times New Roman" w:cs="Times New Roman"/>
                <w:sz w:val="22"/>
                <w:szCs w:val="22"/>
              </w:rPr>
              <w:t xml:space="preserve">и основной государственный регистрационный номер кадастрового инженера индивидуального предпринимателя (ОГРНИП): </w:t>
            </w:r>
            <w:r w:rsidR="00484ED8" w:rsidRPr="008015A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–</w:t>
            </w:r>
          </w:p>
        </w:tc>
      </w:tr>
      <w:tr w:rsidR="00E93F2A" w:rsidRPr="004A75A7" w14:paraId="40902FEB" w14:textId="77777777" w:rsidTr="00A309DC">
        <w:trPr>
          <w:trHeight w:val="580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995B0" w14:textId="77777777" w:rsidR="00E93F2A" w:rsidRPr="00CF7B29" w:rsidRDefault="00A309DC" w:rsidP="00E93000">
            <w:pPr>
              <w:pStyle w:val="a6"/>
              <w:spacing w:before="120" w:beforeAutospacing="0" w:after="120"/>
              <w:jc w:val="both"/>
            </w:pPr>
            <w:r w:rsidRPr="00DC21C5">
              <w:rPr>
                <w:sz w:val="22"/>
                <w:szCs w:val="22"/>
              </w:rPr>
              <w:t>Страховой номер индивидуального лицевого счета в системе обязательного пенсионного страхования Российской Федерации (СНИЛС)</w:t>
            </w:r>
            <w:r>
              <w:rPr>
                <w:sz w:val="22"/>
                <w:szCs w:val="22"/>
              </w:rPr>
              <w:t xml:space="preserve"> кадастрового инженера: </w:t>
            </w:r>
            <w:r w:rsidRPr="00B75329">
              <w:rPr>
                <w:sz w:val="22"/>
                <w:szCs w:val="22"/>
                <w:u w:val="single"/>
              </w:rPr>
              <w:t>01314337595</w:t>
            </w:r>
          </w:p>
        </w:tc>
      </w:tr>
      <w:tr w:rsidR="00A309DC" w:rsidRPr="004A75A7" w14:paraId="525524A9" w14:textId="77777777" w:rsidTr="00A309DC">
        <w:trPr>
          <w:trHeight w:val="951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768B1FF0" w14:textId="77777777" w:rsidR="00A309DC" w:rsidRPr="00DC21C5" w:rsidRDefault="00A309DC" w:rsidP="007A3863">
            <w:pPr>
              <w:pStyle w:val="a6"/>
              <w:spacing w:before="120" w:beforeAutospacing="0" w:after="120"/>
              <w:jc w:val="both"/>
              <w:rPr>
                <w:sz w:val="22"/>
                <w:szCs w:val="22"/>
              </w:rPr>
            </w:pPr>
            <w:r w:rsidRPr="00DC21C5">
              <w:rPr>
                <w:sz w:val="22"/>
                <w:szCs w:val="22"/>
              </w:rPr>
              <w:t xml:space="preserve">Уникальный </w:t>
            </w:r>
            <w:r w:rsidR="00A21FED">
              <w:rPr>
                <w:sz w:val="22"/>
                <w:szCs w:val="22"/>
              </w:rPr>
              <w:t>реестровый</w:t>
            </w:r>
            <w:r w:rsidRPr="00DC21C5">
              <w:rPr>
                <w:sz w:val="22"/>
                <w:szCs w:val="22"/>
              </w:rPr>
              <w:t xml:space="preserve"> номер </w:t>
            </w:r>
            <w:r w:rsidR="00A21FED">
              <w:rPr>
                <w:sz w:val="22"/>
                <w:szCs w:val="22"/>
              </w:rPr>
              <w:t>кадастрового инженера в реестре</w:t>
            </w:r>
            <w:r w:rsidR="00217977">
              <w:rPr>
                <w:sz w:val="22"/>
                <w:szCs w:val="22"/>
              </w:rPr>
              <w:t xml:space="preserve"> саморегулируемой организации кадастровых </w:t>
            </w:r>
            <w:r w:rsidRPr="00DC21C5">
              <w:rPr>
                <w:sz w:val="22"/>
                <w:szCs w:val="22"/>
              </w:rPr>
              <w:t>инженеров и дата внесения сведений о физическом лице в такой реестр:</w:t>
            </w:r>
            <w:r w:rsidR="00E011FB">
              <w:rPr>
                <w:sz w:val="22"/>
                <w:szCs w:val="22"/>
              </w:rPr>
              <w:t xml:space="preserve"> </w:t>
            </w:r>
            <w:r w:rsidRPr="00DC21C5">
              <w:rPr>
                <w:sz w:val="22"/>
                <w:szCs w:val="22"/>
                <w:u w:val="single"/>
              </w:rPr>
              <w:t>00206,</w:t>
            </w:r>
            <w:r w:rsidR="00365162">
              <w:rPr>
                <w:sz w:val="22"/>
                <w:szCs w:val="22"/>
                <w:u w:val="single"/>
              </w:rPr>
              <w:t xml:space="preserve"> </w:t>
            </w:r>
            <w:r w:rsidRPr="00EC1A3D">
              <w:rPr>
                <w:sz w:val="22"/>
                <w:szCs w:val="22"/>
                <w:u w:val="single"/>
              </w:rPr>
              <w:t>14.02.2012</w:t>
            </w:r>
          </w:p>
        </w:tc>
      </w:tr>
      <w:tr w:rsidR="00E55487" w:rsidRPr="004A75A7" w14:paraId="7FB624F7" w14:textId="77777777" w:rsidTr="00A309DC">
        <w:trPr>
          <w:trHeight w:val="869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276C4595" w14:textId="77777777" w:rsidR="00E55487" w:rsidRPr="00DC21C5" w:rsidRDefault="00DC21C5" w:rsidP="00E930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C21C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Полное или (в случае, если имеется) сокращенное наименование саморегулируемой организации кадастровых инженеров, членом которой является кадастровый инженер: </w:t>
            </w:r>
            <w:r w:rsidRPr="00DC21C5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Ассоциация СРО "ОПКД"</w:t>
            </w:r>
          </w:p>
        </w:tc>
      </w:tr>
      <w:tr w:rsidR="00DC21C5" w:rsidRPr="004A75A7" w14:paraId="01FF8D9D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09B50EA5" w14:textId="77777777" w:rsidR="00DC21C5" w:rsidRPr="00DC21C5" w:rsidRDefault="00A309DC" w:rsidP="00A309D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К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онтактный телефон: </w:t>
            </w:r>
            <w:r w:rsidR="00DC21C5"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605-625</w:t>
            </w:r>
          </w:p>
        </w:tc>
      </w:tr>
      <w:tr w:rsidR="00E55487" w:rsidRPr="004A75A7" w14:paraId="44B5FC05" w14:textId="77777777" w:rsidTr="00531425">
        <w:trPr>
          <w:trHeight w:val="358"/>
        </w:trPr>
        <w:tc>
          <w:tcPr>
            <w:tcW w:w="10206" w:type="dxa"/>
            <w:gridSpan w:val="42"/>
            <w:tcBorders>
              <w:top w:val="single" w:sz="2" w:space="0" w:color="000000"/>
              <w:left w:val="double" w:sz="4" w:space="0" w:color="auto"/>
              <w:bottom w:val="single" w:sz="2" w:space="0" w:color="000000"/>
              <w:right w:val="double" w:sz="4" w:space="0" w:color="auto"/>
            </w:tcBorders>
            <w:vAlign w:val="center"/>
          </w:tcPr>
          <w:p w14:paraId="43E85FF4" w14:textId="77777777" w:rsidR="00E55487" w:rsidRPr="00DC21C5" w:rsidRDefault="00DC21C5" w:rsidP="00F35B4A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DC21C5">
              <w:rPr>
                <w:rFonts w:ascii="Times New Roman" w:hAnsi="Times New Roman" w:cs="Times New Roman"/>
                <w:sz w:val="22"/>
                <w:szCs w:val="24"/>
              </w:rPr>
              <w:t xml:space="preserve">Почтовый адрес и адрес электронной почты, по которым осуществляется связь с кадастровым инженером: </w:t>
            </w:r>
            <w:r w:rsidRPr="00DC21C5">
              <w:rPr>
                <w:rFonts w:ascii="Times New Roman" w:hAnsi="Times New Roman" w:cs="Times New Roman"/>
                <w:sz w:val="22"/>
                <w:szCs w:val="24"/>
                <w:u w:val="single"/>
              </w:rPr>
              <w:t>г.Псков, ул.Советская, д.56/2,пом.1001, profkadastr@mail.ru</w:t>
            </w:r>
          </w:p>
        </w:tc>
      </w:tr>
      <w:tr w:rsidR="00E55487" w:rsidRPr="004A75A7" w14:paraId="43938889" w14:textId="77777777" w:rsidTr="00F33511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921746" w14:textId="77777777" w:rsidR="00E55487" w:rsidRPr="00FB5EE8" w:rsidRDefault="00F33511" w:rsidP="00F1500D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документов, использованных при подготовке карты-плана территории</w:t>
            </w:r>
            <w:r w:rsidR="002953A8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B64B7" w:rsidRPr="004A75A7" w14:paraId="092A1E03" w14:textId="77777777" w:rsidTr="00636ABD">
        <w:trPr>
          <w:trHeight w:val="369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DE9BAC7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9503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F10F3" w14:textId="77777777" w:rsidR="003B64B7" w:rsidRPr="00F33511" w:rsidRDefault="003B64B7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документа</w:t>
            </w:r>
          </w:p>
        </w:tc>
      </w:tr>
      <w:tr w:rsidR="00E93000" w:rsidRPr="004A75A7" w14:paraId="27AE3FB8" w14:textId="77777777" w:rsidTr="00636ABD">
        <w:trPr>
          <w:trHeight w:val="278"/>
        </w:trPr>
        <w:tc>
          <w:tcPr>
            <w:tcW w:w="703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E0380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800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F33511">
              <w:rPr>
                <w:b/>
                <w:sz w:val="22"/>
                <w:szCs w:val="22"/>
              </w:rPr>
              <w:t>ид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6AF4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Pr="00F33511">
              <w:rPr>
                <w:b/>
                <w:sz w:val="22"/>
                <w:szCs w:val="22"/>
              </w:rPr>
              <w:t>ата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D9E5" w14:textId="77777777" w:rsidR="00E93000" w:rsidRPr="00F33511" w:rsidRDefault="00E93000" w:rsidP="00E9300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</w:t>
            </w:r>
            <w:r w:rsidRPr="00F33511">
              <w:rPr>
                <w:b/>
                <w:sz w:val="22"/>
                <w:szCs w:val="22"/>
              </w:rPr>
              <w:t>омер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1C6D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Н</w:t>
            </w: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907391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Иные сведения</w:t>
            </w:r>
          </w:p>
        </w:tc>
      </w:tr>
      <w:tr w:rsidR="00E93000" w:rsidRPr="004A75A7" w14:paraId="07C3D0EB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389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661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E9F4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0391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A7EA" w14:textId="77777777" w:rsidR="00E93000" w:rsidRPr="00F33511" w:rsidRDefault="00E93000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33511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B6BED6" w14:textId="77777777" w:rsidR="00E93000" w:rsidRPr="00DB123C" w:rsidRDefault="00DB123C" w:rsidP="00E93000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123C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E93000" w:rsidRPr="004A75A7" w14:paraId="4F4A9EBA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326B2F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46E388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Кадастровый план территории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93C32F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22.04.2024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38F67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КУВИ-001/2024-112623288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915E80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Кадастровый план территории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E3268C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E93000" w:rsidRPr="004A75A7" w14:paraId="5F43821E" w14:textId="77777777" w:rsidTr="00636ABD">
        <w:trPr>
          <w:trHeight w:val="27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CB8258D" w14:textId="77777777" w:rsidR="00E93000" w:rsidRPr="004648C9" w:rsidRDefault="00E93000" w:rsidP="00D165D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4648C9">
              <w:rPr>
                <w:sz w:val="22"/>
                <w:szCs w:val="22"/>
              </w:rPr>
              <w:t>2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85863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Иные документы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07AA65B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27.10.2022</w:t>
            </w:r>
          </w:p>
        </w:tc>
        <w:tc>
          <w:tcPr>
            <w:tcW w:w="1700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4C9146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</w:rPr>
              <w:t>1811/180</w:t>
            </w:r>
          </w:p>
        </w:tc>
        <w:tc>
          <w:tcPr>
            <w:tcW w:w="283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6E2EAE" w14:textId="77777777" w:rsidR="00E93000" w:rsidRPr="004648C9" w:rsidRDefault="00E93000" w:rsidP="00DB123C">
            <w:pPr>
              <w:spacing w:before="120" w:after="120"/>
              <w:rPr>
                <w:sz w:val="22"/>
                <w:szCs w:val="22"/>
              </w:rPr>
            </w:pPr>
            <w:r w:rsidRPr="00EC1A3D">
              <w:rPr>
                <w:sz w:val="22"/>
                <w:szCs w:val="22"/>
                <w:u w:val="single"/>
                <w:lang w:val="en-US"/>
              </w:rPr>
              <w:t>Выписка о дифференциальных геодезических станциях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E019F27" w14:textId="77777777" w:rsidR="00E93000" w:rsidRPr="00A62A9E" w:rsidRDefault="00CB275F" w:rsidP="00A62A9E">
            <w:pPr>
              <w:pStyle w:val="a6"/>
              <w:spacing w:before="113" w:beforeAutospacing="0" w:after="113"/>
              <w:rPr>
                <w:lang w:val="en-US"/>
              </w:rPr>
            </w:pPr>
            <w:r w:rsidRPr="00080428">
              <w:rPr>
                <w:sz w:val="22"/>
                <w:szCs w:val="22"/>
                <w:u w:val="single"/>
                <w:lang w:val="en-US"/>
              </w:rPr>
              <w:t>–</w:t>
            </w:r>
          </w:p>
        </w:tc>
      </w:tr>
      <w:tr w:rsidR="004648C9" w:rsidRPr="004A75A7" w14:paraId="27CE4850" w14:textId="77777777" w:rsidTr="00E0098C">
        <w:trPr>
          <w:trHeight w:val="51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3A8C4" w14:textId="77777777" w:rsidR="004648C9" w:rsidRPr="00FB5EE8" w:rsidRDefault="004648C9" w:rsidP="00E0098C">
            <w:pPr>
              <w:pStyle w:val="ConsPlusNonformat"/>
              <w:widowControl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C118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12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Пояснения к карте-плану территории</w:t>
            </w: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E0098C" w:rsidRPr="004A75A7" w14:paraId="4FA90C2F" w14:textId="77777777" w:rsidTr="00BA5886">
        <w:trPr>
          <w:trHeight w:val="404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B8E820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Настоящий карта-план подготовлен в результате проведения комплексных кадастровых работ в отношении кадастрового квартала 60:27:0030309. Комплексные кадастровые работы проводятся на основании Кадастрового плана территории № КУВИ-001/2024-112623288 от 22.04.2024 г. предоставленного заказчиком Комплексных кадастровых работ.</w:t>
            </w:r>
          </w:p>
          <w:p w14:paraId="63ADDCE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проводятся на территории муниципального образования «Город Псков» - реестровый номер 60:00-3.1. Данный квартал расположен в территориальной зоне Ж-4 – реестровый номер границы 60:27-7.409, территориальной зоне ТИ(Г) – реестровый номер 60:27-7.348 и в зоне ТИ, согласно Правил землепользования и застройки муниципального образования "Город Псков". На основании Правил землепользования и застройки муниципального образования «Город Псков» предельные минимальные размеры земельных участков в территориальной зоне Ж-4 «Для индивидуального жилищного строительства» 600-1500 кв.м, в территориальной зоне ТИ(Г) и ТИ предельные размеры земельных участков не установлены. Правила землепользования и застройки муниципального образования «Город Псков» утверждены решением Псковской городской Думы от 05.12.2013 г. № 795 Об утверждении Правил землепользования и застройки муниципального образования «Город Псков» (Решение Псковской городской думы № 851 от 27.09.2019 г. «О внесении изменений в Решение Псковской городской Думы от 05 декабря 2013 г. N 795 "Об утверждении Правил землепользования и застройки муниципального образования "Город Псков"; Решение Псковской городской думы № 1469 от 12 февраля 2021 года, принято на 47-ой очередной сессии Псковской городской Думы шестого созыва «О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 795). Источник публикации издание "Псковские новости" № 91 от 11.12.2013 г., http://www.pskovgorod.ru</w:t>
            </w:r>
          </w:p>
          <w:p w14:paraId="20007C7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Уточнение местоположения участков, зданий, строений и сооружений производилось в </w:t>
            </w: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соответствии с Приказом Федеральной службы государственной регистрации, кадастра и картографии от 23 октября 2020 г. № П/0393 “Об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машино-места”.</w:t>
            </w:r>
          </w:p>
          <w:p w14:paraId="4DB4707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Комплексные кадастровые работы проводились в соответствии с Федеральным законом "О кадастровой деятельности" от 24.07.2007 N 221-ФЗ.</w:t>
            </w:r>
          </w:p>
          <w:p w14:paraId="1E4B9A1E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отношении данного квартала поясняю следующее:</w:t>
            </w:r>
          </w:p>
          <w:p w14:paraId="5564214D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 Объект недвижимости с кадастровым номером 60:27:0030309:30 является обособленным земельным участком, входящим в ЕЗП 60:27:0000000:21 и не подлежит внесению в Карта-план.</w:t>
            </w:r>
          </w:p>
          <w:p w14:paraId="7D5E6DD9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 Объект недвижимости с кадастровым номером 60:27:0030309:36 – снесен.</w:t>
            </w:r>
          </w:p>
          <w:p w14:paraId="2AA906BC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Объект недвижимости с кадастровым номером 60:27:0030309:46 расположен в кадастровом квартале 60:27:0030301.</w:t>
            </w:r>
          </w:p>
          <w:p w14:paraId="3174192A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 Объект недвижимости с кадастровым номером 60:27:0030309:51 – снесен.</w:t>
            </w:r>
          </w:p>
          <w:p w14:paraId="4DF622F2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 Объект недвижимости с кадастровым номером 60:27:0030309:52 и 60:27:0030309:53 расположены в кадастровом квартале 60:27:0030311.</w:t>
            </w:r>
          </w:p>
          <w:p w14:paraId="76A76AB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 Объект недвижимости с кадастровым номером 60:27:0030309:54 – снесен.</w:t>
            </w:r>
          </w:p>
          <w:p w14:paraId="0FB5CF4B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 Объект недвижимости с кадастровым номером 60:27:0030309:56 отсутствует на месте, фактически на земельном участке расположены 2 дома.</w:t>
            </w:r>
          </w:p>
          <w:p w14:paraId="4CDE176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 Объект недвижимости с кадастровым номером 60:27:0030309:59, согласно кадастровому плану территории, расположен: г. Псков, б/н, гараж 24, а согласно сведениям ЕГРН Гаражный кооператив №34. Согласно сведениям ЕГРН данный объект – без прав. Возможно, он является дублирующим объектом здания с кадастровым номером 60:27:0030309:223, сведения о котором внесены в Карта-план.</w:t>
            </w:r>
          </w:p>
          <w:p w14:paraId="7F35D716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 Объект недвижимости с кадастровым номером 60:27:0030309:63 является дублирующим объектов здания с кадастровым номером 60:27:0030309:231, сведения о котором внесены в Карта-план.</w:t>
            </w:r>
          </w:p>
          <w:p w14:paraId="4F89580F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 Объект недвижимости с кадастровым номером 60:27:0030309:71 расположен в кадастровом квартале 60:27:0070105.</w:t>
            </w:r>
          </w:p>
          <w:p w14:paraId="63041508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 Объекты недвижимости с кадастровыми номерами 60:27:0030309:86, 60:27:0030309:87, 60:27:0030309:89, 60:27:0030309:92, 60:27:0030309:100, 60:27:0030309:102, 60:27:0030309:224 являются линейными сооружениями и не подлежат внесению в Карта-план.</w:t>
            </w:r>
          </w:p>
          <w:p w14:paraId="2EA7CF17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 Объект недвижимости с кадастровым номером 60:27:0030309:95 расположен в кадастровом квартале 60:27:0030310.</w:t>
            </w:r>
          </w:p>
          <w:p w14:paraId="76C07081" w14:textId="77777777" w:rsidR="00E0098C" w:rsidRPr="004B4F2D" w:rsidRDefault="00D5662D" w:rsidP="00E0098C">
            <w:pPr>
              <w:pStyle w:val="ConsPlusNonformat"/>
              <w:numPr>
                <w:ilvl w:val="0"/>
                <w:numId w:val="48"/>
              </w:numPr>
              <w:spacing w:before="120" w:after="120"/>
              <w:ind w:left="318" w:hanging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F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 рамках комплексных кадастровых работ в отношении кадастрового квартала: уточнено 4 земельных участка и 35 объектов капитального строительства, исправлены реестровые ошибки в отношении 8 земельных участков.</w:t>
            </w:r>
          </w:p>
        </w:tc>
      </w:tr>
      <w:tr w:rsidR="00F33511" w:rsidRPr="004A75A7" w14:paraId="331D1F94" w14:textId="77777777" w:rsidTr="002953A8">
        <w:trPr>
          <w:trHeight w:val="29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542B7" w14:textId="77777777" w:rsidR="00AC245B" w:rsidRPr="00AC245B" w:rsidRDefault="004648C9" w:rsidP="00DE69F5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22EAF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Сведения о пунктах геодезической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сети</w:t>
            </w:r>
            <w:r w:rsidR="0021797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2953A8" w:rsidRPr="00E22EAF">
              <w:rPr>
                <w:rFonts w:ascii="Times New Roman" w:hAnsi="Times New Roman" w:cs="Times New Roman"/>
                <w:b/>
                <w:sz w:val="24"/>
              </w:rPr>
              <w:t>и средствах</w:t>
            </w:r>
            <w:r w:rsidRPr="00E22EAF">
              <w:rPr>
                <w:rFonts w:ascii="Times New Roman" w:hAnsi="Times New Roman" w:cs="Times New Roman"/>
                <w:b/>
                <w:sz w:val="24"/>
              </w:rPr>
              <w:t xml:space="preserve"> измерений</w:t>
            </w:r>
          </w:p>
        </w:tc>
      </w:tr>
      <w:tr w:rsidR="002953A8" w:rsidRPr="004A75A7" w14:paraId="6943D509" w14:textId="77777777" w:rsidTr="002953A8">
        <w:trPr>
          <w:trHeight w:val="158"/>
        </w:trPr>
        <w:tc>
          <w:tcPr>
            <w:tcW w:w="10206" w:type="dxa"/>
            <w:gridSpan w:val="4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5133F9" w14:textId="77777777" w:rsidR="002953A8" w:rsidRDefault="002953A8" w:rsidP="000D17D3">
            <w:pPr>
              <w:pStyle w:val="ConsPlusNonformat"/>
              <w:numPr>
                <w:ilvl w:val="0"/>
                <w:numId w:val="47"/>
              </w:numPr>
              <w:spacing w:before="120" w:after="120"/>
              <w:ind w:left="318" w:hanging="284"/>
              <w:rPr>
                <w:rFonts w:ascii="Times New Roman" w:hAnsi="Times New Roman" w:cs="Times New Roman"/>
                <w:b/>
              </w:rPr>
            </w:pPr>
            <w:r w:rsidRPr="00E22EAF">
              <w:rPr>
                <w:rFonts w:ascii="Times New Roman" w:hAnsi="Times New Roman" w:cs="Times New Roman"/>
                <w:b/>
                <w:sz w:val="22"/>
              </w:rPr>
              <w:t>Сведения о пунктах геодезической сети:</w:t>
            </w:r>
          </w:p>
        </w:tc>
      </w:tr>
      <w:tr w:rsidR="00D52202" w:rsidRPr="00F13182" w14:paraId="1943E56E" w14:textId="77777777" w:rsidTr="00636ABD">
        <w:trPr>
          <w:trHeight w:val="617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50A49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2B65" w14:textId="77777777" w:rsidR="00D52202" w:rsidRPr="00AC245B" w:rsidRDefault="00D52202" w:rsidP="00A6428F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Вид</w:t>
            </w:r>
          </w:p>
          <w:p w14:paraId="1DD882CE" w14:textId="77777777" w:rsidR="00D52202" w:rsidRPr="00F13182" w:rsidRDefault="00D52202" w:rsidP="00A642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геодезической сети</w:t>
            </w:r>
          </w:p>
        </w:tc>
        <w:tc>
          <w:tcPr>
            <w:tcW w:w="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ECC2" w14:textId="77777777" w:rsidR="00D52202" w:rsidRPr="001C1D5A" w:rsidRDefault="00D52202" w:rsidP="00636ABD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Название пункта </w:t>
            </w:r>
            <w:r w:rsidR="00636A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геодезической сети и </w:t>
            </w:r>
            <w:r w:rsidRPr="00AC245B">
              <w:rPr>
                <w:rFonts w:ascii="Times New Roman" w:hAnsi="Times New Roman" w:cs="Times New Roman"/>
                <w:b/>
                <w:sz w:val="22"/>
                <w:szCs w:val="22"/>
              </w:rPr>
              <w:t>тип знака</w:t>
            </w:r>
          </w:p>
        </w:tc>
        <w:tc>
          <w:tcPr>
            <w:tcW w:w="12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2BD" w14:textId="77777777" w:rsidR="00D52202" w:rsidRPr="00D5220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координат пункта геодезической сети</w:t>
            </w: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32257" w14:textId="77777777" w:rsidR="00D52202" w:rsidRPr="00F13182" w:rsidRDefault="00D52202" w:rsidP="00A6428F">
            <w:pPr>
              <w:pStyle w:val="ConsPlusNonformat"/>
              <w:widowControl/>
              <w:spacing w:before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Координаты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, м</w:t>
            </w: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6960F7" w14:textId="77777777" w:rsidR="00D52202" w:rsidRPr="00A9191B" w:rsidRDefault="00D52202" w:rsidP="00A6428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Дата обследования</w:t>
            </w:r>
          </w:p>
          <w:p w14:paraId="7BB992DB" w14:textId="77777777" w:rsidR="00D52202" w:rsidRPr="00060B11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60B11">
              <w:rPr>
                <w:rFonts w:ascii="Times New Roman" w:hAnsi="Times New Roman" w:cs="Times New Roman"/>
                <w:b/>
                <w:sz w:val="22"/>
                <w:szCs w:val="22"/>
              </w:rPr>
              <w:t>22.04.2024</w:t>
            </w:r>
          </w:p>
        </w:tc>
      </w:tr>
      <w:tr w:rsidR="00D52202" w:rsidRPr="00F13182" w14:paraId="4CB884A2" w14:textId="77777777" w:rsidTr="00636ABD">
        <w:trPr>
          <w:trHeight w:val="303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68D4" w14:textId="77777777" w:rsidR="00D5220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6BE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4891" w14:textId="77777777" w:rsidR="00D52202" w:rsidRPr="00AC245B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B480" w14:textId="77777777" w:rsidR="00D52202" w:rsidRPr="00AC245B" w:rsidRDefault="00D52202" w:rsidP="00AC245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376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6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C5C236" w14:textId="77777777" w:rsidR="00D52202" w:rsidRPr="00EF31F8" w:rsidRDefault="00D52202" w:rsidP="00A6428F">
            <w:pPr>
              <w:pStyle w:val="ConsPlusNonformat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состоянии</w:t>
            </w:r>
          </w:p>
        </w:tc>
      </w:tr>
      <w:tr w:rsidR="00D52202" w:rsidRPr="00F13182" w14:paraId="46243EE3" w14:textId="77777777" w:rsidTr="00770A3A">
        <w:trPr>
          <w:trHeight w:val="199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0DB9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47FF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0104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833" w14:textId="77777777" w:rsidR="00D52202" w:rsidRPr="00F13182" w:rsidRDefault="00D52202" w:rsidP="005314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2CE3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CA92" w14:textId="77777777" w:rsidR="00D52202" w:rsidRPr="00F13182" w:rsidRDefault="00D52202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Y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0F2B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наружного знака пункта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AD14" w14:textId="77777777" w:rsidR="00D52202" w:rsidRPr="00EF31F8" w:rsidRDefault="00D52202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центра пункта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3BA48A" w14:textId="77777777" w:rsidR="00D52202" w:rsidRPr="00EF31F8" w:rsidRDefault="00A6428F" w:rsidP="00770A3A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D52202" w:rsidRPr="00EF31F8">
              <w:rPr>
                <w:rFonts w:ascii="Times New Roman" w:hAnsi="Times New Roman" w:cs="Times New Roman"/>
                <w:b/>
                <w:sz w:val="22"/>
                <w:szCs w:val="22"/>
              </w:rPr>
              <w:t>арки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центра</w:t>
            </w:r>
            <w:r w:rsidR="00D5220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пункта</w:t>
            </w:r>
          </w:p>
        </w:tc>
      </w:tr>
      <w:tr w:rsidR="00636ABD" w:rsidRPr="00F13182" w14:paraId="022BF04F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4EF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F94D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7D9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AE2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584B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1E73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D627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6EBD" w14:textId="77777777" w:rsidR="00636ABD" w:rsidRPr="00F13182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8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45F098" w14:textId="77777777" w:rsidR="00636ABD" w:rsidRPr="00636ABD" w:rsidRDefault="00636ABD" w:rsidP="000B5C41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D52202" w:rsidRPr="004A75A7" w14:paraId="2463911D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AEA831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410F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Отсутствует,</w:t>
            </w:r>
          </w:p>
        </w:tc>
        <w:tc>
          <w:tcPr>
            <w:tcW w:w="1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C472" w14:textId="77777777" w:rsidR="00D52202" w:rsidRPr="00B75329" w:rsidRDefault="00D52202" w:rsidP="000B5C41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PSKV (Псков), ДГС, центр Б, Сеть дифференциальных геодезических станций</w:t>
            </w:r>
          </w:p>
        </w:tc>
        <w:tc>
          <w:tcPr>
            <w:tcW w:w="12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4E1C" w14:textId="77777777" w:rsidR="006318C3" w:rsidRPr="006318C3" w:rsidRDefault="006318C3" w:rsidP="006318C3">
            <w:pPr>
              <w:spacing w:before="120" w:after="120"/>
              <w:jc w:val="center"/>
              <w:rPr>
                <w:sz w:val="22"/>
                <w:u w:val="single"/>
              </w:rPr>
            </w:pPr>
            <w:r w:rsidRPr="006B4080">
              <w:rPr>
                <w:sz w:val="22"/>
                <w:szCs w:val="22"/>
                <w:lang w:val="en-US"/>
              </w:rPr>
              <w:t>тип знака отсутствует</w:t>
            </w:r>
          </w:p>
          <w:p w14:paraId="21A97C63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B13C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499152.10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51BF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1273059.54</w:t>
            </w: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51B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9E7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124EBD" w14:textId="77777777" w:rsidR="00D52202" w:rsidRPr="00B75329" w:rsidRDefault="00D52202" w:rsidP="000B5C41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B75329">
              <w:rPr>
                <w:sz w:val="22"/>
                <w:szCs w:val="22"/>
                <w:lang w:val="en-US"/>
              </w:rPr>
              <w:t>не обнаружен</w:t>
            </w:r>
          </w:p>
        </w:tc>
      </w:tr>
      <w:tr w:rsidR="003B64B7" w:rsidRPr="00F13182" w14:paraId="3C712C0E" w14:textId="77777777" w:rsidTr="0057753C">
        <w:trPr>
          <w:trHeight w:val="413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C2C0F5" w14:textId="77777777" w:rsidR="003B64B7" w:rsidRPr="00FB5EE8" w:rsidRDefault="00B862FE" w:rsidP="00B862F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57753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использованных средствах измерений</w:t>
            </w:r>
            <w:r w:rsidR="0054745C" w:rsidRPr="00FB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3B64B7" w:rsidRPr="00F13182" w14:paraId="7852F9DA" w14:textId="77777777" w:rsidTr="005C5C3E">
        <w:trPr>
          <w:trHeight w:val="966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3DFA3" w14:textId="77777777" w:rsidR="003B64B7" w:rsidRPr="00B862FE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6626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 w:rsidR="0010057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обозначение типа средства измерений -</w:t>
            </w: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прибора (инструмента, аппаратуры)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BC42" w14:textId="77777777" w:rsidR="003B64B7" w:rsidRPr="00F13182" w:rsidRDefault="0057753C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Заводской или серийный номер средства измерений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124F1" w14:textId="77777777" w:rsidR="003B64B7" w:rsidRPr="00F13182" w:rsidRDefault="003B64B7" w:rsidP="005C5C3E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</w:rPr>
              <w:t>Реквизиты свидетельства о поверке прибора (инструмента, аппаратуры)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и</w:t>
            </w:r>
            <w:r w:rsidR="0021797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7753C" w:rsidRPr="0057753C">
              <w:rPr>
                <w:rFonts w:ascii="Times New Roman" w:hAnsi="Times New Roman" w:cs="Times New Roman"/>
                <w:b/>
                <w:sz w:val="22"/>
                <w:szCs w:val="22"/>
              </w:rPr>
              <w:t>(или) срок действия поверки</w:t>
            </w:r>
          </w:p>
        </w:tc>
      </w:tr>
      <w:tr w:rsidR="00E55487" w:rsidRPr="00F13182" w14:paraId="3319C87A" w14:textId="77777777" w:rsidTr="00636ABD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2B44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87F9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451C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30FAFF" w14:textId="77777777" w:rsidR="00E55487" w:rsidRPr="00F13182" w:rsidRDefault="00E55487" w:rsidP="00F1500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4</w:t>
            </w:r>
          </w:p>
        </w:tc>
      </w:tr>
      <w:tr w:rsidR="00E55487" w:rsidRPr="004A75A7" w14:paraId="51833B24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F2CC0DD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1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EFE89A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Аппаратура геодезическая спутниковая EFT M3 PLUS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BB41C5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WG13828167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D71D13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 С-ГСХ/12-12-2023/301457631, действительно до 11.12.2024 г.</w:t>
            </w:r>
          </w:p>
        </w:tc>
      </w:tr>
      <w:tr w:rsidR="00E55487" w:rsidRPr="004A75A7" w14:paraId="49ABB4BA" w14:textId="77777777" w:rsidTr="005C5C3E">
        <w:trPr>
          <w:trHeight w:val="68"/>
        </w:trPr>
        <w:tc>
          <w:tcPr>
            <w:tcW w:w="703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80BABB" w14:textId="77777777" w:rsidR="00E55487" w:rsidRPr="0057753C" w:rsidRDefault="00E55487" w:rsidP="0010057B">
            <w:pPr>
              <w:spacing w:before="120" w:after="120"/>
              <w:jc w:val="center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</w:rPr>
              <w:t>2</w:t>
            </w:r>
          </w:p>
        </w:tc>
        <w:tc>
          <w:tcPr>
            <w:tcW w:w="3392" w:type="dxa"/>
            <w:gridSpan w:val="1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F886BEE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Комплекс наземного слежения, приема и обработки сигналов ГНСС EFT RS1</w:t>
            </w:r>
          </w:p>
        </w:tc>
        <w:tc>
          <w:tcPr>
            <w:tcW w:w="213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A154AF" w14:textId="77777777" w:rsidR="00E55487" w:rsidRPr="00C44C4F" w:rsidRDefault="00334845" w:rsidP="00C44C4F">
            <w:pPr>
              <w:rPr>
                <w:sz w:val="22"/>
                <w:szCs w:val="22"/>
              </w:rPr>
            </w:pPr>
            <w:r w:rsidRPr="00C44C4F">
              <w:rPr>
                <w:sz w:val="22"/>
                <w:szCs w:val="22"/>
              </w:rPr>
              <w:t>RS1-2014-043</w:t>
            </w:r>
          </w:p>
        </w:tc>
        <w:tc>
          <w:tcPr>
            <w:tcW w:w="3981" w:type="dxa"/>
            <w:gridSpan w:val="1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B3ACBDC" w14:textId="77777777" w:rsidR="00E55487" w:rsidRPr="0057753C" w:rsidRDefault="00E55487" w:rsidP="0010057B">
            <w:pPr>
              <w:spacing w:before="120" w:after="120"/>
              <w:rPr>
                <w:sz w:val="22"/>
                <w:szCs w:val="22"/>
                <w:lang w:val="en-US"/>
              </w:rPr>
            </w:pPr>
            <w:r w:rsidRPr="0057753C">
              <w:rPr>
                <w:sz w:val="22"/>
                <w:szCs w:val="22"/>
                <w:lang w:val="en-US"/>
              </w:rPr>
              <w:t>№С-ГСХ/27-10-2023/290283738, действительно до 26.10.2024 г.</w:t>
            </w:r>
          </w:p>
        </w:tc>
      </w:tr>
      <w:tr w:rsidR="00035E0C" w:rsidRPr="00EB43A2" w14:paraId="6BEF985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411C82" w14:textId="77777777" w:rsidR="00035E0C" w:rsidRPr="00EB43A2" w:rsidRDefault="00BC5BBE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7F64144A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1B532A0" w14:textId="77777777" w:rsidR="00BC5BBE" w:rsidRPr="00E30EC3" w:rsidRDefault="00BC5BBE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60:27:0030309:25</w:t>
            </w:r>
          </w:p>
        </w:tc>
      </w:tr>
      <w:tr w:rsidR="00105FDF" w:rsidRPr="00EB43A2" w14:paraId="2EF485DA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D6B57DD" w14:textId="77777777" w:rsidR="00BC5BBE" w:rsidRPr="003603C1" w:rsidRDefault="00BC5BBE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A169239" w14:textId="77777777" w:rsidR="00BC5BBE" w:rsidRPr="00A868BD" w:rsidRDefault="00BC5BBE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42585FB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BFBA4F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8CA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A3365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4286C1" w14:textId="77777777" w:rsidR="00BC5BBE" w:rsidRPr="00A9191B" w:rsidRDefault="00BC5BBE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A386484" w14:textId="77777777" w:rsidR="00BC5BBE" w:rsidRPr="008417BF" w:rsidRDefault="00BC5BBE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7503F4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A6BB2EC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919599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D6E4" w14:textId="77777777" w:rsidR="00BC5BBE" w:rsidRPr="008417BF" w:rsidRDefault="00BC5BBE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4A72A" w14:textId="77777777" w:rsidR="00BC5BBE" w:rsidRPr="008417BF" w:rsidRDefault="00BC5BBE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DFB42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CD656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778666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A93A5B2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E698" w14:textId="77777777" w:rsidR="00BC5BBE" w:rsidRPr="00EB43A2" w:rsidRDefault="00BC5BBE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2D69" w14:textId="77777777" w:rsidR="00BC5BBE" w:rsidRPr="00EB43A2" w:rsidRDefault="00BC5BBE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E6F7" w14:textId="77777777" w:rsidR="00BC5BBE" w:rsidRPr="00EB43A2" w:rsidRDefault="00BC5BBE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790E" w14:textId="77777777" w:rsidR="00BC5BBE" w:rsidRPr="00EB43A2" w:rsidRDefault="00BC5BBE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A82" w14:textId="77777777" w:rsidR="00BC5BBE" w:rsidRPr="00EB43A2" w:rsidRDefault="00BC5BBE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20B3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3D7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DC9D83" w14:textId="77777777" w:rsidR="00BC5BBE" w:rsidRPr="00E35930" w:rsidRDefault="00BC5BBE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3FBE579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849" w14:textId="77777777" w:rsidR="00BC5BBE" w:rsidRPr="00EB43A2" w:rsidRDefault="00BC5BBE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4492" w14:textId="77777777" w:rsidR="00BC5BBE" w:rsidRPr="00EB43A2" w:rsidRDefault="00BC5BBE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45D1" w14:textId="77777777" w:rsidR="00BC5BBE" w:rsidRPr="00EB43A2" w:rsidRDefault="00BC5BBE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649" w14:textId="77777777" w:rsidR="00BC5BBE" w:rsidRPr="00EB43A2" w:rsidRDefault="00BC5BBE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C0C73" w14:textId="77777777" w:rsidR="00BC5BBE" w:rsidRPr="00EB43A2" w:rsidRDefault="00BC5BBE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7EE2" w14:textId="77777777" w:rsidR="00BC5BBE" w:rsidRPr="00EB43A2" w:rsidRDefault="00BC5BBE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52E" w14:textId="77777777" w:rsidR="00BC5BBE" w:rsidRPr="005B4FA1" w:rsidRDefault="00BC5BBE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69E93" w14:textId="77777777" w:rsidR="00BC5BBE" w:rsidRPr="005B4FA1" w:rsidRDefault="00BC5BBE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0BF0777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328B02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6EB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498168.35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C0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1274880.48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D0C2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498168.35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B0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1274880.48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EF9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68CE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7E7237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EAC2E9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2478C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6FD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8B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038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498186.51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B55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1274905.11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C071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6A3F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C3B965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0117B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84E52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6EB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498185.75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B5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1274905.68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A76A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498185.75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5E82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1274905.68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6243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7A7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2ED07D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23F2E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F6915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2DEB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498168.61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412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1274917.66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3228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498168.61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233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1274917.66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CF8A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93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2B845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A4FD6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2963F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372C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498161.74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8C9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1274906.61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59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498161.74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70F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1274906.61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3BB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D05D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C423F9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3A1FD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9E1C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A8B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498156.76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7E1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1274899.60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4D1F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498156.76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5A48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1274899.60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4298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6ACE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53368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FD722F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6384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255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498150.85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62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1274889.77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93E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498150.85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8428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1274889.77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B0E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90EA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C18FB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F2CF20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64FFAB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4E4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498168.35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460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1274880.48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F406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498168.35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6B97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1274880.48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386D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8CC1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D1BC2D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353DAC6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4E9F2E" w14:textId="77777777" w:rsidR="00BC5BBE" w:rsidRPr="00666D74" w:rsidRDefault="00BC5BBE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60:27:0030309:25</w:t>
            </w:r>
          </w:p>
        </w:tc>
      </w:tr>
      <w:tr w:rsidR="00590258" w:rsidRPr="00666D74" w14:paraId="4D1BDA45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0C05FF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ED6E9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7893B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9785514" w14:textId="77777777" w:rsidR="00BC5BBE" w:rsidRDefault="00BC5BBE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7864C664" w14:textId="77777777" w:rsidR="00BC5BBE" w:rsidRPr="00666D74" w:rsidRDefault="00BC5BBE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56F913D2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91714B" w14:textId="77777777" w:rsidR="00BC5BBE" w:rsidRPr="00590258" w:rsidRDefault="00BC5BBE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1720" w14:textId="77777777" w:rsidR="00BC5BBE" w:rsidRPr="00590258" w:rsidRDefault="00BC5BBE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E809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111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2ECF3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526D1D8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7A4E8F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93AC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1183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B51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6CB51E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0CE673A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3E9BD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DBFC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5B11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337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00EF3B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17A810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EF1FCF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421C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408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0.95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91CC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43678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985491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B38396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003D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F4EF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4752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2EE1A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73B52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0E10D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7B53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038E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13.01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47B6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2E4E3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E2C11D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9671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9F5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8EE7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8.60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1A59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E4876C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3E0E97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B4B274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E13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11E4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11.47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1A24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D6A767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5DE6C7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96C45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7E71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73B1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2173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54EB95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14CCF0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F34FE6" w14:textId="77777777" w:rsidR="00BC5BBE" w:rsidRPr="00590258" w:rsidRDefault="00BC5BBE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60:27:0030309:25</w:t>
            </w:r>
          </w:p>
        </w:tc>
      </w:tr>
      <w:tr w:rsidR="00EB43A2" w:rsidRPr="00666D74" w14:paraId="23FC7796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C472" w14:textId="77777777" w:rsidR="00BC5BBE" w:rsidRPr="00666D74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1A86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D66565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C11F90E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6932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6361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54D45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0960588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8C4F47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B51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108EE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5E19B2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0B9C9" w14:textId="77777777" w:rsidR="00BC5BBE" w:rsidRPr="00B1242C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B31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6FCB93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Паровозная ул, 14А д</w:t>
            </w:r>
          </w:p>
        </w:tc>
      </w:tr>
      <w:tr w:rsidR="00E70CD1" w:rsidRPr="004A75A7" w14:paraId="0907DE3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9C4FD" w14:textId="77777777" w:rsidR="00BC5BBE" w:rsidRPr="00CE1DAD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02FE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9A7F05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6252215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510D8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E3AB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01EF9D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663 кв.м ± 5.15 кв.м</w:t>
            </w:r>
          </w:p>
        </w:tc>
      </w:tr>
      <w:tr w:rsidR="00E70CD1" w:rsidRPr="004A75A7" w14:paraId="7F1FFC6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D6E9FF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7CC1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DDCE5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√663 * √((1 + 1.04²)/(2 * 1.04)) = 5.15</w:t>
            </w:r>
          </w:p>
        </w:tc>
      </w:tr>
      <w:tr w:rsidR="00E70CD1" w:rsidRPr="004A75A7" w14:paraId="3507162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3ED7E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B30B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9396A6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20B4F641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E8AFD3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2890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570058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 кв.м</w:t>
            </w:r>
          </w:p>
        </w:tc>
      </w:tr>
      <w:tr w:rsidR="00E70CD1" w:rsidRPr="004A75A7" w14:paraId="0199D711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7DDA0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1DF1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F5FB8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2780662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7869ED1F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DC453A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F53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3C3C3" w14:textId="77777777" w:rsidR="00BC5BBE" w:rsidRPr="006360AC" w:rsidRDefault="00BC5BBE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1977CABB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AC3F0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377" w14:textId="77777777" w:rsidR="00BC5BBE" w:rsidRPr="006360AC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F2553" w14:textId="77777777" w:rsidR="00BC5BBE" w:rsidRPr="00AF1B59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3600D58E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918CA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C158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(инвентарный) здания, сооружения, объекта незавершенного строительства, 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8E1D25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60:27:0030309:45</w:t>
            </w:r>
          </w:p>
        </w:tc>
      </w:tr>
      <w:tr w:rsidR="00AF1B59" w:rsidRPr="004A75A7" w14:paraId="38A02FDC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D7C81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B7C" w14:textId="77777777" w:rsidR="00BC5BBE" w:rsidRPr="00DC26F1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пользования), посредством которых </w:t>
            </w: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2C018" w14:textId="77777777" w:rsidR="00BC5BBE" w:rsidRPr="00DC26F1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6239B507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58EE46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2B9EE17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1EFA92C" w14:textId="77777777" w:rsidR="00BC5BBE" w:rsidRPr="008030E7" w:rsidRDefault="00BC5BBE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90D7293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E2C8A7" w14:textId="77777777" w:rsidR="00BC5BBE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493889DB" w14:textId="77777777" w:rsidR="00BC5BBE" w:rsidRPr="00CD1C19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60:27:0030309:25</w:t>
            </w:r>
          </w:p>
        </w:tc>
      </w:tr>
      <w:tr w:rsidR="006360AC" w:rsidRPr="004A75A7" w14:paraId="1EF7337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3F126FA" w14:textId="77777777" w:rsidR="00BC5BBE" w:rsidRPr="006360AC" w:rsidRDefault="00BC5BBE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7119CA" w14:textId="77777777" w:rsidR="00BC5BBE" w:rsidRPr="00F70DBD" w:rsidRDefault="00BC5BBE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</w:t>
            </w:r>
            <w:r w:rsidRPr="008030E7">
              <w:rPr>
                <w:lang w:val="en-US"/>
              </w:rPr>
              <w:t>60:27:0030309:25 площадь земельного участка составила 663 кв.м. Площадь земельного участка увеличилась на 63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6C417FB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7E81AD" w14:textId="77777777" w:rsidR="00035E0C" w:rsidRPr="00EB43A2" w:rsidRDefault="00BC5BBE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178076B2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CDA6B0" w14:textId="77777777" w:rsidR="00BC5BBE" w:rsidRPr="00E30EC3" w:rsidRDefault="00BC5BBE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>ния о 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60:27:0030309:17</w:t>
            </w:r>
          </w:p>
        </w:tc>
      </w:tr>
      <w:tr w:rsidR="00105FDF" w:rsidRPr="00EB43A2" w14:paraId="02D0EC43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6564C74" w14:textId="77777777" w:rsidR="00BC5BBE" w:rsidRPr="003603C1" w:rsidRDefault="00BC5BBE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7BFC40D" w14:textId="77777777" w:rsidR="00BC5BBE" w:rsidRPr="00A868BD" w:rsidRDefault="00BC5BBE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698BE157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046909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E3591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9EE77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E2F8F" w14:textId="77777777" w:rsidR="00BC5BBE" w:rsidRPr="00A9191B" w:rsidRDefault="00BC5BBE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0153631C" w14:textId="77777777" w:rsidR="00BC5BBE" w:rsidRPr="008417BF" w:rsidRDefault="00BC5BBE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0DDAB2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60B0D9DD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50A398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1A7" w14:textId="77777777" w:rsidR="00BC5BBE" w:rsidRPr="008417BF" w:rsidRDefault="00BC5BBE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>в 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20FCB" w14:textId="77777777" w:rsidR="00BC5BBE" w:rsidRPr="008417BF" w:rsidRDefault="00BC5BBE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949659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87F43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17309D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08C2CD6D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E386" w14:textId="77777777" w:rsidR="00BC5BBE" w:rsidRPr="00EB43A2" w:rsidRDefault="00BC5BBE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8FA1" w14:textId="77777777" w:rsidR="00BC5BBE" w:rsidRPr="00EB43A2" w:rsidRDefault="00BC5BBE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E863" w14:textId="77777777" w:rsidR="00BC5BBE" w:rsidRPr="00EB43A2" w:rsidRDefault="00BC5BBE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C9B9" w14:textId="77777777" w:rsidR="00BC5BBE" w:rsidRPr="00EB43A2" w:rsidRDefault="00BC5BBE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9B0A" w14:textId="77777777" w:rsidR="00BC5BBE" w:rsidRPr="00EB43A2" w:rsidRDefault="00BC5BBE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D0DD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5612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2DBB0" w14:textId="77777777" w:rsidR="00BC5BBE" w:rsidRPr="00E35930" w:rsidRDefault="00BC5BBE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07ECB0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83F3" w14:textId="77777777" w:rsidR="00BC5BBE" w:rsidRPr="00EB43A2" w:rsidRDefault="00BC5BBE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C157" w14:textId="77777777" w:rsidR="00BC5BBE" w:rsidRPr="00EB43A2" w:rsidRDefault="00BC5BBE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0C0F" w14:textId="77777777" w:rsidR="00BC5BBE" w:rsidRPr="00EB43A2" w:rsidRDefault="00BC5BBE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6730A" w14:textId="77777777" w:rsidR="00BC5BBE" w:rsidRPr="00EB43A2" w:rsidRDefault="00BC5BBE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2D70" w14:textId="77777777" w:rsidR="00BC5BBE" w:rsidRPr="00EB43A2" w:rsidRDefault="00BC5BBE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DD41" w14:textId="77777777" w:rsidR="00BC5BBE" w:rsidRPr="00EB43A2" w:rsidRDefault="00BC5BBE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EFF7" w14:textId="77777777" w:rsidR="00BC5BBE" w:rsidRPr="005B4FA1" w:rsidRDefault="00BC5BBE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19932" w14:textId="77777777" w:rsidR="00BC5BBE" w:rsidRPr="005B4FA1" w:rsidRDefault="00BC5BBE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561115C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40EB9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F3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B8C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196F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498209.83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62F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1274973.62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6144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F86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6DDF02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97DDAF8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7D937D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н12У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996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9DE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7BAA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498217.78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ECF2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1274968.66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BEA1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019A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8445FD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C212D5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4630D6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н13У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6C4B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37F6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B37B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498224.31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4ABB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1274979.28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A1A0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7216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D6C50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E7709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D5C2F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B1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498217.86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5DC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1274984.01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A993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498217.86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419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1274984.01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5237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D454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49E3D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83ED5A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7100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6E6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498228.67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BB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1274998.03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8A2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498228.67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C7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1274998.03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C983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4B62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C3A934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E4DAB9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97567D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C5C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498222.89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73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1275003.70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5CE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498222.89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F75B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1275003.70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1788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7C18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C98DB2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B1F83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BBEBF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F3E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498214.78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6B3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1275010.82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5DD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498214.78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765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1275010.82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E2C2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0471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D74654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56D2C0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BCE1D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5AD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498197.42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A13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1274983.91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C3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498197.42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1E2D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1274983.91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7BCB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CD40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6DD410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FC058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3FB81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19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A8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498183.06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35F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1274994.51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039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498183.06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A12E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1274994.51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A79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969B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27933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FA3789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119D1E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807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498180.81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C6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1274991.04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A5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498180.81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A95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1274991.04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627D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3BFC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625F0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0DDE7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16A52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A6AC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498195.34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215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1274980.57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3FC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498195.34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295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1274980.57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154E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2FBF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C58721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913835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857D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AF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498208.52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AF6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1274971.45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91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498208.52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CF6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1274971.45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A564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DAA6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1ECAB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CE3B40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262C2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н11У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F1B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F7D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939B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498209.83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8F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1274973.62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B1E8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C847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4E3211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5F1C896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7F5CEC" w14:textId="77777777" w:rsidR="00BC5BBE" w:rsidRPr="00666D74" w:rsidRDefault="00BC5BBE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60:27:0030309:17</w:t>
            </w:r>
          </w:p>
        </w:tc>
      </w:tr>
      <w:tr w:rsidR="00590258" w:rsidRPr="00666D74" w14:paraId="0E9B7BB3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0DD35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32673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EEB5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72062EE" w14:textId="77777777" w:rsidR="00BC5BBE" w:rsidRDefault="00BC5BBE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408021BF" w14:textId="77777777" w:rsidR="00BC5BBE" w:rsidRPr="00666D74" w:rsidRDefault="00BC5BBE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2CB61F98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E5374C" w14:textId="77777777" w:rsidR="00BC5BBE" w:rsidRPr="00590258" w:rsidRDefault="00BC5BBE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46E" w14:textId="77777777" w:rsidR="00BC5BBE" w:rsidRPr="00590258" w:rsidRDefault="00BC5BBE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9B0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3BA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3CE8A7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65B49452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E6C449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1BF4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4E02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1FE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4B36F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B67DAB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AF650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3D0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59DA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9.37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F17D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D21477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41E2A0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E953E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419E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8EC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12.47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FD5C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E945A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18DB9A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3FD0AB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26CE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A24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8.00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3D0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881B56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273B32E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1784BF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67C1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0B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2B95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45BD15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8F511C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ADE2C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9176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12F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8.10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6E6F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D66BDE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29DC34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B87309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F564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BDFE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10.79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89BF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9415F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B41D6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5A99D3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EB3F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C78B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32.02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2D9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5A258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2894B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D64481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DA8A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932A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17.85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A2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723A04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FBE9C6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DE8546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93D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F7D6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4.14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9BF1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06462B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1D231A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8267B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CB18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C0C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17.91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7A97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38D1B8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0DE27D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C8654E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48AA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7BD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B087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7EFFA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37A35EE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ABD4D4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7B9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н11У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410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5B45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0E1760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0C544B1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7D3B30" w14:textId="77777777" w:rsidR="00BC5BBE" w:rsidRPr="00590258" w:rsidRDefault="00BC5BBE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60:27:0030309:17</w:t>
            </w:r>
          </w:p>
        </w:tc>
      </w:tr>
      <w:tr w:rsidR="00EB43A2" w:rsidRPr="00666D74" w14:paraId="730CB131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D8F1" w14:textId="77777777" w:rsidR="00BC5BBE" w:rsidRPr="00666D74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6281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12B73F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1D690E7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A5AD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C7DF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8690AD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402419F2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BFDD5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CD16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39B6BD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60CD7A1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0435FA" w14:textId="77777777" w:rsidR="00BC5BBE" w:rsidRPr="00B1242C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8239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6BACB4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Бригадный пер, 6 д</w:t>
            </w:r>
          </w:p>
        </w:tc>
      </w:tr>
      <w:tr w:rsidR="00E70CD1" w:rsidRPr="004A75A7" w14:paraId="22604223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D19235" w14:textId="77777777" w:rsidR="00BC5BBE" w:rsidRPr="00CE1DAD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CA88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807D9F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752781C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D5F87A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043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D6026A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783 кв.м ± 5.62 кв.м</w:t>
            </w:r>
          </w:p>
        </w:tc>
      </w:tr>
      <w:tr w:rsidR="00E70CD1" w:rsidRPr="004A75A7" w14:paraId="5A30DDB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BD239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7719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61E23C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√783 * √((1 + 1.14²)/(2 * 1.14)) = 5.62</w:t>
            </w:r>
          </w:p>
        </w:tc>
      </w:tr>
      <w:tr w:rsidR="00E70CD1" w:rsidRPr="004A75A7" w14:paraId="5E42619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B62E4A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95F1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6F5D9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</w:tc>
      </w:tr>
      <w:tr w:rsidR="00E70CD1" w:rsidRPr="004A75A7" w14:paraId="60D87DB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A7D7CB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6814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BB9F3B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183 кв.м</w:t>
            </w:r>
          </w:p>
        </w:tc>
      </w:tr>
      <w:tr w:rsidR="00E70CD1" w:rsidRPr="004A75A7" w14:paraId="595259E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5BA2CE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A410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7FAA98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6C04636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79E0EE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026BF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44D3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BC51E2" w14:textId="77777777" w:rsidR="00BC5BBE" w:rsidRPr="006360AC" w:rsidRDefault="00BC5BBE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B3617F7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AEE93F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DF3F" w14:textId="77777777" w:rsidR="00BC5BBE" w:rsidRPr="006360AC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1F20B1" w14:textId="77777777" w:rsidR="00BC5BBE" w:rsidRPr="00AF1B59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3C46F6F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424DA1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65F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CEFCC9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60:27:0030309:41</w:t>
            </w:r>
          </w:p>
        </w:tc>
      </w:tr>
      <w:tr w:rsidR="00AF1B59" w:rsidRPr="004A75A7" w14:paraId="170B8EA6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3A294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CE1" w14:textId="77777777" w:rsidR="00BC5BBE" w:rsidRPr="00DC26F1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E219FB" w14:textId="77777777" w:rsidR="00BC5BBE" w:rsidRPr="00DC26F1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E70CD1" w:rsidRPr="004A75A7" w14:paraId="11D57B84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6C2F54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6065C3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2C9ED0" w14:textId="77777777" w:rsidR="00BC5BBE" w:rsidRPr="008030E7" w:rsidRDefault="00BC5BBE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66C9FBFC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5F0246F" w14:textId="77777777" w:rsidR="00BC5BBE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28B299FB" w14:textId="77777777" w:rsidR="00BC5BBE" w:rsidRPr="00CD1C19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60:27:0030309:17</w:t>
            </w:r>
          </w:p>
        </w:tc>
      </w:tr>
      <w:tr w:rsidR="006360AC" w:rsidRPr="004A75A7" w14:paraId="20AB1C67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4EF86" w14:textId="77777777" w:rsidR="00BC5BBE" w:rsidRPr="006360AC" w:rsidRDefault="00BC5BBE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F5E6FC" w14:textId="77777777" w:rsidR="00BC5BBE" w:rsidRPr="00F70DBD" w:rsidRDefault="00BC5BBE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60:27:0030309:17 площадь земельного участка составила 783 кв.м. Площадь </w:t>
            </w:r>
            <w:r w:rsidRPr="008030E7">
              <w:rPr>
                <w:lang w:val="en-US"/>
              </w:rPr>
              <w:t>земельного участка увеличилась на 183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021BFA7A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6D6080" w14:textId="77777777" w:rsidR="00035E0C" w:rsidRPr="00EB43A2" w:rsidRDefault="00BC5BBE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62BF4DB9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664C3FC" w14:textId="77777777" w:rsidR="00BC5BBE" w:rsidRPr="00E30EC3" w:rsidRDefault="00BC5BBE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характерных точках </w:t>
            </w:r>
            <w:r>
              <w:rPr>
                <w:b/>
              </w:rPr>
              <w:t>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60:27:0030309:4</w:t>
            </w:r>
          </w:p>
        </w:tc>
      </w:tr>
      <w:tr w:rsidR="00105FDF" w:rsidRPr="00EB43A2" w14:paraId="73464C26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15A55C" w14:textId="77777777" w:rsidR="00BC5BBE" w:rsidRPr="003603C1" w:rsidRDefault="00BC5BBE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75B24F" w14:textId="77777777" w:rsidR="00BC5BBE" w:rsidRPr="00A868BD" w:rsidRDefault="00BC5BBE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2F54BC9E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E44AA2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1A5E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0692F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FEC2A" w14:textId="77777777" w:rsidR="00BC5BBE" w:rsidRPr="00A9191B" w:rsidRDefault="00BC5BBE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7BF3FB05" w14:textId="77777777" w:rsidR="00BC5BBE" w:rsidRPr="008417BF" w:rsidRDefault="00BC5BBE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F1E115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5A754EDB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0D4D901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2DF" w14:textId="77777777" w:rsidR="00BC5BBE" w:rsidRPr="008417BF" w:rsidRDefault="00BC5BBE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34A59" w14:textId="77777777" w:rsidR="00BC5BBE" w:rsidRPr="008417BF" w:rsidRDefault="00BC5BBE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82367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15FD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BF5039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2D54C828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1195" w14:textId="77777777" w:rsidR="00BC5BBE" w:rsidRPr="00EB43A2" w:rsidRDefault="00BC5BBE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5BCC" w14:textId="77777777" w:rsidR="00BC5BBE" w:rsidRPr="00EB43A2" w:rsidRDefault="00BC5BBE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C59" w14:textId="77777777" w:rsidR="00BC5BBE" w:rsidRPr="00EB43A2" w:rsidRDefault="00BC5BBE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9E64" w14:textId="77777777" w:rsidR="00BC5BBE" w:rsidRPr="00EB43A2" w:rsidRDefault="00BC5BBE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4AD" w14:textId="77777777" w:rsidR="00BC5BBE" w:rsidRPr="00EB43A2" w:rsidRDefault="00BC5BBE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B33B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A4DE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4A899" w14:textId="77777777" w:rsidR="00BC5BBE" w:rsidRPr="00E35930" w:rsidRDefault="00BC5BBE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A7C3EB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6074" w14:textId="77777777" w:rsidR="00BC5BBE" w:rsidRPr="00EB43A2" w:rsidRDefault="00BC5BBE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0547" w14:textId="77777777" w:rsidR="00BC5BBE" w:rsidRPr="00EB43A2" w:rsidRDefault="00BC5BBE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450B" w14:textId="77777777" w:rsidR="00BC5BBE" w:rsidRPr="00EB43A2" w:rsidRDefault="00BC5BBE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7F15" w14:textId="77777777" w:rsidR="00BC5BBE" w:rsidRPr="00EB43A2" w:rsidRDefault="00BC5BBE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F211" w14:textId="77777777" w:rsidR="00BC5BBE" w:rsidRPr="00EB43A2" w:rsidRDefault="00BC5BBE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3AD0" w14:textId="77777777" w:rsidR="00BC5BBE" w:rsidRPr="00EB43A2" w:rsidRDefault="00BC5BBE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716BA" w14:textId="77777777" w:rsidR="00BC5BBE" w:rsidRPr="005B4FA1" w:rsidRDefault="00BC5BBE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FBD40" w14:textId="77777777" w:rsidR="00BC5BBE" w:rsidRPr="005B4FA1" w:rsidRDefault="00BC5BBE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3A43513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F56C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487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498168.46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E95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1274982.52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FFA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498168.46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17A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1274982.52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B02B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C5D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76DFE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E5A9B5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8F575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C76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498181.83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C2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1275003.32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B8C6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498181.83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52E8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1275003.32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2FE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A367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C9A20D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72F3C39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05876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9856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498165.03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DF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1275014.24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08E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498165.03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45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1275014.24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B524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F4D4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3B3F2E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E9B8E70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A2752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47F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498163.58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C76A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1275012.17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DF55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498163.58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B81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1275012.17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523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C0F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56DE51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4FEAEA8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B41D5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45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F3AA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498144.30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738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1275025.49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2022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498144.30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9F27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1275025.49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7D1A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116F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791A3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750BCB6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347F3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46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F9C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498133.72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262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1275009.04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6F44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498133.72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7524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1275009.04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E696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A962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F40AD8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31B85577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646D7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47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51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498153.38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770D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1274995.73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372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498153.38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D81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1274995.73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0CF3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642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3725F7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EE6A373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37CE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F552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498152.31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0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1274993.68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E80C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498152.31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CCEE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1274993.68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59E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276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73A0A5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DEEBDB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92D8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30BE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498168.46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B24E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1274982.52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268A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498168.46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4B90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1274982.52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751B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6393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3EE548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1750681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01487" w14:textId="77777777" w:rsidR="00BC5BBE" w:rsidRPr="00666D74" w:rsidRDefault="00BC5BBE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60:27:0030309:4</w:t>
            </w:r>
          </w:p>
        </w:tc>
      </w:tr>
      <w:tr w:rsidR="00590258" w:rsidRPr="00666D74" w14:paraId="68FF37EB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B62DAD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2E7DE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85F4F5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 xml:space="preserve">Описание </w:t>
            </w:r>
            <w:r w:rsidRPr="00666D74">
              <w:rPr>
                <w:b/>
                <w:sz w:val="22"/>
                <w:szCs w:val="22"/>
              </w:rPr>
              <w:t>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134C86" w14:textId="77777777" w:rsidR="00BC5BBE" w:rsidRDefault="00BC5BBE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96B6B46" w14:textId="77777777" w:rsidR="00BC5BBE" w:rsidRPr="00666D74" w:rsidRDefault="00BC5BBE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 согласовании местоположения границ (согласовано/спорное)</w:t>
            </w:r>
          </w:p>
        </w:tc>
      </w:tr>
      <w:tr w:rsidR="00590258" w:rsidRPr="00590258" w14:paraId="5D1B24BC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11AE6" w14:textId="77777777" w:rsidR="00BC5BBE" w:rsidRPr="00590258" w:rsidRDefault="00BC5BBE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ABF2" w14:textId="77777777" w:rsidR="00BC5BBE" w:rsidRPr="00590258" w:rsidRDefault="00BC5BBE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13D8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065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DE51C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38A68BB3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5D17A9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6A8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430A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9F77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560FD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45295E40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4A17EF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17B8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DD42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24.73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112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B88BB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DC15BD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11A1E1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0C68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B931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443F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40E9D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66AAC5C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C8FBC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F039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4C8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2.53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C75E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F2928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59115376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63348B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7A48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086D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97F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3B631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048F5724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BBB1A8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4111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E426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19.56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3768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67410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C4B83A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0EC4F1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0240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540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23.74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5C7E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19151B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D9A084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6652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795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04BC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2.31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5F76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3106D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102B6C4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C6E1A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9AEA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B0B6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EAE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686BA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47792635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CE5D068" w14:textId="77777777" w:rsidR="00BC5BBE" w:rsidRPr="00590258" w:rsidRDefault="00BC5BBE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60:27:0030309:4</w:t>
            </w:r>
          </w:p>
        </w:tc>
      </w:tr>
      <w:tr w:rsidR="00EB43A2" w:rsidRPr="00666D74" w14:paraId="307FDC05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A5FC" w14:textId="77777777" w:rsidR="00BC5BBE" w:rsidRPr="00666D74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6925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5D9DE9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7BB2A8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86A1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1AE06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DE65C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2E4DC43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5AF4A7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7753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B657A9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18FA5DB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6C3E73" w14:textId="77777777" w:rsidR="00BC5BBE" w:rsidRPr="00B1242C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B9E3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C19E6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Бригадный пер, 7 д</w:t>
            </w:r>
          </w:p>
        </w:tc>
      </w:tr>
      <w:tr w:rsidR="00E70CD1" w:rsidRPr="004A75A7" w14:paraId="3A32F35A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E9915D" w14:textId="77777777" w:rsidR="00BC5BBE" w:rsidRPr="00CE1DAD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7DC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BACC0E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33EF4166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E9B5C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0630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9639D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947 кв.м ± 6.17 кв.м</w:t>
            </w:r>
          </w:p>
        </w:tc>
      </w:tr>
      <w:tr w:rsidR="00E70CD1" w:rsidRPr="004A75A7" w14:paraId="7A9CA9B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CA4D7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48E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B2F638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√947 * √((1 + 1.12²)/(2 * 1.12)) = 6.17</w:t>
            </w:r>
          </w:p>
        </w:tc>
      </w:tr>
      <w:tr w:rsidR="00E70CD1" w:rsidRPr="004A75A7" w14:paraId="606569B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28D156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BF10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F59517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1000</w:t>
            </w:r>
          </w:p>
        </w:tc>
      </w:tr>
      <w:tr w:rsidR="00E70CD1" w:rsidRPr="004A75A7" w14:paraId="606ADF8B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96AEC9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2C2A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70440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53 кв.м</w:t>
            </w:r>
          </w:p>
        </w:tc>
      </w:tr>
      <w:tr w:rsidR="00E70CD1" w:rsidRPr="004A75A7" w14:paraId="2DEAE1FC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EBE98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CB05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237E1F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5AA361D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6360AC" w:rsidRPr="004A75A7" w14:paraId="6884C0C9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EC4628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C3C8E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BBED1F" w14:textId="77777777" w:rsidR="00BC5BBE" w:rsidRPr="006360AC" w:rsidRDefault="00BC5BBE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63C863B1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E4C90B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85A9" w14:textId="77777777" w:rsidR="00BC5BBE" w:rsidRPr="006360AC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7175FD" w14:textId="77777777" w:rsidR="00BC5BBE" w:rsidRPr="00AF1B59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17BD6AFD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57603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1C77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9F718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60:27:0030309:42,</w:t>
            </w:r>
          </w:p>
          <w:p w14:paraId="53F922EB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60:27:0030309:101</w:t>
            </w:r>
          </w:p>
        </w:tc>
      </w:tr>
      <w:tr w:rsidR="00AF1B59" w:rsidRPr="004A75A7" w14:paraId="35F909AD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E28AD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5A9A" w14:textId="77777777" w:rsidR="00BC5BBE" w:rsidRPr="00DC26F1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3F930C" w14:textId="77777777" w:rsidR="00BC5BBE" w:rsidRPr="00DC26F1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участки) общего </w:t>
            </w:r>
            <w:r w:rsidRPr="00DC26F1">
              <w:rPr>
                <w:lang w:val="en-US"/>
              </w:rPr>
              <w:t>пользования</w:t>
            </w:r>
          </w:p>
        </w:tc>
      </w:tr>
      <w:tr w:rsidR="00E70CD1" w:rsidRPr="004A75A7" w14:paraId="35500FF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DF51547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E3E200F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0609C12" w14:textId="77777777" w:rsidR="00BC5BBE" w:rsidRPr="008030E7" w:rsidRDefault="00BC5BBE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1F104035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B82589E" w14:textId="77777777" w:rsidR="00BC5BBE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328E7AF8" w14:textId="77777777" w:rsidR="00BC5BBE" w:rsidRPr="00CD1C19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60:27:0030309:4</w:t>
            </w:r>
          </w:p>
        </w:tc>
      </w:tr>
      <w:tr w:rsidR="006360AC" w:rsidRPr="004A75A7" w14:paraId="002BC678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7BE900" w14:textId="77777777" w:rsidR="00BC5BBE" w:rsidRPr="006360AC" w:rsidRDefault="00BC5BBE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5A6843C" w14:textId="77777777" w:rsidR="00BC5BBE" w:rsidRPr="00F70DBD" w:rsidRDefault="00BC5BBE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60:27:0030309:4 площадь земельного участка составила 947 </w:t>
            </w:r>
            <w:r w:rsidRPr="008030E7">
              <w:rPr>
                <w:lang w:val="en-US"/>
              </w:rPr>
              <w:t>кв.м. Площадь земельного участка уменьшилась на 53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EB43A2" w14:paraId="32313C67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9A6D0" w14:textId="77777777" w:rsidR="00035E0C" w:rsidRPr="00EB43A2" w:rsidRDefault="00BC5BBE" w:rsidP="00C67830">
            <w:pPr>
              <w:tabs>
                <w:tab w:val="left" w:pos="2885"/>
              </w:tabs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EB43A2">
              <w:rPr>
                <w:b/>
                <w:sz w:val="28"/>
                <w:szCs w:val="28"/>
              </w:rPr>
              <w:t>Сведения об уточняемых земельных участках</w:t>
            </w:r>
          </w:p>
        </w:tc>
      </w:tr>
      <w:tr w:rsidR="008D40AA" w:rsidRPr="00EB43A2" w14:paraId="29B1FE7C" w14:textId="77777777" w:rsidTr="008F4E28">
        <w:trPr>
          <w:trHeight w:val="65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5E6FE2E" w14:textId="77777777" w:rsidR="00BC5BBE" w:rsidRPr="00E30EC3" w:rsidRDefault="00BC5BBE" w:rsidP="00133EDB">
            <w:pPr>
              <w:pStyle w:val="a7"/>
              <w:spacing w:before="120"/>
              <w:jc w:val="both"/>
              <w:rPr>
                <w:u w:val="single"/>
              </w:rPr>
            </w:pPr>
            <w:r w:rsidRPr="00EB43A2">
              <w:rPr>
                <w:b/>
              </w:rPr>
              <w:t>1. Сведе</w:t>
            </w:r>
            <w:r>
              <w:rPr>
                <w:b/>
              </w:rPr>
              <w:t xml:space="preserve">ния о </w:t>
            </w:r>
            <w:r>
              <w:rPr>
                <w:b/>
              </w:rPr>
              <w:t>характерных точках границ</w:t>
            </w:r>
            <w:r w:rsidRPr="00EB43A2">
              <w:rPr>
                <w:b/>
              </w:rPr>
              <w:t xml:space="preserve"> уточняемого земельного участка с кадастровым номером</w:t>
            </w:r>
            <w:r w:rsidRPr="002E77F1">
              <w:rPr>
                <w:b/>
              </w:rPr>
              <w:t xml:space="preserve"> </w:t>
            </w:r>
            <w:r w:rsidRPr="002E77F1">
              <w:rPr>
                <w:u w:val="single"/>
              </w:rPr>
              <w:t>60:27:0030309:28</w:t>
            </w:r>
          </w:p>
        </w:tc>
      </w:tr>
      <w:tr w:rsidR="00105FDF" w:rsidRPr="00EB43A2" w14:paraId="0B4719EF" w14:textId="77777777" w:rsidTr="00A868BD">
        <w:trPr>
          <w:trHeight w:val="255"/>
        </w:trPr>
        <w:tc>
          <w:tcPr>
            <w:tcW w:w="6521" w:type="dxa"/>
            <w:gridSpan w:val="33"/>
            <w:tcBorders>
              <w:top w:val="single" w:sz="4" w:space="0" w:color="FFFFFF" w:themeColor="background1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C7C915F" w14:textId="77777777" w:rsidR="00BC5BBE" w:rsidRPr="003603C1" w:rsidRDefault="00BC5BBE" w:rsidP="00713DB9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>
              <w:rPr>
                <w:b/>
              </w:rPr>
              <w:t>С</w:t>
            </w:r>
            <w:r>
              <w:rPr>
                <w:b/>
              </w:rPr>
              <w:t xml:space="preserve">истема координат </w:t>
            </w:r>
            <w:r w:rsidRPr="00232BA7">
              <w:rPr>
                <w:u w:val="single"/>
              </w:rPr>
              <w:t>МСК-60, зона 1</w:t>
            </w:r>
          </w:p>
        </w:tc>
        <w:tc>
          <w:tcPr>
            <w:tcW w:w="3685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E1B770" w14:textId="77777777" w:rsidR="00BC5BBE" w:rsidRPr="00A868BD" w:rsidRDefault="00BC5BBE" w:rsidP="00713DB9">
            <w:pPr>
              <w:spacing w:before="120" w:after="120"/>
              <w:jc w:val="both"/>
              <w:rPr>
                <w:b/>
              </w:rPr>
            </w:pPr>
            <w:r w:rsidRPr="00A868BD">
              <w:rPr>
                <w:b/>
              </w:rPr>
              <w:t>Зона №</w:t>
            </w:r>
            <w:r w:rsidRPr="00A868BD">
              <w:rPr>
                <w:lang w:val="en-US"/>
              </w:rPr>
              <w:t xml:space="preserve"> </w:t>
            </w:r>
            <w:r w:rsidRPr="00A868BD">
              <w:rPr>
                <w:u w:val="single"/>
                <w:lang w:val="en-US"/>
              </w:rPr>
              <w:t>1</w:t>
            </w:r>
          </w:p>
        </w:tc>
      </w:tr>
      <w:tr w:rsidR="000333FE" w:rsidRPr="008417BF" w14:paraId="0871D62D" w14:textId="77777777" w:rsidTr="00A868BD">
        <w:trPr>
          <w:trHeight w:val="473"/>
        </w:trPr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BA9BEC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7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C8C1F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83D81" w14:textId="77777777" w:rsidR="00BC5BBE" w:rsidRPr="008417BF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8417BF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1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C5933" w14:textId="77777777" w:rsidR="00BC5BBE" w:rsidRPr="00A9191B" w:rsidRDefault="00BC5BBE" w:rsidP="00CD0C58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</w:t>
            </w:r>
          </w:p>
          <w:p w14:paraId="4D76E37A" w14:textId="77777777" w:rsidR="00BC5BBE" w:rsidRPr="008417BF" w:rsidRDefault="00BC5BBE" w:rsidP="00CD0C58">
            <w:pPr>
              <w:spacing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 подставленными</w:t>
            </w:r>
            <w:r>
              <w:rPr>
                <w:b/>
                <w:sz w:val="22"/>
                <w:szCs w:val="22"/>
              </w:rPr>
              <w:br/>
            </w:r>
            <w:r w:rsidRPr="00A9191B"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A9191B">
              <w:rPr>
                <w:b/>
                <w:sz w:val="22"/>
                <w:szCs w:val="22"/>
              </w:rPr>
              <w:br/>
              <w:t>и итоговые (вычисленные) значения Мt, м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019303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  <w:r w:rsidRPr="000333FE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0333FE" w:rsidRPr="008417BF" w14:paraId="35C613CA" w14:textId="77777777" w:rsidTr="00A868BD">
        <w:trPr>
          <w:trHeight w:val="1673"/>
        </w:trPr>
        <w:tc>
          <w:tcPr>
            <w:tcW w:w="1260" w:type="dxa"/>
            <w:gridSpan w:val="4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2322809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90C7" w14:textId="77777777" w:rsidR="00BC5BBE" w:rsidRPr="008417BF" w:rsidRDefault="00BC5BBE" w:rsidP="00EA34D1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содержа</w:t>
            </w:r>
            <w:r>
              <w:rPr>
                <w:b/>
                <w:sz w:val="22"/>
                <w:szCs w:val="22"/>
              </w:rPr>
              <w:t>тся</w:t>
            </w:r>
            <w:r w:rsidRPr="00A9191B">
              <w:rPr>
                <w:b/>
                <w:sz w:val="22"/>
                <w:szCs w:val="22"/>
              </w:rPr>
              <w:br/>
              <w:t xml:space="preserve">в </w:t>
            </w:r>
            <w:r w:rsidRPr="00A9191B">
              <w:rPr>
                <w:b/>
                <w:sz w:val="22"/>
                <w:szCs w:val="22"/>
              </w:rPr>
              <w:t>Едином государственном реестре недвижимости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CDBEA" w14:textId="77777777" w:rsidR="00BC5BBE" w:rsidRPr="008417BF" w:rsidRDefault="00BC5BBE" w:rsidP="00754338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A9191B">
              <w:rPr>
                <w:b/>
                <w:sz w:val="22"/>
                <w:szCs w:val="22"/>
              </w:rPr>
              <w:t xml:space="preserve"> в </w:t>
            </w:r>
            <w:r>
              <w:rPr>
                <w:b/>
                <w:sz w:val="22"/>
                <w:szCs w:val="22"/>
              </w:rPr>
              <w:t>результате</w:t>
            </w:r>
            <w:r w:rsidRPr="00A9191B">
              <w:rPr>
                <w:b/>
                <w:sz w:val="22"/>
                <w:szCs w:val="22"/>
              </w:rPr>
              <w:t xml:space="preserve"> выполнения комплексных кадастровых работ</w:t>
            </w:r>
          </w:p>
        </w:tc>
        <w:tc>
          <w:tcPr>
            <w:tcW w:w="1559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D6DA2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3C096" w14:textId="77777777" w:rsidR="00BC5BBE" w:rsidRPr="008417BF" w:rsidRDefault="00BC5BBE" w:rsidP="008417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D00113" w14:textId="77777777" w:rsidR="00BC5BBE" w:rsidRPr="00E35930" w:rsidRDefault="00BC5BBE" w:rsidP="008F4E28">
            <w:pPr>
              <w:spacing w:before="120" w:after="120"/>
              <w:jc w:val="center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74007BEE" w14:textId="77777777" w:rsidTr="00A868BD">
        <w:trPr>
          <w:trHeight w:val="971"/>
        </w:trPr>
        <w:tc>
          <w:tcPr>
            <w:tcW w:w="1260" w:type="dxa"/>
            <w:gridSpan w:val="4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F6B7" w14:textId="77777777" w:rsidR="00BC5BBE" w:rsidRPr="00EB43A2" w:rsidRDefault="00BC5BBE" w:rsidP="00EB43A2">
            <w:pPr>
              <w:pStyle w:val="a7"/>
              <w:ind w:left="-52" w:right="-66"/>
              <w:rPr>
                <w:b/>
                <w:sz w:val="22"/>
                <w:szCs w:val="22"/>
              </w:rPr>
            </w:pP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8525" w14:textId="77777777" w:rsidR="00BC5BBE" w:rsidRPr="00EB43A2" w:rsidRDefault="00BC5BBE" w:rsidP="008F4E28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543" w14:textId="77777777" w:rsidR="00BC5BBE" w:rsidRPr="00EB43A2" w:rsidRDefault="00BC5BBE" w:rsidP="008F4E28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08E4" w14:textId="77777777" w:rsidR="00BC5BBE" w:rsidRPr="00EB43A2" w:rsidRDefault="00BC5BBE" w:rsidP="008F4E28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C97" w14:textId="77777777" w:rsidR="00BC5BBE" w:rsidRPr="00EB43A2" w:rsidRDefault="00BC5BBE" w:rsidP="008F4E28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55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4DEC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3440" w14:textId="77777777" w:rsidR="00BC5BBE" w:rsidRPr="00EB43A2" w:rsidRDefault="00BC5BBE" w:rsidP="00EB43A2">
            <w:pPr>
              <w:pStyle w:val="a7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CB22BE" w14:textId="77777777" w:rsidR="00BC5BBE" w:rsidRPr="00E35930" w:rsidRDefault="00BC5BBE" w:rsidP="008F4E28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333FE" w:rsidRPr="00EB43A2" w14:paraId="54BC0F11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6068" w14:textId="77777777" w:rsidR="00BC5BBE" w:rsidRPr="00EB43A2" w:rsidRDefault="00BC5BBE" w:rsidP="008F4E28">
            <w:pPr>
              <w:pStyle w:val="a7"/>
              <w:spacing w:before="120" w:after="120"/>
              <w:ind w:left="-51" w:right="-68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54DD" w14:textId="77777777" w:rsidR="00BC5BBE" w:rsidRPr="00EB43A2" w:rsidRDefault="00BC5BBE" w:rsidP="008F4E28">
            <w:pPr>
              <w:pStyle w:val="a7"/>
              <w:spacing w:before="120" w:after="120"/>
              <w:ind w:left="-74" w:right="-45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8F62" w14:textId="77777777" w:rsidR="00BC5BBE" w:rsidRPr="00EB43A2" w:rsidRDefault="00BC5BBE" w:rsidP="008F4E28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680F" w14:textId="77777777" w:rsidR="00BC5BBE" w:rsidRPr="00EB43A2" w:rsidRDefault="00BC5BBE" w:rsidP="008F4E28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EFE7" w14:textId="77777777" w:rsidR="00BC5BBE" w:rsidRPr="00EB43A2" w:rsidRDefault="00BC5BBE" w:rsidP="008F4E28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B2C57" w14:textId="77777777" w:rsidR="00BC5BBE" w:rsidRPr="00EB43A2" w:rsidRDefault="00BC5BBE" w:rsidP="008F4E28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BAA8" w14:textId="77777777" w:rsidR="00BC5BBE" w:rsidRPr="005B4FA1" w:rsidRDefault="00BC5BBE" w:rsidP="008F4E28">
            <w:pPr>
              <w:pStyle w:val="a7"/>
              <w:spacing w:before="120" w:after="120"/>
              <w:ind w:left="-108" w:right="-108"/>
              <w:contextualSpacing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458996" w14:textId="77777777" w:rsidR="00BC5BBE" w:rsidRPr="005B4FA1" w:rsidRDefault="00BC5BBE" w:rsidP="008F4E28">
            <w:pPr>
              <w:pStyle w:val="a7"/>
              <w:spacing w:before="120" w:after="120"/>
              <w:ind w:right="-108"/>
              <w:contextualSpacing w:val="0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0333FE" w:rsidRPr="00590258" w14:paraId="11EFA55F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9AD54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869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367C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EE8A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498325.40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0685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1275246.29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BC63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F1E9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C7EF6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64FDF42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A7E6A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н155У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1C2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6C35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17F4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498313.62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84C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1275255.08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E81E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9CB0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4B0B52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0E8C504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8D1C5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н156У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2613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731A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23D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498287.06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9FF3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1275216.09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2A69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D5BC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E741A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19C3921B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DAED70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н157У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CA5C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2DB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741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498297.16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24F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1275209.56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454A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2ADC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9900E1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8D1242E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C8CB8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н158У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034F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E4EA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82F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498299.54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1F3C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1275207.94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2AAB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D536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D5274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2BC72BFA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5ABBC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н159У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FE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B338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3753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498312.16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25AC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1275226.36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0C01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5801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0C0FCE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0D8C696C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EDD01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н160У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3844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7ECA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EF6A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498316.56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7BDD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1275232.63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BCA1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432F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0C1B9F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0333FE" w:rsidRPr="00590258" w14:paraId="5531E452" w14:textId="77777777" w:rsidTr="00A868BD">
        <w:trPr>
          <w:trHeight w:val="64"/>
        </w:trPr>
        <w:tc>
          <w:tcPr>
            <w:tcW w:w="126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B512B9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н154У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2FC7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0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C6B2" w14:textId="77777777" w:rsidR="00BC5BBE" w:rsidRPr="00590258" w:rsidRDefault="00BC5BBE" w:rsidP="008F4E28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9FF6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498325.40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7F99" w14:textId="77777777" w:rsidR="00BC5BBE" w:rsidRDefault="00BC5BBE" w:rsidP="008F4E28">
            <w:pPr>
              <w:spacing w:before="120" w:after="120"/>
            </w:pPr>
            <w:r w:rsidRPr="009067AB">
              <w:rPr>
                <w:lang w:val="en-US"/>
              </w:rPr>
              <w:t>1275246.29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B9E" w14:textId="77777777" w:rsidR="00BC5BBE" w:rsidRPr="00737280" w:rsidRDefault="00BC5BBE" w:rsidP="008F4E28">
            <w:pPr>
              <w:spacing w:before="120" w:after="120"/>
            </w:pPr>
            <w:r w:rsidRPr="00737280">
              <w:rPr>
                <w:lang w:val="en-US"/>
              </w:rPr>
              <w:t>Фотограмметрический метод</w:t>
            </w:r>
          </w:p>
        </w:tc>
        <w:tc>
          <w:tcPr>
            <w:tcW w:w="2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9C4" w14:textId="77777777" w:rsidR="00BC5BBE" w:rsidRPr="00737280" w:rsidRDefault="00BC5BBE" w:rsidP="008F4E28">
            <w:pPr>
              <w:spacing w:before="120" w:after="120"/>
              <w:rPr>
                <w:lang w:val="en-US"/>
              </w:rPr>
            </w:pPr>
            <w:r w:rsidRPr="00737280">
              <w:rPr>
                <w:lang w:val="en-US"/>
              </w:rPr>
              <w:t>Mt=√(0.07²+0.07²)=0.10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7D54FB" w14:textId="77777777" w:rsidR="00BC5BBE" w:rsidRPr="000333FE" w:rsidRDefault="00BC5BBE" w:rsidP="008F4E28">
            <w:pPr>
              <w:spacing w:before="120" w:after="120"/>
              <w:outlineLvl w:val="1"/>
              <w:rPr>
                <w:color w:val="000000"/>
              </w:rPr>
            </w:pPr>
            <w:r w:rsidRPr="00737280">
              <w:rPr>
                <w:color w:val="000000"/>
              </w:rPr>
              <w:t>–</w:t>
            </w:r>
          </w:p>
        </w:tc>
      </w:tr>
      <w:tr w:rsidR="00590258" w:rsidRPr="00EB43A2" w14:paraId="0288BDB8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610EE09" w14:textId="77777777" w:rsidR="00BC5BBE" w:rsidRPr="00666D74" w:rsidRDefault="00BC5BBE" w:rsidP="00133EDB">
            <w:pPr>
              <w:spacing w:before="120" w:after="120"/>
              <w:jc w:val="both"/>
              <w:rPr>
                <w:b/>
                <w:u w:val="single"/>
              </w:rPr>
            </w:pPr>
            <w:r w:rsidRPr="00666D74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666D74">
              <w:rPr>
                <w:u w:val="single"/>
              </w:rPr>
              <w:t>60:27:0030309:28</w:t>
            </w:r>
          </w:p>
        </w:tc>
      </w:tr>
      <w:tr w:rsidR="00590258" w:rsidRPr="00666D74" w14:paraId="5CB96A84" w14:textId="77777777" w:rsidTr="00A868BD">
        <w:trPr>
          <w:trHeight w:val="518"/>
        </w:trPr>
        <w:tc>
          <w:tcPr>
            <w:tcW w:w="2545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2E56E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13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87F88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17BB1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40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4315BC" w14:textId="77777777" w:rsidR="00BC5BBE" w:rsidRDefault="00BC5BBE" w:rsidP="00133EDB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</w:p>
          <w:p w14:paraId="30A59E5F" w14:textId="77777777" w:rsidR="00BC5BBE" w:rsidRPr="00666D74" w:rsidRDefault="00BC5BBE" w:rsidP="00133EDB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A9191B">
              <w:rPr>
                <w:b/>
                <w:sz w:val="22"/>
                <w:szCs w:val="22"/>
              </w:rPr>
              <w:t xml:space="preserve">о согласовании местоположения границ </w:t>
            </w:r>
            <w:r w:rsidRPr="00A9191B">
              <w:rPr>
                <w:b/>
                <w:sz w:val="22"/>
                <w:szCs w:val="22"/>
              </w:rPr>
              <w:t>(согласовано/спорное)</w:t>
            </w:r>
          </w:p>
        </w:tc>
      </w:tr>
      <w:tr w:rsidR="00590258" w:rsidRPr="00590258" w14:paraId="5470A846" w14:textId="77777777" w:rsidTr="00A868BD">
        <w:trPr>
          <w:trHeight w:val="346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83925" w14:textId="77777777" w:rsidR="00BC5BBE" w:rsidRPr="00590258" w:rsidRDefault="00BC5BBE" w:rsidP="00133EDB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от т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2F90" w14:textId="77777777" w:rsidR="00BC5BBE" w:rsidRPr="00590258" w:rsidRDefault="00BC5BBE" w:rsidP="00133EDB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590258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1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691A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2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05A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  <w:tc>
          <w:tcPr>
            <w:tcW w:w="340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FF897" w14:textId="77777777" w:rsidR="00BC5BBE" w:rsidRPr="00590258" w:rsidRDefault="00BC5BBE" w:rsidP="00133EDB">
            <w:pPr>
              <w:pStyle w:val="a7"/>
              <w:spacing w:before="120" w:after="120"/>
              <w:ind w:left="-108" w:right="-110"/>
              <w:rPr>
                <w:b/>
                <w:sz w:val="22"/>
                <w:szCs w:val="22"/>
              </w:rPr>
            </w:pPr>
          </w:p>
        </w:tc>
      </w:tr>
      <w:tr w:rsidR="00590258" w:rsidRPr="00666D74" w14:paraId="184FB44B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F4632B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2504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CD5D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5F5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AE646F" w14:textId="77777777" w:rsidR="00BC5BBE" w:rsidRPr="00666D74" w:rsidRDefault="00BC5BBE" w:rsidP="00133ED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666D74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86B430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45D0A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2086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90FD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14.70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31B8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14AB0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4C636C69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F7AF46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н155У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E5B2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D2A1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47.18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32CB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217A74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7FE908F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2E1CC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06EF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EAA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12.03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504E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FA44A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66FE6B7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FCAA72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1DB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DB40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2.88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509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FFB7D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79C193D1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2E182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08C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7E3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22.33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FEC7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2104CA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25DD68CA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0C259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88E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E515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7.66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FDF7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7D46F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590258" w14:paraId="631E7C28" w14:textId="77777777" w:rsidTr="00A868BD">
        <w:trPr>
          <w:trHeight w:val="64"/>
        </w:trPr>
        <w:tc>
          <w:tcPr>
            <w:tcW w:w="1269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09C548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н160У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21F7" w14:textId="77777777" w:rsidR="00BC5BBE" w:rsidRPr="00590258" w:rsidRDefault="00BC5BBE" w:rsidP="00133ED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н154У</w:t>
            </w:r>
          </w:p>
        </w:tc>
        <w:tc>
          <w:tcPr>
            <w:tcW w:w="21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CD29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16.27</w:t>
            </w:r>
          </w:p>
        </w:tc>
        <w:tc>
          <w:tcPr>
            <w:tcW w:w="21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5BDD" w14:textId="77777777" w:rsidR="00BC5BBE" w:rsidRDefault="00BC5BBE" w:rsidP="00133ED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4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74E915" w14:textId="77777777" w:rsidR="00BC5BBE" w:rsidRPr="005B4FA1" w:rsidRDefault="00BC5BBE" w:rsidP="00133EDB">
            <w:pPr>
              <w:spacing w:before="120" w:after="120"/>
              <w:jc w:val="center"/>
              <w:rPr>
                <w:highlight w:val="yellow"/>
              </w:rPr>
            </w:pPr>
            <w:r w:rsidRPr="003E3C94">
              <w:rPr>
                <w:lang w:val="en-US"/>
              </w:rPr>
              <w:t>–</w:t>
            </w:r>
          </w:p>
        </w:tc>
      </w:tr>
      <w:tr w:rsidR="00590258" w:rsidRPr="00EB43A2" w14:paraId="15DDBDE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8DE6D8" w14:textId="77777777" w:rsidR="00BC5BBE" w:rsidRPr="00590258" w:rsidRDefault="00BC5BBE" w:rsidP="00B1242C">
            <w:pPr>
              <w:pStyle w:val="a7"/>
              <w:spacing w:before="120" w:after="120"/>
              <w:jc w:val="both"/>
              <w:rPr>
                <w:u w:val="single"/>
              </w:rPr>
            </w:pPr>
            <w:r>
              <w:rPr>
                <w:b/>
              </w:rPr>
              <w:t xml:space="preserve">3. Сведения о характеристиках </w:t>
            </w:r>
            <w:r w:rsidRPr="00666D74">
              <w:rPr>
                <w:b/>
              </w:rPr>
              <w:t>уточняемо</w:t>
            </w:r>
            <w:r>
              <w:rPr>
                <w:b/>
              </w:rPr>
              <w:t>го земельного</w:t>
            </w:r>
            <w:r w:rsidRPr="00666D74">
              <w:rPr>
                <w:b/>
              </w:rPr>
              <w:t xml:space="preserve"> участк</w:t>
            </w:r>
            <w:r>
              <w:rPr>
                <w:b/>
              </w:rPr>
              <w:t>а</w:t>
            </w:r>
            <w:r w:rsidRPr="00666D74">
              <w:rPr>
                <w:b/>
              </w:rPr>
              <w:t xml:space="preserve"> с кадастровым номером</w:t>
            </w:r>
            <w:r w:rsidRPr="00590258">
              <w:t xml:space="preserve"> </w:t>
            </w:r>
            <w:r w:rsidRPr="00590258">
              <w:rPr>
                <w:u w:val="single"/>
              </w:rPr>
              <w:t>60:27:0030309:28</w:t>
            </w:r>
          </w:p>
        </w:tc>
      </w:tr>
      <w:tr w:rsidR="00EB43A2" w:rsidRPr="00666D74" w14:paraId="2831A4D0" w14:textId="77777777" w:rsidTr="00A868BD">
        <w:trPr>
          <w:trHeight w:val="567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A4DA" w14:textId="77777777" w:rsidR="00BC5BBE" w:rsidRPr="00666D74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4025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Наименование характеристики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9BC82" w14:textId="77777777" w:rsidR="00BC5BBE" w:rsidRPr="00B1242C" w:rsidRDefault="00BC5BBE" w:rsidP="00CE1DAD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666D74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6B0B506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9462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53EC2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55313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1242C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</w:tr>
      <w:tr w:rsidR="00590258" w:rsidRPr="004A75A7" w14:paraId="653829E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1D9F10" w14:textId="77777777" w:rsidR="00BC5BBE" w:rsidRPr="00B1242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1AA1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466907" w14:textId="77777777" w:rsidR="00BC5BBE" w:rsidRPr="00B1242C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90258" w:rsidRPr="004A75A7" w14:paraId="26A06EE4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AB6BA3" w14:textId="77777777" w:rsidR="00BC5BBE" w:rsidRPr="00B1242C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12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3051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B1C27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43870A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Псковская область, Псков г, Машиниста пер, 2А д</w:t>
            </w:r>
          </w:p>
        </w:tc>
      </w:tr>
      <w:tr w:rsidR="00E70CD1" w:rsidRPr="004A75A7" w14:paraId="6EA7F4C5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AD5A6" w14:textId="77777777" w:rsidR="00BC5BBE" w:rsidRPr="00CE1DAD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43AE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D92034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F84626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E70CD1" w:rsidRPr="004A75A7" w14:paraId="4B783C4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662905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7D9B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±</w:t>
            </w:r>
            <w:r w:rsidRPr="00237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величина погрешности 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(вычисления)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F8683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697 кв.м ± 5.34 кв.м</w:t>
            </w:r>
          </w:p>
        </w:tc>
      </w:tr>
      <w:tr w:rsidR="00E70CD1" w:rsidRPr="004A75A7" w14:paraId="512D647D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E920B" w14:textId="77777777" w:rsidR="00BC5BBE" w:rsidRPr="006360AC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6B0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погрешности определения площади земельного участка с подставленными значениями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итоговые (вычисленные) значения</w:t>
            </w:r>
            <w:r w:rsidRPr="00957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CEDD9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√697 * √((1 + 1.23²)/(2 * 1.23)) = 5.34</w:t>
            </w:r>
          </w:p>
        </w:tc>
      </w:tr>
      <w:tr w:rsidR="00E70CD1" w:rsidRPr="004A75A7" w14:paraId="7C41D7A8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74F443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9AEA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Единого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635">
              <w:rPr>
                <w:rFonts w:ascii="Times New Roman" w:hAnsi="Times New Roman" w:cs="Times New Roman"/>
                <w:sz w:val="24"/>
                <w:szCs w:val="24"/>
              </w:rPr>
              <w:t xml:space="preserve">реестра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недвижимости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02BE0D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669</w:t>
            </w:r>
          </w:p>
        </w:tc>
      </w:tr>
      <w:tr w:rsidR="00E70CD1" w:rsidRPr="004A75A7" w14:paraId="4D4CF37E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FB3E32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C8E0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Оценка расхождения 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600282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28 кв.м</w:t>
            </w:r>
          </w:p>
        </w:tc>
      </w:tr>
      <w:tr w:rsidR="00E70CD1" w:rsidRPr="004A75A7" w14:paraId="38B7DAC9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60071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B674" w14:textId="77777777" w:rsidR="00BC5BBE" w:rsidRPr="00E70CD1" w:rsidRDefault="00BC5BBE" w:rsidP="00971CC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Предельн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минимальный и максимальный размеры земельного участка 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макс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38451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6360AC" w:rsidRPr="004A75A7" w14:paraId="56964EE6" w14:textId="77777777" w:rsidTr="00A868BD">
        <w:trPr>
          <w:trHeight w:val="32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1362D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1811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Вид (виды) разрешенного использования 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E01519" w14:textId="77777777" w:rsidR="00BC5BBE" w:rsidRPr="006360AC" w:rsidRDefault="00BC5BBE" w:rsidP="00AF1B59">
            <w:pPr>
              <w:spacing w:before="120" w:after="120"/>
              <w:jc w:val="both"/>
            </w:pPr>
            <w:r w:rsidRPr="00F70DBD">
              <w:rPr>
                <w:lang w:val="en-US"/>
              </w:rPr>
              <w:t>–</w:t>
            </w:r>
          </w:p>
        </w:tc>
      </w:tr>
      <w:tr w:rsidR="00AF1B59" w:rsidRPr="004A75A7" w14:paraId="55B31BB0" w14:textId="77777777" w:rsidTr="00A868BD">
        <w:trPr>
          <w:trHeight w:val="179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5DC032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148F" w14:textId="77777777" w:rsidR="00BC5BBE" w:rsidRPr="006360AC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5875FC" w14:textId="77777777" w:rsidR="00BC5BBE" w:rsidRPr="00AF1B59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>–</w:t>
            </w:r>
          </w:p>
        </w:tc>
      </w:tr>
      <w:tr w:rsidR="00E70CD1" w:rsidRPr="004A75A7" w14:paraId="71856A5A" w14:textId="77777777" w:rsidTr="00A868BD">
        <w:trPr>
          <w:trHeight w:val="1177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3A124B" w14:textId="77777777" w:rsidR="00BC5BBE" w:rsidRPr="00E70CD1" w:rsidRDefault="00BC5BBE" w:rsidP="00CE1DAD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B8A" w14:textId="77777777" w:rsidR="00BC5BBE" w:rsidRPr="00E70CD1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или иной государственный учетный номер (инвентарный) здания, сооружения, объекта незавершенного строительства, </w:t>
            </w:r>
            <w:r w:rsidRPr="006360AC">
              <w:rPr>
                <w:rFonts w:ascii="Times New Roman" w:hAnsi="Times New Roman" w:cs="Times New Roman"/>
                <w:sz w:val="24"/>
                <w:szCs w:val="24"/>
              </w:rPr>
              <w:t>расположенного на земельном участке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47E43C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60:27:0030309:89,</w:t>
            </w:r>
          </w:p>
          <w:p w14:paraId="000BA93E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60:27:0030309:102,</w:t>
            </w:r>
          </w:p>
          <w:p w14:paraId="5A686206" w14:textId="77777777" w:rsidR="00BC5BBE" w:rsidRDefault="00BC5BBE" w:rsidP="00AF1B59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60:27:0030309:90</w:t>
            </w:r>
          </w:p>
        </w:tc>
      </w:tr>
      <w:tr w:rsidR="00AF1B59" w:rsidRPr="004A75A7" w14:paraId="0A500EE9" w14:textId="77777777" w:rsidTr="00A868BD">
        <w:trPr>
          <w:trHeight w:val="163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4DF4EF" w14:textId="77777777" w:rsidR="00BC5BBE" w:rsidRDefault="00BC5BBE" w:rsidP="00CE1DAD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4094" w14:textId="77777777" w:rsidR="00BC5BBE" w:rsidRPr="00DC26F1" w:rsidRDefault="00BC5BBE" w:rsidP="00AF1B59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26F1"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4C39BE" w14:textId="77777777" w:rsidR="00BC5BBE" w:rsidRPr="00DC26F1" w:rsidRDefault="00BC5BBE" w:rsidP="00AF1B59">
            <w:pPr>
              <w:spacing w:before="120" w:after="120"/>
              <w:jc w:val="both"/>
            </w:pPr>
            <w:r w:rsidRPr="00DC26F1">
              <w:rPr>
                <w:lang w:val="en-US"/>
              </w:rPr>
              <w:t xml:space="preserve">Земли (земельные </w:t>
            </w:r>
            <w:r w:rsidRPr="00DC26F1">
              <w:rPr>
                <w:lang w:val="en-US"/>
              </w:rPr>
              <w:t>участки) общего пользования</w:t>
            </w:r>
          </w:p>
        </w:tc>
      </w:tr>
      <w:tr w:rsidR="00E70CD1" w:rsidRPr="004A75A7" w14:paraId="5003B9CF" w14:textId="77777777" w:rsidTr="00A868BD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C58AECD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030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1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36C41E" w14:textId="77777777" w:rsidR="00BC5BBE" w:rsidRPr="008030E7" w:rsidRDefault="00BC5BBE" w:rsidP="00AF1B5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E7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687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0E7DFB" w14:textId="77777777" w:rsidR="00BC5BBE" w:rsidRPr="008030E7" w:rsidRDefault="00BC5BBE" w:rsidP="00AF1B59">
            <w:pPr>
              <w:spacing w:before="120" w:after="120"/>
              <w:jc w:val="both"/>
            </w:pPr>
            <w:r w:rsidRPr="008030E7">
              <w:rPr>
                <w:lang w:val="en-US"/>
              </w:rPr>
              <w:t>–</w:t>
            </w:r>
          </w:p>
        </w:tc>
      </w:tr>
      <w:tr w:rsidR="006360AC" w:rsidRPr="004A75A7" w14:paraId="482F844E" w14:textId="77777777" w:rsidTr="006A27BB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9FC19CF" w14:textId="77777777" w:rsidR="00BC5BBE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6A27BB">
              <w:rPr>
                <w:b/>
              </w:rPr>
              <w:t>4. Пояснения к сведениям об уточняемом земельном участке с кадастровым номером:</w:t>
            </w:r>
            <w:r w:rsidRPr="006A27BB">
              <w:rPr>
                <w:b/>
              </w:rPr>
              <w:t xml:space="preserve"> </w:t>
            </w:r>
            <w:r>
              <w:t xml:space="preserve"> </w:t>
            </w:r>
          </w:p>
          <w:p w14:paraId="1776EB59" w14:textId="77777777" w:rsidR="00BC5BBE" w:rsidRPr="00CD1C19" w:rsidRDefault="00BC5BBE" w:rsidP="00AF1B59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  <w:rPr>
                <w:u w:val="single"/>
              </w:rPr>
            </w:pPr>
            <w:r w:rsidRPr="00CD1C19">
              <w:rPr>
                <w:u w:val="single"/>
              </w:rPr>
              <w:t>60:27:0030309:28</w:t>
            </w:r>
          </w:p>
        </w:tc>
      </w:tr>
      <w:tr w:rsidR="006360AC" w:rsidRPr="004A75A7" w14:paraId="19FFFA10" w14:textId="77777777" w:rsidTr="00A868BD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1F38F68" w14:textId="77777777" w:rsidR="00BC5BBE" w:rsidRPr="006360AC" w:rsidRDefault="00BC5BBE" w:rsidP="00AF1B59">
            <w:pPr>
              <w:spacing w:before="120" w:after="120"/>
              <w:jc w:val="center"/>
              <w:rPr>
                <w:sz w:val="22"/>
                <w:lang w:val="en-US"/>
              </w:rPr>
            </w:pPr>
            <w:r w:rsidRPr="00F70DBD">
              <w:rPr>
                <w:lang w:val="en-US"/>
              </w:rPr>
              <w:t>1</w:t>
            </w:r>
            <w:r>
              <w:rPr>
                <w:sz w:val="22"/>
                <w:lang w:val="en-US"/>
              </w:rPr>
              <w:t>.</w:t>
            </w:r>
          </w:p>
        </w:tc>
        <w:tc>
          <w:tcPr>
            <w:tcW w:w="9502" w:type="dxa"/>
            <w:gridSpan w:val="4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7D17846" w14:textId="77777777" w:rsidR="00BC5BBE" w:rsidRPr="00F70DBD" w:rsidRDefault="00BC5BBE" w:rsidP="00AF1B59">
            <w:pPr>
              <w:autoSpaceDE w:val="0"/>
              <w:autoSpaceDN w:val="0"/>
              <w:adjustRightInd w:val="0"/>
              <w:spacing w:before="120" w:after="120"/>
              <w:outlineLvl w:val="2"/>
              <w:rPr>
                <w:b/>
                <w:sz w:val="22"/>
                <w:szCs w:val="22"/>
                <w:lang w:val="en-US"/>
              </w:rPr>
            </w:pPr>
            <w:r w:rsidRPr="008030E7">
              <w:rPr>
                <w:lang w:val="en-US"/>
              </w:rPr>
              <w:t xml:space="preserve">При уточнении земельного участка с кадастровым номером 60:27:0030309:28 площадь земельного </w:t>
            </w:r>
            <w:r w:rsidRPr="008030E7">
              <w:rPr>
                <w:lang w:val="en-US"/>
              </w:rPr>
              <w:t>участка составила 697 кв.м. Площадь земельного участка уменьшилась на 28 кв.м, относительно площади данного земельного участка сведения о которой содержатся в Едином государственном реестре недвижимости.</w:t>
            </w:r>
          </w:p>
        </w:tc>
      </w:tr>
      <w:tr w:rsidR="00035E0C" w:rsidRPr="00B634EE" w14:paraId="1883EB4F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28E91E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1248E2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6ED26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60:27:0030309:24</w:t>
            </w:r>
          </w:p>
        </w:tc>
      </w:tr>
      <w:tr w:rsidR="001D786B" w:rsidRPr="00DF5913" w14:paraId="5F165DF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26EC669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2EBE8C3A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BA0B307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820B9B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25D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4FE2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E7B4C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Формулы, примененные для расчета средней квадратической</w:t>
            </w:r>
            <w:r w:rsidRPr="00C9601F">
              <w:rPr>
                <w:b/>
                <w:sz w:val="22"/>
                <w:szCs w:val="22"/>
              </w:rPr>
              <w:t xml:space="preserve">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0E10A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7C74DF3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F00D26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8D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>ся в 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605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1654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680A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0F23AD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1209243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3DF0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1826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3C4C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2F49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F124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C1F4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793F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6223EE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0513D63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727B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8F01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0DA6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95E9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E82F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1311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2B4C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EDE53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2C6890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0DE16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36E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95C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82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498186.46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35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1274868.54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A2E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E1B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8C38B6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F45CD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F39E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37E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2CE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CE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498203.24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599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1274892.43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411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CDA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57DE3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2D6251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9B5A5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23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498202.84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A5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1274892.86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25A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498202.84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77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1274892.86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9E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B2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8FC71A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C6D01B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5A75E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9A0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9F9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418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498186.51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66E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1274905.11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45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92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2D2EE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57EEE7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E7094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C5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498168.35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30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1274880.48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5B5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498168.35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3F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1274880.48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847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5DD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77D6FA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3B4208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8E32A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н1У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F79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D5B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850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498186.46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41B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1274868.54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0455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1357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0897CB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9F476C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500C4B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60:27:0030309:24</w:t>
            </w:r>
          </w:p>
        </w:tc>
      </w:tr>
      <w:tr w:rsidR="00590258" w:rsidRPr="00DF5913" w14:paraId="4727931A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CBE5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E6BC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A04F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DBD6DB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054BA38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C2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81A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A9F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B7A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C5C7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328C951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C08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A7C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41A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8A2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959F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562BD3D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3FAC8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55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BE3D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29.19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F44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C9A0D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BA3C6E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A850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E73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C6A7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0.59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CBD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B7A78E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18C037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18CD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EB8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32BA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CD6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A6EAD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A00BBE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6D991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BFC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2C9B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30.60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304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B7BFF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FF6D3B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4833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1AE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н1У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3F40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21.69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559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A4572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01109DB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261C1A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60:27:0030309:24</w:t>
            </w:r>
          </w:p>
        </w:tc>
      </w:tr>
      <w:tr w:rsidR="00EB43A2" w:rsidRPr="00590258" w14:paraId="2612530D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3EC8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D17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6418A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31B33FD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DCC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D44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7F5A2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525672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A53708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0786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65C72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0A959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3A9E0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B443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B86FE3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Полевая 1-я ул</w:t>
            </w:r>
          </w:p>
        </w:tc>
      </w:tr>
      <w:tr w:rsidR="002E34DF" w:rsidRPr="004A75A7" w14:paraId="2693EB6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EB48EA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09DB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BF007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4D91C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98982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0C94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386720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639 кв.м ± 5.06 кв.м</w:t>
            </w:r>
          </w:p>
        </w:tc>
      </w:tr>
      <w:tr w:rsidR="002E34DF" w:rsidRPr="004A75A7" w14:paraId="2D2298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36A18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DF08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1EF17A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√639 * √((1 + 1.05²)/(2 * 1.05)) = 5.06</w:t>
            </w:r>
          </w:p>
        </w:tc>
      </w:tr>
      <w:tr w:rsidR="002E34DF" w:rsidRPr="004A75A7" w14:paraId="4EA2650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39E804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8B5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031DFD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631</w:t>
            </w:r>
          </w:p>
        </w:tc>
      </w:tr>
      <w:tr w:rsidR="00942F16" w:rsidRPr="004A75A7" w14:paraId="7E931B4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0A8998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7411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6AA6F1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3E682B0E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8A67AE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65D7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27A4AD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68E543D5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72B06280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4893E0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BF69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4DA1D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F4D229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FABC7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E50F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B93C5A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B7376EA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59351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3954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E1407B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3AEFA63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A5CCBF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77C8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7BF691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0397DF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AC8560B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99D909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27FD9F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5DA37EC3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8A1AE2B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Пояснения к сведениям об уточняемом земельном </w:t>
            </w:r>
            <w:r w:rsidRPr="000049CC">
              <w:rPr>
                <w:b/>
              </w:rPr>
              <w:t>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60:27:0030309:24</w:t>
            </w:r>
          </w:p>
        </w:tc>
      </w:tr>
      <w:tr w:rsidR="007C13B7" w:rsidRPr="004A75A7" w14:paraId="2D09AB9B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42E231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EC6C75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60:27:0030309:24 была выявлена реестровая ошибка, а именно граница земельного участка фактически отличается от сведений, полученных из ЕГРН. При </w:t>
            </w:r>
            <w:r w:rsidRPr="001121D1">
              <w:rPr>
                <w:lang w:val="en-US"/>
              </w:rPr>
              <w:t>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8 кв.м.</w:t>
            </w:r>
          </w:p>
        </w:tc>
      </w:tr>
      <w:tr w:rsidR="00035E0C" w:rsidRPr="00B634EE" w14:paraId="66A00E9D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930BF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1018E4D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5D8736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60:27:0030309:2</w:t>
            </w:r>
          </w:p>
        </w:tc>
      </w:tr>
      <w:tr w:rsidR="001D786B" w:rsidRPr="00DF5913" w14:paraId="2D6DE20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6106EEA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F7BDA2D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1DB8813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B847BF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45C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34F1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E171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68E9B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17F2A8C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FFEBE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2D8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1636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EDAE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FC49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1714A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7478657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1054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4DB2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DCA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C3BC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C35D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85E0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B9F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51F88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C9E24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7AAA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BB67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2A9F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E52F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2A97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E00F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8D5E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F73AF8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B56600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CCA4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14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58A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6A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498151.64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0E3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1274957.91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921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B5E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E70277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960FD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DD8D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3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498151.33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706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1274958.16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88B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498151.33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D2F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1274958.16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186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7E0F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A9D51A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A38258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DC3ED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CC7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498134.75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F5E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1274969.12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793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498134.75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E17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1274969.12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770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D5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D4150B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CEBF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059B4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620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CC8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37A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498120.37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A3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66E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771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4E8847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8487D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6CBF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74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568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029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A8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E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158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58B77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3D570C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5BEA9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987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498134.47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A8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1274933.35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3D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498134.47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A1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1274933.35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785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2D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13D4C0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7B7E9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54C13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53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DCA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242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498135.08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6B7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1274932.92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A89F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D28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1D34B3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202FD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405E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43D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0E7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9FE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498151.64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555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1274957.91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683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C06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9F295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E7D45E9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B67A44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60:27:0030309:2</w:t>
            </w:r>
          </w:p>
        </w:tc>
      </w:tr>
      <w:tr w:rsidR="00590258" w:rsidRPr="00DF5913" w14:paraId="0037C7F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EFF93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8EA0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051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20AB7B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162F8D8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532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B0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374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BC2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AA9BF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60E9FF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6D9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B82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E97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5BA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D5B2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65A6E73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1B946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27A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6738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ADA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7B9FD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A9282A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10DA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D13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C7E7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19.88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C74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A9D66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9E5CC4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AA658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D73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68FE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B67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9F8CB5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ABB50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B89E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2EC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4E6D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860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C5EA5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777AE7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1CD86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0A1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D504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20.17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14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D780DF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7BF35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6C378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60B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B73B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0.75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2F5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8925CC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DB8FFF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3A16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BB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4C2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1D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25C9BB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87E4063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0C2CF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60:27:0030309:2</w:t>
            </w:r>
          </w:p>
        </w:tc>
      </w:tr>
      <w:tr w:rsidR="00EB43A2" w:rsidRPr="00590258" w14:paraId="46D93D77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78F0D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C1B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5FB61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0453CF41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CA8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B39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B79EC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737D31C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2AD9B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99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3E60C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9DE594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EC5E57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F391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EBD1D9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Бригадный пер, 3 д</w:t>
            </w:r>
          </w:p>
        </w:tc>
      </w:tr>
      <w:tr w:rsidR="002E34DF" w:rsidRPr="004A75A7" w14:paraId="711B67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14FF9F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B06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A81ADC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788DAC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55E436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C827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AB6684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619 кв.м ± 4.98 кв.м</w:t>
            </w:r>
          </w:p>
        </w:tc>
      </w:tr>
      <w:tr w:rsidR="002E34DF" w:rsidRPr="004A75A7" w14:paraId="5C75B66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3EC64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BF5F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E280D9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√619 * √((1 + 1.06²)/(2 * 1.06)) = 4.98</w:t>
            </w:r>
          </w:p>
        </w:tc>
      </w:tr>
      <w:tr w:rsidR="002E34DF" w:rsidRPr="004A75A7" w14:paraId="6D4287F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E4A39B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3EA3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0B812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627</w:t>
            </w:r>
          </w:p>
        </w:tc>
      </w:tr>
      <w:tr w:rsidR="00942F16" w:rsidRPr="004A75A7" w14:paraId="19414F0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7117B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742D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73A9AE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8 кв.м</w:t>
            </w:r>
          </w:p>
        </w:tc>
      </w:tr>
      <w:tr w:rsidR="00942F16" w:rsidRPr="004A75A7" w14:paraId="67386CAC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829390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0675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5875D2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7DACBF6B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4A4298F1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ADE59C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9DC9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081BA2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60:27:0030309:38,</w:t>
            </w:r>
          </w:p>
          <w:p w14:paraId="2518FA2F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7F562601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F23468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7856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24D23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F34DB40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FD02F4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797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00EA9A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47F6DB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C2721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0A7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881AF8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91A353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9FF1BA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E09188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FFCAF6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2582B98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3D78E78F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60:27:0030309:2</w:t>
            </w:r>
          </w:p>
        </w:tc>
      </w:tr>
      <w:tr w:rsidR="007C13B7" w:rsidRPr="004A75A7" w14:paraId="4173F62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D4D78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E1D9F9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60:27:0030309:2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8 кв.м.</w:t>
            </w:r>
          </w:p>
        </w:tc>
      </w:tr>
      <w:tr w:rsidR="00035E0C" w:rsidRPr="00B634EE" w14:paraId="4588A4E3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72810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298ACBA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2A5F59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60:27:0030309:8</w:t>
            </w:r>
          </w:p>
        </w:tc>
      </w:tr>
      <w:tr w:rsidR="001D786B" w:rsidRPr="00DF5913" w14:paraId="10C42A1A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76273BC6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5A2D23D3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2C32006E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08FCFC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14A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00A7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E33F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BDA36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111BC4E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47524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513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4D2F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8E573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50B8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3885AD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2334F9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9C8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DF09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3625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11BE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79DE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1D4D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0323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A52B2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79F6A5F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B816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0879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D3B0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D697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158F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2FD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7BEA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B77FA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2DFFB6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996D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E90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498098.81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A8B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1274921.65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A77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498098.81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178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1274921.65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CF2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A49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63EB2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79EB4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BD200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4C1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498111.56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D3E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1274941.30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AE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498111.56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ADC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1274941.30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DA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08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BCFA7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074D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43995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8A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498112.84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04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1274943.02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31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498112.84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AC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1274943.02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E80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504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C369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7CAB30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41A8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090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498114.64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370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1274945.43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62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498114.64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D91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1274945.43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D31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9D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207F91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B38639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429C6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61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498117.13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250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1274944.52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35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498117.13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1BD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1274944.52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AD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FD9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DB293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2BF9D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51FF9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D6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20D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E08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498117.51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22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1274944.27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35E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A37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903AC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47D9B6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1CE8F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9A8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3D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14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498120.37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90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9C3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BA3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7E833E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E5B4067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FB79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E78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498101.33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DF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1274961.93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51A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498101.33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737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1274961.93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EA8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130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75A97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DAFE7A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C2785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D7E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498083.14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906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1274931.50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AC1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498083.14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CA5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1274931.50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2E1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206F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492F7E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C46FBC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56439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B67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498098.81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FA4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1274921.65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755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498098.81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AA7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1274921.65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BC1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EFC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8AAA4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5290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3666A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–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83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4F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6CD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C8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6F45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E2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FE6417" w14:textId="77777777" w:rsidR="00BC5BBE" w:rsidRDefault="00BC5BBE" w:rsidP="0076690B">
            <w:pPr>
              <w:spacing w:before="120" w:after="120"/>
            </w:pPr>
            <w:r w:rsidRPr="00413553">
              <w:t>1274921.65</w:t>
            </w:r>
          </w:p>
        </w:tc>
      </w:tr>
      <w:tr w:rsidR="00590258" w:rsidRPr="00DF5913" w14:paraId="68B1237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742B62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60:27:0030309:8</w:t>
            </w:r>
          </w:p>
        </w:tc>
      </w:tr>
      <w:tr w:rsidR="00590258" w:rsidRPr="00DF5913" w14:paraId="54C88BAF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AB914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6DD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1A08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967237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0614D7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914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A01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8FB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4A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ADEC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E558D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7C1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E3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71F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18F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E04A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9FEF67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2ECDF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4F6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FD21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9A0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A8E8FC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F04E20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423B2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0DA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7CC3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2.14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39A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289C6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ED639C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5EF80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498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E58F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3.01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22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83FEE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B4BCA3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490E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5AB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CB51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2.65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75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0BB3D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230E5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A26A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49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7E84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707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59196B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085C476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E4321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4F3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7116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4.93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D2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A970E2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0E10FA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CD25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918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934F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037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B37D78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5A307B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234AB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694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D3F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35.45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FA1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EB302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C9A5B9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6B85C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8AE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E57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18.51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FFB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E7CE5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32BF64A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B8C08C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60:27:0030309:8</w:t>
            </w:r>
          </w:p>
        </w:tc>
      </w:tr>
      <w:tr w:rsidR="00EB43A2" w:rsidRPr="00590258" w14:paraId="42B5766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85DB9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508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B292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33EC3F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6B9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449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6F19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1A2C8F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07E3E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47A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63ADB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0269950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82F34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D34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C1F1E4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Паровозная ул, 20/11 д</w:t>
            </w:r>
          </w:p>
        </w:tc>
      </w:tr>
      <w:tr w:rsidR="002E34DF" w:rsidRPr="004A75A7" w14:paraId="52B85C3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8778FA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839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5DC12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79C14A2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B6238A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2725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B09140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686 кв.м ± 5.25 кв.м</w:t>
            </w:r>
          </w:p>
        </w:tc>
      </w:tr>
      <w:tr w:rsidR="002E34DF" w:rsidRPr="004A75A7" w14:paraId="5B7A878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465E10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3F97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B4B09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√686 * √((1 + 1.08²)/(2 * 1.08)) = 5.25</w:t>
            </w:r>
          </w:p>
        </w:tc>
      </w:tr>
      <w:tr w:rsidR="002E34DF" w:rsidRPr="004A75A7" w14:paraId="6FB1A75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AE88EF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FD75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35A07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684</w:t>
            </w:r>
          </w:p>
        </w:tc>
      </w:tr>
      <w:tr w:rsidR="00942F16" w:rsidRPr="004A75A7" w14:paraId="3C163A4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6E9F69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4619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1C2DD0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2 кв.м</w:t>
            </w:r>
          </w:p>
        </w:tc>
      </w:tr>
      <w:tr w:rsidR="00942F16" w:rsidRPr="004A75A7" w14:paraId="6BDD0574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6E56D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5772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9389E0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C1D51EE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23401B7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725DC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1FFF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AC4086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60:27:0030309:49</w:t>
            </w:r>
          </w:p>
        </w:tc>
      </w:tr>
      <w:tr w:rsidR="007C13B7" w:rsidRPr="004A75A7" w14:paraId="7E812DEA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328354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9AF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E5C9F3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7741192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B6484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F531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5A3F74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FD3F7FD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6E1EF2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B79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77EB0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2B59B2C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DD546A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FC467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3291D67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6D4DA29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B2CB5F8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60:27:0030309:8</w:t>
            </w:r>
          </w:p>
        </w:tc>
      </w:tr>
      <w:tr w:rsidR="007C13B7" w:rsidRPr="004A75A7" w14:paraId="59024F6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6451BA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A02D9A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60:27:0030309:8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2 кв.м.</w:t>
            </w:r>
          </w:p>
        </w:tc>
      </w:tr>
      <w:tr w:rsidR="00035E0C" w:rsidRPr="00B634EE" w14:paraId="2D79171E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ACEFD2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58BB73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8ACD9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60:27:0030309:9</w:t>
            </w:r>
          </w:p>
        </w:tc>
      </w:tr>
      <w:tr w:rsidR="001D786B" w:rsidRPr="00DF5913" w14:paraId="2882B10E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1C012754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34E93A2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55321A96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CF1BA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F75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283E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012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84B8B7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3DCA2541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E32DBD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77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ABD4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D4D5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C584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EE3373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7F538988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F426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1EDD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BB94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EEB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E47B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049F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1B9B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94ECF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C28133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2363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65E8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400F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63ED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6B32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0673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46D8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B7082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3F8AF9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6766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418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D34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495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498120.37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870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41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16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0B3A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DF71E64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75D86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25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B98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498134.75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99E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1274969.12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048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498134.75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C82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1274969.12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50B7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608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947D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1F65C2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5596D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37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0FB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498137.01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C1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1274972.49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B7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498137.01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450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1274972.49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568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8B87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0B7E3A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4E8B6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39F8E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38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246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498118.65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69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1274986.30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4D4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498118.65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CA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1274986.30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D62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157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0F2C6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5D782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5EA9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C3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498103.20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FA1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1274964.57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FD1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498103.20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D51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1274964.57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BCE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CDA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1502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6D13A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D77E0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6A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498101.58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329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1274962.28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AA6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498101.58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424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1274962.28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BBD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1DD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8F7D92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DAD43B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5B9B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35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2D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498101.33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39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1274961.93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ABB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498101.33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8D5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1274961.93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C767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85E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91927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13F9A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A89F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н26У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5FB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01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53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498120.37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35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1274948.28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2C88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E1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D8D56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0D1F1E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5E4F17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60:27:0030309:9</w:t>
            </w:r>
          </w:p>
        </w:tc>
      </w:tr>
      <w:tr w:rsidR="00590258" w:rsidRPr="00DF5913" w14:paraId="6B951BCE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F7BD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DEA6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727D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FD077E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50475BE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98D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0BE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85A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86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2556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EC0B6E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BB9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40D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9D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853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39D9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F78A45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616F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A63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77B2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25.32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D5F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BF003A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3C9E32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452A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B7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2AC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4.06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486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01F2BB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6D1110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1CF6C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04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135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22.97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E56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57C297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E04E31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6B18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512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99C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26.66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03B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CEEE1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20431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8A96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5EC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AF5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9F1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F509B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B404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FC7FA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189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45A6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E79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1181F9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5C499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704A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534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н26У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1944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1D1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BC0D6F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03E73901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811A9F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60:27:0030309:9</w:t>
            </w:r>
          </w:p>
        </w:tc>
      </w:tr>
      <w:tr w:rsidR="00EB43A2" w:rsidRPr="00590258" w14:paraId="44F9438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829CC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7B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5D5E5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4A9DE1D0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E7D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EB2A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847F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4D2069C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ECD7E8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B5FA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08F15E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F6FA5A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7E8B0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9482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AC20B5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Машиниста пер, 13 д</w:t>
            </w:r>
          </w:p>
        </w:tc>
      </w:tr>
      <w:tr w:rsidR="002E34DF" w:rsidRPr="004A75A7" w14:paraId="5B644E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2F911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59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06C37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D17228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8DAA9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60F4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596F7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688 кв.м ± 5.25 кв.м</w:t>
            </w:r>
          </w:p>
        </w:tc>
      </w:tr>
      <w:tr w:rsidR="002E34DF" w:rsidRPr="004A75A7" w14:paraId="0794803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950C62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D5E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3EC7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√688 * √((1 + 1.07²)/(2 * 1.07)) = 5.25</w:t>
            </w:r>
          </w:p>
        </w:tc>
      </w:tr>
      <w:tr w:rsidR="002E34DF" w:rsidRPr="004A75A7" w14:paraId="010AE05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0824D5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F192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3540FC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684</w:t>
            </w:r>
          </w:p>
        </w:tc>
      </w:tr>
      <w:tr w:rsidR="00942F16" w:rsidRPr="004A75A7" w14:paraId="035FED1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C0B98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858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229F1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4 кв.м</w:t>
            </w:r>
          </w:p>
        </w:tc>
      </w:tr>
      <w:tr w:rsidR="00942F16" w:rsidRPr="004A75A7" w14:paraId="0320DFE6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164D44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3FE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9D939C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1634D01F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0F458EC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3A3B98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032D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3F8E5E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60:27:0030309:50</w:t>
            </w:r>
          </w:p>
        </w:tc>
      </w:tr>
      <w:tr w:rsidR="007C13B7" w:rsidRPr="004A75A7" w14:paraId="0EA7AB3E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25D73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EEB9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9E296A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3A8E41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6113EF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8A53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35451A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BE22EB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423020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E33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67472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AB5302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44E5243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B6935A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3FDAA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785FD626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40469E9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60:27:0030309:9</w:t>
            </w:r>
          </w:p>
        </w:tc>
      </w:tr>
      <w:tr w:rsidR="007C13B7" w:rsidRPr="004A75A7" w14:paraId="0CC0D6B6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76D17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10B372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60:27:0030309:9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4 кв.м.</w:t>
            </w:r>
          </w:p>
        </w:tc>
      </w:tr>
      <w:tr w:rsidR="00035E0C" w:rsidRPr="00B634EE" w14:paraId="74D6BEF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F9C3BB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70F527E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67ED81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60:27:0030309:5</w:t>
            </w:r>
          </w:p>
        </w:tc>
      </w:tr>
      <w:tr w:rsidR="001D786B" w:rsidRPr="00DF5913" w14:paraId="7C0DC93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31DC8384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73AE2D53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5EA3C1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7ECBA1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E07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2EBB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A5A5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5F8D40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562E432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10701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02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5A7E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6426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F016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C96846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DBB011F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E83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418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01A8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41B5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6EA9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FBD2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8A7F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4F07E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F7E24F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B297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2AC4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67DC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7C6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6381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06FB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116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6740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57631C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D958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A4B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498181.83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0B4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1275003.32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7F2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498181.83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E02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1275003.32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25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E1A9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B6D781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E1DA23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61595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5C1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B6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EF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498198.03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79C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1275027.87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05F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8F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2EB6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44AFA8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3E81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E18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B47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15B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6A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1275038.93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A2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A20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6904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0140BE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7A8A2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C3F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498178.48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FE1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1275033.84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F7D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498178.48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E43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1275033.84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95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C4F5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9F9B41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5EABB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A013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33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498165.03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4B0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1275014.24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DF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498165.03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33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1275014.24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311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A188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E9D35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D6785E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F75C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42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763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498181.83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9EB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1275003.32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677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498181.83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EE5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1275003.32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1B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BED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66D78A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193D9CC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88AE4F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60:27:0030309:5</w:t>
            </w:r>
          </w:p>
        </w:tc>
      </w:tr>
      <w:tr w:rsidR="00590258" w:rsidRPr="00DF5913" w14:paraId="7A847521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763C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C1FD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D49D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B46144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6F2908C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59B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49C8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686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88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47577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0ADC621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266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D5B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A07E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16C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C1B9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1E89C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B5F6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A67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12D5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29.41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DC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FE2B3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00DCD1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CCCD4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4CD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DBA6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FB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C61B30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B25EE2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81BE3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8CD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D34E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02B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6F2D3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64D00836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DDB8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CA9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DDE5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685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C2BCC0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F854DD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7E02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3A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7B01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20.04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4E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15CA22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51FF8D5D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DC8C4F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60:27:0030309:5</w:t>
            </w:r>
          </w:p>
        </w:tc>
      </w:tr>
      <w:tr w:rsidR="00EB43A2" w:rsidRPr="00590258" w14:paraId="72AAD26B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DEFA6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40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FC3C8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2A94E0E2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8B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238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498C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2DE63B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83FD7E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7E0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EF42B1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0C1152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A4D83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D925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C53843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Бригадный пер, 9 д</w:t>
            </w:r>
          </w:p>
        </w:tc>
      </w:tr>
      <w:tr w:rsidR="002E34DF" w:rsidRPr="004A75A7" w14:paraId="18E6BB31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14C5B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989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D52483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3C49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A7F52E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D042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C3590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586 кв.м ± 4.85 кв.м</w:t>
            </w:r>
          </w:p>
        </w:tc>
      </w:tr>
      <w:tr w:rsidR="002E34DF" w:rsidRPr="004A75A7" w14:paraId="2E49AF7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D0FE92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0719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F41EA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√586 * √((1 + 1.08²)/(2 * 1.08)) = 4.85</w:t>
            </w:r>
          </w:p>
        </w:tc>
      </w:tr>
      <w:tr w:rsidR="002E34DF" w:rsidRPr="004A75A7" w14:paraId="72343B0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D08D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6104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EB28A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595</w:t>
            </w:r>
          </w:p>
        </w:tc>
      </w:tr>
      <w:tr w:rsidR="00942F16" w:rsidRPr="004A75A7" w14:paraId="00F87F87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C9BF7B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AB39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8C85DE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9 кв.м</w:t>
            </w:r>
          </w:p>
        </w:tc>
      </w:tr>
      <w:tr w:rsidR="00942F16" w:rsidRPr="004A75A7" w14:paraId="26C22F21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410468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E39F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F327E5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24E73ED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57214AA2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96CB46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FE70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2E0FDE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60:27:0030309:44,</w:t>
            </w:r>
          </w:p>
          <w:p w14:paraId="7D2387E5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498E9E1C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91F2A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60D4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28854C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23C737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4686B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BF50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565660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6082844E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25BCB3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E229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253581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350A472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1A9A80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A5E523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C5431E1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43209B4D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66576DEA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60:27:0030309:5</w:t>
            </w:r>
          </w:p>
        </w:tc>
      </w:tr>
      <w:tr w:rsidR="007C13B7" w:rsidRPr="004A75A7" w14:paraId="6CFA664D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F2A506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1BF07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60:27:0030309:5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уменьшилась на 9 кв.м.</w:t>
            </w:r>
          </w:p>
        </w:tc>
      </w:tr>
      <w:tr w:rsidR="00035E0C" w:rsidRPr="00B634EE" w14:paraId="1ED20E90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33946D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9881C3B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85728A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60:27:0030309:110</w:t>
            </w:r>
          </w:p>
        </w:tc>
      </w:tr>
      <w:tr w:rsidR="001D786B" w:rsidRPr="00DF5913" w14:paraId="498199B7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05AFE645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8218895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13C688F9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F2D64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31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2E939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096C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F04BCA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C1BDD68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281694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E60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445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5185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E3A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C74137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6CB495DA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872B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52CB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E4E0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8E1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C1F9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5F5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2D9D4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B9234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5071D9F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B88A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7927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79AD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B7A5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E799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83F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7B1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CCEB7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4F9A4C8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C4D41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747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A13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A13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498214.09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7EB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1275053.17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2B1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E25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AC451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9A1E609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77205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н53У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DF5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C5C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2D7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498227.46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4E0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1275075.21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336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2E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2C115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8D0DD0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02C05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22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498210.39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B4F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1275084.59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BF1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498210.39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0D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1275084.59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AED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227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24E77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AB3648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BD42A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55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92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498206.76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CD1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1275087.02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C17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498206.76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4D6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1275087.02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00F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04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F705E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B63EC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4E324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007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498204.84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C40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1275084.18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F30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1D6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1275084.18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6FB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9B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D6E7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0B76A1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6B3A5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62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59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8F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498205.32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47C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1275083.78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D9B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AD5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FB88A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4B5059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6E610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285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15D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00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498202.36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AEC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1275077.75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D1E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F9D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776CB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E3446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A536E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7C76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498194.28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CC6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1275066.55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329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498194.28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44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1275066.55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241C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179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FBA6A2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7DF23D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8B32E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AB3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498197.88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90D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E66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498197.88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6E0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1275063.54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4C7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5B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957EE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11D799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700DC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ACF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18E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1275055.52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575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B2F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1275055.52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8C5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8F58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C6DD1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00B97DC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DF51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24E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FFF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BA9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E9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1275038.93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0E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4B6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482B80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37CCC3C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A2E0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н49У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99D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A33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D04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498198.03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C07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1275027.87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3CD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41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36E3C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81EE33B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7E65A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н52У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ADC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A92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B6B9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498214.09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BF9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1275053.17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91F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A15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1D82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03F3842B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0020B5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60:27:0030309:110</w:t>
            </w:r>
          </w:p>
        </w:tc>
      </w:tr>
      <w:tr w:rsidR="00590258" w:rsidRPr="00DF5913" w14:paraId="05BE077C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212E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B107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4619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450404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08A47596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DBE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7ED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E2D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23E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3B226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72448B5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1A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88C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650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A25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22F7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131BAD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A1E2D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3D5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9695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25.78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AE8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9D65F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6AE5F42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DAFE5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н53У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16D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EC28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19.48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AC7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3688A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4EE1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93AB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8E1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3CE6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4.37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473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B754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D93090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1BF19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B14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04AC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3.43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103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F6CF0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71C35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F3E1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062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59FE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2BD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A64E71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6D83B9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469B0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4A8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3E5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DA6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E1B48D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E2A47BF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7417A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A2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6702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6D3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6A1813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12E2409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F691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773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527D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6E6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891CD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3234F0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2960C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C27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E6E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D49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EA9A03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2578EEB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C065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9A3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1D8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15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DA303A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9577FD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A036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6A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191A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19.77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C4C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E0C0F7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4A73DF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CF8F0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н49У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36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н52У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CB2A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CA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72515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2CB4B564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FFF708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60:27:0030309:110</w:t>
            </w:r>
          </w:p>
        </w:tc>
      </w:tr>
      <w:tr w:rsidR="00EB43A2" w:rsidRPr="00590258" w14:paraId="43BB1D3A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9F7BB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DA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2698A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55C49F14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D1CB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D40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802E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2C0FCB9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17949C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1669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Адрес земельного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1B029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33394A3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2509F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CBC2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24D62D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Бригадный пер, 11 д</w:t>
            </w:r>
          </w:p>
        </w:tc>
      </w:tr>
      <w:tr w:rsidR="002E34DF" w:rsidRPr="004A75A7" w14:paraId="3D4A60D9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055CD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7A0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7F4A18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1272D8F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22E69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5A38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70FBA6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1167 кв.м ± 6.94 кв.м</w:t>
            </w:r>
          </w:p>
        </w:tc>
      </w:tr>
      <w:tr w:rsidR="002E34DF" w:rsidRPr="004A75A7" w14:paraId="035CD135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FA1E0C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938B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AC0587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√1167 * √((1 + 1.29²)/(2 * 1.29)) = 6.94</w:t>
            </w:r>
          </w:p>
        </w:tc>
      </w:tr>
      <w:tr w:rsidR="002E34DF" w:rsidRPr="004A75A7" w14:paraId="7781B85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D28478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B80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5D10C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1160</w:t>
            </w:r>
          </w:p>
        </w:tc>
      </w:tr>
      <w:tr w:rsidR="00942F16" w:rsidRPr="004A75A7" w14:paraId="646B017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A9D21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D0A1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E2A1ED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7 кв.м</w:t>
            </w:r>
          </w:p>
        </w:tc>
      </w:tr>
      <w:tr w:rsidR="00942F16" w:rsidRPr="004A75A7" w14:paraId="70241278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237875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1EFD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E7467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41E45881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1BD68E8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E57BFB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5BA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Кадастровый номер или иной государственный учетный номер (инвентарный) объекта 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FE065F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60:27:0030309:34,</w:t>
            </w:r>
          </w:p>
          <w:p w14:paraId="4C472E06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59AA7234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E661F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84EF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089E38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D07DEB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EC2701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43B4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AF316C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28FC78A5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F6F9B3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A38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земельных участках (землях общего пользования, 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844949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1E8D094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AD26FB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BD719B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FBC1C0D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38D2034C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23A9814C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 xml:space="preserve">4. </w:t>
            </w:r>
            <w:r w:rsidRPr="000049CC">
              <w:rPr>
                <w:b/>
              </w:rPr>
              <w:t>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60:27:0030309:110</w:t>
            </w:r>
          </w:p>
        </w:tc>
      </w:tr>
      <w:tr w:rsidR="007C13B7" w:rsidRPr="004A75A7" w14:paraId="4C9DC931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D54769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2167F3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участка с КН 60:27:0030309:110 была выявлена реестровая ошибка, а именно граница земельного участка фактически отличается от </w:t>
            </w:r>
            <w:r w:rsidRPr="001121D1">
              <w:rPr>
                <w:lang w:val="en-US"/>
              </w:rPr>
              <w:t>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7 кв.м.</w:t>
            </w:r>
          </w:p>
        </w:tc>
      </w:tr>
      <w:tr w:rsidR="00035E0C" w:rsidRPr="00B634EE" w14:paraId="0D090341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3C36A3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67366CCD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E87A4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60:27:0030309:233</w:t>
            </w:r>
          </w:p>
        </w:tc>
      </w:tr>
      <w:tr w:rsidR="001D786B" w:rsidRPr="00DF5913" w14:paraId="2D4D9E43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2DF8E697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40B2FAD5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04FADB3D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5BD44D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819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262C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3601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EDAA50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058711AA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6B95BC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7FA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77FB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276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2B25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40A85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33D888D6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D5B21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D1EC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4210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0A3A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FF35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4734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8382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3087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4F57DD8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37C9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DCC8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B86C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A49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6084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AB8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3263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4B95C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64F2DD0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98AF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4D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BB2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1275055.52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961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146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1275055.52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71C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C36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3A377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843876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1541D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60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E3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498197.88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E16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1275063.54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95B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498197.88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C2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1275063.54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0D0F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31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E4685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17DB1E1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76D2B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59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C99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498194.28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26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1275066.55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13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498194.28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437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1275066.55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910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AD09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1526C9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14840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DDBC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н58У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4A3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451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9CF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498202.36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70F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1275077.75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E85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A8E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1B6D9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6C80854D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9984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н57У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47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66E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68F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498205.32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AD1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1275083.78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9D08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B91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72A713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5CE1382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86CF7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56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B34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498204.84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352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1275084.18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5B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498204.84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6C1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1275084.18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BA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2A7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A6B40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2094C40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55D4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62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76C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498189.99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D35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1275094.43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3C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498189.99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9F24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1275094.43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938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5DD3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8E3162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1AEBC15A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BF104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77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498173.50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984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1275069.41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CDA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498173.50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D63C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1275069.41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847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1D8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EA7E4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20008D43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65664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575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31C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1275055.52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116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D83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1275055.52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4465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55D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963F1F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1065E62F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3806B3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60:27:0030309:233</w:t>
            </w:r>
          </w:p>
        </w:tc>
      </w:tr>
      <w:tr w:rsidR="00590258" w:rsidRPr="00DF5913" w14:paraId="2D98138D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3C54C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C0A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5408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2A58A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61DC8CEF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EF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8DC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5E3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4A0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4FDE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47B3268A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1C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664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022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0AE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4281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70C14AE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DA65B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A7F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F6A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9.80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3C0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C5979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558F375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25E00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BC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4F70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4.69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4CF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0F3C7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5347194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4AA81E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59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8AD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7BBA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13.81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60B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F84322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158172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608E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н58У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E42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A2A0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6.72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DAF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6240AE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46DBF9C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DC32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н57У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88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05CC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0.62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7B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858C8C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40D848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5C9AF7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0A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F72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18.04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004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D40141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A92EDA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B6087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991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D5A1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29.97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3AA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92F93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84133A7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B3CB9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B15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9EC9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527E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A1A4EF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4CB9746C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674471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60:27:0030309:233</w:t>
            </w:r>
          </w:p>
        </w:tc>
      </w:tr>
      <w:tr w:rsidR="00EB43A2" w:rsidRPr="00590258" w14:paraId="66840725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4371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323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9B6524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693A66CF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F3F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57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AA22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600A82E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871474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6647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E89E36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ACA0A7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4D2A3F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6131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4F7861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Машиниста пер, 21 д</w:t>
            </w:r>
          </w:p>
        </w:tc>
      </w:tr>
      <w:tr w:rsidR="002E34DF" w:rsidRPr="004A75A7" w14:paraId="1E8BCCAC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F456E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3F2A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DEFC8E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2B48504D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37AA56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ACD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A6B6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623 кв.м ± 5.04 кв.м</w:t>
            </w:r>
          </w:p>
        </w:tc>
      </w:tr>
      <w:tr w:rsidR="002E34DF" w:rsidRPr="004A75A7" w14:paraId="42D345E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D5ED6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E873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139CD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√623 * √((1 + 1.22²)/(2 * 1.22)) = 5.04</w:t>
            </w:r>
          </w:p>
        </w:tc>
      </w:tr>
      <w:tr w:rsidR="002E34DF" w:rsidRPr="004A75A7" w14:paraId="4492BB00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2CFC31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EC3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4A2C4F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609</w:t>
            </w:r>
          </w:p>
        </w:tc>
      </w:tr>
      <w:tr w:rsidR="00942F16" w:rsidRPr="004A75A7" w14:paraId="65010F9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CC2D8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C21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CE16D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14 кв.м</w:t>
            </w:r>
          </w:p>
        </w:tc>
      </w:tr>
      <w:tr w:rsidR="00942F16" w:rsidRPr="004A75A7" w14:paraId="30E15F77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BF79B4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F88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084909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5FE6B602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6901A58B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831EB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EE79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недвижимости, 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AC533A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60:27:0070201:457</w:t>
            </w:r>
          </w:p>
        </w:tc>
      </w:tr>
      <w:tr w:rsidR="007C13B7" w:rsidRPr="004A75A7" w14:paraId="4D407D0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38BEA7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01DB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F0BB2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43592351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09A626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E84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603835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3C1B2379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C101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063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территории общего 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29BAD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69C87F26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2CBACF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079FF1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8FCD6C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ABD930F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4BC2C99E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60:27:0030309:233</w:t>
            </w:r>
          </w:p>
        </w:tc>
      </w:tr>
      <w:tr w:rsidR="007C13B7" w:rsidRPr="004A75A7" w14:paraId="3FD8233E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BF6611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BB55D2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</w:t>
            </w:r>
            <w:r w:rsidRPr="001121D1">
              <w:rPr>
                <w:lang w:val="en-US"/>
              </w:rPr>
              <w:t>уточнении границ участка с КН 60:27:0030309:233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увеличилась на 14 кв.м.</w:t>
            </w:r>
          </w:p>
        </w:tc>
      </w:tr>
      <w:tr w:rsidR="00035E0C" w:rsidRPr="00B634EE" w14:paraId="0CA35DF8" w14:textId="77777777" w:rsidTr="00EB43A2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CCE613" w14:textId="77777777" w:rsidR="00035E0C" w:rsidRPr="00B634EE" w:rsidRDefault="00BC5BBE" w:rsidP="0076690B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634EE">
              <w:rPr>
                <w:b/>
                <w:sz w:val="28"/>
                <w:szCs w:val="28"/>
              </w:rPr>
              <w:t xml:space="preserve">Сведения об уточняемых земельных участках, необходимые для исправления </w:t>
            </w:r>
            <w:r w:rsidRPr="000E3607">
              <w:rPr>
                <w:b/>
                <w:sz w:val="28"/>
                <w:szCs w:val="28"/>
              </w:rPr>
              <w:t>реестровых</w:t>
            </w:r>
            <w:r w:rsidRPr="00B634EE">
              <w:rPr>
                <w:b/>
                <w:sz w:val="28"/>
                <w:szCs w:val="28"/>
              </w:rPr>
              <w:t xml:space="preserve"> ошибок в сведениях о местоположении их границ</w:t>
            </w:r>
          </w:p>
        </w:tc>
      </w:tr>
      <w:tr w:rsidR="001D786B" w:rsidRPr="00DF5913" w14:paraId="4BD5F969" w14:textId="77777777" w:rsidTr="0056426E">
        <w:trPr>
          <w:trHeight w:val="74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589841" w14:textId="77777777" w:rsidR="00BC5BBE" w:rsidRPr="00BF41B4" w:rsidRDefault="00BC5BBE" w:rsidP="0076690B">
            <w:pPr>
              <w:spacing w:before="120" w:after="120"/>
              <w:jc w:val="both"/>
              <w:rPr>
                <w:u w:val="single"/>
              </w:rPr>
            </w:pPr>
            <w:r w:rsidRPr="00DF5913">
              <w:rPr>
                <w:b/>
              </w:rPr>
              <w:t xml:space="preserve">1. </w:t>
            </w:r>
            <w:r w:rsidRPr="00942F16">
              <w:rPr>
                <w:b/>
                <w:sz w:val="22"/>
              </w:rPr>
              <w:t>Сведе</w:t>
            </w:r>
            <w:r>
              <w:rPr>
                <w:b/>
                <w:sz w:val="22"/>
              </w:rPr>
              <w:t>ния о характерных точках границ</w:t>
            </w:r>
            <w:r w:rsidRPr="00942F16">
              <w:rPr>
                <w:b/>
                <w:sz w:val="22"/>
              </w:rPr>
              <w:t xml:space="preserve"> уточняемого земельного участка с кадастровым номером </w:t>
            </w:r>
            <w:r w:rsidRPr="009178A3">
              <w:rPr>
                <w:u w:val="single"/>
              </w:rPr>
              <w:t>60:27:0030309:12</w:t>
            </w:r>
          </w:p>
        </w:tc>
      </w:tr>
      <w:tr w:rsidR="001D786B" w:rsidRPr="00DF5913" w14:paraId="6D3EC474" w14:textId="77777777" w:rsidTr="002F4CB1">
        <w:trPr>
          <w:trHeight w:val="247"/>
        </w:trPr>
        <w:tc>
          <w:tcPr>
            <w:tcW w:w="6663" w:type="dxa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ACE1E76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  <w:lang w:val="en-US"/>
              </w:rPr>
            </w:pPr>
            <w:r w:rsidRPr="001121D1">
              <w:rPr>
                <w:b/>
              </w:rPr>
              <w:t xml:space="preserve">Система координат </w:t>
            </w:r>
            <w:r w:rsidRPr="003F1CA2">
              <w:rPr>
                <w:u w:val="single"/>
              </w:rPr>
              <w:t>МСК-60, зона 1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uble" w:sz="4" w:space="0" w:color="auto"/>
            </w:tcBorders>
          </w:tcPr>
          <w:p w14:paraId="00739599" w14:textId="77777777" w:rsidR="00BC5BBE" w:rsidRPr="001D786B" w:rsidRDefault="00BC5BBE" w:rsidP="002F4CB1">
            <w:pPr>
              <w:spacing w:before="120" w:after="120"/>
              <w:jc w:val="both"/>
              <w:rPr>
                <w:b/>
                <w:highlight w:val="yellow"/>
              </w:rPr>
            </w:pPr>
            <w:r w:rsidRPr="00A832ED">
              <w:rPr>
                <w:b/>
              </w:rPr>
              <w:t>Зона №</w:t>
            </w:r>
            <w:r>
              <w:rPr>
                <w:b/>
              </w:rPr>
              <w:t xml:space="preserve"> </w:t>
            </w:r>
            <w:r w:rsidRPr="00A832ED">
              <w:rPr>
                <w:u w:val="single"/>
                <w:lang w:val="en-US"/>
              </w:rPr>
              <w:t>1</w:t>
            </w:r>
          </w:p>
        </w:tc>
      </w:tr>
      <w:tr w:rsidR="001D786B" w:rsidRPr="00DF5913" w14:paraId="79C4BF7A" w14:textId="77777777" w:rsidTr="0076690B">
        <w:trPr>
          <w:trHeight w:val="407"/>
        </w:trPr>
        <w:tc>
          <w:tcPr>
            <w:tcW w:w="1267" w:type="dxa"/>
            <w:gridSpan w:val="5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0386F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3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45B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>Координаты, м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4707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Метод определения координат</w:t>
            </w:r>
          </w:p>
        </w:tc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B64E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C9601F">
              <w:rPr>
                <w:b/>
                <w:sz w:val="22"/>
                <w:szCs w:val="22"/>
              </w:rPr>
              <w:t xml:space="preserve">Формулы, примененные для расчета средней квадратической погрешности определения координат характерных точек границ (Мt), с подставленными </w:t>
            </w:r>
            <w:r>
              <w:rPr>
                <w:b/>
                <w:sz w:val="22"/>
                <w:szCs w:val="22"/>
              </w:rPr>
              <w:t xml:space="preserve">в такие формулы значениями </w:t>
            </w:r>
            <w:r w:rsidRPr="00C9601F">
              <w:rPr>
                <w:b/>
                <w:sz w:val="22"/>
                <w:szCs w:val="22"/>
              </w:rPr>
              <w:t>и итоговые (вычисленные) значения Мt, м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4DB3D1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365430">
              <w:rPr>
                <w:b/>
                <w:sz w:val="22"/>
                <w:szCs w:val="22"/>
              </w:rPr>
              <w:t>Описание закрепления точки</w:t>
            </w:r>
          </w:p>
        </w:tc>
      </w:tr>
      <w:tr w:rsidR="001D786B" w:rsidRPr="00DF5913" w14:paraId="5071E3C4" w14:textId="77777777" w:rsidTr="0076690B">
        <w:trPr>
          <w:trHeight w:val="1021"/>
        </w:trPr>
        <w:tc>
          <w:tcPr>
            <w:tcW w:w="1267" w:type="dxa"/>
            <w:gridSpan w:val="5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F296C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C952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соде</w:t>
            </w:r>
            <w:r>
              <w:rPr>
                <w:b/>
                <w:sz w:val="22"/>
                <w:szCs w:val="22"/>
              </w:rPr>
              <w:t>ржа</w:t>
            </w:r>
            <w:r>
              <w:rPr>
                <w:b/>
                <w:sz w:val="22"/>
                <w:szCs w:val="22"/>
              </w:rPr>
              <w:t>т</w:t>
            </w:r>
            <w:r>
              <w:rPr>
                <w:b/>
                <w:sz w:val="22"/>
                <w:szCs w:val="22"/>
              </w:rPr>
              <w:t xml:space="preserve">ся в </w:t>
            </w:r>
            <w:r>
              <w:rPr>
                <w:b/>
                <w:sz w:val="22"/>
                <w:szCs w:val="22"/>
              </w:rPr>
              <w:t>Едином государствен</w:t>
            </w:r>
            <w:r w:rsidRPr="001D786B">
              <w:rPr>
                <w:b/>
                <w:sz w:val="22"/>
                <w:szCs w:val="22"/>
              </w:rPr>
              <w:t>ном реестре недвижимости</w:t>
            </w:r>
          </w:p>
        </w:tc>
        <w:tc>
          <w:tcPr>
            <w:tcW w:w="184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E531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D786B">
              <w:rPr>
                <w:b/>
                <w:sz w:val="22"/>
                <w:szCs w:val="22"/>
              </w:rPr>
              <w:t>определен</w:t>
            </w:r>
            <w:r>
              <w:rPr>
                <w:b/>
                <w:sz w:val="22"/>
                <w:szCs w:val="22"/>
              </w:rPr>
              <w:t>ы</w:t>
            </w:r>
            <w:r w:rsidRPr="001D786B">
              <w:rPr>
                <w:b/>
                <w:sz w:val="22"/>
                <w:szCs w:val="22"/>
              </w:rPr>
              <w:t xml:space="preserve"> в ходе выполнения комплексных кадастровых работ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0F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CA980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37457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EB43A2" w14:paraId="04FC241D" w14:textId="77777777" w:rsidTr="001B35A6">
        <w:trPr>
          <w:trHeight w:val="971"/>
        </w:trPr>
        <w:tc>
          <w:tcPr>
            <w:tcW w:w="1267" w:type="dxa"/>
            <w:gridSpan w:val="5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BACBF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ED5B" w14:textId="77777777" w:rsidR="00BC5BBE" w:rsidRPr="00EB43A2" w:rsidRDefault="00BC5BBE" w:rsidP="001B35A6">
            <w:pPr>
              <w:spacing w:before="120" w:after="120"/>
              <w:ind w:left="-74" w:right="-44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152" w14:textId="77777777" w:rsidR="00BC5BBE" w:rsidRPr="00EB43A2" w:rsidRDefault="00BC5BBE" w:rsidP="001B35A6">
            <w:pPr>
              <w:spacing w:before="120" w:after="120"/>
              <w:ind w:left="-74" w:right="-67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9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7AE5" w14:textId="77777777" w:rsidR="00BC5BBE" w:rsidRPr="00EB43A2" w:rsidRDefault="00BC5BBE" w:rsidP="001B35A6">
            <w:pPr>
              <w:spacing w:before="120" w:after="120"/>
              <w:ind w:left="-65" w:right="-36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X</w:t>
            </w:r>
          </w:p>
        </w:tc>
        <w:tc>
          <w:tcPr>
            <w:tcW w:w="92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7071" w14:textId="77777777" w:rsidR="00BC5BBE" w:rsidRPr="00EB43A2" w:rsidRDefault="00BC5BBE" w:rsidP="001B35A6">
            <w:pPr>
              <w:spacing w:before="120" w:after="120"/>
              <w:ind w:left="-40" w:right="-63"/>
              <w:jc w:val="center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Y</w:t>
            </w:r>
          </w:p>
        </w:tc>
        <w:tc>
          <w:tcPr>
            <w:tcW w:w="170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834D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2287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F74AC5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EB43A2" w:rsidRPr="00EB43A2" w14:paraId="24E596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705" w14:textId="77777777" w:rsidR="00BC5BBE" w:rsidRPr="00EB43A2" w:rsidRDefault="00BC5BBE" w:rsidP="0076690B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F447" w14:textId="77777777" w:rsidR="00BC5BBE" w:rsidRPr="00EB43A2" w:rsidRDefault="00BC5BBE" w:rsidP="0076690B">
            <w:pPr>
              <w:pStyle w:val="a7"/>
              <w:spacing w:before="120" w:after="120"/>
              <w:ind w:left="-74" w:right="-44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35A" w14:textId="77777777" w:rsidR="00BC5BBE" w:rsidRPr="00EB43A2" w:rsidRDefault="00BC5BBE" w:rsidP="0076690B">
            <w:pPr>
              <w:pStyle w:val="a7"/>
              <w:spacing w:before="120" w:after="120"/>
              <w:ind w:left="-74" w:right="-67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9B54" w14:textId="77777777" w:rsidR="00BC5BBE" w:rsidRPr="00EB43A2" w:rsidRDefault="00BC5BBE" w:rsidP="0076690B">
            <w:pPr>
              <w:pStyle w:val="a7"/>
              <w:spacing w:before="120" w:after="120"/>
              <w:ind w:left="-65" w:right="-36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B1DF" w14:textId="77777777" w:rsidR="00BC5BBE" w:rsidRPr="00EB43A2" w:rsidRDefault="00BC5BBE" w:rsidP="0076690B">
            <w:pPr>
              <w:pStyle w:val="a7"/>
              <w:spacing w:before="120" w:after="120"/>
              <w:ind w:left="-40" w:right="-63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6F01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8601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4ABF5" w14:textId="77777777" w:rsidR="00BC5BBE" w:rsidRPr="00EB43A2" w:rsidRDefault="00BC5BBE" w:rsidP="0076690B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  <w:r w:rsidRPr="00EB43A2">
              <w:rPr>
                <w:b/>
                <w:sz w:val="22"/>
                <w:szCs w:val="22"/>
              </w:rPr>
              <w:t>8</w:t>
            </w:r>
          </w:p>
        </w:tc>
      </w:tr>
      <w:tr w:rsidR="00590258" w:rsidRPr="00590258" w14:paraId="1EE5ABF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C94EF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DC88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498178.48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361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1275033.84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93F5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498178.48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6B1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1275033.84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FFA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453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F04DCD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39801F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3956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н50У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6E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769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17D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498181.64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4C6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1275038.93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C9B7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C56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D6745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83FDD25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F51BA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9FE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FACC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1275055.52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AAF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498192.25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0EF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1275055.52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E914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BD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0DB75B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378772E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13D26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63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5392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498173.50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CA94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1275069.41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4EA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498173.50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F8A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1275069.41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DEF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AA1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E0668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7FB07072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8110C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64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7FE1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498158.68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AFA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1275047.10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ABF8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498158.68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4C4B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1275047.10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B52E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10B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C3FC3C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590258" w14:paraId="4E8A057C" w14:textId="77777777" w:rsidTr="00365430">
        <w:trPr>
          <w:trHeight w:val="64"/>
        </w:trPr>
        <w:tc>
          <w:tcPr>
            <w:tcW w:w="126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6BFC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 w:rsidRPr="00590258">
              <w:rPr>
                <w:lang w:val="en-US"/>
              </w:rPr>
              <w:t>51</w:t>
            </w:r>
          </w:p>
        </w:tc>
        <w:tc>
          <w:tcPr>
            <w:tcW w:w="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DA3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498178.48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F855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1275033.84</w:t>
            </w:r>
          </w:p>
        </w:tc>
        <w:tc>
          <w:tcPr>
            <w:tcW w:w="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1C3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498178.48</w:t>
            </w:r>
          </w:p>
        </w:tc>
        <w:tc>
          <w:tcPr>
            <w:tcW w:w="9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E81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1275033.84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64F2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Фотограмметрический метод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6B89" w14:textId="77777777" w:rsidR="00BC5BBE" w:rsidRPr="001121D1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Mt=√(0.07²+0.07²)=0.10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D83585" w14:textId="77777777" w:rsidR="00BC5BBE" w:rsidRDefault="00BC5BBE" w:rsidP="0076690B">
            <w:pPr>
              <w:spacing w:before="120" w:after="120"/>
            </w:pPr>
            <w:r w:rsidRPr="00413553">
              <w:t>–</w:t>
            </w:r>
          </w:p>
        </w:tc>
      </w:tr>
      <w:tr w:rsidR="00590258" w:rsidRPr="00DF5913" w14:paraId="6A5600A3" w14:textId="77777777" w:rsidTr="00EE74C6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013B8B" w14:textId="77777777" w:rsidR="00BC5BBE" w:rsidRPr="00443290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443290">
              <w:rPr>
                <w:b/>
              </w:rPr>
              <w:t xml:space="preserve">2. Сведения о частях границ уточняемого земельного участка с кадастровым номером </w:t>
            </w:r>
            <w:r w:rsidRPr="00443290">
              <w:rPr>
                <w:u w:val="single"/>
              </w:rPr>
              <w:t>60:27:0030309:12</w:t>
            </w:r>
          </w:p>
        </w:tc>
      </w:tr>
      <w:tr w:rsidR="00590258" w:rsidRPr="00DF5913" w14:paraId="0440F393" w14:textId="77777777" w:rsidTr="0076690B">
        <w:trPr>
          <w:trHeight w:val="518"/>
        </w:trPr>
        <w:tc>
          <w:tcPr>
            <w:tcW w:w="2552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634F7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Обозначение части границ</w:t>
            </w:r>
          </w:p>
        </w:tc>
        <w:tc>
          <w:tcPr>
            <w:tcW w:w="205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BA74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Горизонтальное проложение (S), м</w:t>
            </w:r>
          </w:p>
        </w:tc>
        <w:tc>
          <w:tcPr>
            <w:tcW w:w="20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D009E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Описание прохождения части границ</w:t>
            </w:r>
          </w:p>
        </w:tc>
        <w:tc>
          <w:tcPr>
            <w:tcW w:w="354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18DB40C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Сведения</w:t>
            </w:r>
            <w:r w:rsidRPr="007B5679">
              <w:rPr>
                <w:b/>
                <w:sz w:val="22"/>
                <w:szCs w:val="22"/>
              </w:rPr>
              <w:t xml:space="preserve"> о согласовании местоположения границ (согласовано/спорное</w:t>
            </w:r>
            <w:r>
              <w:rPr>
                <w:b/>
                <w:sz w:val="22"/>
                <w:szCs w:val="22"/>
              </w:rPr>
              <w:t>)</w:t>
            </w:r>
          </w:p>
        </w:tc>
      </w:tr>
      <w:tr w:rsidR="00590258" w:rsidRPr="00DF5913" w14:paraId="2C7AC895" w14:textId="77777777" w:rsidTr="002E34DF">
        <w:trPr>
          <w:trHeight w:val="310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FF41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от т</w:t>
            </w:r>
            <w:r w:rsidRPr="00DF591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4AF0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до т.</w:t>
            </w:r>
          </w:p>
        </w:tc>
        <w:tc>
          <w:tcPr>
            <w:tcW w:w="205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A95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56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A15E7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16EC7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</w:tr>
      <w:tr w:rsidR="00590258" w:rsidRPr="00590258" w14:paraId="69DB97DB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C1CF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1F8D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601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C2D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DC1AB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590258" w:rsidRPr="00590258" w14:paraId="27B3A820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5DAB7D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A8B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0D7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5.99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9FF7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8281A1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14EA6E25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4594AA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н50У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0AB6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B07F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19.69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E3D0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B56B7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70EDAFCE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9035B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B9F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530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23.33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59E2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DB1CD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42C43611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E53EB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63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3AE9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BCA3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26.78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7156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53CBF4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590258" w14:paraId="3838C243" w14:textId="77777777" w:rsidTr="002E34DF">
        <w:trPr>
          <w:trHeight w:val="64"/>
        </w:trPr>
        <w:tc>
          <w:tcPr>
            <w:tcW w:w="1276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B0FB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4AF3" w14:textId="77777777" w:rsidR="00BC5BBE" w:rsidRPr="00590258" w:rsidRDefault="00BC5BBE" w:rsidP="0076690B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20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2F1B" w14:textId="77777777" w:rsidR="00BC5BBE" w:rsidRDefault="00BC5BBE" w:rsidP="0076690B">
            <w:pPr>
              <w:spacing w:before="120" w:after="120"/>
              <w:jc w:val="center"/>
            </w:pPr>
            <w:r w:rsidRPr="009067AB">
              <w:rPr>
                <w:lang w:val="en-US"/>
              </w:rPr>
              <w:t>23.83</w:t>
            </w:r>
          </w:p>
        </w:tc>
        <w:tc>
          <w:tcPr>
            <w:tcW w:w="205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F0D" w14:textId="77777777" w:rsidR="00BC5BBE" w:rsidRDefault="00BC5BBE" w:rsidP="0076690B">
            <w:pPr>
              <w:spacing w:before="120" w:after="120"/>
            </w:pPr>
            <w:r w:rsidRPr="009067AB">
              <w:rPr>
                <w:lang w:val="en-US"/>
              </w:rPr>
              <w:t>–</w:t>
            </w:r>
          </w:p>
        </w:tc>
        <w:tc>
          <w:tcPr>
            <w:tcW w:w="35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504376" w14:textId="77777777" w:rsidR="00BC5BBE" w:rsidRDefault="00BC5BBE" w:rsidP="0076690B">
            <w:pPr>
              <w:spacing w:before="120" w:after="120"/>
            </w:pPr>
            <w:r w:rsidRPr="001121D1">
              <w:rPr>
                <w:lang w:val="en-US"/>
              </w:rPr>
              <w:t>–</w:t>
            </w:r>
          </w:p>
        </w:tc>
      </w:tr>
      <w:tr w:rsidR="00590258" w:rsidRPr="00EB43A2" w14:paraId="1E9743F5" w14:textId="77777777" w:rsidTr="0076690B"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81473F" w14:textId="77777777" w:rsidR="00BC5BBE" w:rsidRPr="000049CC" w:rsidRDefault="00BC5BBE" w:rsidP="001B35A6">
            <w:pPr>
              <w:spacing w:before="120" w:after="120"/>
              <w:jc w:val="both"/>
              <w:rPr>
                <w:b/>
                <w:u w:val="single"/>
              </w:rPr>
            </w:pPr>
            <w:r w:rsidRPr="000049CC">
              <w:rPr>
                <w:b/>
              </w:rPr>
              <w:t xml:space="preserve">3. </w:t>
            </w:r>
            <w:r w:rsidRPr="000049CC">
              <w:rPr>
                <w:b/>
              </w:rPr>
              <w:t>Сведения о х</w:t>
            </w:r>
            <w:r w:rsidRPr="000049CC">
              <w:rPr>
                <w:b/>
              </w:rPr>
              <w:t>арактеристик</w:t>
            </w:r>
            <w:r w:rsidRPr="000049CC">
              <w:rPr>
                <w:b/>
              </w:rPr>
              <w:t>ах</w:t>
            </w:r>
            <w:r w:rsidRPr="000049CC">
              <w:rPr>
                <w:b/>
              </w:rPr>
              <w:t xml:space="preserve"> уточняемого земельного участка с кадастровым номером</w:t>
            </w:r>
            <w:r>
              <w:rPr>
                <w:b/>
              </w:rPr>
              <w:t xml:space="preserve"> </w:t>
            </w:r>
            <w:r w:rsidRPr="000049CC">
              <w:rPr>
                <w:u w:val="single"/>
              </w:rPr>
              <w:t>60:27:0030309:12</w:t>
            </w:r>
          </w:p>
        </w:tc>
      </w:tr>
      <w:tr w:rsidR="00EB43A2" w:rsidRPr="00590258" w14:paraId="6151F438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16E273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F5913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2475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 xml:space="preserve">Наименование </w:t>
            </w:r>
            <w:r w:rsidRPr="00DF5913">
              <w:rPr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554558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EB43A2" w:rsidRPr="00F13182" w14:paraId="70F437A9" w14:textId="77777777" w:rsidTr="009E4793">
        <w:trPr>
          <w:trHeight w:val="6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2EB7A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66B6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12139" w14:textId="77777777" w:rsidR="00BC5BBE" w:rsidRPr="00DF5913" w:rsidRDefault="00BC5BBE" w:rsidP="0076690B">
            <w:pPr>
              <w:spacing w:before="120" w:after="120"/>
              <w:jc w:val="center"/>
              <w:rPr>
                <w:b/>
                <w:sz w:val="22"/>
                <w:szCs w:val="22"/>
                <w:lang w:val="en-US"/>
              </w:rPr>
            </w:pPr>
            <w:r w:rsidRPr="00DF5913">
              <w:rPr>
                <w:b/>
                <w:sz w:val="22"/>
                <w:szCs w:val="22"/>
                <w:lang w:val="en-US"/>
              </w:rPr>
              <w:t>3</w:t>
            </w:r>
          </w:p>
        </w:tc>
      </w:tr>
      <w:tr w:rsidR="002E34DF" w:rsidRPr="004A75A7" w14:paraId="37A7689E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0831D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6FE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C41DC" w14:textId="77777777" w:rsidR="00BC5BBE" w:rsidRPr="003C4580" w:rsidRDefault="00BC5BBE" w:rsidP="0076690B">
            <w:pPr>
              <w:spacing w:before="120" w:after="120"/>
              <w:jc w:val="both"/>
              <w:rPr>
                <w:lang w:val="en-US"/>
              </w:rPr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4FF134A4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54B1E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FF2" w14:textId="77777777" w:rsidR="00BC5BBE" w:rsidRPr="006A3E83" w:rsidRDefault="00BC5BBE" w:rsidP="0076690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2E34DF">
              <w:rPr>
                <w:szCs w:val="22"/>
              </w:rPr>
              <w:t xml:space="preserve">Сведения о местоположении земельного участка (при отсутствии адреса) в структурированном в соответствии с </w:t>
            </w:r>
            <w:r>
              <w:rPr>
                <w:szCs w:val="22"/>
              </w:rPr>
              <w:t>ф</w:t>
            </w:r>
            <w:r w:rsidRPr="002E34DF">
              <w:rPr>
                <w:szCs w:val="22"/>
              </w:rPr>
              <w:t>едеральной информационной адресной системой виде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20CC9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Псковская область, Псков г, Машиниста пер, 19 д</w:t>
            </w:r>
          </w:p>
        </w:tc>
      </w:tr>
      <w:tr w:rsidR="002E34DF" w:rsidRPr="004A75A7" w14:paraId="04D83983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7D4533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BCA0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местоположении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50CC9" w14:textId="77777777" w:rsidR="00BC5BBE" w:rsidRPr="002E34DF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2E34DF" w:rsidRPr="004A75A7" w14:paraId="5543089F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231CCB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9F84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 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предельной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2E34DF">
              <w:rPr>
                <w:rFonts w:ascii="Times New Roman" w:hAnsi="Times New Roman" w:cs="Times New Roman"/>
                <w:sz w:val="24"/>
                <w:szCs w:val="24"/>
              </w:rPr>
              <w:t>(вычисления)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площади (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± ∆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869E2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617 кв.м ± 4.97 кв.м</w:t>
            </w:r>
          </w:p>
        </w:tc>
      </w:tr>
      <w:tr w:rsidR="002E34DF" w:rsidRPr="004A75A7" w14:paraId="7052BEFB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AEAFFB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D918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Формула, примененная для вычисления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предельной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погрешности определения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площади земельного участка с подставленными значениями (ΔР), м</w:t>
            </w:r>
            <w:r w:rsidRPr="00942F1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124E4E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∆Р = 2 * 0.10 * √617 * √((1 + 1.06²)/(2 * 1.06)) = 4.97</w:t>
            </w:r>
          </w:p>
        </w:tc>
      </w:tr>
      <w:tr w:rsidR="002E34DF" w:rsidRPr="004A75A7" w14:paraId="466BBA6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758950" w14:textId="77777777" w:rsidR="00BC5BBE" w:rsidRPr="002E34DF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2A6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Площадь земельного участка согласно сведениям Единого государственного реестра недвижимости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(P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6972F3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617</w:t>
            </w:r>
          </w:p>
        </w:tc>
      </w:tr>
      <w:tr w:rsidR="00942F16" w:rsidRPr="004A75A7" w14:paraId="5661CFE8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DAF170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E5E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расхождения 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P и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 xml:space="preserve"> (P - P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кад</w:t>
            </w: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), м</w:t>
            </w:r>
            <w:r w:rsidRPr="00E70C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2DD54" w14:textId="77777777" w:rsidR="00BC5BBE" w:rsidRPr="00942F16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0 кв.м</w:t>
            </w:r>
          </w:p>
        </w:tc>
      </w:tr>
      <w:tr w:rsidR="00942F16" w:rsidRPr="004A75A7" w14:paraId="52C34933" w14:textId="77777777" w:rsidTr="00BB3E23">
        <w:trPr>
          <w:trHeight w:val="711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71E2CF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C56B" w14:textId="77777777" w:rsidR="00BC5BBE" w:rsidRPr="00942F16" w:rsidRDefault="00BC5BBE" w:rsidP="009E47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Cs w:val="22"/>
              </w:rPr>
            </w:pPr>
            <w:r w:rsidRPr="001121D1">
              <w:rPr>
                <w:szCs w:val="22"/>
              </w:rPr>
              <w:t>Предельн</w:t>
            </w:r>
            <w:r>
              <w:rPr>
                <w:szCs w:val="22"/>
              </w:rPr>
              <w:t>ые</w:t>
            </w:r>
            <w:r w:rsidRPr="001121D1">
              <w:rPr>
                <w:szCs w:val="22"/>
              </w:rPr>
              <w:t xml:space="preserve"> минимальный и максимальный размер</w:t>
            </w:r>
            <w:r>
              <w:rPr>
                <w:szCs w:val="22"/>
              </w:rPr>
              <w:t>ы</w:t>
            </w:r>
            <w:r w:rsidRPr="001121D1">
              <w:rPr>
                <w:szCs w:val="22"/>
              </w:rPr>
              <w:t xml:space="preserve"> земельного участка </w:t>
            </w:r>
            <w:r w:rsidRPr="001121D1">
              <w:t>(P</w:t>
            </w:r>
            <w:r w:rsidRPr="001121D1">
              <w:rPr>
                <w:vertAlign w:val="subscript"/>
              </w:rPr>
              <w:t>мин</w:t>
            </w:r>
            <w:r w:rsidRPr="001121D1">
              <w:t xml:space="preserve"> и P</w:t>
            </w:r>
            <w:r w:rsidRPr="001121D1">
              <w:rPr>
                <w:vertAlign w:val="subscript"/>
              </w:rPr>
              <w:t>макс</w:t>
            </w:r>
            <w:r w:rsidRPr="001121D1">
              <w:t>), м</w:t>
            </w:r>
            <w:r w:rsidRPr="001121D1">
              <w:rPr>
                <w:vertAlign w:val="superscript"/>
              </w:rPr>
              <w:t>2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A03F69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600</w:t>
            </w:r>
          </w:p>
          <w:p w14:paraId="23AD8490" w14:textId="77777777" w:rsidR="00BC5BBE" w:rsidRPr="000825F3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1500</w:t>
            </w:r>
          </w:p>
        </w:tc>
      </w:tr>
      <w:tr w:rsidR="007C13B7" w:rsidRPr="004A75A7" w14:paraId="2F7CFBAA" w14:textId="77777777" w:rsidTr="009E4793">
        <w:trPr>
          <w:trHeight w:val="1189"/>
        </w:trPr>
        <w:tc>
          <w:tcPr>
            <w:tcW w:w="704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DC0EE8" w14:textId="77777777" w:rsidR="00BC5BBE" w:rsidRDefault="00BC5BBE" w:rsidP="0076690B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AAE8" w14:textId="77777777" w:rsidR="00BC5BBE" w:rsidRPr="00942F16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или иной государственный учетный номер (инвентарный) объекта недвижимости,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расположенного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F16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8D4AD8" w14:textId="77777777" w:rsidR="00BC5BBE" w:rsidRPr="005E1946" w:rsidRDefault="00BC5BBE" w:rsidP="001B3342">
            <w:pPr>
              <w:pStyle w:val="a6"/>
              <w:spacing w:before="113" w:beforeAutospacing="0" w:after="113"/>
              <w:ind w:right="136"/>
              <w:rPr>
                <w:lang w:val="en-US"/>
              </w:rPr>
            </w:pPr>
            <w:r w:rsidRPr="003C4580">
              <w:rPr>
                <w:lang w:val="en-US"/>
              </w:rPr>
              <w:t>60:27:0030309:101</w:t>
            </w:r>
          </w:p>
        </w:tc>
      </w:tr>
      <w:tr w:rsidR="007C13B7" w:rsidRPr="004A75A7" w14:paraId="7D747C59" w14:textId="77777777" w:rsidTr="009E4793">
        <w:trPr>
          <w:trHeight w:val="16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CF6F43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5A9E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(виды) разрешенного использования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5D5437" w14:textId="77777777" w:rsidR="00BC5BBE" w:rsidRPr="00954E32" w:rsidRDefault="00BC5BBE" w:rsidP="009E4793">
            <w:pPr>
              <w:spacing w:before="120" w:after="120"/>
              <w:jc w:val="both"/>
              <w:rPr>
                <w:lang w:val="en-US"/>
              </w:rPr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07275FD2" w14:textId="77777777" w:rsidTr="009E4793">
        <w:trPr>
          <w:trHeight w:val="228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8D34F46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34D4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об использовании земельного участка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18815B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–</w:t>
            </w:r>
          </w:p>
        </w:tc>
      </w:tr>
      <w:tr w:rsidR="007C13B7" w:rsidRPr="004A75A7" w14:paraId="1802B3A0" w14:textId="77777777" w:rsidTr="009E4793">
        <w:trPr>
          <w:trHeight w:val="275"/>
        </w:trPr>
        <w:tc>
          <w:tcPr>
            <w:tcW w:w="7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93B403" w14:textId="77777777" w:rsidR="00BC5BBE" w:rsidRDefault="00BC5BBE" w:rsidP="0076690B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9DD3" w14:textId="77777777" w:rsidR="00BC5BBE" w:rsidRPr="00942F16" w:rsidRDefault="00BC5BBE" w:rsidP="0076690B">
            <w:pPr>
              <w:pStyle w:val="ConsPlusNonformat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земельных участках (землях общего пользования, территории общего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пользования), посредством которых обеспечивается доступ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4C6D1D" w14:textId="77777777" w:rsidR="00BC5BBE" w:rsidRPr="00954E32" w:rsidRDefault="00BC5BBE" w:rsidP="0076690B">
            <w:pPr>
              <w:spacing w:before="120" w:after="120"/>
              <w:jc w:val="both"/>
            </w:pPr>
            <w:r w:rsidRPr="00954E32">
              <w:rPr>
                <w:lang w:val="en-US"/>
              </w:rPr>
              <w:t>Земли (земельные участки) общего пользования</w:t>
            </w:r>
          </w:p>
        </w:tc>
      </w:tr>
      <w:tr w:rsidR="007C13B7" w:rsidRPr="004A75A7" w14:paraId="4145481A" w14:textId="77777777" w:rsidTr="009E4793">
        <w:trPr>
          <w:trHeight w:val="68"/>
        </w:trPr>
        <w:tc>
          <w:tcPr>
            <w:tcW w:w="704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AB1BC8B" w14:textId="77777777" w:rsidR="00BC5BBE" w:rsidRPr="00942F16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75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9AFBE8" w14:textId="77777777" w:rsidR="00BC5BBE" w:rsidRPr="00E70CD1" w:rsidRDefault="00BC5BBE" w:rsidP="0076690B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1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827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7BEE434" w14:textId="77777777" w:rsidR="00BC5BBE" w:rsidRDefault="00BC5BBE" w:rsidP="0076690B">
            <w:pPr>
              <w:spacing w:before="120" w:after="120"/>
              <w:jc w:val="both"/>
            </w:pPr>
            <w:r w:rsidRPr="003C4580">
              <w:rPr>
                <w:lang w:val="en-US"/>
              </w:rPr>
              <w:t>–</w:t>
            </w:r>
          </w:p>
        </w:tc>
      </w:tr>
      <w:tr w:rsidR="007C13B7" w:rsidRPr="004A75A7" w14:paraId="0984F3A9" w14:textId="77777777" w:rsidTr="00601D79">
        <w:trPr>
          <w:trHeight w:val="68"/>
        </w:trPr>
        <w:tc>
          <w:tcPr>
            <w:tcW w:w="10206" w:type="dxa"/>
            <w:gridSpan w:val="42"/>
            <w:tcBorders>
              <w:top w:val="double" w:sz="4" w:space="0" w:color="auto"/>
              <w:left w:val="double" w:sz="4" w:space="0" w:color="auto"/>
              <w:bottom w:val="single" w:sz="2" w:space="0" w:color="000000"/>
              <w:right w:val="double" w:sz="4" w:space="0" w:color="auto"/>
            </w:tcBorders>
          </w:tcPr>
          <w:p w14:paraId="19EBE38A" w14:textId="77777777" w:rsidR="00BC5BBE" w:rsidRPr="00601D79" w:rsidRDefault="00BC5BBE" w:rsidP="00B4071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2"/>
                <w:szCs w:val="22"/>
              </w:rPr>
            </w:pPr>
            <w:r w:rsidRPr="000049CC">
              <w:rPr>
                <w:b/>
              </w:rPr>
              <w:t>4. Пояснения к сведениям об уточняемом земельном участке с кадастровым номером:</w:t>
            </w:r>
            <w:r>
              <w:rPr>
                <w:b/>
              </w:rPr>
              <w:t xml:space="preserve"> </w:t>
            </w:r>
            <w:r w:rsidRPr="009178A3">
              <w:rPr>
                <w:u w:val="single"/>
              </w:rPr>
              <w:t>60:27:0030309:12</w:t>
            </w:r>
          </w:p>
        </w:tc>
      </w:tr>
      <w:tr w:rsidR="007C13B7" w:rsidRPr="004A75A7" w14:paraId="4E306FD8" w14:textId="77777777" w:rsidTr="00154D1F">
        <w:trPr>
          <w:trHeight w:val="68"/>
        </w:trPr>
        <w:tc>
          <w:tcPr>
            <w:tcW w:w="704" w:type="dxa"/>
            <w:gridSpan w:val="2"/>
            <w:tcBorders>
              <w:top w:val="single" w:sz="2" w:space="0" w:color="000000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845BA8" w14:textId="77777777" w:rsidR="00BC5BBE" w:rsidRDefault="00BC5BBE" w:rsidP="009E4793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02" w:type="dxa"/>
            <w:gridSpan w:val="40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D1DE4" w14:textId="77777777" w:rsidR="00BC5BBE" w:rsidRPr="00942F16" w:rsidRDefault="00BC5BBE" w:rsidP="009E4793">
            <w:pPr>
              <w:spacing w:before="120" w:after="120"/>
            </w:pPr>
            <w:r w:rsidRPr="001121D1">
              <w:rPr>
                <w:lang w:val="en-US"/>
              </w:rPr>
              <w:t xml:space="preserve">При уточнении границ </w:t>
            </w:r>
            <w:r w:rsidRPr="001121D1">
              <w:rPr>
                <w:lang w:val="en-US"/>
              </w:rPr>
              <w:t>участка с КН 60:27:0030309:12 была выявлена реестровая ошибка, а именно граница земельного участка фактически отличается от сведений, полученных из ЕГРН. При восстановлении границ по сведениям ЕГРН граница земельного участка и не совпадает с фактическими границами. При исправлении реестровой ошибки в местоположении границ земельного участка площадь не изменилась.</w:t>
            </w:r>
          </w:p>
        </w:tc>
      </w:tr>
      <w:tr w:rsidR="00035E0C" w:rsidRPr="0091230B" w14:paraId="7319E73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F9E44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AA766A7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E96ABA1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3C8EF71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 xml:space="preserve">1. Сведения о характерных точках </w:t>
            </w:r>
            <w:r w:rsidRPr="00A2456D">
              <w:rPr>
                <w:b/>
              </w:rPr>
              <w:t>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60:27:0030309:55</w:t>
            </w:r>
          </w:p>
        </w:tc>
      </w:tr>
      <w:tr w:rsidR="00786373" w:rsidRPr="00EB43A2" w14:paraId="2A6E31A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42F057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40B23EE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6518ED8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072FB53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97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1F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 xml:space="preserve">ных </w:t>
            </w:r>
            <w:r w:rsidRPr="00573515">
              <w:rPr>
                <w:b/>
              </w:rPr>
              <w:t>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22CF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8C3B05B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3A989F9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1E1AAA5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5C3BE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F7F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FBF1A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AE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B6CFB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DC0AC9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0500D8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1EF7FC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794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7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5F5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AA5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3F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75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2388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15043B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88286D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23891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5F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55B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36D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057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B9B3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5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216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4356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CF7907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7BC3B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321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A6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B57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71B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717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1274904.50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CE7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CA4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65DDB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EA209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6D2C8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D29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B3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D2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C78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498210.52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E99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1274910.36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5EF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8DF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EFAD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8C3F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F003F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16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35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5ED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033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498211.96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1B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1274909.37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555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96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D90B1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EE310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65A97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20E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783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B8B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77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498214.21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775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1274912.36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7E0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A82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FF4AB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C1A75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AD2D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308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A95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84C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2D1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498204.90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F6C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1274919.20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6DE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39A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6B2D9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FD47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3E97F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B2C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AE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626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FB7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498198.33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C8F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1274910.20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4C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F23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A0CD9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DBB1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3FB4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C5F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4EE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E58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942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498206.30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73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1274904.50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20A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080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78C2F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48B292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280D17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60:27:0030309:55</w:t>
            </w:r>
          </w:p>
        </w:tc>
      </w:tr>
      <w:tr w:rsidR="00546C11" w:rsidRPr="00590258" w14:paraId="250ACBD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B6E2D5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686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630CC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7BC4C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C6C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B72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B03C0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308B9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37D81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1D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0CDABF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41169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68985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418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E7AE2B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126953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02C72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1FB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EE119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60:27:0030309:22</w:t>
            </w:r>
          </w:p>
        </w:tc>
      </w:tr>
      <w:tr w:rsidR="00546C11" w:rsidRPr="004A75A7" w14:paraId="0975C3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74F6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DB0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9BB4D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315CCD8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B517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BD2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64B41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C64624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5E70C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8EE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1F073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Полевая 1-я ул, 33 д</w:t>
            </w:r>
          </w:p>
        </w:tc>
      </w:tr>
      <w:tr w:rsidR="00546C11" w:rsidRPr="004A75A7" w14:paraId="744B616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1C334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49E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C4BB1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2684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AE5E320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47099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47737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2E26BD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C3CED4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60:27:0030309:55</w:t>
            </w:r>
          </w:p>
        </w:tc>
      </w:tr>
      <w:tr w:rsidR="00546C11" w:rsidRPr="004A75A7" w14:paraId="28A0038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350D6C1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4B58F2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60:27:0030309:55 расположено в кадастровом квартале 60:27:0030309 на земельном участке с </w:t>
            </w:r>
            <w:r w:rsidRPr="00A552E8">
              <w:t>кадастровым номером 60:27:0030309:22.</w:t>
            </w:r>
          </w:p>
        </w:tc>
      </w:tr>
      <w:tr w:rsidR="00035E0C" w:rsidRPr="0091230B" w14:paraId="0AEF4F1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B4DE37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EBD9AFA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AA6526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9BA499A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60:27:0030309:45</w:t>
            </w:r>
          </w:p>
        </w:tc>
      </w:tr>
      <w:tr w:rsidR="00786373" w:rsidRPr="00EB43A2" w14:paraId="5BFE2A01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B4928F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F6760ED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41A6B9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09E5443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576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9B5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A77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C160715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DCA251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449EA48C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1B722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9C6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DB06A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8A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CE54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9E4501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FF31A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FC874A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0FB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7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F6A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282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7FA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520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DC5E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EBC55D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BED4AC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20248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9DE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2DC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998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F4B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B39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21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179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45FD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721B7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A199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A92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B9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66F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D3A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AF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1274886.20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96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F4E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7ABFE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829F1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94D8B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A28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B17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FD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C7F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498167.67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FB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1274888.16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68A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C4F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57DA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C9B62A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1D7E3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D1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02B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5F3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F18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498169.25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65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1274887.23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C6E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ACB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9BAA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993F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24786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28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220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A7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28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498171.78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9CF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1274891.11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12E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6AA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E68C1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7A370E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1D300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C7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930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698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49A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498170.24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2FB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1274892.23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AC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C7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ED58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7365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2EBF8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A30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04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C87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578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498162.76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848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1274897.37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13B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650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B85A7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36C5B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0679B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0BA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5CB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7C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333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498158.64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ABF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1274891.34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F6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110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329BE0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B203A2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01FD5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559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566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304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9CE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498166.36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30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1274886.20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95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3A0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06420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B287CB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63866A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60:27:0030309:45</w:t>
            </w:r>
          </w:p>
        </w:tc>
      </w:tr>
      <w:tr w:rsidR="00546C11" w:rsidRPr="00590258" w14:paraId="46AB0DC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44EA5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8F7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709904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09AA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CD7B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A0C8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2DBD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82ACAD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ECCA9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92D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7F4FF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A43ED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4380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440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A0575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88FB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EC4E1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EEE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87F5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60:27:0030309:25</w:t>
            </w:r>
          </w:p>
        </w:tc>
      </w:tr>
      <w:tr w:rsidR="00546C11" w:rsidRPr="004A75A7" w14:paraId="38C94D8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2FC15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A58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F6A2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006C47B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AF7C8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E3A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52D96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3843B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085A39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2AA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2335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Паровозная ул, 14А д</w:t>
            </w:r>
          </w:p>
        </w:tc>
      </w:tr>
      <w:tr w:rsidR="00546C11" w:rsidRPr="004A75A7" w14:paraId="19EA8BE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78A4BF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70F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4B46D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87090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056A1E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C4D4E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28206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62B4F5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16FB97B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60:27:0030309:45</w:t>
            </w:r>
          </w:p>
        </w:tc>
      </w:tr>
      <w:tr w:rsidR="00546C11" w:rsidRPr="004A75A7" w14:paraId="3CE862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6909F04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5313C70" w14:textId="77777777" w:rsidR="00BC5BBE" w:rsidRPr="00A552E8" w:rsidRDefault="00BC5BBE" w:rsidP="005C4E99">
            <w:pPr>
              <w:spacing w:before="120" w:after="120"/>
            </w:pPr>
            <w:r w:rsidRPr="00A552E8">
              <w:t>Здание с кадастровым номером 60:27:0030309:45 расположено в кадастровом квартале 60:27:0030309 на земельном участке с кадастровым номером 60:27:0030309:25.</w:t>
            </w:r>
          </w:p>
        </w:tc>
      </w:tr>
      <w:tr w:rsidR="00035E0C" w:rsidRPr="0091230B" w14:paraId="70BECB2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1077CC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4D093B2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F5AD23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285BAC4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60:27:0030309:37</w:t>
            </w:r>
          </w:p>
        </w:tc>
      </w:tr>
      <w:tr w:rsidR="00786373" w:rsidRPr="00EB43A2" w14:paraId="1C42DE4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402A41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A1CD04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D27AEC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C56431A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193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DB2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C12E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01EEAEE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B155AC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6843E3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1153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7A5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9AF3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1F5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B2374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ABBA4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1B636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479AB9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614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CCB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917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C41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767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6B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BCBD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67971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29A939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16CC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68D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6DC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255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822C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A0D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C6E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3B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D582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C46AA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1C40F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0B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EC2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B12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08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498162.75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047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1274939.78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76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96E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6CBAC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078B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18343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08D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8C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221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63F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64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1274947.40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12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1C2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26152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132A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782A7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B9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A1A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AB8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6F4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498159.01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8A2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1274953.10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23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BAF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0A0FF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BA68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5B240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B6B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80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060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049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498153.82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F6B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1274945.43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D04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038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C0E91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3BAB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3D495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96D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B8D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84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EE8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498162.75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C89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1274939.78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AD6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42B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84DDB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7E6C73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38A38B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60:27:0030309:37</w:t>
            </w:r>
          </w:p>
        </w:tc>
      </w:tr>
      <w:tr w:rsidR="00546C11" w:rsidRPr="00590258" w14:paraId="5748F19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559E8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D35B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E6F4C5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307B9B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6AD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B80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8447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BC4F4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6B65B5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C99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8655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096A4A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F6048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07B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EC76C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823E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38C45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ED4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2AEAE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60:27:0030309:23</w:t>
            </w:r>
          </w:p>
        </w:tc>
      </w:tr>
      <w:tr w:rsidR="00546C11" w:rsidRPr="004A75A7" w14:paraId="5CE25B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B55EA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C0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BD3D3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2CFAC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DA078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8F2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5FB5D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E4BF27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0E4274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FD6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1717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Бригадный пер, 2А д</w:t>
            </w:r>
          </w:p>
        </w:tc>
      </w:tr>
      <w:tr w:rsidR="00546C11" w:rsidRPr="004A75A7" w14:paraId="3B86F3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2A2D86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21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FCFE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C840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266355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2BD7D2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A775A19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401D5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05F8363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60:27:0030309:37</w:t>
            </w:r>
          </w:p>
        </w:tc>
      </w:tr>
      <w:tr w:rsidR="00546C11" w:rsidRPr="004A75A7" w14:paraId="0BDB148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5B38608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298B8B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60:27:0030309:37 расположено в кадастровом квартале 60:27:0030309 на земельном участке с </w:t>
            </w:r>
            <w:r w:rsidRPr="00A552E8">
              <w:t>кадастровым номером 60:27:0030309:23</w:t>
            </w:r>
          </w:p>
        </w:tc>
      </w:tr>
      <w:tr w:rsidR="00035E0C" w:rsidRPr="0091230B" w14:paraId="6F169B5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AF98B8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182B996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358678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1513483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60:27:0030309:39</w:t>
            </w:r>
          </w:p>
        </w:tc>
      </w:tr>
      <w:tr w:rsidR="00786373" w:rsidRPr="00EB43A2" w14:paraId="1550DEA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18842AA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3725C6F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3E280B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7A555A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4FB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CAA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FE72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F928AC6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691D2A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371659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54368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30C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A93A4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C82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36A03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E6CEA1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49407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4B142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57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A38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43B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CD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53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20E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7CF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CB06E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48193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3B845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559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23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0AF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714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883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4E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BE1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6AEE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07B1E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09B06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3CC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E7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482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E9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498189.54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7A1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AC7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71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428B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1593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47E75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D87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BC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BB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F0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498194.40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8A3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1274953.07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EE5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F13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76CFF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635C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C740C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F87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0B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D8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19B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498186.83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945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1274958.39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A80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912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FB5E7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FDF6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555D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F05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1DE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823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DE9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498181.83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DD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1274951.20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A8E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D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BEB3A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A97D03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F383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CDE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D49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44C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484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498189.54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B32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985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0BC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DF11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3C6C0A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1C5A73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60:27:0030309:39</w:t>
            </w:r>
          </w:p>
        </w:tc>
      </w:tr>
      <w:tr w:rsidR="00546C11" w:rsidRPr="00590258" w14:paraId="5A3F9B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D97618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61A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836ED3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B42C41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7C2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D80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B3514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F1573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68E33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EC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08D3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E1DD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7977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D24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72A99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02CFB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A6B4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954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B3C8D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60:27:0030309:20</w:t>
            </w:r>
          </w:p>
        </w:tc>
      </w:tr>
      <w:tr w:rsidR="00546C11" w:rsidRPr="004A75A7" w14:paraId="2D2BF8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C4F8E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CBC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CF4F8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27C38E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D8CF5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586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5CAF7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C213F2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379477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674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52FF8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Бригадный пер, 4 д</w:t>
            </w:r>
          </w:p>
        </w:tc>
      </w:tr>
      <w:tr w:rsidR="00546C11" w:rsidRPr="004A75A7" w14:paraId="4E3276A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815B1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698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8A8C3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72C8D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0FE6F2A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BFB3BD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3410B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4844EB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6910547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60:27:0030309:39</w:t>
            </w:r>
          </w:p>
        </w:tc>
      </w:tr>
      <w:tr w:rsidR="00546C11" w:rsidRPr="004A75A7" w14:paraId="7503A4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CC4E65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2E84DF6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60:27:0030309:39 </w:t>
            </w:r>
            <w:r w:rsidRPr="00A552E8">
              <w:t>расположено в кадастровом квартале 60:27:0030309 на земельном участке с кадастровым номером 60:27:0030309:20</w:t>
            </w:r>
          </w:p>
        </w:tc>
      </w:tr>
      <w:tr w:rsidR="00035E0C" w:rsidRPr="0091230B" w14:paraId="49E1163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DC8654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5219FBE3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47CE1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B1E4B9E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60:27:0030309:43</w:t>
            </w:r>
          </w:p>
        </w:tc>
      </w:tr>
      <w:tr w:rsidR="00786373" w:rsidRPr="00EB43A2" w14:paraId="0907A81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1BAB641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2EEAA4A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64366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C8073F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B8A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C46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E305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AC12990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0F195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2870280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7CB7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05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DD4D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380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19BE5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D665E1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7A6DC2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4D0091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7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D8F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809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97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F3C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CBD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CEB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C6978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1BD04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58FA3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055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B059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5F0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5BF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1D6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9A7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A61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E4988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AEC98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96E8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6A1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D6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D6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139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498183.23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CF1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7E8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942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65BD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50CBE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76529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C2E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D88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768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388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498189.59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BB6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1274981.77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643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61B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6D408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8B0E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ABA02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EC3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C15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AA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C14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498184.73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7F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1274985.04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1A8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072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635A4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ED8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C1444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F71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30E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CB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1DF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498183.18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2B6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1274982.42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0CF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7E4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52511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9D6CB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AB56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824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26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52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ED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498181.55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4DD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1274983.31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90E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05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E638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963B01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5F87B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263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8CB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B4B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8C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498177.11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79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1274976.44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236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30A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7CA21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8B569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662FE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8AF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7FA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927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D3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498183.23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5F3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1274972.32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09E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F61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4A2D3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E950C7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9F2681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60:27:0030309:43</w:t>
            </w:r>
          </w:p>
        </w:tc>
      </w:tr>
      <w:tr w:rsidR="00546C11" w:rsidRPr="00590258" w14:paraId="3A13B5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0AFBE8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B73E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895B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0A635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FA1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762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46B7E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FF66A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32BC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2E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A4A0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7A2C4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634B4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3CA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62C16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9340C4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5607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2B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D62AC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60:27:0030309:21</w:t>
            </w:r>
          </w:p>
        </w:tc>
      </w:tr>
      <w:tr w:rsidR="00546C11" w:rsidRPr="004A75A7" w14:paraId="265B98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C6EC0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79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1763C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625312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0172D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A7A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CBF4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5B7CE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FAE278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1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F3FB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Бригадный пер, 8 д</w:t>
            </w:r>
          </w:p>
        </w:tc>
      </w:tr>
      <w:tr w:rsidR="00546C11" w:rsidRPr="004A75A7" w14:paraId="14C23C9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1D3CA0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C1D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EB37A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ED6507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9B0E33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7CA4D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CD0F7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F00A6D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EDAE7EF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60:27:0030309:43</w:t>
            </w:r>
          </w:p>
        </w:tc>
      </w:tr>
      <w:tr w:rsidR="00546C11" w:rsidRPr="004A75A7" w14:paraId="6C7EB6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70CAED1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9B4A4F" w14:textId="77777777" w:rsidR="00BC5BBE" w:rsidRPr="00A552E8" w:rsidRDefault="00BC5BBE" w:rsidP="005C4E99">
            <w:pPr>
              <w:spacing w:before="120" w:after="120"/>
            </w:pPr>
            <w:r w:rsidRPr="00A552E8">
              <w:t>Здание с кадастровым номером 60:27:0030309:43 расположено в кадастровом квартале 60:27:0030309 на земельном участке с кадастровым номером 60:27:0030309:21</w:t>
            </w:r>
          </w:p>
        </w:tc>
      </w:tr>
      <w:tr w:rsidR="00035E0C" w:rsidRPr="0091230B" w14:paraId="2DA6F2F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68C10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D814E8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ED10B9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C453D5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60:27:0030309:41</w:t>
            </w:r>
          </w:p>
        </w:tc>
      </w:tr>
      <w:tr w:rsidR="00786373" w:rsidRPr="00EB43A2" w14:paraId="3D69B16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B75BFA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9506CC6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04462CF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AC8D06F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F56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A03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A5D1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4620AC7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D0AC51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A8F9C68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70095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3F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C2B2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8C3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A8E78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088608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AD8FB8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37B13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44B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555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B6B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ECA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D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47F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CD41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11540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1664E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694F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3AD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41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1A6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ED7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8D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707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5BD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AA46A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AADF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D7296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51A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E86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A9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5DF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E24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D38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5F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81B93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C4264E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3EA34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57D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2D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FF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C7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498211.00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267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1274983.73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B1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6CA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8D069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D45CB4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251B6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139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0F9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491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537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498205.72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D5D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29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AD5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F4895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0E437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9492F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F8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441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45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260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498201.42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33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1274980.93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460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4C1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C9AD6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2FF03A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3E765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6A4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40B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850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EBA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498206.70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851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7C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A86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D158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F262B6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3B0471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60:27:0030309:41</w:t>
            </w:r>
          </w:p>
        </w:tc>
      </w:tr>
      <w:tr w:rsidR="00546C11" w:rsidRPr="00590258" w14:paraId="156E25C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5D06A3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4F70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F86CAE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4309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F1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2DE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FF67E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3830E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C0022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93B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72D5DB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A6064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CFF31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2BE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D6EF4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98AC2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4CA8D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228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A959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60:27:0030309:17</w:t>
            </w:r>
          </w:p>
        </w:tc>
      </w:tr>
      <w:tr w:rsidR="00546C11" w:rsidRPr="004A75A7" w14:paraId="4A03B2D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644FC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EED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B8B4F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30E2EB1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18C4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1D0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DAFE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989F3D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61C2F3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5D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67007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Бригадный пер, 6 д</w:t>
            </w:r>
          </w:p>
        </w:tc>
      </w:tr>
      <w:tr w:rsidR="00546C11" w:rsidRPr="004A75A7" w14:paraId="127D17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C5CE09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E38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7BAF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CCAC6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3F50426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AD11B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8CEF7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F7275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A1DA2B0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60:27:0030309:41</w:t>
            </w:r>
          </w:p>
        </w:tc>
      </w:tr>
      <w:tr w:rsidR="00546C11" w:rsidRPr="004A75A7" w14:paraId="3146DB8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ACC935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8AFF496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60:27:0030309:41 расположено в кадастровом квартале 60:27:0030309 на земельном участке с </w:t>
            </w:r>
            <w:r w:rsidRPr="00A552E8">
              <w:t>кадастровым номером 60:27:0030309:17</w:t>
            </w:r>
          </w:p>
        </w:tc>
      </w:tr>
      <w:tr w:rsidR="00035E0C" w:rsidRPr="0091230B" w14:paraId="76292F6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61D837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2B07298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5FCFEBB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50C3166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60:27:0030309:93</w:t>
            </w:r>
          </w:p>
        </w:tc>
      </w:tr>
      <w:tr w:rsidR="00786373" w:rsidRPr="00EB43A2" w14:paraId="65B547B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91FD1B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A7CECC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331554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68D2EFD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954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D1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1E723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C116A8C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38F44E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6A14529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6EA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D13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6E1FD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B5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AACCA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913B18D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3669D7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53A4EB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920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FB6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E4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71B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8B5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BEF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B46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F74F4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5B6FA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B3BC9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D48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0E5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1A0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9D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FB4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81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6CA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1917E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DC632C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BC493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B8E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E57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D4C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7B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F8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1275001.83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D5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72A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FD26C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ECC4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5FD7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E0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8BC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FF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F3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BEF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1275010.15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31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95F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58637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0424D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37FDD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C0B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6C1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D9D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4C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498201.93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E8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1275014.08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ECB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F1D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46980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67C1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ABEF7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85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ED3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1B3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89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498196.18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0AB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1275005.67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F8C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C70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77F3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C328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830CD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C06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5A1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8F1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DBC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E48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1275001.83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949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4F5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874DD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411EBF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56AE0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60:27:0030309:93</w:t>
            </w:r>
          </w:p>
        </w:tc>
      </w:tr>
      <w:tr w:rsidR="00546C11" w:rsidRPr="00590258" w14:paraId="4319CC5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54AD9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55FEB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1D823A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703B9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83A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DFBC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EF40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D772A8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FDEB2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681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8A9B5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DA0DA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A784E4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DE5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C973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112CA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EEBB7C5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D4C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F1032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60:27:0030309:18</w:t>
            </w:r>
          </w:p>
        </w:tc>
      </w:tr>
      <w:tr w:rsidR="00546C11" w:rsidRPr="004A75A7" w14:paraId="0FDE683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FB204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6D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623D8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028BA0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FC9A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2D0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40E89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9F5F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75AD6E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3DC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CE2647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</w:t>
            </w:r>
            <w:r>
              <w:rPr>
                <w:lang w:val="en-US"/>
              </w:rPr>
              <w:t>Псков г, Бригадный пер, 12 д</w:t>
            </w:r>
          </w:p>
        </w:tc>
      </w:tr>
      <w:tr w:rsidR="00546C11" w:rsidRPr="004A75A7" w14:paraId="60FF91D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E10B5F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F49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B1045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4018B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8B771E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659DB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5FDA2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689AD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701716A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60:27:0030309:93</w:t>
            </w:r>
          </w:p>
        </w:tc>
      </w:tr>
      <w:tr w:rsidR="00546C11" w:rsidRPr="004A75A7" w14:paraId="26C3246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1081D52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597AA6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60:27:0030309:93 </w:t>
            </w:r>
            <w:r w:rsidRPr="00A552E8">
              <w:t>расположено в кадастровом квартале 60:27:0030309 на земельном участке с кадастровым номером 60:27:0030309:18</w:t>
            </w:r>
          </w:p>
        </w:tc>
      </w:tr>
      <w:tr w:rsidR="00035E0C" w:rsidRPr="0091230B" w14:paraId="52D44BE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590F4A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EAC4B5F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0CE450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570FFAA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60:27:0030308:33</w:t>
            </w:r>
          </w:p>
        </w:tc>
      </w:tr>
      <w:tr w:rsidR="00786373" w:rsidRPr="00EB43A2" w14:paraId="3574231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9FBCCF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31B32AF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4B1B16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373EA93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77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7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8CDB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AE8EBFB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57B8B7D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FEED51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1C12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C66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6B7A0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39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47A8A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4DF34D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928759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3354B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53E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1CE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CA4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98A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F5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069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79BE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85D85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90F86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33ACC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D58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06D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06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F35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C8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B15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BBE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3C66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FEE89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A270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55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37A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1A3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A98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498238.40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B20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A0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DD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3B59B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3296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1B8F7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2C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F89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B54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8C9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498243.16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3E1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1274998.60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E6C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5CA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FFA5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7C30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496A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6FA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8F3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F8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DDB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498236.99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C07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1275003.51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B99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F68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09D3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B84EC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654E8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0C9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5AB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F25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F79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498231.85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FDA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A01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B99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0C02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D2CDA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B3852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21D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65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8E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2E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498238.40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E1B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1274992.24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159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92E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C9F9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CD6051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2948AD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60:27:0030308:33</w:t>
            </w:r>
          </w:p>
        </w:tc>
      </w:tr>
      <w:tr w:rsidR="00546C11" w:rsidRPr="00590258" w14:paraId="59E087C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8E20F1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925E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0611AA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84B9E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2D7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2F8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05A0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FC3E9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FA75A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F60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6AC99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414304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D7A51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850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E1CD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A4764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8CF00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2D6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96F79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60:27:0000000:2428</w:t>
            </w:r>
          </w:p>
        </w:tc>
      </w:tr>
      <w:tr w:rsidR="00546C11" w:rsidRPr="004A75A7" w14:paraId="6F10B1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5969C4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491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76EC1E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2A296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67F11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34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4C3539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32AA49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62B84D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46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5EFD5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Полевая 1-я ул, 41 д</w:t>
            </w:r>
          </w:p>
        </w:tc>
      </w:tr>
      <w:tr w:rsidR="00546C11" w:rsidRPr="004A75A7" w14:paraId="709131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5F9EDF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2F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B122C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701163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20D380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5E86E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869341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8472A78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FBE72CF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 xml:space="preserve">б объекте </w:t>
            </w:r>
            <w:r>
              <w:rPr>
                <w:b/>
                <w:szCs w:val="22"/>
              </w:rPr>
              <w:t>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60:27:0030308:33</w:t>
            </w:r>
          </w:p>
        </w:tc>
      </w:tr>
      <w:tr w:rsidR="00546C11" w:rsidRPr="004A75A7" w14:paraId="0A3FA61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350B12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F68456" w14:textId="77777777" w:rsidR="00BC5BBE" w:rsidRPr="00A552E8" w:rsidRDefault="00BC5BBE" w:rsidP="005C4E99">
            <w:pPr>
              <w:spacing w:before="120" w:after="120"/>
            </w:pPr>
            <w:r w:rsidRPr="00A552E8">
              <w:t>Здание с кадастровым номером 60:27:0030308:33 расположено в кадастровом квартале 60:27:0030309 на земельном участке с кадастровым номером 60:27:0000000:2428.</w:t>
            </w:r>
          </w:p>
        </w:tc>
      </w:tr>
      <w:tr w:rsidR="00035E0C" w:rsidRPr="0091230B" w14:paraId="57410B3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6D2B750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  <w:r w:rsidRPr="0091230B">
              <w:rPr>
                <w:b/>
                <w:sz w:val="28"/>
                <w:szCs w:val="28"/>
              </w:rPr>
              <w:t>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CCF4970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EEBE63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557A899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60:27:0030309:35</w:t>
            </w:r>
          </w:p>
        </w:tc>
      </w:tr>
      <w:tr w:rsidR="00786373" w:rsidRPr="00EB43A2" w14:paraId="29BE506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EB0CAA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651C34E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497F332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51EE9FE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6AB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1C0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3E4CC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2146C9F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BB315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597A24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AF7AA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9F7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4EFAD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9BF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E4EF7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681359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FE4AAC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5FF785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64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666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92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2D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1D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14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F446D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0E741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832A8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7E85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071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3EB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D2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DA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F2F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189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60BA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7B31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57CF35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69540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06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1D4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9A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FB2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D5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FF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D0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35D3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769D6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90D01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AB2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6A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02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E8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498224.60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D2A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1275035.73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62E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53B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C593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9EC103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1EBE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166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A7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F6C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7E6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498219.18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9D3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1275039.79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447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2C6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F3FB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460CDE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3722C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6F2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22B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70A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0DB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498213.66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E4C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1275032.03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2C3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0F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6608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6847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770E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30C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25B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57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AF9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24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1275028.11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38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D66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97CB8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5A13E4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944ED6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60:27:0030309:35</w:t>
            </w:r>
          </w:p>
        </w:tc>
      </w:tr>
      <w:tr w:rsidR="00546C11" w:rsidRPr="00590258" w14:paraId="7BD8C8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DF487D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D8AC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412297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C2D0F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19810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3792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3B90C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B35196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A0DA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D63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78392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1B7A3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1B8F6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60B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833C9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F4A462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706C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176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AB723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60:27:0030309:16</w:t>
            </w:r>
          </w:p>
        </w:tc>
      </w:tr>
      <w:tr w:rsidR="00546C11" w:rsidRPr="004A75A7" w14:paraId="07EEF3E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71542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E4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3A7F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27934F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01B4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EA6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75643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1E2C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47FAE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1C4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E01F5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Бригадный пер, 16 д</w:t>
            </w:r>
          </w:p>
        </w:tc>
      </w:tr>
      <w:tr w:rsidR="00546C11" w:rsidRPr="004A75A7" w14:paraId="34425A1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897A4C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2F5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 о </w:t>
            </w: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BA46F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B4192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85DEEB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5C5A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3D2B5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7DB9D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93676F1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60:27:0030309:35</w:t>
            </w:r>
          </w:p>
        </w:tc>
      </w:tr>
      <w:tr w:rsidR="00546C11" w:rsidRPr="004A75A7" w14:paraId="38113B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4E5E97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48FB4A1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60:27:0030309:35 расположено в кадастровом квартале 60:27:0030309 на земельном участке с </w:t>
            </w:r>
            <w:r w:rsidRPr="00A552E8">
              <w:t>кадастровым номером 60:27:0030309:16</w:t>
            </w:r>
          </w:p>
        </w:tc>
      </w:tr>
      <w:tr w:rsidR="00035E0C" w:rsidRPr="0091230B" w14:paraId="459DE62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35298D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A87C502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876E29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593F6FB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60:27:0030309:48</w:t>
            </w:r>
          </w:p>
        </w:tc>
      </w:tr>
      <w:tr w:rsidR="00786373" w:rsidRPr="00EB43A2" w14:paraId="27D2C99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DF6171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BAA1ACB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0F2FB1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C8BA820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B56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323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372B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814CC6B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A16E9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49863FF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10D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5B6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C9199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DFF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C09C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888D007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8A1111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1C6CBA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53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66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FB6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AFA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99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C1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98E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80C6A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292EE8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90C8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407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BB98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CD7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1A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C15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611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DA2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9642F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3CB02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D61FE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308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2AD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A55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F02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552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1274915.90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2B8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D80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DD387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A79B9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3067C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106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4A7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9BE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D85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498123.01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53C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1274925.53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097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4D0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3954D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8F53F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CDDF6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667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E4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880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6B0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498115.09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E5E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1274930.07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740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00F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B219A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EE3A1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60AD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21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A6F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7F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B0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498113.13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2F0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1274926.80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361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074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BC5C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F555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37F21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68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04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2D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05E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498115.00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AB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1274925.63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BF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057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9FF7E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E1E84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E08BE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3F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F2D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53C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E6C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498111.36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53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1274919.43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305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853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C071F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67302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98BED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54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F1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052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B14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498117.57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6BB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1274915.90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E6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2C9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940CFD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60FE6A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317985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60:27:0030309:48</w:t>
            </w:r>
          </w:p>
        </w:tc>
      </w:tr>
      <w:tr w:rsidR="00546C11" w:rsidRPr="00590258" w14:paraId="3CA736F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0F1A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A094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A7279B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48B738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149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19A0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B013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F29B3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DAD66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421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7874E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02087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D2AA6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DC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79864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80303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F6D30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B8B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00E94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</w:t>
            </w:r>
          </w:p>
        </w:tc>
      </w:tr>
      <w:tr w:rsidR="00546C11" w:rsidRPr="004A75A7" w14:paraId="6D9D20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9B6F0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87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E7185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42CB436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EE6A9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291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E4778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0D1A1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57E78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6FF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18E0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Псковская область, Псков г, Паровозная ул, 18 д</w:t>
            </w:r>
          </w:p>
        </w:tc>
      </w:tr>
      <w:tr w:rsidR="00546C11" w:rsidRPr="004A75A7" w14:paraId="79B255C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52B472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F6C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E8953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0C602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915622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A2420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6CBBAB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D49978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75404D1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60:27:0030309:48</w:t>
            </w:r>
          </w:p>
        </w:tc>
      </w:tr>
      <w:tr w:rsidR="00546C11" w:rsidRPr="004A75A7" w14:paraId="2130043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46C219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9131CB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60:27:0030309:48 расположено в кадастровом квартале </w:t>
            </w:r>
            <w:r w:rsidRPr="00A552E8">
              <w:t>60:27:0030309 на земельном участке с кадастровым номером 60:27:0030309:1</w:t>
            </w:r>
          </w:p>
        </w:tc>
      </w:tr>
      <w:tr w:rsidR="00035E0C" w:rsidRPr="0091230B" w14:paraId="6B08A19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1DEEFF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96677A3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FC523E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452C4E50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60:27:0030309:49</w:t>
            </w:r>
          </w:p>
        </w:tc>
      </w:tr>
      <w:tr w:rsidR="00786373" w:rsidRPr="00EB43A2" w14:paraId="3ABAFBC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FF7B1C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C22B65D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F33906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59F402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CE1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084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69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0B231F7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76292E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384D59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C23E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17B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9681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7B5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A9BAA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42812D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3F06AA3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ABB0C4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362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660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86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744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775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A4A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BF3E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E7620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59905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BC5B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79C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BDE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355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009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3F2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972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758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5A00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A2E4F9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7430E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D30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2F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A8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6A1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498096.93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F2C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1274934.21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E6B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36C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CC358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29235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B01BA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68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280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8F1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4F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498101.74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4E8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1274940.74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10E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33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4F00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99FA51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3DC8E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08E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E9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8D8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C8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498095.11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B2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1274945.32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1D2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D31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B7A0C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2AF90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8D696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6C9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6E9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9EF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785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498090.30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AEB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1274938.89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776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961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CCAD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C452B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DF12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106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11E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176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724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498096.93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FE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1274934.21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59A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09A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28D37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E03791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A30BAC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60:27:0030309:49</w:t>
            </w:r>
          </w:p>
        </w:tc>
      </w:tr>
      <w:tr w:rsidR="00546C11" w:rsidRPr="00590258" w14:paraId="3DD6B84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A06C9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7CD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1968CF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48C12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1E8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89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C5D8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350FA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B277A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BF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CE2AE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D8C856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9B29E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5A2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23DAC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B11419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72925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510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8B323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60:27:0030309:8</w:t>
            </w:r>
          </w:p>
        </w:tc>
      </w:tr>
      <w:tr w:rsidR="00546C11" w:rsidRPr="004A75A7" w14:paraId="05C72AF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0D214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A2D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90DEFC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92CE53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C7E8C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B44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21C26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560B9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62D828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5A8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9E0C9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Паровозная ул, 20/11 д</w:t>
            </w:r>
          </w:p>
        </w:tc>
      </w:tr>
      <w:tr w:rsidR="00546C11" w:rsidRPr="004A75A7" w14:paraId="3B9C26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07A10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F7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C0AC3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843978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07EF3BD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598CA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769BC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E40D61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4182B45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60:27:0030309:49</w:t>
            </w:r>
          </w:p>
        </w:tc>
      </w:tr>
      <w:tr w:rsidR="00546C11" w:rsidRPr="004A75A7" w14:paraId="6DD76BD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8635E38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226708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60:27:0030309:49 расположено в </w:t>
            </w:r>
            <w:r w:rsidRPr="00A552E8">
              <w:t>кадастровом квартале 60:27:0030309 на земельном участке с кадастровым номером 60:27:0030309:8</w:t>
            </w:r>
          </w:p>
        </w:tc>
      </w:tr>
      <w:tr w:rsidR="00035E0C" w:rsidRPr="0091230B" w14:paraId="6AF9DA0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50A09E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C2ED04C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6A740F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E2E70BA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60:27:0030309:50</w:t>
            </w:r>
          </w:p>
        </w:tc>
      </w:tr>
      <w:tr w:rsidR="00786373" w:rsidRPr="00EB43A2" w14:paraId="3A5E253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7378A6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DE8785B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327946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8C73109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EFA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A04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34E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F372F8A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C5754D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741F82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9A8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38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9FA8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9C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66CF9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1F499A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FA2C4B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5D8E6B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9D6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0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401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B46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04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50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C09D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0FACF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677BC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629C4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2B90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C5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89C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3FD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B2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2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0B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79748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01D4FA5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19EB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A0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71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5C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A1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498121.36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05C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1274968.48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C71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997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E98D0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2152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940A6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F5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F00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103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3C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498127.46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2A7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1274977.14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E5E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C47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047C4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6B5F8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70026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699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5BF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C5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D0D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498120.87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B7C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1274981.77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330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207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3C252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01F76E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3BB32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59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D32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7F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CAA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498114.58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9FD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5D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029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4DEA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EDA4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205C1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н118О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F41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08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94C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369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498121.36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FD5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1274968.48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5B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204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3D40D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A6D08F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D8B38D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60:27:0030309:50</w:t>
            </w:r>
          </w:p>
        </w:tc>
      </w:tr>
      <w:tr w:rsidR="00546C11" w:rsidRPr="00590258" w14:paraId="2E4123F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D65AA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E93F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E0275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0F9AA2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07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F6D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77E00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C86471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027AE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DC9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458EDB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5BFAD0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622DE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A3A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9E020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7B22E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D4554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56F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95AE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60:27:0030309:9</w:t>
            </w:r>
          </w:p>
        </w:tc>
      </w:tr>
      <w:tr w:rsidR="00546C11" w:rsidRPr="004A75A7" w14:paraId="78F0C2B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A3879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5C2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599D3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6C10C4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6A8C65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D53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930C5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C5A6E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4DED55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C97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BCCB0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Машиниста пер, 13 д</w:t>
            </w:r>
          </w:p>
        </w:tc>
      </w:tr>
      <w:tr w:rsidR="00546C11" w:rsidRPr="004A75A7" w14:paraId="6F0B951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9FEFB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06A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A4A9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9C9251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A6342F0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0BB1D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4B2C8A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EEA346F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4A1669C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60:27:0030309:50</w:t>
            </w:r>
          </w:p>
        </w:tc>
      </w:tr>
      <w:tr w:rsidR="00546C11" w:rsidRPr="004A75A7" w14:paraId="1D7C07D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9EA3DEC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565808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60:27:0030309:50 расположено в </w:t>
            </w:r>
            <w:r w:rsidRPr="00A552E8">
              <w:t>кадастровом квартале 60:27:0030309 на земельном участке с кадастровым номером 60:27:0030309:9</w:t>
            </w:r>
          </w:p>
        </w:tc>
      </w:tr>
      <w:tr w:rsidR="00035E0C" w:rsidRPr="0091230B" w14:paraId="31F463A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44BFC2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A7D3F5A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DDE34D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9F85D7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60:27:0030309:38</w:t>
            </w:r>
          </w:p>
        </w:tc>
      </w:tr>
      <w:tr w:rsidR="00786373" w:rsidRPr="00EB43A2" w14:paraId="51F38DA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9EDF20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9E28421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521C7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8D1057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8B9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B2E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E8D8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5920F4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765402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61AC365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C6BC1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28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C92E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8DC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B663C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DDC3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29C707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5C12A1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A1B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29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9BF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4C3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280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86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532D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BB932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30DD9BE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93025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C675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675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4BE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A79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2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B1C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91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3750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85F716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B2F19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082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6EA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E16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D82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D1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698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95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30E8C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BAD1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8EB5D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CEA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CD2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3D9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36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498138.84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C4B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1274948.09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9C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88B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5219F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CD0B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C04F5B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61B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DF0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142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7C6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498131.34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546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1274953.14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3E4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A56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0385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E605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C438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99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8CF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09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B4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0C9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1274944.77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B4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A1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17E62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3997C7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6E898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03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E22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FF0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C3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498133.70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7FB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1274940.05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5C9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BC8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7BDB5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CA49B5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859AA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60:27:0030309:38</w:t>
            </w:r>
          </w:p>
        </w:tc>
      </w:tr>
      <w:tr w:rsidR="00546C11" w:rsidRPr="00590258" w14:paraId="65029A5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E7FE24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AB5A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739AB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70D9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0415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DB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6EF9C5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570726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60623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28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C79A1F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9068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E0A1E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946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3B148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DAB823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FA337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67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1DD61B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</w:t>
            </w:r>
          </w:p>
        </w:tc>
      </w:tr>
      <w:tr w:rsidR="00546C11" w:rsidRPr="004A75A7" w14:paraId="2246791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FE2A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33F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1DBB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3FD0D56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9FFBA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664D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D7CC99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1611B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7F017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7F1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3376C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Бригадный пер, 3 д</w:t>
            </w:r>
          </w:p>
        </w:tc>
      </w:tr>
      <w:tr w:rsidR="00546C11" w:rsidRPr="004A75A7" w14:paraId="2902CE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76F07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0E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CDD8C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55E7D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CAD728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AD1C4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F22CEA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C29DFE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06AD0E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60:27:0030309:38</w:t>
            </w:r>
          </w:p>
        </w:tc>
      </w:tr>
      <w:tr w:rsidR="00546C11" w:rsidRPr="004A75A7" w14:paraId="0B40E5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80923D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87713D6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60:27:0030309:38 расположено в </w:t>
            </w:r>
            <w:r w:rsidRPr="00A552E8">
              <w:t>кадастровом квартале 60:27:0030309 на земельном участке с кадастровым номером 60:27:0030309:2</w:t>
            </w:r>
          </w:p>
        </w:tc>
      </w:tr>
      <w:tr w:rsidR="00035E0C" w:rsidRPr="0091230B" w14:paraId="66917D1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AA0F8B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E232D66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3C882E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678CFCB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60:27:0030309:40</w:t>
            </w:r>
          </w:p>
        </w:tc>
      </w:tr>
      <w:tr w:rsidR="00786373" w:rsidRPr="00EB43A2" w14:paraId="78586C66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539265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3723ED6E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31B4B8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3438448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A87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46E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006E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D05D076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6D2586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92C91D2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E2E5B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F2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B01D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CAA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56D5E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717CEC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19D069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964C1F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1FE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7DD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F4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201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C8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DE1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D7D2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2F675B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366EA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13BF4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E5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501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68F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BF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90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FC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6CB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7CD0E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F39070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40619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8CD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C35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982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AE1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DF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1274964.28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3E4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404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04CCF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D67EC4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CED6B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993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2E7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601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C3F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498157.75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DFB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1274975.78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CC3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5E8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A7475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4690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14C2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F3A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F69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927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D5B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498152.23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19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1274979.38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2DB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61C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C42ED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E2198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26464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B1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325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DF7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F7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498144.71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4C8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1274967.98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325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9A3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BA6F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CFB1D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FAB70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н126О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212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935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DB0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696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498150.08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16F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1274964.28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E27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B5E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82AA6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1997A62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0E76EF0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60:27:0030309:40</w:t>
            </w:r>
          </w:p>
        </w:tc>
      </w:tr>
      <w:tr w:rsidR="00546C11" w:rsidRPr="00590258" w14:paraId="44E0496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CD41FD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65F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890DBA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4E14D4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B58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1C6B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E1D3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64DD16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3968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64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BF7AF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42FBA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C5106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5A3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78FA8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267BC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24C99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A6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3B73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60:27:0030309:3</w:t>
            </w:r>
          </w:p>
        </w:tc>
      </w:tr>
      <w:tr w:rsidR="00546C11" w:rsidRPr="004A75A7" w14:paraId="3C581B5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C9850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59C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3C1E0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DAAA3C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1D2ED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F42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F37A6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8F0998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598FCF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F0D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9A064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Псковская область, Псков г, </w:t>
            </w:r>
            <w:r>
              <w:rPr>
                <w:lang w:val="en-US"/>
              </w:rPr>
              <w:t>Бригадный пер, 5 д</w:t>
            </w:r>
          </w:p>
        </w:tc>
      </w:tr>
      <w:tr w:rsidR="00546C11" w:rsidRPr="004A75A7" w14:paraId="541CB09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13EBCE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33E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EED98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DB224A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BAF7DCD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679FF5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14636D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9416924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634F902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60:27:0030309:40</w:t>
            </w:r>
          </w:p>
        </w:tc>
      </w:tr>
      <w:tr w:rsidR="00546C11" w:rsidRPr="004A75A7" w14:paraId="0EE2B4F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6B5263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9445E4E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60:27:0030309:40 расположено в </w:t>
            </w:r>
            <w:r w:rsidRPr="00A552E8">
              <w:t>кадастровом квартале 60:27:0030309 на земельном участке с кадастровым номером 60:27:0030309:3</w:t>
            </w:r>
          </w:p>
        </w:tc>
      </w:tr>
      <w:tr w:rsidR="00035E0C" w:rsidRPr="0091230B" w14:paraId="5E68E17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577BF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60F9235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3C0D4AD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789E160C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60:27:0030309:42</w:t>
            </w:r>
          </w:p>
        </w:tc>
      </w:tr>
      <w:tr w:rsidR="00786373" w:rsidRPr="00EB43A2" w14:paraId="35ACCFB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ABD6AC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6577EEC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B82DD3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1A99139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073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4B6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29AE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12CB75B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4592C0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66DB245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CBD6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A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12BC1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23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E6B9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6204A5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F3A676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FB96CF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63D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E8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FC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F4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87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37B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8C46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B95D3B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AB445F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9D41B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DFF6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5BD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4AD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3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B22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968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56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6A510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222BB0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EE458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B8C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DD2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C47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AB8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498168.34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FB0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9F0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94B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7D89F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D3BE6B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6CA28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3D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9A8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83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1A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498172.92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AD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C65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D45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AC8F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F3E98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0F15E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4E7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796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64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CDD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498167.45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6AF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1275005.55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889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CC1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17F7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7F4F78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5285B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3ED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554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9C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C9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498162.73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6C0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1274998.31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32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6D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DBA27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464F42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C84A9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8D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C3D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824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4EC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498168.34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EA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1274994.57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A28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4AB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BD474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0A7FDC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6F87E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60:27:0030309:42</w:t>
            </w:r>
          </w:p>
        </w:tc>
      </w:tr>
      <w:tr w:rsidR="00546C11" w:rsidRPr="00590258" w14:paraId="03EE821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C0570D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C53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F3B9C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7C8C36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DC49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93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71189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401CEB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FE088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44D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4EBFB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AF5318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78E89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A3A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8C7C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90E7C0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78E06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A92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D3812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60:27:0030309:4</w:t>
            </w:r>
          </w:p>
        </w:tc>
      </w:tr>
      <w:tr w:rsidR="00546C11" w:rsidRPr="004A75A7" w14:paraId="050C04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B9D21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A91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A535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6ABF49D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7B28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B85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незавершенного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C5A10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091FEE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804460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E21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DE76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Российская Федерация, Псковская </w:t>
            </w:r>
            <w:r>
              <w:rPr>
                <w:lang w:val="en-US"/>
              </w:rPr>
              <w:t>область, Псков г, Бригадный пер, 7 д</w:t>
            </w:r>
          </w:p>
        </w:tc>
      </w:tr>
      <w:tr w:rsidR="00546C11" w:rsidRPr="004A75A7" w14:paraId="0396DC0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EBCFA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682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6D3BA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51EE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D82AD69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4384F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E4FC55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59FCDA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33F11EE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60:27:0030309:42</w:t>
            </w:r>
          </w:p>
        </w:tc>
      </w:tr>
      <w:tr w:rsidR="00546C11" w:rsidRPr="004A75A7" w14:paraId="51F546C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EA037C2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87F600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60:27:0030309:42 расположено в кадастровом квартале 60:27:0030309 на земельном участке с кадастровым номером 60:27:0030309:4</w:t>
            </w:r>
          </w:p>
        </w:tc>
      </w:tr>
      <w:tr w:rsidR="00035E0C" w:rsidRPr="0091230B" w14:paraId="2E1EA327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A80B0B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EBC6FEC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5028D6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865D0A7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60:27:0030309:44</w:t>
            </w:r>
          </w:p>
        </w:tc>
      </w:tr>
      <w:tr w:rsidR="00786373" w:rsidRPr="00EB43A2" w14:paraId="4355EC7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88AFA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2F886BD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F5E309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5E1335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C10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1AA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6A0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9CFAE4B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8AF6F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B7BC7C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D22B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E00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58475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3D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784E7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D272CD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FAD721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3243EB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97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6AC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C0D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BCB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11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9A6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372B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831DA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1A516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FF3DA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840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5E7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492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36A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E02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8A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D27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E7C5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298CC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62167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C3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D2E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A6C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099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498185.73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B2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1275017.54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468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036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43ABF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57F146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0BA5C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E51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30B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030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B50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498191.04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CD4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1275025.70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AD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9F8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31971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928C8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3F216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EF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19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CEA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D22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498184.54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F51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1275029.96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03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721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44602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EF51CF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A1A44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263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085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94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3F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498179.23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B15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1275021.66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966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0F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D6512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24327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640B1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EE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5D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8AD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DBC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498185.73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AE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1275017.54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8AF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158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128FD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7FF1C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B11504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60:27:0030309:44</w:t>
            </w:r>
          </w:p>
        </w:tc>
      </w:tr>
      <w:tr w:rsidR="00546C11" w:rsidRPr="00590258" w14:paraId="5F1E078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6A2E8B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422A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5F0A61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E26AF6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0DB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4F1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3EEA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66C2BF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46B4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0AC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EAD7F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DBE1B0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FB1F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428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50118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35F11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1F95F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D87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8200A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60:27:0030309:5</w:t>
            </w:r>
          </w:p>
        </w:tc>
      </w:tr>
      <w:tr w:rsidR="00546C11" w:rsidRPr="004A75A7" w14:paraId="52DB45D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1521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56E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3EDE1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0F1075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12298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3E1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8EA8D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730C3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B290E2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FB8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94FB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Бригадный пер, 9 д</w:t>
            </w:r>
          </w:p>
        </w:tc>
      </w:tr>
      <w:tr w:rsidR="00546C11" w:rsidRPr="004A75A7" w14:paraId="3BAD052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A9A9A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1A3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9FE8A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CB4789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7AB11F0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DC188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A6B68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800E21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283DB47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 xml:space="preserve">3. Пояснения к </w:t>
            </w:r>
            <w:r w:rsidRPr="005C4E99">
              <w:rPr>
                <w:b/>
                <w:szCs w:val="22"/>
              </w:rPr>
              <w:t>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60:27:0030309:44</w:t>
            </w:r>
          </w:p>
        </w:tc>
      </w:tr>
      <w:tr w:rsidR="00546C11" w:rsidRPr="004A75A7" w14:paraId="59084E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6AAF1EF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71057E2" w14:textId="77777777" w:rsidR="00BC5BBE" w:rsidRPr="00A552E8" w:rsidRDefault="00BC5BBE" w:rsidP="005C4E99">
            <w:pPr>
              <w:spacing w:before="120" w:after="120"/>
            </w:pPr>
            <w:r w:rsidRPr="00A552E8">
              <w:t>Здание с кадастровым номером 60:27:0030309:44 расположено в кадастровом квартале 60:27:0030309 на земельном участке с кадастровым номером 60:27:0030309:5</w:t>
            </w:r>
          </w:p>
        </w:tc>
      </w:tr>
      <w:tr w:rsidR="00035E0C" w:rsidRPr="0091230B" w14:paraId="0760E72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C4A056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847D91C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9CF5A4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B90B729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60:27:0030309:34</w:t>
            </w:r>
          </w:p>
        </w:tc>
      </w:tr>
      <w:tr w:rsidR="00786373" w:rsidRPr="00EB43A2" w14:paraId="3B15E71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C6A949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593368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82CEDCE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24FFE34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F35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6AB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E7A1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62FF093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5D8560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EABA65F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1A364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D1E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A166C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4A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0E3F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FE38DE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242FF8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69C314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35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8C3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0EF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483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279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FCF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129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48DD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A987AA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17F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4EB6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CAF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B8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EB9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EE1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E9F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6B8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B4E5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A315F4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7255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B3C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69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297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337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0EE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EBF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5A9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4604C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B99D0F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2096E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F0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25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C0A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F34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498204.88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BDF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1275047.38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9E2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1E3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A0459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A36CD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2BF9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E4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0C8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14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565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498198.66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7A7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1275051.26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CA7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5F7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123C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7E8856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666A2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5DF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BA0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5F1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AB1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498193.75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012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1275043.22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C5D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55D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9F14A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F0A371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E5219A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н138О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059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985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2F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276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498199.97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C0A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1275039.39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AFA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12C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31AD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9EBE77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5F0975F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60:27:0030309:34</w:t>
            </w:r>
          </w:p>
        </w:tc>
      </w:tr>
      <w:tr w:rsidR="00546C11" w:rsidRPr="00590258" w14:paraId="6560827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1B6C71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E4F9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2BE798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D7500B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FDA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5A5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095F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9B67B9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92ED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D1F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DD58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C08800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B0CD0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C97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5C4D2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4D2D38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2347A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E3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7C4E4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60:27:0030309:110</w:t>
            </w:r>
          </w:p>
        </w:tc>
      </w:tr>
      <w:tr w:rsidR="00546C11" w:rsidRPr="004A75A7" w14:paraId="147B10E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09B9A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62A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C829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35E1114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45632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060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C697CA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E43999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5FAFA0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4BC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247259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Бригадный пер, 11 д</w:t>
            </w:r>
          </w:p>
        </w:tc>
      </w:tr>
      <w:tr w:rsidR="00546C11" w:rsidRPr="004A75A7" w14:paraId="0F0625A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675CB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64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D31CD7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B0B8B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DFE87C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E6D54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B91FFB5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986D31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4F6C240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60:27:0030309:34</w:t>
            </w:r>
          </w:p>
        </w:tc>
      </w:tr>
      <w:tr w:rsidR="00546C11" w:rsidRPr="004A75A7" w14:paraId="561049E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5DCC69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D77C012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60:27:0030309:34 расположено в кадастровом квартале </w:t>
            </w:r>
            <w:r w:rsidRPr="00A552E8">
              <w:t>60:27:0030309 на земельном участке с кадастровым номером 60:27:0030309:110</w:t>
            </w:r>
          </w:p>
        </w:tc>
      </w:tr>
      <w:tr w:rsidR="00035E0C" w:rsidRPr="0091230B" w14:paraId="53472AC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F01B2D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B4F7BA5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84946E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41EDB6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60:27:0030309:91</w:t>
            </w:r>
          </w:p>
        </w:tc>
      </w:tr>
      <w:tr w:rsidR="00786373" w:rsidRPr="00EB43A2" w14:paraId="65C26FF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3188B2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D55F5C5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005F5D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F4F2CA0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EFA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F1D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FE84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60F9CF9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B8931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FB51CD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00E8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B07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3051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30F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EB6B3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53964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27ABB8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05BF0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B3A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8AC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BE1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BB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AF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C6D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4908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E80AA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9AF7D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79AFC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DE2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345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A0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6A0F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C7D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989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9AA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AF71D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24182D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7737F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C29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36D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2A0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EFB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14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0F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F0D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03863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59CDF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4634A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82E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84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DD1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B55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498142.02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BF8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1274996.95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27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B4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3E1FE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3A0A8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400ED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52D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306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32D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12A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498134.49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BD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1275001.91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5E2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D79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0110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603D4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B3378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4FB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349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4A2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07C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498128.46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A9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1274992.79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4D8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B8E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1BB6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7A5A3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1CCB2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6DA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13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247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C76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498136.03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D9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1274987.74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994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1D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7004F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2DAF96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E46A9F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60:27:0030309:91</w:t>
            </w:r>
          </w:p>
        </w:tc>
      </w:tr>
      <w:tr w:rsidR="00546C11" w:rsidRPr="00590258" w14:paraId="0BDDDE1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FB620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6D8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F6F4E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581D13D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5777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64E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F877E9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682AB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8FE69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35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E6BA3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4846D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F04C8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C8A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26908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308A7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5F3B8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A9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860F6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60:27:0030309:10</w:t>
            </w:r>
          </w:p>
        </w:tc>
      </w:tr>
      <w:tr w:rsidR="00546C11" w:rsidRPr="004A75A7" w14:paraId="329CCD4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FC602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33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E04AA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004A8DF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7CB44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CF3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Адрес здания, сооружения,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45B557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A59F23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3521E2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BD2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Сведения о 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A3936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 xml:space="preserve">Российская </w:t>
            </w:r>
            <w:r>
              <w:rPr>
                <w:lang w:val="en-US"/>
              </w:rPr>
              <w:t>Федерация, Псковская область, Псков г, Машиниста пер, 15 д</w:t>
            </w:r>
          </w:p>
        </w:tc>
      </w:tr>
      <w:tr w:rsidR="00546C11" w:rsidRPr="004A75A7" w14:paraId="513342C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AEED9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AFF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1BAA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278DE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96CF60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9E56F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F7BFBD5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1AA847B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201FF43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60:27:0030309:91</w:t>
            </w:r>
          </w:p>
        </w:tc>
      </w:tr>
      <w:tr w:rsidR="00546C11" w:rsidRPr="004A75A7" w14:paraId="744C883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5A9460A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9F0C1EE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</w:t>
            </w:r>
            <w:r w:rsidRPr="00A552E8">
              <w:t>60:27:0030309:91 расположено в кадастровом квартале 60:27:0030309 на земельном участке с кадастровым номером 60:27:0030309:10</w:t>
            </w:r>
          </w:p>
        </w:tc>
      </w:tr>
      <w:tr w:rsidR="00035E0C" w:rsidRPr="0091230B" w14:paraId="374D760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11E3F8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4637A09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39297D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1B68ED7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60:27:0030309:88</w:t>
            </w:r>
          </w:p>
        </w:tc>
      </w:tr>
      <w:tr w:rsidR="00786373" w:rsidRPr="00EB43A2" w14:paraId="3A9E37BC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D7BC64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4632564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1BF4BA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2CCE8EF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F72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 xml:space="preserve">в </w:t>
            </w:r>
            <w:r w:rsidRPr="00573515">
              <w:rPr>
                <w:b/>
              </w:rPr>
              <w:t>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ADA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167C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179516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0ACCBA6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C522C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3E41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12B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52AD3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AE4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9ECCD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2E5CD9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400BD6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0D587A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0A8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A39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E8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4C0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552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89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6FD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AD1D0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E5FF4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2C63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068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1FE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62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BF6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CB5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F5E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CAE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BA82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8E69C9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4150F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2B0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E1A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0D0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95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8F1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76B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592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A0DA6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E00EF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1650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BAA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94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480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235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498162.73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4D1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1275032.55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5E8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1B3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91FE9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A697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AAF11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1DF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EE1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B6C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23B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498157.31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0B4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1275036.29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AC6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EBE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D983E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FB147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064E8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01F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E6D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3B6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462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498151.98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29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1275028.01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FB4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1FF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6C6D7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3B052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1C52D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н146О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29D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F7F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B1D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53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498157.40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EB0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1275024.27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5FA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CB1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058AF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47DAD4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5380B7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60:27:0030309:88</w:t>
            </w:r>
          </w:p>
        </w:tc>
      </w:tr>
      <w:tr w:rsidR="00546C11" w:rsidRPr="00590258" w14:paraId="133538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DF4A8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A5C7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97877B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7CABD6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7C2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52A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123E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19ACAB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D07DD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8A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8CB29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D4758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47495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4F3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F0B47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DC455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238CD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56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земельного участка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BBED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60:27:0030309:11</w:t>
            </w:r>
          </w:p>
        </w:tc>
      </w:tr>
      <w:tr w:rsidR="00546C11" w:rsidRPr="004A75A7" w14:paraId="17C38CD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225F6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D0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6D863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BE9C13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E837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65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5D434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0AD1585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A577ED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942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9E092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17 д</w:t>
            </w:r>
          </w:p>
        </w:tc>
      </w:tr>
      <w:tr w:rsidR="00546C11" w:rsidRPr="004A75A7" w14:paraId="2AAAED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C35AB5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E30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87112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4E9E52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718E16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164E02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5F8CD5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542CA99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C0920F9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 xml:space="preserve">3. Пояснения к </w:t>
            </w:r>
            <w:r w:rsidRPr="005C4E99">
              <w:rPr>
                <w:b/>
                <w:szCs w:val="22"/>
              </w:rPr>
              <w:t>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60:27:0030309:88</w:t>
            </w:r>
          </w:p>
        </w:tc>
      </w:tr>
      <w:tr w:rsidR="00546C11" w:rsidRPr="004A75A7" w14:paraId="485BCFE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E6316C4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A6D261B" w14:textId="77777777" w:rsidR="00BC5BBE" w:rsidRPr="00A552E8" w:rsidRDefault="00BC5BBE" w:rsidP="005C4E99">
            <w:pPr>
              <w:spacing w:before="120" w:after="120"/>
            </w:pPr>
            <w:r w:rsidRPr="00A552E8">
              <w:t>Здание с кадастровым номером 60:27:0030309:88 расположено в кадастровом квартале 60:27:0030309 на земельном участке с кадастровым номером 60:27:0030309:11</w:t>
            </w:r>
          </w:p>
        </w:tc>
      </w:tr>
      <w:tr w:rsidR="00035E0C" w:rsidRPr="0091230B" w14:paraId="19858A4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436839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 xml:space="preserve">Описание </w:t>
            </w:r>
            <w:r w:rsidRPr="0091230B">
              <w:rPr>
                <w:b/>
                <w:sz w:val="28"/>
                <w:szCs w:val="28"/>
              </w:rPr>
              <w:t>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60218FE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19BB56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3316ED55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60:27:0120205:382</w:t>
            </w:r>
          </w:p>
        </w:tc>
      </w:tr>
      <w:tr w:rsidR="00786373" w:rsidRPr="00EB43A2" w14:paraId="3ECF399B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D8B6DB0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8FBCC09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BA115BA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E1BBF6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F3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BCF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6B5A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7C3BFC6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</w:t>
            </w:r>
            <w:r w:rsidRPr="00546C11">
              <w:rPr>
                <w:b/>
              </w:rPr>
              <w:t xml:space="preserve">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D310DD5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DCB51B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0ACED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130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EB02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C6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7323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4CFA7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584624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EC6831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E2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62F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571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8BE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85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2E4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389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0D7D14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B6308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BA000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D62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B051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0D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AD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6F2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B6A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36A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14B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16E92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71375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AFC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E3C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1C6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368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30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E0F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AFF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2B102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FB23F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B603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97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7F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79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9FB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498212.31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1F5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1275097.94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7A7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041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DA95D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D818C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CA46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3EA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68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98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657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498203.84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B4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1275103.95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057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0C7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EAD1D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1E78D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E8E80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8CC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EE3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BA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E2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498199.22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3D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1275097.79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007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C6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E4F06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62C0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34675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н150О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7E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911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F13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58D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498207.83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211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1275091.55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92A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D61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8F4BF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A26FA7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7A8401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60:27:0120205:382</w:t>
            </w:r>
          </w:p>
        </w:tc>
      </w:tr>
      <w:tr w:rsidR="00546C11" w:rsidRPr="00590258" w14:paraId="06F5945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64B5C6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4C64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55B89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A354D1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04A8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135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B7BF5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54BE642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A6FC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D12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7C286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36845AE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15CF7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D0A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E2027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E2BA7C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9F3B9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C44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C29DC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60:27:0030309:14</w:t>
            </w:r>
          </w:p>
        </w:tc>
      </w:tr>
      <w:tr w:rsidR="00546C11" w:rsidRPr="004A75A7" w14:paraId="5150FDA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BD1020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3E0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80914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66FCD9C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1F820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D4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26224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F141C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B69AF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0F8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2992C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23 д</w:t>
            </w:r>
          </w:p>
        </w:tc>
      </w:tr>
      <w:tr w:rsidR="00546C11" w:rsidRPr="004A75A7" w14:paraId="0980D64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97616F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ABC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D9543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6FDC22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EA8B417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11A87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8D12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9C97D8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00DBAF1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60:27:0120205:382</w:t>
            </w:r>
          </w:p>
        </w:tc>
      </w:tr>
      <w:tr w:rsidR="00546C11" w:rsidRPr="004A75A7" w14:paraId="1EC58A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1E2676F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5A6E5A9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60:27:0120205:382 расположено в кадастровом квартале </w:t>
            </w:r>
            <w:r w:rsidRPr="00A552E8">
              <w:t>60:27:0030309 на земельном участке с кадастровым номером 60:27:0030309:14</w:t>
            </w:r>
          </w:p>
        </w:tc>
      </w:tr>
      <w:tr w:rsidR="00035E0C" w:rsidRPr="0091230B" w14:paraId="16D4EE6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5FC931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4B60B1B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56666FF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1CA352B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60:27:0030309:231</w:t>
            </w:r>
          </w:p>
        </w:tc>
      </w:tr>
      <w:tr w:rsidR="00786373" w:rsidRPr="00EB43A2" w14:paraId="2E91FCD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8A1D35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18F3932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16A9FBF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19CCCF9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74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98D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B69BD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D844724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B8D52D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234A61A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D4E5B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F7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2779E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1AF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05378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0EDEFD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71295A0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AF23FF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C21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6E4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5A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22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80A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C7D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1A8F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FB43F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8563E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02F29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7D8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017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5A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955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651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4E2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66F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3028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05842E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56E48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8ED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F95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742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92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F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6C0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C7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BF421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4C45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0C699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C55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68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632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4B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4C1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C32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DDF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46AA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2F333E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05199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B9F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86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141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8C4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6CD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063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709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458B0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5EFA4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C07A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80F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17B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A7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46E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573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115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6AA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629B6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82B4DD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8FD1F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820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91E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FD5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FC2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10B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1275058.49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8B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AF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EBFBE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3EF24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552BA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B8F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2CB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E61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4A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498332.27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F9D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1275059.51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ED9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D26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022D91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731FA8F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4967CB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60:27:0030309:231</w:t>
            </w:r>
          </w:p>
        </w:tc>
      </w:tr>
      <w:tr w:rsidR="00546C11" w:rsidRPr="00590258" w14:paraId="26EA038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1095C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BFCC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FAE9DA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B1CB34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EF69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972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90DA0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1A7B53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158F7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B3C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55BFB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4772CC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DF65E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85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685AF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B449A9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FEC65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840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30C00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779CBC2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EAC9C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939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5F03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3C4E1B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EB060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F6B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F787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45068A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732139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3A9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A4CC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44D1FE9A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BCB99E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CE1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7F2C4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19</w:t>
            </w:r>
          </w:p>
        </w:tc>
      </w:tr>
      <w:tr w:rsidR="00546C11" w:rsidRPr="004A75A7" w14:paraId="30B4661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2121E0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1D769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5BBED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D460B73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BC639C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60:27:0030309:231</w:t>
            </w:r>
          </w:p>
        </w:tc>
      </w:tr>
      <w:tr w:rsidR="00546C11" w:rsidRPr="004A75A7" w14:paraId="46C464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33201F6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0820345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60:27:0030309:231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0FC9FFB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431032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2D13ACF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8B6424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6444F5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60:27:0030309:62</w:t>
            </w:r>
          </w:p>
        </w:tc>
      </w:tr>
      <w:tr w:rsidR="00786373" w:rsidRPr="00EB43A2" w14:paraId="156AACEE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1A288A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D92022F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64E18FC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78D0A5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2DE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8FD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6242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AC579E1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1A1C510B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C563D88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835BA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056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6033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61A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7F70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0CCCDF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A5395F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5DD828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31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551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93D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919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3CF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E8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362F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F86D0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49CC1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AC9A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E4B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14E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96C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F92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409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71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B9A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C22F4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219F69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B7943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66C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E2F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58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3A0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0CA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DC9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BE6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E194E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32D0AB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162A8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91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B3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A48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84F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498331.15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AFA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1275066.99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7A4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820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C4779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18D035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01D80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27A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FBD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D3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9C0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865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63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B8D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A0D80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31522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C5DA8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A01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A1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6C5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57F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9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8F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D2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70F93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79E8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D09DD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0E3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03A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71D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14B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536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3C4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7F6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A971A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ADEE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D5EEC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C14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8B3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9EF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601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498331.75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126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1275063.42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785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DFE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0F229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16B72B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9E4FE2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60:27:0030309:62</w:t>
            </w:r>
          </w:p>
        </w:tc>
      </w:tr>
      <w:tr w:rsidR="00546C11" w:rsidRPr="00590258" w14:paraId="610512D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1D63C6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75BA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62F65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75AB8F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0206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9D7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9E922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72962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76B5D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34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06E0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266ED73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A2607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785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257E6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0B6E099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43096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DB7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2AFC03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6B459C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720F1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B22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F4895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4FBB8D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84844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227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3AF45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8E7DC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91E625E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90A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AA551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48D5DFB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37C779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11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A4C2E7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18</w:t>
            </w:r>
          </w:p>
        </w:tc>
      </w:tr>
      <w:tr w:rsidR="00546C11" w:rsidRPr="004A75A7" w14:paraId="3718FC2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FF3B051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BFE88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49038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0665EF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8E4127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60:27:0030309:62</w:t>
            </w:r>
          </w:p>
        </w:tc>
      </w:tr>
      <w:tr w:rsidR="00546C11" w:rsidRPr="004A75A7" w14:paraId="6B0DF1B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25615DB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B912A3B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60:27:0030309:62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58F3F79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FE38D2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03D68D36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6A6A67F9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26DD3FD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60:27:0030309:230</w:t>
            </w:r>
          </w:p>
        </w:tc>
      </w:tr>
      <w:tr w:rsidR="00786373" w:rsidRPr="00EB43A2" w14:paraId="0FDFB9D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F23BE36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944CFAB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AF1E6D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4E994CC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1D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F4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8310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7C5CB0A7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129A3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D31766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99603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47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6ADB1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0EB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5FC5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BEC18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2497D8E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B38288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5E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AA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A5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98E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B3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E4B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ACEE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77CA48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4E22FB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68672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82E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F79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38B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BA3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8B2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A1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B9F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AAE6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37DAC3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4D481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E3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156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FB9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B9C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C17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BDB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72D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8ABA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44B2E8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437FB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2D8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67A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B38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586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498329.38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02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1275077.83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1EA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D5D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F5806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75A75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344E5B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237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C72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EAA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ED2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BAA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96D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21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CFA78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A46AB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6252C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8F9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24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4E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D3E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C5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38D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2FC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7E9EF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AF0E86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9F3FF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54E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F2A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892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FA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498323.55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D64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8F5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571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C000F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88BFA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10A2D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E44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881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16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912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498330.00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A26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1275074.14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F34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BF6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E63BA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932CCF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07396D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60:27:0030309:230</w:t>
            </w:r>
          </w:p>
        </w:tc>
      </w:tr>
      <w:tr w:rsidR="00546C11" w:rsidRPr="00590258" w14:paraId="18228BA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EEB6D7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2109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A5225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926068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2FB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66D7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710DA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63201B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545B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E4D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B8A22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C6613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8CF3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C6A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7CB63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E1DB6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F4A0E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871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6775C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2C07082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DEB08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24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5EDB1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B4D7A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CF6B2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5B2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0B086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598C4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505ED9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9D1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EA20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5D8F6F6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867551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156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3D4BB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15</w:t>
            </w:r>
          </w:p>
        </w:tc>
      </w:tr>
      <w:tr w:rsidR="00546C11" w:rsidRPr="004A75A7" w14:paraId="3F57516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B15872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9AF6B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BF69FA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FE66FA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3DA11B8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60:27:0030309:230</w:t>
            </w:r>
          </w:p>
        </w:tc>
      </w:tr>
      <w:tr w:rsidR="00546C11" w:rsidRPr="004A75A7" w14:paraId="12C0324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65608CC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C5D9E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60:27:0030309:230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49A823C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55398F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A8E2181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946E8CB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270B7C5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60:27:0030309:68</w:t>
            </w:r>
          </w:p>
        </w:tc>
      </w:tr>
      <w:tr w:rsidR="00786373" w:rsidRPr="00EB43A2" w14:paraId="7C24E68F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05D809F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5E1C3B89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B56EC1B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EADFC74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B56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9E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E4B1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B028938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705FEB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60AC9B94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D9597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851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82B36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EC5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5843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B2E4F3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63E8FF3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099469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69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EF9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9ED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B4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EF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BA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77B6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508656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64045AC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516B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837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8D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75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49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BC9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63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ABE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775F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28619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1BF91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49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F57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859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9D8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8D1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F8D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B31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3C4DE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170E4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98706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788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8D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B8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6D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498324.60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07A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1275106.16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2DD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765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0983E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DD9155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8B012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DC5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68D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315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4D9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A7E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A51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70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46668E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0D915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14E74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08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4A2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1D4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58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E40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0D0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7E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9916D3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30C631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CA33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09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6E6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5C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7B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498318.95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CC1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1275101.45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9D5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425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BCEE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BB216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41F23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52A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155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F06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AB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C4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1275102.49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3B0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3CD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5C9C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01955AC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FC354B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60:27:0030309:68</w:t>
            </w:r>
          </w:p>
        </w:tc>
      </w:tr>
      <w:tr w:rsidR="00546C11" w:rsidRPr="00590258" w14:paraId="0FC8283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C8910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D835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3C676CC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1BEDF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3B2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E0D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08A1A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955D3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7F431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B7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2243F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53AA1D6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64A6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D3B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C7EBB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2B32D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6B70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8E9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0366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4D1797B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DD21A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51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E0B89F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3B94EEB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24D75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3E5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14F8A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2EAF55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96FBEF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9A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EA206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1B6A49B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AD34BE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687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F94F7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7</w:t>
            </w:r>
          </w:p>
        </w:tc>
      </w:tr>
      <w:tr w:rsidR="00546C11" w:rsidRPr="004A75A7" w14:paraId="674AD2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79AE864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D2284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6037D5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1FA398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8B95AF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60:27:0030309:68</w:t>
            </w:r>
          </w:p>
        </w:tc>
      </w:tr>
      <w:tr w:rsidR="00546C11" w:rsidRPr="004A75A7" w14:paraId="74A65F7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77D0F64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C416AA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60:27:0030309:68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5C7030F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A8F454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45B218DA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2372858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71388C3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60:27:0030309:234</w:t>
            </w:r>
          </w:p>
        </w:tc>
      </w:tr>
      <w:tr w:rsidR="00786373" w:rsidRPr="00EB43A2" w14:paraId="1AE4FE8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7A0421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2FD4FA4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17DDCE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E0634FF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094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A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2904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66756A5A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30909ADC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48F89F2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ABB31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A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4200F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306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0695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22652F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BFD924F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91BB25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506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68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5F1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67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564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49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9B31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C7912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382827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E2DAA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3A5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585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177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C86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F16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2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877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7A224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6FDDB0E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D40CA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8BE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0FE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5CE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7AF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162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18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79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ACC04B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9DABDB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D77DC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430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5A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692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BCB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498321.65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46C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1275124.76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A7D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077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A5AD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6707D9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7AC313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569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99A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25C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578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498314.86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AE4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F6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B3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9B21E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725B2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F38E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24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0B5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F49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5B9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16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544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CE9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80C78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C2A170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81EF4D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BD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96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D81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2ED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EBC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1C8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F11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7B4BFA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F0EE1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C256D1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394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898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AC8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93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498322.36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3F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1275121.03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6F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87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3B4D3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CFEC541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ED91CA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60:27:0030309:234</w:t>
            </w:r>
          </w:p>
        </w:tc>
      </w:tr>
      <w:tr w:rsidR="00546C11" w:rsidRPr="00590258" w14:paraId="23B5BA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4E22468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2CB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F59DDC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21BCD82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937B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274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D2B88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674B04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7CA8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9E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79747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0D50D75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59B411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3E5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4A880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5C44D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6144E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ED4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A5554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74AF430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6DEB5E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09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AB1AF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BCFCD6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BC6E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5D1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75DDE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F55BD0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06B484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013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63B64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52B69704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740B41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CEC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32C4D9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2</w:t>
            </w:r>
          </w:p>
        </w:tc>
      </w:tr>
      <w:tr w:rsidR="00546C11" w:rsidRPr="004A75A7" w14:paraId="68560C8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1CC5AA8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EAF9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62A4B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CE2A400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82B36D0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60:27:0030309:234</w:t>
            </w:r>
          </w:p>
        </w:tc>
      </w:tr>
      <w:tr w:rsidR="00546C11" w:rsidRPr="004A75A7" w14:paraId="328A663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DBA770E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57632DF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60:27:0030309:234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13E1AE8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80E1BE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60F69D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09B16E3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53F1DC3E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60:27:0030309:70</w:t>
            </w:r>
          </w:p>
        </w:tc>
      </w:tr>
      <w:tr w:rsidR="00786373" w:rsidRPr="00EB43A2" w14:paraId="75938285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C9A634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4AFA0B62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005B67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70312F1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6D5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4DA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01DB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28AFEC37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8B77BCE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63523A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A5C1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D1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9BAA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38B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7A9C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4F853F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FEB1BF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57756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EE7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1FD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E48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21C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6F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38D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ED4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411C8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05078D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9CCBB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F8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E80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FEC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E96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A93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2C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636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E5E82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4789A0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D54B6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5E2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C6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08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E7C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F92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BD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59B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D483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6B8695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BA114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71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BED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CF6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EDC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498326.04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9DB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1275058.49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7F0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DC1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FDDA9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1A66B2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BAEF4B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175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9A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452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A43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A8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226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D74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A8CB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9803C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6A9DD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7B6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012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B82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074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683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DB8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BA8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CBB97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EB1AC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D6679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52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CA9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485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EA6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498319.51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F1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1275055.94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99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5B6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77830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26E380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703A8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651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88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A3F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1B2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498326.27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EB5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1275057.13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E3E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44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AAE05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640A67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67980B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60:27:0030309:70</w:t>
            </w:r>
          </w:p>
        </w:tc>
      </w:tr>
      <w:tr w:rsidR="00546C11" w:rsidRPr="00590258" w14:paraId="191E50C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3E7C6B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EB43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4953BC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1A5D011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ABE7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982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BFFB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61663D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00B13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6D1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11F5F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64D07B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0212C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B2B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B0D0F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64F9C5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2EDB7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D2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858BC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14E1960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72CBF84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20F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4980D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3048D7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D4521D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481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4B68E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F4193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B3A109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C6D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18ECC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1156597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1C34D5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E2D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A4E3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20</w:t>
            </w:r>
          </w:p>
        </w:tc>
      </w:tr>
      <w:tr w:rsidR="00546C11" w:rsidRPr="004A75A7" w14:paraId="4C05CC4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8B3BFEA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D653F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6104E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9C1281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57AF978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60:27:0030309:70</w:t>
            </w:r>
          </w:p>
        </w:tc>
      </w:tr>
      <w:tr w:rsidR="00546C11" w:rsidRPr="004A75A7" w14:paraId="500FEAF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22CD139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637F1A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60:27:0030309:70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3C05068C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B64D31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5BC1882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B325FBC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7D9021A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60:27:0030309:232</w:t>
            </w:r>
          </w:p>
        </w:tc>
      </w:tr>
      <w:tr w:rsidR="00786373" w:rsidRPr="00EB43A2" w14:paraId="3B6ECCE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8F834A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AC9F7A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7E2875C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4B6D178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BA7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3BB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0509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CC18A46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620102CF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86F856D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E787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681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423C6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84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F0D05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F3689C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4930E88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D5ACB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44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E0F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6E1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87E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B7C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42A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2BA7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992D6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1BBD174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A15BB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1D7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C30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6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C3C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3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3D0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F0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33291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ACF7F9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33AFA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5D5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604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2CB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D5F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908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EB3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FBE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E44247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5332E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55E1CD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65C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53B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835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A85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23B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1275062.31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04F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74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42D1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FF571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D3EC6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1A1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C8F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897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570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42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80E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CCA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F10FB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D33DB3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12B27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B97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CA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BAE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90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546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F3F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920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0043B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A84469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6E9FB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A6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8A7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990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780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FC4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1275059.98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6E0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0A2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B2982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6F7E73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6008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034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984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FC6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193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498325.54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415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1275061.17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E28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1DC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46034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6B21B31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6F47C8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60:27:0030309:232</w:t>
            </w:r>
          </w:p>
        </w:tc>
      </w:tr>
      <w:tr w:rsidR="00546C11" w:rsidRPr="00590258" w14:paraId="5B0900B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DFBDA4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90B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B10B3E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BDFEC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743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068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9D6B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4EC3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733F5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4F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CFB49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234FE7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A7CD7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22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04C637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CA31AF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1367A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9F7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A1B4D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0EBEA55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4EF39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AA9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15432C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2F463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D895A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F15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687F9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165570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88F2C5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B9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752DFE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1929F5E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07C939E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3FB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5A4585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21</w:t>
            </w:r>
          </w:p>
        </w:tc>
      </w:tr>
      <w:tr w:rsidR="00546C11" w:rsidRPr="004A75A7" w14:paraId="6C239DE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9CC738A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796B4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416075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58E48BD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D6E2500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60:27:0030309:232</w:t>
            </w:r>
          </w:p>
        </w:tc>
      </w:tr>
      <w:tr w:rsidR="00546C11" w:rsidRPr="004A75A7" w14:paraId="334EA3F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E896F65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98375E5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60:27:0030309:232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138301F0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F40E8B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2FDEDAF7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7C19486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3EDFD40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60:27:0030309:64</w:t>
            </w:r>
          </w:p>
        </w:tc>
      </w:tr>
      <w:tr w:rsidR="00786373" w:rsidRPr="00EB43A2" w14:paraId="5BAEC603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FB948C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E7EA5E2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E33D6B1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5AEF451E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7C8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C8E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7EDD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488B9730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BE7CC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15C01E5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9BC5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8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0AE2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C3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51535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0B3A0B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558D1F6B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5D4C1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D0B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1BA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B9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FF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4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13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62C2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75E7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C20AC0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FB397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66A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9E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DDB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6BB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5C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BFC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7C3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2068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5E8F7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754E4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042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45A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F5D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6C4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BF3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2A0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E76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AB1FA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49DB3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5D35D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608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4E4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997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3E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498324.75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55E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1275065.91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D06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6D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D30A9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084593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6B5B5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FA3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09E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F16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B9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498324.51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E9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1275067.52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C25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586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6C5EF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B5292A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5F55E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ED8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753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9C0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1C6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498317.78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5D2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1275066.34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04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26E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D534A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676F7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D03D1F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A2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FF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AE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51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81A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1275063.23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D4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622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9D30D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5DBD67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2AF28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н168О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12E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733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72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6C2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498324.97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2B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1275064.43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AC4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5A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A70E4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871078B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BF8C29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60:27:0030309:64</w:t>
            </w:r>
          </w:p>
        </w:tc>
      </w:tr>
      <w:tr w:rsidR="00546C11" w:rsidRPr="00590258" w14:paraId="70FBED1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3B22B4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0F8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C2246A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0C2D17D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48659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2ADEC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6E2F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BA7171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F82FE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AF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9B3A3F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40846E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2CF88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884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F448DFF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B8EA6A0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95E36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3F6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9542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4952485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A9B1A2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DFD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638E2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44CAF6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ADEBF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9C6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976F97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61A87C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F20192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15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392141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0BE27456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2D6F48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550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7AFA55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22</w:t>
            </w:r>
          </w:p>
        </w:tc>
      </w:tr>
      <w:tr w:rsidR="00546C11" w:rsidRPr="004A75A7" w14:paraId="22B03B1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95B879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D2BA6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45969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72D1A2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DD889D8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60:27:0030309:64</w:t>
            </w:r>
          </w:p>
        </w:tc>
      </w:tr>
      <w:tr w:rsidR="00546C11" w:rsidRPr="004A75A7" w14:paraId="21D5845C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8513F94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0102CE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60:27:0030309:64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6BE090D4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38A00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511EDE8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0D09D92A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1211405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60:27:0030309:223</w:t>
            </w:r>
          </w:p>
        </w:tc>
      </w:tr>
      <w:tr w:rsidR="00786373" w:rsidRPr="00EB43A2" w14:paraId="181F03B8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DDCCF76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B0FCC58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32D80397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DE62B6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B2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248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F6C8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273E2FF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0BCAF980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40E7F1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2F626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3F0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26E3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69C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0446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A1F89A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6E25C079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D256E8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6A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FF4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EE4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0F6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CF8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E69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A8D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9EBBE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C9FB77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55C3B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052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545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E5F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319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2C5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27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32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DCD3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370256A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4E9CA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E07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51E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03D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A27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498323.99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0BE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276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B1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2DFAF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9EA0A7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C3655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98B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5DB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539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F26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498323.55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0D2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1275073.06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449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5FB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35D99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1C362D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A14EE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B0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E39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66E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15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498323.45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395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A7E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6A8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E0024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DC641B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FB382E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FB7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8BC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F83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071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498316.69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A35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1275072.40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1E3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36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8D6A6B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186D1B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D52DF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7C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F1C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4B0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7A0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498317.23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FA0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1275069.45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44E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06C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3013CD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5EB05D8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27AD9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94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0B6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124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0F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498323.99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2C1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1275070.64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974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C92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FC8E4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62A550F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4C1764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60:27:0030309:223</w:t>
            </w:r>
          </w:p>
        </w:tc>
      </w:tr>
      <w:tr w:rsidR="00546C11" w:rsidRPr="00590258" w14:paraId="1C61B9A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0DF259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0842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4DA91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178A8D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1DD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B95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B35960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0E7DB1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CF3233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E0C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50DAD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6F91301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CE018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E2D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3753A9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7988B7D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EFD1C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9CB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597BF0B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6576B3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0107A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37A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57056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0FE26BC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DAD89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0A4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9DB98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DF20C7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C4E342B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54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520E0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0EC51DF0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9D457D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B88F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71D8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24</w:t>
            </w:r>
          </w:p>
        </w:tc>
      </w:tr>
      <w:tr w:rsidR="00546C11" w:rsidRPr="004A75A7" w14:paraId="675CE3E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B1A3BC2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73447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9164B8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388250C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19F9E48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60:27:0030309:223</w:t>
            </w:r>
          </w:p>
        </w:tc>
      </w:tr>
      <w:tr w:rsidR="00546C11" w:rsidRPr="004A75A7" w14:paraId="576EBEC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901FE9F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C91FB9F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60:27:0030309:223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11F929E9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99C517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7C2AD34D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B5028E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EC989B7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60:27:0030309:66</w:t>
            </w:r>
          </w:p>
        </w:tc>
      </w:tr>
      <w:tr w:rsidR="00786373" w:rsidRPr="00EB43A2" w14:paraId="7943DC7A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F2FC998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0755950E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4F10C6D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B6E1C79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140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B0E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B34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719AD0F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365D21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51A89D90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182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117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7DF11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05C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577E4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951C28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A40194A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439B8F7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9D7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D5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B5B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62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43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D1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656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BA971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BCECB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16D91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28F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194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75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1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A590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8B4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266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63764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209E153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D2E6E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EAE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E9A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31D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47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B67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98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908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BC232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821A7D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9FDA3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022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AA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FD3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84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498322.42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867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D16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645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6E4A34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72DC89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31237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B0A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6B4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91B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CF0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498315.66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12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1275078.79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CF0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D3F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BF8144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CB4C10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74637B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227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7B8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DD8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9A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9C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1275075.56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2E4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09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7B7E9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ADF0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D5EC0C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16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A5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26D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FE9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498322.97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E9C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1275076.75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D8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531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99430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5499E0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E055D4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60:27:0030309:66</w:t>
            </w:r>
          </w:p>
        </w:tc>
      </w:tr>
      <w:tr w:rsidR="00546C11" w:rsidRPr="00590258" w14:paraId="03D9D7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41321D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0C3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231497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785B5A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7A0C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F2E1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9776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0B6D6A4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97AE34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A2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ABA1D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1B6D15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92510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28D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F817D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327CAEC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88FE33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A20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31970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35D7AE8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49049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27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D314F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781E15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50563A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C45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610C3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5A4D977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2B13C8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C27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0BFF4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0726480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DB8AB6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CCA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7C506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26</w:t>
            </w:r>
          </w:p>
        </w:tc>
      </w:tr>
      <w:tr w:rsidR="00546C11" w:rsidRPr="004A75A7" w14:paraId="7A54E89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A70E7C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E39D3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014001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9C8C05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6AFDEF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60:27:0030309:66</w:t>
            </w:r>
          </w:p>
        </w:tc>
      </w:tr>
      <w:tr w:rsidR="00546C11" w:rsidRPr="004A75A7" w14:paraId="3E4EF93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DB47FA0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90CE81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60:27:0030309:66 расположено в </w:t>
            </w:r>
            <w:r w:rsidRPr="00A552E8">
              <w:t>кадастровом квартале 60:27:0030309 на земельном участке с кадастровым номером 60:27:0030309:29.</w:t>
            </w:r>
          </w:p>
        </w:tc>
      </w:tr>
      <w:tr w:rsidR="00035E0C" w:rsidRPr="0091230B" w14:paraId="2125041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BC72D9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68ED8EE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53182F6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241ADA32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60:27:0030309:236</w:t>
            </w:r>
          </w:p>
        </w:tc>
      </w:tr>
      <w:tr w:rsidR="00786373" w:rsidRPr="00EB43A2" w14:paraId="28C34290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79E631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2A80C2F0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C9BA45D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5DD4BD4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E2B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3D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 xml:space="preserve">вых </w:t>
            </w:r>
            <w:r w:rsidRPr="00573515">
              <w:rPr>
                <w:b/>
              </w:rPr>
              <w:t>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54FC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5E2E5ED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E192672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FD79DE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39440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05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8A0C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B25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1FA10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DF2FE78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DCF00B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5E4CFFC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7F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8A9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088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4A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3CC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A3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B885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8840F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8D0D62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5AB74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205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ABF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81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B24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3A6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3094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122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2C694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FFCAF1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B3DFC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678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8B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98F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1F7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C2A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1275089.55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E03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20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32694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7844F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6D6D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76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C5C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15D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6C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498320.71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E7D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1275090.87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D30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101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5F9282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5F4AC6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9EFBB7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88C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52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749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9D0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498320.47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811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1275092.70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12A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FBC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2CF4E1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27536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73E5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75A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70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D8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6BE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498313.71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63E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1275091.51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E57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0D4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25F00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711F2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BE418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3C2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27F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3F1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67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498314.18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CD8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1275088.38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053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4A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6554C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6A5B57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C5912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н196О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1E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99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7B3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605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498320.89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8E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1275089.55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5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985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7933D5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72EA5B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01F53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60:27:0030309:236</w:t>
            </w:r>
          </w:p>
        </w:tc>
      </w:tr>
      <w:tr w:rsidR="00546C11" w:rsidRPr="00590258" w14:paraId="75718C0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985357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2617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3C395D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60AC104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1AA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230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0A8E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A382537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F8C7A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78C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4F5869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C23311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F8A63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7F5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67E08C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24A49E8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1E98F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221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89844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6BE5300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1F80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239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FAD38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523A2DA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718CE2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76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C1B49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36EFC32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F6DC1B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A94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844B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0BC1CE3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271E268E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CD5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507151D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30</w:t>
            </w:r>
          </w:p>
        </w:tc>
      </w:tr>
      <w:tr w:rsidR="00546C11" w:rsidRPr="004A75A7" w14:paraId="0843739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25108479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B6D8CC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2A7BE7C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71C6E1F6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EB71C56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60:27:0030309:236</w:t>
            </w:r>
          </w:p>
        </w:tc>
      </w:tr>
      <w:tr w:rsidR="00546C11" w:rsidRPr="004A75A7" w14:paraId="54284DB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78895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89FC3D2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60:27:0030309:236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16C3B433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39698D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A930F6E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1BCEE7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CE4B5B5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60:27:0030309:94</w:t>
            </w:r>
          </w:p>
        </w:tc>
      </w:tr>
      <w:tr w:rsidR="00786373" w:rsidRPr="00EB43A2" w14:paraId="571C5B4D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DD27FE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541E55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53B40145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5E76A31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61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B0D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D23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3780651E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7F2FED34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BA197F2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4EFDA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AD6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5C3C4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3C8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9BA3F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84AF899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7D2AE3C7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BEC1C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0B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DD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A96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3D1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B52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7C4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55C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F99DE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4D7F957B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71531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4E5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D68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46C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D1D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9EE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7A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3F3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9FB0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1745988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965F09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9D7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6C6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1ED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77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772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20B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E2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74860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068C6F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3FA17F0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2D4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B80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18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E32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498318.41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5EC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1275105.12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2CD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115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84028C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EA4F38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A5AA7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EAF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8C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159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1FE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498318.39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461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1275105.23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DF8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616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94A5A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26A5A80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20654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4B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40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54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F50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498311.63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1DB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1275104.20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94A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B9D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DC6DB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426FC5D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1EC9D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728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B58C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14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962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498312.15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50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1275100.94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B49B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72E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7E488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C63FE0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6AC5627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н177О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CBE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CCB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192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79F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498318.87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6E5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1275101.87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0FD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E3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76BE00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39C8795D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31578D0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60:27:0030309:94</w:t>
            </w:r>
          </w:p>
        </w:tc>
      </w:tr>
      <w:tr w:rsidR="00546C11" w:rsidRPr="00590258" w14:paraId="189C984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E4A84B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3857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931516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7547E57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B5D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0D0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3F7D8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06181D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3A274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33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A49E81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98BF47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BE2FA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F5E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5848FC4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6A2C74E2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2D93A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5A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33395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7BECB15A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8CE29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2B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17FA5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4550B5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5CB54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D1C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B42088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245A429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F12BD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BB7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B9D5A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21E464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64B7797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38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CDE295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34</w:t>
            </w:r>
          </w:p>
        </w:tc>
      </w:tr>
      <w:tr w:rsidR="00546C11" w:rsidRPr="004A75A7" w14:paraId="70F0E7F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2013AE8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43DA97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C9A9272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2602B13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4FF0228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60:27:0030309:94</w:t>
            </w:r>
          </w:p>
        </w:tc>
      </w:tr>
      <w:tr w:rsidR="00546C11" w:rsidRPr="004A75A7" w14:paraId="7DB262F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5662E7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1D076B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60:27:0030309:94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4DC3A308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8CA348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1160E87C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1DFE1F1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65523668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60:27:0030309:67</w:t>
            </w:r>
          </w:p>
        </w:tc>
      </w:tr>
      <w:tr w:rsidR="00786373" w:rsidRPr="00EB43A2" w14:paraId="1549B6F4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FB204D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1513023E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02637E16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47FC6B7B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3A6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70C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FBF8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5023A450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239AF03A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DE8D07C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92EB4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150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2B5D0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755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B7E98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F246DF4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4FCDA485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FE9899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C98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0E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6D4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571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274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A60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AB25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02784B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2B6AF36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2D62E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F09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AA7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AA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5A9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2B9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160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F6C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56BBAF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53A73CF4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109880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F9F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F1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AB7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C3D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498309.78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45B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D7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18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23B36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0696CA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DA4D4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н205О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B70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13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A1A6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064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498310.22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2C7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1275113.71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86F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DB5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CEECE3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28E5EE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79C1EC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н206О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54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D32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950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5B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498316.50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E5D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1275114.68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536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33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C1691D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152FB5E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80AC8D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н207О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DCE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881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FC6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72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498316.21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0B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1275116.42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40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893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11712F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4187DB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61F745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F8A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ED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47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CC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876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1275117.78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DEA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1D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CEC2EB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07D52B2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BFF92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43F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BF2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415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72E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498309.78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4A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F671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7D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DF5C00A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57275FF2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56A30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60:27:0030309:67</w:t>
            </w:r>
          </w:p>
        </w:tc>
      </w:tr>
      <w:tr w:rsidR="00546C11" w:rsidRPr="00590258" w14:paraId="7BB93C6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C989CB6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A4C5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A7DEB50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2E88DC48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C558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66CE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EE29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7BF66B4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78CE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209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FDE99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45B8D068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7DF8C1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D11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AD418E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53AF893F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200E3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CF38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F04C6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65E2EE7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31057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5F6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0D8CE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4D6D533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2B9FF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4E0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2EBDC40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28562A3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1D9E18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055D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5AA5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44DC7D7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225F18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0B4E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0AE96D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38</w:t>
            </w:r>
          </w:p>
        </w:tc>
      </w:tr>
      <w:tr w:rsidR="00546C11" w:rsidRPr="004A75A7" w14:paraId="360CD9E9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9C6C24E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1921D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43450CF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35BF88E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261088C7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60:27:0030309:67</w:t>
            </w:r>
          </w:p>
        </w:tc>
      </w:tr>
      <w:tr w:rsidR="00546C11" w:rsidRPr="004A75A7" w14:paraId="2906E5A6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A5B5D9D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E233DCD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60:27:0030309:67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500266BA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4D4AB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367F62E9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3437C835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072BBE7F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60:27:0030309:60</w:t>
            </w:r>
          </w:p>
        </w:tc>
      </w:tr>
      <w:tr w:rsidR="00786373" w:rsidRPr="00EB43A2" w14:paraId="7D293D82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B086A53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6CE3E085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210717F9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299359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F33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6E0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C5D6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06485C3C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411B8B37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282F7941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4B730D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9BA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253F0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52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7734F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DF931C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03A29D0E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B881FD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ABE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0427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55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0D9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56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7D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9203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8342B2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7547EA1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06FD54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478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E36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69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3BC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FB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E2B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E8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DFCC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40C4D31E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EC2F0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BB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A97D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E81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9A3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2F9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4DC9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C5A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1E62E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4F33B46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E40AF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3F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ECD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E0B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45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498315.50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B6F2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1275119.97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28D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D6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59B7F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46C84365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35BD48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н208О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2642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72B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6A9D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FBC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498315.93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D21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1275117.78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27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AD4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E97F615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59FC73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CE4346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н204О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9625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C86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214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C0AA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498309.78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EB8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1275116.80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CB72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997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3891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C5DBC27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A9A2B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н209О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F8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9E18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F1C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6C0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498309.33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8D4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1275119.98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C2BA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27D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02B68B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525DAD3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08056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н182О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799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699E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C5B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5DC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498315.35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749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1275120.80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C5BC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80F5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021D2C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2DCEA44E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48D98C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60:27:0030309:60</w:t>
            </w:r>
          </w:p>
        </w:tc>
      </w:tr>
      <w:tr w:rsidR="00546C11" w:rsidRPr="00590258" w14:paraId="26FA2C37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821302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949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DCD593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D53FED5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FC37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9B3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46DB32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2830D4D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A63F9E9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32E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FE8271A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7C7937A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62A92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1877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Ранее присвоенный государственный учетный номер (инвентарный)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143D1C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43C0A6F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58213C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DD7A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которого (которых)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E073A0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15D2CE64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D1B2B6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C25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F485AD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1327919F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44A0C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2F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219A41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46EAA55D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0A4AB7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330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местоположении здания, сооружения, объекта незавершенного строительства (при отсутствии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6FB11E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1B90743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32D6B5F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25D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0878F46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39</w:t>
            </w:r>
          </w:p>
        </w:tc>
      </w:tr>
      <w:tr w:rsidR="00546C11" w:rsidRPr="004A75A7" w14:paraId="154622F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FC7C265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7950B0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Иные 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2197264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1F2C5C47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EB775BB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60:27:0030309:60</w:t>
            </w:r>
          </w:p>
        </w:tc>
      </w:tr>
      <w:tr w:rsidR="00546C11" w:rsidRPr="004A75A7" w14:paraId="62F5034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3DCE55D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57E4E5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60:27:0030309:67 расположено в кадастровом квартале 60:27:0030309 на земельном участке с кадастровым номером </w:t>
            </w:r>
            <w:r w:rsidRPr="00A552E8">
              <w:t>60:27:0030309:29.</w:t>
            </w:r>
          </w:p>
        </w:tc>
      </w:tr>
      <w:tr w:rsidR="00035E0C" w:rsidRPr="0091230B" w14:paraId="7BCA5276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8C8034" w14:textId="77777777" w:rsidR="00BC5BBE" w:rsidRDefault="00BC5BBE" w:rsidP="00AC452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Описание местоположения здани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>, сооружени</w:t>
            </w:r>
            <w:r>
              <w:rPr>
                <w:b/>
                <w:sz w:val="28"/>
                <w:szCs w:val="28"/>
              </w:rPr>
              <w:t>й</w:t>
            </w:r>
            <w:r w:rsidRPr="0091230B">
              <w:rPr>
                <w:b/>
                <w:sz w:val="28"/>
                <w:szCs w:val="28"/>
              </w:rPr>
              <w:t xml:space="preserve">, </w:t>
            </w:r>
          </w:p>
          <w:p w14:paraId="651F45EC" w14:textId="77777777" w:rsidR="00035E0C" w:rsidRPr="0091230B" w:rsidRDefault="00BC5BBE" w:rsidP="00F80DFE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91230B">
              <w:rPr>
                <w:b/>
                <w:sz w:val="28"/>
                <w:szCs w:val="28"/>
              </w:rPr>
              <w:t>объект</w:t>
            </w:r>
            <w:r>
              <w:rPr>
                <w:b/>
                <w:sz w:val="28"/>
                <w:szCs w:val="28"/>
              </w:rPr>
              <w:t>ов</w:t>
            </w:r>
            <w:r w:rsidRPr="0091230B">
              <w:rPr>
                <w:b/>
                <w:sz w:val="28"/>
                <w:szCs w:val="28"/>
              </w:rPr>
              <w:t xml:space="preserve"> незавершенного строительства на земельном участке</w:t>
            </w:r>
          </w:p>
        </w:tc>
      </w:tr>
      <w:tr w:rsidR="008D40AA" w:rsidRPr="00EB43A2" w14:paraId="4037A902" w14:textId="77777777" w:rsidTr="002E139C">
        <w:trPr>
          <w:trHeight w:val="1066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FFFFFF" w:themeColor="background1"/>
              <w:right w:val="double" w:sz="4" w:space="0" w:color="auto"/>
            </w:tcBorders>
          </w:tcPr>
          <w:p w14:paraId="1BCA7001" w14:textId="77777777" w:rsidR="00BC5BBE" w:rsidRPr="00872610" w:rsidRDefault="00BC5BBE" w:rsidP="00154D32">
            <w:pPr>
              <w:pStyle w:val="a7"/>
              <w:spacing w:before="120" w:after="120"/>
              <w:contextualSpacing w:val="0"/>
              <w:jc w:val="both"/>
              <w:rPr>
                <w:u w:val="single"/>
              </w:rPr>
            </w:pPr>
            <w:r w:rsidRPr="00A2456D">
              <w:rPr>
                <w:b/>
              </w:rPr>
              <w:t>1. Сведения о характерных точках контура</w:t>
            </w:r>
            <w:r w:rsidRPr="00A2456D">
              <w:rPr>
                <w:b/>
              </w:rPr>
              <w:t xml:space="preserve"> объекта недвижимости с кадастровым номером </w:t>
            </w:r>
            <w:r w:rsidRPr="0091230B">
              <w:rPr>
                <w:u w:val="single"/>
              </w:rPr>
              <w:t>60:27:0030309:57</w:t>
            </w:r>
          </w:p>
        </w:tc>
      </w:tr>
      <w:tr w:rsidR="00786373" w:rsidRPr="00EB43A2" w14:paraId="072A3927" w14:textId="77777777" w:rsidTr="002E139C">
        <w:trPr>
          <w:trHeight w:val="505"/>
        </w:trPr>
        <w:tc>
          <w:tcPr>
            <w:tcW w:w="6237" w:type="dxa"/>
            <w:gridSpan w:val="30"/>
            <w:tcBorders>
              <w:top w:val="single" w:sz="4" w:space="0" w:color="FFFFFF" w:themeColor="background1"/>
              <w:left w:val="double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5B98FB" w14:textId="77777777" w:rsidR="00BC5BBE" w:rsidRPr="00786373" w:rsidRDefault="00BC5BBE" w:rsidP="002E139C">
            <w:pPr>
              <w:pStyle w:val="a7"/>
              <w:spacing w:before="120" w:after="12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 xml:space="preserve">Система координат </w:t>
            </w:r>
            <w:r w:rsidRPr="00F40F06">
              <w:rPr>
                <w:u w:val="single"/>
              </w:rPr>
              <w:t>МСК-60, зона 1</w:t>
            </w:r>
          </w:p>
        </w:tc>
        <w:tc>
          <w:tcPr>
            <w:tcW w:w="3974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double" w:sz="4" w:space="0" w:color="auto"/>
            </w:tcBorders>
          </w:tcPr>
          <w:p w14:paraId="7F089432" w14:textId="77777777" w:rsidR="00BC5BBE" w:rsidRPr="002E139C" w:rsidRDefault="00BC5BBE" w:rsidP="002E139C">
            <w:pPr>
              <w:spacing w:before="120" w:after="120"/>
              <w:jc w:val="both"/>
              <w:rPr>
                <w:b/>
              </w:rPr>
            </w:pPr>
            <w:r w:rsidRPr="002E139C">
              <w:rPr>
                <w:b/>
              </w:rPr>
              <w:t>Зона №</w:t>
            </w:r>
            <w:r w:rsidRPr="002E139C">
              <w:rPr>
                <w:b/>
              </w:rPr>
              <w:t xml:space="preserve"> </w:t>
            </w:r>
            <w:r w:rsidRPr="002E139C">
              <w:rPr>
                <w:u w:val="single"/>
              </w:rPr>
              <w:t>1</w:t>
            </w:r>
          </w:p>
        </w:tc>
      </w:tr>
      <w:tr w:rsidR="00A2456D" w:rsidRPr="00F62916" w14:paraId="7B5630D4" w14:textId="77777777" w:rsidTr="008C2CFD">
        <w:trPr>
          <w:trHeight w:val="2009"/>
        </w:trPr>
        <w:tc>
          <w:tcPr>
            <w:tcW w:w="947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9DF51B9" w14:textId="77777777" w:rsidR="00BC5BBE" w:rsidRPr="00BB7DA2" w:rsidRDefault="00BC5BBE" w:rsidP="008741B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 характерных точек</w:t>
            </w:r>
            <w:r w:rsidRPr="00BB7DA2">
              <w:rPr>
                <w:b/>
              </w:rPr>
              <w:t xml:space="preserve"> контура</w:t>
            </w:r>
          </w:p>
        </w:tc>
        <w:tc>
          <w:tcPr>
            <w:tcW w:w="256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E21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573515">
              <w:rPr>
                <w:b/>
              </w:rPr>
              <w:t>одержа</w:t>
            </w:r>
            <w:r>
              <w:rPr>
                <w:b/>
              </w:rPr>
              <w:t>т</w:t>
            </w:r>
            <w:r w:rsidRPr="00573515">
              <w:rPr>
                <w:b/>
              </w:rPr>
              <w:t>ся</w:t>
            </w:r>
            <w:r>
              <w:rPr>
                <w:b/>
              </w:rPr>
              <w:t xml:space="preserve"> </w:t>
            </w:r>
            <w:r w:rsidRPr="00573515">
              <w:rPr>
                <w:b/>
              </w:rPr>
              <w:t>в Едином государственном реестре недвижимости</w:t>
            </w:r>
          </w:p>
        </w:tc>
        <w:tc>
          <w:tcPr>
            <w:tcW w:w="27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EA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Определены</w:t>
            </w:r>
            <w:r w:rsidRPr="00573515">
              <w:rPr>
                <w:b/>
              </w:rPr>
              <w:t xml:space="preserve"> в ходе выполнения </w:t>
            </w:r>
            <w:r>
              <w:rPr>
                <w:b/>
              </w:rPr>
              <w:t>комплекс</w:t>
            </w:r>
            <w:r w:rsidRPr="00573515">
              <w:rPr>
                <w:b/>
              </w:rPr>
              <w:t>ных кадаст</w:t>
            </w:r>
            <w:r>
              <w:rPr>
                <w:b/>
              </w:rPr>
              <w:t>ро</w:t>
            </w:r>
            <w:r w:rsidRPr="00573515">
              <w:rPr>
                <w:b/>
              </w:rPr>
              <w:t>вых работ</w:t>
            </w:r>
          </w:p>
        </w:tc>
        <w:tc>
          <w:tcPr>
            <w:tcW w:w="16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694C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Метод определения координат</w:t>
            </w:r>
          </w:p>
        </w:tc>
        <w:tc>
          <w:tcPr>
            <w:tcW w:w="236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14:paraId="15871C52" w14:textId="77777777" w:rsidR="00BC5BBE" w:rsidRPr="00BB7DA2" w:rsidRDefault="00BC5BBE" w:rsidP="00737AE8">
            <w:pPr>
              <w:spacing w:before="120" w:after="120"/>
              <w:jc w:val="center"/>
              <w:rPr>
                <w:b/>
              </w:rPr>
            </w:pPr>
            <w:r w:rsidRPr="00546C11">
              <w:rPr>
                <w:b/>
              </w:rPr>
              <w:t>Формулы, п</w:t>
            </w:r>
            <w:r>
              <w:rPr>
                <w:b/>
              </w:rPr>
              <w:t xml:space="preserve">римененные для расчета средней </w:t>
            </w:r>
            <w:r w:rsidRPr="00546C11">
              <w:rPr>
                <w:b/>
              </w:rPr>
              <w:t>квадратической погрешности определения координат характерных точек</w:t>
            </w:r>
            <w:r w:rsidRPr="00546C11" w:rsidDel="00B34332">
              <w:rPr>
                <w:b/>
              </w:rPr>
              <w:t xml:space="preserve"> </w:t>
            </w:r>
            <w:r w:rsidRPr="00546C11">
              <w:rPr>
                <w:b/>
              </w:rPr>
              <w:t>(M</w:t>
            </w:r>
            <w:r w:rsidRPr="00546C11">
              <w:rPr>
                <w:b/>
                <w:vertAlign w:val="subscript"/>
              </w:rPr>
              <w:t>t</w:t>
            </w:r>
            <w:r>
              <w:rPr>
                <w:b/>
                <w:vertAlign w:val="subscript"/>
              </w:rPr>
              <w:t>,</w:t>
            </w:r>
            <w:r w:rsidRPr="00546C11">
              <w:rPr>
                <w:b/>
              </w:rPr>
              <w:t>), м</w:t>
            </w:r>
            <w:r>
              <w:rPr>
                <w:b/>
              </w:rPr>
              <w:t>,</w:t>
            </w:r>
            <w:r w:rsidRPr="00546C11">
              <w:rPr>
                <w:b/>
              </w:rPr>
              <w:t xml:space="preserve"> </w:t>
            </w:r>
            <w:r>
              <w:rPr>
                <w:b/>
              </w:rPr>
              <w:t xml:space="preserve">с подставленными в такие формулы значениями </w:t>
            </w:r>
            <w:r w:rsidRPr="00546C11">
              <w:rPr>
                <w:b/>
              </w:rPr>
              <w:t>и итоговые (вычисленные) значения Мt, м</w:t>
            </w:r>
          </w:p>
        </w:tc>
      </w:tr>
      <w:tr w:rsidR="008C2CFD" w:rsidRPr="00EB43A2" w14:paraId="5E6B8213" w14:textId="77777777" w:rsidTr="008C2CFD">
        <w:trPr>
          <w:trHeight w:val="3539"/>
        </w:trPr>
        <w:tc>
          <w:tcPr>
            <w:tcW w:w="947" w:type="dxa"/>
            <w:gridSpan w:val="3"/>
            <w:vMerge/>
            <w:tcBorders>
              <w:left w:val="double" w:sz="4" w:space="0" w:color="auto"/>
              <w:right w:val="single" w:sz="4" w:space="0" w:color="auto"/>
            </w:tcBorders>
          </w:tcPr>
          <w:p w14:paraId="349C3A50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1622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75EE4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AE4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1BD6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Координаты, м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CEB6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Радиус</w:t>
            </w:r>
            <w:r w:rsidRPr="00BB7DA2">
              <w:rPr>
                <w:b/>
              </w:rPr>
              <w:t>, м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8F6DA" w14:textId="77777777" w:rsidR="00BC5BBE" w:rsidRPr="00BB7DA2" w:rsidRDefault="00BC5BBE" w:rsidP="00CF2321">
            <w:pPr>
              <w:pStyle w:val="a7"/>
              <w:spacing w:before="120" w:after="120"/>
              <w:ind w:left="-33" w:right="-55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53081F" w14:textId="77777777" w:rsidR="00BC5BBE" w:rsidRPr="00BB7DA2" w:rsidRDefault="00BC5BBE" w:rsidP="00CF2321">
            <w:pPr>
              <w:pStyle w:val="a7"/>
              <w:spacing w:before="120" w:after="120"/>
              <w:ind w:left="-63" w:right="-81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EB43A2" w14:paraId="1B0F3944" w14:textId="77777777" w:rsidTr="008C2CFD">
        <w:trPr>
          <w:trHeight w:val="800"/>
        </w:trPr>
        <w:tc>
          <w:tcPr>
            <w:tcW w:w="947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69F3A2" w14:textId="77777777" w:rsidR="00BC5BBE" w:rsidRPr="00BB7DA2" w:rsidRDefault="00BC5BBE" w:rsidP="00CF2321">
            <w:pPr>
              <w:pStyle w:val="a7"/>
              <w:spacing w:before="120" w:after="120"/>
              <w:ind w:left="-52" w:right="-66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7AC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C1FE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DF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6DC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X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44C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Y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9502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R</w:t>
            </w:r>
          </w:p>
        </w:tc>
        <w:tc>
          <w:tcPr>
            <w:tcW w:w="1622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5FEA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  <w:tc>
          <w:tcPr>
            <w:tcW w:w="236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D98D52" w14:textId="77777777" w:rsidR="00BC5BBE" w:rsidRPr="00BB7DA2" w:rsidRDefault="00BC5BBE" w:rsidP="00CF2321">
            <w:pPr>
              <w:pStyle w:val="a7"/>
              <w:spacing w:before="120" w:after="120"/>
              <w:ind w:left="-108" w:right="-110"/>
              <w:contextualSpacing w:val="0"/>
              <w:rPr>
                <w:b/>
                <w:sz w:val="22"/>
                <w:szCs w:val="22"/>
              </w:rPr>
            </w:pPr>
          </w:p>
        </w:tc>
      </w:tr>
      <w:tr w:rsidR="008C2CFD" w:rsidRPr="00F62916" w14:paraId="5AC900F9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149B3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 w:rsidRPr="00BB7DA2">
              <w:rPr>
                <w:b/>
              </w:rPr>
              <w:t>1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E7E4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F30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9EFA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9638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B10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A1E9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D1B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826E5" w14:textId="77777777" w:rsidR="00BC5BBE" w:rsidRPr="00BB7DA2" w:rsidRDefault="00BC5BBE" w:rsidP="00CF232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8C2CFD" w:rsidRPr="00590258" w14:paraId="78868EB1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372BDE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D49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8E54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E337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7F6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BA9B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1275134.41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448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8BF0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8C182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3F7376DC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1D1203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н211О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E4B7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2256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1FA0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038F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498312.86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54E7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1275138.00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E1F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1E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819666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7EDC72AF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A3AB6A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н212О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E50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8653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6A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767E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498306.86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B809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1275137.21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F93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1C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5415FD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6E5FCBA2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A28935D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н213О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574A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7910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4A15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76D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498307.30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B98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1275133.59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BEBE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67C6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420EE39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8C2CFD" w:rsidRPr="00590258" w14:paraId="52EB7B0A" w14:textId="77777777" w:rsidTr="008C2CFD">
        <w:trPr>
          <w:trHeight w:val="91"/>
        </w:trPr>
        <w:tc>
          <w:tcPr>
            <w:tcW w:w="94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13F844" w14:textId="77777777" w:rsidR="00BC5BBE" w:rsidRPr="00AB6621" w:rsidRDefault="00BC5BBE" w:rsidP="00CF2321">
            <w:pPr>
              <w:spacing w:before="120" w:after="120"/>
              <w:rPr>
                <w:lang w:val="en-US"/>
              </w:rPr>
            </w:pPr>
            <w:r w:rsidRPr="00590258">
              <w:rPr>
                <w:lang w:val="en-US"/>
              </w:rPr>
              <w:t>н210О</w:t>
            </w:r>
          </w:p>
        </w:tc>
        <w:tc>
          <w:tcPr>
            <w:tcW w:w="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0A1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67EF" w14:textId="77777777" w:rsidR="00BC5BBE" w:rsidRPr="00590258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EE53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D054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498313.32</w:t>
            </w:r>
          </w:p>
        </w:tc>
        <w:tc>
          <w:tcPr>
            <w:tcW w:w="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FC1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1275134.41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5C4" w14:textId="77777777" w:rsidR="00BC5BBE" w:rsidRPr="009067AB" w:rsidRDefault="00BC5BBE" w:rsidP="00CF2321">
            <w:pPr>
              <w:spacing w:before="120"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  <w:tc>
          <w:tcPr>
            <w:tcW w:w="16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433" w14:textId="77777777" w:rsidR="00BC5BBE" w:rsidRDefault="00BC5BBE" w:rsidP="00CF2321">
            <w:pPr>
              <w:spacing w:before="120" w:after="120"/>
            </w:pPr>
            <w:r w:rsidRPr="009067AB">
              <w:rPr>
                <w:lang w:val="en-US"/>
              </w:rPr>
              <w:t>Фотограмметрический метод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7FD3C1" w14:textId="77777777" w:rsidR="00BC5BBE" w:rsidRPr="005E14F4" w:rsidRDefault="00BC5BBE" w:rsidP="00CF2321">
            <w:pPr>
              <w:spacing w:before="120" w:after="120"/>
              <w:rPr>
                <w:highlight w:val="yellow"/>
                <w:lang w:val="en-US"/>
              </w:rPr>
            </w:pPr>
            <w:r w:rsidRPr="005E14F4">
              <w:rPr>
                <w:lang w:val="en-US"/>
              </w:rPr>
              <w:t>Mt=√(0.07²+0.07²)=0.10</w:t>
            </w:r>
          </w:p>
        </w:tc>
      </w:tr>
      <w:tr w:rsidR="00546C11" w:rsidRPr="00EB43A2" w14:paraId="49DEFFE5" w14:textId="77777777" w:rsidTr="002E139C">
        <w:trPr>
          <w:trHeight w:val="205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DC0600" w14:textId="77777777" w:rsidR="00BC5BBE" w:rsidRPr="00590258" w:rsidRDefault="00BC5BBE" w:rsidP="004A12A4">
            <w:pPr>
              <w:pStyle w:val="a7"/>
              <w:spacing w:before="120" w:after="120"/>
              <w:ind w:left="34"/>
              <w:contextualSpacing w:val="0"/>
              <w:jc w:val="both"/>
              <w:rPr>
                <w:u w:val="single"/>
              </w:rPr>
            </w:pPr>
            <w:r w:rsidRPr="00041DE6">
              <w:rPr>
                <w:b/>
              </w:rPr>
              <w:t xml:space="preserve">2. </w:t>
            </w:r>
            <w:r>
              <w:rPr>
                <w:b/>
              </w:rPr>
              <w:t>Сведения о х</w:t>
            </w:r>
            <w:r w:rsidRPr="00041DE6">
              <w:rPr>
                <w:b/>
              </w:rPr>
              <w:t>арактеристи</w:t>
            </w:r>
            <w:r>
              <w:rPr>
                <w:b/>
              </w:rPr>
              <w:t>ках</w:t>
            </w:r>
            <w:r w:rsidRPr="00041DE6">
              <w:rPr>
                <w:b/>
              </w:rPr>
              <w:t xml:space="preserve"> объекта недвижимости с кадастровым номером</w:t>
            </w:r>
            <w:r>
              <w:rPr>
                <w:b/>
              </w:rPr>
              <w:t xml:space="preserve"> </w:t>
            </w:r>
            <w:r w:rsidRPr="005C4E99">
              <w:rPr>
                <w:u w:val="single"/>
              </w:rPr>
              <w:t>60:27:0030309:57</w:t>
            </w:r>
          </w:p>
        </w:tc>
      </w:tr>
      <w:tr w:rsidR="00546C11" w:rsidRPr="00590258" w14:paraId="7B58091C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0BE27D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9745" w14:textId="77777777" w:rsidR="00BC5BBE" w:rsidRPr="00B634EE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44254F" w14:textId="77777777" w:rsidR="00BC5BBE" w:rsidRPr="00590258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590258">
              <w:rPr>
                <w:rFonts w:ascii="Times New Roman" w:hAnsi="Times New Roman" w:cs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546C11" w:rsidRPr="00F13182" w14:paraId="3E36D3F1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66F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EBDF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A99146" w14:textId="77777777" w:rsidR="00BC5BBE" w:rsidRPr="00F13182" w:rsidRDefault="00BC5BBE" w:rsidP="005C4E99">
            <w:pPr>
              <w:pStyle w:val="ConsPlusNonformat"/>
              <w:widowControl/>
              <w:spacing w:before="120" w:after="12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F13182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</w:p>
        </w:tc>
      </w:tr>
      <w:tr w:rsidR="00546C11" w:rsidRPr="004A75A7" w14:paraId="3C48E99D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D9028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239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A19E75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Здание</w:t>
            </w:r>
          </w:p>
        </w:tc>
      </w:tr>
      <w:tr w:rsidR="00546C11" w:rsidRPr="004A75A7" w14:paraId="199D1E95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36F04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594B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Ранее присвоенный государственный учетный номер (инвентарный)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47693D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–</w:t>
            </w:r>
          </w:p>
        </w:tc>
      </w:tr>
      <w:tr w:rsidR="00546C11" w:rsidRPr="004A75A7" w14:paraId="1BA13EEE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AAF04D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A054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(земельных участков), в граница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которого (которых) расположены</w:t>
            </w: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006EA3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60:27:0030309:29</w:t>
            </w:r>
          </w:p>
        </w:tc>
      </w:tr>
      <w:tr w:rsidR="00546C11" w:rsidRPr="004A75A7" w14:paraId="2CFCD15B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F7F087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2A22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Уникальный учетный номер кадастрового квартала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границах которого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 здание, сооружение, объект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0431F2" w14:textId="77777777" w:rsidR="00BC5BBE" w:rsidRPr="00BE7498" w:rsidRDefault="00BC5BBE" w:rsidP="00B138FB">
            <w:pPr>
              <w:spacing w:before="120" w:after="120"/>
            </w:pPr>
            <w:r w:rsidRPr="00BE7498">
              <w:rPr>
                <w:lang w:val="en-US"/>
              </w:rPr>
              <w:t>60:27:0030309</w:t>
            </w:r>
          </w:p>
        </w:tc>
      </w:tr>
      <w:tr w:rsidR="00546C11" w:rsidRPr="004A75A7" w14:paraId="26EC2AEB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F84BA0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279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сооружения, объекта незавершенного строительства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98964C7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FA7188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374054" w14:textId="77777777" w:rsidR="00BC5BBE" w:rsidRPr="00546C11" w:rsidRDefault="00BC5BBE" w:rsidP="005C4E99">
            <w:pPr>
              <w:pStyle w:val="ConsPlusNonformat"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B0E1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местоположении здания, сооружения, объекта незавершенного строительства (при отсутствии адреса)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в 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ктурированном в соответствии с ф</w:t>
            </w:r>
            <w:r w:rsidRPr="00546C11">
              <w:rPr>
                <w:rFonts w:ascii="Times New Roman" w:hAnsi="Times New Roman" w:cs="Times New Roman"/>
                <w:sz w:val="24"/>
                <w:szCs w:val="24"/>
              </w:rPr>
              <w:t>едеральной информационной адресной системой виде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4AD83D3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Российская Федерация, Псковская область, Псков г, Машиниста пер, 25 д</w:t>
            </w:r>
          </w:p>
        </w:tc>
      </w:tr>
      <w:tr w:rsidR="00546C11" w:rsidRPr="004A75A7" w14:paraId="0E02BC0E" w14:textId="77777777" w:rsidTr="002E139C">
        <w:trPr>
          <w:trHeight w:val="97"/>
        </w:trPr>
        <w:tc>
          <w:tcPr>
            <w:tcW w:w="659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7865F6CB" w14:textId="77777777" w:rsidR="00BC5BBE" w:rsidRPr="00546C11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C9A5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BE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местоположении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79C18B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территория КИГ 34, гараж 44</w:t>
            </w:r>
          </w:p>
        </w:tc>
      </w:tr>
      <w:tr w:rsidR="00546C11" w:rsidRPr="004A75A7" w14:paraId="0E004AA3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9F50E4D" w14:textId="77777777" w:rsidR="00BC5BBE" w:rsidRPr="00DF6CF8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05" w:type="dxa"/>
            <w:gridSpan w:val="3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324FB3" w14:textId="77777777" w:rsidR="00BC5BBE" w:rsidRPr="00BE7498" w:rsidRDefault="00BC5BBE" w:rsidP="005C4E99">
            <w:pPr>
              <w:pStyle w:val="ConsPlusNonformat"/>
              <w:widowControl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498"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3747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287AEA" w14:textId="77777777" w:rsidR="00BC5BBE" w:rsidRPr="00BE7498" w:rsidRDefault="00BC5BBE" w:rsidP="00B138FB">
            <w:pPr>
              <w:spacing w:before="120" w:after="120"/>
              <w:rPr>
                <w:lang w:val="en-US"/>
              </w:rPr>
            </w:pPr>
            <w:r>
              <w:rPr>
                <w:lang w:val="en-US"/>
              </w:rPr>
              <w:t>–</w:t>
            </w:r>
          </w:p>
        </w:tc>
      </w:tr>
      <w:tr w:rsidR="00546C11" w:rsidRPr="004A75A7" w14:paraId="6673A422" w14:textId="77777777" w:rsidTr="002E139C">
        <w:trPr>
          <w:trHeight w:val="357"/>
        </w:trPr>
        <w:tc>
          <w:tcPr>
            <w:tcW w:w="10211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C3C0AB5" w14:textId="77777777" w:rsidR="00BC5BBE" w:rsidRPr="005E14F4" w:rsidRDefault="00BC5BBE" w:rsidP="00AE1FF0">
            <w:pPr>
              <w:autoSpaceDE w:val="0"/>
              <w:autoSpaceDN w:val="0"/>
              <w:adjustRightInd w:val="0"/>
              <w:spacing w:before="120" w:after="120"/>
              <w:jc w:val="both"/>
              <w:outlineLvl w:val="2"/>
            </w:pPr>
            <w:r w:rsidRPr="005C4E99">
              <w:rPr>
                <w:b/>
                <w:szCs w:val="22"/>
              </w:rPr>
              <w:t>3. Пояснения к сведениям о</w:t>
            </w:r>
            <w:r>
              <w:rPr>
                <w:b/>
                <w:szCs w:val="22"/>
              </w:rPr>
              <w:t>б объекте недвижимости с кадастровым номером</w:t>
            </w:r>
            <w:r w:rsidRPr="005C4E99">
              <w:rPr>
                <w:b/>
                <w:szCs w:val="22"/>
              </w:rPr>
              <w:t xml:space="preserve"> </w:t>
            </w:r>
            <w:r w:rsidRPr="00AE1FF0">
              <w:rPr>
                <w:u w:val="single"/>
              </w:rPr>
              <w:t>60:27:0030309:57</w:t>
            </w:r>
          </w:p>
        </w:tc>
      </w:tr>
      <w:tr w:rsidR="00546C11" w:rsidRPr="004A75A7" w14:paraId="7E41BCC1" w14:textId="77777777" w:rsidTr="002E139C">
        <w:trPr>
          <w:trHeight w:val="97"/>
        </w:trPr>
        <w:tc>
          <w:tcPr>
            <w:tcW w:w="65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D6C9925" w14:textId="77777777" w:rsidR="00BC5BBE" w:rsidRDefault="00BC5BBE" w:rsidP="005C4E99">
            <w:pPr>
              <w:pStyle w:val="ConsPlusNonformat"/>
              <w:widowControl/>
              <w:spacing w:before="120" w:after="120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552" w:type="dxa"/>
            <w:gridSpan w:val="4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A3C16C1" w14:textId="77777777" w:rsidR="00BC5BBE" w:rsidRPr="00A552E8" w:rsidRDefault="00BC5BBE" w:rsidP="005C4E99">
            <w:pPr>
              <w:spacing w:before="120" w:after="120"/>
            </w:pPr>
            <w:r w:rsidRPr="00A552E8">
              <w:t xml:space="preserve">Здание с кадастровым номером 60:27:0030309:57 расположено в </w:t>
            </w:r>
            <w:r w:rsidRPr="00A552E8">
              <w:t>кадастровом квартале 60:27:0030309 на земельном участке с кадастровым номером 60:27:0030309:29.</w:t>
            </w:r>
          </w:p>
        </w:tc>
      </w:tr>
    </w:tbl>
    <w:p w14:paraId="3AF345BA" w14:textId="77777777" w:rsidR="00580B29" w:rsidRDefault="00BC5BBE">
      <w:r>
        <w:br w:type="page"/>
      </w:r>
    </w:p>
    <w:p w14:paraId="21C6D61A" w14:textId="77777777" w:rsidR="00580B29" w:rsidRDefault="00580B29">
      <w:pPr>
        <w:sectPr w:rsidR="00580B29" w:rsidSect="003E196B">
          <w:headerReference w:type="default" r:id="rId8"/>
          <w:footerReference w:type="even" r:id="rId9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p w14:paraId="64105BA4" w14:textId="77777777" w:rsidR="00BC5BBE" w:rsidRPr="007A37E2" w:rsidRDefault="00BC5BBE">
      <w:pPr>
        <w:rPr>
          <w:sz w:val="2"/>
        </w:rPr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2E69BF" w:rsidRPr="005B4876" w14:paraId="103D1749" w14:textId="77777777" w:rsidTr="00A8418C">
        <w:trPr>
          <w:trHeight w:val="322"/>
        </w:trPr>
        <w:tc>
          <w:tcPr>
            <w:tcW w:w="10206" w:type="dxa"/>
            <w:tcBorders>
              <w:bottom w:val="double" w:sz="4" w:space="0" w:color="auto"/>
            </w:tcBorders>
            <w:vAlign w:val="center"/>
          </w:tcPr>
          <w:p w14:paraId="62988542" w14:textId="77777777" w:rsidR="00BC5BBE" w:rsidRPr="00904A74" w:rsidRDefault="00BC5BBE" w:rsidP="00355D4B">
            <w:pPr>
              <w:jc w:val="center"/>
              <w:rPr>
                <w:b/>
                <w:sz w:val="28"/>
                <w:szCs w:val="28"/>
              </w:rPr>
            </w:pPr>
            <w:r w:rsidRPr="00F40298">
              <w:rPr>
                <w:b/>
                <w:sz w:val="28"/>
                <w:szCs w:val="28"/>
              </w:rPr>
              <w:t>Схема границ земельных участков</w:t>
            </w:r>
          </w:p>
        </w:tc>
      </w:tr>
      <w:tr w:rsidR="0054169C" w:rsidRPr="005B4876" w14:paraId="79B9399D" w14:textId="77777777" w:rsidTr="00A8418C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206" w:type="dxa"/>
            <w:tcBorders>
              <w:bottom w:val="nil"/>
            </w:tcBorders>
            <w:vAlign w:val="bottom"/>
          </w:tcPr>
          <w:p w14:paraId="12B30AFD" w14:textId="77777777" w:rsidR="00BC5BBE" w:rsidRPr="008C3E59" w:rsidRDefault="00BC5BBE" w:rsidP="00355D4B">
            <w:pPr>
              <w:jc w:val="center"/>
              <w:rPr>
                <w:b/>
                <w:sz w:val="20"/>
                <w:szCs w:val="20"/>
              </w:rPr>
            </w:pPr>
            <w:r w:rsidRPr="005B25AC"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073024" behindDoc="0" locked="0" layoutInCell="1" allowOverlap="1" wp14:anchorId="3AB56817" wp14:editId="5C670967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89535</wp:posOffset>
                  </wp:positionV>
                  <wp:extent cx="304800" cy="914400"/>
                  <wp:effectExtent l="19050" t="0" r="0" b="0"/>
                  <wp:wrapNone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7C19" w:rsidRPr="005B4876" w14:paraId="54F890CA" w14:textId="77777777" w:rsidTr="006B53E8">
        <w:tblPrEx>
          <w:tblLook w:val="0000" w:firstRow="0" w:lastRow="0" w:firstColumn="0" w:lastColumn="0" w:noHBand="0" w:noVBand="0"/>
        </w:tblPrEx>
        <w:trPr>
          <w:trHeight w:val="12472"/>
        </w:trPr>
        <w:tc>
          <w:tcPr>
            <w:tcW w:w="10206" w:type="dxa"/>
            <w:tcBorders>
              <w:top w:val="nil"/>
              <w:bottom w:val="nil"/>
            </w:tcBorders>
          </w:tcPr>
          <w:p w14:paraId="51E43498" w14:textId="77777777" w:rsidR="00BC5BBE" w:rsidRPr="008C3E59" w:rsidRDefault="00BC5BBE" w:rsidP="005B25AC">
            <w:pPr>
              <w:jc w:val="center"/>
            </w:pPr>
            <w:r>
              <w:rPr>
                <w:noProof/>
              </w:rPr>
              <w:pict w14:anchorId="77E0A675">
                <v:line id="_x0000_s4544" style="position:absolute;left:0;text-align:left;flip:x y;z-index:251074048;mso-position-horizontal-relative:text;mso-position-vertical-relative:text" from="34.15pt,375.25pt" to="62.05pt,354.65pt" strokecolor="red" strokeweight=".57pt"/>
              </w:pict>
            </w:r>
            <w:r>
              <w:rPr>
                <w:noProof/>
              </w:rPr>
              <w:pict w14:anchorId="005EC1E1">
                <v:line id="_x0000_s4543" style="position:absolute;left:0;text-align:left;flip:x y;z-index:251075072;mso-position-horizontal-relative:text;mso-position-vertical-relative:text" from="62.05pt,354.65pt" to="62.7pt,355.5pt" strokecolor="red" strokeweight=".57pt"/>
              </w:pict>
            </w:r>
            <w:r>
              <w:rPr>
                <w:noProof/>
              </w:rPr>
              <w:pict w14:anchorId="4E409374">
                <v:line id="_x0000_s4542" style="position:absolute;left:0;text-align:left;flip:x y;z-index:251076096;mso-position-horizontal-relative:text;mso-position-vertical-relative:text" from="62.7pt,355.5pt" to="76.3pt,374.95pt" strokeweight=".57pt"/>
              </w:pict>
            </w:r>
            <w:r>
              <w:rPr>
                <w:noProof/>
              </w:rPr>
              <w:pict w14:anchorId="1E65A442">
                <v:line id="_x0000_s4541" style="position:absolute;left:0;text-align:left;flip:x y;z-index:251077120;mso-position-horizontal-relative:text;mso-position-vertical-relative:text" from="76.3pt,374.95pt" to="63.8pt,382.75pt" strokeweight=".57pt"/>
              </w:pict>
            </w:r>
            <w:r>
              <w:rPr>
                <w:noProof/>
              </w:rPr>
              <w:pict w14:anchorId="3C5B350B">
                <v:line id="_x0000_s4540" style="position:absolute;left:0;text-align:left;flip:x y;z-index:251078144;mso-position-horizontal-relative:text;mso-position-vertical-relative:text" from="63.8pt,382.75pt" to="55.85pt,388.4pt" strokeweight=".57pt"/>
              </w:pict>
            </w:r>
            <w:r>
              <w:rPr>
                <w:noProof/>
              </w:rPr>
              <w:pict w14:anchorId="120EC243">
                <v:line id="_x0000_s4539" style="position:absolute;left:0;text-align:left;flip:x y;z-index:251079168;mso-position-horizontal-relative:text;mso-position-vertical-relative:text" from="55.85pt,388.4pt" to="44.7pt,395.1pt" strokeweight=".57pt"/>
              </w:pict>
            </w:r>
            <w:r>
              <w:rPr>
                <w:noProof/>
              </w:rPr>
              <w:pict w14:anchorId="5B3F40F5">
                <v:line id="_x0000_s4538" style="position:absolute;left:0;text-align:left;flip:x y;z-index:251080192;mso-position-horizontal-relative:text;mso-position-vertical-relative:text" from="44.7pt,395.1pt" to="34.15pt,375.25pt" strokeweight=".57pt"/>
              </w:pict>
            </w:r>
            <w:r>
              <w:rPr>
                <w:noProof/>
              </w:rPr>
              <w:pict w14:anchorId="24ABCED2">
                <v:line id="_x0000_s4537" style="position:absolute;left:0;text-align:left;flip:x y;z-index:251081216;mso-position-horizontal-relative:text;mso-position-vertical-relative:text" from="139.75pt,328.2pt" to="134.15pt,319.2pt" strokecolor="red" strokeweight=".57pt"/>
              </w:pict>
            </w:r>
            <w:r>
              <w:rPr>
                <w:noProof/>
              </w:rPr>
              <w:pict w14:anchorId="6E2A23A1">
                <v:line id="_x0000_s4536" style="position:absolute;left:0;text-align:left;flip:x y;z-index:251082240;mso-position-horizontal-relative:text;mso-position-vertical-relative:text" from="134.15pt,319.2pt" to="146.15pt,311.8pt" strokecolor="red" strokeweight=".57pt"/>
              </w:pict>
            </w:r>
            <w:r>
              <w:rPr>
                <w:noProof/>
              </w:rPr>
              <w:pict w14:anchorId="61A5D36B">
                <v:line id="_x0000_s4535" style="position:absolute;left:0;text-align:left;flip:x y;z-index:251083264;mso-position-horizontal-relative:text;mso-position-vertical-relative:text" from="146.15pt,311.8pt" to="151.55pt,319.1pt" strokecolor="red" strokeweight=".57pt"/>
              </w:pict>
            </w:r>
            <w:r>
              <w:rPr>
                <w:noProof/>
              </w:rPr>
              <w:pict w14:anchorId="31AC9A7F">
                <v:line id="_x0000_s4534" style="position:absolute;left:0;text-align:left;flip:x y;z-index:251084288;mso-position-horizontal-relative:text;mso-position-vertical-relative:text" from="151.55pt,319.1pt" to="167.45pt,306.85pt" strokeweight=".57pt"/>
              </w:pict>
            </w:r>
            <w:r>
              <w:rPr>
                <w:noProof/>
              </w:rPr>
              <w:pict w14:anchorId="45AFBFD2">
                <v:line id="_x0000_s4533" style="position:absolute;left:0;text-align:left;flip:x y;z-index:251085312;mso-position-horizontal-relative:text;mso-position-vertical-relative:text" from="167.45pt,306.85pt" to="173.85pt,313.4pt" strokeweight=".57pt"/>
              </w:pict>
            </w:r>
            <w:r>
              <w:rPr>
                <w:noProof/>
              </w:rPr>
              <w:pict w14:anchorId="025EB249">
                <v:line id="_x0000_s4532" style="position:absolute;left:0;text-align:left;flip:x y;z-index:251086336;mso-position-horizontal-relative:text;mso-position-vertical-relative:text" from="173.85pt,313.4pt" to="181.95pt,322.6pt" strokeweight=".57pt"/>
              </w:pict>
            </w:r>
            <w:r>
              <w:rPr>
                <w:noProof/>
              </w:rPr>
              <w:pict w14:anchorId="05EA4994">
                <v:line id="_x0000_s4531" style="position:absolute;left:0;text-align:left;flip:x y;z-index:251087360;mso-position-horizontal-relative:text;mso-position-vertical-relative:text" from="181.95pt,322.6pt" to="151.4pt,342.3pt" strokeweight=".57pt"/>
              </w:pict>
            </w:r>
            <w:r>
              <w:rPr>
                <w:noProof/>
              </w:rPr>
              <w:pict w14:anchorId="081568F2">
                <v:line id="_x0000_s4530" style="position:absolute;left:0;text-align:left;flip:x y;z-index:251088384;mso-position-horizontal-relative:text;mso-position-vertical-relative:text" from="151.4pt,342.3pt" to="163.45pt,358.55pt" strokeweight=".57pt"/>
              </w:pict>
            </w:r>
            <w:r>
              <w:rPr>
                <w:noProof/>
              </w:rPr>
              <w:pict w14:anchorId="3867BC89">
                <v:line id="_x0000_s4529" style="position:absolute;left:0;text-align:left;flip:x y;z-index:251089408;mso-position-horizontal-relative:text;mso-position-vertical-relative:text" from="163.45pt,358.55pt" to="159.5pt,361.1pt" strokeweight=".57pt"/>
              </w:pict>
            </w:r>
            <w:r>
              <w:rPr>
                <w:noProof/>
              </w:rPr>
              <w:pict w14:anchorId="7EB899ED">
                <v:line id="_x0000_s4528" style="position:absolute;left:0;text-align:left;flip:x y;z-index:251090432;mso-position-horizontal-relative:text;mso-position-vertical-relative:text" from="159.5pt,361.1pt" to="147.65pt,344.65pt" strokeweight=".57pt"/>
              </w:pict>
            </w:r>
            <w:r>
              <w:rPr>
                <w:noProof/>
              </w:rPr>
              <w:pict w14:anchorId="0AF62152">
                <v:line id="_x0000_s4527" style="position:absolute;left:0;text-align:left;flip:x y;z-index:251091456;mso-position-horizontal-relative:text;mso-position-vertical-relative:text" from="147.65pt,344.65pt" to="137.3pt,329.7pt" strokeweight=".57pt"/>
              </w:pict>
            </w:r>
            <w:r>
              <w:rPr>
                <w:noProof/>
              </w:rPr>
              <w:pict w14:anchorId="1F6902F5">
                <v:line id="_x0000_s4526" style="position:absolute;left:0;text-align:left;flip:x y;z-index:251092480;mso-position-horizontal-relative:text;mso-position-vertical-relative:text" from="137.3pt,329.7pt" to="139.75pt,328.2pt" strokecolor="red" strokeweight=".57pt"/>
              </w:pict>
            </w:r>
            <w:r>
              <w:rPr>
                <w:noProof/>
              </w:rPr>
              <w:pict w14:anchorId="1AA34560">
                <v:line id="_x0000_s4525" style="position:absolute;left:0;text-align:left;flip:x y;z-index:251093504;mso-position-horizontal-relative:text;mso-position-vertical-relative:text" from="149.85pt,375.1pt" to="173.45pt,359.95pt" strokeweight=".57pt"/>
              </w:pict>
            </w:r>
            <w:r>
              <w:rPr>
                <w:noProof/>
              </w:rPr>
              <w:pict w14:anchorId="04A93B96">
                <v:line id="_x0000_s4524" style="position:absolute;left:0;text-align:left;flip:x y;z-index:251094528;mso-position-horizontal-relative:text;mso-position-vertical-relative:text" from="173.45pt,359.95pt" to="185.8pt,379pt" strokeweight=".57pt"/>
              </w:pict>
            </w:r>
            <w:r>
              <w:rPr>
                <w:noProof/>
              </w:rPr>
              <w:pict w14:anchorId="6B5F9672">
                <v:line id="_x0000_s4523" style="position:absolute;left:0;text-align:left;flip:x y;z-index:251095552;mso-position-horizontal-relative:text;mso-position-vertical-relative:text" from="185.8pt,379pt" to="183.45pt,380.65pt" strokeweight=".57pt"/>
              </w:pict>
            </w:r>
            <w:r>
              <w:rPr>
                <w:noProof/>
              </w:rPr>
              <w:pict w14:anchorId="4D1B9304">
                <v:line id="_x0000_s4522" style="position:absolute;left:0;text-align:left;flip:x y;z-index:251096576;mso-position-horizontal-relative:text;mso-position-vertical-relative:text" from="183.45pt,380.65pt" to="198.55pt,402.5pt" strokeweight=".57pt"/>
              </w:pict>
            </w:r>
            <w:r>
              <w:rPr>
                <w:noProof/>
              </w:rPr>
              <w:pict w14:anchorId="35E3E72E">
                <v:line id="_x0000_s4521" style="position:absolute;left:0;text-align:left;flip:x y;z-index:251097600;mso-position-horizontal-relative:text;mso-position-vertical-relative:text" from="198.55pt,402.5pt" to="179.9pt,414.5pt" strokeweight=".57pt"/>
              </w:pict>
            </w:r>
            <w:r>
              <w:rPr>
                <w:noProof/>
              </w:rPr>
              <w:pict w14:anchorId="0328AAAE">
                <v:line id="_x0000_s4520" style="position:absolute;left:0;text-align:left;flip:x y;z-index:251098624;mso-position-horizontal-relative:text;mso-position-vertical-relative:text" from="179.9pt,414.5pt" to="164.8pt,392.2pt" strokeweight=".57pt"/>
              </w:pict>
            </w:r>
            <w:r>
              <w:rPr>
                <w:noProof/>
              </w:rPr>
              <w:pict w14:anchorId="4A2875F4">
                <v:line id="_x0000_s4519" style="position:absolute;left:0;text-align:left;flip:x y;z-index:251099648;mso-position-horizontal-relative:text;mso-position-vertical-relative:text" from="164.8pt,392.2pt" to="162.5pt,393.45pt" strokeweight=".57pt"/>
              </w:pict>
            </w:r>
            <w:r>
              <w:rPr>
                <w:noProof/>
              </w:rPr>
              <w:pict w14:anchorId="0D41F9F2">
                <v:line id="_x0000_s4518" style="position:absolute;left:0;text-align:left;flip:x y;z-index:251100672;mso-position-horizontal-relative:text;mso-position-vertical-relative:text" from="162.5pt,393.45pt" to="149.85pt,375.1pt" strokeweight=".57pt"/>
              </w:pict>
            </w:r>
            <w:r>
              <w:rPr>
                <w:noProof/>
              </w:rPr>
              <w:pict w14:anchorId="371E7D66">
                <v:line id="_x0000_s4517" style="position:absolute;left:0;text-align:left;flip:x y;z-index:251101696;mso-position-horizontal-relative:text;mso-position-vertical-relative:text" from="448.9pt,197.15pt" to="458.9pt,210.55pt" strokecolor="red" strokeweight=".57pt"/>
              </w:pict>
            </w:r>
            <w:r>
              <w:rPr>
                <w:noProof/>
              </w:rPr>
              <w:pict w14:anchorId="27BD8CA5">
                <v:line id="_x0000_s4516" style="position:absolute;left:0;text-align:left;flip:x y;z-index:251102720;mso-position-horizontal-relative:text;mso-position-vertical-relative:text" from="458.9pt,210.55pt" to="414.7pt,240.65pt" strokecolor="red" strokeweight=".57pt"/>
              </w:pict>
            </w:r>
            <w:r>
              <w:rPr>
                <w:noProof/>
              </w:rPr>
              <w:pict w14:anchorId="2DC96092">
                <v:line id="_x0000_s4515" style="position:absolute;left:0;text-align:left;flip:x y;z-index:251103744;mso-position-horizontal-relative:text;mso-position-vertical-relative:text" from="414.7pt,240.65pt" to="407.3pt,229.2pt" strokecolor="red" strokeweight=".57pt"/>
              </w:pict>
            </w:r>
            <w:r>
              <w:rPr>
                <w:noProof/>
              </w:rPr>
              <w:pict w14:anchorId="218A9795">
                <v:line id="_x0000_s4514" style="position:absolute;left:0;text-align:left;flip:x y;z-index:251104768;mso-position-horizontal-relative:text;mso-position-vertical-relative:text" from="407.3pt,229.2pt" to="405.45pt,226.5pt" strokecolor="red" strokeweight=".57pt"/>
              </w:pict>
            </w:r>
            <w:r>
              <w:rPr>
                <w:noProof/>
              </w:rPr>
              <w:pict w14:anchorId="5CE60119">
                <v:line id="_x0000_s4513" style="position:absolute;left:0;text-align:left;flip:x y;z-index:251105792;mso-position-horizontal-relative:text;mso-position-vertical-relative:text" from="405.45pt,226.5pt" to="426.35pt,212.2pt" strokecolor="red" strokeweight=".57pt"/>
              </w:pict>
            </w:r>
            <w:r>
              <w:rPr>
                <w:noProof/>
              </w:rPr>
              <w:pict w14:anchorId="7EC51157">
                <v:line id="_x0000_s4512" style="position:absolute;left:0;text-align:left;flip:x y;z-index:251106816;mso-position-horizontal-relative:text;mso-position-vertical-relative:text" from="426.35pt,212.2pt" to="433.45pt,207.2pt" strokecolor="red" strokeweight=".57pt"/>
              </w:pict>
            </w:r>
            <w:r>
              <w:rPr>
                <w:noProof/>
              </w:rPr>
              <w:pict w14:anchorId="69374112">
                <v:line id="_x0000_s4511" style="position:absolute;left:0;text-align:left;flip:x y;z-index:251107840;mso-position-horizontal-relative:text;mso-position-vertical-relative:text" from="433.45pt,207.2pt" to="448.9pt,197.15pt" strokecolor="red" strokeweight=".57pt"/>
              </w:pict>
            </w:r>
            <w:r>
              <w:rPr>
                <w:noProof/>
              </w:rPr>
              <w:pict w14:anchorId="07C84328">
                <v:line id="_x0000_s4510" style="position:absolute;left:0;text-align:left;flip:x y;z-index:251108864;mso-position-horizontal-relative:text;mso-position-vertical-relative:text" from="20.6pt,354.7pt" to="47.7pt,335.7pt" strokecolor="red" strokeweight=".57pt"/>
              </w:pict>
            </w:r>
            <w:r>
              <w:rPr>
                <w:noProof/>
              </w:rPr>
              <w:pict w14:anchorId="28C5136C">
                <v:line id="_x0000_s4509" style="position:absolute;left:0;text-align:left;flip:x y;z-index:251109888;mso-position-horizontal-relative:text;mso-position-vertical-relative:text" from="47.7pt,335.7pt" to="48.2pt,336.15pt" strokecolor="red" strokeweight=".57pt"/>
              </w:pict>
            </w:r>
            <w:r>
              <w:rPr>
                <w:noProof/>
              </w:rPr>
              <w:pict w14:anchorId="2B86F16C">
                <v:line id="_x0000_s4508" style="position:absolute;left:0;text-align:left;flip:x y;z-index:251110912;mso-position-horizontal-relative:text;mso-position-vertical-relative:text" from="48.2pt,336.15pt" to="62.05pt,354.65pt" strokecolor="red" strokeweight=".57pt"/>
              </w:pict>
            </w:r>
            <w:r>
              <w:rPr>
                <w:noProof/>
              </w:rPr>
              <w:pict w14:anchorId="72E8983E">
                <v:line id="_x0000_s4507" style="position:absolute;left:0;text-align:left;flip:x y;z-index:251111936;mso-position-horizontal-relative:text;mso-position-vertical-relative:text" from="62.05pt,354.65pt" to="34.15pt,375.25pt" strokecolor="red" strokeweight=".57pt"/>
              </w:pict>
            </w:r>
            <w:r>
              <w:rPr>
                <w:noProof/>
              </w:rPr>
              <w:pict w14:anchorId="602584D2">
                <v:line id="_x0000_s4506" style="position:absolute;left:0;text-align:left;flip:x y;z-index:251112960;mso-position-horizontal-relative:text;mso-position-vertical-relative:text" from="34.15pt,375.25pt" to="20.6pt,354.7pt" strokecolor="red" strokeweight=".57pt"/>
              </w:pict>
            </w:r>
            <w:r>
              <w:rPr>
                <w:noProof/>
              </w:rPr>
              <w:pict w14:anchorId="1A6567B3">
                <v:line id="_x0000_s4505" style="position:absolute;left:0;text-align:left;flip:x y;z-index:251113984;mso-position-horizontal-relative:text;mso-position-vertical-relative:text" from="121.95pt,394.2pt" to="122.25pt,394.55pt" strokecolor="red" strokeweight=".57pt"/>
              </w:pict>
            </w:r>
            <w:r>
              <w:rPr>
                <w:noProof/>
              </w:rPr>
              <w:pict w14:anchorId="3F47F7B9">
                <v:line id="_x0000_s4504" style="position:absolute;left:0;text-align:left;flip:x y;z-index:251115008;mso-position-horizontal-relative:text;mso-position-vertical-relative:text" from="122.25pt,394.55pt" to="134.65pt,413.35pt" strokeweight=".57pt"/>
              </w:pict>
            </w:r>
            <w:r>
              <w:rPr>
                <w:noProof/>
              </w:rPr>
              <w:pict w14:anchorId="46F748CD">
                <v:line id="_x0000_s4503" style="position:absolute;left:0;text-align:left;flip:x y;z-index:251116032;mso-position-horizontal-relative:text;mso-position-vertical-relative:text" from="134.65pt,413.35pt" to="111pt,429.65pt" strokecolor="red" strokeweight=".57pt"/>
              </w:pict>
            </w:r>
            <w:r>
              <w:rPr>
                <w:noProof/>
              </w:rPr>
              <w:pict w14:anchorId="17B0BD16">
                <v:line id="_x0000_s4502" style="position:absolute;left:0;text-align:left;flip:x y;z-index:251117056;mso-position-horizontal-relative:text;mso-position-vertical-relative:text" from="111pt,429.65pt" to="106.5pt,432.9pt" strokecolor="red" strokeweight=".57pt"/>
              </w:pict>
            </w:r>
            <w:r>
              <w:rPr>
                <w:noProof/>
              </w:rPr>
              <w:pict w14:anchorId="7252BBF2">
                <v:line id="_x0000_s4501" style="position:absolute;left:0;text-align:left;flip:x y;z-index:251118080;mso-position-horizontal-relative:text;mso-position-vertical-relative:text" from="106.5pt,432.9pt" to="94.1pt,413.65pt" strokecolor="red" strokeweight=".57pt"/>
              </w:pict>
            </w:r>
            <w:r>
              <w:rPr>
                <w:noProof/>
              </w:rPr>
              <w:pict w14:anchorId="6B0133A3">
                <v:line id="_x0000_s4500" style="position:absolute;left:0;text-align:left;flip:x y;z-index:251119104;mso-position-horizontal-relative:text;mso-position-vertical-relative:text" from="94.1pt,413.65pt" to="93.6pt,412.95pt" strokecolor="red" strokeweight=".57pt"/>
              </w:pict>
            </w:r>
            <w:r>
              <w:rPr>
                <w:noProof/>
              </w:rPr>
              <w:pict w14:anchorId="2826F6D1">
                <v:line id="_x0000_s4499" style="position:absolute;left:0;text-align:left;flip:x y;z-index:251120128;mso-position-horizontal-relative:text;mso-position-vertical-relative:text" from="93.6pt,412.95pt" to="121.95pt,394.2pt" strokecolor="red" strokeweight=".57pt"/>
              </w:pict>
            </w:r>
            <w:r>
              <w:rPr>
                <w:noProof/>
              </w:rPr>
              <w:pict w14:anchorId="79D77A7A">
                <v:line id="_x0000_s4498" style="position:absolute;left:0;text-align:left;flip:x y;z-index:251121152;mso-position-horizontal-relative:text;mso-position-vertical-relative:text" from="80.85pt,454.1pt" to="103.1pt,439.65pt" strokeweight=".57pt"/>
              </w:pict>
            </w:r>
            <w:r>
              <w:rPr>
                <w:noProof/>
              </w:rPr>
              <w:pict w14:anchorId="5A829042">
                <v:line id="_x0000_s4497" style="position:absolute;left:0;text-align:left;flip:x y;z-index:251122176;mso-position-horizontal-relative:text;mso-position-vertical-relative:text" from="103.1pt,439.65pt" to="105.05pt,438.2pt" strokeweight=".57pt"/>
              </w:pict>
            </w:r>
            <w:r>
              <w:rPr>
                <w:noProof/>
              </w:rPr>
              <w:pict w14:anchorId="5DE50A38">
                <v:line id="_x0000_s4496" style="position:absolute;left:0;text-align:left;flip:x y;z-index:251123200;mso-position-horizontal-relative:text;mso-position-vertical-relative:text" from="105.05pt,438.2pt" to="107.8pt,436.15pt" strokeweight=".57pt"/>
              </w:pict>
            </w:r>
            <w:r>
              <w:rPr>
                <w:noProof/>
              </w:rPr>
              <w:pict w14:anchorId="36C5E2CE">
                <v:line id="_x0000_s4495" style="position:absolute;left:0;text-align:left;flip:x y;z-index:251124224;mso-position-horizontal-relative:text;mso-position-vertical-relative:text" from="107.8pt,436.15pt" to="106.75pt,433.3pt" strokeweight=".57pt"/>
              </w:pict>
            </w:r>
            <w:r>
              <w:rPr>
                <w:noProof/>
              </w:rPr>
              <w:pict w14:anchorId="609AD838">
                <v:line id="_x0000_s4494" style="position:absolute;left:0;text-align:left;flip:x y;z-index:251125248;mso-position-horizontal-relative:text;mso-position-vertical-relative:text" from="106.75pt,433.3pt" to="106.5pt,432.9pt" strokecolor="red" strokeweight=".57pt"/>
              </w:pict>
            </w:r>
            <w:r>
              <w:rPr>
                <w:noProof/>
              </w:rPr>
              <w:pict w14:anchorId="2F65BEF3">
                <v:line id="_x0000_s4493" style="position:absolute;left:0;text-align:left;flip:x y;z-index:251126272;mso-position-horizontal-relative:text;mso-position-vertical-relative:text" from="106.5pt,432.9pt" to="111pt,429.65pt" strokecolor="red" strokeweight=".57pt"/>
              </w:pict>
            </w:r>
            <w:r>
              <w:rPr>
                <w:noProof/>
              </w:rPr>
              <w:pict w14:anchorId="6D5B4B9D">
                <v:line id="_x0000_s4492" style="position:absolute;left:0;text-align:left;flip:x y;z-index:251127296;mso-position-horizontal-relative:text;mso-position-vertical-relative:text" from="111pt,429.65pt" to="126.5pt,451.25pt" strokecolor="red" strokeweight=".57pt"/>
              </w:pict>
            </w:r>
            <w:r>
              <w:rPr>
                <w:noProof/>
              </w:rPr>
              <w:pict w14:anchorId="6270AFFB">
                <v:line id="_x0000_s4491" style="position:absolute;left:0;text-align:left;flip:x y;z-index:251128320;mso-position-horizontal-relative:text;mso-position-vertical-relative:text" from="126.5pt,451.25pt" to="92pt,471.85pt" strokeweight=".57pt"/>
              </w:pict>
            </w:r>
            <w:r>
              <w:rPr>
                <w:noProof/>
              </w:rPr>
              <w:pict w14:anchorId="181C2A65">
                <v:line id="_x0000_s4490" style="position:absolute;left:0;text-align:left;flip:x y;z-index:251129344;mso-position-horizontal-relative:text;mso-position-vertical-relative:text" from="92pt,471.85pt" to="80.85pt,454.1pt" strokeweight=".57pt"/>
              </w:pict>
            </w:r>
            <w:r>
              <w:rPr>
                <w:noProof/>
              </w:rPr>
              <w:pict w14:anchorId="0B9321FC">
                <v:line id="_x0000_s4489" style="position:absolute;left:0;text-align:left;flip:x y;z-index:251130368;mso-position-horizontal-relative:text;mso-position-vertical-relative:text" from="111pt,429.65pt" to="134.65pt,413.35pt" strokecolor="red" strokeweight=".57pt"/>
              </w:pict>
            </w:r>
            <w:r>
              <w:rPr>
                <w:noProof/>
              </w:rPr>
              <w:pict w14:anchorId="268B8A5A">
                <v:line id="_x0000_s4488" style="position:absolute;left:0;text-align:left;flip:x y;z-index:251131392;mso-position-horizontal-relative:text;mso-position-vertical-relative:text" from="134.65pt,413.35pt" to="138.45pt,410.8pt" strokeweight=".57pt"/>
              </w:pict>
            </w:r>
            <w:r>
              <w:rPr>
                <w:noProof/>
              </w:rPr>
              <w:pict w14:anchorId="52477550">
                <v:line id="_x0000_s4487" style="position:absolute;left:0;text-align:left;flip:x y;z-index:251132416;mso-position-horizontal-relative:text;mso-position-vertical-relative:text" from="138.45pt,410.8pt" to="154.15pt,431.6pt" strokeweight=".57pt"/>
              </w:pict>
            </w:r>
            <w:r>
              <w:rPr>
                <w:noProof/>
              </w:rPr>
              <w:pict w14:anchorId="1A6C5701">
                <v:line id="_x0000_s4486" style="position:absolute;left:0;text-align:left;flip:x y;z-index:251133440;mso-position-horizontal-relative:text;mso-position-vertical-relative:text" from="154.15pt,431.6pt" to="129.5pt,449.1pt" strokeweight=".57pt"/>
              </w:pict>
            </w:r>
            <w:r>
              <w:rPr>
                <w:noProof/>
              </w:rPr>
              <w:pict w14:anchorId="49528C24">
                <v:line id="_x0000_s4485" style="position:absolute;left:0;text-align:left;flip:x y;z-index:251134464;mso-position-horizontal-relative:text;mso-position-vertical-relative:text" from="129.5pt,449.1pt" to="126.9pt,450.95pt" strokeweight=".57pt"/>
              </w:pict>
            </w:r>
            <w:r>
              <w:rPr>
                <w:noProof/>
              </w:rPr>
              <w:pict w14:anchorId="7ED7258E">
                <v:line id="_x0000_s4484" style="position:absolute;left:0;text-align:left;flip:x y;z-index:251135488;mso-position-horizontal-relative:text;mso-position-vertical-relative:text" from="126.9pt,450.95pt" to="126.5pt,451.25pt" strokeweight=".57pt"/>
              </w:pict>
            </w:r>
            <w:r>
              <w:rPr>
                <w:noProof/>
              </w:rPr>
              <w:pict w14:anchorId="1EC8A8AE">
                <v:line id="_x0000_s4483" style="position:absolute;left:0;text-align:left;flip:x y;z-index:251136512;mso-position-horizontal-relative:text;mso-position-vertical-relative:text" from="126.5pt,451.25pt" to="111pt,429.65pt" strokecolor="red" strokeweight=".57pt"/>
              </w:pict>
            </w:r>
            <w:r>
              <w:rPr>
                <w:noProof/>
              </w:rPr>
              <w:pict w14:anchorId="12FBEADD">
                <v:line id="_x0000_s4482" style="position:absolute;left:0;text-align:left;flip:x y;z-index:251137536;mso-position-horizontal-relative:text;mso-position-vertical-relative:text" from="173.45pt,359.95pt" to="201.25pt,341.6pt" strokecolor="red" strokeweight=".57pt"/>
              </w:pict>
            </w:r>
            <w:r>
              <w:rPr>
                <w:noProof/>
              </w:rPr>
              <w:pict w14:anchorId="656DD6FB">
                <v:line id="_x0000_s4481" style="position:absolute;left:0;text-align:left;flip:x y;z-index:251138560;mso-position-horizontal-relative:text;mso-position-vertical-relative:text" from="201.25pt,341.6pt" to="213.8pt,360.2pt" strokecolor="red" strokeweight=".57pt"/>
              </w:pict>
            </w:r>
            <w:r>
              <w:rPr>
                <w:noProof/>
              </w:rPr>
              <w:pict w14:anchorId="41DD4BF3">
                <v:line id="_x0000_s4480" style="position:absolute;left:0;text-align:left;flip:x y;z-index:251139584;mso-position-horizontal-relative:text;mso-position-vertical-relative:text" from="213.8pt,360.2pt" to="208.05pt,363.75pt" strokecolor="red" strokeweight=".57pt"/>
              </w:pict>
            </w:r>
            <w:r>
              <w:rPr>
                <w:noProof/>
              </w:rPr>
              <w:pict w14:anchorId="61B79147">
                <v:line id="_x0000_s4479" style="position:absolute;left:0;text-align:left;flip:x y;z-index:251140608;mso-position-horizontal-relative:text;mso-position-vertical-relative:text" from="208.05pt,363.75pt" to="185.8pt,379pt" strokeweight=".57pt"/>
              </w:pict>
            </w:r>
            <w:r>
              <w:rPr>
                <w:noProof/>
              </w:rPr>
              <w:pict w14:anchorId="5A4D2F20">
                <v:line id="_x0000_s4478" style="position:absolute;left:0;text-align:left;flip:x y;z-index:251141632;mso-position-horizontal-relative:text;mso-position-vertical-relative:text" from="185.8pt,379pt" to="173.45pt,359.95pt" strokeweight=".57pt"/>
              </w:pict>
            </w:r>
            <w:r>
              <w:rPr>
                <w:noProof/>
              </w:rPr>
              <w:pict w14:anchorId="5E15D2C3">
                <v:line id="_x0000_s4477" style="position:absolute;left:0;text-align:left;flip:x y;z-index:251142656;mso-position-horizontal-relative:text;mso-position-vertical-relative:text" from="229.95pt,323.4pt" to="254.95pt,308.2pt" strokecolor="red" strokeweight=".57pt"/>
              </w:pict>
            </w:r>
            <w:r>
              <w:rPr>
                <w:noProof/>
              </w:rPr>
              <w:pict w14:anchorId="06437183">
                <v:line id="_x0000_s4476" style="position:absolute;left:0;text-align:left;flip:x y;z-index:251143680;mso-position-horizontal-relative:text;mso-position-vertical-relative:text" from="254.95pt,308.2pt" to="265.6pt,327.6pt" strokecolor="red" strokeweight=".57pt"/>
              </w:pict>
            </w:r>
            <w:r>
              <w:rPr>
                <w:noProof/>
              </w:rPr>
              <w:pict w14:anchorId="64666CEE">
                <v:line id="_x0000_s4475" style="position:absolute;left:0;text-align:left;flip:x y;z-index:251144704;mso-position-horizontal-relative:text;mso-position-vertical-relative:text" from="265.6pt,327.6pt" to="268.35pt,331.7pt" strokeweight=".57pt"/>
              </w:pict>
            </w:r>
            <w:r>
              <w:rPr>
                <w:noProof/>
              </w:rPr>
              <w:pict w14:anchorId="486DC518">
                <v:line id="_x0000_s4474" style="position:absolute;left:0;text-align:left;flip:x y;z-index:251145728;mso-position-horizontal-relative:text;mso-position-vertical-relative:text" from="268.35pt,331.7pt" to="265.1pt,333.85pt" strokeweight=".57pt"/>
              </w:pict>
            </w:r>
            <w:r>
              <w:rPr>
                <w:noProof/>
              </w:rPr>
              <w:pict w14:anchorId="362F135E">
                <v:line id="_x0000_s4473" style="position:absolute;left:0;text-align:left;flip:x y;z-index:251146752;mso-position-horizontal-relative:text;mso-position-vertical-relative:text" from="265.1pt,333.85pt" to="264.65pt,333.35pt" strokecolor="red" strokeweight=".57pt"/>
              </w:pict>
            </w:r>
            <w:r>
              <w:rPr>
                <w:noProof/>
              </w:rPr>
              <w:pict w14:anchorId="4706DB55">
                <v:line id="_x0000_s4472" style="position:absolute;left:0;text-align:left;flip:x y;z-index:251147776;mso-position-horizontal-relative:text;mso-position-vertical-relative:text" from="264.65pt,333.35pt" to="257.8pt,336.7pt" strokecolor="red" strokeweight=".57pt"/>
              </w:pict>
            </w:r>
            <w:r>
              <w:rPr>
                <w:noProof/>
              </w:rPr>
              <w:pict w14:anchorId="6D193214">
                <v:line id="_x0000_s4471" style="position:absolute;left:0;text-align:left;flip:x y;z-index:251148800;mso-position-horizontal-relative:text;mso-position-vertical-relative:text" from="257.8pt,336.7pt" to="245.1pt,345.85pt" strokecolor="red" strokeweight=".57pt"/>
              </w:pict>
            </w:r>
            <w:r>
              <w:rPr>
                <w:noProof/>
              </w:rPr>
              <w:pict w14:anchorId="7AA3202C">
                <v:line id="_x0000_s4470" style="position:absolute;left:0;text-align:left;flip:x y;z-index:251149824;mso-position-horizontal-relative:text;mso-position-vertical-relative:text" from="245.1pt,345.85pt" to="241.7pt,341.75pt" strokeweight=".57pt"/>
              </w:pict>
            </w:r>
            <w:r>
              <w:rPr>
                <w:noProof/>
              </w:rPr>
              <w:pict w14:anchorId="5F164260">
                <v:line id="_x0000_s4469" style="position:absolute;left:0;text-align:left;flip:x y;z-index:251150848;mso-position-horizontal-relative:text;mso-position-vertical-relative:text" from="241.7pt,341.75pt" to="232.6pt,348.15pt" strokeweight=".57pt"/>
              </w:pict>
            </w:r>
            <w:r>
              <w:rPr>
                <w:noProof/>
              </w:rPr>
              <w:pict w14:anchorId="73FD4998">
                <v:line id="_x0000_s4468" style="position:absolute;left:0;text-align:left;flip:x y;z-index:251151872;mso-position-horizontal-relative:text;mso-position-vertical-relative:text" from="232.6pt,348.15pt" to="213.8pt,360.2pt" strokecolor="red" strokeweight=".57pt"/>
              </w:pict>
            </w:r>
            <w:r>
              <w:rPr>
                <w:noProof/>
              </w:rPr>
              <w:pict w14:anchorId="56FD3B90">
                <v:line id="_x0000_s4467" style="position:absolute;left:0;text-align:left;flip:x y;z-index:251152896;mso-position-horizontal-relative:text;mso-position-vertical-relative:text" from="213.8pt,360.2pt" to="201.25pt,341.6pt" strokecolor="red" strokeweight=".57pt"/>
              </w:pict>
            </w:r>
            <w:r>
              <w:rPr>
                <w:noProof/>
              </w:rPr>
              <w:pict w14:anchorId="4BE2DA27">
                <v:line id="_x0000_s4466" style="position:absolute;left:0;text-align:left;flip:x y;z-index:251153920;mso-position-horizontal-relative:text;mso-position-vertical-relative:text" from="201.25pt,341.6pt" to="229.95pt,323.4pt" strokecolor="red" strokeweight=".57pt"/>
              </w:pict>
            </w:r>
            <w:r>
              <w:rPr>
                <w:noProof/>
              </w:rPr>
              <w:pict w14:anchorId="58D7F803">
                <v:line id="_x0000_s4465" style="position:absolute;left:0;text-align:left;flip:x y;z-index:251154944;mso-position-horizontal-relative:text;mso-position-vertical-relative:text" from="232.6pt,348.15pt" to="241.7pt,341.75pt" strokeweight=".57pt"/>
              </w:pict>
            </w:r>
            <w:r>
              <w:rPr>
                <w:noProof/>
              </w:rPr>
              <w:pict w14:anchorId="70526FDE">
                <v:line id="_x0000_s4464" style="position:absolute;left:0;text-align:left;flip:x y;z-index:251155968;mso-position-horizontal-relative:text;mso-position-vertical-relative:text" from="241.7pt,341.75pt" to="245.1pt,345.85pt" strokeweight=".57pt"/>
              </w:pict>
            </w:r>
            <w:r>
              <w:rPr>
                <w:noProof/>
              </w:rPr>
              <w:pict w14:anchorId="259A7D41">
                <v:line id="_x0000_s4463" style="position:absolute;left:0;text-align:left;flip:x y;z-index:251156992;mso-position-horizontal-relative:text;mso-position-vertical-relative:text" from="245.1pt,345.85pt" to="257.8pt,336.7pt" strokecolor="red" strokeweight=".57pt"/>
              </w:pict>
            </w:r>
            <w:r>
              <w:rPr>
                <w:noProof/>
              </w:rPr>
              <w:pict w14:anchorId="32C3E5C7">
                <v:line id="_x0000_s4462" style="position:absolute;left:0;text-align:left;flip:x y;z-index:251158016;mso-position-horizontal-relative:text;mso-position-vertical-relative:text" from="257.8pt,336.7pt" to="264.65pt,333.35pt" strokecolor="red" strokeweight=".57pt"/>
              </w:pict>
            </w:r>
            <w:r>
              <w:rPr>
                <w:noProof/>
              </w:rPr>
              <w:pict w14:anchorId="2052E1DB">
                <v:line id="_x0000_s4461" style="position:absolute;left:0;text-align:left;flip:x y;z-index:251159040;mso-position-horizontal-relative:text;mso-position-vertical-relative:text" from="264.65pt,333.35pt" to="265.1pt,333.85pt" strokecolor="red" strokeweight=".57pt"/>
              </w:pict>
            </w:r>
            <w:r>
              <w:rPr>
                <w:noProof/>
              </w:rPr>
              <w:pict w14:anchorId="26AF4AE1">
                <v:line id="_x0000_s4460" style="position:absolute;left:0;text-align:left;flip:x y;z-index:251160064;mso-position-horizontal-relative:text;mso-position-vertical-relative:text" from="265.1pt,333.85pt" to="276.75pt,350.7pt" strokeweight=".57pt"/>
              </w:pict>
            </w:r>
            <w:r>
              <w:rPr>
                <w:noProof/>
              </w:rPr>
              <w:pict w14:anchorId="2DD855AF">
                <v:line id="_x0000_s4459" style="position:absolute;left:0;text-align:left;flip:x y;z-index:251161088;mso-position-horizontal-relative:text;mso-position-vertical-relative:text" from="276.75pt,350.7pt" to="248.35pt,369.4pt" strokeweight=".57pt"/>
              </w:pict>
            </w:r>
            <w:r>
              <w:rPr>
                <w:noProof/>
              </w:rPr>
              <w:pict w14:anchorId="5F5BDA09">
                <v:line id="_x0000_s4458" style="position:absolute;left:0;text-align:left;flip:x y;z-index:251162112;mso-position-horizontal-relative:text;mso-position-vertical-relative:text" from="248.35pt,369.4pt" to="232.6pt,348.15pt" strokeweight=".57pt"/>
              </w:pict>
            </w:r>
            <w:r>
              <w:rPr>
                <w:noProof/>
              </w:rPr>
              <w:pict w14:anchorId="61C885B3">
                <v:line id="_x0000_s4457" style="position:absolute;left:0;text-align:left;flip:x y;z-index:251163136;mso-position-horizontal-relative:text;mso-position-vertical-relative:text" from="208.05pt,363.75pt" to="213.8pt,360.2pt" strokecolor="red" strokeweight=".57pt"/>
              </w:pict>
            </w:r>
            <w:r>
              <w:rPr>
                <w:noProof/>
              </w:rPr>
              <w:pict w14:anchorId="64BE1C96">
                <v:line id="_x0000_s4456" style="position:absolute;left:0;text-align:left;flip:x y;z-index:251164160;mso-position-horizontal-relative:text;mso-position-vertical-relative:text" from="213.8pt,360.2pt" to="232.6pt,348.15pt" strokecolor="red" strokeweight=".57pt"/>
              </w:pict>
            </w:r>
            <w:r>
              <w:rPr>
                <w:noProof/>
              </w:rPr>
              <w:pict w14:anchorId="6C5B8A4B">
                <v:line id="_x0000_s4455" style="position:absolute;left:0;text-align:left;flip:x y;z-index:251165184;mso-position-horizontal-relative:text;mso-position-vertical-relative:text" from="232.6pt,348.15pt" to="248.35pt,369.4pt" strokeweight=".57pt"/>
              </w:pict>
            </w:r>
            <w:r>
              <w:rPr>
                <w:noProof/>
              </w:rPr>
              <w:pict w14:anchorId="0ED55D5B">
                <v:line id="_x0000_s4454" style="position:absolute;left:0;text-align:left;flip:x y;z-index:251166208;mso-position-horizontal-relative:text;mso-position-vertical-relative:text" from="248.35pt,369.4pt" to="223.05pt,386.2pt" strokeweight=".57pt"/>
              </w:pict>
            </w:r>
            <w:r>
              <w:rPr>
                <w:noProof/>
              </w:rPr>
              <w:pict w14:anchorId="2A6B1426">
                <v:line id="_x0000_s4453" style="position:absolute;left:0;text-align:left;flip:x y;z-index:251167232;mso-position-horizontal-relative:text;mso-position-vertical-relative:text" from="223.05pt,386.2pt" to="208.05pt,363.75pt" strokeweight=".57pt"/>
              </w:pict>
            </w:r>
            <w:r>
              <w:rPr>
                <w:noProof/>
              </w:rPr>
              <w:pict w14:anchorId="68F0B019">
                <v:line id="_x0000_s4452" style="position:absolute;left:0;text-align:left;flip:x y;z-index:251168256;mso-position-horizontal-relative:text;mso-position-vertical-relative:text" from="61.4pt,332.2pt" to="68.05pt,327.45pt" strokecolor="red" strokeweight=".57pt"/>
              </w:pict>
            </w:r>
            <w:r>
              <w:rPr>
                <w:noProof/>
              </w:rPr>
              <w:pict w14:anchorId="74A0950E">
                <v:line id="_x0000_s4451" style="position:absolute;left:0;text-align:left;flip:x y;z-index:251169280;mso-position-horizontal-relative:text;mso-position-vertical-relative:text" from="68.05pt,327.45pt" to="66.9pt,325.8pt" strokecolor="red" strokeweight=".57pt"/>
              </w:pict>
            </w:r>
            <w:r>
              <w:rPr>
                <w:noProof/>
              </w:rPr>
              <w:pict w14:anchorId="4F834274">
                <v:line id="_x0000_s4450" style="position:absolute;left:0;text-align:left;flip:x y;z-index:251170304;mso-position-horizontal-relative:text;mso-position-vertical-relative:text" from="66.9pt,325.8pt" to="70.3pt,323.25pt" strokecolor="red" strokeweight=".57pt"/>
              </w:pict>
            </w:r>
            <w:r>
              <w:rPr>
                <w:noProof/>
              </w:rPr>
              <w:pict w14:anchorId="79994C74">
                <v:line id="_x0000_s4449" style="position:absolute;left:0;text-align:left;flip:x y;z-index:251171328;mso-position-horizontal-relative:text;mso-position-vertical-relative:text" from="70.3pt,323.25pt" to="78.05pt,333.8pt" strokecolor="red" strokeweight=".57pt"/>
              </w:pict>
            </w:r>
            <w:r>
              <w:rPr>
                <w:noProof/>
              </w:rPr>
              <w:pict w14:anchorId="09170910">
                <v:line id="_x0000_s4448" style="position:absolute;left:0;text-align:left;flip:x y;z-index:251172352;mso-position-horizontal-relative:text;mso-position-vertical-relative:text" from="78.05pt,333.8pt" to="67.85pt,341.25pt" strokecolor="red" strokeweight=".57pt"/>
              </w:pict>
            </w:r>
            <w:r>
              <w:rPr>
                <w:noProof/>
              </w:rPr>
              <w:pict w14:anchorId="53C3554C">
                <v:line id="_x0000_s4447" style="position:absolute;left:0;text-align:left;flip:x y;z-index:251173376;mso-position-horizontal-relative:text;mso-position-vertical-relative:text" from="67.85pt,341.25pt" to="61.4pt,332.2pt" strokecolor="red" strokeweight=".57pt"/>
              </w:pict>
            </w:r>
            <w:r>
              <w:rPr>
                <w:noProof/>
              </w:rPr>
              <w:pict w14:anchorId="07AC1E14">
                <v:line id="_x0000_s4446" style="position:absolute;left:0;text-align:left;flip:x y;z-index:251174400;mso-position-horizontal-relative:text;mso-position-vertical-relative:text" from="40.65pt,377.5pt" to="42.85pt,376pt" strokecolor="red" strokeweight=".57pt"/>
              </w:pict>
            </w:r>
            <w:r>
              <w:rPr>
                <w:noProof/>
              </w:rPr>
              <w:pict w14:anchorId="710A9418">
                <v:line id="_x0000_s4445" style="position:absolute;left:0;text-align:left;flip:x y;z-index:251175424;mso-position-horizontal-relative:text;mso-position-vertical-relative:text" from="42.85pt,376pt" to="41.8pt,374.2pt" strokecolor="red" strokeweight=".57pt"/>
              </w:pict>
            </w:r>
            <w:r>
              <w:rPr>
                <w:noProof/>
              </w:rPr>
              <w:pict w14:anchorId="3DE04AB7">
                <v:line id="_x0000_s4444" style="position:absolute;left:0;text-align:left;flip:x y;z-index:251176448;mso-position-horizontal-relative:text;mso-position-vertical-relative:text" from="41.8pt,374.2pt" to="46.2pt,371.35pt" strokecolor="red" strokeweight=".57pt"/>
              </w:pict>
            </w:r>
            <w:r>
              <w:rPr>
                <w:noProof/>
              </w:rPr>
              <w:pict w14:anchorId="609F1AD5">
                <v:line id="_x0000_s4443" style="position:absolute;left:0;text-align:left;flip:x y;z-index:251177472;mso-position-horizontal-relative:text;mso-position-vertical-relative:text" from="46.2pt,371.35pt" to="47.45pt,373.1pt" strokecolor="red" strokeweight=".57pt"/>
              </w:pict>
            </w:r>
            <w:r>
              <w:rPr>
                <w:noProof/>
              </w:rPr>
              <w:pict w14:anchorId="52D53ABD">
                <v:line id="_x0000_s4442" style="position:absolute;left:0;text-align:left;flip:x y;z-index:251178496;mso-position-horizontal-relative:text;mso-position-vertical-relative:text" from="47.45pt,373.1pt" to="53.3pt,381.6pt" strokecolor="red" strokeweight=".57pt"/>
              </w:pict>
            </w:r>
            <w:r>
              <w:rPr>
                <w:noProof/>
              </w:rPr>
              <w:pict w14:anchorId="593B4AF0">
                <v:line id="_x0000_s4441" style="position:absolute;left:0;text-align:left;flip:x y;z-index:251179520;mso-position-horizontal-relative:text;mso-position-vertical-relative:text" from="53.3pt,381.6pt" to="46.45pt,386.25pt" strokecolor="red" strokeweight=".57pt"/>
              </w:pict>
            </w:r>
            <w:r>
              <w:rPr>
                <w:noProof/>
              </w:rPr>
              <w:pict w14:anchorId="52B6B0B4">
                <v:line id="_x0000_s4440" style="position:absolute;left:0;text-align:left;flip:x y;z-index:251180544;mso-position-horizontal-relative:text;mso-position-vertical-relative:text" from="46.45pt,386.25pt" to="40.65pt,377.5pt" strokecolor="red" strokeweight=".57pt"/>
              </w:pict>
            </w:r>
            <w:r>
              <w:rPr>
                <w:noProof/>
              </w:rPr>
              <w:pict w14:anchorId="45A5C939">
                <v:line id="_x0000_s4439" style="position:absolute;left:0;text-align:left;flip:x y;z-index:251181568;mso-position-horizontal-relative:text;mso-position-vertical-relative:text" from="101.4pt,381.6pt" to="110.05pt,376.15pt" strokecolor="red" strokeweight=".57pt"/>
              </w:pict>
            </w:r>
            <w:r>
              <w:rPr>
                <w:noProof/>
              </w:rPr>
              <w:pict w14:anchorId="042575C3">
                <v:line id="_x0000_s4438" style="position:absolute;left:0;text-align:left;flip:x y;z-index:251182592;mso-position-horizontal-relative:text;mso-position-vertical-relative:text" from="110.05pt,376.15pt" to="116.5pt,385.85pt" strokecolor="red" strokeweight=".57pt"/>
              </w:pict>
            </w:r>
            <w:r>
              <w:rPr>
                <w:noProof/>
              </w:rPr>
              <w:pict w14:anchorId="2C237C74">
                <v:line id="_x0000_s4437" style="position:absolute;left:0;text-align:left;flip:x y;z-index:251183616;mso-position-horizontal-relative:text;mso-position-vertical-relative:text" from="116.5pt,385.85pt" to="107.8pt,391.7pt" strokecolor="red" strokeweight=".57pt"/>
              </w:pict>
            </w:r>
            <w:r>
              <w:rPr>
                <w:noProof/>
              </w:rPr>
              <w:pict w14:anchorId="686A33F9">
                <v:line id="_x0000_s4436" style="position:absolute;left:0;text-align:left;flip:x y;z-index:251184640;mso-position-horizontal-relative:text;mso-position-vertical-relative:text" from="107.8pt,391.7pt" to="101.4pt,381.6pt" strokecolor="red" strokeweight=".57pt"/>
              </w:pict>
            </w:r>
            <w:r>
              <w:rPr>
                <w:noProof/>
              </w:rPr>
              <w:pict w14:anchorId="4D58BC63">
                <v:line id="_x0000_s4435" style="position:absolute;left:0;text-align:left;flip:x y;z-index:251185664;mso-position-horizontal-relative:text;mso-position-vertical-relative:text" from="108.35pt,351.2pt" to="116.45pt,345.7pt" strokecolor="red" strokeweight=".57pt"/>
              </w:pict>
            </w:r>
            <w:r>
              <w:rPr>
                <w:noProof/>
              </w:rPr>
              <w:pict w14:anchorId="603FEF24">
                <v:line id="_x0000_s4434" style="position:absolute;left:0;text-align:left;flip:x y;z-index:251186688;mso-position-horizontal-relative:text;mso-position-vertical-relative:text" from="116.45pt,345.7pt" to="122.5pt,354.3pt" strokecolor="red" strokeweight=".57pt"/>
              </w:pict>
            </w:r>
            <w:r>
              <w:rPr>
                <w:noProof/>
              </w:rPr>
              <w:pict w14:anchorId="0FC6155E">
                <v:line id="_x0000_s4433" style="position:absolute;left:0;text-align:left;flip:x y;z-index:251187712;mso-position-horizontal-relative:text;mso-position-vertical-relative:text" from="122.5pt,354.3pt" to="114.35pt,359.95pt" strokecolor="red" strokeweight=".57pt"/>
              </w:pict>
            </w:r>
            <w:r>
              <w:rPr>
                <w:noProof/>
              </w:rPr>
              <w:pict w14:anchorId="3D2E7018">
                <v:line id="_x0000_s4432" style="position:absolute;left:0;text-align:left;flip:x y;z-index:251188736;mso-position-horizontal-relative:text;mso-position-vertical-relative:text" from="114.35pt,359.95pt" to="108.35pt,351.2pt" strokecolor="red" strokeweight=".57pt"/>
              </w:pict>
            </w:r>
            <w:r>
              <w:rPr>
                <w:noProof/>
              </w:rPr>
              <w:pict w14:anchorId="398F245B">
                <v:line id="_x0000_s4431" style="position:absolute;left:0;text-align:left;flip:x y;z-index:251189760;mso-position-horizontal-relative:text;mso-position-vertical-relative:text" from="138.3pt,358.35pt" to="149pt,351.15pt" strokecolor="red" strokeweight=".57pt"/>
              </w:pict>
            </w:r>
            <w:r>
              <w:rPr>
                <w:noProof/>
              </w:rPr>
              <w:pict w14:anchorId="43729684">
                <v:line id="_x0000_s4430" style="position:absolute;left:0;text-align:left;flip:x y;z-index:251190784;mso-position-horizontal-relative:text;mso-position-vertical-relative:text" from="149pt,351.15pt" to="152.7pt,356.65pt" strokecolor="red" strokeweight=".57pt"/>
              </w:pict>
            </w:r>
            <w:r>
              <w:rPr>
                <w:noProof/>
              </w:rPr>
              <w:pict w14:anchorId="1E052F88">
                <v:line id="_x0000_s4429" style="position:absolute;left:0;text-align:left;flip:x y;z-index:251191808;mso-position-horizontal-relative:text;mso-position-vertical-relative:text" from="152.7pt,356.65pt" to="149.75pt,358.45pt" strokecolor="red" strokeweight=".57pt"/>
              </w:pict>
            </w:r>
            <w:r>
              <w:rPr>
                <w:noProof/>
              </w:rPr>
              <w:pict w14:anchorId="47FD2542">
                <v:line id="_x0000_s4428" style="position:absolute;left:0;text-align:left;flip:x y;z-index:251192832;mso-position-horizontal-relative:text;mso-position-vertical-relative:text" from="149.75pt,358.45pt" to="150.75pt,360.3pt" strokecolor="red" strokeweight=".57pt"/>
              </w:pict>
            </w:r>
            <w:r>
              <w:rPr>
                <w:noProof/>
              </w:rPr>
              <w:pict w14:anchorId="558B3F4C">
                <v:line id="_x0000_s4427" style="position:absolute;left:0;text-align:left;flip:x y;z-index:251193856;mso-position-horizontal-relative:text;mso-position-vertical-relative:text" from="150.75pt,360.3pt" to="142.95pt,365.3pt" strokecolor="red" strokeweight=".57pt"/>
              </w:pict>
            </w:r>
            <w:r>
              <w:rPr>
                <w:noProof/>
              </w:rPr>
              <w:pict w14:anchorId="5A083D25">
                <v:line id="_x0000_s4426" style="position:absolute;left:0;text-align:left;flip:x y;z-index:251194880;mso-position-horizontal-relative:text;mso-position-vertical-relative:text" from="142.95pt,365.3pt" to="138.3pt,358.35pt" strokecolor="red" strokeweight=".57pt"/>
              </w:pict>
            </w:r>
            <w:r>
              <w:rPr>
                <w:noProof/>
              </w:rPr>
              <w:pict w14:anchorId="091E9BEC">
                <v:line id="_x0000_s4425" style="position:absolute;left:0;text-align:left;flip:x y;z-index:251195904;mso-position-horizontal-relative:text;mso-position-vertical-relative:text" from="2in,331.75pt" to="151.2pt,326.9pt" strokecolor="red" strokeweight=".57pt"/>
              </w:pict>
            </w:r>
            <w:r>
              <w:rPr>
                <w:noProof/>
              </w:rPr>
              <w:pict w14:anchorId="76505A4A">
                <v:line id="_x0000_s4424" style="position:absolute;left:0;text-align:left;flip:x y;z-index:251196928;mso-position-horizontal-relative:text;mso-position-vertical-relative:text" from="151.2pt,326.9pt" to="155.35pt,332.85pt" strokecolor="red" strokeweight=".57pt"/>
              </w:pict>
            </w:r>
            <w:r>
              <w:rPr>
                <w:noProof/>
              </w:rPr>
              <w:pict w14:anchorId="03A4B383">
                <v:line id="_x0000_s4423" style="position:absolute;left:0;text-align:left;flip:x y;z-index:251197952;mso-position-horizontal-relative:text;mso-position-vertical-relative:text" from="155.35pt,332.85pt" to="148.05pt,337.75pt" strokecolor="red" strokeweight=".57pt"/>
              </w:pict>
            </w:r>
            <w:r>
              <w:rPr>
                <w:noProof/>
              </w:rPr>
              <w:pict w14:anchorId="608747FC">
                <v:line id="_x0000_s4422" style="position:absolute;left:0;text-align:left;flip:x y;z-index:251198976;mso-position-horizontal-relative:text;mso-position-vertical-relative:text" from="148.05pt,337.75pt" to="2in,331.75pt" strokecolor="red" strokeweight=".57pt"/>
              </w:pict>
            </w:r>
            <w:r>
              <w:rPr>
                <w:noProof/>
              </w:rPr>
              <w:pict w14:anchorId="40E16C82">
                <v:line id="_x0000_s4421" style="position:absolute;left:0;text-align:left;flip:x y;z-index:251200000;mso-position-horizontal-relative:text;mso-position-vertical-relative:text" from="171.75pt,337.4pt" to="181.15pt,330.95pt" strokecolor="red" strokeweight=".57pt"/>
              </w:pict>
            </w:r>
            <w:r>
              <w:rPr>
                <w:noProof/>
              </w:rPr>
              <w:pict w14:anchorId="230C8887">
                <v:line id="_x0000_s4420" style="position:absolute;left:0;text-align:left;flip:x y;z-index:251201024;mso-position-horizontal-relative:text;mso-position-vertical-relative:text" from="181.15pt,330.95pt" to="185.65pt,337.15pt" strokecolor="red" strokeweight=".57pt"/>
              </w:pict>
            </w:r>
            <w:r>
              <w:rPr>
                <w:noProof/>
              </w:rPr>
              <w:pict w14:anchorId="32DE5998">
                <v:line id="_x0000_s4419" style="position:absolute;left:0;text-align:left;flip:x y;z-index:251202048;mso-position-horizontal-relative:text;mso-position-vertical-relative:text" from="185.65pt,337.15pt" to="176.1pt,343.7pt" strokecolor="red" strokeweight=".57pt"/>
              </w:pict>
            </w:r>
            <w:r>
              <w:rPr>
                <w:noProof/>
              </w:rPr>
              <w:pict w14:anchorId="171FD8B0">
                <v:line id="_x0000_s4418" style="position:absolute;left:0;text-align:left;flip:x y;z-index:251203072;mso-position-horizontal-relative:text;mso-position-vertical-relative:text" from="176.1pt,343.7pt" to="171.75pt,337.4pt" strokecolor="red" strokeweight=".57pt"/>
              </w:pict>
            </w:r>
            <w:r>
              <w:rPr>
                <w:noProof/>
              </w:rPr>
              <w:pict w14:anchorId="3BC8A1D1">
                <v:line id="_x0000_s4417" style="position:absolute;left:0;text-align:left;flip:x y;z-index:251204096;mso-position-horizontal-relative:text;mso-position-vertical-relative:text" from="160.85pt,295.8pt" to="168.1pt,290.4pt" strokecolor="red" strokeweight=".57pt"/>
              </w:pict>
            </w:r>
            <w:r>
              <w:rPr>
                <w:noProof/>
              </w:rPr>
              <w:pict w14:anchorId="1AF4AC84">
                <v:line id="_x0000_s4416" style="position:absolute;left:0;text-align:left;flip:x y;z-index:251205120;mso-position-horizontal-relative:text;mso-position-vertical-relative:text" from="168.1pt,290.4pt" to="173.65pt,297.4pt" strokecolor="red" strokeweight=".57pt"/>
              </w:pict>
            </w:r>
            <w:r>
              <w:rPr>
                <w:noProof/>
              </w:rPr>
              <w:pict w14:anchorId="378AF269">
                <v:line id="_x0000_s4415" style="position:absolute;left:0;text-align:left;flip:x y;z-index:251206144;mso-position-horizontal-relative:text;mso-position-vertical-relative:text" from="173.65pt,297.4pt" to="166.7pt,303.25pt" strokecolor="red" strokeweight=".57pt"/>
              </w:pict>
            </w:r>
            <w:r>
              <w:rPr>
                <w:noProof/>
              </w:rPr>
              <w:pict w14:anchorId="6882714C">
                <v:line id="_x0000_s4414" style="position:absolute;left:0;text-align:left;flip:x y;z-index:251207168;mso-position-horizontal-relative:text;mso-position-vertical-relative:text" from="166.7pt,303.25pt" to="160.85pt,295.8pt" strokecolor="red" strokeweight=".57pt"/>
              </w:pict>
            </w:r>
            <w:r>
              <w:rPr>
                <w:noProof/>
              </w:rPr>
              <w:pict w14:anchorId="6F415190">
                <v:line id="_x0000_s4413" style="position:absolute;left:0;text-align:left;flip:x y;z-index:251208192;mso-position-horizontal-relative:text;mso-position-vertical-relative:text" from="201.55pt,317.55pt" to="210.2pt,311.45pt" strokecolor="red" strokeweight=".57pt"/>
              </w:pict>
            </w:r>
            <w:r>
              <w:rPr>
                <w:noProof/>
              </w:rPr>
              <w:pict w14:anchorId="37E3032A">
                <v:line id="_x0000_s4412" style="position:absolute;left:0;text-align:left;flip:x y;z-index:251209216;mso-position-horizontal-relative:text;mso-position-vertical-relative:text" from="210.2pt,311.45pt" to="214.8pt,317.6pt" strokecolor="red" strokeweight=".57pt"/>
              </w:pict>
            </w:r>
            <w:r>
              <w:rPr>
                <w:noProof/>
              </w:rPr>
              <w:pict w14:anchorId="1AFD33DB">
                <v:line id="_x0000_s4411" style="position:absolute;left:0;text-align:left;flip:x y;z-index:251210240;mso-position-horizontal-relative:text;mso-position-vertical-relative:text" from="214.8pt,317.6pt" to="206pt,323.85pt" strokecolor="red" strokeweight=".57pt"/>
              </w:pict>
            </w:r>
            <w:r>
              <w:rPr>
                <w:noProof/>
              </w:rPr>
              <w:pict w14:anchorId="7EBB2AFA">
                <v:line id="_x0000_s4410" style="position:absolute;left:0;text-align:left;flip:x y;z-index:251211264;mso-position-horizontal-relative:text;mso-position-vertical-relative:text" from="206pt,323.85pt" to="201.55pt,317.55pt" strokecolor="red" strokeweight=".57pt"/>
              </w:pict>
            </w:r>
            <w:r>
              <w:rPr>
                <w:noProof/>
              </w:rPr>
              <w:pict w14:anchorId="6D6CB187">
                <v:line id="_x0000_s4409" style="position:absolute;left:0;text-align:left;flip:x y;z-index:251212288;mso-position-horizontal-relative:text;mso-position-vertical-relative:text" from="74.3pt,432.8pt" to="85.25pt,426.65pt" strokecolor="red" strokeweight=".57pt"/>
              </w:pict>
            </w:r>
            <w:r>
              <w:rPr>
                <w:noProof/>
              </w:rPr>
              <w:pict w14:anchorId="7DE379DB">
                <v:line id="_x0000_s4408" style="position:absolute;left:0;text-align:left;flip:x y;z-index:251213312;mso-position-horizontal-relative:text;mso-position-vertical-relative:text" from="85.25pt,426.65pt" to="90.4pt,435.65pt" strokecolor="red" strokeweight=".57pt"/>
              </w:pict>
            </w:r>
            <w:r>
              <w:rPr>
                <w:noProof/>
              </w:rPr>
              <w:pict w14:anchorId="1AC6C377">
                <v:line id="_x0000_s4407" style="position:absolute;left:0;text-align:left;flip:x y;z-index:251214336;mso-position-horizontal-relative:text;mso-position-vertical-relative:text" from="90.4pt,435.65pt" to="86.65pt,437.85pt" strokecolor="red" strokeweight=".57pt"/>
              </w:pict>
            </w:r>
            <w:r>
              <w:rPr>
                <w:noProof/>
              </w:rPr>
              <w:pict w14:anchorId="56457E47">
                <v:line id="_x0000_s4406" style="position:absolute;left:0;text-align:left;flip:x y;z-index:251215360;mso-position-horizontal-relative:text;mso-position-vertical-relative:text" from="86.65pt,437.85pt" to="85.35pt,435.75pt" strokecolor="red" strokeweight=".57pt"/>
              </w:pict>
            </w:r>
            <w:r>
              <w:rPr>
                <w:noProof/>
              </w:rPr>
              <w:pict w14:anchorId="430A3FA9">
                <v:line id="_x0000_s4405" style="position:absolute;left:0;text-align:left;flip:x y;z-index:251216384;mso-position-horizontal-relative:text;mso-position-vertical-relative:text" from="85.35pt,435.75pt" to="78.3pt,439.85pt" strokecolor="red" strokeweight=".57pt"/>
              </w:pict>
            </w:r>
            <w:r>
              <w:rPr>
                <w:noProof/>
              </w:rPr>
              <w:pict w14:anchorId="7B391660">
                <v:line id="_x0000_s4404" style="position:absolute;left:0;text-align:left;flip:x y;z-index:251217408;mso-position-horizontal-relative:text;mso-position-vertical-relative:text" from="78.3pt,439.85pt" to="74.3pt,432.8pt" strokecolor="red" strokeweight=".57pt"/>
              </w:pict>
            </w:r>
            <w:r>
              <w:rPr>
                <w:noProof/>
              </w:rPr>
              <w:pict w14:anchorId="581C54DD">
                <v:line id="_x0000_s4403" style="position:absolute;left:0;text-align:left;flip:x y;z-index:251218432;mso-position-horizontal-relative:text;mso-position-vertical-relative:text" from="95.05pt,456.2pt" to="102.45pt,450.75pt" strokecolor="red" strokeweight=".57pt"/>
              </w:pict>
            </w:r>
            <w:r>
              <w:rPr>
                <w:noProof/>
              </w:rPr>
              <w:pict w14:anchorId="51F08304">
                <v:line id="_x0000_s4402" style="position:absolute;left:0;text-align:left;flip:x y;z-index:251219456;mso-position-horizontal-relative:text;mso-position-vertical-relative:text" from="102.45pt,450.75pt" to="107.65pt,458.3pt" strokecolor="red" strokeweight=".57pt"/>
              </w:pict>
            </w:r>
            <w:r>
              <w:rPr>
                <w:noProof/>
              </w:rPr>
              <w:pict w14:anchorId="12DF1D67">
                <v:line id="_x0000_s4401" style="position:absolute;left:0;text-align:left;flip:x y;z-index:251220480;mso-position-horizontal-relative:text;mso-position-vertical-relative:text" from="107.65pt,458.3pt" to="100.4pt,463.75pt" strokecolor="red" strokeweight=".57pt"/>
              </w:pict>
            </w:r>
            <w:r>
              <w:rPr>
                <w:noProof/>
              </w:rPr>
              <w:pict w14:anchorId="1477AFF1">
                <v:line id="_x0000_s4400" style="position:absolute;left:0;text-align:left;flip:x y;z-index:251221504;mso-position-horizontal-relative:text;mso-position-vertical-relative:text" from="100.4pt,463.75pt" to="95.05pt,456.2pt" strokecolor="red" strokeweight=".57pt"/>
              </w:pict>
            </w:r>
            <w:r>
              <w:rPr>
                <w:noProof/>
              </w:rPr>
              <w:pict w14:anchorId="4EA57AE1">
                <v:line id="_x0000_s4399" style="position:absolute;left:0;text-align:left;flip:x y;z-index:251222528;mso-position-horizontal-relative:text;mso-position-vertical-relative:text" from="133.95pt,428.5pt" to="143.75pt,421.6pt" strokecolor="red" strokeweight=".57pt"/>
              </w:pict>
            </w:r>
            <w:r>
              <w:rPr>
                <w:noProof/>
              </w:rPr>
              <w:pict w14:anchorId="3D67EAC5">
                <v:line id="_x0000_s4398" style="position:absolute;left:0;text-align:left;flip:x y;z-index:251223552;mso-position-horizontal-relative:text;mso-position-vertical-relative:text" from="143.75pt,421.6pt" to="149pt,429.1pt" strokecolor="red" strokeweight=".57pt"/>
              </w:pict>
            </w:r>
            <w:r>
              <w:rPr>
                <w:noProof/>
              </w:rPr>
              <w:pict w14:anchorId="56A66A05">
                <v:line id="_x0000_s4397" style="position:absolute;left:0;text-align:left;flip:x y;z-index:251224576;mso-position-horizontal-relative:text;mso-position-vertical-relative:text" from="149pt,429.1pt" to="139.1pt,436.2pt" strokecolor="red" strokeweight=".57pt"/>
              </w:pict>
            </w:r>
            <w:r>
              <w:rPr>
                <w:noProof/>
              </w:rPr>
              <w:pict w14:anchorId="493E3595">
                <v:line id="_x0000_s4396" style="position:absolute;left:0;text-align:left;flip:x y;z-index:251225600;mso-position-horizontal-relative:text;mso-position-vertical-relative:text" from="139.1pt,436.2pt" to="133.95pt,428.5pt" strokecolor="red" strokeweight=".57pt"/>
              </w:pict>
            </w:r>
            <w:r>
              <w:rPr>
                <w:noProof/>
              </w:rPr>
              <w:pict w14:anchorId="729A60F4">
                <v:line id="_x0000_s4395" style="position:absolute;left:0;text-align:left;flip:x y;z-index:251226624;mso-position-horizontal-relative:text;mso-position-vertical-relative:text" from="101.7pt,414.55pt" to="110.8pt,408.7pt" strokecolor="red" strokeweight=".57pt"/>
              </w:pict>
            </w:r>
            <w:r>
              <w:rPr>
                <w:noProof/>
              </w:rPr>
              <w:pict w14:anchorId="278669F4">
                <v:line id="_x0000_s4394" style="position:absolute;left:0;text-align:left;flip:x y;z-index:251227648;mso-position-horizontal-relative:text;mso-position-vertical-relative:text" from="110.8pt,408.7pt" to="116.55pt,417.2pt" strokecolor="red" strokeweight=".57pt"/>
              </w:pict>
            </w:r>
            <w:r>
              <w:rPr>
                <w:noProof/>
              </w:rPr>
              <w:pict w14:anchorId="6A9B6C1C">
                <v:line id="_x0000_s4393" style="position:absolute;left:0;text-align:left;flip:x y;z-index:251228672;mso-position-horizontal-relative:text;mso-position-vertical-relative:text" from="116.55pt,417.2pt" to="107.05pt,423.25pt" strokecolor="red" strokeweight=".57pt"/>
              </w:pict>
            </w:r>
            <w:r>
              <w:rPr>
                <w:noProof/>
              </w:rPr>
              <w:pict w14:anchorId="678F7065">
                <v:line id="_x0000_s4392" style="position:absolute;left:0;text-align:left;flip:x y;z-index:251229696;mso-position-horizontal-relative:text;mso-position-vertical-relative:text" from="107.05pt,423.25pt" to="101.7pt,414.55pt" strokecolor="red" strokeweight=".57pt"/>
              </w:pict>
            </w:r>
            <w:r>
              <w:rPr>
                <w:noProof/>
              </w:rPr>
              <w:pict w14:anchorId="04D7C70F">
                <v:line id="_x0000_s4391" style="position:absolute;left:0;text-align:left;flip:x y;z-index:251230720;mso-position-horizontal-relative:text;mso-position-vertical-relative:text" from="129.15pt,395.95pt" to="142.2pt,387.25pt" strokecolor="red" strokeweight=".57pt"/>
              </w:pict>
            </w:r>
            <w:r>
              <w:rPr>
                <w:noProof/>
              </w:rPr>
              <w:pict w14:anchorId="64FC414B">
                <v:line id="_x0000_s4390" style="position:absolute;left:0;text-align:left;flip:x y;z-index:251231744;mso-position-horizontal-relative:text;mso-position-vertical-relative:text" from="142.2pt,387.25pt" to="146.3pt,393.5pt" strokecolor="red" strokeweight=".57pt"/>
              </w:pict>
            </w:r>
            <w:r>
              <w:rPr>
                <w:noProof/>
              </w:rPr>
              <w:pict w14:anchorId="3C61D8F3">
                <v:line id="_x0000_s4389" style="position:absolute;left:0;text-align:left;flip:x y;z-index:251232768;mso-position-horizontal-relative:text;mso-position-vertical-relative:text" from="146.3pt,393.5pt" to="133.35pt,402.05pt" strokecolor="red" strokeweight=".57pt"/>
              </w:pict>
            </w:r>
            <w:r>
              <w:rPr>
                <w:noProof/>
              </w:rPr>
              <w:pict w14:anchorId="10CCC20A">
                <v:line id="_x0000_s4388" style="position:absolute;left:0;text-align:left;flip:x y;z-index:251233792;mso-position-horizontal-relative:text;mso-position-vertical-relative:text" from="133.35pt,402.05pt" to="129.15pt,395.95pt" strokecolor="red" strokeweight=".57pt"/>
              </w:pict>
            </w:r>
            <w:r>
              <w:rPr>
                <w:noProof/>
              </w:rPr>
              <w:pict w14:anchorId="1A3CB25B">
                <v:line id="_x0000_s4387" style="position:absolute;left:0;text-align:left;flip:x y;z-index:251234816;mso-position-horizontal-relative:text;mso-position-vertical-relative:text" from="163.5pt,375.25pt" to="171.85pt,370.05pt" strokecolor="red" strokeweight=".57pt"/>
              </w:pict>
            </w:r>
            <w:r>
              <w:rPr>
                <w:noProof/>
              </w:rPr>
              <w:pict w14:anchorId="259313CB">
                <v:line id="_x0000_s4386" style="position:absolute;left:0;text-align:left;flip:x y;z-index:251235840;mso-position-horizontal-relative:text;mso-position-vertical-relative:text" from="171.85pt,370.05pt" to="175.95pt,376.25pt" strokecolor="red" strokeweight=".57pt"/>
              </w:pict>
            </w:r>
            <w:r>
              <w:rPr>
                <w:noProof/>
              </w:rPr>
              <w:pict w14:anchorId="166B1835">
                <v:line id="_x0000_s4385" style="position:absolute;left:0;text-align:left;flip:x y;z-index:251236864;mso-position-horizontal-relative:text;mso-position-vertical-relative:text" from="175.95pt,376.25pt" to="167.75pt,381.6pt" strokecolor="red" strokeweight=".57pt"/>
              </w:pict>
            </w:r>
            <w:r>
              <w:rPr>
                <w:noProof/>
              </w:rPr>
              <w:pict w14:anchorId="258C6B58">
                <v:line id="_x0000_s4384" style="position:absolute;left:0;text-align:left;flip:x y;z-index:251237888;mso-position-horizontal-relative:text;mso-position-vertical-relative:text" from="167.75pt,381.6pt" to="163.5pt,375.25pt" strokecolor="red" strokeweight=".57pt"/>
              </w:pict>
            </w:r>
            <w:r>
              <w:rPr>
                <w:noProof/>
              </w:rPr>
              <w:pict w14:anchorId="16FECA64">
                <v:line id="_x0000_s4383" style="position:absolute;left:0;text-align:left;flip:x y;z-index:251238912;mso-position-horizontal-relative:text;mso-position-vertical-relative:text" from="189.55pt,355.55pt" to="198.8pt,349.5pt" strokecolor="red" strokeweight=".57pt"/>
              </w:pict>
            </w:r>
            <w:r>
              <w:rPr>
                <w:noProof/>
              </w:rPr>
              <w:pict w14:anchorId="47A71361">
                <v:line id="_x0000_s4382" style="position:absolute;left:0;text-align:left;flip:x y;z-index:251239936;mso-position-horizontal-relative:text;mso-position-vertical-relative:text" from="198.8pt,349.5pt" to="203.65pt,356.9pt" strokecolor="red" strokeweight=".57pt"/>
              </w:pict>
            </w:r>
            <w:r>
              <w:rPr>
                <w:noProof/>
              </w:rPr>
              <w:pict w14:anchorId="6F9F3ACA">
                <v:line id="_x0000_s4381" style="position:absolute;left:0;text-align:left;flip:x y;z-index:251240960;mso-position-horizontal-relative:text;mso-position-vertical-relative:text" from="203.65pt,356.9pt" to="194.25pt,362.9pt" strokecolor="red" strokeweight=".57pt"/>
              </w:pict>
            </w:r>
            <w:r>
              <w:rPr>
                <w:noProof/>
              </w:rPr>
              <w:pict w14:anchorId="4A9F4D52">
                <v:line id="_x0000_s4380" style="position:absolute;left:0;text-align:left;flip:x y;z-index:251241984;mso-position-horizontal-relative:text;mso-position-vertical-relative:text" from="194.25pt,362.9pt" to="189.55pt,355.55pt" strokecolor="red" strokeweight=".57pt"/>
              </w:pict>
            </w:r>
            <w:r>
              <w:rPr>
                <w:noProof/>
              </w:rPr>
              <w:pict w14:anchorId="5C661908">
                <v:line id="_x0000_s4379" style="position:absolute;left:0;text-align:left;flip:x y;z-index:251243008;mso-position-horizontal-relative:text;mso-position-vertical-relative:text" from="214.35pt,339.4pt" to="223.4pt,333.8pt" strokecolor="red" strokeweight=".57pt"/>
              </w:pict>
            </w:r>
            <w:r>
              <w:rPr>
                <w:noProof/>
              </w:rPr>
              <w:pict w14:anchorId="53DB245E">
                <v:line id="_x0000_s4378" style="position:absolute;left:0;text-align:left;flip:x y;z-index:251244032;mso-position-horizontal-relative:text;mso-position-vertical-relative:text" from="223.4pt,333.8pt" to="227.8pt,340.9pt" strokecolor="red" strokeweight=".57pt"/>
              </w:pict>
            </w:r>
            <w:r>
              <w:rPr>
                <w:noProof/>
              </w:rPr>
              <w:pict w14:anchorId="190F0989">
                <v:line id="_x0000_s4377" style="position:absolute;left:0;text-align:left;flip:x y;z-index:251245056;mso-position-horizontal-relative:text;mso-position-vertical-relative:text" from="227.8pt,340.9pt" to="218.65pt,346.45pt" strokecolor="red" strokeweight=".57pt"/>
              </w:pict>
            </w:r>
            <w:r>
              <w:rPr>
                <w:noProof/>
              </w:rPr>
              <w:pict w14:anchorId="70ED8902">
                <v:line id="_x0000_s4376" style="position:absolute;left:0;text-align:left;flip:x y;z-index:251246080;mso-position-horizontal-relative:text;mso-position-vertical-relative:text" from="218.65pt,346.45pt" to="214.35pt,339.4pt" strokecolor="red" strokeweight=".57pt"/>
              </w:pict>
            </w:r>
            <w:r>
              <w:rPr>
                <w:noProof/>
              </w:rPr>
              <w:pict w14:anchorId="63AE136D">
                <v:line id="_x0000_s4375" style="position:absolute;left:0;text-align:left;flip:x y;z-index:251247104;mso-position-horizontal-relative:text;mso-position-vertical-relative:text" from="155.75pt,411.9pt" to="166.2pt,405.1pt" strokecolor="red" strokeweight=".57pt"/>
              </w:pict>
            </w:r>
            <w:r>
              <w:rPr>
                <w:noProof/>
              </w:rPr>
              <w:pict w14:anchorId="282C269F">
                <v:line id="_x0000_s4374" style="position:absolute;left:0;text-align:left;flip:x y;z-index:251248128;mso-position-horizontal-relative:text;mso-position-vertical-relative:text" from="166.2pt,405.1pt" to="171.85pt,413.65pt" strokecolor="red" strokeweight=".57pt"/>
              </w:pict>
            </w:r>
            <w:r>
              <w:rPr>
                <w:noProof/>
              </w:rPr>
              <w:pict w14:anchorId="40D27C6D">
                <v:line id="_x0000_s4373" style="position:absolute;left:0;text-align:left;flip:x y;z-index:251249152;mso-position-horizontal-relative:text;mso-position-vertical-relative:text" from="171.85pt,413.65pt" to="161.5pt,420.45pt" strokecolor="red" strokeweight=".57pt"/>
              </w:pict>
            </w:r>
            <w:r>
              <w:rPr>
                <w:noProof/>
              </w:rPr>
              <w:pict w14:anchorId="65FC3331">
                <v:line id="_x0000_s4372" style="position:absolute;left:0;text-align:left;flip:x y;z-index:251250176;mso-position-horizontal-relative:text;mso-position-vertical-relative:text" from="161.5pt,420.45pt" to="155.75pt,411.9pt" strokecolor="red" strokeweight=".57pt"/>
              </w:pict>
            </w:r>
            <w:r>
              <w:rPr>
                <w:noProof/>
              </w:rPr>
              <w:pict w14:anchorId="1744D797">
                <v:line id="_x0000_s4371" style="position:absolute;left:0;text-align:left;flip:x y;z-index:251251200;mso-position-horizontal-relative:text;mso-position-vertical-relative:text" from="197.2pt,387.65pt" to="206.55pt,381.6pt" strokecolor="red" strokeweight=".57pt"/>
              </w:pict>
            </w:r>
            <w:r>
              <w:rPr>
                <w:noProof/>
              </w:rPr>
              <w:pict w14:anchorId="470F67D7">
                <v:line id="_x0000_s4370" style="position:absolute;left:0;text-align:left;flip:x y;z-index:251252224;mso-position-horizontal-relative:text;mso-position-vertical-relative:text" from="206.55pt,381.6pt" to="210.8pt,387.75pt" strokecolor="red" strokeweight=".57pt"/>
              </w:pict>
            </w:r>
            <w:r>
              <w:rPr>
                <w:noProof/>
              </w:rPr>
              <w:pict w14:anchorId="350F6E7C">
                <v:line id="_x0000_s4369" style="position:absolute;left:0;text-align:left;flip:x y;z-index:251253248;mso-position-horizontal-relative:text;mso-position-vertical-relative:text" from="210.8pt,387.75pt" to="201.45pt,393.8pt" strokecolor="red" strokeweight=".57pt"/>
              </w:pict>
            </w:r>
            <w:r>
              <w:rPr>
                <w:noProof/>
              </w:rPr>
              <w:pict w14:anchorId="2C0E5A8C">
                <v:line id="_x0000_s4368" style="position:absolute;left:0;text-align:left;flip:x y;z-index:251254272;mso-position-horizontal-relative:text;mso-position-vertical-relative:text" from="201.45pt,393.8pt" to="197.2pt,387.65pt" strokecolor="red" strokeweight=".57pt"/>
              </w:pict>
            </w:r>
            <w:r>
              <w:rPr>
                <w:noProof/>
              </w:rPr>
              <w:pict w14:anchorId="3DB47BFC">
                <v:line id="_x0000_s4367" style="position:absolute;left:0;text-align:left;flip:x y;z-index:251255296;mso-position-horizontal-relative:text;mso-position-vertical-relative:text" from="273.45pt,330.5pt" to="280.7pt,325.4pt" strokecolor="red" strokeweight=".57pt"/>
              </w:pict>
            </w:r>
            <w:r>
              <w:rPr>
                <w:noProof/>
              </w:rPr>
              <w:pict w14:anchorId="50054531">
                <v:line id="_x0000_s4366" style="position:absolute;left:0;text-align:left;flip:x y;z-index:251256320;mso-position-horizontal-relative:text;mso-position-vertical-relative:text" from="280.7pt,325.4pt" to="287.55pt,335pt" strokecolor="red" strokeweight=".57pt"/>
              </w:pict>
            </w:r>
            <w:r>
              <w:rPr>
                <w:noProof/>
              </w:rPr>
              <w:pict w14:anchorId="753C500D">
                <v:line id="_x0000_s4365" style="position:absolute;left:0;text-align:left;flip:x y;z-index:251257344;mso-position-horizontal-relative:text;mso-position-vertical-relative:text" from="287.55pt,335pt" to="280.55pt,340.25pt" strokecolor="red" strokeweight=".57pt"/>
              </w:pict>
            </w:r>
            <w:r>
              <w:rPr>
                <w:noProof/>
              </w:rPr>
              <w:pict w14:anchorId="25D7E81A">
                <v:line id="_x0000_s4364" style="position:absolute;left:0;text-align:left;flip:x y;z-index:251258368;mso-position-horizontal-relative:text;mso-position-vertical-relative:text" from="280.55pt,340.25pt" to="273.45pt,330.5pt" strokecolor="red" strokeweight=".57pt"/>
              </w:pict>
            </w:r>
            <w:r>
              <w:rPr>
                <w:noProof/>
              </w:rPr>
              <w:pict w14:anchorId="66EFFE24">
                <v:line id="_x0000_s4363" style="position:absolute;left:0;text-align:left;flip:x y;z-index:251259392;mso-position-horizontal-relative:text;mso-position-vertical-relative:text" from="237.15pt,189.4pt" to="241.6pt,189.95pt" strokecolor="red" strokeweight=".57pt"/>
              </w:pict>
            </w:r>
            <w:r>
              <w:rPr>
                <w:noProof/>
              </w:rPr>
              <w:pict w14:anchorId="1FF59CF9">
                <v:line id="_x0000_s4362" style="position:absolute;left:0;text-align:left;flip:x y;z-index:251260416;mso-position-horizontal-relative:text;mso-position-vertical-relative:text" from="241.6pt,189.95pt" to="240.3pt,197.25pt" strokecolor="red" strokeweight=".57pt"/>
              </w:pict>
            </w:r>
            <w:r>
              <w:rPr>
                <w:noProof/>
              </w:rPr>
              <w:pict w14:anchorId="2C93B388">
                <v:line id="_x0000_s4361" style="position:absolute;left:0;text-align:left;flip:x y;z-index:251261440;mso-position-horizontal-relative:text;mso-position-vertical-relative:text" from="240.3pt,197.25pt" to="239pt,197pt" strokecolor="red" strokeweight=".57pt"/>
              </w:pict>
            </w:r>
            <w:r>
              <w:rPr>
                <w:noProof/>
              </w:rPr>
              <w:pict w14:anchorId="395B2F4A">
                <v:line id="_x0000_s4360" style="position:absolute;left:0;text-align:left;flip:x y;z-index:251262464;mso-position-horizontal-relative:text;mso-position-vertical-relative:text" from="239pt,197pt" to="236pt,196.45pt" strokecolor="red" strokeweight=".57pt"/>
              </w:pict>
            </w:r>
            <w:r>
              <w:rPr>
                <w:noProof/>
              </w:rPr>
              <w:pict w14:anchorId="7A31FD46">
                <v:line id="_x0000_s4359" style="position:absolute;left:0;text-align:left;flip:x y;z-index:251263488;mso-position-horizontal-relative:text;mso-position-vertical-relative:text" from="236pt,196.45pt" to="237.15pt,189.4pt" strokecolor="red" strokeweight=".57pt"/>
              </w:pict>
            </w:r>
            <w:r>
              <w:rPr>
                <w:noProof/>
              </w:rPr>
              <w:pict w14:anchorId="6ACE6D00">
                <v:line id="_x0000_s4358" style="position:absolute;left:0;text-align:left;flip:x y;z-index:251264512;mso-position-horizontal-relative:text;mso-position-vertical-relative:text" from="241.6pt,189.95pt" to="245.6pt,190.65pt" strokecolor="red" strokeweight=".57pt"/>
              </w:pict>
            </w:r>
            <w:r>
              <w:rPr>
                <w:noProof/>
              </w:rPr>
              <w:pict w14:anchorId="0C387B89">
                <v:line id="_x0000_s4357" style="position:absolute;left:0;text-align:left;flip:x y;z-index:251265536;mso-position-horizontal-relative:text;mso-position-vertical-relative:text" from="245.6pt,190.65pt" to="244.4pt,197.9pt" strokecolor="red" strokeweight=".57pt"/>
              </w:pict>
            </w:r>
            <w:r>
              <w:rPr>
                <w:noProof/>
              </w:rPr>
              <w:pict w14:anchorId="6DE7E4D9">
                <v:line id="_x0000_s4356" style="position:absolute;left:0;text-align:left;flip:x y;z-index:251266560;mso-position-horizontal-relative:text;mso-position-vertical-relative:text" from="244.4pt,197.9pt" to="242.7pt,197.65pt" strokecolor="red" strokeweight=".57pt"/>
              </w:pict>
            </w:r>
            <w:r>
              <w:rPr>
                <w:noProof/>
              </w:rPr>
              <w:pict w14:anchorId="74434DDE">
                <v:line id="_x0000_s4355" style="position:absolute;left:0;text-align:left;flip:x y;z-index:251267584;mso-position-horizontal-relative:text;mso-position-vertical-relative:text" from="242.7pt,197.65pt" to="240.3pt,197.25pt" strokecolor="red" strokeweight=".57pt"/>
              </w:pict>
            </w:r>
            <w:r>
              <w:rPr>
                <w:noProof/>
              </w:rPr>
              <w:pict w14:anchorId="550F335C">
                <v:line id="_x0000_s4354" style="position:absolute;left:0;text-align:left;flip:x y;z-index:251268608;mso-position-horizontal-relative:text;mso-position-vertical-relative:text" from="240.3pt,197.25pt" to="241.6pt,189.95pt" strokecolor="red" strokeweight=".57pt"/>
              </w:pict>
            </w:r>
            <w:r>
              <w:rPr>
                <w:noProof/>
              </w:rPr>
              <w:pict w14:anchorId="4332380C">
                <v:line id="_x0000_s4353" style="position:absolute;left:0;text-align:left;flip:x y;z-index:251269632;mso-position-horizontal-relative:text;mso-position-vertical-relative:text" from="253.75pt,191.95pt" to="257.9pt,192.65pt" strokecolor="red" strokeweight=".57pt"/>
              </w:pict>
            </w:r>
            <w:r>
              <w:rPr>
                <w:noProof/>
              </w:rPr>
              <w:pict w14:anchorId="789D0636">
                <v:line id="_x0000_s4352" style="position:absolute;left:0;text-align:left;flip:x y;z-index:251270656;mso-position-horizontal-relative:text;mso-position-vertical-relative:text" from="257.9pt,192.65pt" to="256.7pt,199.95pt" strokecolor="red" strokeweight=".57pt"/>
              </w:pict>
            </w:r>
            <w:r>
              <w:rPr>
                <w:noProof/>
              </w:rPr>
              <w:pict w14:anchorId="3B044E5D">
                <v:line id="_x0000_s4351" style="position:absolute;left:0;text-align:left;flip:x y;z-index:251271680;mso-position-horizontal-relative:text;mso-position-vertical-relative:text" from="256.7pt,199.95pt" to="253.1pt,199.4pt" strokecolor="red" strokeweight=".57pt"/>
              </w:pict>
            </w:r>
            <w:r>
              <w:rPr>
                <w:noProof/>
              </w:rPr>
              <w:pict w14:anchorId="2F3F0C4B">
                <v:line id="_x0000_s4350" style="position:absolute;left:0;text-align:left;flip:x y;z-index:251272704;mso-position-horizontal-relative:text;mso-position-vertical-relative:text" from="253.1pt,199.4pt" to="252.5pt,199.25pt" strokecolor="red" strokeweight=".57pt"/>
              </w:pict>
            </w:r>
            <w:r>
              <w:rPr>
                <w:noProof/>
              </w:rPr>
              <w:pict w14:anchorId="20C7702A">
                <v:line id="_x0000_s4349" style="position:absolute;left:0;text-align:left;flip:x y;z-index:251273728;mso-position-horizontal-relative:text;mso-position-vertical-relative:text" from="252.5pt,199.25pt" to="253.75pt,191.95pt" strokecolor="red" strokeweight=".57pt"/>
              </w:pict>
            </w:r>
            <w:r>
              <w:rPr>
                <w:noProof/>
              </w:rPr>
              <w:pict w14:anchorId="1E26C9B6">
                <v:line id="_x0000_s4348" style="position:absolute;left:0;text-align:left;flip:x y;z-index:251274752;mso-position-horizontal-relative:text;mso-position-vertical-relative:text" from="285.9pt,197.4pt" to="290.05pt,198.1pt" strokecolor="red" strokeweight=".57pt"/>
              </w:pict>
            </w:r>
            <w:r>
              <w:rPr>
                <w:noProof/>
              </w:rPr>
              <w:pict w14:anchorId="51150569">
                <v:line id="_x0000_s4347" style="position:absolute;left:0;text-align:left;flip:x y;z-index:251275776;mso-position-horizontal-relative:text;mso-position-vertical-relative:text" from="290.05pt,198.1pt" to="288.85pt,205.1pt" strokecolor="red" strokeweight=".57pt"/>
              </w:pict>
            </w:r>
            <w:r>
              <w:rPr>
                <w:noProof/>
              </w:rPr>
              <w:pict w14:anchorId="2E7D7320">
                <v:line id="_x0000_s4346" style="position:absolute;left:0;text-align:left;flip:x y;z-index:251276800;mso-position-horizontal-relative:text;mso-position-vertical-relative:text" from="288.85pt,205.1pt" to="285.15pt,204.6pt" strokecolor="red" strokeweight=".57pt"/>
              </w:pict>
            </w:r>
            <w:r>
              <w:rPr>
                <w:noProof/>
              </w:rPr>
              <w:pict w14:anchorId="1DB64E45">
                <v:line id="_x0000_s4345" style="position:absolute;left:0;text-align:left;flip:x y;z-index:251277824;mso-position-horizontal-relative:text;mso-position-vertical-relative:text" from="285.15pt,204.6pt" to="284.7pt,204.5pt" strokecolor="red" strokeweight=".57pt"/>
              </w:pict>
            </w:r>
            <w:r>
              <w:rPr>
                <w:noProof/>
              </w:rPr>
              <w:pict w14:anchorId="75E57705">
                <v:line id="_x0000_s4344" style="position:absolute;left:0;text-align:left;flip:x y;z-index:251278848;mso-position-horizontal-relative:text;mso-position-vertical-relative:text" from="284.7pt,204.5pt" to="285.9pt,197.4pt" strokecolor="red" strokeweight=".57pt"/>
              </w:pict>
            </w:r>
            <w:r>
              <w:rPr>
                <w:noProof/>
              </w:rPr>
              <w:pict w14:anchorId="7F13DF5E">
                <v:line id="_x0000_s4343" style="position:absolute;left:0;text-align:left;flip:x y;z-index:251279872;mso-position-horizontal-relative:text;mso-position-vertical-relative:text" from="306.9pt,200.6pt" to="311.15pt,201.4pt" strokecolor="red" strokeweight=".57pt"/>
              </w:pict>
            </w:r>
            <w:r>
              <w:rPr>
                <w:noProof/>
              </w:rPr>
              <w:pict w14:anchorId="386D105C">
                <v:line id="_x0000_s4342" style="position:absolute;left:0;text-align:left;flip:x y;z-index:251280896;mso-position-horizontal-relative:text;mso-position-vertical-relative:text" from="311.15pt,201.4pt" to="309.95pt,209.1pt" strokecolor="red" strokeweight=".57pt"/>
              </w:pict>
            </w:r>
            <w:r>
              <w:rPr>
                <w:noProof/>
              </w:rPr>
              <w:pict w14:anchorId="4B1972F6">
                <v:line id="_x0000_s4341" style="position:absolute;left:0;text-align:left;flip:x y;z-index:251281920;mso-position-horizontal-relative:text;mso-position-vertical-relative:text" from="309.95pt,209.1pt" to="306.65pt,208.55pt" strokecolor="red" strokeweight=".57pt"/>
              </w:pict>
            </w:r>
            <w:r>
              <w:rPr>
                <w:noProof/>
              </w:rPr>
              <w:pict w14:anchorId="2A5C2388">
                <v:line id="_x0000_s4340" style="position:absolute;left:0;text-align:left;flip:x y;z-index:251282944;mso-position-horizontal-relative:text;mso-position-vertical-relative:text" from="306.65pt,208.55pt" to="305.7pt,208.4pt" strokecolor="red" strokeweight=".57pt"/>
              </w:pict>
            </w:r>
            <w:r>
              <w:rPr>
                <w:noProof/>
              </w:rPr>
              <w:pict w14:anchorId="2BCBDBEB">
                <v:line id="_x0000_s4339" style="position:absolute;left:0;text-align:left;flip:x y;z-index:251283968;mso-position-horizontal-relative:text;mso-position-vertical-relative:text" from="305.7pt,208.4pt" to="306.9pt,200.6pt" strokecolor="red" strokeweight=".57pt"/>
              </w:pict>
            </w:r>
            <w:r>
              <w:rPr>
                <w:noProof/>
              </w:rPr>
              <w:pict w14:anchorId="46C09319">
                <v:line id="_x0000_s4338" style="position:absolute;left:0;text-align:left;flip:x y;z-index:251284992;mso-position-horizontal-relative:text;mso-position-vertical-relative:text" from="234.45pt,196.2pt" to="236pt,196.45pt" strokecolor="red" strokeweight=".57pt"/>
              </w:pict>
            </w:r>
            <w:r>
              <w:rPr>
                <w:noProof/>
              </w:rPr>
              <w:pict w14:anchorId="64D7FFEB">
                <v:line id="_x0000_s4337" style="position:absolute;left:0;text-align:left;flip:x y;z-index:251286016;mso-position-horizontal-relative:text;mso-position-vertical-relative:text" from="236pt,196.45pt" to="239pt,197pt" strokecolor="red" strokeweight=".57pt"/>
              </w:pict>
            </w:r>
            <w:r>
              <w:rPr>
                <w:noProof/>
              </w:rPr>
              <w:pict w14:anchorId="4D81D268">
                <v:line id="_x0000_s4336" style="position:absolute;left:0;text-align:left;flip:x y;z-index:251287040;mso-position-horizontal-relative:text;mso-position-vertical-relative:text" from="239pt,197pt" to="237.7pt,204.7pt" strokecolor="red" strokeweight=".57pt"/>
              </w:pict>
            </w:r>
            <w:r>
              <w:rPr>
                <w:noProof/>
              </w:rPr>
              <w:pict w14:anchorId="0871B92D">
                <v:line id="_x0000_s4335" style="position:absolute;left:0;text-align:left;flip:x y;z-index:251288064;mso-position-horizontal-relative:text;mso-position-vertical-relative:text" from="237.7pt,204.7pt" to="233.1pt,203.85pt" strokecolor="red" strokeweight=".57pt"/>
              </w:pict>
            </w:r>
            <w:r>
              <w:rPr>
                <w:noProof/>
              </w:rPr>
              <w:pict w14:anchorId="0DD99B37">
                <v:line id="_x0000_s4334" style="position:absolute;left:0;text-align:left;flip:x y;z-index:251289088;mso-position-horizontal-relative:text;mso-position-vertical-relative:text" from="233.1pt,203.85pt" to="234.45pt,196.2pt" strokecolor="red" strokeweight=".57pt"/>
              </w:pict>
            </w:r>
            <w:r>
              <w:rPr>
                <w:noProof/>
              </w:rPr>
              <w:pict w14:anchorId="7024325E">
                <v:line id="_x0000_s4333" style="position:absolute;left:0;text-align:left;flip:x y;z-index:251290112;mso-position-horizontal-relative:text;mso-position-vertical-relative:text" from="239pt,197pt" to="240.3pt,197.25pt" strokecolor="red" strokeweight=".57pt"/>
              </w:pict>
            </w:r>
            <w:r>
              <w:rPr>
                <w:noProof/>
              </w:rPr>
              <w:pict w14:anchorId="37AD327D">
                <v:line id="_x0000_s4332" style="position:absolute;left:0;text-align:left;flip:x y;z-index:251291136;mso-position-horizontal-relative:text;mso-position-vertical-relative:text" from="240.3pt,197.25pt" to="242.7pt,197.65pt" strokecolor="red" strokeweight=".57pt"/>
              </w:pict>
            </w:r>
            <w:r>
              <w:rPr>
                <w:noProof/>
              </w:rPr>
              <w:pict w14:anchorId="0A76C672">
                <v:line id="_x0000_s4331" style="position:absolute;left:0;text-align:left;flip:x y;z-index:251292160;mso-position-horizontal-relative:text;mso-position-vertical-relative:text" from="242.7pt,197.65pt" to="241.35pt,205.35pt" strokecolor="red" strokeweight=".57pt"/>
              </w:pict>
            </w:r>
            <w:r>
              <w:rPr>
                <w:noProof/>
              </w:rPr>
              <w:pict w14:anchorId="09A7BF83">
                <v:line id="_x0000_s4330" style="position:absolute;left:0;text-align:left;flip:x y;z-index:251293184;mso-position-horizontal-relative:text;mso-position-vertical-relative:text" from="241.35pt,205.35pt" to="237.7pt,204.7pt" strokecolor="red" strokeweight=".57pt"/>
              </w:pict>
            </w:r>
            <w:r>
              <w:rPr>
                <w:noProof/>
              </w:rPr>
              <w:pict w14:anchorId="036AABA2">
                <v:line id="_x0000_s4329" style="position:absolute;left:0;text-align:left;flip:x y;z-index:251294208;mso-position-horizontal-relative:text;mso-position-vertical-relative:text" from="237.7pt,204.7pt" to="239pt,197pt" strokecolor="red" strokeweight=".57pt"/>
              </w:pict>
            </w:r>
            <w:r>
              <w:rPr>
                <w:noProof/>
              </w:rPr>
              <w:pict w14:anchorId="2E470B51">
                <v:line id="_x0000_s4328" style="position:absolute;left:0;text-align:left;flip:x y;z-index:251295232;mso-position-horizontal-relative:text;mso-position-vertical-relative:text" from="242.7pt,197.65pt" to="244.4pt,197.9pt" strokecolor="red" strokeweight=".57pt"/>
              </w:pict>
            </w:r>
            <w:r>
              <w:rPr>
                <w:noProof/>
              </w:rPr>
              <w:pict w14:anchorId="7689F55E">
                <v:line id="_x0000_s4327" style="position:absolute;left:0;text-align:left;flip:x y;z-index:251296256;mso-position-horizontal-relative:text;mso-position-vertical-relative:text" from="244.4pt,197.9pt" to="246.2pt,198.2pt" strokecolor="red" strokeweight=".57pt"/>
              </w:pict>
            </w:r>
            <w:r>
              <w:rPr>
                <w:noProof/>
              </w:rPr>
              <w:pict w14:anchorId="25971A46">
                <v:line id="_x0000_s4326" style="position:absolute;left:0;text-align:left;flip:x y;z-index:251297280;mso-position-horizontal-relative:text;mso-position-vertical-relative:text" from="246.2pt,198.2pt" to="244.9pt,205.8pt" strokecolor="red" strokeweight=".57pt"/>
              </w:pict>
            </w:r>
            <w:r>
              <w:rPr>
                <w:noProof/>
              </w:rPr>
              <w:pict w14:anchorId="30D7C479">
                <v:line id="_x0000_s4325" style="position:absolute;left:0;text-align:left;flip:x y;z-index:251298304;mso-position-horizontal-relative:text;mso-position-vertical-relative:text" from="244.9pt,205.8pt" to="241.35pt,205.35pt" strokecolor="red" strokeweight=".57pt"/>
              </w:pict>
            </w:r>
            <w:r>
              <w:rPr>
                <w:noProof/>
              </w:rPr>
              <w:pict w14:anchorId="60993603">
                <v:line id="_x0000_s4324" style="position:absolute;left:0;text-align:left;flip:x y;z-index:251299328;mso-position-horizontal-relative:text;mso-position-vertical-relative:text" from="241.35pt,205.35pt" to="242.7pt,197.65pt" strokecolor="red" strokeweight=".57pt"/>
              </w:pict>
            </w:r>
            <w:r>
              <w:rPr>
                <w:noProof/>
              </w:rPr>
              <w:pict w14:anchorId="70BA0C0B">
                <v:line id="_x0000_s4323" style="position:absolute;left:0;text-align:left;flip:x y;z-index:251300352;mso-position-horizontal-relative:text;mso-position-vertical-relative:text" from="249.75pt,198.75pt" to="252.5pt,199.25pt" strokecolor="red" strokeweight=".57pt"/>
              </w:pict>
            </w:r>
            <w:r>
              <w:rPr>
                <w:noProof/>
              </w:rPr>
              <w:pict w14:anchorId="2C6D04F9">
                <v:line id="_x0000_s4322" style="position:absolute;left:0;text-align:left;flip:x y;z-index:251301376;mso-position-horizontal-relative:text;mso-position-vertical-relative:text" from="252.5pt,199.25pt" to="253.1pt,199.4pt" strokecolor="red" strokeweight=".57pt"/>
              </w:pict>
            </w:r>
            <w:r>
              <w:rPr>
                <w:noProof/>
              </w:rPr>
              <w:pict w14:anchorId="6D648B69">
                <v:line id="_x0000_s4321" style="position:absolute;left:0;text-align:left;flip:x y;z-index:251302400;mso-position-horizontal-relative:text;mso-position-vertical-relative:text" from="253.1pt,199.4pt" to="251.75pt,207.05pt" strokecolor="red" strokeweight=".57pt"/>
              </w:pict>
            </w:r>
            <w:r>
              <w:rPr>
                <w:noProof/>
              </w:rPr>
              <w:pict w14:anchorId="45453BDF">
                <v:line id="_x0000_s4320" style="position:absolute;left:0;text-align:left;flip:x y;z-index:251303424;mso-position-horizontal-relative:text;mso-position-vertical-relative:text" from="251.75pt,207.05pt" to="248.4pt,206.45pt" strokecolor="red" strokeweight=".57pt"/>
              </w:pict>
            </w:r>
            <w:r>
              <w:rPr>
                <w:noProof/>
              </w:rPr>
              <w:pict w14:anchorId="0C16B640">
                <v:line id="_x0000_s4319" style="position:absolute;left:0;text-align:left;flip:x y;z-index:251304448;mso-position-horizontal-relative:text;mso-position-vertical-relative:text" from="248.4pt,206.45pt" to="249.75pt,198.75pt" strokecolor="red" strokeweight=".57pt"/>
              </w:pict>
            </w:r>
            <w:r>
              <w:rPr>
                <w:noProof/>
              </w:rPr>
              <w:pict w14:anchorId="5E5A7FBA">
                <v:line id="_x0000_s4318" style="position:absolute;left:0;text-align:left;flip:x y;z-index:251305472;mso-position-horizontal-relative:text;mso-position-vertical-relative:text" from="256.7pt,199.95pt" to="260.35pt,200.55pt" strokecolor="red" strokeweight=".57pt"/>
              </w:pict>
            </w:r>
            <w:r>
              <w:rPr>
                <w:noProof/>
              </w:rPr>
              <w:pict w14:anchorId="50E2F18A">
                <v:line id="_x0000_s4317" style="position:absolute;left:0;text-align:left;flip:x y;z-index:251306496;mso-position-horizontal-relative:text;mso-position-vertical-relative:text" from="260.35pt,200.55pt" to="259pt,208.2pt" strokecolor="red" strokeweight=".57pt"/>
              </w:pict>
            </w:r>
            <w:r>
              <w:rPr>
                <w:noProof/>
              </w:rPr>
              <w:pict w14:anchorId="2D591559">
                <v:line id="_x0000_s4316" style="position:absolute;left:0;text-align:left;flip:x y;z-index:251307520;mso-position-horizontal-relative:text;mso-position-vertical-relative:text" from="259pt,208.2pt" to="255.35pt,207.6pt" strokecolor="red" strokeweight=".57pt"/>
              </w:pict>
            </w:r>
            <w:r>
              <w:rPr>
                <w:noProof/>
              </w:rPr>
              <w:pict w14:anchorId="4D94C57B">
                <v:line id="_x0000_s4315" style="position:absolute;left:0;text-align:left;flip:x y;z-index:251308544;mso-position-horizontal-relative:text;mso-position-vertical-relative:text" from="255.35pt,207.6pt" to="256.7pt,199.95pt" strokecolor="red" strokeweight=".57pt"/>
              </w:pict>
            </w:r>
            <w:r>
              <w:rPr>
                <w:noProof/>
              </w:rPr>
              <w:pict w14:anchorId="5F68EAD4">
                <v:line id="_x0000_s4314" style="position:absolute;left:0;text-align:left;flip:x y;z-index:251309568;mso-position-horizontal-relative:text;mso-position-vertical-relative:text" from="271.2pt,202.3pt" to="272.7pt,202.5pt" strokecolor="red" strokeweight=".57pt"/>
              </w:pict>
            </w:r>
            <w:r>
              <w:rPr>
                <w:noProof/>
              </w:rPr>
              <w:pict w14:anchorId="5705BD7A">
                <v:line id="_x0000_s4313" style="position:absolute;left:0;text-align:left;flip:x y;z-index:251310592;mso-position-horizontal-relative:text;mso-position-vertical-relative:text" from="272.7pt,202.5pt" to="274.75pt,202.75pt" strokecolor="red" strokeweight=".57pt"/>
              </w:pict>
            </w:r>
            <w:r>
              <w:rPr>
                <w:noProof/>
              </w:rPr>
              <w:pict w14:anchorId="1242D1D5">
                <v:line id="_x0000_s4312" style="position:absolute;left:0;text-align:left;flip:x y;z-index:251311616;mso-position-horizontal-relative:text;mso-position-vertical-relative:text" from="274.75pt,202.75pt" to="273.45pt,210.45pt" strokecolor="red" strokeweight=".57pt"/>
              </w:pict>
            </w:r>
            <w:r>
              <w:rPr>
                <w:noProof/>
              </w:rPr>
              <w:pict w14:anchorId="28788A0F">
                <v:line id="_x0000_s4311" style="position:absolute;left:0;text-align:left;flip:x y;z-index:251312640;mso-position-horizontal-relative:text;mso-position-vertical-relative:text" from="273.45pt,210.45pt" to="269.9pt,209.9pt" strokecolor="red" strokeweight=".57pt"/>
              </w:pict>
            </w:r>
            <w:r>
              <w:rPr>
                <w:noProof/>
              </w:rPr>
              <w:pict w14:anchorId="33552556">
                <v:line id="_x0000_s4310" style="position:absolute;left:0;text-align:left;flip:x y;z-index:251313664;mso-position-horizontal-relative:text;mso-position-vertical-relative:text" from="269.9pt,209.9pt" to="271.2pt,202.3pt" strokecolor="red" strokeweight=".57pt"/>
              </w:pict>
            </w:r>
            <w:r>
              <w:rPr>
                <w:noProof/>
              </w:rPr>
              <w:pict w14:anchorId="64861D72">
                <v:line id="_x0000_s4309" style="position:absolute;left:0;text-align:left;flip:x y;z-index:251314688;mso-position-horizontal-relative:text;mso-position-vertical-relative:text" from="285.15pt,204.6pt" to="288.85pt,205.1pt" strokecolor="red" strokeweight=".57pt"/>
              </w:pict>
            </w:r>
            <w:r>
              <w:rPr>
                <w:noProof/>
              </w:rPr>
              <w:pict w14:anchorId="08248A04">
                <v:line id="_x0000_s4308" style="position:absolute;left:0;text-align:left;flip:x y;z-index:251315712;mso-position-horizontal-relative:text;mso-position-vertical-relative:text" from="288.85pt,205.1pt" to="289pt,205.1pt" strokecolor="red" strokeweight=".57pt"/>
              </w:pict>
            </w:r>
            <w:r>
              <w:rPr>
                <w:noProof/>
              </w:rPr>
              <w:pict w14:anchorId="7CCF68A2">
                <v:line id="_x0000_s4307" style="position:absolute;left:0;text-align:left;flip:x y;z-index:251316736;mso-position-horizontal-relative:text;mso-position-vertical-relative:text" from="289pt,205.1pt" to="287.8pt,212.8pt" strokecolor="red" strokeweight=".57pt"/>
              </w:pict>
            </w:r>
            <w:r>
              <w:rPr>
                <w:noProof/>
              </w:rPr>
              <w:pict w14:anchorId="3BEDFCFF">
                <v:line id="_x0000_s4306" style="position:absolute;left:0;text-align:left;flip:x y;z-index:251317760;mso-position-horizontal-relative:text;mso-position-vertical-relative:text" from="287.8pt,212.8pt" to="284.1pt,212.2pt" strokecolor="red" strokeweight=".57pt"/>
              </w:pict>
            </w:r>
            <w:r>
              <w:rPr>
                <w:noProof/>
              </w:rPr>
              <w:pict w14:anchorId="340F9D14">
                <v:line id="_x0000_s4305" style="position:absolute;left:0;text-align:left;flip:x y;z-index:251318784;mso-position-horizontal-relative:text;mso-position-vertical-relative:text" from="284.1pt,212.2pt" to="285.15pt,204.6pt" strokecolor="red" strokeweight=".57pt"/>
              </w:pict>
            </w:r>
            <w:r>
              <w:rPr>
                <w:noProof/>
              </w:rPr>
              <w:pict w14:anchorId="5609C4F5">
                <v:line id="_x0000_s4304" style="position:absolute;left:0;text-align:left;flip:x y;z-index:251319808;mso-position-horizontal-relative:text;mso-position-vertical-relative:text" from="302.1pt,214.9pt" to="298.6pt,214.4pt" strokecolor="red" strokeweight=".57pt"/>
              </w:pict>
            </w:r>
            <w:r>
              <w:rPr>
                <w:noProof/>
              </w:rPr>
              <w:pict w14:anchorId="4FD5C9CA">
                <v:line id="_x0000_s4303" style="position:absolute;left:0;text-align:left;flip:x y;z-index:251320832;mso-position-horizontal-relative:text;mso-position-vertical-relative:text" from="298.6pt,214.4pt" to="299.7pt,207.25pt" strokecolor="red" strokeweight=".57pt"/>
              </w:pict>
            </w:r>
            <w:r>
              <w:rPr>
                <w:noProof/>
              </w:rPr>
              <w:pict w14:anchorId="57AB1B9B">
                <v:line id="_x0000_s4302" style="position:absolute;left:0;text-align:left;flip:x y;z-index:251321856;mso-position-horizontal-relative:text;mso-position-vertical-relative:text" from="299.7pt,207.25pt" to="301.65pt,207.6pt" strokecolor="red" strokeweight=".57pt"/>
              </w:pict>
            </w:r>
            <w:r>
              <w:rPr>
                <w:noProof/>
              </w:rPr>
              <w:pict w14:anchorId="5A4EDF40">
                <v:line id="_x0000_s4301" style="position:absolute;left:0;text-align:left;flip:x y;z-index:251322880;mso-position-horizontal-relative:text;mso-position-vertical-relative:text" from="301.65pt,207.6pt" to="303.2pt,207.9pt" strokecolor="red" strokeweight=".57pt"/>
              </w:pict>
            </w:r>
            <w:r>
              <w:rPr>
                <w:noProof/>
              </w:rPr>
              <w:pict w14:anchorId="1ED78134">
                <v:line id="_x0000_s4300" style="position:absolute;left:0;text-align:left;flip:x y;z-index:251323904;mso-position-horizontal-relative:text;mso-position-vertical-relative:text" from="303.2pt,207.9pt" to="302.1pt,214.9pt" strokecolor="red" strokeweight=".57pt"/>
              </w:pict>
            </w:r>
            <w:r>
              <w:rPr>
                <w:noProof/>
              </w:rPr>
              <w:pict w14:anchorId="4C847165">
                <v:line id="_x0000_s4299" style="position:absolute;left:0;text-align:left;flip:x y;z-index:251324928;mso-position-horizontal-relative:text;mso-position-vertical-relative:text" from="306.65pt,208.55pt" to="305.7pt,208.4pt" strokecolor="red" strokeweight=".57pt"/>
              </w:pict>
            </w:r>
            <w:r>
              <w:rPr>
                <w:noProof/>
              </w:rPr>
              <w:pict w14:anchorId="0FFF10CD">
                <v:line id="_x0000_s4298" style="position:absolute;left:0;text-align:left;flip:x y;z-index:251325952;mso-position-horizontal-relative:text;mso-position-vertical-relative:text" from="305.7pt,208.4pt" to="303.2pt,207.9pt" strokecolor="red" strokeweight=".57pt"/>
              </w:pict>
            </w:r>
            <w:r>
              <w:rPr>
                <w:noProof/>
              </w:rPr>
              <w:pict w14:anchorId="47344B89">
                <v:line id="_x0000_s4297" style="position:absolute;left:0;text-align:left;flip:x y;z-index:251326976;mso-position-horizontal-relative:text;mso-position-vertical-relative:text" from="303.2pt,207.9pt" to="302.1pt,214.9pt" strokecolor="red" strokeweight=".57pt"/>
              </w:pict>
            </w:r>
            <w:r>
              <w:rPr>
                <w:noProof/>
              </w:rPr>
              <w:pict w14:anchorId="3C42900D">
                <v:line id="_x0000_s4296" style="position:absolute;left:0;text-align:left;flip:x y;z-index:251328000;mso-position-horizontal-relative:text;mso-position-vertical-relative:text" from="302.1pt,214.9pt" to="305.7pt,215.4pt" strokecolor="red" strokeweight=".57pt"/>
              </w:pict>
            </w:r>
            <w:r>
              <w:rPr>
                <w:noProof/>
              </w:rPr>
              <w:pict w14:anchorId="609D0EEC">
                <v:line id="_x0000_s4295" style="position:absolute;left:0;text-align:left;flip:x y;z-index:251329024;mso-position-horizontal-relative:text;mso-position-vertical-relative:text" from="305.7pt,215.4pt" to="306.65pt,208.55pt" strokecolor="red" strokeweight=".57pt"/>
              </w:pict>
            </w:r>
            <w:r>
              <w:rPr>
                <w:noProof/>
              </w:rPr>
              <w:pict w14:anchorId="04526987">
                <v:line id="_x0000_s4294" style="position:absolute;left:0;text-align:left;flip:x y;z-index:251330048;mso-position-horizontal-relative:text;mso-position-vertical-relative:text" from="322.05pt,210.85pt" to="326.15pt,211.4pt" strokecolor="red" strokeweight=".57pt"/>
              </w:pict>
            </w:r>
            <w:r>
              <w:rPr>
                <w:noProof/>
              </w:rPr>
              <w:pict w14:anchorId="68A701D5">
                <v:line id="_x0000_s4293" style="position:absolute;left:0;text-align:left;flip:x y;z-index:251331072;mso-position-horizontal-relative:text;mso-position-vertical-relative:text" from="326.15pt,211.4pt" to="325.25pt,218.2pt" strokecolor="red" strokeweight=".57pt"/>
              </w:pict>
            </w:r>
            <w:r>
              <w:rPr>
                <w:noProof/>
              </w:rPr>
              <w:pict w14:anchorId="69FE4582">
                <v:line id="_x0000_s4292" style="position:absolute;left:0;text-align:left;flip:x y;z-index:251332096;mso-position-horizontal-relative:text;mso-position-vertical-relative:text" from="325.25pt,218.2pt" to="321.15pt,217.7pt" strokecolor="red" strokeweight=".57pt"/>
              </w:pict>
            </w:r>
            <w:r>
              <w:rPr>
                <w:noProof/>
              </w:rPr>
              <w:pict w14:anchorId="5ABD731A">
                <v:line id="_x0000_s4291" style="position:absolute;left:0;text-align:left;flip:x y;z-index:251333120;mso-position-horizontal-relative:text;mso-position-vertical-relative:text" from="321.15pt,217.7pt" to="322.05pt,210.85pt" strokecolor="red" strokeweight=".57pt"/>
              </w:pict>
            </w:r>
            <w:r>
              <w:rPr>
                <w:noProof/>
              </w:rPr>
              <w:pict w14:anchorId="30F59559">
                <v:line id="_x0000_s4290" style="position:absolute;left:0;text-align:left;flip:x y;z-index:251334144;mso-position-horizontal-relative:text;mso-position-vertical-relative:text" from="94.1pt,413.65pt" to="66.9pt,431.35pt" strokeweight=".57pt"/>
              </w:pict>
            </w:r>
            <w:r>
              <w:rPr>
                <w:noProof/>
              </w:rPr>
              <w:pict w14:anchorId="586F3632">
                <v:line id="_x0000_s4289" style="position:absolute;left:0;text-align:left;flip:x y;z-index:251335168;mso-position-horizontal-relative:text;mso-position-vertical-relative:text" from="66.9pt,431.35pt" to="79.3pt,451.65pt" strokeweight=".57pt"/>
              </w:pict>
            </w:r>
            <w:r>
              <w:rPr>
                <w:noProof/>
              </w:rPr>
              <w:pict w14:anchorId="3D7F0537">
                <v:line id="_x0000_s4288" style="position:absolute;left:0;text-align:left;flip:x y;z-index:251336192;mso-position-horizontal-relative:text;mso-position-vertical-relative:text" from="79.3pt,451.65pt" to="80.85pt,454.1pt" strokeweight=".57pt"/>
              </w:pict>
            </w:r>
            <w:r>
              <w:rPr>
                <w:noProof/>
              </w:rPr>
              <w:pict w14:anchorId="4CF7DBC8">
                <v:line id="_x0000_s4287" style="position:absolute;left:0;text-align:left;flip:x y;z-index:251337216;mso-position-horizontal-relative:text;mso-position-vertical-relative:text" from="80.85pt,454.1pt" to="103.1pt,439.65pt" strokeweight=".57pt"/>
              </w:pict>
            </w:r>
            <w:r>
              <w:rPr>
                <w:noProof/>
              </w:rPr>
              <w:pict w14:anchorId="5BB76876">
                <v:line id="_x0000_s4286" style="position:absolute;left:0;text-align:left;flip:x y;z-index:251338240;mso-position-horizontal-relative:text;mso-position-vertical-relative:text" from="103.1pt,439.65pt" to="105.05pt,438.2pt" strokeweight=".57pt"/>
              </w:pict>
            </w:r>
            <w:r>
              <w:rPr>
                <w:noProof/>
              </w:rPr>
              <w:pict w14:anchorId="262F6AC8">
                <v:line id="_x0000_s4285" style="position:absolute;left:0;text-align:left;flip:x y;z-index:251339264;mso-position-horizontal-relative:text;mso-position-vertical-relative:text" from="105.05pt,438.2pt" to="107.8pt,436.15pt" strokeweight=".57pt"/>
              </w:pict>
            </w:r>
            <w:r>
              <w:rPr>
                <w:noProof/>
              </w:rPr>
              <w:pict w14:anchorId="0420546D">
                <v:line id="_x0000_s4284" style="position:absolute;left:0;text-align:left;flip:x y;z-index:251340288;mso-position-horizontal-relative:text;mso-position-vertical-relative:text" from="107.8pt,436.15pt" to="106.75pt,433.3pt" strokeweight=".57pt"/>
              </w:pict>
            </w:r>
            <w:r>
              <w:rPr>
                <w:noProof/>
              </w:rPr>
              <w:pict w14:anchorId="67537DF0">
                <v:line id="_x0000_s4283" style="position:absolute;left:0;text-align:left;flip:x y;z-index:251341312;mso-position-horizontal-relative:text;mso-position-vertical-relative:text" from="106.75pt,433.3pt" to="94.1pt,413.65pt" strokeweight=".57pt"/>
              </w:pict>
            </w:r>
            <w:r>
              <w:rPr>
                <w:noProof/>
              </w:rPr>
              <w:pict w14:anchorId="09133DB4">
                <v:line id="_x0000_s4282" style="position:absolute;left:0;text-align:left;flip:x y;z-index:251342336;mso-position-horizontal-relative:text;mso-position-vertical-relative:text" from="154.15pt,431.6pt" to="138.45pt,410.8pt" strokeweight=".57pt"/>
              </w:pict>
            </w:r>
            <w:r>
              <w:rPr>
                <w:noProof/>
              </w:rPr>
              <w:pict w14:anchorId="4232C9E1">
                <v:line id="_x0000_s4281" style="position:absolute;left:0;text-align:left;flip:x y;z-index:251343360;mso-position-horizontal-relative:text;mso-position-vertical-relative:text" from="138.45pt,410.8pt" to="162.5pt,393.45pt" strokeweight=".57pt"/>
              </w:pict>
            </w:r>
            <w:r>
              <w:rPr>
                <w:noProof/>
              </w:rPr>
              <w:pict w14:anchorId="31778C03">
                <v:line id="_x0000_s4280" style="position:absolute;left:0;text-align:left;flip:x y;z-index:251344384;mso-position-horizontal-relative:text;mso-position-vertical-relative:text" from="162.5pt,393.45pt" to="164.8pt,392.2pt" strokeweight=".57pt"/>
              </w:pict>
            </w:r>
            <w:r>
              <w:rPr>
                <w:noProof/>
              </w:rPr>
              <w:pict w14:anchorId="52432FAC">
                <v:line id="_x0000_s4279" style="position:absolute;left:0;text-align:left;flip:x y;z-index:251345408;mso-position-horizontal-relative:text;mso-position-vertical-relative:text" from="164.8pt,392.2pt" to="179.9pt,414.5pt" strokeweight=".57pt"/>
              </w:pict>
            </w:r>
            <w:r>
              <w:rPr>
                <w:noProof/>
              </w:rPr>
              <w:pict w14:anchorId="7688B87E">
                <v:line id="_x0000_s4278" style="position:absolute;left:0;text-align:left;flip:x y;z-index:251346432;mso-position-horizontal-relative:text;mso-position-vertical-relative:text" from="179.9pt,414.5pt" to="154.15pt,431.6pt" strokeweight=".57pt"/>
              </w:pict>
            </w:r>
            <w:r>
              <w:rPr>
                <w:noProof/>
              </w:rPr>
              <w:pict w14:anchorId="761A9FE6">
                <v:line id="_x0000_s4277" style="position:absolute;left:0;text-align:left;flip:x y;z-index:251347456;mso-position-horizontal-relative:text;mso-position-vertical-relative:text" from="192.95pt,299.05pt" to="241.3pt,266.9pt" strokeweight=".57pt"/>
              </w:pict>
            </w:r>
            <w:r>
              <w:rPr>
                <w:noProof/>
              </w:rPr>
              <w:pict w14:anchorId="76752A92">
                <v:line id="_x0000_s4276" style="position:absolute;left:0;text-align:left;flip:x y;z-index:251348480;mso-position-horizontal-relative:text;mso-position-vertical-relative:text" from="241.3pt,266.9pt" to="281pt,279.85pt" strokeweight=".57pt"/>
              </w:pict>
            </w:r>
            <w:r>
              <w:rPr>
                <w:noProof/>
              </w:rPr>
              <w:pict w14:anchorId="07EF1229">
                <v:line id="_x0000_s4275" style="position:absolute;left:0;text-align:left;flip:x y;z-index:251349504;mso-position-horizontal-relative:text;mso-position-vertical-relative:text" from="281pt,279.85pt" to="234.25pt,312.6pt" strokeweight=".57pt"/>
              </w:pict>
            </w:r>
            <w:r>
              <w:rPr>
                <w:noProof/>
              </w:rPr>
              <w:pict w14:anchorId="799870C1">
                <v:line id="_x0000_s4274" style="position:absolute;left:0;text-align:left;flip:x y;z-index:251350528;mso-position-horizontal-relative:text;mso-position-vertical-relative:text" from="234.25pt,312.6pt" to="232.4pt,310.15pt" strokeweight=".57pt"/>
              </w:pict>
            </w:r>
            <w:r>
              <w:rPr>
                <w:noProof/>
              </w:rPr>
              <w:pict w14:anchorId="682A8F5A">
                <v:line id="_x0000_s4273" style="position:absolute;left:0;text-align:left;flip:x y;z-index:251351552;mso-position-horizontal-relative:text;mso-position-vertical-relative:text" from="232.4pt,310.15pt" to="197.75pt,301.5pt" strokeweight=".57pt"/>
              </w:pict>
            </w:r>
            <w:r>
              <w:rPr>
                <w:noProof/>
              </w:rPr>
              <w:pict w14:anchorId="43CA579F">
                <v:line id="_x0000_s4272" style="position:absolute;left:0;text-align:left;flip:x y;z-index:251352576;mso-position-horizontal-relative:text;mso-position-vertical-relative:text" from="197.75pt,301.5pt" to="192.95pt,299.05pt" strokeweight=".57pt"/>
              </w:pict>
            </w:r>
            <w:r>
              <w:rPr>
                <w:noProof/>
              </w:rPr>
              <w:pict w14:anchorId="44904621">
                <v:line id="_x0000_s4271" style="position:absolute;left:0;text-align:left;flip:x y;z-index:251353600;mso-position-horizontal-relative:text;mso-position-vertical-relative:text" from="338.15pt,286.85pt" to="350.85pt,303.55pt" strokeweight=".57pt"/>
              </w:pict>
            </w:r>
            <w:r>
              <w:rPr>
                <w:noProof/>
              </w:rPr>
              <w:pict w14:anchorId="6DDF31E2">
                <v:line id="_x0000_s4270" style="position:absolute;left:0;text-align:left;flip:x y;z-index:251354624;mso-position-horizontal-relative:text;mso-position-vertical-relative:text" from="350.85pt,303.55pt" to="341.95pt,308.8pt" strokeweight=".57pt"/>
              </w:pict>
            </w:r>
            <w:r>
              <w:rPr>
                <w:noProof/>
              </w:rPr>
              <w:pict w14:anchorId="26899966">
                <v:line id="_x0000_s4269" style="position:absolute;left:0;text-align:left;flip:x y;z-index:251355648;mso-position-horizontal-relative:text;mso-position-vertical-relative:text" from="341.95pt,308.8pt" to="329.5pt,291.75pt" strokeweight=".57pt"/>
              </w:pict>
            </w:r>
            <w:r>
              <w:rPr>
                <w:noProof/>
              </w:rPr>
              <w:pict w14:anchorId="07CE9FEC">
                <v:line id="_x0000_s4268" style="position:absolute;left:0;text-align:left;flip:x y;z-index:251356672;mso-position-horizontal-relative:text;mso-position-vertical-relative:text" from="329.5pt,291.75pt" to="338.15pt,286.85pt" strokeweight=".57pt"/>
              </w:pict>
            </w:r>
            <w:r>
              <w:rPr>
                <w:noProof/>
              </w:rPr>
              <w:pict w14:anchorId="1CD9C740">
                <v:line id="_x0000_s4267" style="position:absolute;left:0;text-align:left;flip:x y;z-index:251357696;mso-position-horizontal-relative:text;mso-position-vertical-relative:text" from="198.55pt,402.5pt" to="183.45pt,380.65pt" strokeweight=".57pt"/>
              </w:pict>
            </w:r>
            <w:r>
              <w:rPr>
                <w:noProof/>
              </w:rPr>
              <w:pict w14:anchorId="69BDA3A9">
                <v:line id="_x0000_s4266" style="position:absolute;left:0;text-align:left;flip:x y;z-index:251358720;mso-position-horizontal-relative:text;mso-position-vertical-relative:text" from="183.45pt,380.65pt" to="185.8pt,379pt" strokeweight=".57pt"/>
              </w:pict>
            </w:r>
            <w:r>
              <w:rPr>
                <w:noProof/>
              </w:rPr>
              <w:pict w14:anchorId="2B3C7A30">
                <v:line id="_x0000_s4265" style="position:absolute;left:0;text-align:left;flip:x y;z-index:251359744;mso-position-horizontal-relative:text;mso-position-vertical-relative:text" from="185.8pt,379pt" to="208.05pt,363.75pt" strokeweight=".57pt"/>
              </w:pict>
            </w:r>
            <w:r>
              <w:rPr>
                <w:noProof/>
              </w:rPr>
              <w:pict w14:anchorId="4A285D93">
                <v:line id="_x0000_s4264" style="position:absolute;left:0;text-align:left;flip:x y;z-index:251360768;mso-position-horizontal-relative:text;mso-position-vertical-relative:text" from="208.05pt,363.75pt" to="223.05pt,386.2pt" strokeweight=".57pt"/>
              </w:pict>
            </w:r>
            <w:r>
              <w:rPr>
                <w:noProof/>
              </w:rPr>
              <w:pict w14:anchorId="099ABDF3">
                <v:line id="_x0000_s4263" style="position:absolute;left:0;text-align:left;flip:x y;z-index:251361792;mso-position-horizontal-relative:text;mso-position-vertical-relative:text" from="223.05pt,386.2pt" to="198.55pt,402.5pt" strokeweight=".57pt"/>
              </w:pict>
            </w:r>
            <w:r>
              <w:rPr>
                <w:noProof/>
              </w:rPr>
              <w:pict w14:anchorId="1075DC30">
                <v:line id="_x0000_s4262" style="position:absolute;left:0;text-align:left;flip:x y;z-index:251362816;mso-position-horizontal-relative:text;mso-position-vertical-relative:text" from="229.95pt,323.4pt" to="253.15pt,308.8pt" strokeweight=".57pt"/>
              </w:pict>
            </w:r>
            <w:r>
              <w:rPr>
                <w:noProof/>
              </w:rPr>
              <w:pict w14:anchorId="148CC6CD">
                <v:line id="_x0000_s4261" style="position:absolute;left:0;text-align:left;flip:x y;z-index:251363840;mso-position-horizontal-relative:text;mso-position-vertical-relative:text" from="253.15pt,308.8pt" to="265.6pt,327.6pt" strokeweight=".57pt"/>
              </w:pict>
            </w:r>
            <w:r>
              <w:rPr>
                <w:noProof/>
              </w:rPr>
              <w:pict w14:anchorId="77B36423">
                <v:line id="_x0000_s4260" style="position:absolute;left:0;text-align:left;flip:x y;z-index:251364864;mso-position-horizontal-relative:text;mso-position-vertical-relative:text" from="265.6pt,327.6pt" to="268.35pt,331.7pt" strokeweight=".57pt"/>
              </w:pict>
            </w:r>
            <w:r>
              <w:rPr>
                <w:noProof/>
              </w:rPr>
              <w:pict w14:anchorId="38157F5D">
                <v:line id="_x0000_s4259" style="position:absolute;left:0;text-align:left;flip:x y;z-index:251365888;mso-position-horizontal-relative:text;mso-position-vertical-relative:text" from="268.35pt,331.7pt" to="265.1pt,333.85pt" strokeweight=".57pt"/>
              </w:pict>
            </w:r>
            <w:r>
              <w:rPr>
                <w:noProof/>
              </w:rPr>
              <w:pict w14:anchorId="2BC3D4F3">
                <v:line id="_x0000_s4258" style="position:absolute;left:0;text-align:left;flip:x y;z-index:251366912;mso-position-horizontal-relative:text;mso-position-vertical-relative:text" from="265.1pt,333.85pt" to="245.1pt,345.85pt" strokeweight=".57pt"/>
              </w:pict>
            </w:r>
            <w:r>
              <w:rPr>
                <w:noProof/>
              </w:rPr>
              <w:pict w14:anchorId="12CD30AB">
                <v:line id="_x0000_s4257" style="position:absolute;left:0;text-align:left;flip:x y;z-index:251367936;mso-position-horizontal-relative:text;mso-position-vertical-relative:text" from="245.1pt,345.85pt" to="241.7pt,341.75pt" strokeweight=".57pt"/>
              </w:pict>
            </w:r>
            <w:r>
              <w:rPr>
                <w:noProof/>
              </w:rPr>
              <w:pict w14:anchorId="64D0C10C">
                <v:line id="_x0000_s4256" style="position:absolute;left:0;text-align:left;flip:x y;z-index:251368960;mso-position-horizontal-relative:text;mso-position-vertical-relative:text" from="241.7pt,341.75pt" to="232.6pt,348.15pt" strokeweight=".57pt"/>
              </w:pict>
            </w:r>
            <w:r>
              <w:rPr>
                <w:noProof/>
              </w:rPr>
              <w:pict w14:anchorId="378ADAA7">
                <v:line id="_x0000_s4255" style="position:absolute;left:0;text-align:left;flip:x y;z-index:251369984;mso-position-horizontal-relative:text;mso-position-vertical-relative:text" from="232.6pt,348.15pt" to="214.75pt,359.5pt" strokeweight=".57pt"/>
              </w:pict>
            </w:r>
            <w:r>
              <w:rPr>
                <w:noProof/>
              </w:rPr>
              <w:pict w14:anchorId="64F304B8">
                <v:line id="_x0000_s4254" style="position:absolute;left:0;text-align:left;flip:x y;z-index:251371008;mso-position-horizontal-relative:text;mso-position-vertical-relative:text" from="214.75pt,359.5pt" to="201.25pt,341.6pt" strokeweight=".57pt"/>
              </w:pict>
            </w:r>
            <w:r>
              <w:rPr>
                <w:noProof/>
              </w:rPr>
              <w:pict w14:anchorId="5A08EEB1">
                <v:line id="_x0000_s4253" style="position:absolute;left:0;text-align:left;flip:x y;z-index:251372032;mso-position-horizontal-relative:text;mso-position-vertical-relative:text" from="201.25pt,341.6pt" to="229.95pt,323.4pt" strokeweight=".57pt"/>
              </w:pict>
            </w:r>
            <w:r>
              <w:rPr>
                <w:noProof/>
              </w:rPr>
              <w:pict w14:anchorId="23B9F310">
                <v:line id="_x0000_s4252" style="position:absolute;left:0;text-align:left;flip:x y;z-index:251373056;mso-position-horizontal-relative:text;mso-position-vertical-relative:text" from="223.05pt,386.2pt" to="208.05pt,363.75pt" strokeweight=".57pt"/>
              </w:pict>
            </w:r>
            <w:r>
              <w:rPr>
                <w:noProof/>
              </w:rPr>
              <w:pict w14:anchorId="2FAE82D5">
                <v:line id="_x0000_s4251" style="position:absolute;left:0;text-align:left;flip:x y;z-index:251374080;mso-position-horizontal-relative:text;mso-position-vertical-relative:text" from="208.05pt,363.75pt" to="213.5pt,360.45pt" strokeweight=".57pt"/>
              </w:pict>
            </w:r>
            <w:r>
              <w:rPr>
                <w:noProof/>
              </w:rPr>
              <w:pict w14:anchorId="54DDECEF">
                <v:line id="_x0000_s4250" style="position:absolute;left:0;text-align:left;flip:x y;z-index:251375104;mso-position-horizontal-relative:text;mso-position-vertical-relative:text" from="213.5pt,360.45pt" to="232.6pt,348.15pt" strokeweight=".57pt"/>
              </w:pict>
            </w:r>
            <w:r>
              <w:rPr>
                <w:noProof/>
              </w:rPr>
              <w:pict w14:anchorId="60D77892">
                <v:line id="_x0000_s4249" style="position:absolute;left:0;text-align:left;flip:x y;z-index:251376128;mso-position-horizontal-relative:text;mso-position-vertical-relative:text" from="232.6pt,348.15pt" to="248.35pt,369.4pt" strokeweight=".57pt"/>
              </w:pict>
            </w:r>
            <w:r>
              <w:rPr>
                <w:noProof/>
              </w:rPr>
              <w:pict w14:anchorId="45395A85">
                <v:line id="_x0000_s4248" style="position:absolute;left:0;text-align:left;flip:x y;z-index:251377152;mso-position-horizontal-relative:text;mso-position-vertical-relative:text" from="248.35pt,369.4pt" to="223.05pt,386.2pt" strokeweight=".57pt"/>
              </w:pict>
            </w:r>
            <w:r>
              <w:rPr>
                <w:noProof/>
              </w:rPr>
              <w:pict w14:anchorId="44528638">
                <v:line id="_x0000_s4247" style="position:absolute;left:0;text-align:left;flip:x y;z-index:251378176;mso-position-horizontal-relative:text;mso-position-vertical-relative:text" from="276.75pt,350.7pt" to="265.1pt,333.85pt" strokeweight=".57pt"/>
              </w:pict>
            </w:r>
            <w:r>
              <w:rPr>
                <w:noProof/>
              </w:rPr>
              <w:pict w14:anchorId="2CF3ED62">
                <v:line id="_x0000_s4246" style="position:absolute;left:0;text-align:left;flip:x y;z-index:251379200;mso-position-horizontal-relative:text;mso-position-vertical-relative:text" from="265.1pt,333.85pt" to="268.35pt,331.7pt" strokeweight=".57pt"/>
              </w:pict>
            </w:r>
            <w:r>
              <w:rPr>
                <w:noProof/>
              </w:rPr>
              <w:pict w14:anchorId="24E696AE">
                <v:line id="_x0000_s4245" style="position:absolute;left:0;text-align:left;flip:x y;z-index:251380224;mso-position-horizontal-relative:text;mso-position-vertical-relative:text" from="268.35pt,331.7pt" to="265.6pt,327.6pt" strokeweight=".57pt"/>
              </w:pict>
            </w:r>
            <w:r>
              <w:rPr>
                <w:noProof/>
              </w:rPr>
              <w:pict w14:anchorId="3D2F4F07">
                <v:line id="_x0000_s4244" style="position:absolute;left:0;text-align:left;flip:x y;z-index:251381248;mso-position-horizontal-relative:text;mso-position-vertical-relative:text" from="265.6pt,327.6pt" to="290.45pt,313.1pt" strokeweight=".57pt"/>
              </w:pict>
            </w:r>
            <w:r>
              <w:rPr>
                <w:noProof/>
              </w:rPr>
              <w:pict w14:anchorId="5AF793C3">
                <v:line id="_x0000_s4243" style="position:absolute;left:0;text-align:left;flip:x y;z-index:251382272;mso-position-horizontal-relative:text;mso-position-vertical-relative:text" from="290.45pt,313.1pt" to="306.45pt,331.65pt" strokeweight=".57pt"/>
              </w:pict>
            </w:r>
            <w:r>
              <w:rPr>
                <w:noProof/>
              </w:rPr>
              <w:pict w14:anchorId="66EC7FF9">
                <v:line id="_x0000_s4242" style="position:absolute;left:0;text-align:left;flip:x y;z-index:251383296;mso-position-horizontal-relative:text;mso-position-vertical-relative:text" from="306.45pt,331.65pt" to="276.75pt,350.7pt" strokeweight=".57pt"/>
              </w:pict>
            </w:r>
            <w:r>
              <w:rPr>
                <w:noProof/>
              </w:rPr>
              <w:pict w14:anchorId="19F64F06">
                <v:line id="_x0000_s4241" style="position:absolute;left:0;text-align:left;flip:x y;z-index:251384320;mso-position-horizontal-relative:text;mso-position-vertical-relative:text" from="234.25pt,312.6pt" to="232.4pt,310.15pt" strokeweight=".57pt"/>
              </w:pict>
            </w:r>
            <w:r>
              <w:rPr>
                <w:noProof/>
              </w:rPr>
              <w:pict w14:anchorId="19424B4F">
                <v:line id="_x0000_s4240" style="position:absolute;left:0;text-align:left;flip:x y;z-index:251385344;mso-position-horizontal-relative:text;mso-position-vertical-relative:text" from="232.4pt,310.15pt" to="197.75pt,301.5pt" strokeweight=".57pt"/>
              </w:pict>
            </w:r>
            <w:r>
              <w:rPr>
                <w:noProof/>
              </w:rPr>
              <w:pict w14:anchorId="1F4FDD09">
                <v:line id="_x0000_s4239" style="position:absolute;left:0;text-align:left;flip:x y;z-index:251386368;mso-position-horizontal-relative:text;mso-position-vertical-relative:text" from="197.75pt,301.5pt" to="192.95pt,299.05pt" strokeweight=".57pt"/>
              </w:pict>
            </w:r>
            <w:r>
              <w:rPr>
                <w:noProof/>
              </w:rPr>
              <w:pict w14:anchorId="55DF52BF">
                <v:line id="_x0000_s4238" style="position:absolute;left:0;text-align:left;flip:x y;z-index:251387392;mso-position-horizontal-relative:text;mso-position-vertical-relative:text" from="192.95pt,299.05pt" to="190.45pt,301.15pt" strokeweight=".57pt"/>
              </w:pict>
            </w:r>
            <w:r>
              <w:rPr>
                <w:noProof/>
              </w:rPr>
              <w:pict w14:anchorId="7376573B">
                <v:line id="_x0000_s4237" style="position:absolute;left:0;text-align:left;flip:x y;z-index:251388416;mso-position-horizontal-relative:text;mso-position-vertical-relative:text" from="190.45pt,301.15pt" to="185.9pt,304.8pt" strokeweight=".57pt"/>
              </w:pict>
            </w:r>
            <w:r>
              <w:rPr>
                <w:noProof/>
              </w:rPr>
              <w:pict w14:anchorId="1DFD5737">
                <v:line id="_x0000_s4236" style="position:absolute;left:0;text-align:left;flip:x y;z-index:251389440;mso-position-horizontal-relative:text;mso-position-vertical-relative:text" from="185.9pt,304.8pt" to="173.85pt,313.4pt" strokeweight=".57pt"/>
              </w:pict>
            </w:r>
            <w:r>
              <w:rPr>
                <w:noProof/>
              </w:rPr>
              <w:pict w14:anchorId="1B07984C">
                <v:line id="_x0000_s4235" style="position:absolute;left:0;text-align:left;flip:x y;z-index:251390464;mso-position-horizontal-relative:text;mso-position-vertical-relative:text" from="173.85pt,313.4pt" to="181.95pt,322.6pt" strokeweight=".57pt"/>
              </w:pict>
            </w:r>
            <w:r>
              <w:rPr>
                <w:noProof/>
              </w:rPr>
              <w:pict w14:anchorId="0D6A61BF">
                <v:line id="_x0000_s4234" style="position:absolute;left:0;text-align:left;flip:x y;z-index:251391488;mso-position-horizontal-relative:text;mso-position-vertical-relative:text" from="181.95pt,322.6pt" to="196.95pt,336.7pt" strokeweight=".57pt"/>
              </w:pict>
            </w:r>
            <w:r>
              <w:rPr>
                <w:noProof/>
              </w:rPr>
              <w:pict w14:anchorId="45349076">
                <v:line id="_x0000_s4233" style="position:absolute;left:0;text-align:left;flip:x y;z-index:251392512;mso-position-horizontal-relative:text;mso-position-vertical-relative:text" from="196.95pt,336.7pt" to="234.25pt,312.6pt" strokeweight=".57pt"/>
              </w:pict>
            </w:r>
            <w:r>
              <w:rPr>
                <w:noProof/>
              </w:rPr>
              <w:pict w14:anchorId="0C96E1ED">
                <v:line id="_x0000_s4232" style="position:absolute;left:0;text-align:left;flip:x y;z-index:251393536;mso-position-horizontal-relative:text;mso-position-vertical-relative:text" from="163.45pt,358.55pt" to="151.4pt,342.3pt" strokeweight=".57pt"/>
              </w:pict>
            </w:r>
            <w:r>
              <w:rPr>
                <w:noProof/>
              </w:rPr>
              <w:pict w14:anchorId="1365F986">
                <v:line id="_x0000_s4231" style="position:absolute;left:0;text-align:left;flip:x y;z-index:251394560;mso-position-horizontal-relative:text;mso-position-vertical-relative:text" from="151.4pt,342.3pt" to="181.95pt,322.6pt" strokeweight=".57pt"/>
              </w:pict>
            </w:r>
            <w:r>
              <w:rPr>
                <w:noProof/>
              </w:rPr>
              <w:pict w14:anchorId="4A22348A">
                <v:line id="_x0000_s4230" style="position:absolute;left:0;text-align:left;flip:x y;z-index:251395584;mso-position-horizontal-relative:text;mso-position-vertical-relative:text" from="181.95pt,322.6pt" to="196.95pt,336.7pt" strokeweight=".57pt"/>
              </w:pict>
            </w:r>
            <w:r>
              <w:rPr>
                <w:noProof/>
              </w:rPr>
              <w:pict w14:anchorId="1D466814">
                <v:line id="_x0000_s4229" style="position:absolute;left:0;text-align:left;flip:x y;z-index:251396608;mso-position-horizontal-relative:text;mso-position-vertical-relative:text" from="196.95pt,336.7pt" to="163.45pt,358.55pt" strokeweight=".57pt"/>
              </w:pict>
            </w:r>
            <w:r>
              <w:rPr>
                <w:noProof/>
              </w:rPr>
              <w:pict w14:anchorId="311387DB">
                <v:line id="_x0000_s4228" style="position:absolute;left:0;text-align:left;flip:x y;z-index:251397632;mso-position-horizontal-relative:text;mso-position-vertical-relative:text" from="121.45pt,394.45pt" to="122.25pt,394.55pt" strokeweight=".57pt"/>
              </w:pict>
            </w:r>
            <w:r>
              <w:rPr>
                <w:noProof/>
              </w:rPr>
              <w:pict w14:anchorId="554FA610">
                <v:line id="_x0000_s4227" style="position:absolute;left:0;text-align:left;flip:x y;z-index:251398656;mso-position-horizontal-relative:text;mso-position-vertical-relative:text" from="122.25pt,394.55pt" to="134.65pt,413.35pt" strokeweight=".57pt"/>
              </w:pict>
            </w:r>
            <w:r>
              <w:rPr>
                <w:noProof/>
              </w:rPr>
              <w:pict w14:anchorId="6BA294EB">
                <v:line id="_x0000_s4226" style="position:absolute;left:0;text-align:left;flip:x y;z-index:251399680;mso-position-horizontal-relative:text;mso-position-vertical-relative:text" from="134.65pt,413.35pt" to="111.25pt,429.95pt" strokeweight=".57pt"/>
              </w:pict>
            </w:r>
            <w:r>
              <w:rPr>
                <w:noProof/>
              </w:rPr>
              <w:pict w14:anchorId="5737E4CB">
                <v:line id="_x0000_s4225" style="position:absolute;left:0;text-align:left;flip:x y;z-index:251400704;mso-position-horizontal-relative:text;mso-position-vertical-relative:text" from="111.25pt,429.95pt" to="106.75pt,433.3pt" strokeweight=".57pt"/>
              </w:pict>
            </w:r>
            <w:r>
              <w:rPr>
                <w:noProof/>
              </w:rPr>
              <w:pict w14:anchorId="16512F78">
                <v:line id="_x0000_s4224" style="position:absolute;left:0;text-align:left;flip:x y;z-index:251401728;mso-position-horizontal-relative:text;mso-position-vertical-relative:text" from="106.75pt,433.3pt" to="94.1pt,413.65pt" strokeweight=".57pt"/>
              </w:pict>
            </w:r>
            <w:r>
              <w:rPr>
                <w:noProof/>
              </w:rPr>
              <w:pict w14:anchorId="4396BB67">
                <v:line id="_x0000_s4223" style="position:absolute;left:0;text-align:left;flip:x y;z-index:251402752;mso-position-horizontal-relative:text;mso-position-vertical-relative:text" from="94.1pt,413.65pt" to="93.8pt,413.1pt" strokeweight=".57pt"/>
              </w:pict>
            </w:r>
            <w:r>
              <w:rPr>
                <w:noProof/>
              </w:rPr>
              <w:pict w14:anchorId="08A029B9">
                <v:line id="_x0000_s4222" style="position:absolute;left:0;text-align:left;flip:x y;z-index:251403776;mso-position-horizontal-relative:text;mso-position-vertical-relative:text" from="93.8pt,413.1pt" to="94.45pt,412.25pt" strokeweight=".57pt"/>
              </w:pict>
            </w:r>
            <w:r>
              <w:rPr>
                <w:noProof/>
              </w:rPr>
              <w:pict w14:anchorId="036D66BE">
                <v:line id="_x0000_s4221" style="position:absolute;left:0;text-align:left;flip:x y;z-index:251404800;mso-position-horizontal-relative:text;mso-position-vertical-relative:text" from="94.45pt,412.25pt" to="121.45pt,394.45pt" strokeweight=".57pt"/>
              </w:pict>
            </w:r>
            <w:r>
              <w:rPr>
                <w:noProof/>
              </w:rPr>
              <w:pict w14:anchorId="170B33E9">
                <v:line id="_x0000_s4220" style="position:absolute;left:0;text-align:left;flip:x y;z-index:251405824;mso-position-horizontal-relative:text;mso-position-vertical-relative:text" from="137.3pt,329.7pt" to="147.65pt,344.65pt" strokeweight=".57pt"/>
              </w:pict>
            </w:r>
            <w:r>
              <w:rPr>
                <w:noProof/>
              </w:rPr>
              <w:pict w14:anchorId="23D31D8E">
                <v:line id="_x0000_s4219" style="position:absolute;left:0;text-align:left;flip:x y;z-index:251406848;mso-position-horizontal-relative:text;mso-position-vertical-relative:text" from="147.65pt,344.65pt" to="138.55pt,350.9pt" strokeweight=".57pt"/>
              </w:pict>
            </w:r>
            <w:r>
              <w:rPr>
                <w:noProof/>
              </w:rPr>
              <w:pict w14:anchorId="752194FE">
                <v:line id="_x0000_s4218" style="position:absolute;left:0;text-align:left;flip:x y;z-index:251407872;mso-position-horizontal-relative:text;mso-position-vertical-relative:text" from="138.55pt,350.9pt" to="133pt,354.75pt" strokeweight=".57pt"/>
              </w:pict>
            </w:r>
            <w:r>
              <w:rPr>
                <w:noProof/>
              </w:rPr>
              <w:pict w14:anchorId="245DCE42">
                <v:line id="_x0000_s4217" style="position:absolute;left:0;text-align:left;flip:x y;z-index:251408896;mso-position-horizontal-relative:text;mso-position-vertical-relative:text" from="133pt,354.75pt" to="110.95pt,370.25pt" strokeweight=".57pt"/>
              </w:pict>
            </w:r>
            <w:r>
              <w:rPr>
                <w:noProof/>
              </w:rPr>
              <w:pict w14:anchorId="3DBE88BA">
                <v:line id="_x0000_s4216" style="position:absolute;left:0;text-align:left;flip:x y;z-index:251409920;mso-position-horizontal-relative:text;mso-position-vertical-relative:text" from="110.95pt,370.25pt" to="107.55pt,372.25pt" strokeweight=".57pt"/>
              </w:pict>
            </w:r>
            <w:r>
              <w:rPr>
                <w:noProof/>
              </w:rPr>
              <w:pict w14:anchorId="51901DBD">
                <v:line id="_x0000_s4215" style="position:absolute;left:0;text-align:left;flip:x y;z-index:251410944;mso-position-horizontal-relative:text;mso-position-vertical-relative:text" from="107.55pt,372.25pt" to="98.2pt,359.1pt" strokeweight=".57pt"/>
              </w:pict>
            </w:r>
            <w:r>
              <w:rPr>
                <w:noProof/>
              </w:rPr>
              <w:pict w14:anchorId="20D1B128">
                <v:line id="_x0000_s4214" style="position:absolute;left:0;text-align:left;flip:x y;z-index:251411968;mso-position-horizontal-relative:text;mso-position-vertical-relative:text" from="98.2pt,359.1pt" to="96.6pt,356.8pt" strokeweight=".57pt"/>
              </w:pict>
            </w:r>
            <w:r>
              <w:rPr>
                <w:noProof/>
              </w:rPr>
              <w:pict w14:anchorId="278608AD">
                <v:line id="_x0000_s4213" style="position:absolute;left:0;text-align:left;flip:x y;z-index:251412992;mso-position-horizontal-relative:text;mso-position-vertical-relative:text" from="96.6pt,356.8pt" to="100.05pt,354.45pt" strokeweight=".57pt"/>
              </w:pict>
            </w:r>
            <w:r>
              <w:rPr>
                <w:noProof/>
              </w:rPr>
              <w:pict w14:anchorId="5C0790B7">
                <v:line id="_x0000_s4212" style="position:absolute;left:0;text-align:left;flip:x y;z-index:251414016;mso-position-horizontal-relative:text;mso-position-vertical-relative:text" from="100.05pt,354.45pt" to="101.9pt,353.2pt" strokeweight=".57pt"/>
              </w:pict>
            </w:r>
            <w:r>
              <w:rPr>
                <w:noProof/>
              </w:rPr>
              <w:pict w14:anchorId="29479B57">
                <v:line id="_x0000_s4211" style="position:absolute;left:0;text-align:left;flip:x y;z-index:251415040;mso-position-horizontal-relative:text;mso-position-vertical-relative:text" from="101.9pt,353.2pt" to="128.9pt,335.4pt" strokeweight=".57pt"/>
              </w:pict>
            </w:r>
            <w:r>
              <w:rPr>
                <w:noProof/>
              </w:rPr>
              <w:pict w14:anchorId="3B1F30CC">
                <v:line id="_x0000_s4210" style="position:absolute;left:0;text-align:left;flip:x y;z-index:251416064;mso-position-horizontal-relative:text;mso-position-vertical-relative:text" from="128.9pt,335.4pt" to="137.3pt,329.7pt" strokeweight=".57pt"/>
              </w:pict>
            </w:r>
            <w:r>
              <w:rPr>
                <w:noProof/>
              </w:rPr>
              <w:pict w14:anchorId="369FD3EF">
                <v:line id="_x0000_s4209" style="position:absolute;left:0;text-align:left;flip:x y;z-index:251417088;mso-position-horizontal-relative:text;mso-position-vertical-relative:text" from="122.35pt,385.5pt" to="110.95pt,370.25pt" strokeweight=".57pt"/>
              </w:pict>
            </w:r>
            <w:r>
              <w:rPr>
                <w:noProof/>
              </w:rPr>
              <w:pict w14:anchorId="2C9238CA">
                <v:line id="_x0000_s4208" style="position:absolute;left:0;text-align:left;flip:x y;z-index:251418112;mso-position-horizontal-relative:text;mso-position-vertical-relative:text" from="110.95pt,370.25pt" to="133pt,354.75pt" strokeweight=".57pt"/>
              </w:pict>
            </w:r>
            <w:r>
              <w:rPr>
                <w:noProof/>
              </w:rPr>
              <w:pict w14:anchorId="0099635F">
                <v:line id="_x0000_s4207" style="position:absolute;left:0;text-align:left;flip:x y;z-index:251419136;mso-position-horizontal-relative:text;mso-position-vertical-relative:text" from="133pt,354.75pt" to="138.55pt,350.9pt" strokeweight=".57pt"/>
              </w:pict>
            </w:r>
            <w:r>
              <w:rPr>
                <w:noProof/>
              </w:rPr>
              <w:pict w14:anchorId="1785D9A7">
                <v:line id="_x0000_s4206" style="position:absolute;left:0;text-align:left;flip:x y;z-index:251420160;mso-position-horizontal-relative:text;mso-position-vertical-relative:text" from="138.55pt,350.9pt" to="147.65pt,344.65pt" strokeweight=".57pt"/>
              </w:pict>
            </w:r>
            <w:r>
              <w:rPr>
                <w:noProof/>
              </w:rPr>
              <w:pict w14:anchorId="04FBA09B">
                <v:line id="_x0000_s4205" style="position:absolute;left:0;text-align:left;flip:x y;z-index:251421184;mso-position-horizontal-relative:text;mso-position-vertical-relative:text" from="147.65pt,344.65pt" to="159.5pt,361.1pt" strokeweight=".57pt"/>
              </w:pict>
            </w:r>
            <w:r>
              <w:rPr>
                <w:noProof/>
              </w:rPr>
              <w:pict w14:anchorId="444D1D7B">
                <v:line id="_x0000_s4204" style="position:absolute;left:0;text-align:left;flip:x y;z-index:251422208;mso-position-horizontal-relative:text;mso-position-vertical-relative:text" from="159.5pt,361.1pt" to="122.35pt,385.5pt" strokeweight=".57pt"/>
              </w:pict>
            </w:r>
            <w:r>
              <w:rPr>
                <w:noProof/>
              </w:rPr>
              <w:pict w14:anchorId="5D70DE99">
                <v:line id="_x0000_s4203" style="position:absolute;left:0;text-align:left;flip:x y;z-index:251423232;mso-position-horizontal-relative:text;mso-position-vertical-relative:text" from="76.3pt,374.95pt" to="62.7pt,355.5pt" strokeweight=".57pt"/>
              </w:pict>
            </w:r>
            <w:r>
              <w:rPr>
                <w:noProof/>
              </w:rPr>
              <w:pict w14:anchorId="4E186CBF">
                <v:line id="_x0000_s4202" style="position:absolute;left:0;text-align:left;flip:x y;z-index:251424256;mso-position-horizontal-relative:text;mso-position-vertical-relative:text" from="62.7pt,355.5pt" to="48.2pt,336.15pt" strokeweight=".57pt"/>
              </w:pict>
            </w:r>
            <w:r>
              <w:rPr>
                <w:noProof/>
              </w:rPr>
              <w:pict w14:anchorId="1A10BB13">
                <v:line id="_x0000_s4201" style="position:absolute;left:0;text-align:left;flip:x y;z-index:251425280;mso-position-horizontal-relative:text;mso-position-vertical-relative:text" from="48.2pt,336.15pt" to="71.5pt,319.9pt" strokeweight=".57pt"/>
              </w:pict>
            </w:r>
            <w:r>
              <w:rPr>
                <w:noProof/>
              </w:rPr>
              <w:pict w14:anchorId="0EE579A8">
                <v:line id="_x0000_s4200" style="position:absolute;left:0;text-align:left;flip:x y;z-index:251426304;mso-position-horizontal-relative:text;mso-position-vertical-relative:text" from="71.5pt,319.9pt" to="89.2pt,346.3pt" strokeweight=".57pt"/>
              </w:pict>
            </w:r>
            <w:r>
              <w:rPr>
                <w:noProof/>
              </w:rPr>
              <w:pict w14:anchorId="1478ECE3">
                <v:line id="_x0000_s4199" style="position:absolute;left:0;text-align:left;flip:x y;z-index:251427328;mso-position-horizontal-relative:text;mso-position-vertical-relative:text" from="89.2pt,346.3pt" to="98.2pt,359.1pt" strokeweight=".57pt"/>
              </w:pict>
            </w:r>
            <w:r>
              <w:rPr>
                <w:noProof/>
              </w:rPr>
              <w:pict w14:anchorId="7E24858C">
                <v:line id="_x0000_s4198" style="position:absolute;left:0;text-align:left;flip:x y;z-index:251428352;mso-position-horizontal-relative:text;mso-position-vertical-relative:text" from="98.2pt,359.1pt" to="79.95pt,371.75pt" strokeweight=".57pt"/>
              </w:pict>
            </w:r>
            <w:r>
              <w:rPr>
                <w:noProof/>
              </w:rPr>
              <w:pict w14:anchorId="5A2437D4">
                <v:line id="_x0000_s4197" style="position:absolute;left:0;text-align:left;flip:x y;z-index:251429376;mso-position-horizontal-relative:text;mso-position-vertical-relative:text" from="79.95pt,371.75pt" to="76.3pt,374.95pt" strokeweight=".57pt"/>
              </w:pict>
            </w:r>
            <w:r>
              <w:rPr>
                <w:noProof/>
              </w:rPr>
              <w:pict w14:anchorId="3A7EB67A">
                <v:line id="_x0000_s4196" style="position:absolute;left:0;text-align:left;flip:x y;z-index:251430400;mso-position-horizontal-relative:text;mso-position-vertical-relative:text" from="190.45pt,301.15pt" to="164.95pt,277.15pt" strokeweight=".57pt"/>
              </w:pict>
            </w:r>
            <w:r>
              <w:rPr>
                <w:noProof/>
              </w:rPr>
              <w:pict w14:anchorId="2A2B46D4">
                <v:line id="_x0000_s4195" style="position:absolute;left:0;text-align:left;flip:x y;z-index:251431424;mso-position-horizontal-relative:text;mso-position-vertical-relative:text" from="164.95pt,277.15pt" to="202.95pt,251.45pt" strokeweight=".57pt"/>
              </w:pict>
            </w:r>
            <w:r>
              <w:rPr>
                <w:noProof/>
              </w:rPr>
              <w:pict w14:anchorId="59490B0E">
                <v:line id="_x0000_s4194" style="position:absolute;left:0;text-align:left;flip:x y;z-index:251432448;mso-position-horizontal-relative:text;mso-position-vertical-relative:text" from="202.95pt,251.45pt" to="225.35pt,254.95pt" strokeweight=".57pt"/>
              </w:pict>
            </w:r>
            <w:r>
              <w:rPr>
                <w:noProof/>
              </w:rPr>
              <w:pict w14:anchorId="623A0255">
                <v:line id="_x0000_s4193" style="position:absolute;left:0;text-align:left;flip:x y;z-index:251433472;mso-position-horizontal-relative:text;mso-position-vertical-relative:text" from="225.35pt,254.95pt" to="241.3pt,266.9pt" strokeweight=".57pt"/>
              </w:pict>
            </w:r>
            <w:r>
              <w:rPr>
                <w:noProof/>
              </w:rPr>
              <w:pict w14:anchorId="66786672">
                <v:line id="_x0000_s4192" style="position:absolute;left:0;text-align:left;flip:x y;z-index:251434496;mso-position-horizontal-relative:text;mso-position-vertical-relative:text" from="241.3pt,266.9pt" to="192.95pt,299.05pt" strokeweight=".57pt"/>
              </w:pict>
            </w:r>
            <w:r>
              <w:rPr>
                <w:noProof/>
              </w:rPr>
              <w:pict w14:anchorId="33FF0F03">
                <v:line id="_x0000_s4191" style="position:absolute;left:0;text-align:left;flip:x y;z-index:251435520;mso-position-horizontal-relative:text;mso-position-vertical-relative:text" from="192.95pt,299.05pt" to="190.45pt,301.15pt" strokeweight=".57pt"/>
              </w:pict>
            </w:r>
            <w:r>
              <w:rPr>
                <w:noProof/>
              </w:rPr>
              <w:pict w14:anchorId="5AEFB9A2">
                <v:line id="_x0000_s4190" style="position:absolute;left:0;text-align:left;flip:x y;z-index:251436544;mso-position-horizontal-relative:text;mso-position-vertical-relative:text" from="44.7pt,395.1pt" to="55.85pt,388.4pt" strokeweight=".57pt"/>
              </w:pict>
            </w:r>
            <w:r>
              <w:rPr>
                <w:noProof/>
              </w:rPr>
              <w:pict w14:anchorId="39B169FF">
                <v:line id="_x0000_s4189" style="position:absolute;left:0;text-align:left;flip:x y;z-index:251437568;mso-position-horizontal-relative:text;mso-position-vertical-relative:text" from="55.85pt,388.4pt" to="59.65pt,394.3pt" strokeweight=".57pt"/>
              </w:pict>
            </w:r>
            <w:r>
              <w:rPr>
                <w:noProof/>
              </w:rPr>
              <w:pict w14:anchorId="663C35EC">
                <v:line id="_x0000_s4188" style="position:absolute;left:0;text-align:left;flip:x y;z-index:251438592;mso-position-horizontal-relative:text;mso-position-vertical-relative:text" from="59.65pt,394.3pt" to="59.85pt,395.75pt" strokeweight=".57pt"/>
              </w:pict>
            </w:r>
            <w:r>
              <w:rPr>
                <w:noProof/>
              </w:rPr>
              <w:pict w14:anchorId="2EED9A38">
                <v:line id="_x0000_s4187" style="position:absolute;left:0;text-align:left;flip:x y;z-index:251439616;mso-position-horizontal-relative:text;mso-position-vertical-relative:text" from="59.85pt,395.75pt" to="63.85pt,401.7pt" strokeweight=".57pt"/>
              </w:pict>
            </w:r>
            <w:r>
              <w:rPr>
                <w:noProof/>
              </w:rPr>
              <w:pict w14:anchorId="6C421701">
                <v:line id="_x0000_s4186" style="position:absolute;left:0;text-align:left;flip:x y;z-index:251440640;mso-position-horizontal-relative:text;mso-position-vertical-relative:text" from="63.85pt,401.7pt" to="61.8pt,402.9pt" strokeweight=".57pt"/>
              </w:pict>
            </w:r>
            <w:r>
              <w:rPr>
                <w:noProof/>
              </w:rPr>
              <w:pict w14:anchorId="3E797833">
                <v:line id="_x0000_s4185" style="position:absolute;left:0;text-align:left;flip:x y;z-index:251441664;mso-position-horizontal-relative:text;mso-position-vertical-relative:text" from="61.8pt,402.9pt" to="61.65pt,403pt" strokeweight=".57pt"/>
              </w:pict>
            </w:r>
            <w:r>
              <w:rPr>
                <w:noProof/>
              </w:rPr>
              <w:pict w14:anchorId="550519AA">
                <v:line id="_x0000_s4184" style="position:absolute;left:0;text-align:left;flip:x y;z-index:251442688;mso-position-horizontal-relative:text;mso-position-vertical-relative:text" from="61.65pt,403pt" to="62.9pt,405.15pt" strokeweight=".57pt"/>
              </w:pict>
            </w:r>
            <w:r>
              <w:rPr>
                <w:noProof/>
              </w:rPr>
              <w:pict w14:anchorId="3FB66021">
                <v:line id="_x0000_s4183" style="position:absolute;left:0;text-align:left;flip:x y;z-index:251443712;mso-position-horizontal-relative:text;mso-position-vertical-relative:text" from="62.9pt,405.15pt" to="63.4pt,404.85pt" strokeweight=".57pt"/>
              </w:pict>
            </w:r>
            <w:r>
              <w:rPr>
                <w:noProof/>
              </w:rPr>
              <w:pict w14:anchorId="5292B5DE">
                <v:line id="_x0000_s4182" style="position:absolute;left:0;text-align:left;flip:x y;z-index:251444736;mso-position-horizontal-relative:text;mso-position-vertical-relative:text" from="63.4pt,404.85pt" to="64.8pt,407.2pt" strokeweight=".57pt"/>
              </w:pict>
            </w:r>
            <w:r>
              <w:rPr>
                <w:noProof/>
              </w:rPr>
              <w:pict w14:anchorId="6157E45B">
                <v:line id="_x0000_s4181" style="position:absolute;left:0;text-align:left;flip:x y;z-index:251445760;mso-position-horizontal-relative:text;mso-position-vertical-relative:text" from="64.8pt,407.2pt" to="66.1pt,406.4pt" strokeweight=".57pt"/>
              </w:pict>
            </w:r>
            <w:r>
              <w:rPr>
                <w:noProof/>
              </w:rPr>
              <w:pict w14:anchorId="03E067AE">
                <v:line id="_x0000_s4180" style="position:absolute;left:0;text-align:left;flip:x y;z-index:251446784;mso-position-horizontal-relative:text;mso-position-vertical-relative:text" from="66.1pt,406.4pt" to="68.2pt,410pt" strokeweight=".57pt"/>
              </w:pict>
            </w:r>
            <w:r>
              <w:rPr>
                <w:noProof/>
              </w:rPr>
              <w:pict w14:anchorId="52F631E9">
                <v:line id="_x0000_s4179" style="position:absolute;left:0;text-align:left;flip:x y;z-index:251447808;mso-position-horizontal-relative:text;mso-position-vertical-relative:text" from="68.2pt,410pt" to="67.15pt,410.6pt" strokeweight=".57pt"/>
              </w:pict>
            </w:r>
            <w:r>
              <w:rPr>
                <w:noProof/>
              </w:rPr>
              <w:pict w14:anchorId="49E59E39">
                <v:line id="_x0000_s4178" style="position:absolute;left:0;text-align:left;flip:x y;z-index:251448832;mso-position-horizontal-relative:text;mso-position-vertical-relative:text" from="67.15pt,410.6pt" to="68.8pt,413.45pt" strokeweight=".57pt"/>
              </w:pict>
            </w:r>
            <w:r>
              <w:rPr>
                <w:noProof/>
              </w:rPr>
              <w:pict w14:anchorId="08F3BDBD">
                <v:line id="_x0000_s4177" style="position:absolute;left:0;text-align:left;flip:x y;z-index:251449856;mso-position-horizontal-relative:text;mso-position-vertical-relative:text" from="68.8pt,413.45pt" to="69.15pt,413.2pt" strokeweight=".57pt"/>
              </w:pict>
            </w:r>
            <w:r>
              <w:rPr>
                <w:noProof/>
              </w:rPr>
              <w:pict w14:anchorId="09C2A4A6">
                <v:line id="_x0000_s4176" style="position:absolute;left:0;text-align:left;flip:x y;z-index:251450880;mso-position-horizontal-relative:text;mso-position-vertical-relative:text" from="69.15pt,413.2pt" to="73.6pt,418.05pt" strokeweight=".57pt"/>
              </w:pict>
            </w:r>
            <w:r>
              <w:rPr>
                <w:noProof/>
              </w:rPr>
              <w:pict w14:anchorId="0B33357F">
                <v:line id="_x0000_s4175" style="position:absolute;left:0;text-align:left;flip:x y;z-index:251451904;mso-position-horizontal-relative:text;mso-position-vertical-relative:text" from="73.6pt,418.05pt" to="62.55pt,425.6pt" strokeweight=".57pt"/>
              </w:pict>
            </w:r>
            <w:r>
              <w:rPr>
                <w:noProof/>
              </w:rPr>
              <w:pict w14:anchorId="4697FDA9">
                <v:line id="_x0000_s4174" style="position:absolute;left:0;text-align:left;flip:x y;z-index:251452928;mso-position-horizontal-relative:text;mso-position-vertical-relative:text" from="62.55pt,425.6pt" to="44.7pt,395.1pt" strokeweight=".57pt"/>
              </w:pict>
            </w:r>
            <w:r>
              <w:rPr>
                <w:noProof/>
              </w:rPr>
              <w:pict w14:anchorId="4FEB22E5">
                <v:line id="_x0000_s4173" style="position:absolute;left:0;text-align:left;flip:x y;z-index:251453952;mso-position-horizontal-relative:text;mso-position-vertical-relative:text" from="55.85pt,388.4pt" to="63.8pt,382.75pt" strokeweight=".57pt"/>
              </w:pict>
            </w:r>
            <w:r>
              <w:rPr>
                <w:noProof/>
              </w:rPr>
              <w:pict w14:anchorId="0AA6979E">
                <v:line id="_x0000_s4172" style="position:absolute;left:0;text-align:left;flip:x y;z-index:251454976;mso-position-horizontal-relative:text;mso-position-vertical-relative:text" from="63.8pt,382.75pt" to="69.7pt,392.1pt" strokeweight=".57pt"/>
              </w:pict>
            </w:r>
            <w:r>
              <w:rPr>
                <w:noProof/>
              </w:rPr>
              <w:pict w14:anchorId="34133582">
                <v:line id="_x0000_s4171" style="position:absolute;left:0;text-align:left;flip:x y;z-index:251456000;mso-position-horizontal-relative:text;mso-position-vertical-relative:text" from="69.7pt,392.1pt" to="80.5pt,412.8pt" strokeweight=".57pt"/>
              </w:pict>
            </w:r>
            <w:r>
              <w:rPr>
                <w:noProof/>
              </w:rPr>
              <w:pict w14:anchorId="5FF87D0A">
                <v:line id="_x0000_s4170" style="position:absolute;left:0;text-align:left;flip:x y;z-index:251457024;mso-position-horizontal-relative:text;mso-position-vertical-relative:text" from="80.5pt,412.8pt" to="80.7pt,413.2pt" strokeweight=".57pt"/>
              </w:pict>
            </w:r>
            <w:r>
              <w:rPr>
                <w:noProof/>
              </w:rPr>
              <w:pict w14:anchorId="5AE1C70B">
                <v:line id="_x0000_s4169" style="position:absolute;left:0;text-align:left;flip:x y;z-index:251458048;mso-position-horizontal-relative:text;mso-position-vertical-relative:text" from="80.7pt,413.2pt" to="73.6pt,418.05pt" strokeweight=".57pt"/>
              </w:pict>
            </w:r>
            <w:r>
              <w:rPr>
                <w:noProof/>
              </w:rPr>
              <w:pict w14:anchorId="229DC5BE">
                <v:line id="_x0000_s4168" style="position:absolute;left:0;text-align:left;flip:x y;z-index:251459072;mso-position-horizontal-relative:text;mso-position-vertical-relative:text" from="73.6pt,418.05pt" to="69.15pt,413.2pt" strokeweight=".57pt"/>
              </w:pict>
            </w:r>
            <w:r>
              <w:rPr>
                <w:noProof/>
              </w:rPr>
              <w:pict w14:anchorId="19B7CE36">
                <v:line id="_x0000_s4167" style="position:absolute;left:0;text-align:left;flip:x y;z-index:251460096;mso-position-horizontal-relative:text;mso-position-vertical-relative:text" from="69.15pt,413.2pt" to="68.8pt,413.45pt" strokeweight=".57pt"/>
              </w:pict>
            </w:r>
            <w:r>
              <w:rPr>
                <w:noProof/>
              </w:rPr>
              <w:pict w14:anchorId="3B6EAC55">
                <v:line id="_x0000_s4166" style="position:absolute;left:0;text-align:left;flip:x y;z-index:251461120;mso-position-horizontal-relative:text;mso-position-vertical-relative:text" from="68.8pt,413.45pt" to="67.15pt,410.6pt" strokeweight=".57pt"/>
              </w:pict>
            </w:r>
            <w:r>
              <w:rPr>
                <w:noProof/>
              </w:rPr>
              <w:pict w14:anchorId="1FD613FE">
                <v:line id="_x0000_s4165" style="position:absolute;left:0;text-align:left;flip:x y;z-index:251462144;mso-position-horizontal-relative:text;mso-position-vertical-relative:text" from="67.15pt,410.6pt" to="68.2pt,410pt" strokeweight=".57pt"/>
              </w:pict>
            </w:r>
            <w:r>
              <w:rPr>
                <w:noProof/>
              </w:rPr>
              <w:pict w14:anchorId="72C9CC50">
                <v:line id="_x0000_s4164" style="position:absolute;left:0;text-align:left;flip:x y;z-index:251463168;mso-position-horizontal-relative:text;mso-position-vertical-relative:text" from="68.2pt,410pt" to="66.1pt,406.4pt" strokeweight=".57pt"/>
              </w:pict>
            </w:r>
            <w:r>
              <w:rPr>
                <w:noProof/>
              </w:rPr>
              <w:pict w14:anchorId="42B01F7C">
                <v:line id="_x0000_s4163" style="position:absolute;left:0;text-align:left;flip:x y;z-index:251464192;mso-position-horizontal-relative:text;mso-position-vertical-relative:text" from="66.1pt,406.4pt" to="64.8pt,407.2pt" strokeweight=".57pt"/>
              </w:pict>
            </w:r>
            <w:r>
              <w:rPr>
                <w:noProof/>
              </w:rPr>
              <w:pict w14:anchorId="79B4ACCA">
                <v:line id="_x0000_s4162" style="position:absolute;left:0;text-align:left;flip:x y;z-index:251465216;mso-position-horizontal-relative:text;mso-position-vertical-relative:text" from="64.8pt,407.2pt" to="63.4pt,404.85pt" strokeweight=".57pt"/>
              </w:pict>
            </w:r>
            <w:r>
              <w:rPr>
                <w:noProof/>
              </w:rPr>
              <w:pict w14:anchorId="2355ABEF">
                <v:line id="_x0000_s4161" style="position:absolute;left:0;text-align:left;flip:x y;z-index:251466240;mso-position-horizontal-relative:text;mso-position-vertical-relative:text" from="63.4pt,404.85pt" to="62.9pt,405.15pt" strokeweight=".57pt"/>
              </w:pict>
            </w:r>
            <w:r>
              <w:rPr>
                <w:noProof/>
              </w:rPr>
              <w:pict w14:anchorId="28B1AEB1">
                <v:line id="_x0000_s4160" style="position:absolute;left:0;text-align:left;flip:x y;z-index:251467264;mso-position-horizontal-relative:text;mso-position-vertical-relative:text" from="62.9pt,405.15pt" to="61.65pt,403pt" strokeweight=".57pt"/>
              </w:pict>
            </w:r>
            <w:r>
              <w:rPr>
                <w:noProof/>
              </w:rPr>
              <w:pict w14:anchorId="43877EFD">
                <v:line id="_x0000_s4159" style="position:absolute;left:0;text-align:left;flip:x y;z-index:251468288;mso-position-horizontal-relative:text;mso-position-vertical-relative:text" from="61.65pt,403pt" to="61.8pt,402.9pt" strokeweight=".57pt"/>
              </w:pict>
            </w:r>
            <w:r>
              <w:rPr>
                <w:noProof/>
              </w:rPr>
              <w:pict w14:anchorId="401F7CB6">
                <v:line id="_x0000_s4158" style="position:absolute;left:0;text-align:left;flip:x y;z-index:251469312;mso-position-horizontal-relative:text;mso-position-vertical-relative:text" from="61.8pt,402.9pt" to="63.85pt,401.7pt" strokeweight=".57pt"/>
              </w:pict>
            </w:r>
            <w:r>
              <w:rPr>
                <w:noProof/>
              </w:rPr>
              <w:pict w14:anchorId="130032ED">
                <v:line id="_x0000_s4157" style="position:absolute;left:0;text-align:left;flip:x y;z-index:251470336;mso-position-horizontal-relative:text;mso-position-vertical-relative:text" from="63.85pt,401.7pt" to="59.85pt,395.75pt" strokeweight=".57pt"/>
              </w:pict>
            </w:r>
            <w:r>
              <w:rPr>
                <w:noProof/>
              </w:rPr>
              <w:pict w14:anchorId="09AE7BA7">
                <v:line id="_x0000_s4156" style="position:absolute;left:0;text-align:left;flip:x y;z-index:251471360;mso-position-horizontal-relative:text;mso-position-vertical-relative:text" from="59.85pt,395.75pt" to="59.65pt,394.3pt" strokeweight=".57pt"/>
              </w:pict>
            </w:r>
            <w:r>
              <w:rPr>
                <w:noProof/>
              </w:rPr>
              <w:pict w14:anchorId="05CA6913">
                <v:line id="_x0000_s4155" style="position:absolute;left:0;text-align:left;flip:x y;z-index:251472384;mso-position-horizontal-relative:text;mso-position-vertical-relative:text" from="59.65pt,394.3pt" to="55.85pt,388.4pt" strokeweight=".57pt"/>
              </w:pict>
            </w:r>
            <w:r>
              <w:rPr>
                <w:noProof/>
              </w:rPr>
              <w:pict w14:anchorId="412DA23E">
                <v:line id="_x0000_s4154" style="position:absolute;left:0;text-align:left;flip:x y;z-index:251473408;mso-position-horizontal-relative:text;mso-position-vertical-relative:text" from="79.95pt,371.75pt" to="98.2pt,359.1pt" strokeweight=".57pt"/>
              </w:pict>
            </w:r>
            <w:r>
              <w:rPr>
                <w:noProof/>
              </w:rPr>
              <w:pict w14:anchorId="0EB6020A">
                <v:line id="_x0000_s4153" style="position:absolute;left:0;text-align:left;flip:x y;z-index:251474432;mso-position-horizontal-relative:text;mso-position-vertical-relative:text" from="98.2pt,359.1pt" to="107.55pt,372.25pt" strokeweight=".57pt"/>
              </w:pict>
            </w:r>
            <w:r>
              <w:rPr>
                <w:noProof/>
              </w:rPr>
              <w:pict w14:anchorId="7778E11E">
                <v:line id="_x0000_s4152" style="position:absolute;left:0;text-align:left;flip:x y;z-index:251475456;mso-position-horizontal-relative:text;mso-position-vertical-relative:text" from="107.55pt,372.25pt" to="118.6pt,388pt" strokeweight=".57pt"/>
              </w:pict>
            </w:r>
            <w:r>
              <w:rPr>
                <w:noProof/>
              </w:rPr>
              <w:pict w14:anchorId="73613188">
                <v:line id="_x0000_s4151" style="position:absolute;left:0;text-align:left;flip:x y;z-index:251476480;mso-position-horizontal-relative:text;mso-position-vertical-relative:text" from="118.6pt,388pt" to="117.4pt,389.8pt" strokeweight=".57pt"/>
              </w:pict>
            </w:r>
            <w:r>
              <w:rPr>
                <w:noProof/>
              </w:rPr>
              <w:pict w14:anchorId="72B63580">
                <v:line id="_x0000_s4150" style="position:absolute;left:0;text-align:left;flip:x y;z-index:251477504;mso-position-horizontal-relative:text;mso-position-vertical-relative:text" from="117.4pt,389.8pt" to="114.4pt,391.95pt" strokeweight=".57pt"/>
              </w:pict>
            </w:r>
            <w:r>
              <w:rPr>
                <w:noProof/>
              </w:rPr>
              <w:pict w14:anchorId="532F5C85">
                <v:line id="_x0000_s4149" style="position:absolute;left:0;text-align:left;flip:x y;z-index:251478528;mso-position-horizontal-relative:text;mso-position-vertical-relative:text" from="114.4pt,391.95pt" to="111.85pt,392.4pt" strokeweight=".57pt"/>
              </w:pict>
            </w:r>
            <w:r>
              <w:rPr>
                <w:noProof/>
              </w:rPr>
              <w:pict w14:anchorId="5AFD3F3E">
                <v:line id="_x0000_s4148" style="position:absolute;left:0;text-align:left;flip:x y;z-index:251479552;mso-position-horizontal-relative:text;mso-position-vertical-relative:text" from="111.85pt,392.4pt" to="99.75pt,400.2pt" strokeweight=".57pt"/>
              </w:pict>
            </w:r>
            <w:r>
              <w:rPr>
                <w:noProof/>
              </w:rPr>
              <w:pict w14:anchorId="40702110">
                <v:line id="_x0000_s4147" style="position:absolute;left:0;text-align:left;flip:x y;z-index:251480576;mso-position-horizontal-relative:text;mso-position-vertical-relative:text" from="99.75pt,400.2pt" to="79.95pt,371.75pt" strokeweight=".57pt"/>
              </w:pict>
            </w:r>
            <w:r>
              <w:rPr>
                <w:noProof/>
              </w:rPr>
              <w:pict w14:anchorId="28B1401A">
                <v:line id="_x0000_s4146" style="position:absolute;left:0;text-align:left;flip:x y;z-index:251481600;mso-position-horizontal-relative:text;mso-position-vertical-relative:text" from="248.35pt,369.4pt" to="232.6pt,348.15pt" strokeweight=".57pt"/>
              </w:pict>
            </w:r>
            <w:r>
              <w:rPr>
                <w:noProof/>
              </w:rPr>
              <w:pict w14:anchorId="32F4DE64">
                <v:line id="_x0000_s4145" style="position:absolute;left:0;text-align:left;flip:x y;z-index:251482624;mso-position-horizontal-relative:text;mso-position-vertical-relative:text" from="232.6pt,348.15pt" to="241.7pt,341.75pt" strokeweight=".57pt"/>
              </w:pict>
            </w:r>
            <w:r>
              <w:rPr>
                <w:noProof/>
              </w:rPr>
              <w:pict w14:anchorId="77047DF6">
                <v:line id="_x0000_s4144" style="position:absolute;left:0;text-align:left;flip:x y;z-index:251483648;mso-position-horizontal-relative:text;mso-position-vertical-relative:text" from="241.7pt,341.75pt" to="245.1pt,345.85pt" strokeweight=".57pt"/>
              </w:pict>
            </w:r>
            <w:r>
              <w:rPr>
                <w:noProof/>
              </w:rPr>
              <w:pict w14:anchorId="02614C31">
                <v:line id="_x0000_s4143" style="position:absolute;left:0;text-align:left;flip:x y;z-index:251484672;mso-position-horizontal-relative:text;mso-position-vertical-relative:text" from="245.1pt,345.85pt" to="265.1pt,333.85pt" strokeweight=".57pt"/>
              </w:pict>
            </w:r>
            <w:r>
              <w:rPr>
                <w:noProof/>
              </w:rPr>
              <w:pict w14:anchorId="69B4B729">
                <v:line id="_x0000_s4142" style="position:absolute;left:0;text-align:left;flip:x y;z-index:251485696;mso-position-horizontal-relative:text;mso-position-vertical-relative:text" from="265.1pt,333.85pt" to="276.75pt,350.7pt" strokeweight=".57pt"/>
              </w:pict>
            </w:r>
            <w:r>
              <w:rPr>
                <w:noProof/>
              </w:rPr>
              <w:pict w14:anchorId="54E3850D">
                <v:line id="_x0000_s4141" style="position:absolute;left:0;text-align:left;flip:x y;z-index:251486720;mso-position-horizontal-relative:text;mso-position-vertical-relative:text" from="276.75pt,350.7pt" to="248.35pt,369.4pt" strokeweight=".57pt"/>
              </w:pict>
            </w:r>
            <w:r>
              <w:rPr>
                <w:noProof/>
              </w:rPr>
              <w:pict w14:anchorId="37741672">
                <v:line id="_x0000_s4140" style="position:absolute;left:0;text-align:left;flip:x y;z-index:251487744;mso-position-horizontal-relative:text;mso-position-vertical-relative:text" from="281.05pt,291.25pt" to="304.55pt,276.4pt" strokeweight=".57pt"/>
              </w:pict>
            </w:r>
            <w:r>
              <w:rPr>
                <w:noProof/>
              </w:rPr>
              <w:pict w14:anchorId="7B8DDB44">
                <v:line id="_x0000_s4139" style="position:absolute;left:0;text-align:left;flip:x y;z-index:251488768;mso-position-horizontal-relative:text;mso-position-vertical-relative:text" from="304.55pt,276.4pt" to="328.75pt,281.8pt" strokeweight=".57pt"/>
              </w:pict>
            </w:r>
            <w:r>
              <w:rPr>
                <w:noProof/>
              </w:rPr>
              <w:pict w14:anchorId="0C21C754">
                <v:line id="_x0000_s4138" style="position:absolute;left:0;text-align:left;flip:x y;z-index:251489792;mso-position-horizontal-relative:text;mso-position-vertical-relative:text" from="328.75pt,281.8pt" to="326.3pt,283.4pt" strokeweight=".57pt"/>
              </w:pict>
            </w:r>
            <w:r>
              <w:rPr>
                <w:noProof/>
              </w:rPr>
              <w:pict w14:anchorId="06E88C4E">
                <v:line id="_x0000_s4137" style="position:absolute;left:0;text-align:left;flip:x y;z-index:251490816;mso-position-horizontal-relative:text;mso-position-vertical-relative:text" from="326.3pt,283.4pt" to="331.4pt,290.65pt" strokeweight=".57pt"/>
              </w:pict>
            </w:r>
            <w:r>
              <w:rPr>
                <w:noProof/>
              </w:rPr>
              <w:pict w14:anchorId="225B34F3">
                <v:line id="_x0000_s4136" style="position:absolute;left:0;text-align:left;flip:x y;z-index:251491840;mso-position-horizontal-relative:text;mso-position-vertical-relative:text" from="331.4pt,290.65pt" to="329.5pt,291.75pt" strokeweight=".57pt"/>
              </w:pict>
            </w:r>
            <w:r>
              <w:rPr>
                <w:noProof/>
              </w:rPr>
              <w:pict w14:anchorId="200B12FD">
                <v:line id="_x0000_s4135" style="position:absolute;left:0;text-align:left;flip:x y;z-index:251492864;mso-position-horizontal-relative:text;mso-position-vertical-relative:text" from="329.5pt,291.75pt" to="341.95pt,308.8pt" strokeweight=".57pt"/>
              </w:pict>
            </w:r>
            <w:r>
              <w:rPr>
                <w:noProof/>
              </w:rPr>
              <w:pict w14:anchorId="63E43D0A">
                <v:line id="_x0000_s4134" style="position:absolute;left:0;text-align:left;flip:x y;z-index:251493888;mso-position-horizontal-relative:text;mso-position-vertical-relative:text" from="341.95pt,308.8pt" to="331pt,316pt" strokeweight=".57pt"/>
              </w:pict>
            </w:r>
            <w:r>
              <w:rPr>
                <w:noProof/>
              </w:rPr>
              <w:pict w14:anchorId="46068D43">
                <v:line id="_x0000_s4133" style="position:absolute;left:0;text-align:left;flip:x y;z-index:251494912;mso-position-horizontal-relative:text;mso-position-vertical-relative:text" from="331pt,316pt" to="306.45pt,331.65pt" strokeweight=".57pt"/>
              </w:pict>
            </w:r>
            <w:r>
              <w:rPr>
                <w:noProof/>
              </w:rPr>
              <w:pict w14:anchorId="04661B03">
                <v:line id="_x0000_s4132" style="position:absolute;left:0;text-align:left;flip:x y;z-index:251495936;mso-position-horizontal-relative:text;mso-position-vertical-relative:text" from="306.45pt,331.65pt" to="290.45pt,313.1pt" strokeweight=".57pt"/>
              </w:pict>
            </w:r>
            <w:r>
              <w:rPr>
                <w:noProof/>
              </w:rPr>
              <w:pict w14:anchorId="5C26E322">
                <v:line id="_x0000_s4131" style="position:absolute;left:0;text-align:left;flip:x y;z-index:251496960;mso-position-horizontal-relative:text;mso-position-vertical-relative:text" from="290.45pt,313.1pt" to="294.75pt,310.25pt" strokeweight=".57pt"/>
              </w:pict>
            </w:r>
            <w:r>
              <w:rPr>
                <w:noProof/>
              </w:rPr>
              <w:pict w14:anchorId="5AE46D29">
                <v:line id="_x0000_s4130" style="position:absolute;left:0;text-align:left;flip:x y;z-index:251497984;mso-position-horizontal-relative:text;mso-position-vertical-relative:text" from="294.75pt,310.25pt" to="281.05pt,291.25pt" strokeweight=".57pt"/>
              </w:pict>
            </w:r>
            <w:r>
              <w:rPr>
                <w:noProof/>
              </w:rPr>
              <w:pict w14:anchorId="083CA79F">
                <v:line id="_x0000_s4129" style="position:absolute;left:0;text-align:left;flip:x y;z-index:251499008;mso-position-horizontal-relative:text;mso-position-vertical-relative:text" from="48.2pt,336.15pt" to="21.1pt,355.95pt" strokeweight=".57pt"/>
              </w:pict>
            </w:r>
            <w:r>
              <w:rPr>
                <w:noProof/>
              </w:rPr>
              <w:pict w14:anchorId="19F73D8E">
                <v:line id="_x0000_s4128" style="position:absolute;left:0;text-align:left;flip:x y;z-index:251500032;mso-position-horizontal-relative:text;mso-position-vertical-relative:text" from="21.1pt,355.95pt" to="34.15pt,375.25pt" strokeweight=".57pt"/>
              </w:pict>
            </w:r>
            <w:r>
              <w:rPr>
                <w:noProof/>
              </w:rPr>
              <w:pict w14:anchorId="3D012C4E">
                <v:line id="_x0000_s4127" style="position:absolute;left:0;text-align:left;flip:x y;z-index:251501056;mso-position-horizontal-relative:text;mso-position-vertical-relative:text" from="34.15pt,375.25pt" to="62.7pt,355.5pt" strokeweight=".57pt"/>
              </w:pict>
            </w:r>
            <w:r>
              <w:rPr>
                <w:noProof/>
              </w:rPr>
              <w:pict w14:anchorId="710D7D41">
                <v:line id="_x0000_s4126" style="position:absolute;left:0;text-align:left;flip:x y;z-index:251502080;mso-position-horizontal-relative:text;mso-position-vertical-relative:text" from="62.7pt,355.5pt" to="48.2pt,336.15pt" strokeweight=".57pt"/>
              </w:pict>
            </w:r>
            <w:r>
              <w:rPr>
                <w:noProof/>
              </w:rPr>
              <w:pict w14:anchorId="2D8B2D69">
                <v:line id="_x0000_s4125" style="position:absolute;left:0;text-align:left;flip:x y;z-index:251503104;mso-position-horizontal-relative:text;mso-position-vertical-relative:text" from="76.3pt,374.95pt" to="63.8pt,382.75pt" strokeweight=".57pt"/>
              </w:pict>
            </w:r>
            <w:r>
              <w:rPr>
                <w:noProof/>
              </w:rPr>
              <w:pict w14:anchorId="4F59E64B">
                <v:line id="_x0000_s4124" style="position:absolute;left:0;text-align:left;flip:x y;z-index:251504128;mso-position-horizontal-relative:text;mso-position-vertical-relative:text" from="63.8pt,382.75pt" to="69.7pt,392.1pt" strokeweight=".57pt"/>
              </w:pict>
            </w:r>
            <w:r>
              <w:rPr>
                <w:noProof/>
              </w:rPr>
              <w:pict w14:anchorId="46E49A38">
                <v:line id="_x0000_s4123" style="position:absolute;left:0;text-align:left;flip:x y;z-index:251505152;mso-position-horizontal-relative:text;mso-position-vertical-relative:text" from="69.7pt,392.1pt" to="80.5pt,412.8pt" strokeweight=".57pt"/>
              </w:pict>
            </w:r>
            <w:r>
              <w:rPr>
                <w:noProof/>
              </w:rPr>
              <w:pict w14:anchorId="4AFD416A">
                <v:line id="_x0000_s4122" style="position:absolute;left:0;text-align:left;flip:x y;z-index:251506176;mso-position-horizontal-relative:text;mso-position-vertical-relative:text" from="80.5pt,412.8pt" to="99.75pt,400.2pt" strokeweight=".57pt"/>
              </w:pict>
            </w:r>
            <w:r>
              <w:rPr>
                <w:noProof/>
              </w:rPr>
              <w:pict w14:anchorId="70C36F00">
                <v:line id="_x0000_s4121" style="position:absolute;left:0;text-align:left;flip:x y;z-index:251507200;mso-position-horizontal-relative:text;mso-position-vertical-relative:text" from="99.75pt,400.2pt" to="79.95pt,371.75pt" strokeweight=".57pt"/>
              </w:pict>
            </w:r>
            <w:r>
              <w:rPr>
                <w:noProof/>
              </w:rPr>
              <w:pict w14:anchorId="148637A2">
                <v:line id="_x0000_s4120" style="position:absolute;left:0;text-align:left;flip:x y;z-index:251508224;mso-position-horizontal-relative:text;mso-position-vertical-relative:text" from="79.95pt,371.75pt" to="76.3pt,374.95pt" strokeweight=".57pt"/>
              </w:pict>
            </w:r>
            <w:r>
              <w:rPr>
                <w:noProof/>
              </w:rPr>
              <w:pict w14:anchorId="7C10F33A">
                <v:line id="_x0000_s4119" style="position:absolute;left:0;text-align:left;flip:x y;z-index:251509248;mso-position-horizontal-relative:text;mso-position-vertical-relative:text" from="232.8pt,205.5pt" to="238.55pt,173.5pt" strokeweight=".57pt"/>
              </w:pict>
            </w:r>
            <w:r>
              <w:rPr>
                <w:noProof/>
              </w:rPr>
              <w:pict w14:anchorId="314FECCF">
                <v:line id="_x0000_s4118" style="position:absolute;left:0;text-align:left;flip:x y;z-index:251510272;mso-position-horizontal-relative:text;mso-position-vertical-relative:text" from="238.55pt,173.5pt" to="327.5pt,199.6pt" strokeweight=".57pt"/>
              </w:pict>
            </w:r>
            <w:r>
              <w:rPr>
                <w:noProof/>
              </w:rPr>
              <w:pict w14:anchorId="623C9B09">
                <v:line id="_x0000_s4117" style="position:absolute;left:0;text-align:left;flip:x y;z-index:251511296;mso-position-horizontal-relative:text;mso-position-vertical-relative:text" from="327.5pt,199.6pt" to="324.6pt,224.05pt" strokeweight=".57pt"/>
              </w:pict>
            </w:r>
            <w:r>
              <w:rPr>
                <w:noProof/>
              </w:rPr>
              <w:pict w14:anchorId="4A14A04E">
                <v:line id="_x0000_s4116" style="position:absolute;left:0;text-align:left;flip:x y;z-index:251512320;mso-position-horizontal-relative:text;mso-position-vertical-relative:text" from="324.6pt,224.05pt" to="232.8pt,205.5pt" strokeweight=".57pt"/>
              </w:pict>
            </w:r>
            <w:r>
              <w:rPr>
                <w:noProof/>
              </w:rPr>
              <w:pict w14:anchorId="1456A9BA">
                <v:line id="_x0000_s4115" style="position:absolute;left:0;text-align:left;flip:x y;z-index:251513344;mso-position-horizontal-relative:text;mso-position-vertical-relative:text" from="138.45pt,410.8pt" to="162.5pt,393.45pt" strokeweight=".57pt"/>
              </w:pict>
            </w:r>
            <w:r>
              <w:rPr>
                <w:noProof/>
              </w:rPr>
              <w:pict w14:anchorId="5BBA12CB">
                <v:line id="_x0000_s4114" style="position:absolute;left:0;text-align:left;flip:x y;z-index:251514368;mso-position-horizontal-relative:text;mso-position-vertical-relative:text" from="162.5pt,393.45pt" to="149.85pt,375.1pt" strokeweight=".57pt"/>
              </w:pict>
            </w:r>
            <w:r>
              <w:rPr>
                <w:noProof/>
              </w:rPr>
              <w:pict w14:anchorId="0C6FE7DE">
                <v:line id="_x0000_s4113" style="position:absolute;left:0;text-align:left;flip:x y;z-index:251515392;mso-position-horizontal-relative:text;mso-position-vertical-relative:text" from="149.85pt,375.1pt" to="122.25pt,394.55pt" strokeweight=".57pt"/>
              </w:pict>
            </w:r>
            <w:r>
              <w:rPr>
                <w:noProof/>
              </w:rPr>
              <w:pict w14:anchorId="3C1ED543">
                <v:line id="_x0000_s4112" style="position:absolute;left:0;text-align:left;flip:x y;z-index:251516416;mso-position-horizontal-relative:text;mso-position-vertical-relative:text" from="122.25pt,394.55pt" to="134.65pt,413.35pt" strokeweight=".57pt"/>
              </w:pict>
            </w:r>
            <w:r>
              <w:rPr>
                <w:noProof/>
              </w:rPr>
              <w:pict w14:anchorId="05E84C3A">
                <v:line id="_x0000_s4111" style="position:absolute;left:0;text-align:left;flip:x y;z-index:251517440;mso-position-horizontal-relative:text;mso-position-vertical-relative:text" from="134.65pt,413.35pt" to="138.45pt,410.8pt" strokeweight=".57pt"/>
              </w:pict>
            </w:r>
            <w:r>
              <w:rPr>
                <w:noProof/>
              </w:rPr>
              <w:pict w14:anchorId="3BC0FB3A">
                <v:line id="_x0000_s4110" style="position:absolute;left:0;text-align:left;flip:x y;z-index:251518464;mso-position-horizontal-relative:text;mso-position-vertical-relative:text" from="364pt,293.55pt" to="359.65pt,287.75pt" strokeweight=".57pt"/>
              </w:pict>
            </w:r>
            <w:r>
              <w:rPr>
                <w:noProof/>
              </w:rPr>
              <w:pict w14:anchorId="7572B5B6">
                <v:line id="_x0000_s4109" style="position:absolute;left:0;text-align:left;flip:x y;z-index:251519488;mso-position-horizontal-relative:text;mso-position-vertical-relative:text" from="359.65pt,287.75pt" to="372.15pt,278.25pt" strokeweight=".57pt"/>
              </w:pict>
            </w:r>
            <w:r>
              <w:rPr>
                <w:noProof/>
              </w:rPr>
              <w:pict w14:anchorId="4CB1F88F">
                <v:line id="_x0000_s4108" style="position:absolute;left:0;text-align:left;flip:x y;z-index:251520512;mso-position-horizontal-relative:text;mso-position-vertical-relative:text" from="372.15pt,278.25pt" to="374.5pt,281.35pt" strokeweight=".57pt"/>
              </w:pict>
            </w:r>
            <w:r>
              <w:rPr>
                <w:noProof/>
              </w:rPr>
              <w:pict w14:anchorId="62996016">
                <v:line id="_x0000_s4107" style="position:absolute;left:0;text-align:left;flip:x y;z-index:251521536;mso-position-horizontal-relative:text;mso-position-vertical-relative:text" from="374.5pt,281.35pt" to="375.65pt,280.45pt" strokeweight=".57pt"/>
              </w:pict>
            </w:r>
            <w:r>
              <w:rPr>
                <w:noProof/>
              </w:rPr>
              <w:pict w14:anchorId="3108198A">
                <v:line id="_x0000_s4106" style="position:absolute;left:0;text-align:left;flip:x y;z-index:251522560;mso-position-horizontal-relative:text;mso-position-vertical-relative:text" from="375.65pt,280.45pt" to="376.8pt,281.95pt" strokeweight=".57pt"/>
              </w:pict>
            </w:r>
            <w:r>
              <w:rPr>
                <w:noProof/>
              </w:rPr>
              <w:pict w14:anchorId="1EC88C0A">
                <v:line id="_x0000_s4105" style="position:absolute;left:0;text-align:left;flip:x y;z-index:251523584;mso-position-horizontal-relative:text;mso-position-vertical-relative:text" from="376.8pt,281.95pt" to="375.65pt,282.85pt" strokeweight=".57pt"/>
              </w:pict>
            </w:r>
            <w:r>
              <w:rPr>
                <w:noProof/>
              </w:rPr>
              <w:pict w14:anchorId="0EB12B5C">
                <v:line id="_x0000_s4104" style="position:absolute;left:0;text-align:left;flip:x y;z-index:251524608;mso-position-horizontal-relative:text;mso-position-vertical-relative:text" from="375.65pt,282.85pt" to="376.55pt,284.05pt" strokeweight=".57pt"/>
              </w:pict>
            </w:r>
            <w:r>
              <w:rPr>
                <w:noProof/>
              </w:rPr>
              <w:pict w14:anchorId="3DD92617">
                <v:line id="_x0000_s4103" style="position:absolute;left:0;text-align:left;flip:x y;z-index:251525632;mso-position-horizontal-relative:text;mso-position-vertical-relative:text" from="376.55pt,284.05pt" to="364pt,293.55pt" strokeweight=".57pt"/>
              </w:pict>
            </w:r>
            <w:r>
              <w:rPr>
                <w:noProof/>
              </w:rPr>
              <w:pict w14:anchorId="4E9706A3">
                <v:line id="_x0000_s4102" style="position:absolute;left:0;text-align:left;flip:x y;z-index:251526656;mso-position-horizontal-relative:text;mso-position-vertical-relative:text" from="173.45pt,359.95pt" to="201.25pt,341.6pt" strokeweight=".57pt"/>
              </w:pict>
            </w:r>
            <w:r>
              <w:rPr>
                <w:noProof/>
              </w:rPr>
              <w:pict w14:anchorId="12E68398">
                <v:line id="_x0000_s4101" style="position:absolute;left:0;text-align:left;flip:x y;z-index:251527680;mso-position-horizontal-relative:text;mso-position-vertical-relative:text" from="201.25pt,341.6pt" to="214.75pt,359.5pt" strokeweight=".57pt"/>
              </w:pict>
            </w:r>
            <w:r>
              <w:rPr>
                <w:noProof/>
              </w:rPr>
              <w:pict w14:anchorId="305312AB">
                <v:line id="_x0000_s4100" style="position:absolute;left:0;text-align:left;flip:x y;z-index:251528704;mso-position-horizontal-relative:text;mso-position-vertical-relative:text" from="214.75pt,359.5pt" to="208.05pt,363.75pt" strokeweight=".57pt"/>
              </w:pict>
            </w:r>
            <w:r>
              <w:rPr>
                <w:noProof/>
              </w:rPr>
              <w:pict w14:anchorId="7E0009A7">
                <v:line id="_x0000_s4099" style="position:absolute;left:0;text-align:left;flip:x y;z-index:251529728;mso-position-horizontal-relative:text;mso-position-vertical-relative:text" from="208.05pt,363.75pt" to="185.8pt,379pt" strokeweight=".57pt"/>
              </w:pict>
            </w:r>
            <w:r>
              <w:rPr>
                <w:noProof/>
              </w:rPr>
              <w:pict w14:anchorId="627F3C35">
                <v:line id="_x0000_s4098" style="position:absolute;left:0;text-align:left;flip:x y;z-index:251530752;mso-position-horizontal-relative:text;mso-position-vertical-relative:text" from="185.8pt,379pt" to="173.45pt,359.95pt" strokeweight=".57pt"/>
              </w:pict>
            </w:r>
            <w:r>
              <w:rPr>
                <w:noProof/>
              </w:rPr>
              <w:pict w14:anchorId="4635B6DD">
                <v:line id="_x0000_s4097" style="position:absolute;left:0;text-align:left;flip:x y;z-index:251531776;mso-position-horizontal-relative:text;mso-position-vertical-relative:text" from="92pt,471.85pt" to="80.85pt,454.1pt" strokeweight=".57pt"/>
              </w:pict>
            </w:r>
            <w:r>
              <w:rPr>
                <w:noProof/>
              </w:rPr>
              <w:pict w14:anchorId="15B50E8F">
                <v:line id="_x0000_s4096" style="position:absolute;left:0;text-align:left;flip:x y;z-index:251532800;mso-position-horizontal-relative:text;mso-position-vertical-relative:text" from="80.85pt,454.1pt" to="103.1pt,439.65pt" strokeweight=".57pt"/>
              </w:pict>
            </w:r>
            <w:r>
              <w:rPr>
                <w:noProof/>
              </w:rPr>
              <w:pict w14:anchorId="5DFC485B">
                <v:line id="_x0000_s2047" style="position:absolute;left:0;text-align:left;flip:x y;z-index:251533824;mso-position-horizontal-relative:text;mso-position-vertical-relative:text" from="103.1pt,439.65pt" to="105.05pt,438.2pt" strokeweight=".57pt"/>
              </w:pict>
            </w:r>
            <w:r>
              <w:rPr>
                <w:noProof/>
              </w:rPr>
              <w:pict w14:anchorId="3270C50B">
                <v:line id="_x0000_s2046" style="position:absolute;left:0;text-align:left;flip:x y;z-index:251534848;mso-position-horizontal-relative:text;mso-position-vertical-relative:text" from="105.05pt,438.2pt" to="107.8pt,436.15pt" strokeweight=".57pt"/>
              </w:pict>
            </w:r>
            <w:r>
              <w:rPr>
                <w:noProof/>
              </w:rPr>
              <w:pict w14:anchorId="2B4405BF">
                <v:line id="_x0000_s2045" style="position:absolute;left:0;text-align:left;flip:x y;z-index:251535872;mso-position-horizontal-relative:text;mso-position-vertical-relative:text" from="107.8pt,436.15pt" to="106.75pt,433.3pt" strokeweight=".57pt"/>
              </w:pict>
            </w:r>
            <w:r>
              <w:rPr>
                <w:noProof/>
              </w:rPr>
              <w:pict w14:anchorId="6B9D468D">
                <v:line id="_x0000_s2044" style="position:absolute;left:0;text-align:left;flip:x y;z-index:251536896;mso-position-horizontal-relative:text;mso-position-vertical-relative:text" from="106.75pt,433.3pt" to="111.25pt,429.95pt" strokeweight=".57pt"/>
              </w:pict>
            </w:r>
            <w:r>
              <w:rPr>
                <w:noProof/>
              </w:rPr>
              <w:pict w14:anchorId="0BA88B15">
                <v:line id="_x0000_s2043" style="position:absolute;left:0;text-align:left;flip:x y;z-index:251537920;mso-position-horizontal-relative:text;mso-position-vertical-relative:text" from="111.25pt,429.95pt" to="126.5pt,451.25pt" strokeweight=".57pt"/>
              </w:pict>
            </w:r>
            <w:r>
              <w:rPr>
                <w:noProof/>
              </w:rPr>
              <w:pict w14:anchorId="5BEC61D8">
                <v:line id="_x0000_s2042" style="position:absolute;left:0;text-align:left;flip:x y;z-index:251538944;mso-position-horizontal-relative:text;mso-position-vertical-relative:text" from="126.5pt,451.25pt" to="92pt,471.85pt" strokeweight=".57pt"/>
              </w:pict>
            </w:r>
            <w:r>
              <w:rPr>
                <w:noProof/>
              </w:rPr>
              <w:pict w14:anchorId="167284AC">
                <v:line id="_x0000_s2041" style="position:absolute;left:0;text-align:left;flip:x y;z-index:251539968;mso-position-horizontal-relative:text;mso-position-vertical-relative:text" from="350.9pt,275.7pt" to="372.15pt,278.25pt" strokeweight=".57pt"/>
              </w:pict>
            </w:r>
            <w:r>
              <w:rPr>
                <w:noProof/>
              </w:rPr>
              <w:pict w14:anchorId="42586EDC">
                <v:line id="_x0000_s2040" style="position:absolute;left:0;text-align:left;flip:x y;z-index:251540992;mso-position-horizontal-relative:text;mso-position-vertical-relative:text" from="372.15pt,278.25pt" to="359.65pt,287.75pt" strokeweight=".57pt"/>
              </w:pict>
            </w:r>
            <w:r>
              <w:rPr>
                <w:noProof/>
              </w:rPr>
              <w:pict w14:anchorId="55A1C67C">
                <v:line id="_x0000_s2039" style="position:absolute;left:0;text-align:left;flip:x y;z-index:251542016;mso-position-horizontal-relative:text;mso-position-vertical-relative:text" from="359.65pt,287.75pt" to="364pt,293.55pt" strokeweight=".57pt"/>
              </w:pict>
            </w:r>
            <w:r>
              <w:rPr>
                <w:noProof/>
              </w:rPr>
              <w:pict w14:anchorId="3A4877B6">
                <v:line id="_x0000_s2038" style="position:absolute;left:0;text-align:left;flip:x y;z-index:251543040;mso-position-horizontal-relative:text;mso-position-vertical-relative:text" from="364pt,293.55pt" to="350.85pt,303.55pt" strokeweight=".57pt"/>
              </w:pict>
            </w:r>
            <w:r>
              <w:rPr>
                <w:noProof/>
              </w:rPr>
              <w:pict w14:anchorId="092553D7">
                <v:line id="_x0000_s2037" style="position:absolute;left:0;text-align:left;flip:x y;z-index:251544064;mso-position-horizontal-relative:text;mso-position-vertical-relative:text" from="350.85pt,303.55pt" to="338.15pt,286.85pt" strokeweight=".57pt"/>
              </w:pict>
            </w:r>
            <w:r>
              <w:rPr>
                <w:noProof/>
              </w:rPr>
              <w:pict w14:anchorId="780E26F5">
                <v:line id="_x0000_s2036" style="position:absolute;left:0;text-align:left;flip:x y;z-index:251545088;mso-position-horizontal-relative:text;mso-position-vertical-relative:text" from="338.15pt,286.85pt" to="350.9pt,275.7pt" strokeweight=".57pt"/>
              </w:pict>
            </w:r>
            <w:r>
              <w:rPr>
                <w:noProof/>
              </w:rPr>
              <w:pict w14:anchorId="51F98CA0">
                <v:line id="_x0000_s2035" style="position:absolute;left:0;text-align:left;flip:x y;z-index:251546112;mso-position-horizontal-relative:text;mso-position-vertical-relative:text" from="134.65pt,413.35pt" to="111.25pt,429.95pt" strokeweight=".57pt"/>
              </w:pict>
            </w:r>
            <w:r>
              <w:rPr>
                <w:noProof/>
              </w:rPr>
              <w:pict w14:anchorId="6D94A745">
                <v:line id="_x0000_s2034" style="position:absolute;left:0;text-align:left;flip:x y;z-index:251547136;mso-position-horizontal-relative:text;mso-position-vertical-relative:text" from="111.25pt,429.95pt" to="126.5pt,451.25pt" strokeweight=".57pt"/>
              </w:pict>
            </w:r>
            <w:r>
              <w:rPr>
                <w:noProof/>
              </w:rPr>
              <w:pict w14:anchorId="7AE1F767">
                <v:line id="_x0000_s2033" style="position:absolute;left:0;text-align:left;flip:x y;z-index:251548160;mso-position-horizontal-relative:text;mso-position-vertical-relative:text" from="126.5pt,451.25pt" to="126.9pt,450.95pt" strokeweight=".57pt"/>
              </w:pict>
            </w:r>
            <w:r>
              <w:rPr>
                <w:noProof/>
              </w:rPr>
              <w:pict w14:anchorId="49DD15A4">
                <v:line id="_x0000_s2032" style="position:absolute;left:0;text-align:left;flip:x y;z-index:251549184;mso-position-horizontal-relative:text;mso-position-vertical-relative:text" from="126.9pt,450.95pt" to="129.5pt,449.1pt" strokeweight=".57pt"/>
              </w:pict>
            </w:r>
            <w:r>
              <w:rPr>
                <w:noProof/>
              </w:rPr>
              <w:pict w14:anchorId="41940BB8">
                <v:line id="_x0000_s2031" style="position:absolute;left:0;text-align:left;flip:x y;z-index:251550208;mso-position-horizontal-relative:text;mso-position-vertical-relative:text" from="129.5pt,449.1pt" to="154.15pt,431.6pt" strokeweight=".57pt"/>
              </w:pict>
            </w:r>
            <w:r>
              <w:rPr>
                <w:noProof/>
              </w:rPr>
              <w:pict w14:anchorId="67927532">
                <v:line id="_x0000_s2030" style="position:absolute;left:0;text-align:left;flip:x y;z-index:251551232;mso-position-horizontal-relative:text;mso-position-vertical-relative:text" from="154.15pt,431.6pt" to="138.45pt,410.8pt" strokeweight=".57pt"/>
              </w:pict>
            </w:r>
            <w:r>
              <w:rPr>
                <w:noProof/>
              </w:rPr>
              <w:pict w14:anchorId="78A6F9D2">
                <v:line id="_x0000_s2029" style="position:absolute;left:0;text-align:left;flip:x y;z-index:251552256;mso-position-horizontal-relative:text;mso-position-vertical-relative:text" from="138.45pt,410.8pt" to="134.65pt,413.35pt" strokeweight=".57pt"/>
              </w:pict>
            </w:r>
            <w:r>
              <w:rPr>
                <w:noProof/>
              </w:rPr>
              <w:pict w14:anchorId="38CAD464">
                <v:line id="_x0000_s2028" style="position:absolute;left:0;text-align:left;flip:x y;z-index:251553280;mso-position-horizontal-relative:text;mso-position-vertical-relative:text" from="340.9pt,290.5pt" to="341.8pt,289.8pt" strokeweight=".57pt"/>
              </w:pict>
            </w:r>
            <w:r>
              <w:rPr>
                <w:noProof/>
              </w:rPr>
              <w:pict w14:anchorId="5842D7C5">
                <v:line id="_x0000_s2027" style="position:absolute;left:0;text-align:left;flip:x y;z-index:251554304;mso-position-horizontal-relative:text;mso-position-vertical-relative:text" from="341.8pt,289.8pt" to="340pt,287.5pt" strokeweight=".57pt"/>
              </w:pict>
            </w:r>
            <w:r>
              <w:rPr>
                <w:noProof/>
              </w:rPr>
              <w:pict w14:anchorId="175C796F">
                <v:line id="_x0000_s2026" style="position:absolute;left:0;text-align:left;flip:x y;z-index:251555328;mso-position-horizontal-relative:text;mso-position-vertical-relative:text" from="340pt,287.5pt" to="345.6pt,283.2pt" strokeweight=".57pt"/>
              </w:pict>
            </w:r>
            <w:r>
              <w:rPr>
                <w:noProof/>
              </w:rPr>
              <w:pict w14:anchorId="51AB5B22">
                <v:line id="_x0000_s2025" style="position:absolute;left:0;text-align:left;flip:x y;z-index:251556352;mso-position-horizontal-relative:text;mso-position-vertical-relative:text" from="345.6pt,283.2pt" to="347.4pt,285.5pt" strokeweight=".57pt"/>
              </w:pict>
            </w:r>
            <w:r>
              <w:rPr>
                <w:noProof/>
              </w:rPr>
              <w:pict w14:anchorId="35D40FF4">
                <v:line id="_x0000_s2024" style="position:absolute;left:0;text-align:left;flip:x y;z-index:251557376;mso-position-horizontal-relative:text;mso-position-vertical-relative:text" from="347.4pt,285.5pt" to="351.9pt,282.1pt" strokeweight=".57pt"/>
              </w:pict>
            </w:r>
            <w:r>
              <w:rPr>
                <w:noProof/>
              </w:rPr>
              <w:pict w14:anchorId="2374CCFF">
                <v:line id="_x0000_s2023" style="position:absolute;left:0;text-align:left;flip:x y;z-index:251558400;mso-position-horizontal-relative:text;mso-position-vertical-relative:text" from="351.9pt,282.1pt" to="354pt,284.85pt" strokeweight=".57pt"/>
              </w:pict>
            </w:r>
            <w:r>
              <w:rPr>
                <w:noProof/>
              </w:rPr>
              <w:pict w14:anchorId="52E925CE">
                <v:line id="_x0000_s2022" style="position:absolute;left:0;text-align:left;flip:x y;z-index:251559424;mso-position-horizontal-relative:text;mso-position-vertical-relative:text" from="354pt,284.85pt" to="356.2pt,283.2pt" strokeweight=".57pt"/>
              </w:pict>
            </w:r>
            <w:r>
              <w:rPr>
                <w:noProof/>
              </w:rPr>
              <w:pict w14:anchorId="555C4180">
                <v:line id="_x0000_s2021" style="position:absolute;left:0;text-align:left;flip:x y;z-index:251560448;mso-position-horizontal-relative:text;mso-position-vertical-relative:text" from="356.2pt,283.2pt" to="359.65pt,287.75pt" strokeweight=".57pt"/>
              </w:pict>
            </w:r>
            <w:r>
              <w:rPr>
                <w:noProof/>
              </w:rPr>
              <w:pict w14:anchorId="4F49BA65">
                <v:line id="_x0000_s2020" style="position:absolute;left:0;text-align:left;flip:x y;z-index:251561472;mso-position-horizontal-relative:text;mso-position-vertical-relative:text" from="359.65pt,287.75pt" to="363.4pt,292.75pt" strokeweight=".57pt"/>
              </w:pict>
            </w:r>
            <w:r>
              <w:rPr>
                <w:noProof/>
              </w:rPr>
              <w:pict w14:anchorId="5A8087EF">
                <v:line id="_x0000_s2019" style="position:absolute;left:0;text-align:left;flip:x y;z-index:251562496;mso-position-horizontal-relative:text;mso-position-vertical-relative:text" from="363.4pt,292.75pt" to="361.25pt,294.4pt" strokeweight=".57pt"/>
              </w:pict>
            </w:r>
            <w:r>
              <w:rPr>
                <w:noProof/>
              </w:rPr>
              <w:pict w14:anchorId="0FEBD476">
                <v:line id="_x0000_s2018" style="position:absolute;left:0;text-align:left;flip:x y;z-index:251563520;mso-position-horizontal-relative:text;mso-position-vertical-relative:text" from="361.25pt,294.4pt" to="361.85pt,295.2pt" strokeweight=".57pt"/>
              </w:pict>
            </w:r>
            <w:r>
              <w:rPr>
                <w:noProof/>
              </w:rPr>
              <w:pict w14:anchorId="65427746">
                <v:line id="_x0000_s2017" style="position:absolute;left:0;text-align:left;flip:x y;z-index:251564544;mso-position-horizontal-relative:text;mso-position-vertical-relative:text" from="361.85pt,295.2pt" to="350.85pt,303.55pt" strokeweight=".57pt"/>
              </w:pict>
            </w:r>
            <w:r>
              <w:rPr>
                <w:noProof/>
              </w:rPr>
              <w:pict w14:anchorId="41E6B26A">
                <v:line id="_x0000_s2016" style="position:absolute;left:0;text-align:left;flip:x y;z-index:251565568;mso-position-horizontal-relative:text;mso-position-vertical-relative:text" from="350.85pt,303.55pt" to="340.9pt,290.5pt" strokeweight=".57pt"/>
              </w:pict>
            </w:r>
            <w:r>
              <w:rPr>
                <w:noProof/>
              </w:rPr>
              <w:pict w14:anchorId="4A575B42">
                <v:line id="_x0000_s2015" style="position:absolute;left:0;text-align:left;flip:x y;z-index:251566592;mso-position-horizontal-relative:text;mso-position-vertical-relative:text" from="298.6pt,304.55pt" to="307.95pt,298.45pt" strokeweight=".57pt"/>
              </w:pict>
            </w:r>
            <w:r>
              <w:rPr>
                <w:noProof/>
              </w:rPr>
              <w:pict w14:anchorId="1454C926">
                <v:line id="_x0000_s2014" style="position:absolute;left:0;text-align:left;flip:x y;z-index:251567616;mso-position-horizontal-relative:text;mso-position-vertical-relative:text" from="307.95pt,298.45pt" to="309.45pt,300.75pt" strokeweight=".57pt"/>
              </w:pict>
            </w:r>
            <w:r>
              <w:rPr>
                <w:noProof/>
              </w:rPr>
              <w:pict w14:anchorId="13B565F0">
                <v:line id="_x0000_s2013" style="position:absolute;left:0;text-align:left;flip:x y;z-index:251568640;mso-position-horizontal-relative:text;mso-position-vertical-relative:text" from="309.45pt,300.75pt" to="314.05pt,297.8pt" strokeweight=".57pt"/>
              </w:pict>
            </w:r>
            <w:r>
              <w:rPr>
                <w:noProof/>
              </w:rPr>
              <w:pict w14:anchorId="31146555">
                <v:line id="_x0000_s2012" style="position:absolute;left:0;text-align:left;flip:x y;z-index:251569664;mso-position-horizontal-relative:text;mso-position-vertical-relative:text" from="314.05pt,297.8pt" to="317.1pt,302.6pt" strokeweight=".57pt"/>
              </w:pict>
            </w:r>
            <w:r>
              <w:rPr>
                <w:noProof/>
              </w:rPr>
              <w:pict w14:anchorId="768029BE">
                <v:line id="_x0000_s2011" style="position:absolute;left:0;text-align:left;flip:x y;z-index:251570688;mso-position-horizontal-relative:text;mso-position-vertical-relative:text" from="317.1pt,302.6pt" to="312.55pt,305.5pt" strokeweight=".57pt"/>
              </w:pict>
            </w:r>
            <w:r>
              <w:rPr>
                <w:noProof/>
              </w:rPr>
              <w:pict w14:anchorId="2DCE633F">
                <v:line id="_x0000_s2010" style="position:absolute;left:0;text-align:left;flip:x y;z-index:251571712;mso-position-horizontal-relative:text;mso-position-vertical-relative:text" from="312.55pt,305.5pt" to="314.9pt,309.15pt" strokeweight=".57pt"/>
              </w:pict>
            </w:r>
            <w:r>
              <w:rPr>
                <w:noProof/>
              </w:rPr>
              <w:pict w14:anchorId="61C2403A">
                <v:line id="_x0000_s2009" style="position:absolute;left:0;text-align:left;flip:x y;z-index:251572736;mso-position-horizontal-relative:text;mso-position-vertical-relative:text" from="314.9pt,309.15pt" to="311.5pt,311.35pt" strokeweight=".57pt"/>
              </w:pict>
            </w:r>
            <w:r>
              <w:rPr>
                <w:noProof/>
              </w:rPr>
              <w:pict w14:anchorId="7426D0D3">
                <v:line id="_x0000_s2008" style="position:absolute;left:0;text-align:left;flip:x y;z-index:251573760;mso-position-horizontal-relative:text;mso-position-vertical-relative:text" from="311.5pt,311.35pt" to="309.15pt,307.7pt" strokeweight=".57pt"/>
              </w:pict>
            </w:r>
            <w:r>
              <w:rPr>
                <w:noProof/>
              </w:rPr>
              <w:pict w14:anchorId="1026341A">
                <v:line id="_x0000_s2007" style="position:absolute;left:0;text-align:left;flip:x y;z-index:251574784;mso-position-horizontal-relative:text;mso-position-vertical-relative:text" from="309.15pt,307.7pt" to="305pt,310.4pt" strokeweight=".57pt"/>
              </w:pict>
            </w:r>
            <w:r>
              <w:rPr>
                <w:noProof/>
              </w:rPr>
              <w:pict w14:anchorId="24A99041">
                <v:line id="_x0000_s2006" style="position:absolute;left:0;text-align:left;flip:x y;z-index:251575808;mso-position-horizontal-relative:text;mso-position-vertical-relative:text" from="305pt,310.4pt" to="302.6pt,306.7pt" strokeweight=".57pt"/>
              </w:pict>
            </w:r>
            <w:r>
              <w:rPr>
                <w:noProof/>
              </w:rPr>
              <w:pict w14:anchorId="180FDA0B">
                <v:line id="_x0000_s2005" style="position:absolute;left:0;text-align:left;flip:x y;z-index:251576832;mso-position-horizontal-relative:text;mso-position-vertical-relative:text" from="302.6pt,306.7pt" to="300.75pt,307.9pt" strokeweight=".57pt"/>
              </w:pict>
            </w:r>
            <w:r>
              <w:rPr>
                <w:noProof/>
              </w:rPr>
              <w:pict w14:anchorId="332C95F7">
                <v:line id="_x0000_s2004" style="position:absolute;left:0;text-align:left;flip:x y;z-index:251577856;mso-position-horizontal-relative:text;mso-position-vertical-relative:text" from="300.75pt,307.9pt" to="298.6pt,304.55pt" strokeweight=".57pt"/>
              </w:pict>
            </w:r>
            <w:r>
              <w:rPr>
                <w:noProof/>
              </w:rPr>
              <w:pict w14:anchorId="5081E086">
                <v:line id="_x0000_s2003" style="position:absolute;left:0;text-align:left;flip:x y;z-index:251578880;mso-position-horizontal-relative:text;mso-position-vertical-relative:text" from="56.15pt,402.55pt" to="60.15pt,400.2pt" strokeweight=".57pt"/>
              </w:pict>
            </w:r>
            <w:r>
              <w:rPr>
                <w:noProof/>
              </w:rPr>
              <w:pict w14:anchorId="218F4C93">
                <v:line id="_x0000_s2002" style="position:absolute;left:0;text-align:left;flip:x y;z-index:251579904;mso-position-horizontal-relative:text;mso-position-vertical-relative:text" from="60.15pt,400.2pt" to="61.8pt,402.9pt" strokeweight=".57pt"/>
              </w:pict>
            </w:r>
            <w:r>
              <w:rPr>
                <w:noProof/>
              </w:rPr>
              <w:pict w14:anchorId="1179595B">
                <v:line id="_x0000_s2001" style="position:absolute;left:0;text-align:left;flip:x y;z-index:251580928;mso-position-horizontal-relative:text;mso-position-vertical-relative:text" from="61.8pt,402.9pt" to="61.65pt,403pt" strokeweight=".57pt"/>
              </w:pict>
            </w:r>
            <w:r>
              <w:rPr>
                <w:noProof/>
              </w:rPr>
              <w:pict w14:anchorId="7765A324">
                <v:line id="_x0000_s2000" style="position:absolute;left:0;text-align:left;flip:x y;z-index:251581952;mso-position-horizontal-relative:text;mso-position-vertical-relative:text" from="61.65pt,403pt" to="62.9pt,405.15pt" strokeweight=".57pt"/>
              </w:pict>
            </w:r>
            <w:r>
              <w:rPr>
                <w:noProof/>
              </w:rPr>
              <w:pict w14:anchorId="113086EE">
                <v:line id="_x0000_s1999" style="position:absolute;left:0;text-align:left;flip:x y;z-index:251582976;mso-position-horizontal-relative:text;mso-position-vertical-relative:text" from="62.9pt,405.15pt" to="63.4pt,404.85pt" strokeweight=".57pt"/>
              </w:pict>
            </w:r>
            <w:r>
              <w:rPr>
                <w:noProof/>
              </w:rPr>
              <w:pict w14:anchorId="0DB50CD7">
                <v:line id="_x0000_s1998" style="position:absolute;left:0;text-align:left;flip:x y;z-index:251584000;mso-position-horizontal-relative:text;mso-position-vertical-relative:text" from="63.4pt,404.85pt" to="64.8pt,407.2pt" strokeweight=".57pt"/>
              </w:pict>
            </w:r>
            <w:r>
              <w:rPr>
                <w:noProof/>
              </w:rPr>
              <w:pict w14:anchorId="75BA464E">
                <v:line id="_x0000_s1997" style="position:absolute;left:0;text-align:left;flip:x y;z-index:251585024;mso-position-horizontal-relative:text;mso-position-vertical-relative:text" from="64.8pt,407.2pt" to="66.1pt,406.4pt" strokeweight=".57pt"/>
              </w:pict>
            </w:r>
            <w:r>
              <w:rPr>
                <w:noProof/>
              </w:rPr>
              <w:pict w14:anchorId="06281301">
                <v:line id="_x0000_s1996" style="position:absolute;left:0;text-align:left;flip:x y;z-index:251586048;mso-position-horizontal-relative:text;mso-position-vertical-relative:text" from="66.1pt,406.4pt" to="68.2pt,410pt" strokeweight=".57pt"/>
              </w:pict>
            </w:r>
            <w:r>
              <w:rPr>
                <w:noProof/>
              </w:rPr>
              <w:pict w14:anchorId="4A6DB9CC">
                <v:line id="_x0000_s1995" style="position:absolute;left:0;text-align:left;flip:x y;z-index:251587072;mso-position-horizontal-relative:text;mso-position-vertical-relative:text" from="68.2pt,410pt" to="67.15pt,410.6pt" strokeweight=".57pt"/>
              </w:pict>
            </w:r>
            <w:r>
              <w:rPr>
                <w:noProof/>
              </w:rPr>
              <w:pict w14:anchorId="6E7D95EE">
                <v:line id="_x0000_s1994" style="position:absolute;left:0;text-align:left;flip:x y;z-index:251588096;mso-position-horizontal-relative:text;mso-position-vertical-relative:text" from="67.15pt,410.6pt" to="68.8pt,413.45pt" strokeweight=".57pt"/>
              </w:pict>
            </w:r>
            <w:r>
              <w:rPr>
                <w:noProof/>
              </w:rPr>
              <w:pict w14:anchorId="62EDCEF5">
                <v:line id="_x0000_s1993" style="position:absolute;left:0;text-align:left;flip:x y;z-index:251589120;mso-position-horizontal-relative:text;mso-position-vertical-relative:text" from="68.8pt,413.45pt" to="64.7pt,415.85pt" strokeweight=".57pt"/>
              </w:pict>
            </w:r>
            <w:r>
              <w:rPr>
                <w:noProof/>
              </w:rPr>
              <w:pict w14:anchorId="582984D0">
                <v:line id="_x0000_s1992" style="position:absolute;left:0;text-align:left;flip:x y;z-index:251590144;mso-position-horizontal-relative:text;mso-position-vertical-relative:text" from="64.7pt,415.85pt" to="61.1pt,409.75pt" strokeweight=".57pt"/>
              </w:pict>
            </w:r>
            <w:r>
              <w:rPr>
                <w:noProof/>
              </w:rPr>
              <w:pict w14:anchorId="4BD90A69">
                <v:line id="_x0000_s1991" style="position:absolute;left:0;text-align:left;flip:x y;z-index:251591168;mso-position-horizontal-relative:text;mso-position-vertical-relative:text" from="61.1pt,409.75pt" to="58.75pt,411.1pt" strokeweight=".57pt"/>
              </w:pict>
            </w:r>
            <w:r>
              <w:rPr>
                <w:noProof/>
              </w:rPr>
              <w:pict w14:anchorId="607138BB">
                <v:line id="_x0000_s1990" style="position:absolute;left:0;text-align:left;flip:x y;z-index:251592192;mso-position-horizontal-relative:text;mso-position-vertical-relative:text" from="58.75pt,411.1pt" to="56.45pt,407.25pt" strokeweight=".57pt"/>
              </w:pict>
            </w:r>
            <w:r>
              <w:rPr>
                <w:noProof/>
              </w:rPr>
              <w:pict w14:anchorId="729A4EEC">
                <v:line id="_x0000_s1989" style="position:absolute;left:0;text-align:left;flip:x y;z-index:251593216;mso-position-horizontal-relative:text;mso-position-vertical-relative:text" from="56.45pt,407.25pt" to="58.3pt,406.15pt" strokeweight=".57pt"/>
              </w:pict>
            </w:r>
            <w:r>
              <w:rPr>
                <w:noProof/>
              </w:rPr>
              <w:pict w14:anchorId="24D2B0A4">
                <v:line id="_x0000_s1988" style="position:absolute;left:0;text-align:left;flip:x y;z-index:251594240;mso-position-horizontal-relative:text;mso-position-vertical-relative:text" from="58.3pt,406.15pt" to="56.15pt,402.55pt" strokeweight=".57pt"/>
              </w:pict>
            </w:r>
            <w:r>
              <w:rPr>
                <w:noProof/>
              </w:rPr>
              <w:pict w14:anchorId="41CF55A0">
                <v:line id="_x0000_s1987" style="position:absolute;left:0;text-align:left;flip:x y;z-index:251595264;mso-position-horizontal-relative:text;mso-position-vertical-relative:text" from="61.65pt,403pt" to="65.9pt,400.5pt" strokeweight=".57pt"/>
              </w:pict>
            </w:r>
            <w:r>
              <w:rPr>
                <w:noProof/>
              </w:rPr>
              <w:pict w14:anchorId="4A14B0FE">
                <v:line id="_x0000_s1986" style="position:absolute;left:0;text-align:left;flip:x y;z-index:251596288;mso-position-horizontal-relative:text;mso-position-vertical-relative:text" from="65.9pt,400.5pt" to="66.95pt,402.25pt" strokeweight=".57pt"/>
              </w:pict>
            </w:r>
            <w:r>
              <w:rPr>
                <w:noProof/>
              </w:rPr>
              <w:pict w14:anchorId="16D6E042">
                <v:line id="_x0000_s1985" style="position:absolute;left:0;text-align:left;flip:x y;z-index:251597312;mso-position-horizontal-relative:text;mso-position-vertical-relative:text" from="66.95pt,402.25pt" to="68.85pt,401.1pt" strokeweight=".57pt"/>
              </w:pict>
            </w:r>
            <w:r>
              <w:rPr>
                <w:noProof/>
              </w:rPr>
              <w:pict w14:anchorId="4C66119A">
                <v:line id="_x0000_s1984" style="position:absolute;left:0;text-align:left;flip:x y;z-index:251598336;mso-position-horizontal-relative:text;mso-position-vertical-relative:text" from="68.85pt,401.1pt" to="73.5pt,408.95pt" strokeweight=".57pt"/>
              </w:pict>
            </w:r>
            <w:r>
              <w:rPr>
                <w:noProof/>
              </w:rPr>
              <w:pict w14:anchorId="02BE21AF">
                <v:line id="_x0000_s1983" style="position:absolute;left:0;text-align:left;flip:x y;z-index:251599360;mso-position-horizontal-relative:text;mso-position-vertical-relative:text" from="73.5pt,408.95pt" to="73.05pt,409.2pt" strokeweight=".57pt"/>
              </w:pict>
            </w:r>
            <w:r>
              <w:rPr>
                <w:noProof/>
              </w:rPr>
              <w:pict w14:anchorId="531ED6CB">
                <v:line id="_x0000_s1982" style="position:absolute;left:0;text-align:left;flip:x y;z-index:251600384;mso-position-horizontal-relative:text;mso-position-vertical-relative:text" from="73.05pt,409.2pt" to="73.8pt,410.45pt" strokeweight=".57pt"/>
              </w:pict>
            </w:r>
            <w:r>
              <w:rPr>
                <w:noProof/>
              </w:rPr>
              <w:pict w14:anchorId="612307A2">
                <v:line id="_x0000_s1981" style="position:absolute;left:0;text-align:left;flip:x y;z-index:251601408;mso-position-horizontal-relative:text;mso-position-vertical-relative:text" from="73.8pt,410.45pt" to="68.8pt,413.45pt" strokeweight=".57pt"/>
              </w:pict>
            </w:r>
            <w:r>
              <w:rPr>
                <w:noProof/>
              </w:rPr>
              <w:pict w14:anchorId="17E8B330">
                <v:line id="_x0000_s1980" style="position:absolute;left:0;text-align:left;flip:x y;z-index:251602432;mso-position-horizontal-relative:text;mso-position-vertical-relative:text" from="68.8pt,413.45pt" to="67.15pt,410.6pt" strokeweight=".57pt"/>
              </w:pict>
            </w:r>
            <w:r>
              <w:rPr>
                <w:noProof/>
              </w:rPr>
              <w:pict w14:anchorId="552EEA0A">
                <v:line id="_x0000_s1979" style="position:absolute;left:0;text-align:left;flip:x y;z-index:251603456;mso-position-horizontal-relative:text;mso-position-vertical-relative:text" from="67.15pt,410.6pt" to="68.2pt,410pt" strokeweight=".57pt"/>
              </w:pict>
            </w:r>
            <w:r>
              <w:rPr>
                <w:noProof/>
              </w:rPr>
              <w:pict w14:anchorId="03D564EB">
                <v:line id="_x0000_s1978" style="position:absolute;left:0;text-align:left;flip:x y;z-index:251604480;mso-position-horizontal-relative:text;mso-position-vertical-relative:text" from="68.2pt,410pt" to="66.1pt,406.4pt" strokeweight=".57pt"/>
              </w:pict>
            </w:r>
            <w:r>
              <w:rPr>
                <w:noProof/>
              </w:rPr>
              <w:pict w14:anchorId="2C8D3256">
                <v:line id="_x0000_s1977" style="position:absolute;left:0;text-align:left;flip:x y;z-index:251605504;mso-position-horizontal-relative:text;mso-position-vertical-relative:text" from="66.1pt,406.4pt" to="64.8pt,407.2pt" strokeweight=".57pt"/>
              </w:pict>
            </w:r>
            <w:r>
              <w:rPr>
                <w:noProof/>
              </w:rPr>
              <w:pict w14:anchorId="3FD0D21A">
                <v:line id="_x0000_s1976" style="position:absolute;left:0;text-align:left;flip:x y;z-index:251606528;mso-position-horizontal-relative:text;mso-position-vertical-relative:text" from="64.8pt,407.2pt" to="63.4pt,404.85pt" strokeweight=".57pt"/>
              </w:pict>
            </w:r>
            <w:r>
              <w:rPr>
                <w:noProof/>
              </w:rPr>
              <w:pict w14:anchorId="49190683">
                <v:line id="_x0000_s1975" style="position:absolute;left:0;text-align:left;flip:x y;z-index:251607552;mso-position-horizontal-relative:text;mso-position-vertical-relative:text" from="63.4pt,404.85pt" to="62.9pt,405.15pt" strokeweight=".57pt"/>
              </w:pict>
            </w:r>
            <w:r>
              <w:rPr>
                <w:noProof/>
              </w:rPr>
              <w:pict w14:anchorId="601BABFA">
                <v:line id="_x0000_s1974" style="position:absolute;left:0;text-align:left;flip:x y;z-index:251608576;mso-position-horizontal-relative:text;mso-position-vertical-relative:text" from="62.9pt,405.15pt" to="61.65pt,403pt" strokeweight=".57pt"/>
              </w:pict>
            </w:r>
            <w:r>
              <w:rPr>
                <w:noProof/>
              </w:rPr>
              <w:pict w14:anchorId="20A16E3D">
                <v:line id="_x0000_s1973" style="position:absolute;left:0;text-align:left;flip:x y;z-index:251609600;mso-position-horizontal-relative:text;mso-position-vertical-relative:text" from="332.9pt,160.65pt" to="350.7pt,164.8pt" strokeweight=".57pt"/>
              </w:pict>
            </w:r>
            <w:r>
              <w:rPr>
                <w:noProof/>
              </w:rPr>
              <w:pict w14:anchorId="6C0EDA85">
                <v:line id="_x0000_s1972" style="position:absolute;left:0;text-align:left;flip:x y;z-index:251610624;mso-position-horizontal-relative:text;mso-position-vertical-relative:text" from="350.7pt,164.8pt" to="342.65pt,199.1pt" strokeweight=".57pt"/>
              </w:pict>
            </w:r>
            <w:r>
              <w:rPr>
                <w:noProof/>
              </w:rPr>
              <w:pict w14:anchorId="10E221A5">
                <v:line id="_x0000_s1971" style="position:absolute;left:0;text-align:left;flip:x y;z-index:251611648;mso-position-horizontal-relative:text;mso-position-vertical-relative:text" from="342.65pt,199.1pt" to="324.85pt,194.85pt" strokeweight=".57pt"/>
              </w:pict>
            </w:r>
            <w:r>
              <w:rPr>
                <w:noProof/>
              </w:rPr>
              <w:pict w14:anchorId="4E317E33">
                <v:line id="_x0000_s1970" style="position:absolute;left:0;text-align:left;flip:x y;z-index:251612672;mso-position-horizontal-relative:text;mso-position-vertical-relative:text" from="324.85pt,194.85pt" to="332.9pt,160.65pt" strokeweight=".57pt"/>
              </w:pict>
            </w:r>
            <w:r>
              <w:rPr>
                <w:noProof/>
              </w:rPr>
              <w:pict w14:anchorId="5BC33A66">
                <v:line id="_x0000_s1969" style="position:absolute;left:0;text-align:left;flip:x y;z-index:251613696;mso-position-horizontal-relative:text;mso-position-vertical-relative:text" from="250.25pt,350.3pt" to="256.95pt,345.8pt" strokeweight=".57pt"/>
              </w:pict>
            </w:r>
            <w:r>
              <w:rPr>
                <w:noProof/>
              </w:rPr>
              <w:pict w14:anchorId="6BA44D05">
                <v:line id="_x0000_s1968" style="position:absolute;left:0;text-align:left;flip:x y;z-index:251614720;mso-position-horizontal-relative:text;mso-position-vertical-relative:text" from="256.95pt,345.8pt" to="256.2pt,344.7pt" strokeweight=".57pt"/>
              </w:pict>
            </w:r>
            <w:r>
              <w:rPr>
                <w:noProof/>
              </w:rPr>
              <w:pict w14:anchorId="192B9D39">
                <v:line id="_x0000_s1967" style="position:absolute;left:0;text-align:left;flip:x y;z-index:251615744;mso-position-horizontal-relative:text;mso-position-vertical-relative:text" from="256.2pt,344.7pt" to="257.5pt,343.85pt" strokeweight=".57pt"/>
              </w:pict>
            </w:r>
            <w:r>
              <w:rPr>
                <w:noProof/>
              </w:rPr>
              <w:pict w14:anchorId="393B5678">
                <v:line id="_x0000_s1966" style="position:absolute;left:0;text-align:left;flip:x y;z-index:251616768;mso-position-horizontal-relative:text;mso-position-vertical-relative:text" from="257.5pt,343.85pt" to="258.35pt,345.1pt" strokeweight=".57pt"/>
              </w:pict>
            </w:r>
            <w:r>
              <w:rPr>
                <w:noProof/>
              </w:rPr>
              <w:pict w14:anchorId="34710D5D">
                <v:line id="_x0000_s1965" style="position:absolute;left:0;text-align:left;flip:x y;z-index:251617792;mso-position-horizontal-relative:text;mso-position-vertical-relative:text" from="258.35pt,345.1pt" to="259.85pt,344.05pt" strokeweight=".57pt"/>
              </w:pict>
            </w:r>
            <w:r>
              <w:rPr>
                <w:noProof/>
              </w:rPr>
              <w:pict w14:anchorId="701A8578">
                <v:line id="_x0000_s1964" style="position:absolute;left:0;text-align:left;flip:x y;z-index:251618816;mso-position-horizontal-relative:text;mso-position-vertical-relative:text" from="259.85pt,344.05pt" to="261.6pt,346.65pt" strokeweight=".57pt"/>
              </w:pict>
            </w:r>
            <w:r>
              <w:rPr>
                <w:noProof/>
              </w:rPr>
              <w:pict w14:anchorId="447F40E2">
                <v:line id="_x0000_s1963" style="position:absolute;left:0;text-align:left;flip:x y;z-index:251619840;mso-position-horizontal-relative:text;mso-position-vertical-relative:text" from="261.6pt,346.65pt" to="259.85pt,347.8pt" strokeweight=".57pt"/>
              </w:pict>
            </w:r>
            <w:r>
              <w:rPr>
                <w:noProof/>
              </w:rPr>
              <w:pict w14:anchorId="60E8F458">
                <v:line id="_x0000_s1962" style="position:absolute;left:0;text-align:left;flip:x y;z-index:251620864;mso-position-horizontal-relative:text;mso-position-vertical-relative:text" from="259.85pt,347.8pt" to="263pt,352.5pt" strokeweight=".57pt"/>
              </w:pict>
            </w:r>
            <w:r>
              <w:rPr>
                <w:noProof/>
              </w:rPr>
              <w:pict w14:anchorId="63F2B06E">
                <v:line id="_x0000_s1961" style="position:absolute;left:0;text-align:left;flip:x y;z-index:251621888;mso-position-horizontal-relative:text;mso-position-vertical-relative:text" from="263pt,352.5pt" to="255.25pt,357.75pt" strokeweight=".57pt"/>
              </w:pict>
            </w:r>
            <w:r>
              <w:rPr>
                <w:noProof/>
              </w:rPr>
              <w:pict w14:anchorId="70674B58">
                <v:line id="_x0000_s1960" style="position:absolute;left:0;text-align:left;flip:x y;z-index:251622912;mso-position-horizontal-relative:text;mso-position-vertical-relative:text" from="255.25pt,357.75pt" to="250.25pt,350.3pt" strokeweight=".57pt"/>
              </w:pict>
            </w:r>
            <w:r>
              <w:rPr>
                <w:noProof/>
              </w:rPr>
              <w:pict w14:anchorId="45C25193">
                <v:oval id="_x0000_s1959" style="position:absolute;left:0;text-align:left;margin-left:32pt;margin-top:373.1pt;width:4.25pt;height:4.25pt;z-index:251623936;mso-position-horizontal-relative:text;mso-position-vertical-relative:text" fillcolor="black"/>
              </w:pict>
            </w:r>
            <w:r>
              <w:rPr>
                <w:noProof/>
              </w:rPr>
              <w:pict w14:anchorId="4AC04FBD">
                <v:oval id="_x0000_s1958" style="position:absolute;left:0;text-align:left;margin-left:59.95pt;margin-top:352.55pt;width:4.25pt;height:4.25pt;z-index:251624960;mso-position-horizontal-relative:text;mso-position-vertical-relative:text" fillcolor="black"/>
              </w:pict>
            </w:r>
            <w:r>
              <w:rPr>
                <w:noProof/>
              </w:rPr>
              <w:pict w14:anchorId="4EBFEF9C">
                <v:oval id="_x0000_s1957" style="position:absolute;left:0;text-align:left;margin-left:60.6pt;margin-top:353.4pt;width:4.25pt;height:4.25pt;z-index:251625984;mso-position-horizontal-relative:text;mso-position-vertical-relative:text" fillcolor="black"/>
              </w:pict>
            </w:r>
            <w:r>
              <w:rPr>
                <w:noProof/>
              </w:rPr>
              <w:pict w14:anchorId="3458075E">
                <v:oval id="_x0000_s1956" style="position:absolute;left:0;text-align:left;margin-left:74.2pt;margin-top:372.8pt;width:4.25pt;height:4.25pt;z-index:251627008;mso-position-horizontal-relative:text;mso-position-vertical-relative:text" fillcolor="black"/>
              </w:pict>
            </w:r>
            <w:r>
              <w:rPr>
                <w:noProof/>
              </w:rPr>
              <w:pict w14:anchorId="301F76DE">
                <v:oval id="_x0000_s1955" style="position:absolute;left:0;text-align:left;margin-left:61.65pt;margin-top:380.6pt;width:4.25pt;height:4.25pt;z-index:251628032;mso-position-horizontal-relative:text;mso-position-vertical-relative:text" fillcolor="black"/>
              </w:pict>
            </w:r>
            <w:r>
              <w:rPr>
                <w:noProof/>
              </w:rPr>
              <w:pict w14:anchorId="421FF4B2">
                <v:oval id="_x0000_s1954" style="position:absolute;left:0;text-align:left;margin-left:53.7pt;margin-top:386.25pt;width:4.25pt;height:4.25pt;z-index:251629056;mso-position-horizontal-relative:text;mso-position-vertical-relative:text" fillcolor="black"/>
              </w:pict>
            </w:r>
            <w:r>
              <w:rPr>
                <w:noProof/>
              </w:rPr>
              <w:pict w14:anchorId="5EFB2688">
                <v:oval id="_x0000_s1953" style="position:absolute;left:0;text-align:left;margin-left:42.55pt;margin-top:392.95pt;width:4.25pt;height:4.25pt;z-index:251630080;mso-position-horizontal-relative:text;mso-position-vertical-relative:text" fillcolor="black"/>
              </w:pict>
            </w:r>
            <w:r>
              <w:rPr>
                <w:noProof/>
              </w:rPr>
              <w:pict w14:anchorId="64020F63">
                <v:oval id="_x0000_s1952" style="position:absolute;left:0;text-align:left;margin-left:32pt;margin-top:373.1pt;width:4.25pt;height:4.25pt;z-index:251631104;mso-position-horizontal-relative:text;mso-position-vertical-relative:text" fillcolor="black"/>
              </w:pict>
            </w:r>
            <w:r>
              <w:rPr>
                <w:noProof/>
              </w:rPr>
              <w:pict w14:anchorId="3E153CF4">
                <v:oval id="_x0000_s1951" style="position:absolute;left:0;text-align:left;margin-left:137.65pt;margin-top:326.1pt;width:4.25pt;height:4.25pt;z-index:251632128;mso-position-horizontal-relative:text;mso-position-vertical-relative:text" fillcolor="black"/>
              </w:pict>
            </w:r>
            <w:r>
              <w:rPr>
                <w:noProof/>
              </w:rPr>
              <w:pict w14:anchorId="4FD03D5F">
                <v:oval id="_x0000_s1950" style="position:absolute;left:0;text-align:left;margin-left:132pt;margin-top:317.05pt;width:4.25pt;height:4.25pt;z-index:251633152;mso-position-horizontal-relative:text;mso-position-vertical-relative:text" fillcolor="black"/>
              </w:pict>
            </w:r>
            <w:r>
              <w:rPr>
                <w:noProof/>
              </w:rPr>
              <w:pict w14:anchorId="02CF5276">
                <v:oval id="_x0000_s1949" style="position:absolute;left:0;text-align:left;margin-left:144.05pt;margin-top:309.65pt;width:4.25pt;height:4.25pt;z-index:251634176;mso-position-horizontal-relative:text;mso-position-vertical-relative:text" fillcolor="black"/>
              </w:pict>
            </w:r>
            <w:r>
              <w:rPr>
                <w:noProof/>
              </w:rPr>
              <w:pict w14:anchorId="669B3063">
                <v:oval id="_x0000_s1948" style="position:absolute;left:0;text-align:left;margin-left:149.4pt;margin-top:317pt;width:4.25pt;height:4.25pt;z-index:251635200;mso-position-horizontal-relative:text;mso-position-vertical-relative:text" fillcolor="black"/>
              </w:pict>
            </w:r>
            <w:r>
              <w:rPr>
                <w:noProof/>
              </w:rPr>
              <w:pict w14:anchorId="6A9C36A8">
                <v:oval id="_x0000_s1947" style="position:absolute;left:0;text-align:left;margin-left:165.3pt;margin-top:304.7pt;width:4.25pt;height:4.25pt;z-index:251636224;mso-position-horizontal-relative:text;mso-position-vertical-relative:text" fillcolor="black"/>
              </w:pict>
            </w:r>
            <w:r>
              <w:rPr>
                <w:noProof/>
              </w:rPr>
              <w:pict w14:anchorId="05E9C312">
                <v:oval id="_x0000_s1946" style="position:absolute;left:0;text-align:left;margin-left:171.75pt;margin-top:311.3pt;width:4.25pt;height:4.25pt;z-index:251637248;mso-position-horizontal-relative:text;mso-position-vertical-relative:text" fillcolor="black"/>
              </w:pict>
            </w:r>
            <w:r>
              <w:rPr>
                <w:noProof/>
              </w:rPr>
              <w:pict w14:anchorId="73ED3C90">
                <v:oval id="_x0000_s1945" style="position:absolute;left:0;text-align:left;margin-left:179.8pt;margin-top:320.45pt;width:4.25pt;height:4.25pt;z-index:251638272;mso-position-horizontal-relative:text;mso-position-vertical-relative:text" fillcolor="black"/>
              </w:pict>
            </w:r>
            <w:r>
              <w:rPr>
                <w:noProof/>
              </w:rPr>
              <w:pict w14:anchorId="6F3954E6">
                <v:oval id="_x0000_s1944" style="position:absolute;left:0;text-align:left;margin-left:149.3pt;margin-top:340.15pt;width:4.25pt;height:4.25pt;z-index:251639296;mso-position-horizontal-relative:text;mso-position-vertical-relative:text" fillcolor="black"/>
              </w:pict>
            </w:r>
            <w:r>
              <w:rPr>
                <w:noProof/>
              </w:rPr>
              <w:pict w14:anchorId="057AEDAD">
                <v:oval id="_x0000_s1943" style="position:absolute;left:0;text-align:left;margin-left:161.3pt;margin-top:356.45pt;width:4.25pt;height:4.25pt;z-index:251640320;mso-position-horizontal-relative:text;mso-position-vertical-relative:text" fillcolor="black"/>
              </w:pict>
            </w:r>
            <w:r>
              <w:rPr>
                <w:noProof/>
              </w:rPr>
              <w:pict w14:anchorId="57FCAB89">
                <v:oval id="_x0000_s1942" style="position:absolute;left:0;text-align:left;margin-left:157.4pt;margin-top:359pt;width:4.25pt;height:4.25pt;z-index:251641344;mso-position-horizontal-relative:text;mso-position-vertical-relative:text" fillcolor="black"/>
              </w:pict>
            </w:r>
            <w:r>
              <w:rPr>
                <w:noProof/>
              </w:rPr>
              <w:pict w14:anchorId="134D8EA0">
                <v:oval id="_x0000_s1941" style="position:absolute;left:0;text-align:left;margin-left:145.5pt;margin-top:342.5pt;width:4.25pt;height:4.25pt;z-index:251642368;mso-position-horizontal-relative:text;mso-position-vertical-relative:text" fillcolor="black"/>
              </w:pict>
            </w:r>
            <w:r>
              <w:rPr>
                <w:noProof/>
              </w:rPr>
              <w:pict w14:anchorId="21653A29">
                <v:oval id="_x0000_s1940" style="position:absolute;left:0;text-align:left;margin-left:135.15pt;margin-top:327.55pt;width:4.25pt;height:4.25pt;z-index:251643392;mso-position-horizontal-relative:text;mso-position-vertical-relative:text" fillcolor="black"/>
              </w:pict>
            </w:r>
            <w:r>
              <w:rPr>
                <w:noProof/>
              </w:rPr>
              <w:pict w14:anchorId="43750CEA">
                <v:oval id="_x0000_s1939" style="position:absolute;left:0;text-align:left;margin-left:137.65pt;margin-top:326.1pt;width:4.25pt;height:4.25pt;z-index:251644416;mso-position-horizontal-relative:text;mso-position-vertical-relative:text" fillcolor="black"/>
              </w:pict>
            </w:r>
            <w:r>
              <w:rPr>
                <w:noProof/>
              </w:rPr>
              <w:pict w14:anchorId="7C7D3490">
                <v:oval id="_x0000_s1938" style="position:absolute;left:0;text-align:left;margin-left:147.7pt;margin-top:373pt;width:4.25pt;height:4.25pt;z-index:251645440;mso-position-horizontal-relative:text;mso-position-vertical-relative:text" fillcolor="black"/>
              </w:pict>
            </w:r>
            <w:r>
              <w:rPr>
                <w:noProof/>
              </w:rPr>
              <w:pict w14:anchorId="6A56640F">
                <v:oval id="_x0000_s1937" style="position:absolute;left:0;text-align:left;margin-left:171.3pt;margin-top:357.85pt;width:4.25pt;height:4.25pt;z-index:251646464;mso-position-horizontal-relative:text;mso-position-vertical-relative:text" fillcolor="black"/>
              </w:pict>
            </w:r>
            <w:r>
              <w:rPr>
                <w:noProof/>
              </w:rPr>
              <w:pict w14:anchorId="0F497516">
                <v:oval id="_x0000_s1936" style="position:absolute;left:0;text-align:left;margin-left:183.7pt;margin-top:376.9pt;width:4.25pt;height:4.25pt;z-index:251647488;mso-position-horizontal-relative:text;mso-position-vertical-relative:text" fillcolor="black"/>
              </w:pict>
            </w:r>
            <w:r>
              <w:rPr>
                <w:noProof/>
              </w:rPr>
              <w:pict w14:anchorId="101D741C">
                <v:oval id="_x0000_s1935" style="position:absolute;left:0;text-align:left;margin-left:181.35pt;margin-top:378.55pt;width:4.25pt;height:4.25pt;z-index:251648512;mso-position-horizontal-relative:text;mso-position-vertical-relative:text" fillcolor="black"/>
              </w:pict>
            </w:r>
            <w:r>
              <w:rPr>
                <w:noProof/>
              </w:rPr>
              <w:pict w14:anchorId="54FC029A">
                <v:oval id="_x0000_s1934" style="position:absolute;left:0;text-align:left;margin-left:196.45pt;margin-top:400.4pt;width:4.25pt;height:4.25pt;z-index:251649536;mso-position-horizontal-relative:text;mso-position-vertical-relative:text" fillcolor="black"/>
              </w:pict>
            </w:r>
            <w:r>
              <w:rPr>
                <w:noProof/>
              </w:rPr>
              <w:pict w14:anchorId="62FCC322">
                <v:oval id="_x0000_s1933" style="position:absolute;left:0;text-align:left;margin-left:177.8pt;margin-top:412.4pt;width:4.25pt;height:4.25pt;z-index:251650560;mso-position-horizontal-relative:text;mso-position-vertical-relative:text" fillcolor="black"/>
              </w:pict>
            </w:r>
            <w:r>
              <w:rPr>
                <w:noProof/>
              </w:rPr>
              <w:pict w14:anchorId="15D6CC7E">
                <v:oval id="_x0000_s1932" style="position:absolute;left:0;text-align:left;margin-left:162.7pt;margin-top:390.1pt;width:4.25pt;height:4.25pt;z-index:251651584;mso-position-horizontal-relative:text;mso-position-vertical-relative:text" fillcolor="black"/>
              </w:pict>
            </w:r>
            <w:r>
              <w:rPr>
                <w:noProof/>
              </w:rPr>
              <w:pict w14:anchorId="6C6FA8C8">
                <v:oval id="_x0000_s1931" style="position:absolute;left:0;text-align:left;margin-left:160.35pt;margin-top:391.3pt;width:4.25pt;height:4.25pt;z-index:251652608;mso-position-horizontal-relative:text;mso-position-vertical-relative:text" fillcolor="black"/>
              </w:pict>
            </w:r>
            <w:r>
              <w:rPr>
                <w:noProof/>
              </w:rPr>
              <w:pict w14:anchorId="12AAE48A">
                <v:oval id="_x0000_s1930" style="position:absolute;left:0;text-align:left;margin-left:147.7pt;margin-top:373pt;width:4.25pt;height:4.25pt;z-index:251653632;mso-position-horizontal-relative:text;mso-position-vertical-relative:text" fillcolor="black"/>
              </w:pict>
            </w:r>
            <w:r>
              <w:rPr>
                <w:noProof/>
              </w:rPr>
              <w:pict w14:anchorId="410E3A8E">
                <v:oval id="_x0000_s1929" style="position:absolute;left:0;text-align:left;margin-left:446.8pt;margin-top:195.05pt;width:4.25pt;height:4.25pt;z-index:251654656;mso-position-horizontal-relative:text;mso-position-vertical-relative:text" fillcolor="black"/>
              </w:pict>
            </w:r>
            <w:r>
              <w:rPr>
                <w:noProof/>
              </w:rPr>
              <w:pict w14:anchorId="59E92ACF">
                <v:oval id="_x0000_s1928" style="position:absolute;left:0;text-align:left;margin-left:456.75pt;margin-top:208.4pt;width:4.25pt;height:4.25pt;z-index:251655680;mso-position-horizontal-relative:text;mso-position-vertical-relative:text" fillcolor="black"/>
              </w:pict>
            </w:r>
            <w:r>
              <w:rPr>
                <w:noProof/>
              </w:rPr>
              <w:pict w14:anchorId="611C1D24">
                <v:oval id="_x0000_s1927" style="position:absolute;left:0;text-align:left;margin-left:412.55pt;margin-top:238.5pt;width:4.25pt;height:4.25pt;z-index:251656704;mso-position-horizontal-relative:text;mso-position-vertical-relative:text" fillcolor="black"/>
              </w:pict>
            </w:r>
            <w:r>
              <w:rPr>
                <w:noProof/>
              </w:rPr>
              <w:pict w14:anchorId="0E96D508">
                <v:oval id="_x0000_s1926" style="position:absolute;left:0;text-align:left;margin-left:405.15pt;margin-top:227.05pt;width:4.25pt;height:4.25pt;z-index:251657728;mso-position-horizontal-relative:text;mso-position-vertical-relative:text" fillcolor="black"/>
              </w:pict>
            </w:r>
            <w:r>
              <w:rPr>
                <w:noProof/>
              </w:rPr>
              <w:pict w14:anchorId="4B775D69">
                <v:oval id="_x0000_s1925" style="position:absolute;left:0;text-align:left;margin-left:403.3pt;margin-top:224.35pt;width:4.25pt;height:4.25pt;z-index:251658752;mso-position-horizontal-relative:text;mso-position-vertical-relative:text" fillcolor="black"/>
              </w:pict>
            </w:r>
            <w:r>
              <w:rPr>
                <w:noProof/>
              </w:rPr>
              <w:pict w14:anchorId="3D476641">
                <v:oval id="_x0000_s1924" style="position:absolute;left:0;text-align:left;margin-left:424.2pt;margin-top:210.05pt;width:4.25pt;height:4.25pt;z-index:251659776;mso-position-horizontal-relative:text;mso-position-vertical-relative:text" fillcolor="black"/>
              </w:pict>
            </w:r>
            <w:r>
              <w:rPr>
                <w:noProof/>
              </w:rPr>
              <w:pict w14:anchorId="772A8EAC">
                <v:oval id="_x0000_s1923" style="position:absolute;left:0;text-align:left;margin-left:431.3pt;margin-top:205.05pt;width:4.25pt;height:4.25pt;z-index:251660800;mso-position-horizontal-relative:text;mso-position-vertical-relative:text" fillcolor="black"/>
              </w:pict>
            </w:r>
            <w:r>
              <w:rPr>
                <w:noProof/>
              </w:rPr>
              <w:pict w14:anchorId="36B04C21">
                <v:oval id="_x0000_s1922" style="position:absolute;left:0;text-align:left;margin-left:446.8pt;margin-top:195.05pt;width:4.25pt;height:4.25pt;z-index:251661824;mso-position-horizontal-relative:text;mso-position-vertical-relative:text" fillcolor="black"/>
              </w:pict>
            </w:r>
            <w:r>
              <w:rPr>
                <w:noProof/>
              </w:rPr>
              <w:pict w14:anchorId="24655A58">
                <v:oval id="_x0000_s1921" style="position:absolute;left:0;text-align:left;margin-left:18.5pt;margin-top:352.6pt;width:4.25pt;height:4.25pt;z-index:251662848;mso-position-horizontal-relative:text;mso-position-vertical-relative:text" fillcolor="black"/>
              </w:pict>
            </w:r>
            <w:r>
              <w:rPr>
                <w:noProof/>
              </w:rPr>
              <w:pict w14:anchorId="5F4798F7">
                <v:oval id="_x0000_s1920" style="position:absolute;left:0;text-align:left;margin-left:45.55pt;margin-top:333.55pt;width:4.25pt;height:4.25pt;z-index:251663872;mso-position-horizontal-relative:text;mso-position-vertical-relative:text" fillcolor="black"/>
              </w:pict>
            </w:r>
            <w:r>
              <w:rPr>
                <w:noProof/>
              </w:rPr>
              <w:pict w14:anchorId="58C42202">
                <v:oval id="_x0000_s1919" style="position:absolute;left:0;text-align:left;margin-left:46.05pt;margin-top:334pt;width:4.25pt;height:4.25pt;z-index:251664896;mso-position-horizontal-relative:text;mso-position-vertical-relative:text" fillcolor="black"/>
              </w:pict>
            </w:r>
            <w:r>
              <w:rPr>
                <w:noProof/>
              </w:rPr>
              <w:pict w14:anchorId="77597E3D">
                <v:oval id="_x0000_s1918" style="position:absolute;left:0;text-align:left;margin-left:59.95pt;margin-top:352.55pt;width:4.25pt;height:4.25pt;z-index:251665920;mso-position-horizontal-relative:text;mso-position-vertical-relative:text" fillcolor="black"/>
              </w:pict>
            </w:r>
            <w:r>
              <w:rPr>
                <w:noProof/>
              </w:rPr>
              <w:pict w14:anchorId="3F4CF05B">
                <v:oval id="_x0000_s1917" style="position:absolute;left:0;text-align:left;margin-left:32pt;margin-top:373.1pt;width:4.25pt;height:4.25pt;z-index:251666944;mso-position-horizontal-relative:text;mso-position-vertical-relative:text" fillcolor="black"/>
              </w:pict>
            </w:r>
            <w:r>
              <w:rPr>
                <w:noProof/>
              </w:rPr>
              <w:pict w14:anchorId="05ADB931">
                <v:oval id="_x0000_s1916" style="position:absolute;left:0;text-align:left;margin-left:18.5pt;margin-top:352.6pt;width:4.25pt;height:4.25pt;z-index:251667968;mso-position-horizontal-relative:text;mso-position-vertical-relative:text" fillcolor="black"/>
              </w:pict>
            </w:r>
            <w:r>
              <w:rPr>
                <w:noProof/>
              </w:rPr>
              <w:pict w14:anchorId="74A63004">
                <v:oval id="_x0000_s1915" style="position:absolute;left:0;text-align:left;margin-left:119.8pt;margin-top:392.05pt;width:4.25pt;height:4.25pt;z-index:251668992;mso-position-horizontal-relative:text;mso-position-vertical-relative:text" fillcolor="black"/>
              </w:pict>
            </w:r>
            <w:r>
              <w:rPr>
                <w:noProof/>
              </w:rPr>
              <w:pict w14:anchorId="268CF188">
                <v:oval id="_x0000_s1914" style="position:absolute;left:0;text-align:left;margin-left:120.1pt;margin-top:392.4pt;width:4.25pt;height:4.25pt;z-index:251670016;mso-position-horizontal-relative:text;mso-position-vertical-relative:text" fillcolor="black"/>
              </w:pict>
            </w:r>
            <w:r>
              <w:rPr>
                <w:noProof/>
              </w:rPr>
              <w:pict w14:anchorId="081AAD6D">
                <v:oval id="_x0000_s1913" style="position:absolute;left:0;text-align:left;margin-left:132.55pt;margin-top:411.2pt;width:4.25pt;height:4.25pt;z-index:251671040;mso-position-horizontal-relative:text;mso-position-vertical-relative:text" fillcolor="black"/>
              </w:pict>
            </w:r>
            <w:r>
              <w:rPr>
                <w:noProof/>
              </w:rPr>
              <w:pict w14:anchorId="027BD8DC">
                <v:oval id="_x0000_s1912" style="position:absolute;left:0;text-align:left;margin-left:108.9pt;margin-top:427.5pt;width:4.25pt;height:4.25pt;z-index:251672064;mso-position-horizontal-relative:text;mso-position-vertical-relative:text" fillcolor="black"/>
              </w:pict>
            </w:r>
            <w:r>
              <w:rPr>
                <w:noProof/>
              </w:rPr>
              <w:pict w14:anchorId="643B347B">
                <v:oval id="_x0000_s1911" style="position:absolute;left:0;text-align:left;margin-left:104.35pt;margin-top:430.75pt;width:4.25pt;height:4.25pt;z-index:251673088;mso-position-horizontal-relative:text;mso-position-vertical-relative:text" fillcolor="black"/>
              </w:pict>
            </w:r>
            <w:r>
              <w:rPr>
                <w:noProof/>
              </w:rPr>
              <w:pict w14:anchorId="4E59343E">
                <v:oval id="_x0000_s1910" style="position:absolute;left:0;text-align:left;margin-left:91.95pt;margin-top:411.55pt;width:4.25pt;height:4.25pt;z-index:251674112;mso-position-horizontal-relative:text;mso-position-vertical-relative:text" fillcolor="black"/>
              </w:pict>
            </w:r>
            <w:r>
              <w:rPr>
                <w:noProof/>
              </w:rPr>
              <w:pict w14:anchorId="4F360C09">
                <v:oval id="_x0000_s1909" style="position:absolute;left:0;text-align:left;margin-left:91.5pt;margin-top:410.85pt;width:4.25pt;height:4.25pt;z-index:251675136;mso-position-horizontal-relative:text;mso-position-vertical-relative:text" fillcolor="black"/>
              </w:pict>
            </w:r>
            <w:r>
              <w:rPr>
                <w:noProof/>
              </w:rPr>
              <w:pict w14:anchorId="6778831E">
                <v:oval id="_x0000_s1908" style="position:absolute;left:0;text-align:left;margin-left:119.8pt;margin-top:392.05pt;width:4.25pt;height:4.25pt;z-index:251676160;mso-position-horizontal-relative:text;mso-position-vertical-relative:text" fillcolor="black"/>
              </w:pict>
            </w:r>
            <w:r>
              <w:rPr>
                <w:noProof/>
              </w:rPr>
              <w:pict w14:anchorId="154B0B8A">
                <v:oval id="_x0000_s1907" style="position:absolute;left:0;text-align:left;margin-left:78.7pt;margin-top:451.95pt;width:4.25pt;height:4.25pt;z-index:251677184;mso-position-horizontal-relative:text;mso-position-vertical-relative:text" fillcolor="black"/>
              </w:pict>
            </w:r>
            <w:r>
              <w:rPr>
                <w:noProof/>
              </w:rPr>
              <w:pict w14:anchorId="7B066759">
                <v:oval id="_x0000_s1906" style="position:absolute;left:0;text-align:left;margin-left:101pt;margin-top:437.5pt;width:4.25pt;height:4.25pt;z-index:251678208;mso-position-horizontal-relative:text;mso-position-vertical-relative:text" fillcolor="black"/>
              </w:pict>
            </w:r>
            <w:r>
              <w:rPr>
                <w:noProof/>
              </w:rPr>
              <w:pict w14:anchorId="3FB7C6B4">
                <v:oval id="_x0000_s1905" style="position:absolute;left:0;text-align:left;margin-left:102.95pt;margin-top:436.05pt;width:4.25pt;height:4.25pt;z-index:251679232;mso-position-horizontal-relative:text;mso-position-vertical-relative:text" fillcolor="black"/>
              </w:pict>
            </w:r>
            <w:r>
              <w:rPr>
                <w:noProof/>
              </w:rPr>
              <w:pict w14:anchorId="084ECD86">
                <v:oval id="_x0000_s1904" style="position:absolute;left:0;text-align:left;margin-left:105.65pt;margin-top:434pt;width:4.25pt;height:4.25pt;z-index:251680256;mso-position-horizontal-relative:text;mso-position-vertical-relative:text" fillcolor="black"/>
              </w:pict>
            </w:r>
            <w:r>
              <w:rPr>
                <w:noProof/>
              </w:rPr>
              <w:pict w14:anchorId="522F30E5">
                <v:oval id="_x0000_s1903" style="position:absolute;left:0;text-align:left;margin-left:104.65pt;margin-top:431.2pt;width:4.25pt;height:4.25pt;z-index:251681280;mso-position-horizontal-relative:text;mso-position-vertical-relative:text" fillcolor="black"/>
              </w:pict>
            </w:r>
            <w:r>
              <w:rPr>
                <w:noProof/>
              </w:rPr>
              <w:pict w14:anchorId="7773A944">
                <v:oval id="_x0000_s1902" style="position:absolute;left:0;text-align:left;margin-left:104.35pt;margin-top:430.75pt;width:4.25pt;height:4.25pt;z-index:251682304;mso-position-horizontal-relative:text;mso-position-vertical-relative:text" fillcolor="black"/>
              </w:pict>
            </w:r>
            <w:r>
              <w:rPr>
                <w:noProof/>
              </w:rPr>
              <w:pict w14:anchorId="2B317B02">
                <v:oval id="_x0000_s1901" style="position:absolute;left:0;text-align:left;margin-left:108.9pt;margin-top:427.5pt;width:4.25pt;height:4.25pt;z-index:251683328;mso-position-horizontal-relative:text;mso-position-vertical-relative:text" fillcolor="black"/>
              </w:pict>
            </w:r>
            <w:r>
              <w:rPr>
                <w:noProof/>
              </w:rPr>
              <w:pict w14:anchorId="2448C562">
                <v:oval id="_x0000_s1900" style="position:absolute;left:0;text-align:left;margin-left:124.35pt;margin-top:449.1pt;width:4.25pt;height:4.25pt;z-index:251684352;mso-position-horizontal-relative:text;mso-position-vertical-relative:text" fillcolor="black"/>
              </w:pict>
            </w:r>
            <w:r>
              <w:rPr>
                <w:noProof/>
              </w:rPr>
              <w:pict w14:anchorId="16C90949">
                <v:oval id="_x0000_s1899" style="position:absolute;left:0;text-align:left;margin-left:89.85pt;margin-top:469.75pt;width:4.25pt;height:4.25pt;z-index:251685376;mso-position-horizontal-relative:text;mso-position-vertical-relative:text" fillcolor="black"/>
              </w:pict>
            </w:r>
            <w:r>
              <w:rPr>
                <w:noProof/>
              </w:rPr>
              <w:pict w14:anchorId="3975F057">
                <v:oval id="_x0000_s1898" style="position:absolute;left:0;text-align:left;margin-left:78.7pt;margin-top:451.95pt;width:4.25pt;height:4.25pt;z-index:251686400;mso-position-horizontal-relative:text;mso-position-vertical-relative:text" fillcolor="black"/>
              </w:pict>
            </w:r>
            <w:r>
              <w:rPr>
                <w:noProof/>
              </w:rPr>
              <w:pict w14:anchorId="7C9203A2">
                <v:oval id="_x0000_s1897" style="position:absolute;left:0;text-align:left;margin-left:108.9pt;margin-top:427.5pt;width:4.25pt;height:4.25pt;z-index:251687424;mso-position-horizontal-relative:text;mso-position-vertical-relative:text" fillcolor="black"/>
              </w:pict>
            </w:r>
            <w:r>
              <w:rPr>
                <w:noProof/>
              </w:rPr>
              <w:pict w14:anchorId="08A24961">
                <v:oval id="_x0000_s1896" style="position:absolute;left:0;text-align:left;margin-left:132.55pt;margin-top:411.2pt;width:4.25pt;height:4.25pt;z-index:251688448;mso-position-horizontal-relative:text;mso-position-vertical-relative:text" fillcolor="black"/>
              </w:pict>
            </w:r>
            <w:r>
              <w:rPr>
                <w:noProof/>
              </w:rPr>
              <w:pict w14:anchorId="54E5B487">
                <v:oval id="_x0000_s1895" style="position:absolute;left:0;text-align:left;margin-left:136.35pt;margin-top:408.65pt;width:4.25pt;height:4.25pt;z-index:251689472;mso-position-horizontal-relative:text;mso-position-vertical-relative:text" fillcolor="black"/>
              </w:pict>
            </w:r>
            <w:r>
              <w:rPr>
                <w:noProof/>
              </w:rPr>
              <w:pict w14:anchorId="0B4B71EB">
                <v:oval id="_x0000_s1894" style="position:absolute;left:0;text-align:left;margin-left:152pt;margin-top:429.45pt;width:4.25pt;height:4.25pt;z-index:251690496;mso-position-horizontal-relative:text;mso-position-vertical-relative:text" fillcolor="black"/>
              </w:pict>
            </w:r>
            <w:r>
              <w:rPr>
                <w:noProof/>
              </w:rPr>
              <w:pict w14:anchorId="685DF3CC">
                <v:oval id="_x0000_s1893" style="position:absolute;left:0;text-align:left;margin-left:127.35pt;margin-top:447pt;width:4.25pt;height:4.25pt;z-index:251691520;mso-position-horizontal-relative:text;mso-position-vertical-relative:text" fillcolor="black"/>
              </w:pict>
            </w:r>
            <w:r>
              <w:rPr>
                <w:noProof/>
              </w:rPr>
              <w:pict w14:anchorId="775ED87C">
                <v:oval id="_x0000_s1892" style="position:absolute;left:0;text-align:left;margin-left:124.75pt;margin-top:448.85pt;width:4.25pt;height:4.25pt;z-index:251692544;mso-position-horizontal-relative:text;mso-position-vertical-relative:text" fillcolor="black"/>
              </w:pict>
            </w:r>
            <w:r>
              <w:rPr>
                <w:noProof/>
              </w:rPr>
              <w:pict w14:anchorId="0CA40529">
                <v:oval id="_x0000_s1891" style="position:absolute;left:0;text-align:left;margin-left:124.35pt;margin-top:449.1pt;width:4.25pt;height:4.25pt;z-index:251693568;mso-position-horizontal-relative:text;mso-position-vertical-relative:text" fillcolor="black"/>
              </w:pict>
            </w:r>
            <w:r>
              <w:rPr>
                <w:noProof/>
              </w:rPr>
              <w:pict w14:anchorId="0B66AFF8">
                <v:oval id="_x0000_s1890" style="position:absolute;left:0;text-align:left;margin-left:108.9pt;margin-top:427.5pt;width:4.25pt;height:4.25pt;z-index:251694592;mso-position-horizontal-relative:text;mso-position-vertical-relative:text" fillcolor="black"/>
              </w:pict>
            </w:r>
            <w:r>
              <w:rPr>
                <w:noProof/>
              </w:rPr>
              <w:pict w14:anchorId="7D7967CD">
                <v:oval id="_x0000_s1889" style="position:absolute;left:0;text-align:left;margin-left:171.3pt;margin-top:357.85pt;width:4.25pt;height:4.25pt;z-index:251695616;mso-position-horizontal-relative:text;mso-position-vertical-relative:text" fillcolor="black"/>
              </w:pict>
            </w:r>
            <w:r>
              <w:rPr>
                <w:noProof/>
              </w:rPr>
              <w:pict w14:anchorId="359011D8">
                <v:oval id="_x0000_s1888" style="position:absolute;left:0;text-align:left;margin-left:199.15pt;margin-top:339.45pt;width:4.25pt;height:4.25pt;z-index:251696640;mso-position-horizontal-relative:text;mso-position-vertical-relative:text" fillcolor="black"/>
              </w:pict>
            </w:r>
            <w:r>
              <w:rPr>
                <w:noProof/>
              </w:rPr>
              <w:pict w14:anchorId="7309545F">
                <v:oval id="_x0000_s1887" style="position:absolute;left:0;text-align:left;margin-left:211.7pt;margin-top:358.05pt;width:4.25pt;height:4.25pt;z-index:251697664;mso-position-horizontal-relative:text;mso-position-vertical-relative:text" fillcolor="black"/>
              </w:pict>
            </w:r>
            <w:r>
              <w:rPr>
                <w:noProof/>
              </w:rPr>
              <w:pict w14:anchorId="47F6B699">
                <v:oval id="_x0000_s1886" style="position:absolute;left:0;text-align:left;margin-left:205.9pt;margin-top:361.65pt;width:4.25pt;height:4.25pt;z-index:251698688;mso-position-horizontal-relative:text;mso-position-vertical-relative:text" fillcolor="black"/>
              </w:pict>
            </w:r>
            <w:r>
              <w:rPr>
                <w:noProof/>
              </w:rPr>
              <w:pict w14:anchorId="5EC7EF9C">
                <v:oval id="_x0000_s1885" style="position:absolute;left:0;text-align:left;margin-left:183.7pt;margin-top:376.9pt;width:4.25pt;height:4.25pt;z-index:251699712;mso-position-horizontal-relative:text;mso-position-vertical-relative:text" fillcolor="black"/>
              </w:pict>
            </w:r>
            <w:r>
              <w:rPr>
                <w:noProof/>
              </w:rPr>
              <w:pict w14:anchorId="37402052">
                <v:oval id="_x0000_s1884" style="position:absolute;left:0;text-align:left;margin-left:171.3pt;margin-top:357.85pt;width:4.25pt;height:4.25pt;z-index:251700736;mso-position-horizontal-relative:text;mso-position-vertical-relative:text" fillcolor="black"/>
              </w:pict>
            </w:r>
            <w:r>
              <w:rPr>
                <w:noProof/>
              </w:rPr>
              <w:pict w14:anchorId="3224ABCD">
                <v:oval id="_x0000_s1883" style="position:absolute;left:0;text-align:left;margin-left:227.85pt;margin-top:321.25pt;width:4.25pt;height:4.25pt;z-index:251701760;mso-position-horizontal-relative:text;mso-position-vertical-relative:text" fillcolor="black"/>
              </w:pict>
            </w:r>
            <w:r>
              <w:rPr>
                <w:noProof/>
              </w:rPr>
              <w:pict w14:anchorId="43DFB249">
                <v:oval id="_x0000_s1882" style="position:absolute;left:0;text-align:left;margin-left:252.8pt;margin-top:306.1pt;width:4.25pt;height:4.25pt;z-index:251702784;mso-position-horizontal-relative:text;mso-position-vertical-relative:text" fillcolor="black"/>
              </w:pict>
            </w:r>
            <w:r>
              <w:rPr>
                <w:noProof/>
              </w:rPr>
              <w:pict w14:anchorId="77C77A0D">
                <v:oval id="_x0000_s1881" style="position:absolute;left:0;text-align:left;margin-left:263.45pt;margin-top:325.45pt;width:4.25pt;height:4.25pt;z-index:251703808;mso-position-horizontal-relative:text;mso-position-vertical-relative:text" fillcolor="black"/>
              </w:pict>
            </w:r>
            <w:r>
              <w:rPr>
                <w:noProof/>
              </w:rPr>
              <w:pict w14:anchorId="3AA23544">
                <v:oval id="_x0000_s1880" style="position:absolute;left:0;text-align:left;margin-left:266.2pt;margin-top:329.55pt;width:4.25pt;height:4.25pt;z-index:251704832;mso-position-horizontal-relative:text;mso-position-vertical-relative:text" fillcolor="black"/>
              </w:pict>
            </w:r>
            <w:r>
              <w:rPr>
                <w:noProof/>
              </w:rPr>
              <w:pict w14:anchorId="7BE244F2">
                <v:oval id="_x0000_s1879" style="position:absolute;left:0;text-align:left;margin-left:263pt;margin-top:331.75pt;width:4.25pt;height:4.25pt;z-index:251705856;mso-position-horizontal-relative:text;mso-position-vertical-relative:text" fillcolor="black"/>
              </w:pict>
            </w:r>
            <w:r>
              <w:rPr>
                <w:noProof/>
              </w:rPr>
              <w:pict w14:anchorId="327BF08D">
                <v:oval id="_x0000_s1878" style="position:absolute;left:0;text-align:left;margin-left:262.55pt;margin-top:331.2pt;width:4.25pt;height:4.25pt;z-index:251706880;mso-position-horizontal-relative:text;mso-position-vertical-relative:text" fillcolor="black"/>
              </w:pict>
            </w:r>
            <w:r>
              <w:rPr>
                <w:noProof/>
              </w:rPr>
              <w:pict w14:anchorId="57C815C8">
                <v:oval id="_x0000_s1877" style="position:absolute;left:0;text-align:left;margin-left:255.7pt;margin-top:334.55pt;width:4.25pt;height:4.25pt;z-index:251707904;mso-position-horizontal-relative:text;mso-position-vertical-relative:text" fillcolor="black"/>
              </w:pict>
            </w:r>
            <w:r>
              <w:rPr>
                <w:noProof/>
              </w:rPr>
              <w:pict w14:anchorId="31F87B37">
                <v:oval id="_x0000_s1876" style="position:absolute;left:0;text-align:left;margin-left:243pt;margin-top:343.7pt;width:4.25pt;height:4.25pt;z-index:251708928;mso-position-horizontal-relative:text;mso-position-vertical-relative:text" fillcolor="black"/>
              </w:pict>
            </w:r>
            <w:r>
              <w:rPr>
                <w:noProof/>
              </w:rPr>
              <w:pict w14:anchorId="249BB37D">
                <v:oval id="_x0000_s1875" style="position:absolute;left:0;text-align:left;margin-left:239.6pt;margin-top:339.65pt;width:4.25pt;height:4.25pt;z-index:251709952;mso-position-horizontal-relative:text;mso-position-vertical-relative:text" fillcolor="black"/>
              </w:pict>
            </w:r>
            <w:r>
              <w:rPr>
                <w:noProof/>
              </w:rPr>
              <w:pict w14:anchorId="04419955">
                <v:oval id="_x0000_s1874" style="position:absolute;left:0;text-align:left;margin-left:230.5pt;margin-top:346pt;width:4.25pt;height:4.25pt;z-index:251710976;mso-position-horizontal-relative:text;mso-position-vertical-relative:text" fillcolor="black"/>
              </w:pict>
            </w:r>
            <w:r>
              <w:rPr>
                <w:noProof/>
              </w:rPr>
              <w:pict w14:anchorId="63A3F9F7">
                <v:oval id="_x0000_s1873" style="position:absolute;left:0;text-align:left;margin-left:211.7pt;margin-top:358.05pt;width:4.25pt;height:4.25pt;z-index:251712000;mso-position-horizontal-relative:text;mso-position-vertical-relative:text" fillcolor="black"/>
              </w:pict>
            </w:r>
            <w:r>
              <w:rPr>
                <w:noProof/>
              </w:rPr>
              <w:pict w14:anchorId="24B95964">
                <v:oval id="_x0000_s1872" style="position:absolute;left:0;text-align:left;margin-left:199.15pt;margin-top:339.45pt;width:4.25pt;height:4.25pt;z-index:251713024;mso-position-horizontal-relative:text;mso-position-vertical-relative:text" fillcolor="black"/>
              </w:pict>
            </w:r>
            <w:r>
              <w:rPr>
                <w:noProof/>
              </w:rPr>
              <w:pict w14:anchorId="75A710F0">
                <v:oval id="_x0000_s1871" style="position:absolute;left:0;text-align:left;margin-left:227.85pt;margin-top:321.25pt;width:4.25pt;height:4.25pt;z-index:251714048;mso-position-horizontal-relative:text;mso-position-vertical-relative:text" fillcolor="black"/>
              </w:pict>
            </w:r>
            <w:r>
              <w:rPr>
                <w:noProof/>
              </w:rPr>
              <w:pict w14:anchorId="2541CF8F">
                <v:oval id="_x0000_s1870" style="position:absolute;left:0;text-align:left;margin-left:230.5pt;margin-top:346pt;width:4.25pt;height:4.25pt;z-index:251715072;mso-position-horizontal-relative:text;mso-position-vertical-relative:text" fillcolor="black"/>
              </w:pict>
            </w:r>
            <w:r>
              <w:rPr>
                <w:noProof/>
              </w:rPr>
              <w:pict w14:anchorId="68C46AE7">
                <v:oval id="_x0000_s1869" style="position:absolute;left:0;text-align:left;margin-left:239.6pt;margin-top:339.65pt;width:4.25pt;height:4.25pt;z-index:251716096;mso-position-horizontal-relative:text;mso-position-vertical-relative:text" fillcolor="black"/>
              </w:pict>
            </w:r>
            <w:r>
              <w:rPr>
                <w:noProof/>
              </w:rPr>
              <w:pict w14:anchorId="52460479">
                <v:oval id="_x0000_s1868" style="position:absolute;left:0;text-align:left;margin-left:243pt;margin-top:343.7pt;width:4.25pt;height:4.25pt;z-index:251717120;mso-position-horizontal-relative:text;mso-position-vertical-relative:text" fillcolor="black"/>
              </w:pict>
            </w:r>
            <w:r>
              <w:rPr>
                <w:noProof/>
              </w:rPr>
              <w:pict w14:anchorId="632666A7">
                <v:oval id="_x0000_s1867" style="position:absolute;left:0;text-align:left;margin-left:255.7pt;margin-top:334.55pt;width:4.25pt;height:4.25pt;z-index:251718144;mso-position-horizontal-relative:text;mso-position-vertical-relative:text" fillcolor="black"/>
              </w:pict>
            </w:r>
            <w:r>
              <w:rPr>
                <w:noProof/>
              </w:rPr>
              <w:pict w14:anchorId="533D068F">
                <v:oval id="_x0000_s1866" style="position:absolute;left:0;text-align:left;margin-left:262.55pt;margin-top:331.2pt;width:4.25pt;height:4.25pt;z-index:251719168;mso-position-horizontal-relative:text;mso-position-vertical-relative:text" fillcolor="black"/>
              </w:pict>
            </w:r>
            <w:r>
              <w:rPr>
                <w:noProof/>
              </w:rPr>
              <w:pict w14:anchorId="67317962">
                <v:oval id="_x0000_s1865" style="position:absolute;left:0;text-align:left;margin-left:263pt;margin-top:331.75pt;width:4.25pt;height:4.25pt;z-index:251720192;mso-position-horizontal-relative:text;mso-position-vertical-relative:text" fillcolor="black"/>
              </w:pict>
            </w:r>
            <w:r>
              <w:rPr>
                <w:noProof/>
              </w:rPr>
              <w:pict w14:anchorId="700A91D8">
                <v:oval id="_x0000_s1864" style="position:absolute;left:0;text-align:left;margin-left:274.6pt;margin-top:348.6pt;width:4.25pt;height:4.25pt;z-index:251721216;mso-position-horizontal-relative:text;mso-position-vertical-relative:text" fillcolor="black"/>
              </w:pict>
            </w:r>
            <w:r>
              <w:rPr>
                <w:noProof/>
              </w:rPr>
              <w:pict w14:anchorId="608A053A">
                <v:oval id="_x0000_s1863" style="position:absolute;left:0;text-align:left;margin-left:246.25pt;margin-top:367.3pt;width:4.25pt;height:4.25pt;z-index:251722240;mso-position-horizontal-relative:text;mso-position-vertical-relative:text" fillcolor="black"/>
              </w:pict>
            </w:r>
            <w:r>
              <w:rPr>
                <w:noProof/>
              </w:rPr>
              <w:pict w14:anchorId="29F7625B">
                <v:oval id="_x0000_s1862" style="position:absolute;left:0;text-align:left;margin-left:230.5pt;margin-top:346pt;width:4.25pt;height:4.25pt;z-index:251723264;mso-position-horizontal-relative:text;mso-position-vertical-relative:text" fillcolor="black"/>
              </w:pict>
            </w:r>
            <w:r>
              <w:rPr>
                <w:noProof/>
              </w:rPr>
              <w:pict w14:anchorId="12850033">
                <v:oval id="_x0000_s1861" style="position:absolute;left:0;text-align:left;margin-left:205.9pt;margin-top:361.65pt;width:4.25pt;height:4.25pt;z-index:251724288;mso-position-horizontal-relative:text;mso-position-vertical-relative:text" fillcolor="black"/>
              </w:pict>
            </w:r>
            <w:r>
              <w:rPr>
                <w:noProof/>
              </w:rPr>
              <w:pict w14:anchorId="13654E6A">
                <v:oval id="_x0000_s1860" style="position:absolute;left:0;text-align:left;margin-left:211.7pt;margin-top:358.05pt;width:4.25pt;height:4.25pt;z-index:251725312;mso-position-horizontal-relative:text;mso-position-vertical-relative:text" fillcolor="black"/>
              </w:pict>
            </w:r>
            <w:r>
              <w:rPr>
                <w:noProof/>
              </w:rPr>
              <w:pict w14:anchorId="307E0097">
                <v:oval id="_x0000_s1859" style="position:absolute;left:0;text-align:left;margin-left:230.5pt;margin-top:346pt;width:4.25pt;height:4.25pt;z-index:251726336;mso-position-horizontal-relative:text;mso-position-vertical-relative:text" fillcolor="black"/>
              </w:pict>
            </w:r>
            <w:r>
              <w:rPr>
                <w:noProof/>
              </w:rPr>
              <w:pict w14:anchorId="6CE970A7">
                <v:oval id="_x0000_s1858" style="position:absolute;left:0;text-align:left;margin-left:246.25pt;margin-top:367.3pt;width:4.25pt;height:4.25pt;z-index:251727360;mso-position-horizontal-relative:text;mso-position-vertical-relative:text" fillcolor="black"/>
              </w:pict>
            </w:r>
            <w:r>
              <w:rPr>
                <w:noProof/>
              </w:rPr>
              <w:pict w14:anchorId="5293A1AA">
                <v:oval id="_x0000_s1857" style="position:absolute;left:0;text-align:left;margin-left:220.95pt;margin-top:384.1pt;width:4.25pt;height:4.25pt;z-index:251728384;mso-position-horizontal-relative:text;mso-position-vertical-relative:text" fillcolor="black"/>
              </w:pict>
            </w:r>
            <w:r>
              <w:rPr>
                <w:noProof/>
              </w:rPr>
              <w:pict w14:anchorId="04ADDF49">
                <v:oval id="_x0000_s1856" style="position:absolute;left:0;text-align:left;margin-left:205.9pt;margin-top:361.65pt;width:4.25pt;height:4.25pt;z-index:251729408;mso-position-horizontal-relative:text;mso-position-vertical-relative:text" fillcolor="black"/>
              </w:pict>
            </w:r>
            <w:r>
              <w:rPr>
                <w:noProof/>
              </w:rPr>
              <w:pict w14:anchorId="1D5BB5E9">
                <v:oval id="_x0000_s1855" style="position:absolute;left:0;text-align:left;margin-left:59.95pt;margin-top:330.8pt;width:2.85pt;height:2.85pt;z-index:251730432;mso-position-horizontal-relative:text;mso-position-vertical-relative:text" fillcolor="black"/>
              </w:pict>
            </w:r>
            <w:r>
              <w:rPr>
                <w:noProof/>
              </w:rPr>
              <w:pict w14:anchorId="625E5C92">
                <v:oval id="_x0000_s1854" style="position:absolute;left:0;text-align:left;margin-left:66.6pt;margin-top:326pt;width:2.85pt;height:2.85pt;z-index:251731456;mso-position-horizontal-relative:text;mso-position-vertical-relative:text" fillcolor="black"/>
              </w:pict>
            </w:r>
            <w:r>
              <w:rPr>
                <w:noProof/>
              </w:rPr>
              <w:pict w14:anchorId="59123E54">
                <v:oval id="_x0000_s1853" style="position:absolute;left:0;text-align:left;margin-left:65.5pt;margin-top:324.4pt;width:2.85pt;height:2.85pt;z-index:251732480;mso-position-horizontal-relative:text;mso-position-vertical-relative:text" fillcolor="black"/>
              </w:pict>
            </w:r>
            <w:r>
              <w:rPr>
                <w:noProof/>
              </w:rPr>
              <w:pict w14:anchorId="2BEE0EEF">
                <v:oval id="_x0000_s1852" style="position:absolute;left:0;text-align:left;margin-left:68.9pt;margin-top:321.85pt;width:2.85pt;height:2.85pt;z-index:251733504;mso-position-horizontal-relative:text;mso-position-vertical-relative:text" fillcolor="black"/>
              </w:pict>
            </w:r>
            <w:r>
              <w:rPr>
                <w:noProof/>
              </w:rPr>
              <w:pict w14:anchorId="66BFA84F">
                <v:oval id="_x0000_s1851" style="position:absolute;left:0;text-align:left;margin-left:76.65pt;margin-top:332.4pt;width:2.85pt;height:2.85pt;z-index:251734528;mso-position-horizontal-relative:text;mso-position-vertical-relative:text" fillcolor="black"/>
              </w:pict>
            </w:r>
            <w:r>
              <w:rPr>
                <w:noProof/>
              </w:rPr>
              <w:pict w14:anchorId="61A8D575">
                <v:oval id="_x0000_s1850" style="position:absolute;left:0;text-align:left;margin-left:66.45pt;margin-top:339.85pt;width:2.85pt;height:2.85pt;z-index:251735552;mso-position-horizontal-relative:text;mso-position-vertical-relative:text" fillcolor="black"/>
              </w:pict>
            </w:r>
            <w:r>
              <w:rPr>
                <w:noProof/>
              </w:rPr>
              <w:pict w14:anchorId="2511E5E3">
                <v:oval id="_x0000_s1849" style="position:absolute;left:0;text-align:left;margin-left:59.95pt;margin-top:330.8pt;width:2.85pt;height:2.85pt;z-index:251736576;mso-position-horizontal-relative:text;mso-position-vertical-relative:text" fillcolor="black"/>
              </w:pict>
            </w:r>
            <w:r>
              <w:rPr>
                <w:noProof/>
              </w:rPr>
              <w:pict w14:anchorId="3AACFD06">
                <v:oval id="_x0000_s1848" style="position:absolute;left:0;text-align:left;margin-left:39.2pt;margin-top:376.1pt;width:2.85pt;height:2.85pt;z-index:251737600;mso-position-horizontal-relative:text;mso-position-vertical-relative:text" fillcolor="black"/>
              </w:pict>
            </w:r>
            <w:r>
              <w:rPr>
                <w:noProof/>
              </w:rPr>
              <w:pict w14:anchorId="19739491">
                <v:oval id="_x0000_s1847" style="position:absolute;left:0;text-align:left;margin-left:41.45pt;margin-top:374.6pt;width:2.85pt;height:2.85pt;z-index:251738624;mso-position-horizontal-relative:text;mso-position-vertical-relative:text" fillcolor="black"/>
              </w:pict>
            </w:r>
            <w:r>
              <w:rPr>
                <w:noProof/>
              </w:rPr>
              <w:pict w14:anchorId="021739CC">
                <v:oval id="_x0000_s1846" style="position:absolute;left:0;text-align:left;margin-left:40.4pt;margin-top:372.8pt;width:2.85pt;height:2.85pt;z-index:251739648;mso-position-horizontal-relative:text;mso-position-vertical-relative:text" fillcolor="black"/>
              </w:pict>
            </w:r>
            <w:r>
              <w:rPr>
                <w:noProof/>
              </w:rPr>
              <w:pict w14:anchorId="501106A6">
                <v:oval id="_x0000_s1845" style="position:absolute;left:0;text-align:left;margin-left:44.8pt;margin-top:369.95pt;width:2.85pt;height:2.85pt;z-index:251740672;mso-position-horizontal-relative:text;mso-position-vertical-relative:text" fillcolor="black"/>
              </w:pict>
            </w:r>
            <w:r>
              <w:rPr>
                <w:noProof/>
              </w:rPr>
              <w:pict w14:anchorId="3838E959">
                <v:oval id="_x0000_s1844" style="position:absolute;left:0;text-align:left;margin-left:46.05pt;margin-top:371.7pt;width:2.85pt;height:2.85pt;z-index:251741696;mso-position-horizontal-relative:text;mso-position-vertical-relative:text" fillcolor="black"/>
              </w:pict>
            </w:r>
            <w:r>
              <w:rPr>
                <w:noProof/>
              </w:rPr>
              <w:pict w14:anchorId="7A5CBA0B">
                <v:oval id="_x0000_s1843" style="position:absolute;left:0;text-align:left;margin-left:51.9pt;margin-top:380.15pt;width:2.85pt;height:2.85pt;z-index:251742720;mso-position-horizontal-relative:text;mso-position-vertical-relative:text" fillcolor="black"/>
              </w:pict>
            </w:r>
            <w:r>
              <w:rPr>
                <w:noProof/>
              </w:rPr>
              <w:pict w14:anchorId="525A3979">
                <v:oval id="_x0000_s1842" style="position:absolute;left:0;text-align:left;margin-left:45.05pt;margin-top:384.85pt;width:2.85pt;height:2.85pt;z-index:251743744;mso-position-horizontal-relative:text;mso-position-vertical-relative:text" fillcolor="black"/>
              </w:pict>
            </w:r>
            <w:r>
              <w:rPr>
                <w:noProof/>
              </w:rPr>
              <w:pict w14:anchorId="6A5BAC00">
                <v:oval id="_x0000_s1841" style="position:absolute;left:0;text-align:left;margin-left:39.2pt;margin-top:376.1pt;width:2.85pt;height:2.85pt;z-index:251744768;mso-position-horizontal-relative:text;mso-position-vertical-relative:text" fillcolor="black"/>
              </w:pict>
            </w:r>
            <w:r>
              <w:rPr>
                <w:noProof/>
              </w:rPr>
              <w:pict w14:anchorId="59E25C0F">
                <v:oval id="_x0000_s1840" style="position:absolute;left:0;text-align:left;margin-left:99.95pt;margin-top:380.2pt;width:2.85pt;height:2.85pt;z-index:251745792;mso-position-horizontal-relative:text;mso-position-vertical-relative:text" fillcolor="black"/>
              </w:pict>
            </w:r>
            <w:r>
              <w:rPr>
                <w:noProof/>
              </w:rPr>
              <w:pict w14:anchorId="5BF2800B">
                <v:oval id="_x0000_s1839" style="position:absolute;left:0;text-align:left;margin-left:108.6pt;margin-top:374.7pt;width:2.85pt;height:2.85pt;z-index:251746816;mso-position-horizontal-relative:text;mso-position-vertical-relative:text" fillcolor="black"/>
              </w:pict>
            </w:r>
            <w:r>
              <w:rPr>
                <w:noProof/>
              </w:rPr>
              <w:pict w14:anchorId="0127029D">
                <v:oval id="_x0000_s1838" style="position:absolute;left:0;text-align:left;margin-left:115.05pt;margin-top:384.4pt;width:2.85pt;height:2.85pt;z-index:251747840;mso-position-horizontal-relative:text;mso-position-vertical-relative:text" fillcolor="black"/>
              </w:pict>
            </w:r>
            <w:r>
              <w:rPr>
                <w:noProof/>
              </w:rPr>
              <w:pict w14:anchorId="509BE1A1">
                <v:oval id="_x0000_s1837" style="position:absolute;left:0;text-align:left;margin-left:106.35pt;margin-top:390.3pt;width:2.85pt;height:2.85pt;z-index:251748864;mso-position-horizontal-relative:text;mso-position-vertical-relative:text" fillcolor="black"/>
              </w:pict>
            </w:r>
            <w:r>
              <w:rPr>
                <w:noProof/>
              </w:rPr>
              <w:pict w14:anchorId="072BB7DB">
                <v:oval id="_x0000_s1836" style="position:absolute;left:0;text-align:left;margin-left:99.95pt;margin-top:380.2pt;width:2.85pt;height:2.85pt;z-index:251749888;mso-position-horizontal-relative:text;mso-position-vertical-relative:text" fillcolor="black"/>
              </w:pict>
            </w:r>
            <w:r>
              <w:rPr>
                <w:noProof/>
              </w:rPr>
              <w:pict w14:anchorId="33390DBF">
                <v:oval id="_x0000_s1835" style="position:absolute;left:0;text-align:left;margin-left:106.9pt;margin-top:349.8pt;width:2.85pt;height:2.85pt;z-index:251750912;mso-position-horizontal-relative:text;mso-position-vertical-relative:text" fillcolor="black"/>
              </w:pict>
            </w:r>
            <w:r>
              <w:rPr>
                <w:noProof/>
              </w:rPr>
              <w:pict w14:anchorId="2ED13347">
                <v:oval id="_x0000_s1834" style="position:absolute;left:0;text-align:left;margin-left:115.05pt;margin-top:344.3pt;width:2.85pt;height:2.85pt;z-index:251751936;mso-position-horizontal-relative:text;mso-position-vertical-relative:text" fillcolor="black"/>
              </w:pict>
            </w:r>
            <w:r>
              <w:rPr>
                <w:noProof/>
              </w:rPr>
              <w:pict w14:anchorId="2AA8EAEF">
                <v:oval id="_x0000_s1833" style="position:absolute;left:0;text-align:left;margin-left:121.05pt;margin-top:352.85pt;width:2.85pt;height:2.85pt;z-index:251752960;mso-position-horizontal-relative:text;mso-position-vertical-relative:text" fillcolor="black"/>
              </w:pict>
            </w:r>
            <w:r>
              <w:rPr>
                <w:noProof/>
              </w:rPr>
              <w:pict w14:anchorId="2D4998E2">
                <v:oval id="_x0000_s1832" style="position:absolute;left:0;text-align:left;margin-left:112.9pt;margin-top:358.55pt;width:2.85pt;height:2.85pt;z-index:251753984;mso-position-horizontal-relative:text;mso-position-vertical-relative:text" fillcolor="black"/>
              </w:pict>
            </w:r>
            <w:r>
              <w:rPr>
                <w:noProof/>
              </w:rPr>
              <w:pict w14:anchorId="7B7AE992">
                <v:oval id="_x0000_s1831" style="position:absolute;left:0;text-align:left;margin-left:106.9pt;margin-top:349.8pt;width:2.85pt;height:2.85pt;z-index:251755008;mso-position-horizontal-relative:text;mso-position-vertical-relative:text" fillcolor="black"/>
              </w:pict>
            </w:r>
            <w:r>
              <w:rPr>
                <w:noProof/>
              </w:rPr>
              <w:pict w14:anchorId="355F6D37">
                <v:oval id="_x0000_s1830" style="position:absolute;left:0;text-align:left;margin-left:136.85pt;margin-top:356.95pt;width:2.85pt;height:2.85pt;z-index:251756032;mso-position-horizontal-relative:text;mso-position-vertical-relative:text" fillcolor="black"/>
              </w:pict>
            </w:r>
            <w:r>
              <w:rPr>
                <w:noProof/>
              </w:rPr>
              <w:pict w14:anchorId="28EDB577">
                <v:oval id="_x0000_s1829" style="position:absolute;left:0;text-align:left;margin-left:147.6pt;margin-top:349.75pt;width:2.85pt;height:2.85pt;z-index:251757056;mso-position-horizontal-relative:text;mso-position-vertical-relative:text" fillcolor="black"/>
              </w:pict>
            </w:r>
            <w:r>
              <w:rPr>
                <w:noProof/>
              </w:rPr>
              <w:pict w14:anchorId="425771F1">
                <v:oval id="_x0000_s1828" style="position:absolute;left:0;text-align:left;margin-left:151.3pt;margin-top:355.25pt;width:2.85pt;height:2.85pt;z-index:251758080;mso-position-horizontal-relative:text;mso-position-vertical-relative:text" fillcolor="black"/>
              </w:pict>
            </w:r>
            <w:r>
              <w:rPr>
                <w:noProof/>
              </w:rPr>
              <w:pict w14:anchorId="2FBB10FB">
                <v:oval id="_x0000_s1827" style="position:absolute;left:0;text-align:left;margin-left:148.3pt;margin-top:357pt;width:2.85pt;height:2.85pt;z-index:251759104;mso-position-horizontal-relative:text;mso-position-vertical-relative:text" fillcolor="black"/>
              </w:pict>
            </w:r>
            <w:r>
              <w:rPr>
                <w:noProof/>
              </w:rPr>
              <w:pict w14:anchorId="36872C46">
                <v:oval id="_x0000_s1826" style="position:absolute;left:0;text-align:left;margin-left:149.3pt;margin-top:358.85pt;width:2.85pt;height:2.85pt;z-index:251760128;mso-position-horizontal-relative:text;mso-position-vertical-relative:text" fillcolor="black"/>
              </w:pict>
            </w:r>
            <w:r>
              <w:rPr>
                <w:noProof/>
              </w:rPr>
              <w:pict w14:anchorId="7ABA5105">
                <v:oval id="_x0000_s1825" style="position:absolute;left:0;text-align:left;margin-left:141.55pt;margin-top:363.9pt;width:2.85pt;height:2.85pt;z-index:251761152;mso-position-horizontal-relative:text;mso-position-vertical-relative:text" fillcolor="black"/>
              </w:pict>
            </w:r>
            <w:r>
              <w:rPr>
                <w:noProof/>
              </w:rPr>
              <w:pict w14:anchorId="58C3139E">
                <v:oval id="_x0000_s1824" style="position:absolute;left:0;text-align:left;margin-left:136.85pt;margin-top:356.95pt;width:2.85pt;height:2.85pt;z-index:251762176;mso-position-horizontal-relative:text;mso-position-vertical-relative:text" fillcolor="black"/>
              </w:pict>
            </w:r>
            <w:r>
              <w:rPr>
                <w:noProof/>
              </w:rPr>
              <w:pict w14:anchorId="4ED47654">
                <v:oval id="_x0000_s1823" style="position:absolute;left:0;text-align:left;margin-left:142.6pt;margin-top:330.35pt;width:2.85pt;height:2.85pt;z-index:251763200;mso-position-horizontal-relative:text;mso-position-vertical-relative:text" fillcolor="black"/>
              </w:pict>
            </w:r>
            <w:r>
              <w:rPr>
                <w:noProof/>
              </w:rPr>
              <w:pict w14:anchorId="47CC5DDD">
                <v:oval id="_x0000_s1822" style="position:absolute;left:0;text-align:left;margin-left:149.8pt;margin-top:325.45pt;width:2.85pt;height:2.85pt;z-index:251764224;mso-position-horizontal-relative:text;mso-position-vertical-relative:text" fillcolor="black"/>
              </w:pict>
            </w:r>
            <w:r>
              <w:rPr>
                <w:noProof/>
              </w:rPr>
              <w:pict w14:anchorId="0639CFF7">
                <v:oval id="_x0000_s1821" style="position:absolute;left:0;text-align:left;margin-left:153.95pt;margin-top:331.45pt;width:2.85pt;height:2.85pt;z-index:251765248;mso-position-horizontal-relative:text;mso-position-vertical-relative:text" fillcolor="black"/>
              </w:pict>
            </w:r>
            <w:r>
              <w:rPr>
                <w:noProof/>
              </w:rPr>
              <w:pict w14:anchorId="72EBE0B0">
                <v:oval id="_x0000_s1820" style="position:absolute;left:0;text-align:left;margin-left:146.65pt;margin-top:336.35pt;width:2.85pt;height:2.85pt;z-index:251766272;mso-position-horizontal-relative:text;mso-position-vertical-relative:text" fillcolor="black"/>
              </w:pict>
            </w:r>
            <w:r>
              <w:rPr>
                <w:noProof/>
              </w:rPr>
              <w:pict w14:anchorId="5E17B559">
                <v:oval id="_x0000_s1819" style="position:absolute;left:0;text-align:left;margin-left:142.6pt;margin-top:330.35pt;width:2.85pt;height:2.85pt;z-index:251767296;mso-position-horizontal-relative:text;mso-position-vertical-relative:text" fillcolor="black"/>
              </w:pict>
            </w:r>
            <w:r>
              <w:rPr>
                <w:noProof/>
              </w:rPr>
              <w:pict w14:anchorId="4E950972">
                <v:oval id="_x0000_s1818" style="position:absolute;left:0;text-align:left;margin-left:170.3pt;margin-top:335.95pt;width:2.85pt;height:2.85pt;z-index:251768320;mso-position-horizontal-relative:text;mso-position-vertical-relative:text" fillcolor="black"/>
              </w:pict>
            </w:r>
            <w:r>
              <w:rPr>
                <w:noProof/>
              </w:rPr>
              <w:pict w14:anchorId="46984CC1">
                <v:oval id="_x0000_s1817" style="position:absolute;left:0;text-align:left;margin-left:179.75pt;margin-top:329.55pt;width:2.85pt;height:2.85pt;z-index:251769344;mso-position-horizontal-relative:text;mso-position-vertical-relative:text" fillcolor="black"/>
              </w:pict>
            </w:r>
            <w:r>
              <w:rPr>
                <w:noProof/>
              </w:rPr>
              <w:pict w14:anchorId="5BC568FF">
                <v:oval id="_x0000_s1816" style="position:absolute;left:0;text-align:left;margin-left:184.2pt;margin-top:335.75pt;width:2.85pt;height:2.85pt;z-index:251770368;mso-position-horizontal-relative:text;mso-position-vertical-relative:text" fillcolor="black"/>
              </w:pict>
            </w:r>
            <w:r>
              <w:rPr>
                <w:noProof/>
              </w:rPr>
              <w:pict w14:anchorId="3F59D328">
                <v:oval id="_x0000_s1815" style="position:absolute;left:0;text-align:left;margin-left:174.7pt;margin-top:342.25pt;width:2.85pt;height:2.85pt;z-index:251771392;mso-position-horizontal-relative:text;mso-position-vertical-relative:text" fillcolor="black"/>
              </w:pict>
            </w:r>
            <w:r>
              <w:rPr>
                <w:noProof/>
              </w:rPr>
              <w:pict w14:anchorId="74067B2C">
                <v:oval id="_x0000_s1814" style="position:absolute;left:0;text-align:left;margin-left:170.3pt;margin-top:335.95pt;width:2.85pt;height:2.85pt;z-index:251772416;mso-position-horizontal-relative:text;mso-position-vertical-relative:text" fillcolor="black"/>
              </w:pict>
            </w:r>
            <w:r>
              <w:rPr>
                <w:noProof/>
              </w:rPr>
              <w:pict w14:anchorId="37B0386D">
                <v:oval id="_x0000_s1813" style="position:absolute;left:0;text-align:left;margin-left:159.45pt;margin-top:294.4pt;width:2.85pt;height:2.85pt;z-index:251773440;mso-position-horizontal-relative:text;mso-position-vertical-relative:text" fillcolor="black"/>
              </w:pict>
            </w:r>
            <w:r>
              <w:rPr>
                <w:noProof/>
              </w:rPr>
              <w:pict w14:anchorId="7E7187BC">
                <v:oval id="_x0000_s1812" style="position:absolute;left:0;text-align:left;margin-left:166.65pt;margin-top:289pt;width:2.85pt;height:2.85pt;z-index:251774464;mso-position-horizontal-relative:text;mso-position-vertical-relative:text" fillcolor="black"/>
              </w:pict>
            </w:r>
            <w:r>
              <w:rPr>
                <w:noProof/>
              </w:rPr>
              <w:pict w14:anchorId="647124D7">
                <v:oval id="_x0000_s1811" style="position:absolute;left:0;text-align:left;margin-left:172.25pt;margin-top:296pt;width:2.85pt;height:2.85pt;z-index:251775488;mso-position-horizontal-relative:text;mso-position-vertical-relative:text" fillcolor="black"/>
              </w:pict>
            </w:r>
            <w:r>
              <w:rPr>
                <w:noProof/>
              </w:rPr>
              <w:pict w14:anchorId="639F3B86">
                <v:oval id="_x0000_s1810" style="position:absolute;left:0;text-align:left;margin-left:165.3pt;margin-top:301.85pt;width:2.85pt;height:2.85pt;z-index:251776512;mso-position-horizontal-relative:text;mso-position-vertical-relative:text" fillcolor="black"/>
              </w:pict>
            </w:r>
            <w:r>
              <w:rPr>
                <w:noProof/>
              </w:rPr>
              <w:pict w14:anchorId="6EBB6156">
                <v:oval id="_x0000_s1809" style="position:absolute;left:0;text-align:left;margin-left:159.45pt;margin-top:294.4pt;width:2.85pt;height:2.85pt;z-index:251777536;mso-position-horizontal-relative:text;mso-position-vertical-relative:text" fillcolor="black"/>
              </w:pict>
            </w:r>
            <w:r>
              <w:rPr>
                <w:noProof/>
              </w:rPr>
              <w:pict w14:anchorId="25922265">
                <v:oval id="_x0000_s1808" style="position:absolute;left:0;text-align:left;margin-left:200.1pt;margin-top:316.15pt;width:2.85pt;height:2.85pt;z-index:251778560;mso-position-horizontal-relative:text;mso-position-vertical-relative:text" fillcolor="black"/>
              </w:pict>
            </w:r>
            <w:r>
              <w:rPr>
                <w:noProof/>
              </w:rPr>
              <w:pict w14:anchorId="723E43CC">
                <v:oval id="_x0000_s1807" style="position:absolute;left:0;text-align:left;margin-left:208.75pt;margin-top:310.05pt;width:2.85pt;height:2.85pt;z-index:251779584;mso-position-horizontal-relative:text;mso-position-vertical-relative:text" fillcolor="black"/>
              </w:pict>
            </w:r>
            <w:r>
              <w:rPr>
                <w:noProof/>
              </w:rPr>
              <w:pict w14:anchorId="59BBD169">
                <v:oval id="_x0000_s1806" style="position:absolute;left:0;text-align:left;margin-left:213.35pt;margin-top:316.2pt;width:2.85pt;height:2.85pt;z-index:251780608;mso-position-horizontal-relative:text;mso-position-vertical-relative:text" fillcolor="black"/>
              </w:pict>
            </w:r>
            <w:r>
              <w:rPr>
                <w:noProof/>
              </w:rPr>
              <w:pict w14:anchorId="155D7CFE">
                <v:oval id="_x0000_s1805" style="position:absolute;left:0;text-align:left;margin-left:204.55pt;margin-top:322.45pt;width:2.85pt;height:2.85pt;z-index:251781632;mso-position-horizontal-relative:text;mso-position-vertical-relative:text" fillcolor="black"/>
              </w:pict>
            </w:r>
            <w:r>
              <w:rPr>
                <w:noProof/>
              </w:rPr>
              <w:pict w14:anchorId="3E90D991">
                <v:oval id="_x0000_s1804" style="position:absolute;left:0;text-align:left;margin-left:200.1pt;margin-top:316.15pt;width:2.85pt;height:2.85pt;z-index:251782656;mso-position-horizontal-relative:text;mso-position-vertical-relative:text" fillcolor="black"/>
              </w:pict>
            </w:r>
            <w:r>
              <w:rPr>
                <w:noProof/>
              </w:rPr>
              <w:pict w14:anchorId="55F7597B">
                <v:oval id="_x0000_s1803" style="position:absolute;left:0;text-align:left;margin-left:72.9pt;margin-top:431.4pt;width:2.85pt;height:2.85pt;z-index:251783680;mso-position-horizontal-relative:text;mso-position-vertical-relative:text" fillcolor="black"/>
              </w:pict>
            </w:r>
            <w:r>
              <w:rPr>
                <w:noProof/>
              </w:rPr>
              <w:pict w14:anchorId="0D309A4E">
                <v:oval id="_x0000_s1802" style="position:absolute;left:0;text-align:left;margin-left:83.8pt;margin-top:425.25pt;width:2.85pt;height:2.85pt;z-index:251784704;mso-position-horizontal-relative:text;mso-position-vertical-relative:text" fillcolor="black"/>
              </w:pict>
            </w:r>
            <w:r>
              <w:rPr>
                <w:noProof/>
              </w:rPr>
              <w:pict w14:anchorId="1C9C54EA">
                <v:oval id="_x0000_s1801" style="position:absolute;left:0;text-align:left;margin-left:88.95pt;margin-top:434.2pt;width:2.85pt;height:2.85pt;z-index:251785728;mso-position-horizontal-relative:text;mso-position-vertical-relative:text" fillcolor="black"/>
              </w:pict>
            </w:r>
            <w:r>
              <w:rPr>
                <w:noProof/>
              </w:rPr>
              <w:pict w14:anchorId="34725FCA">
                <v:oval id="_x0000_s1800" style="position:absolute;left:0;text-align:left;margin-left:85.25pt;margin-top:436.45pt;width:2.85pt;height:2.85pt;z-index:251786752;mso-position-horizontal-relative:text;mso-position-vertical-relative:text" fillcolor="black"/>
              </w:pict>
            </w:r>
            <w:r>
              <w:rPr>
                <w:noProof/>
              </w:rPr>
              <w:pict w14:anchorId="22D18680">
                <v:oval id="_x0000_s1799" style="position:absolute;left:0;text-align:left;margin-left:83.9pt;margin-top:434.3pt;width:2.85pt;height:2.85pt;z-index:251787776;mso-position-horizontal-relative:text;mso-position-vertical-relative:text" fillcolor="black"/>
              </w:pict>
            </w:r>
            <w:r>
              <w:rPr>
                <w:noProof/>
              </w:rPr>
              <w:pict w14:anchorId="5B21A63A">
                <v:oval id="_x0000_s1798" style="position:absolute;left:0;text-align:left;margin-left:76.9pt;margin-top:438.45pt;width:2.85pt;height:2.85pt;z-index:251788800;mso-position-horizontal-relative:text;mso-position-vertical-relative:text" fillcolor="black"/>
              </w:pict>
            </w:r>
            <w:r>
              <w:rPr>
                <w:noProof/>
              </w:rPr>
              <w:pict w14:anchorId="34F2F515">
                <v:oval id="_x0000_s1797" style="position:absolute;left:0;text-align:left;margin-left:72.9pt;margin-top:431.4pt;width:2.85pt;height:2.85pt;z-index:251789824;mso-position-horizontal-relative:text;mso-position-vertical-relative:text" fillcolor="black"/>
              </w:pict>
            </w:r>
            <w:r>
              <w:rPr>
                <w:noProof/>
              </w:rPr>
              <w:pict w14:anchorId="67B103B0">
                <v:oval id="_x0000_s1796" style="position:absolute;left:0;text-align:left;margin-left:93.65pt;margin-top:454.8pt;width:2.85pt;height:2.85pt;z-index:251790848;mso-position-horizontal-relative:text;mso-position-vertical-relative:text" fillcolor="black"/>
              </w:pict>
            </w:r>
            <w:r>
              <w:rPr>
                <w:noProof/>
              </w:rPr>
              <w:pict w14:anchorId="0CE767B5">
                <v:oval id="_x0000_s1795" style="position:absolute;left:0;text-align:left;margin-left:101.05pt;margin-top:449.35pt;width:2.85pt;height:2.85pt;z-index:251791872;mso-position-horizontal-relative:text;mso-position-vertical-relative:text" fillcolor="black"/>
              </w:pict>
            </w:r>
            <w:r>
              <w:rPr>
                <w:noProof/>
              </w:rPr>
              <w:pict w14:anchorId="24824C65">
                <v:oval id="_x0000_s1794" style="position:absolute;left:0;text-align:left;margin-left:106.25pt;margin-top:456.85pt;width:2.85pt;height:2.85pt;z-index:251792896;mso-position-horizontal-relative:text;mso-position-vertical-relative:text" fillcolor="black"/>
              </w:pict>
            </w:r>
            <w:r>
              <w:rPr>
                <w:noProof/>
              </w:rPr>
              <w:pict w14:anchorId="35B976AA">
                <v:oval id="_x0000_s1793" style="position:absolute;left:0;text-align:left;margin-left:98.95pt;margin-top:462.3pt;width:2.85pt;height:2.85pt;z-index:251793920;mso-position-horizontal-relative:text;mso-position-vertical-relative:text" fillcolor="black"/>
              </w:pict>
            </w:r>
            <w:r>
              <w:rPr>
                <w:noProof/>
              </w:rPr>
              <w:pict w14:anchorId="270A2589">
                <v:oval id="_x0000_s1792" style="position:absolute;left:0;text-align:left;margin-left:93.65pt;margin-top:454.8pt;width:2.85pt;height:2.85pt;z-index:251794944;mso-position-horizontal-relative:text;mso-position-vertical-relative:text" fillcolor="black"/>
              </w:pict>
            </w:r>
            <w:r>
              <w:rPr>
                <w:noProof/>
              </w:rPr>
              <w:pict w14:anchorId="4B4EC113">
                <v:oval id="_x0000_s1791" style="position:absolute;left:0;text-align:left;margin-left:132.5pt;margin-top:427.1pt;width:2.85pt;height:2.85pt;z-index:251795968;mso-position-horizontal-relative:text;mso-position-vertical-relative:text" fillcolor="black"/>
              </w:pict>
            </w:r>
            <w:r>
              <w:rPr>
                <w:noProof/>
              </w:rPr>
              <w:pict w14:anchorId="2751DA9C">
                <v:oval id="_x0000_s1790" style="position:absolute;left:0;text-align:left;margin-left:142.35pt;margin-top:420.2pt;width:2.85pt;height:2.85pt;z-index:251796992;mso-position-horizontal-relative:text;mso-position-vertical-relative:text" fillcolor="black"/>
              </w:pict>
            </w:r>
            <w:r>
              <w:rPr>
                <w:noProof/>
              </w:rPr>
              <w:pict w14:anchorId="0A3C4AF2">
                <v:oval id="_x0000_s1789" style="position:absolute;left:0;text-align:left;margin-left:147.6pt;margin-top:427.65pt;width:2.85pt;height:2.85pt;z-index:251798016;mso-position-horizontal-relative:text;mso-position-vertical-relative:text" fillcolor="black"/>
              </w:pict>
            </w:r>
            <w:r>
              <w:rPr>
                <w:noProof/>
              </w:rPr>
              <w:pict w14:anchorId="4613E933">
                <v:oval id="_x0000_s1788" style="position:absolute;left:0;text-align:left;margin-left:137.7pt;margin-top:434.8pt;width:2.85pt;height:2.85pt;z-index:251799040;mso-position-horizontal-relative:text;mso-position-vertical-relative:text" fillcolor="black"/>
              </w:pict>
            </w:r>
            <w:r>
              <w:rPr>
                <w:noProof/>
              </w:rPr>
              <w:pict w14:anchorId="04E627B7">
                <v:oval id="_x0000_s1787" style="position:absolute;left:0;text-align:left;margin-left:132.5pt;margin-top:427.1pt;width:2.85pt;height:2.85pt;z-index:251800064;mso-position-horizontal-relative:text;mso-position-vertical-relative:text" fillcolor="black"/>
              </w:pict>
            </w:r>
            <w:r>
              <w:rPr>
                <w:noProof/>
              </w:rPr>
              <w:pict w14:anchorId="0C8E5753">
                <v:oval id="_x0000_s1786" style="position:absolute;left:0;text-align:left;margin-left:100.25pt;margin-top:413.1pt;width:2.85pt;height:2.85pt;z-index:251801088;mso-position-horizontal-relative:text;mso-position-vertical-relative:text" fillcolor="black"/>
              </w:pict>
            </w:r>
            <w:r>
              <w:rPr>
                <w:noProof/>
              </w:rPr>
              <w:pict w14:anchorId="4BB8B556">
                <v:oval id="_x0000_s1785" style="position:absolute;left:0;text-align:left;margin-left:109.4pt;margin-top:407.3pt;width:2.85pt;height:2.85pt;z-index:251802112;mso-position-horizontal-relative:text;mso-position-vertical-relative:text" fillcolor="black"/>
              </w:pict>
            </w:r>
            <w:r>
              <w:rPr>
                <w:noProof/>
              </w:rPr>
              <w:pict w14:anchorId="08118833">
                <v:oval id="_x0000_s1784" style="position:absolute;left:0;text-align:left;margin-left:115.1pt;margin-top:415.8pt;width:2.85pt;height:2.85pt;z-index:251803136;mso-position-horizontal-relative:text;mso-position-vertical-relative:text" fillcolor="black"/>
              </w:pict>
            </w:r>
            <w:r>
              <w:rPr>
                <w:noProof/>
              </w:rPr>
              <w:pict w14:anchorId="23A2CBD8">
                <v:oval id="_x0000_s1783" style="position:absolute;left:0;text-align:left;margin-left:105.65pt;margin-top:421.8pt;width:2.85pt;height:2.85pt;z-index:251804160;mso-position-horizontal-relative:text;mso-position-vertical-relative:text" fillcolor="black"/>
              </w:pict>
            </w:r>
            <w:r>
              <w:rPr>
                <w:noProof/>
              </w:rPr>
              <w:pict w14:anchorId="3772E39A">
                <v:oval id="_x0000_s1782" style="position:absolute;left:0;text-align:left;margin-left:100.25pt;margin-top:413.1pt;width:2.85pt;height:2.85pt;z-index:251805184;mso-position-horizontal-relative:text;mso-position-vertical-relative:text" fillcolor="black"/>
              </w:pict>
            </w:r>
            <w:r>
              <w:rPr>
                <w:noProof/>
              </w:rPr>
              <w:pict w14:anchorId="4D926562">
                <v:oval id="_x0000_s1781" style="position:absolute;left:0;text-align:left;margin-left:127.75pt;margin-top:394.55pt;width:2.85pt;height:2.85pt;z-index:251806208;mso-position-horizontal-relative:text;mso-position-vertical-relative:text" fillcolor="black"/>
              </w:pict>
            </w:r>
            <w:r>
              <w:rPr>
                <w:noProof/>
              </w:rPr>
              <w:pict w14:anchorId="044843A9">
                <v:oval id="_x0000_s1780" style="position:absolute;left:0;text-align:left;margin-left:140.8pt;margin-top:385.85pt;width:2.85pt;height:2.85pt;z-index:251807232;mso-position-horizontal-relative:text;mso-position-vertical-relative:text" fillcolor="black"/>
              </w:pict>
            </w:r>
            <w:r>
              <w:rPr>
                <w:noProof/>
              </w:rPr>
              <w:pict w14:anchorId="635862D0">
                <v:oval id="_x0000_s1779" style="position:absolute;left:0;text-align:left;margin-left:144.85pt;margin-top:392.1pt;width:2.85pt;height:2.85pt;z-index:251808256;mso-position-horizontal-relative:text;mso-position-vertical-relative:text" fillcolor="black"/>
              </w:pict>
            </w:r>
            <w:r>
              <w:rPr>
                <w:noProof/>
              </w:rPr>
              <w:pict w14:anchorId="50D3BD26">
                <v:oval id="_x0000_s1778" style="position:absolute;left:0;text-align:left;margin-left:131.95pt;margin-top:400.65pt;width:2.85pt;height:2.85pt;z-index:251809280;mso-position-horizontal-relative:text;mso-position-vertical-relative:text" fillcolor="black"/>
              </w:pict>
            </w:r>
            <w:r>
              <w:rPr>
                <w:noProof/>
              </w:rPr>
              <w:pict w14:anchorId="660C30BF">
                <v:oval id="_x0000_s1777" style="position:absolute;left:0;text-align:left;margin-left:127.75pt;margin-top:394.55pt;width:2.85pt;height:2.85pt;z-index:251810304;mso-position-horizontal-relative:text;mso-position-vertical-relative:text" fillcolor="black"/>
              </w:pict>
            </w:r>
            <w:r>
              <w:rPr>
                <w:noProof/>
              </w:rPr>
              <w:pict w14:anchorId="7CB6F656">
                <v:oval id="_x0000_s1776" style="position:absolute;left:0;text-align:left;margin-left:162.1pt;margin-top:373.85pt;width:2.85pt;height:2.85pt;z-index:251811328;mso-position-horizontal-relative:text;mso-position-vertical-relative:text" fillcolor="black"/>
              </w:pict>
            </w:r>
            <w:r>
              <w:rPr>
                <w:noProof/>
              </w:rPr>
              <w:pict w14:anchorId="1215311D">
                <v:oval id="_x0000_s1775" style="position:absolute;left:0;text-align:left;margin-left:170.4pt;margin-top:368.65pt;width:2.85pt;height:2.85pt;z-index:251812352;mso-position-horizontal-relative:text;mso-position-vertical-relative:text" fillcolor="black"/>
              </w:pict>
            </w:r>
            <w:r>
              <w:rPr>
                <w:noProof/>
              </w:rPr>
              <w:pict w14:anchorId="5209E05A">
                <v:oval id="_x0000_s1774" style="position:absolute;left:0;text-align:left;margin-left:174.55pt;margin-top:374.85pt;width:2.85pt;height:2.85pt;z-index:251813376;mso-position-horizontal-relative:text;mso-position-vertical-relative:text" fillcolor="black"/>
              </w:pict>
            </w:r>
            <w:r>
              <w:rPr>
                <w:noProof/>
              </w:rPr>
              <w:pict w14:anchorId="5FF0CD16">
                <v:oval id="_x0000_s1773" style="position:absolute;left:0;text-align:left;margin-left:166.35pt;margin-top:380.2pt;width:2.85pt;height:2.85pt;z-index:251814400;mso-position-horizontal-relative:text;mso-position-vertical-relative:text" fillcolor="black"/>
              </w:pict>
            </w:r>
            <w:r>
              <w:rPr>
                <w:noProof/>
              </w:rPr>
              <w:pict w14:anchorId="33F8B084">
                <v:oval id="_x0000_s1772" style="position:absolute;left:0;text-align:left;margin-left:162.1pt;margin-top:373.85pt;width:2.85pt;height:2.85pt;z-index:251815424;mso-position-horizontal-relative:text;mso-position-vertical-relative:text" fillcolor="black"/>
              </w:pict>
            </w:r>
            <w:r>
              <w:rPr>
                <w:noProof/>
              </w:rPr>
              <w:pict w14:anchorId="66988487">
                <v:oval id="_x0000_s1771" style="position:absolute;left:0;text-align:left;margin-left:188.15pt;margin-top:354.1pt;width:2.85pt;height:2.85pt;z-index:251816448;mso-position-horizontal-relative:text;mso-position-vertical-relative:text" fillcolor="black"/>
              </w:pict>
            </w:r>
            <w:r>
              <w:rPr>
                <w:noProof/>
              </w:rPr>
              <w:pict w14:anchorId="04212150">
                <v:oval id="_x0000_s1770" style="position:absolute;left:0;text-align:left;margin-left:197.4pt;margin-top:348.1pt;width:2.85pt;height:2.85pt;z-index:251817472;mso-position-horizontal-relative:text;mso-position-vertical-relative:text" fillcolor="black"/>
              </w:pict>
            </w:r>
            <w:r>
              <w:rPr>
                <w:noProof/>
              </w:rPr>
              <w:pict w14:anchorId="0607AD9E">
                <v:oval id="_x0000_s1769" style="position:absolute;left:0;text-align:left;margin-left:202.2pt;margin-top:355.45pt;width:2.85pt;height:2.85pt;z-index:251818496;mso-position-horizontal-relative:text;mso-position-vertical-relative:text" fillcolor="black"/>
              </w:pict>
            </w:r>
            <w:r>
              <w:rPr>
                <w:noProof/>
              </w:rPr>
              <w:pict w14:anchorId="6F9C38AC">
                <v:oval id="_x0000_s1768" style="position:absolute;left:0;text-align:left;margin-left:192.8pt;margin-top:361.5pt;width:2.85pt;height:2.85pt;z-index:251819520;mso-position-horizontal-relative:text;mso-position-vertical-relative:text" fillcolor="black"/>
              </w:pict>
            </w:r>
            <w:r>
              <w:rPr>
                <w:noProof/>
              </w:rPr>
              <w:pict w14:anchorId="57371A1D">
                <v:oval id="_x0000_s1767" style="position:absolute;left:0;text-align:left;margin-left:188.15pt;margin-top:354.1pt;width:2.85pt;height:2.85pt;z-index:251820544;mso-position-horizontal-relative:text;mso-position-vertical-relative:text" fillcolor="black"/>
              </w:pict>
            </w:r>
            <w:r>
              <w:rPr>
                <w:noProof/>
              </w:rPr>
              <w:pict w14:anchorId="77F1BFA5">
                <v:oval id="_x0000_s1766" style="position:absolute;left:0;text-align:left;margin-left:212.9pt;margin-top:337.95pt;width:2.85pt;height:2.85pt;z-index:251821568;mso-position-horizontal-relative:text;mso-position-vertical-relative:text" fillcolor="black"/>
              </w:pict>
            </w:r>
            <w:r>
              <w:rPr>
                <w:noProof/>
              </w:rPr>
              <w:pict w14:anchorId="1052197A">
                <v:oval id="_x0000_s1765" style="position:absolute;left:0;text-align:left;margin-left:221.95pt;margin-top:332.4pt;width:2.85pt;height:2.85pt;z-index:251822592;mso-position-horizontal-relative:text;mso-position-vertical-relative:text" fillcolor="black"/>
              </w:pict>
            </w:r>
            <w:r>
              <w:rPr>
                <w:noProof/>
              </w:rPr>
              <w:pict w14:anchorId="38A80C9A">
                <v:oval id="_x0000_s1764" style="position:absolute;left:0;text-align:left;margin-left:226.35pt;margin-top:339.45pt;width:2.85pt;height:2.85pt;z-index:251823616;mso-position-horizontal-relative:text;mso-position-vertical-relative:text" fillcolor="black"/>
              </w:pict>
            </w:r>
            <w:r>
              <w:rPr>
                <w:noProof/>
              </w:rPr>
              <w:pict w14:anchorId="21F83B07">
                <v:oval id="_x0000_s1763" style="position:absolute;left:0;text-align:left;margin-left:217.25pt;margin-top:345.05pt;width:2.85pt;height:2.85pt;z-index:251824640;mso-position-horizontal-relative:text;mso-position-vertical-relative:text" fillcolor="black"/>
              </w:pict>
            </w:r>
            <w:r>
              <w:rPr>
                <w:noProof/>
              </w:rPr>
              <w:pict w14:anchorId="4AFD2F2B">
                <v:oval id="_x0000_s1762" style="position:absolute;left:0;text-align:left;margin-left:212.9pt;margin-top:337.95pt;width:2.85pt;height:2.85pt;z-index:251825664;mso-position-horizontal-relative:text;mso-position-vertical-relative:text" fillcolor="black"/>
              </w:pict>
            </w:r>
            <w:r>
              <w:rPr>
                <w:noProof/>
              </w:rPr>
              <w:pict w14:anchorId="6E07643A">
                <v:oval id="_x0000_s1761" style="position:absolute;left:0;text-align:left;margin-left:154.35pt;margin-top:410.45pt;width:2.85pt;height:2.85pt;z-index:251826688;mso-position-horizontal-relative:text;mso-position-vertical-relative:text" fillcolor="black"/>
              </w:pict>
            </w:r>
            <w:r>
              <w:rPr>
                <w:noProof/>
              </w:rPr>
              <w:pict w14:anchorId="2C9CFC95">
                <v:oval id="_x0000_s1760" style="position:absolute;left:0;text-align:left;margin-left:164.8pt;margin-top:403.7pt;width:2.85pt;height:2.85pt;z-index:251827712;mso-position-horizontal-relative:text;mso-position-vertical-relative:text" fillcolor="black"/>
              </w:pict>
            </w:r>
            <w:r>
              <w:rPr>
                <w:noProof/>
              </w:rPr>
              <w:pict w14:anchorId="1D92AF2E">
                <v:oval id="_x0000_s1759" style="position:absolute;left:0;text-align:left;margin-left:170.4pt;margin-top:412.2pt;width:2.85pt;height:2.85pt;z-index:251828736;mso-position-horizontal-relative:text;mso-position-vertical-relative:text" fillcolor="black"/>
              </w:pict>
            </w:r>
            <w:r>
              <w:rPr>
                <w:noProof/>
              </w:rPr>
              <w:pict w14:anchorId="1F574364">
                <v:oval id="_x0000_s1758" style="position:absolute;left:0;text-align:left;margin-left:160.05pt;margin-top:419.05pt;width:2.85pt;height:2.85pt;z-index:251829760;mso-position-horizontal-relative:text;mso-position-vertical-relative:text" fillcolor="black"/>
              </w:pict>
            </w:r>
            <w:r>
              <w:rPr>
                <w:noProof/>
              </w:rPr>
              <w:pict w14:anchorId="71C11856">
                <v:oval id="_x0000_s1757" style="position:absolute;left:0;text-align:left;margin-left:154.35pt;margin-top:410.45pt;width:2.85pt;height:2.85pt;z-index:251830784;mso-position-horizontal-relative:text;mso-position-vertical-relative:text" fillcolor="black"/>
              </w:pict>
            </w:r>
            <w:r>
              <w:rPr>
                <w:noProof/>
              </w:rPr>
              <w:pict w14:anchorId="17CF8040">
                <v:oval id="_x0000_s1756" style="position:absolute;left:0;text-align:left;margin-left:195.75pt;margin-top:386.25pt;width:2.85pt;height:2.85pt;z-index:251831808;mso-position-horizontal-relative:text;mso-position-vertical-relative:text" fillcolor="black"/>
              </w:pict>
            </w:r>
            <w:r>
              <w:rPr>
                <w:noProof/>
              </w:rPr>
              <w:pict w14:anchorId="0E77C509">
                <v:oval id="_x0000_s1755" style="position:absolute;left:0;text-align:left;margin-left:205.15pt;margin-top:380.2pt;width:2.85pt;height:2.85pt;z-index:251832832;mso-position-horizontal-relative:text;mso-position-vertical-relative:text" fillcolor="black"/>
              </w:pict>
            </w:r>
            <w:r>
              <w:rPr>
                <w:noProof/>
              </w:rPr>
              <w:pict w14:anchorId="23CE9D13">
                <v:oval id="_x0000_s1754" style="position:absolute;left:0;text-align:left;margin-left:209.4pt;margin-top:386.35pt;width:2.85pt;height:2.85pt;z-index:251833856;mso-position-horizontal-relative:text;mso-position-vertical-relative:text" fillcolor="black"/>
              </w:pict>
            </w:r>
            <w:r>
              <w:rPr>
                <w:noProof/>
              </w:rPr>
              <w:pict w14:anchorId="486C9B39">
                <v:oval id="_x0000_s1753" style="position:absolute;left:0;text-align:left;margin-left:200pt;margin-top:392.4pt;width:2.85pt;height:2.85pt;z-index:251834880;mso-position-horizontal-relative:text;mso-position-vertical-relative:text" fillcolor="black"/>
              </w:pict>
            </w:r>
            <w:r>
              <w:rPr>
                <w:noProof/>
              </w:rPr>
              <w:pict w14:anchorId="098BB1D4">
                <v:oval id="_x0000_s1752" style="position:absolute;left:0;text-align:left;margin-left:195.75pt;margin-top:386.25pt;width:2.85pt;height:2.85pt;z-index:251835904;mso-position-horizontal-relative:text;mso-position-vertical-relative:text" fillcolor="black"/>
              </w:pict>
            </w:r>
            <w:r>
              <w:rPr>
                <w:noProof/>
              </w:rPr>
              <w:pict w14:anchorId="4F31B681">
                <v:oval id="_x0000_s1751" style="position:absolute;left:0;text-align:left;margin-left:272.05pt;margin-top:329.05pt;width:2.85pt;height:2.85pt;z-index:251836928;mso-position-horizontal-relative:text;mso-position-vertical-relative:text" fillcolor="black"/>
              </w:pict>
            </w:r>
            <w:r>
              <w:rPr>
                <w:noProof/>
              </w:rPr>
              <w:pict w14:anchorId="41335E50">
                <v:oval id="_x0000_s1750" style="position:absolute;left:0;text-align:left;margin-left:279.3pt;margin-top:324pt;width:2.85pt;height:2.85pt;z-index:251837952;mso-position-horizontal-relative:text;mso-position-vertical-relative:text" fillcolor="black"/>
              </w:pict>
            </w:r>
            <w:r>
              <w:rPr>
                <w:noProof/>
              </w:rPr>
              <w:pict w14:anchorId="6AB5E8AB">
                <v:oval id="_x0000_s1749" style="position:absolute;left:0;text-align:left;margin-left:286.1pt;margin-top:333.6pt;width:2.85pt;height:2.85pt;z-index:251838976;mso-position-horizontal-relative:text;mso-position-vertical-relative:text" fillcolor="black"/>
              </w:pict>
            </w:r>
            <w:r>
              <w:rPr>
                <w:noProof/>
              </w:rPr>
              <w:pict w14:anchorId="5FABDE82">
                <v:oval id="_x0000_s1748" style="position:absolute;left:0;text-align:left;margin-left:279.15pt;margin-top:338.85pt;width:2.85pt;height:2.85pt;z-index:251840000;mso-position-horizontal-relative:text;mso-position-vertical-relative:text" fillcolor="black"/>
              </w:pict>
            </w:r>
            <w:r>
              <w:rPr>
                <w:noProof/>
              </w:rPr>
              <w:pict w14:anchorId="5F83FAC4">
                <v:oval id="_x0000_s1747" style="position:absolute;left:0;text-align:left;margin-left:272.05pt;margin-top:329.05pt;width:2.85pt;height:2.85pt;z-index:251841024;mso-position-horizontal-relative:text;mso-position-vertical-relative:text" fillcolor="black"/>
              </w:pict>
            </w:r>
            <w:r>
              <w:rPr>
                <w:noProof/>
              </w:rPr>
              <w:pict w14:anchorId="65380D5D">
                <v:oval id="_x0000_s1746" style="position:absolute;left:0;text-align:left;margin-left:235.7pt;margin-top:187.95pt;width:2.85pt;height:2.85pt;z-index:251842048;mso-position-horizontal-relative:text;mso-position-vertical-relative:text" fillcolor="black"/>
              </w:pict>
            </w:r>
            <w:r>
              <w:rPr>
                <w:noProof/>
              </w:rPr>
              <w:pict w14:anchorId="326592A9">
                <v:oval id="_x0000_s1745" style="position:absolute;left:0;text-align:left;margin-left:240.15pt;margin-top:188.55pt;width:2.85pt;height:2.85pt;z-index:251843072;mso-position-horizontal-relative:text;mso-position-vertical-relative:text" fillcolor="black"/>
              </w:pict>
            </w:r>
            <w:r>
              <w:rPr>
                <w:noProof/>
              </w:rPr>
              <w:pict w14:anchorId="7DB82A1E">
                <v:oval id="_x0000_s1744" style="position:absolute;left:0;text-align:left;margin-left:238.9pt;margin-top:195.85pt;width:2.85pt;height:2.85pt;z-index:251844096;mso-position-horizontal-relative:text;mso-position-vertical-relative:text" fillcolor="black"/>
              </w:pict>
            </w:r>
            <w:r>
              <w:rPr>
                <w:noProof/>
              </w:rPr>
              <w:pict w14:anchorId="1D34C11A">
                <v:oval id="_x0000_s1743" style="position:absolute;left:0;text-align:left;margin-left:237.6pt;margin-top:195.6pt;width:2.85pt;height:2.85pt;z-index:251845120;mso-position-horizontal-relative:text;mso-position-vertical-relative:text" fillcolor="black"/>
              </w:pict>
            </w:r>
            <w:r>
              <w:rPr>
                <w:noProof/>
              </w:rPr>
              <w:pict w14:anchorId="0BE0D432">
                <v:oval id="_x0000_s1742" style="position:absolute;left:0;text-align:left;margin-left:234.55pt;margin-top:195.05pt;width:2.85pt;height:2.85pt;z-index:251846144;mso-position-horizontal-relative:text;mso-position-vertical-relative:text" fillcolor="black"/>
              </w:pict>
            </w:r>
            <w:r>
              <w:rPr>
                <w:noProof/>
              </w:rPr>
              <w:pict w14:anchorId="4B393C29">
                <v:oval id="_x0000_s1741" style="position:absolute;left:0;text-align:left;margin-left:235.7pt;margin-top:187.95pt;width:2.85pt;height:2.85pt;z-index:251847168;mso-position-horizontal-relative:text;mso-position-vertical-relative:text" fillcolor="black"/>
              </w:pict>
            </w:r>
            <w:r>
              <w:rPr>
                <w:noProof/>
              </w:rPr>
              <w:pict w14:anchorId="6DC5BAFF">
                <v:oval id="_x0000_s1740" style="position:absolute;left:0;text-align:left;margin-left:240.15pt;margin-top:188.55pt;width:2.85pt;height:2.85pt;z-index:251848192;mso-position-horizontal-relative:text;mso-position-vertical-relative:text" fillcolor="black"/>
              </w:pict>
            </w:r>
            <w:r>
              <w:rPr>
                <w:noProof/>
              </w:rPr>
              <w:pict w14:anchorId="55A3BB20">
                <v:oval id="_x0000_s1739" style="position:absolute;left:0;text-align:left;margin-left:244.2pt;margin-top:189.25pt;width:2.85pt;height:2.85pt;z-index:251849216;mso-position-horizontal-relative:text;mso-position-vertical-relative:text" fillcolor="black"/>
              </w:pict>
            </w:r>
            <w:r>
              <w:rPr>
                <w:noProof/>
              </w:rPr>
              <w:pict w14:anchorId="054EA973">
                <v:oval id="_x0000_s1738" style="position:absolute;left:0;text-align:left;margin-left:243pt;margin-top:196.5pt;width:2.85pt;height:2.85pt;z-index:251850240;mso-position-horizontal-relative:text;mso-position-vertical-relative:text" fillcolor="black"/>
              </w:pict>
            </w:r>
            <w:r>
              <w:rPr>
                <w:noProof/>
              </w:rPr>
              <w:pict w14:anchorId="35C746B1">
                <v:oval id="_x0000_s1737" style="position:absolute;left:0;text-align:left;margin-left:241.3pt;margin-top:196.25pt;width:2.85pt;height:2.85pt;z-index:251851264;mso-position-horizontal-relative:text;mso-position-vertical-relative:text" fillcolor="black"/>
              </w:pict>
            </w:r>
            <w:r>
              <w:rPr>
                <w:noProof/>
              </w:rPr>
              <w:pict w14:anchorId="38EFCAB2">
                <v:oval id="_x0000_s1736" style="position:absolute;left:0;text-align:left;margin-left:238.9pt;margin-top:195.85pt;width:2.85pt;height:2.85pt;z-index:251852288;mso-position-horizontal-relative:text;mso-position-vertical-relative:text" fillcolor="black"/>
              </w:pict>
            </w:r>
            <w:r>
              <w:rPr>
                <w:noProof/>
              </w:rPr>
              <w:pict w14:anchorId="623FD2B2">
                <v:oval id="_x0000_s1735" style="position:absolute;left:0;text-align:left;margin-left:240.15pt;margin-top:188.55pt;width:2.85pt;height:2.85pt;z-index:251853312;mso-position-horizontal-relative:text;mso-position-vertical-relative:text" fillcolor="black"/>
              </w:pict>
            </w:r>
            <w:r>
              <w:rPr>
                <w:noProof/>
              </w:rPr>
              <w:pict w14:anchorId="4582F42B">
                <v:oval id="_x0000_s1734" style="position:absolute;left:0;text-align:left;margin-left:252.3pt;margin-top:190.55pt;width:2.85pt;height:2.85pt;z-index:251854336;mso-position-horizontal-relative:text;mso-position-vertical-relative:text" fillcolor="black"/>
              </w:pict>
            </w:r>
            <w:r>
              <w:rPr>
                <w:noProof/>
              </w:rPr>
              <w:pict w14:anchorId="4BDDF8FA">
                <v:oval id="_x0000_s1733" style="position:absolute;left:0;text-align:left;margin-left:256.5pt;margin-top:191.25pt;width:2.85pt;height:2.85pt;z-index:251855360;mso-position-horizontal-relative:text;mso-position-vertical-relative:text" fillcolor="black"/>
              </w:pict>
            </w:r>
            <w:r>
              <w:rPr>
                <w:noProof/>
              </w:rPr>
              <w:pict w14:anchorId="1DA5631E">
                <v:oval id="_x0000_s1732" style="position:absolute;left:0;text-align:left;margin-left:255.25pt;margin-top:198.5pt;width:2.85pt;height:2.85pt;z-index:251856384;mso-position-horizontal-relative:text;mso-position-vertical-relative:text" fillcolor="black"/>
              </w:pict>
            </w:r>
            <w:r>
              <w:rPr>
                <w:noProof/>
              </w:rPr>
              <w:pict w14:anchorId="6CD836A2">
                <v:oval id="_x0000_s1731" style="position:absolute;left:0;text-align:left;margin-left:251.7pt;margin-top:197.95pt;width:2.85pt;height:2.85pt;z-index:251857408;mso-position-horizontal-relative:text;mso-position-vertical-relative:text" fillcolor="black"/>
              </w:pict>
            </w:r>
            <w:r>
              <w:rPr>
                <w:noProof/>
              </w:rPr>
              <w:pict w14:anchorId="3DB4E2A8">
                <v:oval id="_x0000_s1730" style="position:absolute;left:0;text-align:left;margin-left:251.1pt;margin-top:197.85pt;width:2.85pt;height:2.85pt;z-index:251858432;mso-position-horizontal-relative:text;mso-position-vertical-relative:text" fillcolor="black"/>
              </w:pict>
            </w:r>
            <w:r>
              <w:rPr>
                <w:noProof/>
              </w:rPr>
              <w:pict w14:anchorId="5F681FF8">
                <v:oval id="_x0000_s1729" style="position:absolute;left:0;text-align:left;margin-left:252.3pt;margin-top:190.55pt;width:2.85pt;height:2.85pt;z-index:251859456;mso-position-horizontal-relative:text;mso-position-vertical-relative:text" fillcolor="black"/>
              </w:pict>
            </w:r>
            <w:r>
              <w:rPr>
                <w:noProof/>
              </w:rPr>
              <w:pict w14:anchorId="389F5E3C">
                <v:oval id="_x0000_s1728" style="position:absolute;left:0;text-align:left;margin-left:284.45pt;margin-top:195.95pt;width:2.85pt;height:2.85pt;z-index:251860480;mso-position-horizontal-relative:text;mso-position-vertical-relative:text" fillcolor="black"/>
              </w:pict>
            </w:r>
            <w:r>
              <w:rPr>
                <w:noProof/>
              </w:rPr>
              <w:pict w14:anchorId="54EF0846">
                <v:oval id="_x0000_s1727" style="position:absolute;left:0;text-align:left;margin-left:288.6pt;margin-top:196.65pt;width:2.85pt;height:2.85pt;z-index:251861504;mso-position-horizontal-relative:text;mso-position-vertical-relative:text" fillcolor="black"/>
              </w:pict>
            </w:r>
            <w:r>
              <w:rPr>
                <w:noProof/>
              </w:rPr>
              <w:pict w14:anchorId="711D5585">
                <v:oval id="_x0000_s1726" style="position:absolute;left:0;text-align:left;margin-left:287.45pt;margin-top:203.7pt;width:2.85pt;height:2.85pt;z-index:251862528;mso-position-horizontal-relative:text;mso-position-vertical-relative:text" fillcolor="black"/>
              </w:pict>
            </w:r>
            <w:r>
              <w:rPr>
                <w:noProof/>
              </w:rPr>
              <w:pict w14:anchorId="0D66C555">
                <v:oval id="_x0000_s1725" style="position:absolute;left:0;text-align:left;margin-left:283.75pt;margin-top:203.15pt;width:2.85pt;height:2.85pt;z-index:251863552;mso-position-horizontal-relative:text;mso-position-vertical-relative:text" fillcolor="black"/>
              </w:pict>
            </w:r>
            <w:r>
              <w:rPr>
                <w:noProof/>
              </w:rPr>
              <w:pict w14:anchorId="3AAD04A7">
                <v:oval id="_x0000_s1724" style="position:absolute;left:0;text-align:left;margin-left:283.3pt;margin-top:203.05pt;width:2.85pt;height:2.85pt;z-index:251864576;mso-position-horizontal-relative:text;mso-position-vertical-relative:text" fillcolor="black"/>
              </w:pict>
            </w:r>
            <w:r>
              <w:rPr>
                <w:noProof/>
              </w:rPr>
              <w:pict w14:anchorId="1A984C0B">
                <v:oval id="_x0000_s1723" style="position:absolute;left:0;text-align:left;margin-left:284.45pt;margin-top:195.95pt;width:2.85pt;height:2.85pt;z-index:251865600;mso-position-horizontal-relative:text;mso-position-vertical-relative:text" fillcolor="black"/>
              </w:pict>
            </w:r>
            <w:r>
              <w:rPr>
                <w:noProof/>
              </w:rPr>
              <w:pict w14:anchorId="5FA9FF83">
                <v:oval id="_x0000_s1722" style="position:absolute;left:0;text-align:left;margin-left:305.5pt;margin-top:199.2pt;width:2.85pt;height:2.85pt;z-index:251866624;mso-position-horizontal-relative:text;mso-position-vertical-relative:text" fillcolor="black"/>
              </w:pict>
            </w:r>
            <w:r>
              <w:rPr>
                <w:noProof/>
              </w:rPr>
              <w:pict w14:anchorId="17BC234D">
                <v:oval id="_x0000_s1721" style="position:absolute;left:0;text-align:left;margin-left:309.7pt;margin-top:200pt;width:2.85pt;height:2.85pt;z-index:251867648;mso-position-horizontal-relative:text;mso-position-vertical-relative:text" fillcolor="black"/>
              </w:pict>
            </w:r>
            <w:r>
              <w:rPr>
                <w:noProof/>
              </w:rPr>
              <w:pict w14:anchorId="27A30B3A">
                <v:oval id="_x0000_s1720" style="position:absolute;left:0;text-align:left;margin-left:308.5pt;margin-top:207.7pt;width:2.85pt;height:2.85pt;z-index:251868672;mso-position-horizontal-relative:text;mso-position-vertical-relative:text" fillcolor="black"/>
              </w:pict>
            </w:r>
            <w:r>
              <w:rPr>
                <w:noProof/>
              </w:rPr>
              <w:pict w14:anchorId="34F28A23">
                <v:oval id="_x0000_s1719" style="position:absolute;left:0;text-align:left;margin-left:305.2pt;margin-top:207.15pt;width:2.85pt;height:2.85pt;z-index:251869696;mso-position-horizontal-relative:text;mso-position-vertical-relative:text" fillcolor="black"/>
              </w:pict>
            </w:r>
            <w:r>
              <w:rPr>
                <w:noProof/>
              </w:rPr>
              <w:pict w14:anchorId="57AA20ED">
                <v:oval id="_x0000_s1718" style="position:absolute;left:0;text-align:left;margin-left:304.3pt;margin-top:207pt;width:2.85pt;height:2.85pt;z-index:251870720;mso-position-horizontal-relative:text;mso-position-vertical-relative:text" fillcolor="black"/>
              </w:pict>
            </w:r>
            <w:r>
              <w:rPr>
                <w:noProof/>
              </w:rPr>
              <w:pict w14:anchorId="34BE177D">
                <v:oval id="_x0000_s1717" style="position:absolute;left:0;text-align:left;margin-left:305.5pt;margin-top:199.2pt;width:2.85pt;height:2.85pt;z-index:251871744;mso-position-horizontal-relative:text;mso-position-vertical-relative:text" fillcolor="black"/>
              </w:pict>
            </w:r>
            <w:r>
              <w:rPr>
                <w:noProof/>
              </w:rPr>
              <w:pict w14:anchorId="7B97E5C2">
                <v:oval id="_x0000_s1716" style="position:absolute;left:0;text-align:left;margin-left:233.05pt;margin-top:194.75pt;width:2.85pt;height:2.85pt;z-index:251872768;mso-position-horizontal-relative:text;mso-position-vertical-relative:text" fillcolor="black"/>
              </w:pict>
            </w:r>
            <w:r>
              <w:rPr>
                <w:noProof/>
              </w:rPr>
              <w:pict w14:anchorId="0D562B08">
                <v:oval id="_x0000_s1715" style="position:absolute;left:0;text-align:left;margin-left:234.55pt;margin-top:195.05pt;width:2.85pt;height:2.85pt;z-index:251873792;mso-position-horizontal-relative:text;mso-position-vertical-relative:text" fillcolor="black"/>
              </w:pict>
            </w:r>
            <w:r>
              <w:rPr>
                <w:noProof/>
              </w:rPr>
              <w:pict w14:anchorId="3DBD8695">
                <v:oval id="_x0000_s1714" style="position:absolute;left:0;text-align:left;margin-left:237.6pt;margin-top:195.6pt;width:2.85pt;height:2.85pt;z-index:251874816;mso-position-horizontal-relative:text;mso-position-vertical-relative:text" fillcolor="black"/>
              </w:pict>
            </w:r>
            <w:r>
              <w:rPr>
                <w:noProof/>
              </w:rPr>
              <w:pict w14:anchorId="2AE0D035">
                <v:oval id="_x0000_s1713" style="position:absolute;left:0;text-align:left;margin-left:236.25pt;margin-top:203.25pt;width:2.85pt;height:2.85pt;z-index:251875840;mso-position-horizontal-relative:text;mso-position-vertical-relative:text" fillcolor="black"/>
              </w:pict>
            </w:r>
            <w:r>
              <w:rPr>
                <w:noProof/>
              </w:rPr>
              <w:pict w14:anchorId="0DA03F13">
                <v:oval id="_x0000_s1712" style="position:absolute;left:0;text-align:left;margin-left:231.7pt;margin-top:202.45pt;width:2.85pt;height:2.85pt;z-index:251876864;mso-position-horizontal-relative:text;mso-position-vertical-relative:text" fillcolor="black"/>
              </w:pict>
            </w:r>
            <w:r>
              <w:rPr>
                <w:noProof/>
              </w:rPr>
              <w:pict w14:anchorId="57A069C2">
                <v:oval id="_x0000_s1711" style="position:absolute;left:0;text-align:left;margin-left:233.05pt;margin-top:194.75pt;width:2.85pt;height:2.85pt;z-index:251877888;mso-position-horizontal-relative:text;mso-position-vertical-relative:text" fillcolor="black"/>
              </w:pict>
            </w:r>
            <w:r>
              <w:rPr>
                <w:noProof/>
              </w:rPr>
              <w:pict w14:anchorId="4006179C">
                <v:oval id="_x0000_s1710" style="position:absolute;left:0;text-align:left;margin-left:237.6pt;margin-top:195.6pt;width:2.85pt;height:2.85pt;z-index:251878912;mso-position-horizontal-relative:text;mso-position-vertical-relative:text" fillcolor="black"/>
              </w:pict>
            </w:r>
            <w:r>
              <w:rPr>
                <w:noProof/>
              </w:rPr>
              <w:pict w14:anchorId="44C4973C">
                <v:oval id="_x0000_s1709" style="position:absolute;left:0;text-align:left;margin-left:238.9pt;margin-top:195.85pt;width:2.85pt;height:2.85pt;z-index:251879936;mso-position-horizontal-relative:text;mso-position-vertical-relative:text" fillcolor="black"/>
              </w:pict>
            </w:r>
            <w:r>
              <w:rPr>
                <w:noProof/>
              </w:rPr>
              <w:pict w14:anchorId="44EAB14A">
                <v:oval id="_x0000_s1708" style="position:absolute;left:0;text-align:left;margin-left:241.3pt;margin-top:196.25pt;width:2.85pt;height:2.85pt;z-index:251880960;mso-position-horizontal-relative:text;mso-position-vertical-relative:text" fillcolor="black"/>
              </w:pict>
            </w:r>
            <w:r>
              <w:rPr>
                <w:noProof/>
              </w:rPr>
              <w:pict w14:anchorId="7AA02B36">
                <v:oval id="_x0000_s1707" style="position:absolute;left:0;text-align:left;margin-left:239.95pt;margin-top:203.95pt;width:2.85pt;height:2.85pt;z-index:251881984;mso-position-horizontal-relative:text;mso-position-vertical-relative:text" fillcolor="black"/>
              </w:pict>
            </w:r>
            <w:r>
              <w:rPr>
                <w:noProof/>
              </w:rPr>
              <w:pict w14:anchorId="6DA6B3D2">
                <v:oval id="_x0000_s1706" style="position:absolute;left:0;text-align:left;margin-left:236.25pt;margin-top:203.25pt;width:2.85pt;height:2.85pt;z-index:251883008;mso-position-horizontal-relative:text;mso-position-vertical-relative:text" fillcolor="black"/>
              </w:pict>
            </w:r>
            <w:r>
              <w:rPr>
                <w:noProof/>
              </w:rPr>
              <w:pict w14:anchorId="2F4D6D36">
                <v:oval id="_x0000_s1705" style="position:absolute;left:0;text-align:left;margin-left:237.6pt;margin-top:195.6pt;width:2.85pt;height:2.85pt;z-index:251884032;mso-position-horizontal-relative:text;mso-position-vertical-relative:text" fillcolor="black"/>
              </w:pict>
            </w:r>
            <w:r>
              <w:rPr>
                <w:noProof/>
              </w:rPr>
              <w:pict w14:anchorId="48637613">
                <v:oval id="_x0000_s1704" style="position:absolute;left:0;text-align:left;margin-left:241.3pt;margin-top:196.25pt;width:2.85pt;height:2.85pt;z-index:251885056;mso-position-horizontal-relative:text;mso-position-vertical-relative:text" fillcolor="black"/>
              </w:pict>
            </w:r>
            <w:r>
              <w:rPr>
                <w:noProof/>
              </w:rPr>
              <w:pict w14:anchorId="2AB59F5B">
                <v:oval id="_x0000_s1703" style="position:absolute;left:0;text-align:left;margin-left:243pt;margin-top:196.5pt;width:2.85pt;height:2.85pt;z-index:251886080;mso-position-horizontal-relative:text;mso-position-vertical-relative:text" fillcolor="black"/>
              </w:pict>
            </w:r>
            <w:r>
              <w:rPr>
                <w:noProof/>
              </w:rPr>
              <w:pict w14:anchorId="14AF217B">
                <v:oval id="_x0000_s1702" style="position:absolute;left:0;text-align:left;margin-left:244.8pt;margin-top:196.75pt;width:2.85pt;height:2.85pt;z-index:251887104;mso-position-horizontal-relative:text;mso-position-vertical-relative:text" fillcolor="black"/>
              </w:pict>
            </w:r>
            <w:r>
              <w:rPr>
                <w:noProof/>
              </w:rPr>
              <w:pict w14:anchorId="1DA420BC">
                <v:oval id="_x0000_s1701" style="position:absolute;left:0;text-align:left;margin-left:243.45pt;margin-top:204.4pt;width:2.85pt;height:2.85pt;z-index:251888128;mso-position-horizontal-relative:text;mso-position-vertical-relative:text" fillcolor="black"/>
              </w:pict>
            </w:r>
            <w:r>
              <w:rPr>
                <w:noProof/>
              </w:rPr>
              <w:pict w14:anchorId="3C8896DA">
                <v:oval id="_x0000_s1700" style="position:absolute;left:0;text-align:left;margin-left:239.95pt;margin-top:203.95pt;width:2.85pt;height:2.85pt;z-index:251889152;mso-position-horizontal-relative:text;mso-position-vertical-relative:text" fillcolor="black"/>
              </w:pict>
            </w:r>
            <w:r>
              <w:rPr>
                <w:noProof/>
              </w:rPr>
              <w:pict w14:anchorId="5F0FF8C5">
                <v:oval id="_x0000_s1699" style="position:absolute;left:0;text-align:left;margin-left:241.3pt;margin-top:196.25pt;width:2.85pt;height:2.85pt;z-index:251890176;mso-position-horizontal-relative:text;mso-position-vertical-relative:text" fillcolor="black"/>
              </w:pict>
            </w:r>
            <w:r>
              <w:rPr>
                <w:noProof/>
              </w:rPr>
              <w:pict w14:anchorId="02C773AA">
                <v:oval id="_x0000_s1698" style="position:absolute;left:0;text-align:left;margin-left:248.35pt;margin-top:197.35pt;width:2.85pt;height:2.85pt;z-index:251891200;mso-position-horizontal-relative:text;mso-position-vertical-relative:text" fillcolor="black"/>
              </w:pict>
            </w:r>
            <w:r>
              <w:rPr>
                <w:noProof/>
              </w:rPr>
              <w:pict w14:anchorId="38ACE8EC">
                <v:oval id="_x0000_s1697" style="position:absolute;left:0;text-align:left;margin-left:251.1pt;margin-top:197.85pt;width:2.85pt;height:2.85pt;z-index:251892224;mso-position-horizontal-relative:text;mso-position-vertical-relative:text" fillcolor="black"/>
              </w:pict>
            </w:r>
            <w:r>
              <w:rPr>
                <w:noProof/>
              </w:rPr>
              <w:pict w14:anchorId="5C7066FF">
                <v:oval id="_x0000_s1696" style="position:absolute;left:0;text-align:left;margin-left:251.7pt;margin-top:197.95pt;width:2.85pt;height:2.85pt;z-index:251893248;mso-position-horizontal-relative:text;mso-position-vertical-relative:text" fillcolor="black"/>
              </w:pict>
            </w:r>
            <w:r>
              <w:rPr>
                <w:noProof/>
              </w:rPr>
              <w:pict w14:anchorId="5F2C3D7F">
                <v:oval id="_x0000_s1695" style="position:absolute;left:0;text-align:left;margin-left:250.35pt;margin-top:205.65pt;width:2.85pt;height:2.85pt;z-index:251894272;mso-position-horizontal-relative:text;mso-position-vertical-relative:text" fillcolor="black"/>
              </w:pict>
            </w:r>
            <w:r>
              <w:rPr>
                <w:noProof/>
              </w:rPr>
              <w:pict w14:anchorId="3F400A74">
                <v:oval id="_x0000_s1694" style="position:absolute;left:0;text-align:left;margin-left:247pt;margin-top:205pt;width:2.85pt;height:2.85pt;z-index:251895296;mso-position-horizontal-relative:text;mso-position-vertical-relative:text" fillcolor="black"/>
              </w:pict>
            </w:r>
            <w:r>
              <w:rPr>
                <w:noProof/>
              </w:rPr>
              <w:pict w14:anchorId="16DDCB66">
                <v:oval id="_x0000_s1693" style="position:absolute;left:0;text-align:left;margin-left:248.35pt;margin-top:197.35pt;width:2.85pt;height:2.85pt;z-index:251896320;mso-position-horizontal-relative:text;mso-position-vertical-relative:text" fillcolor="black"/>
              </w:pict>
            </w:r>
            <w:r>
              <w:rPr>
                <w:noProof/>
              </w:rPr>
              <w:pict w14:anchorId="55D0D7ED">
                <v:oval id="_x0000_s1692" style="position:absolute;left:0;text-align:left;margin-left:255.25pt;margin-top:198.5pt;width:2.85pt;height:2.85pt;z-index:251897344;mso-position-horizontal-relative:text;mso-position-vertical-relative:text" fillcolor="black"/>
              </w:pict>
            </w:r>
            <w:r>
              <w:rPr>
                <w:noProof/>
              </w:rPr>
              <w:pict w14:anchorId="47F89110">
                <v:oval id="_x0000_s1691" style="position:absolute;left:0;text-align:left;margin-left:258.95pt;margin-top:199.15pt;width:2.85pt;height:2.85pt;z-index:251898368;mso-position-horizontal-relative:text;mso-position-vertical-relative:text" fillcolor="black"/>
              </w:pict>
            </w:r>
            <w:r>
              <w:rPr>
                <w:noProof/>
              </w:rPr>
              <w:pict w14:anchorId="25E1F738">
                <v:oval id="_x0000_s1690" style="position:absolute;left:0;text-align:left;margin-left:257.6pt;margin-top:206.8pt;width:2.85pt;height:2.85pt;z-index:251899392;mso-position-horizontal-relative:text;mso-position-vertical-relative:text" fillcolor="black"/>
              </w:pict>
            </w:r>
            <w:r>
              <w:rPr>
                <w:noProof/>
              </w:rPr>
              <w:pict w14:anchorId="68D5E21A">
                <v:oval id="_x0000_s1689" style="position:absolute;left:0;text-align:left;margin-left:253.9pt;margin-top:206.2pt;width:2.85pt;height:2.85pt;z-index:251900416;mso-position-horizontal-relative:text;mso-position-vertical-relative:text" fillcolor="black"/>
              </w:pict>
            </w:r>
            <w:r>
              <w:rPr>
                <w:noProof/>
              </w:rPr>
              <w:pict w14:anchorId="704FF993">
                <v:oval id="_x0000_s1688" style="position:absolute;left:0;text-align:left;margin-left:255.25pt;margin-top:198.5pt;width:2.85pt;height:2.85pt;z-index:251901440;mso-position-horizontal-relative:text;mso-position-vertical-relative:text" fillcolor="black"/>
              </w:pict>
            </w:r>
            <w:r>
              <w:rPr>
                <w:noProof/>
              </w:rPr>
              <w:pict w14:anchorId="47267F74">
                <v:oval id="_x0000_s1687" style="position:absolute;left:0;text-align:left;margin-left:269.8pt;margin-top:200.85pt;width:2.85pt;height:2.85pt;z-index:251902464;mso-position-horizontal-relative:text;mso-position-vertical-relative:text" fillcolor="black"/>
              </w:pict>
            </w:r>
            <w:r>
              <w:rPr>
                <w:noProof/>
              </w:rPr>
              <w:pict w14:anchorId="2AF45325">
                <v:oval id="_x0000_s1686" style="position:absolute;left:0;text-align:left;margin-left:271.3pt;margin-top:201.05pt;width:2.85pt;height:2.85pt;z-index:251903488;mso-position-horizontal-relative:text;mso-position-vertical-relative:text" fillcolor="black"/>
              </w:pict>
            </w:r>
            <w:r>
              <w:rPr>
                <w:noProof/>
              </w:rPr>
              <w:pict w14:anchorId="7A266949">
                <v:oval id="_x0000_s1685" style="position:absolute;left:0;text-align:left;margin-left:273.35pt;margin-top:201.35pt;width:2.85pt;height:2.85pt;z-index:251904512;mso-position-horizontal-relative:text;mso-position-vertical-relative:text" fillcolor="black"/>
              </w:pict>
            </w:r>
            <w:r>
              <w:rPr>
                <w:noProof/>
              </w:rPr>
              <w:pict w14:anchorId="2EA2143A">
                <v:oval id="_x0000_s1684" style="position:absolute;left:0;text-align:left;margin-left:272pt;margin-top:209pt;width:2.85pt;height:2.85pt;z-index:251905536;mso-position-horizontal-relative:text;mso-position-vertical-relative:text" fillcolor="black"/>
              </w:pict>
            </w:r>
            <w:r>
              <w:rPr>
                <w:noProof/>
              </w:rPr>
              <w:pict w14:anchorId="1AEEAE8B">
                <v:oval id="_x0000_s1683" style="position:absolute;left:0;text-align:left;margin-left:268.45pt;margin-top:208.5pt;width:2.85pt;height:2.85pt;z-index:251906560;mso-position-horizontal-relative:text;mso-position-vertical-relative:text" fillcolor="black"/>
              </w:pict>
            </w:r>
            <w:r>
              <w:rPr>
                <w:noProof/>
              </w:rPr>
              <w:pict w14:anchorId="51AACA2F">
                <v:oval id="_x0000_s1682" style="position:absolute;left:0;text-align:left;margin-left:269.8pt;margin-top:200.85pt;width:2.85pt;height:2.85pt;z-index:251907584;mso-position-horizontal-relative:text;mso-position-vertical-relative:text" fillcolor="black"/>
              </w:pict>
            </w:r>
            <w:r>
              <w:rPr>
                <w:noProof/>
              </w:rPr>
              <w:pict w14:anchorId="201B560D">
                <v:oval id="_x0000_s1681" style="position:absolute;left:0;text-align:left;margin-left:283.75pt;margin-top:203.15pt;width:2.85pt;height:2.85pt;z-index:251908608;mso-position-horizontal-relative:text;mso-position-vertical-relative:text" fillcolor="black"/>
              </w:pict>
            </w:r>
            <w:r>
              <w:rPr>
                <w:noProof/>
              </w:rPr>
              <w:pict w14:anchorId="53C0F68E">
                <v:oval id="_x0000_s1680" style="position:absolute;left:0;text-align:left;margin-left:287.45pt;margin-top:203.7pt;width:2.85pt;height:2.85pt;z-index:251909632;mso-position-horizontal-relative:text;mso-position-vertical-relative:text" fillcolor="black"/>
              </w:pict>
            </w:r>
            <w:r>
              <w:rPr>
                <w:noProof/>
              </w:rPr>
              <w:pict w14:anchorId="2CBF8A84">
                <v:oval id="_x0000_s1679" style="position:absolute;left:0;text-align:left;margin-left:287.55pt;margin-top:203.7pt;width:2.85pt;height:2.85pt;z-index:251910656;mso-position-horizontal-relative:text;mso-position-vertical-relative:text" fillcolor="black"/>
              </w:pict>
            </w:r>
            <w:r>
              <w:rPr>
                <w:noProof/>
              </w:rPr>
              <w:pict w14:anchorId="4B31B721">
                <v:oval id="_x0000_s1678" style="position:absolute;left:0;text-align:left;margin-left:286.4pt;margin-top:211.35pt;width:2.85pt;height:2.85pt;z-index:251911680;mso-position-horizontal-relative:text;mso-position-vertical-relative:text" fillcolor="black"/>
              </w:pict>
            </w:r>
            <w:r>
              <w:rPr>
                <w:noProof/>
              </w:rPr>
              <w:pict w14:anchorId="4D4B4A46">
                <v:oval id="_x0000_s1677" style="position:absolute;left:0;text-align:left;margin-left:282.7pt;margin-top:210.8pt;width:2.85pt;height:2.85pt;z-index:251912704;mso-position-horizontal-relative:text;mso-position-vertical-relative:text" fillcolor="black"/>
              </w:pict>
            </w:r>
            <w:r>
              <w:rPr>
                <w:noProof/>
              </w:rPr>
              <w:pict w14:anchorId="5C6D3EBD">
                <v:oval id="_x0000_s1676" style="position:absolute;left:0;text-align:left;margin-left:283.75pt;margin-top:203.15pt;width:2.85pt;height:2.85pt;z-index:251913728;mso-position-horizontal-relative:text;mso-position-vertical-relative:text" fillcolor="black"/>
              </w:pict>
            </w:r>
            <w:r>
              <w:rPr>
                <w:noProof/>
              </w:rPr>
              <w:pict w14:anchorId="660CB44C">
                <v:oval id="_x0000_s1675" style="position:absolute;left:0;text-align:left;margin-left:300.7pt;margin-top:213.45pt;width:2.85pt;height:2.85pt;z-index:251914752;mso-position-horizontal-relative:text;mso-position-vertical-relative:text" fillcolor="black"/>
              </w:pict>
            </w:r>
            <w:r>
              <w:rPr>
                <w:noProof/>
              </w:rPr>
              <w:pict w14:anchorId="106DA712">
                <v:oval id="_x0000_s1674" style="position:absolute;left:0;text-align:left;margin-left:297.2pt;margin-top:212.95pt;width:2.85pt;height:2.85pt;z-index:251915776;mso-position-horizontal-relative:text;mso-position-vertical-relative:text" fillcolor="black"/>
              </w:pict>
            </w:r>
            <w:r>
              <w:rPr>
                <w:noProof/>
              </w:rPr>
              <w:pict w14:anchorId="59AF20C0">
                <v:oval id="_x0000_s1673" style="position:absolute;left:0;text-align:left;margin-left:298.3pt;margin-top:205.85pt;width:2.85pt;height:2.85pt;z-index:251916800;mso-position-horizontal-relative:text;mso-position-vertical-relative:text" fillcolor="black"/>
              </w:pict>
            </w:r>
            <w:r>
              <w:rPr>
                <w:noProof/>
              </w:rPr>
              <w:pict w14:anchorId="2E883CF8">
                <v:oval id="_x0000_s1672" style="position:absolute;left:0;text-align:left;margin-left:300.25pt;margin-top:206.2pt;width:2.85pt;height:2.85pt;z-index:251917824;mso-position-horizontal-relative:text;mso-position-vertical-relative:text" fillcolor="black"/>
              </w:pict>
            </w:r>
            <w:r>
              <w:rPr>
                <w:noProof/>
              </w:rPr>
              <w:pict w14:anchorId="3B97BA0E">
                <v:oval id="_x0000_s1671" style="position:absolute;left:0;text-align:left;margin-left:301.8pt;margin-top:206.5pt;width:2.85pt;height:2.85pt;z-index:251918848;mso-position-horizontal-relative:text;mso-position-vertical-relative:text" fillcolor="black"/>
              </w:pict>
            </w:r>
            <w:r>
              <w:rPr>
                <w:noProof/>
              </w:rPr>
              <w:pict w14:anchorId="46C97B42">
                <v:oval id="_x0000_s1670" style="position:absolute;left:0;text-align:left;margin-left:300.7pt;margin-top:213.45pt;width:2.85pt;height:2.85pt;z-index:251919872;mso-position-horizontal-relative:text;mso-position-vertical-relative:text" fillcolor="black"/>
              </w:pict>
            </w:r>
            <w:r>
              <w:rPr>
                <w:noProof/>
              </w:rPr>
              <w:pict w14:anchorId="3A8A7A74">
                <v:oval id="_x0000_s1669" style="position:absolute;left:0;text-align:left;margin-left:305.2pt;margin-top:207.15pt;width:2.85pt;height:2.85pt;z-index:251920896;mso-position-horizontal-relative:text;mso-position-vertical-relative:text" fillcolor="black"/>
              </w:pict>
            </w:r>
            <w:r>
              <w:rPr>
                <w:noProof/>
              </w:rPr>
              <w:pict w14:anchorId="6D88880F">
                <v:oval id="_x0000_s1668" style="position:absolute;left:0;text-align:left;margin-left:304.3pt;margin-top:207pt;width:2.85pt;height:2.85pt;z-index:251921920;mso-position-horizontal-relative:text;mso-position-vertical-relative:text" fillcolor="black"/>
              </w:pict>
            </w:r>
            <w:r>
              <w:rPr>
                <w:noProof/>
              </w:rPr>
              <w:pict w14:anchorId="29D89213">
                <v:oval id="_x0000_s1667" style="position:absolute;left:0;text-align:left;margin-left:301.8pt;margin-top:206.5pt;width:2.85pt;height:2.85pt;z-index:251922944;mso-position-horizontal-relative:text;mso-position-vertical-relative:text" fillcolor="black"/>
              </w:pict>
            </w:r>
            <w:r>
              <w:rPr>
                <w:noProof/>
              </w:rPr>
              <w:pict w14:anchorId="7468A8A8">
                <v:oval id="_x0000_s1666" style="position:absolute;left:0;text-align:left;margin-left:300.7pt;margin-top:213.45pt;width:2.85pt;height:2.85pt;z-index:251923968;mso-position-horizontal-relative:text;mso-position-vertical-relative:text" fillcolor="black"/>
              </w:pict>
            </w:r>
            <w:r>
              <w:rPr>
                <w:noProof/>
              </w:rPr>
              <w:pict w14:anchorId="6E1B395A">
                <v:oval id="_x0000_s1665" style="position:absolute;left:0;text-align:left;margin-left:304.3pt;margin-top:214pt;width:2.85pt;height:2.85pt;z-index:251924992;mso-position-horizontal-relative:text;mso-position-vertical-relative:text" fillcolor="black"/>
              </w:pict>
            </w:r>
            <w:r>
              <w:rPr>
                <w:noProof/>
              </w:rPr>
              <w:pict w14:anchorId="25742982">
                <v:oval id="_x0000_s1664" style="position:absolute;left:0;text-align:left;margin-left:305.2pt;margin-top:207.15pt;width:2.85pt;height:2.85pt;z-index:251926016;mso-position-horizontal-relative:text;mso-position-vertical-relative:text" fillcolor="black"/>
              </w:pict>
            </w:r>
            <w:r>
              <w:rPr>
                <w:noProof/>
              </w:rPr>
              <w:pict w14:anchorId="746924C8">
                <v:oval id="_x0000_s1663" style="position:absolute;left:0;text-align:left;margin-left:320.65pt;margin-top:209.45pt;width:2.85pt;height:2.85pt;z-index:251927040;mso-position-horizontal-relative:text;mso-position-vertical-relative:text" fillcolor="black"/>
              </w:pict>
            </w:r>
            <w:r>
              <w:rPr>
                <w:noProof/>
              </w:rPr>
              <w:pict w14:anchorId="00B51495">
                <v:oval id="_x0000_s1662" style="position:absolute;left:0;text-align:left;margin-left:324.7pt;margin-top:209.95pt;width:2.85pt;height:2.85pt;z-index:251928064;mso-position-horizontal-relative:text;mso-position-vertical-relative:text" fillcolor="black"/>
              </w:pict>
            </w:r>
            <w:r>
              <w:rPr>
                <w:noProof/>
              </w:rPr>
              <w:pict w14:anchorId="3DE3386C">
                <v:oval id="_x0000_s1661" style="position:absolute;left:0;text-align:left;margin-left:323.85pt;margin-top:216.8pt;width:2.85pt;height:2.85pt;z-index:251929088;mso-position-horizontal-relative:text;mso-position-vertical-relative:text" fillcolor="black"/>
              </w:pict>
            </w:r>
            <w:r>
              <w:rPr>
                <w:noProof/>
              </w:rPr>
              <w:pict w14:anchorId="50F86C17">
                <v:oval id="_x0000_s1660" style="position:absolute;left:0;text-align:left;margin-left:319.7pt;margin-top:216.3pt;width:2.85pt;height:2.85pt;z-index:251930112;mso-position-horizontal-relative:text;mso-position-vertical-relative:text" fillcolor="black"/>
              </w:pict>
            </w:r>
            <w:r>
              <w:rPr>
                <w:noProof/>
              </w:rPr>
              <w:pict w14:anchorId="65578006">
                <v:oval id="_x0000_s1659" style="position:absolute;left:0;text-align:left;margin-left:320.65pt;margin-top:209.45pt;width:2.85pt;height:2.85pt;z-index:251931136;mso-position-horizontal-relative:text;mso-position-vertical-relative:text" fillcolor="black"/>
              </w:pict>
            </w:r>
            <w:r>
              <w:rPr>
                <w:noProof/>
              </w:rPr>
              <w:pict w14:anchorId="68D765EE">
                <v:shape id="_x0000_s1658" style="position:absolute;left:0;text-align:left;margin-left:8.65pt;margin-top:362.65pt;width:28pt;height:36pt;z-index:251932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D76C3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6E500D">
                <v:shape id="_x0000_s1657" style="position:absolute;left:0;text-align:left;margin-left:58.25pt;margin-top:341.75pt;width:42pt;height:36pt;z-index:251933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4A409A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01CE79">
                <v:shape id="_x0000_s1656" style="position:absolute;left:0;text-align:left;margin-left:64.2pt;margin-top:345.8pt;width:28pt;height:36pt;z-index:251934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9DEE09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5AEA4D">
                <v:shape id="_x0000_s1655" style="position:absolute;left:0;text-align:left;margin-left:79.15pt;margin-top:371.55pt;width:28pt;height:36pt;z-index:251935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E34FF5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7DB467D">
                <v:shape id="_x0000_s1654" style="position:absolute;left:0;text-align:left;margin-left:63.2pt;margin-top:384.4pt;width:28pt;height:36pt;z-index:251936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C22DFE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22C244A">
                <v:shape id="_x0000_s1653" style="position:absolute;left:0;text-align:left;margin-left:55.2pt;margin-top:390.1pt;width:28pt;height:36pt;z-index:251937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E893F2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7926E3">
                <v:shape id="_x0000_s1652" style="position:absolute;left:0;text-align:left;margin-left:13.55pt;margin-top:397.8pt;width:34pt;height:36pt;z-index:251938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F0DA23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D5C3E9">
                <v:shape id="_x0000_s1651" style="position:absolute;left:0;text-align:left;margin-left:37.25pt;margin-top:362.85pt;width:37pt;height:36pt;z-index:251939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77DC1B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C97544">
                <v:shape id="_x0000_s1650" style="position:absolute;left:0;text-align:left;margin-left:89.75pt;margin-top:319.35pt;width:48pt;height:36pt;z-index:251940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610CD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A4B7AC">
                <v:shape id="_x0000_s1649" style="position:absolute;left:0;text-align:left;margin-left:83.35pt;margin-top:312.35pt;width:48pt;height:36pt;z-index:251941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D7E04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2738FF">
                <v:shape id="_x0000_s1648" style="position:absolute;left:0;text-align:left;margin-left:142.7pt;margin-top:298.95pt;width:48pt;height:36pt;z-index:251942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21F47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C25DB0">
                <v:shape id="_x0000_s1647" style="position:absolute;left:0;text-align:left;margin-left:147.65pt;margin-top:306.2pt;width:34pt;height:36pt;z-index:251943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6602A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90F49E">
                <v:shape id="_x0000_s1646" style="position:absolute;left:0;text-align:left;margin-left:163pt;margin-top:293.85pt;width:34pt;height:36pt;z-index:251944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A0D572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051669">
                <v:shape id="_x0000_s1645" style="position:absolute;left:0;text-align:left;margin-left:174.75pt;margin-top:302.95pt;width:34pt;height:36pt;z-index:251945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B1708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3978C8">
                <v:shape id="_x0000_s1644" style="position:absolute;left:0;text-align:left;margin-left:184.85pt;margin-top:318.7pt;width:34pt;height:36pt;z-index:251946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E379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B8B2B">
                <v:shape id="_x0000_s1643" style="position:absolute;left:0;text-align:left;margin-left:154.3pt;margin-top:338.7pt;width:34pt;height:36pt;z-index:251947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8769D3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6A36C">
                <v:shape id="_x0000_s1642" style="position:absolute;left:0;text-align:left;margin-left:166.3pt;margin-top:355pt;width:34pt;height:36pt;z-index:251948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D43760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6845EB">
                <v:shape id="_x0000_s1641" style="position:absolute;left:0;text-align:left;margin-left:129.05pt;margin-top:364pt;width:34pt;height:36pt;z-index:251949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5CE25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D4F207C">
                <v:shape id="_x0000_s1640" style="position:absolute;left:0;text-align:left;margin-left:112.1pt;margin-top:344.25pt;width:34pt;height:36pt;z-index:251950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8C503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9E2643">
                <v:shape id="_x0000_s1639" style="position:absolute;left:0;text-align:left;margin-left:100.45pt;margin-top:323pt;width:34pt;height:36pt;z-index:251951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38B68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2EC3CA">
                <v:shape id="_x0000_s1638" style="position:absolute;left:0;text-align:left;margin-left:140.05pt;margin-top:322pt;width:37pt;height:36pt;z-index:251952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7673F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19E225">
                <v:shape id="_x0000_s1637" style="position:absolute;left:0;text-align:left;margin-left:118.6pt;margin-top:362.45pt;width:34pt;height:36pt;z-index:251953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F72185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E055D09">
                <v:shape id="_x0000_s1636" style="position:absolute;left:0;text-align:left;margin-left:170.1pt;margin-top:347.15pt;width:34pt;height:36pt;z-index:251954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0B1EE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CF19EE">
                <v:shape id="_x0000_s1635" style="position:absolute;left:0;text-align:left;margin-left:188.65pt;margin-top:375.55pt;width:34pt;height:36pt;z-index:251955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333AF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29C72">
                <v:shape id="_x0000_s1634" style="position:absolute;left:0;text-align:left;margin-left:186.35pt;margin-top:377.05pt;width:34pt;height:36pt;z-index:251956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FC6D73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CD8AB37">
                <v:shape id="_x0000_s1633" style="position:absolute;left:0;text-align:left;margin-left:201.4pt;margin-top:399.1pt;width:34pt;height:36pt;z-index:251957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48F53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2D22BE">
                <v:shape id="_x0000_s1632" style="position:absolute;left:0;text-align:left;margin-left:149.3pt;margin-top:417.35pt;width:34pt;height:36pt;z-index:251958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68286A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9A8A9F">
                <v:shape id="_x0000_s1631" style="position:absolute;left:0;text-align:left;margin-left:133.85pt;margin-top:395pt;width:34pt;height:36pt;z-index:251959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1611C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C4C70F">
                <v:shape id="_x0000_s1630" style="position:absolute;left:0;text-align:left;margin-left:131.6pt;margin-top:396.2pt;width:34pt;height:36pt;z-index:251960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5BC51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15675D">
                <v:shape id="_x0000_s1629" style="position:absolute;left:0;text-align:left;margin-left:159.2pt;margin-top:375.25pt;width:31pt;height:36pt;z-index:251961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B4835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2B1741">
                <v:shape id="_x0000_s1628" style="position:absolute;left:0;text-align:left;margin-left:443.85pt;margin-top:185pt;width:54pt;height:36pt;z-index:251962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F0BE35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н154У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27E27E">
                <v:shape id="_x0000_s1627" style="position:absolute;left:0;text-align:left;margin-left:443.85pt;margin-top:206.85pt;width:54pt;height:36pt;z-index:251963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2095F6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н155У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28D95B">
                <v:shape id="_x0000_s1626" style="position:absolute;left:0;text-align:left;margin-left:364.1pt;margin-top:243.5pt;width:54pt;height:36pt;z-index:251964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12551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7733F">
                <v:shape id="_x0000_s1625" style="position:absolute;left:0;text-align:left;margin-left:351.6pt;margin-top:228.6pt;width:54pt;height:36pt;z-index:251965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2CBC6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7CDCAE">
                <v:shape id="_x0000_s1624" style="position:absolute;left:0;text-align:left;margin-left:348.6pt;margin-top:220pt;width:54pt;height:36pt;z-index:251966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D3CA9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2AB9CF">
                <v:shape id="_x0000_s1623" style="position:absolute;left:0;text-align:left;margin-left:372.75pt;margin-top:200.6pt;width:54pt;height:36pt;z-index:251968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30AEB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270654">
                <v:shape id="_x0000_s1622" style="position:absolute;left:0;text-align:left;margin-left:379.95pt;margin-top:195.55pt;width:54pt;height:36pt;z-index:251969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7AF42F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2A8CF9">
                <v:shape id="_x0000_s1621" style="position:absolute;left:0;text-align:left;margin-left:414.15pt;margin-top:206.9pt;width:37pt;height:36pt;z-index:251970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FA7325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6EF8BC">
                <v:shape id="_x0000_s1620" style="position:absolute;left:0;text-align:left;margin-left:0;margin-top:354.25pt;width:42pt;height:36pt;z-index:251971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13BD1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491AB1">
                <v:shape id="_x0000_s1619" style="position:absolute;left:0;text-align:left;margin-left:43.25pt;margin-top:322.7pt;width:42pt;height:36pt;z-index:251972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E41E9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91BC55">
                <v:shape id="_x0000_s1618" style="position:absolute;left:0;text-align:left;margin-left:49.15pt;margin-top:325.8pt;width:28pt;height:36pt;z-index:251973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8E8E9B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F30663">
                <v:shape id="_x0000_s1617" style="position:absolute;left:0;text-align:left;margin-left:23.65pt;margin-top:343.45pt;width:37pt;height:36pt;z-index:251974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9B88EC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48C109">
                <v:shape id="_x0000_s1616" style="position:absolute;left:0;text-align:left;margin-left:118.7pt;margin-top:381.4pt;width:48pt;height:36pt;z-index:251975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705F43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222B2C">
                <v:shape id="_x0000_s1615" style="position:absolute;left:0;text-align:left;margin-left:123.7pt;margin-top:384.8pt;width:34pt;height:36pt;z-index:251976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C934DD6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DEF39B">
                <v:shape id="_x0000_s1614" style="position:absolute;left:0;text-align:left;margin-left:137.5pt;margin-top:409.85pt;width:34pt;height:36pt;z-index:251977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C7956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3432C4">
                <v:shape id="_x0000_s1613" style="position:absolute;left:0;text-align:left;margin-left:110.6pt;margin-top:431.2pt;width:48pt;height:36pt;z-index:251978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D7D5C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н26У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8C3830">
                <v:shape id="_x0000_s1612" style="position:absolute;left:0;text-align:left;margin-left:61.95pt;margin-top:435.75pt;width:48pt;height:36pt;z-index:251979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C7C4073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5438A5">
                <v:shape id="_x0000_s1611" style="position:absolute;left:0;text-align:left;margin-left:58.45pt;margin-top:413.15pt;width:34pt;height:36pt;z-index:251980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D23D1A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0DD60C">
                <v:shape id="_x0000_s1610" style="position:absolute;left:0;text-align:left;margin-left:42.75pt;margin-top:406.5pt;width:48pt;height:36pt;z-index:251981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57A493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D98ED5">
                <v:shape id="_x0000_s1609" style="position:absolute;left:0;text-align:left;margin-left:99.15pt;margin-top:401.75pt;width:31pt;height:36pt;z-index:251982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37BE3AA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49609D">
                <v:shape id="_x0000_s1608" style="position:absolute;left:0;text-align:left;margin-left:44pt;margin-top:447.35pt;width:34pt;height:36pt;z-index:251983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8F4BA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0C3BB5">
                <v:shape id="_x0000_s1607" style="position:absolute;left:0;text-align:left;margin-left:69.55pt;margin-top:428.05pt;width:34pt;height:36pt;z-index:251984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909F615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B5B4BF8">
                <v:shape id="_x0000_s1606" style="position:absolute;left:0;text-align:left;margin-left:71.3pt;margin-top:426.75pt;width:34pt;height:36pt;z-index:251985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BD2755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7E524C">
                <v:shape id="_x0000_s1605" style="position:absolute;left:0;text-align:left;margin-left:71.1pt;margin-top:428.85pt;width:34pt;height:36pt;z-index:251986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BD744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127E1FB">
                <v:shape id="_x0000_s1604" style="position:absolute;left:0;text-align:left;margin-left:70.6pt;margin-top:431.9pt;width:34pt;height:36pt;z-index:251987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BC875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15591D">
                <v:shape id="_x0000_s1603" style="position:absolute;left:0;text-align:left;margin-left:129.35pt;margin-top:447.85pt;width:34pt;height:36pt;z-index:251988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786DA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087BFD">
                <v:shape id="_x0000_s1602" style="position:absolute;left:0;text-align:left;margin-left:61.15pt;margin-top:474.65pt;width:34pt;height:36pt;z-index:251989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6E999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895334">
                <v:shape id="_x0000_s1601" style="position:absolute;left:0;text-align:left;margin-left:88.65pt;margin-top:438.75pt;width:31pt;height:36pt;z-index:251990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6798ED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49D7DD">
                <v:shape id="_x0000_s1600" style="position:absolute;left:0;text-align:left;margin-left:134.8pt;margin-top:397.9pt;width:34pt;height:36pt;z-index:251991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AEFA6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6EB41A7">
                <v:shape id="_x0000_s1599" style="position:absolute;left:0;text-align:left;margin-left:157.05pt;margin-top:427.8pt;width:34pt;height:36pt;z-index:251992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E58F55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4293FC">
                <v:shape id="_x0000_s1598" style="position:absolute;left:0;text-align:left;margin-left:129.1pt;margin-top:450.65pt;width:34pt;height:36pt;z-index:251993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BB902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340F1A">
                <v:shape id="_x0000_s1597" style="position:absolute;left:0;text-align:left;margin-left:126.55pt;margin-top:452.45pt;width:34pt;height:36pt;z-index:251994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7AD3A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342925">
                <v:shape id="_x0000_s1596" style="position:absolute;left:0;text-align:left;margin-left:117.6pt;margin-top:419pt;width:31pt;height:36pt;z-index:251995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4A6E6B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1B3BF8">
                <v:shape id="_x0000_s1595" style="position:absolute;left:0;text-align:left;margin-left:197.85pt;margin-top:328.75pt;width:48pt;height:36pt;z-index:251996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602C3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н49У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D87688">
                <v:shape id="_x0000_s1594" style="position:absolute;left:0;text-align:left;margin-left:216.65pt;margin-top:356.85pt;width:48pt;height:36pt;z-index:251997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547A4B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н50У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948064A">
                <v:shape id="_x0000_s1593" style="position:absolute;left:0;text-align:left;margin-left:207.4pt;margin-top:365.45pt;width:34pt;height:36pt;z-index:251998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A75E7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261848">
                <v:shape id="_x0000_s1592" style="position:absolute;left:0;text-align:left;margin-left:179.1pt;margin-top:348.3pt;width:31pt;height:36pt;z-index:251999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F380910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7E3C01">
                <v:shape id="_x0000_s1591" style="position:absolute;left:0;text-align:left;margin-left:184.8pt;margin-top:310.7pt;width:48pt;height:36pt;z-index:252000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053D6C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н52У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8D0AE88">
                <v:shape id="_x0000_s1590" style="position:absolute;left:0;text-align:left;margin-left:252pt;margin-top:295.5pt;width:48pt;height:36pt;z-index:252001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A0FECE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н53У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C46BC7">
                <v:shape id="_x0000_s1589" style="position:absolute;left:0;text-align:left;margin-left:267.4pt;margin-top:318.4pt;width:34pt;height:36pt;z-index:252002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E95A9E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26778FF">
                <v:shape id="_x0000_s1588" style="position:absolute;left:0;text-align:left;margin-left:271.2pt;margin-top:328.25pt;width:34pt;height:36pt;z-index:252003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229E6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99C853">
                <v:shape id="_x0000_s1587" style="position:absolute;left:0;text-align:left;margin-left:235pt;margin-top:336.8pt;width:34pt;height:36pt;z-index:252004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29154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A6CB07">
                <v:shape id="_x0000_s1586" style="position:absolute;left:0;text-align:left;margin-left:220pt;margin-top:336.15pt;width:48pt;height:36pt;z-index:252005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6D57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н57У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C7B232">
                <v:shape id="_x0000_s1585" style="position:absolute;left:0;text-align:left;margin-left:256.95pt;margin-top:338.55pt;width:48pt;height:36pt;z-index:252006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D8B0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н58У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0BFC29">
                <v:shape id="_x0000_s1584" style="position:absolute;left:0;text-align:left;margin-left:215.15pt;margin-top:348.8pt;width:34pt;height:36pt;z-index:252007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302D19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3D57C20">
                <v:shape id="_x0000_s1583" style="position:absolute;left:0;text-align:left;margin-left:211.65pt;margin-top:344.7pt;width:34pt;height:36pt;z-index:252008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CD4EA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0079931">
                <v:shape id="_x0000_s1582" style="position:absolute;left:0;text-align:left;margin-left:232.05pt;margin-top:349.8pt;width:34pt;height:36pt;z-index:252009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733CF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8C9DCE">
                <v:shape id="_x0000_s1581" style="position:absolute;left:0;text-align:left;margin-left:213.8pt;margin-top:322.2pt;width:43pt;height:36pt;z-index:252011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1BCFC1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38EB9BC">
                <v:shape id="_x0000_s1580" style="position:absolute;left:0;text-align:left;margin-left:279.6pt;margin-top:347.25pt;width:34pt;height:36pt;z-index:252012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63E638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7836DE">
                <v:shape id="_x0000_s1579" style="position:absolute;left:0;text-align:left;margin-left:217.95pt;margin-top:372.3pt;width:34pt;height:36pt;z-index:252013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534DC0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DDA6C1">
                <v:shape id="_x0000_s1578" style="position:absolute;left:0;text-align:left;margin-left:233.7pt;margin-top:339.35pt;width:43pt;height:36pt;z-index:252014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749E6F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533E97">
                <v:shape id="_x0000_s1577" style="position:absolute;left:0;text-align:left;margin-left:192.5pt;margin-top:389.05pt;width:34pt;height:36pt;z-index:252015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6587A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94DFBB">
                <v:shape id="_x0000_s1576" style="position:absolute;left:0;text-align:left;margin-left:210.2pt;margin-top:355.2pt;width:37pt;height:36pt;z-index:252016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22F7E5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57B73D">
                <v:shape id="_x0000_s1575" style="position:absolute;left:0;text-align:left;margin-left:15.95pt;margin-top:319.6pt;width:48pt;height:36pt;z-index:252017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E3184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F1D82BE">
                <v:shape id="_x0000_s1574" style="position:absolute;left:0;text-align:left;margin-left:17.15pt;margin-top:321.05pt;width:48pt;height:36pt;z-index:252018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1E30D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2D75DD">
                <v:shape id="_x0000_s1573" style="position:absolute;left:0;text-align:left;margin-left:16pt;margin-top:319.5pt;width:48pt;height:36pt;z-index:252019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974A8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0F53A9">
                <v:shape id="_x0000_s1572" style="position:absolute;left:0;text-align:left;margin-left:66.45pt;margin-top:310.35pt;width:48pt;height:36pt;z-index:252020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CF8B3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0952F6">
                <v:shape id="_x0000_s1571" style="position:absolute;left:0;text-align:left;margin-left:80.95pt;margin-top:330pt;width:48pt;height:36pt;z-index:252021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A8E21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C075AA">
                <v:shape id="_x0000_s1570" style="position:absolute;left:0;text-align:left;margin-left:23.55pt;margin-top:344.15pt;width:48pt;height:36pt;z-index:252022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D1B65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6EF3D8">
                <v:shape id="_x0000_s1569" style="position:absolute;left:0;text-align:left;margin-left:51.7pt;margin-top:320.25pt;width:37pt;height:36pt;z-index:252023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BE7AE67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8D6D54">
                <v:shape id="_x0000_s1568" style="position:absolute;left:0;text-align:left;margin-left:0;margin-top:364.85pt;width:48pt;height:36pt;z-index:252024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590A9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A7EA68">
                <v:shape id="_x0000_s1567" style="position:absolute;left:0;text-align:left;margin-left:0;margin-top:369.25pt;width:48pt;height:36pt;z-index:252025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D7034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D88F24">
                <v:shape id="_x0000_s1566" style="position:absolute;left:0;text-align:left;margin-left:0;margin-top:367.4pt;width:48pt;height:36pt;z-index:252026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8BEC67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F83F8E">
                <v:shape id="_x0000_s1565" style="position:absolute;left:0;text-align:left;margin-left:42.65pt;margin-top:358.5pt;width:48pt;height:36pt;z-index:252027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54FFC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9AAFE81">
                <v:shape id="_x0000_s1564" style="position:absolute;left:0;text-align:left;margin-left:49pt;margin-top:363.5pt;width:48pt;height:36pt;z-index:252028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C96C5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F2857C">
                <v:shape id="_x0000_s1563" style="position:absolute;left:0;text-align:left;margin-left:56.15pt;margin-top:378.05pt;width:48pt;height:36pt;z-index:252029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58103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F7D217">
                <v:shape id="_x0000_s1562" style="position:absolute;left:0;text-align:left;margin-left:1.95pt;margin-top:389.1pt;width:48pt;height:36pt;z-index:252030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D9916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43B9B6">
                <v:shape id="_x0000_s1561" style="position:absolute;left:0;text-align:left;margin-left:28.95pt;margin-top:366.8pt;width:37pt;height:36pt;z-index:252031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0270ED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38509D">
                <v:shape id="_x0000_s1560" style="position:absolute;left:0;text-align:left;margin-left:56.15pt;margin-top:368.9pt;width:48pt;height:36pt;z-index:252032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03D499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79542E">
                <v:shape id="_x0000_s1559" style="position:absolute;left:0;text-align:left;margin-left:106.7pt;margin-top:363.3pt;width:48pt;height:36pt;z-index:252033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D3D47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C9F2495">
                <v:shape id="_x0000_s1558" style="position:absolute;left:0;text-align:left;margin-left:119.35pt;margin-top:382.4pt;width:48pt;height:36pt;z-index:252034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27B01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B20A0">
                <v:shape id="_x0000_s1557" style="position:absolute;left:0;text-align:left;margin-left:63.15pt;margin-top:394.55pt;width:48pt;height:36pt;z-index:252035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B7AB2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2F7250">
                <v:shape id="_x0000_s1556" style="position:absolute;left:0;text-align:left;margin-left:90.95pt;margin-top:371.9pt;width:37pt;height:36pt;z-index:252036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66D8E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415F3F">
                <v:shape id="_x0000_s1555" style="position:absolute;left:0;text-align:left;margin-left:63pt;margin-top:338.55pt;width:48pt;height:36pt;z-index:252037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EC697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6EFDB36">
                <v:shape id="_x0000_s1554" style="position:absolute;left:0;text-align:left;margin-left:112.9pt;margin-top:332.85pt;width:48pt;height:36pt;z-index:252038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E4407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B992F6">
                <v:shape id="_x0000_s1553" style="position:absolute;left:0;text-align:left;margin-left:125.35pt;margin-top:350.7pt;width:48pt;height:36pt;z-index:252039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237A9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47DA61">
                <v:shape id="_x0000_s1552" style="position:absolute;left:0;text-align:left;margin-left:69.9pt;margin-top:362.85pt;width:48pt;height:36pt;z-index:252040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EEEDD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91B47A">
                <v:shape id="_x0000_s1551" style="position:absolute;left:0;text-align:left;margin-left:97.4pt;margin-top:340.85pt;width:37pt;height:36pt;z-index:252041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2A5D45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C55BE6">
                <v:shape id="_x0000_s1550" style="position:absolute;left:0;text-align:left;margin-left:92.95pt;margin-top:345.7pt;width:48pt;height:36pt;z-index:252042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B40CF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636D82">
                <v:shape id="_x0000_s1549" style="position:absolute;left:0;text-align:left;margin-left:145.55pt;margin-top:338.3pt;width:48pt;height:36pt;z-index:252043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8F7C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6CDDBC">
                <v:shape id="_x0000_s1548" style="position:absolute;left:0;text-align:left;margin-left:155.5pt;margin-top:353.45pt;width:48pt;height:36pt;z-index:252044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12F46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83300B">
                <v:shape id="_x0000_s1547" style="position:absolute;left:0;text-align:left;margin-left:152.45pt;margin-top:355.55pt;width:48pt;height:36pt;z-index:252045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8F37E8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D6D90F">
                <v:shape id="_x0000_s1546" style="position:absolute;left:0;text-align:left;margin-left:153.5pt;margin-top:357.25pt;width:48pt;height:36pt;z-index:252046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975A2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51DDBC">
                <v:shape id="_x0000_s1545" style="position:absolute;left:0;text-align:left;margin-left:98.35pt;margin-top:368.15pt;width:48pt;height:36pt;z-index:252047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0AA25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B41B23">
                <v:shape id="_x0000_s1544" style="position:absolute;left:0;text-align:left;margin-left:127.5pt;margin-top:346.25pt;width:37pt;height:36pt;z-index:252048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3625A6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81DD23">
                <v:shape id="_x0000_s1543" style="position:absolute;left:0;text-align:left;margin-left:98.65pt;margin-top:319.1pt;width:48pt;height:36pt;z-index:252049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71757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10D763C">
                <v:shape id="_x0000_s1542" style="position:absolute;left:0;text-align:left;margin-left:147.7pt;margin-top:314pt;width:48pt;height:36pt;z-index:252050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2E47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C7DB291">
                <v:shape id="_x0000_s1541" style="position:absolute;left:0;text-align:left;margin-left:158.2pt;margin-top:329.4pt;width:48pt;height:36pt;z-index:252051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A9EFFA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382531">
                <v:shape id="_x0000_s1540" style="position:absolute;left:0;text-align:left;margin-left:103.5pt;margin-top:340.6pt;width:48pt;height:36pt;z-index:252052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83555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F78B57">
                <v:shape id="_x0000_s1539" style="position:absolute;left:0;text-align:left;margin-left:131.7pt;margin-top:320.3pt;width:37pt;height:36pt;z-index:252054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10BE52A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A94778">
                <v:shape id="_x0000_s1538" style="position:absolute;left:0;text-align:left;margin-left:126.4pt;margin-top:324.75pt;width:48pt;height:36pt;z-index:252055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7DA9497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527AFA5">
                <v:shape id="_x0000_s1537" style="position:absolute;left:0;text-align:left;margin-left:177.55pt;margin-top:318.1pt;width:48pt;height:36pt;z-index:252056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034499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8A19E4">
                <v:shape id="_x0000_s1536" style="position:absolute;left:0;text-align:left;margin-left:188.5pt;margin-top:333.55pt;width:48pt;height:36pt;z-index:252057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2D5E4A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102E93">
                <v:shape id="_x0000_s1535" style="position:absolute;left:0;text-align:left;margin-left:131.65pt;margin-top:346.55pt;width:48pt;height:36pt;z-index:252058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D1DE1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ED782B6">
                <v:shape id="_x0000_s1534" style="position:absolute;left:0;text-align:left;margin-left:160.7pt;margin-top:325.35pt;width:37pt;height:36pt;z-index:252059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D62563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BE5AA1">
                <v:shape id="_x0000_s1533" style="position:absolute;left:0;text-align:left;margin-left:109.35pt;margin-top:283.25pt;width:54pt;height:36pt;z-index:252060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0483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A7BC83">
                <v:shape id="_x0000_s1532" style="position:absolute;left:0;text-align:left;margin-left:164.1pt;margin-top:277.5pt;width:54pt;height:36pt;z-index:252061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AB9C5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6F7C855">
                <v:shape id="_x0000_s1531" style="position:absolute;left:0;text-align:left;margin-left:176.6pt;margin-top:293.2pt;width:54pt;height:36pt;z-index:252062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B3FF623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CD1714">
                <v:shape id="_x0000_s1530" style="position:absolute;left:0;text-align:left;margin-left:116.85pt;margin-top:306.2pt;width:54pt;height:36pt;z-index:252063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13313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8FB4EEE">
                <v:shape id="_x0000_s1529" style="position:absolute;left:0;text-align:left;margin-left:149.25pt;margin-top:284.85pt;width:37pt;height:36pt;z-index:252064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66218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FD342">
                <v:shape id="_x0000_s1528" style="position:absolute;left:0;text-align:left;margin-left:150.1pt;margin-top:304.95pt;width:54pt;height:36pt;z-index:252065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1D2E875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62859CD">
                <v:shape id="_x0000_s1527" style="position:absolute;left:0;text-align:left;margin-left:206.45pt;margin-top:298.55pt;width:54pt;height:36pt;z-index:252066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0A1856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509EA9D">
                <v:shape id="_x0000_s1526" style="position:absolute;left:0;text-align:left;margin-left:217.7pt;margin-top:313.85pt;width:54pt;height:36pt;z-index:252067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DB8A6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87A340B">
                <v:shape id="_x0000_s1525" style="position:absolute;left:0;text-align:left;margin-left:155.65pt;margin-top:326.75pt;width:54pt;height:36pt;z-index:252068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A5EF1C3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2B6DE0">
                <v:shape id="_x0000_s1524" style="position:absolute;left:0;text-align:left;margin-left:190.15pt;margin-top:305.65pt;width:37pt;height:36pt;z-index:252069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8211B7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230915">
                <v:shape id="_x0000_s1523" style="position:absolute;left:0;text-align:left;margin-left:23.25pt;margin-top:420.1pt;width:54pt;height:36pt;z-index:252070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0796C4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F205B3E">
                <v:shape id="_x0000_s1522" style="position:absolute;left:0;text-align:left;margin-left:82.35pt;margin-top:413.95pt;width:54pt;height:36pt;z-index:252071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0B65C5E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95A07">
                <v:shape id="_x0000_s1521" style="position:absolute;left:0;text-align:left;margin-left:93.1pt;margin-top:432.65pt;width:54pt;height:36pt;z-index:252072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D1F5F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9DF85CC">
                <v:shape id="_x0000_s1520" style="position:absolute;left:0;text-align:left;margin-left:35.8pt;margin-top:440.65pt;width:54pt;height:36pt;z-index:252073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7484F3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1CD958">
                <v:shape id="_x0000_s1519" style="position:absolute;left:0;text-align:left;margin-left:34.45pt;margin-top:438.5pt;width:54pt;height:36pt;z-index:252074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E353CB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0CAF6EF">
                <v:shape id="_x0000_s1518" style="position:absolute;left:0;text-align:left;margin-left:27.25pt;margin-top:442.6pt;width:54pt;height:36pt;z-index:252075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49C34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570134E">
                <v:shape id="_x0000_s1517" style="position:absolute;left:0;text-align:left;margin-left:64.35pt;margin-top:421.25pt;width:37pt;height:36pt;z-index:252076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54723D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7A16110">
                <v:shape id="_x0000_s1516" style="position:absolute;left:0;text-align:left;margin-left:43.55pt;margin-top:443.6pt;width:54pt;height:36pt;z-index:252077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F4A925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1598D4">
                <v:shape id="_x0000_s1515" style="position:absolute;left:0;text-align:left;margin-left:98.8pt;margin-top:437.9pt;width:54pt;height:36pt;z-index:252078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490AC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894B3CA">
                <v:shape id="_x0000_s1514" style="position:absolute;left:0;text-align:left;margin-left:110.55pt;margin-top:454.6pt;width:54pt;height:36pt;z-index:252079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28C3FB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C21DC1">
                <v:shape id="_x0000_s1513" style="position:absolute;left:0;text-align:left;margin-left:50.15pt;margin-top:466.65pt;width:54pt;height:36pt;z-index:252080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C99D91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FC58FF">
                <v:shape id="_x0000_s1512" style="position:absolute;left:0;text-align:left;margin-left:83.35pt;margin-top:445.25pt;width:37pt;height:36pt;z-index:252081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7A0431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BEEE70F">
                <v:shape id="_x0000_s1511" style="position:absolute;left:0;text-align:left;margin-left:82.5pt;margin-top:415.9pt;width:54pt;height:36pt;z-index:252082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8EDACB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22FBAC">
                <v:shape id="_x0000_s1510" style="position:absolute;left:0;text-align:left;margin-left:140.1pt;margin-top:408.75pt;width:54pt;height:36pt;z-index:252083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CC18C5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н119О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1DCB6D">
                <v:shape id="_x0000_s1509" style="position:absolute;left:0;text-align:left;margin-left:151.9pt;margin-top:425.4pt;width:54pt;height:36pt;z-index:252084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6E396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11FB8D">
                <v:shape id="_x0000_s1508" style="position:absolute;left:0;text-align:left;margin-left:88.7pt;margin-top:439.1pt;width:54pt;height:36pt;z-index:252085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925E9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AEC19E0">
                <v:shape id="_x0000_s1507" style="position:absolute;left:0;text-align:left;margin-left:123.45pt;margin-top:416.9pt;width:37pt;height:36pt;z-index:252086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4A41C9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A9956A">
                <v:shape id="_x0000_s1506" style="position:absolute;left:0;text-align:left;margin-left:50.45pt;margin-top:401.85pt;width:54pt;height:36pt;z-index:252087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AFD5E7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D60B34">
                <v:shape id="_x0000_s1505" style="position:absolute;left:0;text-align:left;margin-left:107.45pt;margin-top:395.85pt;width:54pt;height:36pt;z-index:252088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41E91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078A1EF">
                <v:shape id="_x0000_s1504" style="position:absolute;left:0;text-align:left;margin-left:119.35pt;margin-top:413.85pt;width:54pt;height:36pt;z-index:252089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00B31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EE911B5">
                <v:shape id="_x0000_s1503" style="position:absolute;left:0;text-align:left;margin-left:56.25pt;margin-top:426pt;width:54pt;height:36pt;z-index:252090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65F5F7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E593C52">
                <v:shape id="_x0000_s1502" style="position:absolute;left:0;text-align:left;margin-left:91.1pt;margin-top:403.95pt;width:37pt;height:36pt;z-index:252091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CF74703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6C0176">
                <v:shape id="_x0000_s1501" style="position:absolute;left:0;text-align:left;margin-left:77.85pt;margin-top:383.3pt;width:54pt;height:36pt;z-index:252092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AE7BD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80E661">
                <v:shape id="_x0000_s1500" style="position:absolute;left:0;text-align:left;margin-left:138.8pt;margin-top:374.45pt;width:54pt;height:36pt;z-index:252093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C82696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130144">
                <v:shape id="_x0000_s1499" style="position:absolute;left:0;text-align:left;margin-left:149.1pt;margin-top:390.15pt;width:54pt;height:36pt;z-index:252094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F10B0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A244200">
                <v:shape id="_x0000_s1498" style="position:absolute;left:0;text-align:left;margin-left:82.85pt;margin-top:404.9pt;width:54pt;height:36pt;z-index:252096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31E5F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н129О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04F1F6">
                <v:shape id="_x0000_s1497" style="position:absolute;left:0;text-align:left;margin-left:119.75pt;margin-top:382.65pt;width:37pt;height:36pt;z-index:252097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EA5C8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C33CCA">
                <v:shape id="_x0000_s1496" style="position:absolute;left:0;text-align:left;margin-left:112.3pt;margin-top:362.55pt;width:54pt;height:36pt;z-index:2520980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E7CF7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FFE3BA">
                <v:shape id="_x0000_s1495" style="position:absolute;left:0;text-align:left;margin-left:168.5pt;margin-top:357.25pt;width:54pt;height:36pt;z-index:2520990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48A2B5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D04850">
                <v:shape id="_x0000_s1494" style="position:absolute;left:0;text-align:left;margin-left:178.8pt;margin-top:372.9pt;width:54pt;height:36pt;z-index:2521000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6E94D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72F4B7">
                <v:shape id="_x0000_s1493" style="position:absolute;left:0;text-align:left;margin-left:117.15pt;margin-top:384.45pt;width:54pt;height:36pt;z-index:2521011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6B5CB9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22C72E">
                <v:shape id="_x0000_s1492" style="position:absolute;left:0;text-align:left;margin-left:151.75pt;margin-top:363.85pt;width:37pt;height:36pt;z-index:2521021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4FB21E2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3FFA1D">
                <v:shape id="_x0000_s1491" style="position:absolute;left:0;text-align:left;margin-left:138.3pt;margin-top:342.85pt;width:54pt;height:36pt;z-index:2521031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B0035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6B128A">
                <v:shape id="_x0000_s1490" style="position:absolute;left:0;text-align:left;margin-left:195.45pt;margin-top:336.7pt;width:54pt;height:36pt;z-index:2521041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D680E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B2F01B">
                <v:shape id="_x0000_s1489" style="position:absolute;left:0;text-align:left;margin-left:206.45pt;margin-top:353.55pt;width:54pt;height:36pt;z-index:2521052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3C3AE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20996">
                <v:shape id="_x0000_s1488" style="position:absolute;left:0;text-align:left;margin-left:143.5pt;margin-top:365.7pt;width:54pt;height:36pt;z-index:2521062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EDC8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D2687CD">
                <v:shape id="_x0000_s1487" style="position:absolute;left:0;text-align:left;margin-left:178.6pt;margin-top:344.2pt;width:37pt;height:36pt;z-index:2521072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4C745E7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A3481D1">
                <v:shape id="_x0000_s1486" style="position:absolute;left:0;text-align:left;margin-left:163.15pt;margin-top:326.7pt;width:54pt;height:36pt;z-index:2521082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38628F9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64E732">
                <v:shape id="_x0000_s1485" style="position:absolute;left:0;text-align:left;margin-left:220.2pt;margin-top:321.05pt;width:54pt;height:36pt;z-index:2521093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1D6E4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н139О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90652D1">
                <v:shape id="_x0000_s1484" style="position:absolute;left:0;text-align:left;margin-left:230.55pt;margin-top:337.7pt;width:54pt;height:36pt;z-index:2521103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E1BF9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A3D3E6">
                <v:shape id="_x0000_s1483" style="position:absolute;left:0;text-align:left;margin-left:167.8pt;margin-top:349.2pt;width:54pt;height:36pt;z-index:2521113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C88437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204EC56">
                <v:shape id="_x0000_s1482" style="position:absolute;left:0;text-align:left;margin-left:203.05pt;margin-top:328.15pt;width:37pt;height:36pt;z-index:2521123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25A660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1EB4130">
                <v:shape id="_x0000_s1481" style="position:absolute;left:0;text-align:left;margin-left:104.5pt;margin-top:399.2pt;width:54pt;height:36pt;z-index:2521134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445C6C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9308CC9">
                <v:shape id="_x0000_s1480" style="position:absolute;left:0;text-align:left;margin-left:162.85pt;margin-top:392.25pt;width:54pt;height:36pt;z-index:2521144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ED50EB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695A3EF">
                <v:shape id="_x0000_s1479" style="position:absolute;left:0;text-align:left;margin-left:174.65pt;margin-top:410.25pt;width:54pt;height:36pt;z-index:2521154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863FE15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BEC20B">
                <v:shape id="_x0000_s1478" style="position:absolute;left:0;text-align:left;margin-left:110.9pt;margin-top:423.3pt;width:54pt;height:36pt;z-index:2521164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F266C59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26FF02">
                <v:shape id="_x0000_s1477" style="position:absolute;left:0;text-align:left;margin-left:145.8pt;margin-top:400.8pt;width:37pt;height:36pt;z-index:2521175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AE04537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11AF7D">
                <v:shape id="_x0000_s1476" style="position:absolute;left:0;text-align:left;margin-left:145.95pt;margin-top:375pt;width:54pt;height:36pt;z-index:2521185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6AC46F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A863E5B">
                <v:shape id="_x0000_s1475" style="position:absolute;left:0;text-align:left;margin-left:203.15pt;margin-top:368.75pt;width:54pt;height:36pt;z-index:2521195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6EBA49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12EAEB">
                <v:shape id="_x0000_s1474" style="position:absolute;left:0;text-align:left;margin-left:213.65pt;margin-top:384.35pt;width:54pt;height:36pt;z-index:2521205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D4CCFC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CB2C9D">
                <v:shape id="_x0000_s1473" style="position:absolute;left:0;text-align:left;margin-left:150.85pt;margin-top:396.65pt;width:54pt;height:36pt;z-index:2521216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72D622A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н149О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07B4499">
                <v:shape id="_x0000_s1472" style="position:absolute;left:0;text-align:left;margin-left:186pt;margin-top:375.7pt;width:37pt;height:36pt;z-index:2521226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48B784D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40378F3">
                <v:shape id="_x0000_s1471" style="position:absolute;left:0;text-align:left;margin-left:222.05pt;margin-top:317.85pt;width:54pt;height:36pt;z-index:2521236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CA073A0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43D42D">
                <v:shape id="_x0000_s1470" style="position:absolute;left:0;text-align:left;margin-left:277.1pt;margin-top:312.5pt;width:54pt;height:36pt;z-index:2521246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9B6B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2F8A48">
                <v:shape id="_x0000_s1469" style="position:absolute;left:0;text-align:left;margin-left:290.45pt;margin-top:331.25pt;width:54pt;height:36pt;z-index:2521256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3B903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FD8AE05">
                <v:shape id="_x0000_s1468" style="position:absolute;left:0;text-align:left;margin-left:230.35pt;margin-top:343.15pt;width:54pt;height:36pt;z-index:2521267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E727EA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н153О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698C2B1">
                <v:shape id="_x0000_s1467" style="position:absolute;left:0;text-align:left;margin-left:259.5pt;margin-top:320.8pt;width:43pt;height:36pt;z-index:2521277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65E2D1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:382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71E814">
                <v:shape id="_x0000_s1466" style="position:absolute;left:0;text-align:left;margin-left:232.65pt;margin-top:176.4pt;width:54pt;height:36pt;z-index:2521287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8B514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E110B2">
                <v:shape id="_x0000_s1465" style="position:absolute;left:0;text-align:left;margin-left:243pt;margin-top:180.25pt;width:54pt;height:36pt;z-index:2521297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DA5C0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4A56CE">
                <v:shape id="_x0000_s1464" style="position:absolute;left:0;text-align:left;margin-left:239.85pt;margin-top:198.85pt;width:54pt;height:36pt;z-index:2521308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316CCB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CF0E404">
                <v:shape id="_x0000_s1463" style="position:absolute;left:0;text-align:left;margin-left:188.55pt;margin-top:199.85pt;width:54pt;height:36pt;z-index:2521318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DF5AF0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0685CB9">
                <v:shape id="_x0000_s1462" style="position:absolute;left:0;text-align:left;margin-left:180.45pt;margin-top:196.05pt;width:54pt;height:36pt;z-index:2521328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99C69D5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B9F4EE">
                <v:shape id="_x0000_s1461" style="position:absolute;left:0;text-align:left;margin-left:217.8pt;margin-top:181.3pt;width:43pt;height:36pt;z-index:2521338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FDD494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F6327E">
                <v:shape id="_x0000_s1460" style="position:absolute;left:0;text-align:left;margin-left:247.15pt;margin-top:181pt;width:54pt;height:36pt;z-index:2521349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E7664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5FBD20E">
                <v:shape id="_x0000_s1459" style="position:absolute;left:0;text-align:left;margin-left:244.1pt;margin-top:199.4pt;width:54pt;height:36pt;z-index:2521359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BD873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B64B77">
                <v:shape id="_x0000_s1458" style="position:absolute;left:0;text-align:left;margin-left:192.5pt;margin-top:200.55pt;width:54pt;height:36pt;z-index:2521369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35C0EE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79C8AE">
                <v:shape id="_x0000_s1457" style="position:absolute;left:0;text-align:left;margin-left:224.95pt;margin-top:181.95pt;width:37pt;height:36pt;z-index:2521379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5948C05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149ABE">
                <v:shape id="_x0000_s1456" style="position:absolute;left:0;text-align:left;margin-left:249.4pt;margin-top:179pt;width:54pt;height:36pt;z-index:2521390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A6D7EC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н169О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4815B91">
                <v:shape id="_x0000_s1455" style="position:absolute;left:0;text-align:left;margin-left:259.45pt;margin-top:183pt;width:54pt;height:36pt;z-index:2521400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340DA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A29CC5">
                <v:shape id="_x0000_s1454" style="position:absolute;left:0;text-align:left;margin-left:256.4pt;margin-top:201.4pt;width:54pt;height:36pt;z-index:2521410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FC37492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651C44">
                <v:shape id="_x0000_s1453" style="position:absolute;left:0;text-align:left;margin-left:202.75pt;margin-top:202.25pt;width:54pt;height:36pt;z-index:2521420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5C1C39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FA295A">
                <v:shape id="_x0000_s1452" style="position:absolute;left:0;text-align:left;margin-left:196.95pt;margin-top:198.85pt;width:54pt;height:36pt;z-index:2521431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0A7E5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B115AEF">
                <v:shape id="_x0000_s1451" style="position:absolute;left:0;text-align:left;margin-left:234.2pt;margin-top:183.95pt;width:43pt;height:36pt;z-index:2521441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B3C1E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DA3242">
                <v:shape id="_x0000_s1450" style="position:absolute;left:0;text-align:left;margin-left:281.55pt;margin-top:184.4pt;width:54pt;height:36pt;z-index:2521451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F3384DB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4C6C0A0">
                <v:shape id="_x0000_s1449" style="position:absolute;left:0;text-align:left;margin-left:291.55pt;margin-top:188.45pt;width:54pt;height:36pt;z-index:2521461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ACA2674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7D8B23C">
                <v:shape id="_x0000_s1448" style="position:absolute;left:0;text-align:left;margin-left:288.6pt;margin-top:206.55pt;width:54pt;height:36pt;z-index:2521472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E128945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F3A8828">
                <v:shape id="_x0000_s1447" style="position:absolute;left:0;text-align:left;margin-left:234.85pt;margin-top:207.45pt;width:54pt;height:36pt;z-index:2521482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B721C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8630A2">
                <v:shape id="_x0000_s1446" style="position:absolute;left:0;text-align:left;margin-left:229.15pt;margin-top:204.05pt;width:54pt;height:36pt;z-index:2521492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9A675E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04A957">
                <v:shape id="_x0000_s1445" style="position:absolute;left:0;text-align:left;margin-left:269.35pt;margin-top:189.25pt;width:37pt;height:36pt;z-index:2521502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A1CB09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E15D6C">
                <v:shape id="_x0000_s1444" style="position:absolute;left:0;text-align:left;margin-left:302.65pt;margin-top:187.65pt;width:54pt;height:36pt;z-index:2521512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E971FB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н179О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C9EAE0">
                <v:shape id="_x0000_s1443" style="position:absolute;left:0;text-align:left;margin-left:312.65pt;margin-top:191.8pt;width:54pt;height:36pt;z-index:2521523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084653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84469EC">
                <v:shape id="_x0000_s1442" style="position:absolute;left:0;text-align:left;margin-left:309.6pt;margin-top:210.6pt;width:54pt;height:36pt;z-index:2521533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2F004C7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3A02E58">
                <v:shape id="_x0000_s1441" style="position:absolute;left:0;text-align:left;margin-left:256.25pt;margin-top:211.45pt;width:54pt;height:36pt;z-index:2521543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EEC51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31EB4DE">
                <v:shape id="_x0000_s1440" style="position:absolute;left:0;text-align:left;margin-left:250.2pt;margin-top:208.05pt;width:54pt;height:36pt;z-index:2521553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6653F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0D8CC0">
                <v:shape id="_x0000_s1439" style="position:absolute;left:0;text-align:left;margin-left:287.4pt;margin-top:192.85pt;width:43pt;height:36pt;z-index:2521564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409AED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EDD955E">
                <v:shape id="_x0000_s1438" style="position:absolute;left:0;text-align:left;margin-left:230.1pt;margin-top:183.2pt;width:54pt;height:36pt;z-index:2521574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34F945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5B7F51E">
                <v:shape id="_x0000_s1437" style="position:absolute;left:0;text-align:left;margin-left:237.25pt;margin-top:206.25pt;width:54pt;height:36pt;z-index:2521584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3FC8F5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D433BB0">
                <v:shape id="_x0000_s1436" style="position:absolute;left:0;text-align:left;margin-left:177.55pt;margin-top:203.45pt;width:54pt;height:36pt;z-index:2521594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7AB7052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755CD32">
                <v:shape id="_x0000_s1435" style="position:absolute;left:0;text-align:left;margin-left:218.05pt;margin-top:188.45pt;width:37pt;height:36pt;z-index:2521605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6AF4E8E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:70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1ADAD30">
                <v:shape id="_x0000_s1434" style="position:absolute;left:0;text-align:left;margin-left:240.9pt;margin-top:206.95pt;width:54pt;height:36pt;z-index:2521615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ABD66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ED9E2DB">
                <v:shape id="_x0000_s1433" style="position:absolute;left:0;text-align:left;margin-left:219.2pt;margin-top:189.2pt;width:43pt;height:36pt;z-index:2521625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BF4B20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7E0ABEC">
                <v:shape id="_x0000_s1432" style="position:absolute;left:0;text-align:left;margin-left:247.7pt;margin-top:188.5pt;width:54pt;height:36pt;z-index:2521635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6E3CB6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3057B2">
                <v:shape id="_x0000_s1431" style="position:absolute;left:0;text-align:left;margin-left:244.65pt;margin-top:207.25pt;width:54pt;height:36pt;z-index:2521646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E0C4716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н189О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6A13523">
                <v:shape id="_x0000_s1430" style="position:absolute;left:0;text-align:left;margin-left:225.8pt;margin-top:189.75pt;width:37pt;height:36pt;z-index:2521656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61E327C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18041A7">
                <v:shape id="_x0000_s1429" style="position:absolute;left:0;text-align:left;margin-left:245.5pt;margin-top:185.8pt;width:54pt;height:36pt;z-index:2521666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3AD2F3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0637783">
                <v:shape id="_x0000_s1428" style="position:absolute;left:0;text-align:left;margin-left:251.35pt;margin-top:208.6pt;width:54pt;height:36pt;z-index:2521676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95C21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ECC03F">
                <v:shape id="_x0000_s1427" style="position:absolute;left:0;text-align:left;margin-left:192.85pt;margin-top:206pt;width:54pt;height:36pt;z-index:2521687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7E4B1B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F97FAD7">
                <v:shape id="_x0000_s1426" style="position:absolute;left:0;text-align:left;margin-left:229.75pt;margin-top:190.9pt;width:43pt;height:36pt;z-index:2521697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8BCEFB7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47EEEA9">
                <v:shape id="_x0000_s1425" style="position:absolute;left:0;text-align:left;margin-left:261.9pt;margin-top:190.95pt;width:54pt;height:36pt;z-index:2521707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DCC463E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4969A17">
                <v:shape id="_x0000_s1424" style="position:absolute;left:0;text-align:left;margin-left:258.6pt;margin-top:209.75pt;width:54pt;height:36pt;z-index:2521717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718A3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0A2563F">
                <v:shape id="_x0000_s1423" style="position:absolute;left:0;text-align:left;margin-left:199.8pt;margin-top:207.2pt;width:54pt;height:36pt;z-index:2521728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2374F11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ED38C52">
                <v:shape id="_x0000_s1422" style="position:absolute;left:0;text-align:left;margin-left:239.85pt;margin-top:192.05pt;width:37pt;height:36pt;z-index:2521738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C9D9F39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BB1308">
                <v:shape id="_x0000_s1421" style="position:absolute;left:0;text-align:left;margin-left:266.75pt;margin-top:189.3pt;width:54pt;height:36pt;z-index:2521748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1800A1A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7D613AA">
                <v:shape id="_x0000_s1420" style="position:absolute;left:0;text-align:left;margin-left:268.75pt;margin-top:189.55pt;width:54pt;height:36pt;z-index:2521758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1A2E20F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BD410A">
                <v:shape id="_x0000_s1419" style="position:absolute;left:0;text-align:left;margin-left:276.2pt;margin-top:193.05pt;width:54pt;height:36pt;z-index:2521768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E466D5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9750622">
                <v:shape id="_x0000_s1418" style="position:absolute;left:0;text-align:left;margin-left:273.1pt;margin-top:211.9pt;width:54pt;height:36pt;z-index:2521779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8529A0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н199О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79169A">
                <v:shape id="_x0000_s1417" style="position:absolute;left:0;text-align:left;margin-left:214.4pt;margin-top:209.55pt;width:54pt;height:36pt;z-index:2521789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2535F5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564DA07">
                <v:shape id="_x0000_s1416" style="position:absolute;left:0;text-align:left;margin-left:251.35pt;margin-top:194.35pt;width:43pt;height:36pt;z-index:2521799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175FF8C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90D0E58">
                <v:shape id="_x0000_s1415" style="position:absolute;left:0;text-align:left;margin-left:290.5pt;margin-top:195.45pt;width:54pt;height:36pt;z-index:2521809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D08FFC6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4EC0A9A">
                <v:shape id="_x0000_s1414" style="position:absolute;left:0;text-align:left;margin-left:287.55pt;margin-top:214.25pt;width:54pt;height:36pt;z-index:2521820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8BB7D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E5F9E79">
                <v:shape id="_x0000_s1413" style="position:absolute;left:0;text-align:left;margin-left:228.7pt;margin-top:211.95pt;width:54pt;height:36pt;z-index:2521830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3068EC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54F4A6B">
                <v:shape id="_x0000_s1412" style="position:absolute;left:0;text-align:left;margin-left:268.55pt;margin-top:196.7pt;width:37pt;height:36pt;z-index:2521840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30D76E7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:94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E6C921">
                <v:shape id="_x0000_s1411" style="position:absolute;left:0;text-align:left;margin-left:245.1pt;margin-top:209.3pt;width:54pt;height:36pt;z-index:2521850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FB999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н204О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9BEE428">
                <v:shape id="_x0000_s1410" style="position:absolute;left:0;text-align:left;margin-left:243.15pt;margin-top:214.15pt;width:54pt;height:36pt;z-index:2521861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FEDF859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н205О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43C553">
                <v:shape id="_x0000_s1409" style="position:absolute;left:0;text-align:left;margin-left:246pt;margin-top:195.8pt;width:54pt;height:36pt;z-index:2521871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72F8678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н206О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1F5BF1E">
                <v:shape id="_x0000_s1408" style="position:absolute;left:0;text-align:left;margin-left:298.15pt;margin-top:194.75pt;width:54pt;height:36pt;z-index:2521881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56AC45C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н207О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BB1C40E">
                <v:shape id="_x0000_s1407" style="position:absolute;left:0;text-align:left;margin-left:304.8pt;margin-top:198.35pt;width:54pt;height:36pt;z-index:2521891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8BD08A8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н208О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DBB24FA">
                <v:shape id="_x0000_s1406" style="position:absolute;left:0;text-align:left;margin-left:282.9pt;margin-top:199.05pt;width:37pt;height:36pt;z-index:2521902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0948E6A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866721">
                <v:shape id="_x0000_s1405" style="position:absolute;left:0;text-align:left;margin-left:251.9pt;margin-top:204pt;width:54pt;height:36pt;z-index:2521912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E7874A6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н209О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22F54CD">
                <v:shape id="_x0000_s1404" style="position:absolute;left:0;text-align:left;margin-left:286.35pt;margin-top:199.65pt;width:37pt;height:36pt;z-index:2521922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5527D5F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CD50108">
                <v:shape id="_x0000_s1403" style="position:absolute;left:0;text-align:left;margin-left:317.6pt;margin-top:197.9pt;width:54pt;height:36pt;z-index:2521932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54E129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н210О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2957176">
                <v:shape id="_x0000_s1402" style="position:absolute;left:0;text-align:left;margin-left:327.5pt;margin-top:201.5pt;width:54pt;height:36pt;z-index:2521943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10EBB40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н211О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A2EA8BD">
                <v:shape id="_x0000_s1401" style="position:absolute;left:0;text-align:left;margin-left:325.15pt;margin-top:219.5pt;width:54pt;height:36pt;z-index:2521953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2CB20D" w14:textId="77777777" w:rsidR="00580B29" w:rsidRDefault="00BC5BBE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н212О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0C3193">
                <v:shape id="_x0000_s1400" style="position:absolute;left:0;text-align:left;margin-left:265.8pt;margin-top:217.6pt;width:54pt;height:36pt;z-index:2521963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49FA03D" w14:textId="77777777" w:rsidR="00580B29" w:rsidRDefault="00BC5BBE">
                        <w:pPr>
                          <w:jc w:val="right"/>
                        </w:pPr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н213О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DD6C938">
                <v:shape id="_x0000_s1399" style="position:absolute;left:0;text-align:left;margin-left:305.65pt;margin-top:202.55pt;width:37pt;height:36pt;z-index:2521973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9B8224C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:57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3F223B6">
                <v:shape id="_x0000_s1398" style="position:absolute;left:0;text-align:left;margin-left:72.35pt;margin-top:421.9pt;width:31pt;height:36pt;z-index:2521984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76BEEC79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B50EA11">
                <v:shape id="_x0000_s1397" style="position:absolute;left:0;text-align:left;margin-left:141.2pt;margin-top:399.9pt;width:37pt;height:36pt;z-index:2521994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5A63E44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3045B3">
                <v:shape id="_x0000_s1396" style="position:absolute;left:0;text-align:left;margin-left:215.95pt;margin-top:277.75pt;width:43pt;height:36pt;z-index:25220044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BDB8F93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8EEAE5B">
                <v:shape id="_x0000_s1395" style="position:absolute;left:0;text-align:left;margin-left:319.15pt;margin-top:285.8pt;width:43pt;height:36pt;z-index:25220147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A4CA0A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7A3BA18">
                <v:shape id="_x0000_s1394" style="position:absolute;left:0;text-align:left;margin-left:185.25pt;margin-top:371.15pt;width:37pt;height:36pt;z-index:25220249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4E42DEA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F26E6D0">
                <v:shape id="_x0000_s1393" style="position:absolute;left:0;text-align:left;margin-left:267.8pt;margin-top:319.9pt;width:37pt;height:36pt;z-index:25220352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B9440C1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:14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27186F7">
                <v:shape id="_x0000_s1392" style="position:absolute;left:0;text-align:left;margin-left:186.05pt;margin-top:305.9pt;width:37pt;height:36pt;z-index:25220454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BF97CFF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8537D8E">
                <v:shape id="_x0000_s1391" style="position:absolute;left:0;text-align:left;margin-left:156.2pt;margin-top:328.6pt;width:37pt;height:36pt;z-index:25220556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BBC8E8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604A9E5">
                <v:shape id="_x0000_s1390" style="position:absolute;left:0;text-align:left;margin-left:104.1pt;margin-top:338.95pt;width:37pt;height:36pt;z-index:25220659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F6CAD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BF69306">
                <v:shape id="_x0000_s1389" style="position:absolute;left:0;text-align:left;margin-left:117.25pt;margin-top:353.05pt;width:37pt;height:36pt;z-index:25220761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8AE1405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734F67">
                <v:shape id="_x0000_s1388" style="position:absolute;left:0;text-align:left;margin-left:55.2pt;margin-top:335.4pt;width:37pt;height:36pt;z-index:25220864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F536BDC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BBA16EE">
                <v:shape id="_x0000_s1387" style="position:absolute;left:0;text-align:left;margin-left:182.1pt;margin-top:264.3pt;width:43pt;height:36pt;z-index:25220966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905B50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D0E93AF">
                <v:shape id="_x0000_s1386" style="position:absolute;left:0;text-align:left;margin-left:38.15pt;margin-top:395pt;width:43pt;height:36pt;z-index:25221068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20B6CDD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234477B8">
                <v:shape id="_x0000_s1385" style="position:absolute;left:0;text-align:left;margin-left:47.25pt;margin-top:388.4pt;width:43pt;height:36pt;z-index:25221171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58E39B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4B18AD7">
                <v:shape id="_x0000_s1384" style="position:absolute;left:0;text-align:left;margin-left:81.3pt;margin-top:367.65pt;width:37pt;height:36pt;z-index:25221273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21E612B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A280809">
                <v:shape id="_x0000_s1383" style="position:absolute;left:0;text-align:left;margin-left:290.5pt;margin-top:292.05pt;width:43pt;height:36pt;z-index:25221376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51728E4D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:235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CC9285E">
                <v:shape id="_x0000_s1382" style="position:absolute;left:0;text-align:left;margin-left:63.75pt;margin-top:380.3pt;width:37pt;height:36pt;z-index:25221478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B8C9AB3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C1E9BF3">
                <v:shape id="_x0000_s1381" style="position:absolute;left:0;text-align:left;margin-left:262.15pt;margin-top:186.75pt;width:37pt;height:36pt;z-index:25221580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FAA192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D51B895">
                <v:shape id="_x0000_s1380" style="position:absolute;left:0;text-align:left;margin-left:127.35pt;margin-top:382.25pt;width:31pt;height:36pt;z-index:25221683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E08B8A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0322F6FC">
                <v:shape id="_x0000_s1379" style="position:absolute;left:0;text-align:left;margin-left:350.2pt;margin-top:273.9pt;width:37pt;height:36pt;z-index:25221785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DBDCB7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:32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F69E6A1">
                <v:shape id="_x0000_s1378" style="position:absolute;left:0;text-align:left;margin-left:337.15pt;margin-top:277.65pt;width:37pt;height:36pt;z-index:25221888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D442DD6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4CC19A76">
                <v:shape id="_x0000_s1377" style="position:absolute;left:0;text-align:left;margin-left:330.7pt;margin-top:280.8pt;width:43pt;height:36pt;z-index:25221990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3B05180C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:107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A4F87E5">
                <v:shape id="_x0000_s1376" style="position:absolute;left:0;text-align:left;margin-left:286.85pt;margin-top:292.6pt;width:43pt;height:36pt;z-index:252220928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D7ABF6F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181D2CAB">
                <v:shape id="_x0000_s1375" style="position:absolute;left:0;text-align:left;margin-left:41.5pt;margin-top:396pt;width:43pt;height:36pt;z-index:252221952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18B41588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:226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324752BF">
                <v:shape id="_x0000_s1374" style="position:absolute;left:0;text-align:left;margin-left:46.75pt;margin-top:394.95pt;width:43pt;height:36pt;z-index:252222976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62A6158F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:227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753E2CD2">
                <v:shape id="_x0000_s1373" style="position:absolute;left:0;text-align:left;margin-left:319.8pt;margin-top:167.85pt;width:37pt;height:36pt;z-index:252224000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49D9C183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:85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6D4A6068">
                <v:shape id="_x0000_s1372" style="position:absolute;left:0;text-align:left;margin-left:235.6pt;margin-top:338.8pt;width:43pt;height:36pt;z-index:252225024;mso-position-horizontal-relative:text;mso-position-vertical-relative:text;mso-width-relative:margin;mso-height-relative:margin" coordsize="" o:spt="100" adj="0,,0" path="" filled="f">
                  <v:stroke joinstyle="round"/>
                  <v:formulas/>
                  <v:path o:connecttype="segments"/>
                  <v:textbox>
                    <w:txbxContent>
                      <w:p w14:paraId="06CCA3B2" w14:textId="77777777" w:rsidR="00580B29" w:rsidRDefault="00BC5BBE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:457</w:t>
                        </w:r>
                      </w:p>
                    </w:txbxContent>
                  </v:textbox>
                </v:shape>
              </w:pict>
            </w:r>
          </w:p>
          <w:p w14:paraId="3AC28F19" w14:textId="77777777" w:rsidR="00BC5BBE" w:rsidRPr="008C3E59" w:rsidRDefault="00BC5BBE" w:rsidP="005B25A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4C0A" w:rsidRPr="005B4876" w14:paraId="0D3C8811" w14:textId="77777777" w:rsidTr="00D04C0A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10206" w:type="dxa"/>
            <w:tcBorders>
              <w:top w:val="nil"/>
            </w:tcBorders>
          </w:tcPr>
          <w:p w14:paraId="5ED78600" w14:textId="77777777" w:rsidR="00BC5BBE" w:rsidRDefault="00BC5BBE" w:rsidP="005B25AC">
            <w:pPr>
              <w:jc w:val="center"/>
              <w:rPr>
                <w:b/>
                <w:noProof/>
                <w:sz w:val="20"/>
                <w:szCs w:val="20"/>
              </w:rPr>
            </w:pPr>
            <w:r w:rsidRPr="00F40298">
              <w:rPr>
                <w:b/>
              </w:rPr>
              <w:t>Масштаб 1:</w:t>
            </w:r>
            <w:r w:rsidRPr="00F40298">
              <w:rPr>
                <w:b/>
                <w:lang w:val="en-US"/>
              </w:rPr>
              <w:t>2500</w:t>
            </w:r>
          </w:p>
        </w:tc>
      </w:tr>
    </w:tbl>
    <w:p w14:paraId="663CB463" w14:textId="77777777" w:rsidR="00BC5BBE" w:rsidRPr="00312000" w:rsidRDefault="00BC5BBE" w:rsidP="00A72B10">
      <w:pPr>
        <w:tabs>
          <w:tab w:val="left" w:pos="2738"/>
        </w:tabs>
      </w:pPr>
    </w:p>
    <w:tbl>
      <w:tblPr>
        <w:tblW w:w="10206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10206"/>
      </w:tblGrid>
      <w:tr w:rsidR="002C054A" w:rsidRPr="005B4876" w14:paraId="79126B5E" w14:textId="77777777" w:rsidTr="00070667">
        <w:trPr>
          <w:trHeight w:val="13026"/>
        </w:trPr>
        <w:tc>
          <w:tcPr>
            <w:tcW w:w="10206" w:type="dxa"/>
          </w:tcPr>
          <w:tbl>
            <w:tblPr>
              <w:tblW w:w="99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4101"/>
              <w:gridCol w:w="1982"/>
              <w:gridCol w:w="3447"/>
              <w:gridCol w:w="6"/>
            </w:tblGrid>
            <w:tr w:rsidR="008F49AE" w:rsidRPr="00230DDF" w14:paraId="7695CB68" w14:textId="77777777" w:rsidTr="00732C67">
              <w:trPr>
                <w:gridAfter w:val="1"/>
                <w:wAfter w:w="6" w:type="dxa"/>
                <w:cantSplit/>
              </w:trPr>
              <w:tc>
                <w:tcPr>
                  <w:tcW w:w="9975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1E12D5B" w14:textId="77777777" w:rsidR="00BC5BBE" w:rsidRPr="00230DDF" w:rsidRDefault="00BC5BBE" w:rsidP="008F49AE">
                  <w:pPr>
                    <w:spacing w:after="120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Условные обозначения:</w:t>
                  </w:r>
                </w:p>
              </w:tc>
            </w:tr>
            <w:tr w:rsidR="00837132" w:rsidRPr="00230DDF" w14:paraId="546E567A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6BA93C54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№ п/п</w:t>
                  </w:r>
                </w:p>
              </w:tc>
              <w:tc>
                <w:tcPr>
                  <w:tcW w:w="4101" w:type="dxa"/>
                  <w:vAlign w:val="center"/>
                </w:tcPr>
                <w:p w14:paraId="567C63EA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Название условного знака</w:t>
                  </w:r>
                </w:p>
              </w:tc>
              <w:tc>
                <w:tcPr>
                  <w:tcW w:w="1982" w:type="dxa"/>
                  <w:vAlign w:val="center"/>
                </w:tcPr>
                <w:p w14:paraId="7D11FC85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Изображение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36116577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Описание изображения</w:t>
                  </w:r>
                </w:p>
              </w:tc>
            </w:tr>
            <w:tr w:rsidR="00837132" w:rsidRPr="00230DDF" w14:paraId="4132B525" w14:textId="77777777" w:rsidTr="00837132">
              <w:trPr>
                <w:cantSplit/>
              </w:trPr>
              <w:tc>
                <w:tcPr>
                  <w:tcW w:w="445" w:type="dxa"/>
                  <w:vAlign w:val="center"/>
                </w:tcPr>
                <w:p w14:paraId="27F874C4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vAlign w:val="center"/>
                </w:tcPr>
                <w:p w14:paraId="01A45302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982" w:type="dxa"/>
                  <w:vAlign w:val="center"/>
                </w:tcPr>
                <w:p w14:paraId="18111200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453" w:type="dxa"/>
                  <w:gridSpan w:val="2"/>
                  <w:vAlign w:val="center"/>
                </w:tcPr>
                <w:p w14:paraId="61EC4C29" w14:textId="77777777" w:rsidR="00BC5BBE" w:rsidRPr="00230DDF" w:rsidRDefault="00BC5BBE" w:rsidP="000429B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30DDF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</w:tr>
            <w:tr w:rsidR="00837132" w:rsidRPr="00F40298" w14:paraId="781DF9E2" w14:textId="77777777" w:rsidTr="00837132">
              <w:trPr>
                <w:cantSplit/>
              </w:trPr>
              <w:tc>
                <w:tcPr>
                  <w:tcW w:w="445" w:type="dxa"/>
                  <w:tcBorders>
                    <w:bottom w:val="single" w:sz="4" w:space="0" w:color="auto"/>
                  </w:tcBorders>
                </w:tcPr>
                <w:p w14:paraId="515C3258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101" w:type="dxa"/>
                  <w:tcBorders>
                    <w:bottom w:val="single" w:sz="4" w:space="0" w:color="auto"/>
                  </w:tcBorders>
                </w:tcPr>
                <w:p w14:paraId="59043501" w14:textId="77777777" w:rsidR="00BC5BBE" w:rsidRPr="00F40298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Границы земельного участка</w:t>
                  </w:r>
                </w:p>
              </w:tc>
              <w:tc>
                <w:tcPr>
                  <w:tcW w:w="1982" w:type="dxa"/>
                  <w:tcBorders>
                    <w:bottom w:val="single" w:sz="4" w:space="0" w:color="auto"/>
                  </w:tcBorders>
                </w:tcPr>
                <w:p w14:paraId="11725BCE" w14:textId="77777777" w:rsidR="00BC5BBE" w:rsidRPr="00230DDF" w:rsidRDefault="00BC5BBE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1"/>
                      <w:sz w:val="28"/>
                      <w:szCs w:val="28"/>
                    </w:rPr>
                    <w:drawing>
                      <wp:inline distT="0" distB="0" distL="0" distR="0" wp14:anchorId="59617A2E" wp14:editId="0B990F0E">
                        <wp:extent cx="355023" cy="238953"/>
                        <wp:effectExtent l="19050" t="0" r="6927" b="0"/>
                        <wp:docPr id="15" name="Рисунок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6011" cy="2396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bottom w:val="single" w:sz="4" w:space="0" w:color="auto"/>
                  </w:tcBorders>
                </w:tcPr>
                <w:p w14:paraId="6B38ABA6" w14:textId="77777777" w:rsidR="00BC5BBE" w:rsidRPr="00F40298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для изображения применяются условные знаки №</w:t>
                  </w:r>
                  <w:r w:rsidRPr="00F40298">
                    <w:rPr>
                      <w:sz w:val="16"/>
                      <w:szCs w:val="16"/>
                    </w:rPr>
                    <w:t>2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F40298">
                    <w:rPr>
                      <w:sz w:val="16"/>
                      <w:szCs w:val="16"/>
                    </w:rPr>
                    <w:t>3</w:t>
                  </w:r>
                </w:p>
              </w:tc>
            </w:tr>
            <w:tr w:rsidR="00837132" w:rsidRPr="00230DDF" w14:paraId="147127BB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nil"/>
                  </w:tcBorders>
                </w:tcPr>
                <w:p w14:paraId="31085999" w14:textId="77777777" w:rsidR="00BC5BBE" w:rsidRPr="00F40298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28621E39" w14:textId="77777777" w:rsidR="00BC5BBE" w:rsidRPr="00F40298" w:rsidRDefault="00BC5BBE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Часть границы земельного участка: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572E29CD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106870D" w14:textId="77777777" w:rsidR="00BC5BBE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сплошная линия черного цвета</w:t>
                  </w:r>
                  <w:r w:rsidRPr="00230DDF">
                    <w:rPr>
                      <w:sz w:val="16"/>
                      <w:szCs w:val="16"/>
                    </w:rPr>
                    <w:t xml:space="preserve"> толщиной </w:t>
                  </w:r>
                </w:p>
                <w:p w14:paraId="1277AE94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230DDF" w14:paraId="192580E6" w14:textId="77777777" w:rsidTr="001D1C35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nil"/>
                  </w:tcBorders>
                </w:tcPr>
                <w:p w14:paraId="540DDABE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28D9280" w14:textId="77777777" w:rsidR="00BC5BBE" w:rsidRPr="00F40298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а) существующая часть границы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7C3A0C6B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9E3457C">
                      <v:line id="_x0000_s1370" style="position:absolute;left:0;text-align:left;flip:y;z-index:252241408;mso-position-horizontal-relative:text;mso-position-vertical-relative:text" from="10.55pt,-.55pt" to="77.7pt,-.55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9FB4F7E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2F6C6D86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nil"/>
                    <w:bottom w:val="single" w:sz="4" w:space="0" w:color="auto"/>
                  </w:tcBorders>
                </w:tcPr>
                <w:p w14:paraId="4ECEAF27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23C77" w14:textId="77777777" w:rsidR="00BC5BBE" w:rsidRPr="00F40298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F40298">
                    <w:rPr>
                      <w:sz w:val="16"/>
                      <w:szCs w:val="16"/>
                    </w:rPr>
                    <w:t>б) вновь образованная или уточненная часть границы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767E24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6EED5EC4">
                      <v:line id="_x0000_s1345" style="position:absolute;left:0;text-align:left;flip:y;z-index:252226048;mso-position-horizontal-relative:text;mso-position-vertical-relative:text" from="10.05pt,17.05pt" to="77.2pt,17.0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2D20DE8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красного цвета толщиной 0,2 мм (допускается линия черного цвета, выделенная маркером красного цвета, шириной до 3</w:t>
                  </w:r>
                  <w:r w:rsidRPr="00C211A4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230DDF" w14:paraId="7A286599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DB28B43" w14:textId="77777777" w:rsidR="00BC5BBE" w:rsidRPr="00100A99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5958485" w14:textId="77777777" w:rsidR="00BC5BBE" w:rsidRPr="00100A99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Характерная точка границы земельного участка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0409D3D6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359724D">
                      <v:oval id="_x0000_s1346" style="position:absolute;left:0;text-align:left;margin-left:0;margin-top:2.15pt;width:4.25pt;height:4.25pt;z-index:252227072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810736A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1,5 мм</w:t>
                  </w:r>
                </w:p>
              </w:tc>
            </w:tr>
            <w:tr w:rsidR="00837132" w:rsidRPr="00100A99" w14:paraId="3FCDE2A3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E9258" w14:textId="77777777" w:rsidR="00BC5BBE" w:rsidRPr="00100A99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4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D12C3C" w14:textId="77777777" w:rsidR="00BC5BBE" w:rsidRPr="00100A99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09AD3C9" w14:textId="77777777" w:rsidR="00BC5BBE" w:rsidRPr="00230DDF" w:rsidRDefault="00BC5BBE" w:rsidP="000429BD">
                  <w:pPr>
                    <w:spacing w:before="60" w:after="6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position w:val="-36"/>
                      <w:sz w:val="28"/>
                      <w:szCs w:val="28"/>
                    </w:rPr>
                    <w:drawing>
                      <wp:inline distT="0" distB="0" distL="0" distR="0" wp14:anchorId="3982B96F" wp14:editId="67109969">
                        <wp:extent cx="433388" cy="324474"/>
                        <wp:effectExtent l="19050" t="0" r="4762" b="0"/>
                        <wp:docPr id="16" name="Рисунок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97" cy="3271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3EBBA5A1" w14:textId="77777777" w:rsidR="00BC5BBE" w:rsidRPr="00100A99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для изображения </w:t>
                  </w:r>
                  <w:r w:rsidRPr="00230DDF">
                    <w:rPr>
                      <w:sz w:val="16"/>
                      <w:szCs w:val="16"/>
                    </w:rPr>
                    <w:t>применяются условные знаки №</w:t>
                  </w:r>
                  <w:r w:rsidRPr="00100A99">
                    <w:rPr>
                      <w:sz w:val="16"/>
                      <w:szCs w:val="16"/>
                    </w:rPr>
                    <w:t>6</w:t>
                  </w:r>
                  <w:r w:rsidRPr="00230DDF">
                    <w:rPr>
                      <w:sz w:val="16"/>
                      <w:szCs w:val="16"/>
                    </w:rPr>
                    <w:t>, №</w:t>
                  </w:r>
                  <w:r w:rsidRPr="00100A99">
                    <w:rPr>
                      <w:sz w:val="16"/>
                      <w:szCs w:val="16"/>
                    </w:rPr>
                    <w:t>7</w:t>
                  </w:r>
                </w:p>
              </w:tc>
            </w:tr>
            <w:tr w:rsidR="00837132" w:rsidRPr="00230DDF" w14:paraId="23603189" w14:textId="77777777" w:rsidTr="00837132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87C5630" w14:textId="77777777" w:rsidR="00BC5BBE" w:rsidRPr="00100A99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5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5035A83" w14:textId="77777777" w:rsidR="00BC5BBE" w:rsidRPr="00100A99" w:rsidRDefault="00BC5BBE" w:rsidP="000429BD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Контур здания, сооружения, объекта незавершенного строительства, размеры которого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B41CB8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2DA32EE">
                      <v:rect id="_x0000_s1347" style="position:absolute;left:0;text-align:left;margin-left:39.9pt;margin-top:9.2pt;width:8.5pt;height:8.5pt;z-index:252228096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4BEA37A" w14:textId="77777777" w:rsidR="00BC5BBE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квадрат черного цвета с длиной стороны </w:t>
                  </w:r>
                </w:p>
                <w:p w14:paraId="209230A0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2601F9B1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C590C38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3683B4" w14:textId="77777777" w:rsidR="00BC5BBE" w:rsidRPr="00100A99" w:rsidRDefault="00BC5BBE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Контур сооружения, объекта </w:t>
                  </w:r>
                  <w:r w:rsidRPr="00100A99">
                    <w:rPr>
                      <w:sz w:val="16"/>
                      <w:szCs w:val="16"/>
                    </w:rPr>
                    <w:t>незавершенного строительства, представляющий собой окружность, размеры которой не могут быть переданы в масштабе графической части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967758C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E08984">
                      <v:oval id="_x0000_s1348" style="position:absolute;left:0;text-align:left;margin-left:39.9pt;margin-top:12.7pt;width:8.5pt;height:8.5pt;z-index:252229120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1153795" w14:textId="77777777" w:rsidR="00BC5BBE" w:rsidRPr="00230DDF" w:rsidRDefault="00BC5BBE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круг черного цвета диаметром </w:t>
                  </w:r>
                  <w:r w:rsidRPr="00100A99">
                    <w:rPr>
                      <w:sz w:val="16"/>
                      <w:szCs w:val="16"/>
                    </w:rPr>
                    <w:t>3</w:t>
                  </w:r>
                  <w:r w:rsidRPr="00230DDF">
                    <w:rPr>
                      <w:sz w:val="16"/>
                      <w:szCs w:val="16"/>
                    </w:rPr>
                    <w:t>,</w:t>
                  </w:r>
                  <w:r w:rsidRPr="00100A99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313936" w14:paraId="5C993F16" w14:textId="77777777" w:rsidTr="00AE00AA">
              <w:trPr>
                <w:cantSplit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34D4B55F" w14:textId="77777777" w:rsidR="00BC5BBE" w:rsidRPr="00100A99" w:rsidRDefault="00BC5BBE" w:rsidP="000429B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743088">
                    <w:rPr>
                      <w:sz w:val="16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F3EDA16" w14:textId="77777777" w:rsidR="00BC5BBE" w:rsidRPr="00100A99" w:rsidRDefault="00BC5BBE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Часть контура здания, сооружения, объекта незавершенного </w:t>
                  </w:r>
                  <w:r w:rsidRPr="00100A99">
                    <w:rPr>
                      <w:sz w:val="16"/>
                      <w:szCs w:val="16"/>
                    </w:rPr>
                    <w:t>строительства: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94154A7" w14:textId="77777777" w:rsidR="00BC5BBE" w:rsidRPr="00313936" w:rsidRDefault="00BC5BBE" w:rsidP="000429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2A592D96" w14:textId="77777777" w:rsidR="00BC5BBE" w:rsidRDefault="00BC5BBE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черного цвета, толщиной </w:t>
                  </w:r>
                </w:p>
                <w:p w14:paraId="3A369FB2" w14:textId="77777777" w:rsidR="00BC5BBE" w:rsidRPr="00313936" w:rsidRDefault="00BC5BBE" w:rsidP="000429BD">
                  <w:pPr>
                    <w:rPr>
                      <w:sz w:val="20"/>
                      <w:szCs w:val="20"/>
                    </w:rPr>
                  </w:pPr>
                  <w:r w:rsidRPr="00100A99">
                    <w:rPr>
                      <w:sz w:val="16"/>
                      <w:szCs w:val="16"/>
                    </w:rPr>
                    <w:t>0,2 мм</w:t>
                  </w:r>
                </w:p>
              </w:tc>
            </w:tr>
            <w:tr w:rsidR="00837132" w:rsidRPr="00100A99" w14:paraId="6CF43D37" w14:textId="77777777" w:rsidTr="00AE00AA">
              <w:trPr>
                <w:cantSplit/>
              </w:trPr>
              <w:tc>
                <w:tcPr>
                  <w:tcW w:w="445" w:type="dxa"/>
                  <w:vMerge/>
                </w:tcPr>
                <w:p w14:paraId="7E161D82" w14:textId="77777777" w:rsidR="00BC5BBE" w:rsidRPr="00BF6242" w:rsidRDefault="00BC5BBE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3177015C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а)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3D7BE716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083125">
                      <v:line id="_x0000_s1371" style="position:absolute;left:0;text-align:left;flip:y;z-index:252242432;mso-position-horizontal-relative:text;mso-position-vertical-relative:text" from="10.95pt,4pt" to="78.1pt,4pt"/>
                    </w:pict>
                  </w: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555D0777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100A99" w14:paraId="652F9495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70DD50C7" w14:textId="77777777" w:rsidR="00BC5BBE" w:rsidRPr="00100A99" w:rsidRDefault="00BC5BBE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7570CE69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б) </w:t>
                  </w:r>
                  <w:r w:rsidRPr="0024737B">
                    <w:rPr>
                      <w:sz w:val="16"/>
                      <w:szCs w:val="16"/>
                    </w:rPr>
                    <w:t xml:space="preserve">образованного проекцией вновь </w:t>
                  </w:r>
                  <w:r w:rsidRPr="0024737B">
                    <w:rPr>
                      <w:sz w:val="16"/>
                      <w:szCs w:val="16"/>
                    </w:rPr>
                    <w:t>образованного наземного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3AB968C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1523F02">
                      <v:line id="_x0000_s1350" style="position:absolute;left:0;text-align:left;flip:y;z-index:252230144;mso-position-horizontal-relative:text;mso-position-vertical-relative:text" from="10.55pt,18.25pt" to="77.7pt,18.25pt" strokecolor="red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68BB2AD6" w14:textId="77777777" w:rsidR="00BC5BBE" w:rsidRDefault="00BC5BBE" w:rsidP="000429BD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сплошная линия красного цвета толщиной </w:t>
                  </w:r>
                </w:p>
                <w:p w14:paraId="6F67337F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0,2 мм (допускается линия черного цвета, выделенная маркером красного цвета, шириной до 3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мм)</w:t>
                  </w:r>
                </w:p>
              </w:tc>
            </w:tr>
            <w:tr w:rsidR="00837132" w:rsidRPr="00100A99" w14:paraId="4E60AF5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D64054C" w14:textId="77777777" w:rsidR="00BC5BBE" w:rsidRPr="00100A99" w:rsidRDefault="00BC5BBE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312C2767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в)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05F05863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B4813D4">
                      <v:line id="_x0000_s1351" style="position:absolute;left:0;text-align:left;flip:y;z-index:252231168;mso-position-horizontal-relative:text;mso-position-vertical-relative:text" from="9.65pt,17.8pt" to="76.8pt,17.8pt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707B89C1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316684BE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6E348588" w14:textId="77777777" w:rsidR="00BC5BBE" w:rsidRPr="00100A99" w:rsidRDefault="00BC5BBE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6FF3B12F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г)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надземного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72E13ECC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172D9FA2">
                      <v:line id="_x0000_s1352" style="position:absolute;left:0;text-align:left;flip:y;z-index:252232192;mso-position-horizontal-relative:text;mso-position-vertical-relative:text" from="9.55pt,17.7pt" to="76.7pt,17.7pt" strokecolor="red">
                        <v:stroke dashstyle="longDash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nil"/>
                  </w:tcBorders>
                </w:tcPr>
                <w:p w14:paraId="46331983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 с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с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65D3AD6F" w14:textId="77777777" w:rsidTr="00837132">
              <w:trPr>
                <w:cantSplit/>
              </w:trPr>
              <w:tc>
                <w:tcPr>
                  <w:tcW w:w="445" w:type="dxa"/>
                  <w:vMerge/>
                </w:tcPr>
                <w:p w14:paraId="44FF31CF" w14:textId="77777777" w:rsidR="00BC5BBE" w:rsidRPr="00100A99" w:rsidRDefault="00BC5BBE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26A24D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д)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существующего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E2D1E1F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C51C7D1">
                      <v:line id="_x0000_s1353" style="position:absolute;left:0;text-align:left;flip:y;z-index:252233216;mso-position-horizontal-relative:text;mso-position-vertical-relative:text" from="9.65pt,17.55pt" to="76.8pt,17.55pt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3E93CF0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черного цвета толщиной 0,2 мм, длиной штриха 2</w:t>
                  </w:r>
                  <w:r w:rsidRPr="00E57A40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D731E1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100A99" w14:paraId="7AD2B4FE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nil"/>
                  </w:tcBorders>
                </w:tcPr>
                <w:p w14:paraId="04B16AE5" w14:textId="77777777" w:rsidR="00BC5BBE" w:rsidRPr="00100A99" w:rsidRDefault="00BC5BBE" w:rsidP="008F49A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5E986D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 xml:space="preserve">е) </w:t>
                  </w:r>
                  <w:r w:rsidRPr="0024737B">
                    <w:rPr>
                      <w:sz w:val="16"/>
                      <w:szCs w:val="16"/>
                    </w:rPr>
                    <w:t>образованного проекцией вновь образованного подземного конструктивного элемента здания, сооружения, объекта незавершенного строительства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90A6125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786B7F14">
                      <v:line id="_x0000_s1354" style="position:absolute;left:0;text-align:left;flip:y;z-index:252234240;mso-position-horizontal-relative:text;mso-position-vertical-relative:text" from="9.55pt,19.05pt" to="76.7pt,19.05pt" strokecolor="red">
                        <v:stroke dashstyle="longDashDotDot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3D9039" w14:textId="77777777" w:rsidR="00BC5BBE" w:rsidRPr="00100A99" w:rsidRDefault="00BC5BBE" w:rsidP="008F49AE">
                  <w:pPr>
                    <w:rPr>
                      <w:sz w:val="16"/>
                      <w:szCs w:val="16"/>
                    </w:rPr>
                  </w:pPr>
                  <w:r w:rsidRPr="00100A99">
                    <w:rPr>
                      <w:sz w:val="16"/>
                      <w:szCs w:val="16"/>
                    </w:rPr>
                    <w:t>штрихпунктирная линия красного цвета толщиной 0,2 мм, длиной штриха 2</w:t>
                  </w:r>
                  <w:r w:rsidRPr="004B066A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мм, интервалом между штрихами и пунктирами 1</w:t>
                  </w:r>
                  <w:r w:rsidRPr="00770939">
                    <w:rPr>
                      <w:sz w:val="16"/>
                      <w:szCs w:val="16"/>
                    </w:rPr>
                    <w:t>,0</w:t>
                  </w:r>
                  <w:r w:rsidRPr="00100A99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46494844" w14:textId="77777777" w:rsidTr="00837132">
              <w:trPr>
                <w:cantSplit/>
                <w:trHeight w:val="284"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0766FC2" w14:textId="77777777" w:rsidR="00BC5BBE" w:rsidRPr="00100A99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7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AAA2623" w14:textId="77777777" w:rsidR="00BC5BBE" w:rsidRPr="000E07F5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Характерная точка контура здания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86038D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4EF72085">
                      <v:oval id="_x0000_s1355" style="position:absolute;left:0;text-align:left;margin-left:0;margin-top:5.35pt;width:2.85pt;height:2.85pt;z-index:252235264;mso-position-horizontal:center;mso-position-horizontal-relative:text;mso-position-vertical-relative:text" fillcolor="black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4320AC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круг черного цвета диаметром 1,</w:t>
                  </w:r>
                  <w:r w:rsidRPr="000E07F5">
                    <w:rPr>
                      <w:sz w:val="16"/>
                      <w:szCs w:val="16"/>
                    </w:rPr>
                    <w:t>0</w:t>
                  </w:r>
                  <w:r w:rsidRPr="00230DDF">
                    <w:rPr>
                      <w:sz w:val="16"/>
                      <w:szCs w:val="16"/>
                    </w:rPr>
                    <w:t xml:space="preserve"> мм</w:t>
                  </w:r>
                </w:p>
              </w:tc>
            </w:tr>
            <w:tr w:rsidR="00837132" w:rsidRPr="00230DDF" w14:paraId="12F450BA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 w:val="restart"/>
                  <w:tcBorders>
                    <w:top w:val="single" w:sz="4" w:space="0" w:color="auto"/>
                  </w:tcBorders>
                </w:tcPr>
                <w:p w14:paraId="0466341F" w14:textId="77777777" w:rsidR="00BC5BBE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8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nil"/>
                  </w:tcBorders>
                </w:tcPr>
                <w:p w14:paraId="5FEA2D73" w14:textId="77777777" w:rsidR="00BC5BBE" w:rsidRPr="000E07F5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Пункт геодезической основы: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nil"/>
                  </w:tcBorders>
                </w:tcPr>
                <w:p w14:paraId="35DE8AB7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79A76AB3">
                      <v:group id="_x0000_s1367" style="position:absolute;left:0;text-align:left;margin-left:36.1pt;margin-top:8.5pt;width:17.05pt;height:14.35pt;z-index:252240384;mso-position-horizontal-relative:text;mso-position-vertical-relative:text" coordorigin="5831,5884" coordsize="170,170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_x0000_s1368" type="#_x0000_t5" style="position:absolute;left:5831;top:5884;width:170;height:170"/>
                        <v:oval id="_x0000_s1369" style="position:absolute;left:5903;top:5974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vMerge w:val="restart"/>
                  <w:tcBorders>
                    <w:top w:val="single" w:sz="4" w:space="0" w:color="auto"/>
                  </w:tcBorders>
                </w:tcPr>
                <w:p w14:paraId="357C6493" w14:textId="77777777" w:rsidR="00BC5BBE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равносторонний треугольник со стороной </w:t>
                  </w:r>
                </w:p>
                <w:p w14:paraId="002B29EE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3,0 мм с точкой внутри</w:t>
                  </w:r>
                </w:p>
              </w:tc>
            </w:tr>
            <w:tr w:rsidR="00837132" w:rsidRPr="00230DDF" w14:paraId="3743D134" w14:textId="77777777" w:rsidTr="00677B32">
              <w:trPr>
                <w:cantSplit/>
                <w:trHeight w:val="284"/>
              </w:trPr>
              <w:tc>
                <w:tcPr>
                  <w:tcW w:w="445" w:type="dxa"/>
                  <w:vMerge/>
                </w:tcPr>
                <w:p w14:paraId="41C9AB11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70B4758F" w14:textId="77777777" w:rsidR="00BC5BBE" w:rsidRPr="00230DDF" w:rsidRDefault="00BC5BBE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а) пункт </w:t>
                  </w:r>
                  <w:r w:rsidRPr="00230DDF">
                    <w:rPr>
                      <w:sz w:val="16"/>
                      <w:szCs w:val="16"/>
                    </w:rPr>
                    <w:t>государственной геодезической сети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60EDED1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453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14:paraId="1386D91C" w14:textId="77777777" w:rsidR="00BC5BBE" w:rsidRPr="00230DDF" w:rsidRDefault="00BC5BBE" w:rsidP="008F49A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837132" w:rsidRPr="00230DDF" w14:paraId="67325385" w14:textId="77777777" w:rsidTr="00837132">
              <w:trPr>
                <w:cantSplit/>
              </w:trPr>
              <w:tc>
                <w:tcPr>
                  <w:tcW w:w="445" w:type="dxa"/>
                  <w:vMerge/>
                  <w:tcBorders>
                    <w:bottom w:val="single" w:sz="4" w:space="0" w:color="auto"/>
                  </w:tcBorders>
                </w:tcPr>
                <w:p w14:paraId="3FBD7D0D" w14:textId="77777777" w:rsidR="00BC5BBE" w:rsidRPr="00230DDF" w:rsidRDefault="00BC5BBE" w:rsidP="008F49A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101" w:type="dxa"/>
                  <w:tcBorders>
                    <w:top w:val="nil"/>
                    <w:bottom w:val="single" w:sz="4" w:space="0" w:color="auto"/>
                  </w:tcBorders>
                </w:tcPr>
                <w:p w14:paraId="6373284C" w14:textId="77777777" w:rsidR="00BC5BBE" w:rsidRPr="00230DDF" w:rsidRDefault="00BC5BBE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б) </w:t>
                  </w:r>
                  <w:r w:rsidRPr="00743088">
                    <w:rPr>
                      <w:sz w:val="16"/>
                      <w:szCs w:val="16"/>
                    </w:rPr>
                    <w:t xml:space="preserve">пункт геодезической сети специального назначения, созданной </w:t>
                  </w:r>
                  <w:r>
                    <w:rPr>
                      <w:sz w:val="16"/>
                      <w:szCs w:val="16"/>
                    </w:rPr>
                    <w:t xml:space="preserve">в соответствии с законодательством о геодезии </w:t>
                  </w:r>
                  <w:r w:rsidRPr="00743088">
                    <w:rPr>
                      <w:sz w:val="16"/>
                      <w:szCs w:val="16"/>
                    </w:rPr>
                    <w:t>и картографии</w:t>
                  </w:r>
                </w:p>
              </w:tc>
              <w:tc>
                <w:tcPr>
                  <w:tcW w:w="1982" w:type="dxa"/>
                  <w:tcBorders>
                    <w:top w:val="nil"/>
                    <w:bottom w:val="single" w:sz="4" w:space="0" w:color="auto"/>
                  </w:tcBorders>
                </w:tcPr>
                <w:p w14:paraId="53DDDDE0" w14:textId="77777777" w:rsidR="00BC5BBE" w:rsidRPr="00230DDF" w:rsidRDefault="00BC5BBE" w:rsidP="008F49A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26B553CF">
                      <v:group id="_x0000_s1359" style="position:absolute;left:0;text-align:left;margin-left:39.5pt;margin-top:8.55pt;width:9.25pt;height:9.25pt;z-index:252236288;mso-position-horizontal-relative:text;mso-position-vertical-relative:text" coordorigin="6314,5187" coordsize="170,170">
                        <v:rect id="_x0000_s1360" style="position:absolute;left:6314;top:5187;width:170;height:170"/>
                        <v:oval id="_x0000_s1361" style="position:absolute;left:6382;top:5257;width:28;height:28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nil"/>
                    <w:bottom w:val="single" w:sz="4" w:space="0" w:color="auto"/>
                  </w:tcBorders>
                </w:tcPr>
                <w:p w14:paraId="0195B44B" w14:textId="77777777" w:rsidR="00BC5BBE" w:rsidRPr="00230DDF" w:rsidRDefault="00BC5BBE" w:rsidP="008F49AE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квадрат со стороной 2,0 мм с точкой внутри</w:t>
                  </w:r>
                </w:p>
              </w:tc>
            </w:tr>
            <w:tr w:rsidR="00837132" w:rsidRPr="00230DDF" w14:paraId="47CE9D0F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0BB10F4" w14:textId="77777777" w:rsidR="00BC5BBE" w:rsidRPr="000E07F5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9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3861457" w14:textId="77777777" w:rsidR="00BC5BBE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Точка съемочного обоснования</w:t>
                  </w:r>
                </w:p>
                <w:p w14:paraId="79C7342E" w14:textId="77777777" w:rsidR="00BC5BBE" w:rsidRPr="000E07F5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A29BC2C" w14:textId="77777777" w:rsidR="00BC5BBE" w:rsidRPr="00230DDF" w:rsidRDefault="00BC5BBE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pict w14:anchorId="155CEC91">
                      <v:group id="_x0000_s1362" style="position:absolute;left:0;text-align:left;margin-left:0;margin-top:5.3pt;width:6.05pt;height:6.05pt;z-index:252237312;mso-position-horizontal:center;mso-position-horizontal-relative:text;mso-position-vertical-relative:text" coordorigin="6125,5701" coordsize="57,57">
                        <v:oval id="_x0000_s1363" style="position:absolute;left:6125;top:5701;width:57;height:57"/>
                        <v:oval id="_x0000_s1364" style="position:absolute;left:6148;top:5725;width:6;height:6" fillcolor="black">
                          <v:fill color2="fill darken(118)" rotate="t" method="linear sigma" focus="100%" type="gradient"/>
                        </v:oval>
                      </v:group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24E0BD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окружность диаметром 1</w:t>
                  </w:r>
                  <w:r w:rsidRPr="00304D65">
                    <w:rPr>
                      <w:sz w:val="16"/>
                      <w:szCs w:val="16"/>
                    </w:rPr>
                    <w:t>,0</w:t>
                  </w:r>
                  <w:r w:rsidRPr="00230DDF">
                    <w:rPr>
                      <w:sz w:val="16"/>
                      <w:szCs w:val="16"/>
                    </w:rPr>
                    <w:t xml:space="preserve"> мм с точкой внутри</w:t>
                  </w:r>
                </w:p>
              </w:tc>
            </w:tr>
            <w:tr w:rsidR="00837132" w:rsidRPr="00230DDF" w14:paraId="4090A2E2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C6C1F97" w14:textId="77777777" w:rsidR="00BC5BBE" w:rsidRPr="000E07F5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10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B04C736" w14:textId="77777777" w:rsidR="00BC5BBE" w:rsidRPr="000E07F5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>Направления геодезических построений при создании съемочного обоснования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15B36E9" w14:textId="77777777" w:rsidR="00BC5BBE" w:rsidRPr="00230DDF" w:rsidRDefault="00BC5BBE" w:rsidP="000429BD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28EC2B47">
                      <v:line id="_x0000_s1365" style="position:absolute;left:0;text-align:left;flip:y;z-index:252238336;mso-position-horizontal:center;mso-position-horizontal-relative:text;mso-position-vertical-relative:text" from="0,8.55pt" to="67.15pt,8.55pt" strokeweight="1.25pt"/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3566FBE" w14:textId="77777777" w:rsidR="00BC5BBE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 xml:space="preserve">сплошная линия черного цвета толщиной </w:t>
                  </w:r>
                </w:p>
                <w:p w14:paraId="0609C9D5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0,5 мм</w:t>
                  </w:r>
                </w:p>
              </w:tc>
            </w:tr>
            <w:tr w:rsidR="00837132" w:rsidRPr="00230DDF" w14:paraId="284114F8" w14:textId="77777777" w:rsidTr="00837132">
              <w:trPr>
                <w:cantSplit/>
              </w:trPr>
              <w:tc>
                <w:tcPr>
                  <w:tcW w:w="4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7C57BEA" w14:textId="77777777" w:rsidR="00BC5BBE" w:rsidRPr="000E07F5" w:rsidRDefault="00BC5BBE" w:rsidP="000429BD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  <w:lang w:val="en-US"/>
                    </w:rPr>
                    <w:t>11</w:t>
                  </w:r>
                </w:p>
              </w:tc>
              <w:tc>
                <w:tcPr>
                  <w:tcW w:w="410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E2F823F" w14:textId="77777777" w:rsidR="00BC5BBE" w:rsidRPr="000E07F5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0E07F5">
                    <w:rPr>
                      <w:sz w:val="16"/>
                      <w:szCs w:val="16"/>
                    </w:rPr>
                    <w:t xml:space="preserve">Направления геодезических построений при определении координат </w:t>
                  </w:r>
                  <w:r w:rsidRPr="000E07F5">
                    <w:rPr>
                      <w:sz w:val="16"/>
                      <w:szCs w:val="16"/>
                    </w:rPr>
                    <w:t>характерных точек границ земельного участка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A4743E" w14:textId="77777777" w:rsidR="00BC5BBE" w:rsidRPr="00230DDF" w:rsidRDefault="00BC5BBE" w:rsidP="000429B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pict w14:anchorId="074509E7">
                      <v:line id="_x0000_s1366" style="position:absolute;left:0;text-align:left;flip:y;z-index:252239360;mso-position-horizontal-relative:text;mso-position-vertical-relative:text" from="10.6pt,11.95pt" to="77.75pt,11.95pt">
                        <v:stroke startarrow="block"/>
                      </v:line>
                    </w:pict>
                  </w:r>
                </w:p>
              </w:tc>
              <w:tc>
                <w:tcPr>
                  <w:tcW w:w="345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30C41B2" w14:textId="77777777" w:rsidR="00BC5BBE" w:rsidRPr="00230DDF" w:rsidRDefault="00BC5BBE" w:rsidP="000429BD">
                  <w:pPr>
                    <w:jc w:val="both"/>
                    <w:rPr>
                      <w:sz w:val="16"/>
                      <w:szCs w:val="16"/>
                    </w:rPr>
                  </w:pPr>
                  <w:r w:rsidRPr="00230DDF">
                    <w:rPr>
                      <w:sz w:val="16"/>
                      <w:szCs w:val="16"/>
                    </w:rPr>
                    <w:t>сплошная линия черного цвета со стрелкой толщиной 0,2 мм</w:t>
                  </w:r>
                </w:p>
              </w:tc>
            </w:tr>
          </w:tbl>
          <w:p w14:paraId="63CE369F" w14:textId="77777777" w:rsidR="00BC5BBE" w:rsidRPr="005B4876" w:rsidRDefault="00BC5BBE" w:rsidP="00D45A64">
            <w:pPr>
              <w:jc w:val="center"/>
            </w:pPr>
          </w:p>
        </w:tc>
      </w:tr>
    </w:tbl>
    <w:p w14:paraId="52ADEDC8" w14:textId="77777777" w:rsidR="00580B29" w:rsidRDefault="00BC5BBE">
      <w:r>
        <w:br w:type="page"/>
      </w:r>
    </w:p>
    <w:p w14:paraId="7587FC93" w14:textId="77777777" w:rsidR="00580B29" w:rsidRDefault="00580B29">
      <w:pPr>
        <w:sectPr w:rsidR="00580B29" w:rsidSect="0017709C">
          <w:footerReference w:type="even" r:id="rId13"/>
          <w:footerReference w:type="default" r:id="rId14"/>
          <w:pgSz w:w="11906" w:h="16838" w:code="9"/>
          <w:pgMar w:top="1134" w:right="567" w:bottom="1134" w:left="1134" w:header="709" w:footer="709" w:gutter="0"/>
          <w:pgNumType w:start="1"/>
          <w:cols w:space="398"/>
          <w:docGrid w:linePitch="360"/>
        </w:sect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B9415D" w:rsidRPr="00B42740" w14:paraId="1F3B2E2B" w14:textId="77777777" w:rsidTr="00FE5065">
        <w:trPr>
          <w:trHeight w:val="869"/>
          <w:jc w:val="center"/>
        </w:trPr>
        <w:tc>
          <w:tcPr>
            <w:tcW w:w="9346" w:type="dxa"/>
            <w:tcBorders>
              <w:top w:val="nil"/>
              <w:bottom w:val="nil"/>
            </w:tcBorders>
          </w:tcPr>
          <w:p w14:paraId="7CF19B52" w14:textId="77777777" w:rsidR="00BC5BBE" w:rsidRPr="00850851" w:rsidRDefault="00BC5BBE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 xml:space="preserve">АКТ СОГЛАСОВАНИЯ </w:t>
            </w:r>
          </w:p>
          <w:p w14:paraId="5BE085CF" w14:textId="77777777" w:rsidR="00BC5BBE" w:rsidRPr="00850851" w:rsidRDefault="00BC5BBE" w:rsidP="00B6257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50851">
              <w:rPr>
                <w:b/>
              </w:rPr>
              <w:t>местоположения границ земельных участков</w:t>
            </w:r>
          </w:p>
          <w:p w14:paraId="4F7A3B21" w14:textId="77777777" w:rsidR="00BC5BBE" w:rsidRPr="00B42740" w:rsidRDefault="00BC5BBE" w:rsidP="00B62572">
            <w:pPr>
              <w:spacing w:after="120"/>
              <w:jc w:val="center"/>
              <w:rPr>
                <w:sz w:val="20"/>
                <w:szCs w:val="20"/>
              </w:rPr>
            </w:pPr>
            <w:r w:rsidRPr="00850851">
              <w:rPr>
                <w:b/>
              </w:rPr>
              <w:t xml:space="preserve">при выполнении комплексных </w:t>
            </w:r>
            <w:r w:rsidRPr="00850851">
              <w:rPr>
                <w:b/>
              </w:rPr>
              <w:t>кадастровых работ</w:t>
            </w:r>
          </w:p>
        </w:tc>
      </w:tr>
      <w:tr w:rsidR="00B9415D" w:rsidRPr="00B42740" w14:paraId="517459CE" w14:textId="77777777" w:rsidTr="00FE5065">
        <w:trPr>
          <w:trHeight w:val="485"/>
          <w:jc w:val="center"/>
        </w:trPr>
        <w:tc>
          <w:tcPr>
            <w:tcW w:w="9346" w:type="dxa"/>
            <w:tcBorders>
              <w:top w:val="nil"/>
              <w:bottom w:val="single" w:sz="4" w:space="0" w:color="auto"/>
            </w:tcBorders>
          </w:tcPr>
          <w:p w14:paraId="3C66DE8B" w14:textId="77777777" w:rsidR="00BC5BBE" w:rsidRPr="00B42740" w:rsidRDefault="00BC5BBE" w:rsidP="00B62572">
            <w:pPr>
              <w:spacing w:before="240"/>
              <w:jc w:val="center"/>
            </w:pPr>
            <w:r w:rsidRPr="00E93088">
              <w:rPr>
                <w:lang w:val="en-US"/>
              </w:rPr>
              <w:t>Псковская область, Псков г, 60:27:0030309</w:t>
            </w:r>
          </w:p>
        </w:tc>
      </w:tr>
      <w:tr w:rsidR="00B9415D" w:rsidRPr="00B42740" w14:paraId="38AC746B" w14:textId="77777777" w:rsidTr="00FE5065">
        <w:trPr>
          <w:trHeight w:val="730"/>
          <w:jc w:val="center"/>
        </w:trPr>
        <w:tc>
          <w:tcPr>
            <w:tcW w:w="9346" w:type="dxa"/>
            <w:tcBorders>
              <w:top w:val="single" w:sz="4" w:space="0" w:color="auto"/>
              <w:bottom w:val="nil"/>
            </w:tcBorders>
          </w:tcPr>
          <w:p w14:paraId="77A60F78" w14:textId="77777777" w:rsidR="00BC5BBE" w:rsidRPr="00B42740" w:rsidRDefault="00BC5BBE" w:rsidP="00FE5065">
            <w:pPr>
              <w:spacing w:after="40"/>
              <w:jc w:val="center"/>
              <w:rPr>
                <w:sz w:val="20"/>
                <w:szCs w:val="20"/>
              </w:rPr>
            </w:pPr>
            <w:r w:rsidRPr="00B42740">
              <w:rPr>
                <w:sz w:val="20"/>
                <w:szCs w:val="20"/>
              </w:rPr>
              <w:t xml:space="preserve">наименование субъекта Российской Федерации, муниципального образования, населенного пункта, уникальные учетные номера кадастровых кварталов, а также иные сведения, позволяющие </w:t>
            </w:r>
            <w:r w:rsidRPr="00B42740">
              <w:rPr>
                <w:sz w:val="20"/>
                <w:szCs w:val="20"/>
              </w:rPr>
              <w:t>определить местоположение территории, на которой выполняются комплексные кадастровые работы</w:t>
            </w:r>
          </w:p>
        </w:tc>
      </w:tr>
    </w:tbl>
    <w:p w14:paraId="4AFAF03B" w14:textId="77777777" w:rsidR="00BC5BBE" w:rsidRPr="00B42740" w:rsidRDefault="00BC5BBE" w:rsidP="00E76296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112"/>
        <w:gridCol w:w="1112"/>
        <w:gridCol w:w="1615"/>
        <w:gridCol w:w="1275"/>
        <w:gridCol w:w="584"/>
        <w:gridCol w:w="1807"/>
        <w:gridCol w:w="7"/>
        <w:gridCol w:w="1660"/>
      </w:tblGrid>
      <w:tr w:rsidR="009C7357" w:rsidRPr="00B42740" w14:paraId="543BA096" w14:textId="77777777" w:rsidTr="00B723B9">
        <w:trPr>
          <w:trHeight w:val="252"/>
          <w:tblHeader/>
        </w:trPr>
        <w:tc>
          <w:tcPr>
            <w:tcW w:w="5670" w:type="dxa"/>
            <w:gridSpan w:val="5"/>
            <w:tcBorders>
              <w:top w:val="nil"/>
              <w:left w:val="nil"/>
            </w:tcBorders>
            <w:tcMar>
              <w:top w:w="57" w:type="dxa"/>
              <w:bottom w:w="57" w:type="dxa"/>
            </w:tcMar>
          </w:tcPr>
          <w:p w14:paraId="17DEEC97" w14:textId="77777777" w:rsidR="00BC5BBE" w:rsidRPr="00B42740" w:rsidRDefault="00BC5BBE" w:rsidP="00454562">
            <w:pPr>
              <w:jc w:val="right"/>
            </w:pPr>
          </w:p>
        </w:tc>
        <w:tc>
          <w:tcPr>
            <w:tcW w:w="2398" w:type="dxa"/>
            <w:gridSpan w:val="3"/>
          </w:tcPr>
          <w:p w14:paraId="5E271892" w14:textId="77777777" w:rsidR="00BC5BBE" w:rsidRPr="00B42740" w:rsidRDefault="00BC5BBE" w:rsidP="00FA1C0A">
            <w:pPr>
              <w:rPr>
                <w:b/>
              </w:rPr>
            </w:pPr>
            <w:r w:rsidRPr="00B42740">
              <w:rPr>
                <w:b/>
                <w:sz w:val="20"/>
                <w:szCs w:val="20"/>
              </w:rPr>
              <w:t>Всего листов</w:t>
            </w:r>
            <w:r w:rsidRPr="00B4274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>2</w:t>
            </w:r>
          </w:p>
        </w:tc>
        <w:tc>
          <w:tcPr>
            <w:tcW w:w="1660" w:type="dxa"/>
            <w:tcMar>
              <w:top w:w="57" w:type="dxa"/>
              <w:bottom w:w="57" w:type="dxa"/>
            </w:tcMar>
            <w:vAlign w:val="center"/>
          </w:tcPr>
          <w:p w14:paraId="1CE69054" w14:textId="77777777" w:rsidR="00BC5BBE" w:rsidRPr="00B42740" w:rsidRDefault="00BC5BBE" w:rsidP="00FA1C0A">
            <w:pPr>
              <w:ind w:left="-156" w:firstLine="156"/>
              <w:rPr>
                <w:b/>
                <w:sz w:val="20"/>
                <w:szCs w:val="20"/>
              </w:rPr>
            </w:pPr>
            <w:r w:rsidRPr="00B42740">
              <w:rPr>
                <w:b/>
                <w:sz w:val="20"/>
                <w:szCs w:val="20"/>
              </w:rPr>
              <w:t xml:space="preserve">Лист </w:t>
            </w:r>
            <w:r w:rsidRPr="00B42740">
              <w:rPr>
                <w:b/>
                <w:sz w:val="20"/>
                <w:szCs w:val="20"/>
              </w:rPr>
              <w:t>№</w:t>
            </w:r>
          </w:p>
        </w:tc>
      </w:tr>
      <w:tr w:rsidR="009C7357" w:rsidRPr="00B42740" w14:paraId="1B22E7D0" w14:textId="77777777" w:rsidTr="00E93088">
        <w:trPr>
          <w:trHeight w:val="1171"/>
        </w:trPr>
        <w:tc>
          <w:tcPr>
            <w:tcW w:w="556" w:type="dxa"/>
            <w:vMerge w:val="restart"/>
            <w:tcMar>
              <w:top w:w="57" w:type="dxa"/>
              <w:bottom w:w="57" w:type="dxa"/>
            </w:tcMar>
          </w:tcPr>
          <w:p w14:paraId="0E8C6B91" w14:textId="77777777" w:rsidR="00BC5BBE" w:rsidRPr="00B42740" w:rsidRDefault="00BC5BBE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szCs w:val="20"/>
              </w:rPr>
            </w:pPr>
            <w:r w:rsidRPr="00B42740">
              <w:rPr>
                <w:b/>
                <w:szCs w:val="20"/>
              </w:rPr>
              <w:t>№</w:t>
            </w:r>
          </w:p>
          <w:p w14:paraId="3C0761AF" w14:textId="77777777" w:rsidR="00BC5BBE" w:rsidRPr="00B42740" w:rsidRDefault="00BC5BBE" w:rsidP="004557EE">
            <w:pPr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п/п</w:t>
            </w:r>
          </w:p>
        </w:tc>
        <w:tc>
          <w:tcPr>
            <w:tcW w:w="2224" w:type="dxa"/>
            <w:gridSpan w:val="2"/>
            <w:tcMar>
              <w:top w:w="57" w:type="dxa"/>
              <w:bottom w:w="57" w:type="dxa"/>
            </w:tcMar>
          </w:tcPr>
          <w:p w14:paraId="023B3F69" w14:textId="77777777" w:rsidR="00BC5BBE" w:rsidRPr="00B42740" w:rsidRDefault="00BC5BBE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Обозначение части (характерной точки) границы</w:t>
            </w:r>
          </w:p>
        </w:tc>
        <w:tc>
          <w:tcPr>
            <w:tcW w:w="1615" w:type="dxa"/>
            <w:vMerge w:val="restart"/>
            <w:tcMar>
              <w:top w:w="57" w:type="dxa"/>
              <w:bottom w:w="57" w:type="dxa"/>
            </w:tcMar>
          </w:tcPr>
          <w:p w14:paraId="35FC418A" w14:textId="77777777" w:rsidR="00BC5BBE" w:rsidRPr="00B42740" w:rsidRDefault="00BC5BBE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Результат </w:t>
            </w:r>
            <w:r w:rsidRPr="00B42740">
              <w:rPr>
                <w:b/>
                <w:szCs w:val="20"/>
              </w:rPr>
              <w:t>согласовани</w:t>
            </w:r>
            <w:r w:rsidRPr="00B42740">
              <w:rPr>
                <w:b/>
                <w:szCs w:val="20"/>
              </w:rPr>
              <w:t>я</w:t>
            </w:r>
            <w:r w:rsidRPr="00B42740">
              <w:rPr>
                <w:b/>
                <w:szCs w:val="20"/>
              </w:rPr>
              <w:t xml:space="preserve"> (согласовано/спорное)</w:t>
            </w:r>
          </w:p>
        </w:tc>
        <w:tc>
          <w:tcPr>
            <w:tcW w:w="1859" w:type="dxa"/>
            <w:gridSpan w:val="2"/>
            <w:vMerge w:val="restart"/>
            <w:tcMar>
              <w:top w:w="57" w:type="dxa"/>
              <w:bottom w:w="57" w:type="dxa"/>
            </w:tcMar>
          </w:tcPr>
          <w:p w14:paraId="296B0CED" w14:textId="77777777" w:rsidR="00BC5BBE" w:rsidRPr="00B42740" w:rsidRDefault="00BC5BBE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 xml:space="preserve">Кадастровые номера или </w:t>
            </w:r>
            <w:r w:rsidRPr="00B42740">
              <w:rPr>
                <w:b/>
                <w:szCs w:val="20"/>
              </w:rPr>
              <w:t>обозначения смежных земельных участков</w:t>
            </w:r>
          </w:p>
        </w:tc>
        <w:tc>
          <w:tcPr>
            <w:tcW w:w="1807" w:type="dxa"/>
            <w:vMerge w:val="restart"/>
            <w:tcMar>
              <w:top w:w="57" w:type="dxa"/>
              <w:bottom w:w="57" w:type="dxa"/>
            </w:tcMar>
          </w:tcPr>
          <w:p w14:paraId="0ADB96A6" w14:textId="77777777" w:rsidR="00BC5BBE" w:rsidRPr="00B42740" w:rsidRDefault="00BC5BBE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Сведения о лице, представившем возражения</w:t>
            </w:r>
          </w:p>
        </w:tc>
        <w:tc>
          <w:tcPr>
            <w:tcW w:w="1667" w:type="dxa"/>
            <w:gridSpan w:val="2"/>
            <w:vMerge w:val="restart"/>
            <w:tcMar>
              <w:top w:w="57" w:type="dxa"/>
              <w:bottom w:w="57" w:type="dxa"/>
            </w:tcMar>
          </w:tcPr>
          <w:p w14:paraId="252F1AC6" w14:textId="77777777" w:rsidR="00BC5BBE" w:rsidRPr="00B42740" w:rsidRDefault="00BC5BBE" w:rsidP="004557E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B42740">
              <w:rPr>
                <w:b/>
                <w:szCs w:val="20"/>
              </w:rPr>
              <w:t>Реквизиты вступившего в законную силу судебного акта</w:t>
            </w:r>
          </w:p>
        </w:tc>
      </w:tr>
      <w:tr w:rsidR="009C7357" w:rsidRPr="00B42740" w14:paraId="39489C62" w14:textId="77777777" w:rsidTr="00E93088">
        <w:trPr>
          <w:trHeight w:val="218"/>
        </w:trPr>
        <w:tc>
          <w:tcPr>
            <w:tcW w:w="556" w:type="dxa"/>
            <w:vMerge/>
            <w:tcMar>
              <w:top w:w="57" w:type="dxa"/>
              <w:bottom w:w="57" w:type="dxa"/>
            </w:tcMar>
          </w:tcPr>
          <w:p w14:paraId="2523CDC9" w14:textId="77777777" w:rsidR="00BC5BBE" w:rsidRPr="00B42740" w:rsidRDefault="00BC5BBE" w:rsidP="0045456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99A6CD6" w14:textId="77777777" w:rsidR="00BC5BBE" w:rsidRPr="00B42740" w:rsidRDefault="00BC5BBE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от т.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44E3F42" w14:textId="77777777" w:rsidR="00BC5BBE" w:rsidRPr="00B42740" w:rsidRDefault="00BC5BBE" w:rsidP="003D0367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42740">
              <w:rPr>
                <w:b/>
              </w:rPr>
              <w:t>до т.</w:t>
            </w:r>
          </w:p>
        </w:tc>
        <w:tc>
          <w:tcPr>
            <w:tcW w:w="1615" w:type="dxa"/>
            <w:vMerge/>
            <w:tcMar>
              <w:top w:w="57" w:type="dxa"/>
              <w:bottom w:w="57" w:type="dxa"/>
            </w:tcMar>
          </w:tcPr>
          <w:p w14:paraId="28DDA7EF" w14:textId="77777777" w:rsidR="00BC5BBE" w:rsidRPr="00B42740" w:rsidRDefault="00BC5BBE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59" w:type="dxa"/>
            <w:gridSpan w:val="2"/>
            <w:vMerge/>
            <w:tcMar>
              <w:top w:w="57" w:type="dxa"/>
              <w:bottom w:w="57" w:type="dxa"/>
            </w:tcMar>
          </w:tcPr>
          <w:p w14:paraId="5A80574F" w14:textId="77777777" w:rsidR="00BC5BBE" w:rsidRPr="00B42740" w:rsidRDefault="00BC5BBE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  <w:vMerge/>
            <w:tcMar>
              <w:top w:w="57" w:type="dxa"/>
              <w:bottom w:w="57" w:type="dxa"/>
            </w:tcMar>
          </w:tcPr>
          <w:p w14:paraId="08A26997" w14:textId="77777777" w:rsidR="00BC5BBE" w:rsidRPr="00B42740" w:rsidRDefault="00BC5BBE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Merge/>
            <w:tcMar>
              <w:top w:w="57" w:type="dxa"/>
              <w:bottom w:w="57" w:type="dxa"/>
            </w:tcMar>
          </w:tcPr>
          <w:p w14:paraId="59B96AF2" w14:textId="77777777" w:rsidR="00BC5BBE" w:rsidRPr="00B42740" w:rsidRDefault="00BC5BBE" w:rsidP="00A348D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7357" w:rsidRPr="00B42740" w14:paraId="54E29EEC" w14:textId="77777777" w:rsidTr="00E93088">
        <w:trPr>
          <w:trHeight w:val="333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1A4269B" w14:textId="77777777" w:rsidR="00BC5BBE" w:rsidRPr="00B42740" w:rsidRDefault="00BC5BBE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169DB55" w14:textId="77777777" w:rsidR="00BC5BBE" w:rsidRPr="00B42740" w:rsidRDefault="00BC5BBE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510093F" w14:textId="77777777" w:rsidR="00BC5BBE" w:rsidRPr="00B42740" w:rsidRDefault="00BC5BBE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3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33F86A9" w14:textId="77777777" w:rsidR="00BC5BBE" w:rsidRPr="00B42740" w:rsidRDefault="00BC5BBE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4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71DDF5C" w14:textId="77777777" w:rsidR="00BC5BBE" w:rsidRPr="00B42740" w:rsidRDefault="00BC5BBE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5</w:t>
            </w: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00E775A" w14:textId="77777777" w:rsidR="00BC5BBE" w:rsidRPr="00B42740" w:rsidRDefault="00BC5BBE" w:rsidP="003D0367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6</w:t>
            </w: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605BAF7" w14:textId="77777777" w:rsidR="00BC5BBE" w:rsidRPr="00B42740" w:rsidRDefault="00BC5BBE" w:rsidP="00454562">
            <w:pPr>
              <w:jc w:val="center"/>
              <w:rPr>
                <w:sz w:val="28"/>
              </w:rPr>
            </w:pPr>
            <w:r w:rsidRPr="00B42740">
              <w:rPr>
                <w:sz w:val="28"/>
              </w:rPr>
              <w:t>7</w:t>
            </w:r>
          </w:p>
        </w:tc>
      </w:tr>
      <w:tr w:rsidR="004557EE" w:rsidRPr="00B42740" w14:paraId="1FCEEC3C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14F7B40E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DC33B46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н4У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5C5E37E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53B52460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7415B47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60:27:0030309:24,60:27:0030309:25</w:t>
            </w:r>
          </w:p>
          <w:p w14:paraId="51579BEB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9055A25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D5FF3C4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75177420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0D59C121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60496FF8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2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C596371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25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C48EAE7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64685557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119ED801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60:27:0030309:2,60:27:0030309:9</w:t>
            </w:r>
          </w:p>
          <w:p w14:paraId="15D15956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1B5CE9D9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683E6BF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D382114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999431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752BFB1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3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C90C5B0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8FCC95A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н27У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4C5686C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6443D232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60:27:0030309:2,60:27:0030309:8</w:t>
            </w:r>
          </w:p>
          <w:p w14:paraId="18E3B5A3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2BBF026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2EF8DC04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1C1D42D2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E3165A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77AE8F4E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4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EBCA303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н26У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5C697B6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35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4EB6F111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5B4AEBBF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60:27:0030309:8,60:27:0030309:9</w:t>
            </w:r>
          </w:p>
          <w:p w14:paraId="6442DEAB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4652F9E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8E0B702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FD9B640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12868BE0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38159E8C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5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30702366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н49У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590ABEEB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C4B266D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3A0DCA09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60:27:0030309:5,60:27:0030309:110</w:t>
            </w:r>
          </w:p>
          <w:p w14:paraId="3E0C9C14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04CC78D2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3343C3B1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9B72801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217607DE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EB0DE3A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724A2657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1ADDE8E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51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63FA64F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2DBEB6E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60:27:0030309:5,60:27:0030309:12</w:t>
            </w:r>
          </w:p>
          <w:p w14:paraId="79E3C6C8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324DCF2F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6E120088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43AB6608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783638E8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481883A6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7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6F7F5364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56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02AF063D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61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0F8EFCA6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7B7F1F68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60:27:0030309:110,60:27:0030309:233</w:t>
            </w:r>
          </w:p>
          <w:p w14:paraId="56E4C4FA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21658FC0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504885ED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946B263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  <w:tr w:rsidR="004557EE" w:rsidRPr="00B42740" w14:paraId="35CECE4D" w14:textId="77777777" w:rsidTr="00E93088">
        <w:trPr>
          <w:trHeight w:val="574"/>
        </w:trPr>
        <w:tc>
          <w:tcPr>
            <w:tcW w:w="556" w:type="dxa"/>
            <w:tcMar>
              <w:top w:w="57" w:type="dxa"/>
              <w:bottom w:w="57" w:type="dxa"/>
            </w:tcMar>
          </w:tcPr>
          <w:p w14:paraId="53321E48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8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44C08FB1" w14:textId="77777777" w:rsidR="00BC5BBE" w:rsidRPr="00B42740" w:rsidRDefault="00BC5BBE" w:rsidP="004557EE">
            <w:pPr>
              <w:jc w:val="center"/>
            </w:pPr>
            <w:r w:rsidRPr="00B42740">
              <w:rPr>
                <w:lang w:val="en-US"/>
              </w:rPr>
              <w:t>61</w:t>
            </w:r>
          </w:p>
        </w:tc>
        <w:tc>
          <w:tcPr>
            <w:tcW w:w="1112" w:type="dxa"/>
            <w:tcMar>
              <w:top w:w="57" w:type="dxa"/>
              <w:bottom w:w="57" w:type="dxa"/>
            </w:tcMar>
          </w:tcPr>
          <w:p w14:paraId="2A55437B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н50У</w:t>
            </w:r>
          </w:p>
        </w:tc>
        <w:tc>
          <w:tcPr>
            <w:tcW w:w="1615" w:type="dxa"/>
            <w:tcMar>
              <w:top w:w="57" w:type="dxa"/>
              <w:bottom w:w="57" w:type="dxa"/>
            </w:tcMar>
          </w:tcPr>
          <w:p w14:paraId="240A98C8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Согласовано</w:t>
            </w:r>
          </w:p>
        </w:tc>
        <w:tc>
          <w:tcPr>
            <w:tcW w:w="1859" w:type="dxa"/>
            <w:gridSpan w:val="2"/>
            <w:tcMar>
              <w:top w:w="57" w:type="dxa"/>
              <w:bottom w:w="57" w:type="dxa"/>
            </w:tcMar>
          </w:tcPr>
          <w:p w14:paraId="4593F4FE" w14:textId="77777777" w:rsidR="00BC5BBE" w:rsidRPr="00B42740" w:rsidRDefault="00BC5BBE" w:rsidP="006C542D">
            <w:pPr>
              <w:jc w:val="center"/>
            </w:pPr>
            <w:r w:rsidRPr="00B42740">
              <w:rPr>
                <w:lang w:val="en-US"/>
              </w:rPr>
              <w:t>60:27:0030309:110,60:27:0030309:12</w:t>
            </w:r>
          </w:p>
          <w:p w14:paraId="582A80ED" w14:textId="77777777" w:rsidR="00BC5BBE" w:rsidRPr="00B42740" w:rsidRDefault="00BC5BBE" w:rsidP="006C542D">
            <w:pPr>
              <w:jc w:val="center"/>
            </w:pPr>
          </w:p>
        </w:tc>
        <w:tc>
          <w:tcPr>
            <w:tcW w:w="1807" w:type="dxa"/>
            <w:tcMar>
              <w:top w:w="57" w:type="dxa"/>
              <w:bottom w:w="57" w:type="dxa"/>
            </w:tcMar>
          </w:tcPr>
          <w:p w14:paraId="71A0D6F7" w14:textId="77777777" w:rsidR="00BC5BBE" w:rsidRPr="00B42740" w:rsidRDefault="00BC5BBE" w:rsidP="006252B1">
            <w:pPr>
              <w:jc w:val="center"/>
            </w:pPr>
            <w:r w:rsidRPr="00B42740">
              <w:rPr>
                <w:lang w:val="en-US"/>
              </w:rPr>
              <w:t>–</w:t>
            </w:r>
          </w:p>
          <w:p w14:paraId="4263BDE3" w14:textId="77777777" w:rsidR="00BC5BBE" w:rsidRPr="00B42740" w:rsidRDefault="00BC5BBE" w:rsidP="006252B1">
            <w:pPr>
              <w:jc w:val="center"/>
            </w:pPr>
          </w:p>
        </w:tc>
        <w:tc>
          <w:tcPr>
            <w:tcW w:w="1667" w:type="dxa"/>
            <w:gridSpan w:val="2"/>
            <w:tcMar>
              <w:top w:w="57" w:type="dxa"/>
              <w:bottom w:w="57" w:type="dxa"/>
            </w:tcMar>
          </w:tcPr>
          <w:p w14:paraId="0778868F" w14:textId="77777777" w:rsidR="00BC5BBE" w:rsidRPr="00850851" w:rsidRDefault="00BC5BBE" w:rsidP="00850851">
            <w:pPr>
              <w:jc w:val="center"/>
            </w:pPr>
            <w:r w:rsidRPr="00B42740">
              <w:rPr>
                <w:lang w:val="en-US"/>
              </w:rPr>
              <w:t>–</w:t>
            </w:r>
          </w:p>
        </w:tc>
      </w:tr>
    </w:tbl>
    <w:p w14:paraId="59CD3C35" w14:textId="77777777" w:rsidR="00BC5BBE" w:rsidRPr="00B42740" w:rsidRDefault="00BC5BBE" w:rsidP="00441368">
      <w:pPr>
        <w:tabs>
          <w:tab w:val="left" w:pos="0"/>
        </w:tabs>
        <w:rPr>
          <w:lang w:val="en-US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626"/>
        <w:gridCol w:w="1347"/>
        <w:gridCol w:w="288"/>
        <w:gridCol w:w="1417"/>
        <w:gridCol w:w="617"/>
        <w:gridCol w:w="1368"/>
        <w:gridCol w:w="567"/>
        <w:gridCol w:w="2693"/>
      </w:tblGrid>
      <w:tr w:rsidR="00441368" w:rsidRPr="00B42740" w14:paraId="5B7EB2A6" w14:textId="77777777" w:rsidTr="009C7357">
        <w:tc>
          <w:tcPr>
            <w:tcW w:w="4678" w:type="dxa"/>
            <w:gridSpan w:val="4"/>
          </w:tcPr>
          <w:p w14:paraId="318BAE19" w14:textId="77777777" w:rsidR="00BC5BBE" w:rsidRPr="00B42740" w:rsidRDefault="00BC5BBE" w:rsidP="00454562">
            <w:r w:rsidRPr="00B42740">
              <w:t xml:space="preserve">Председатель </w:t>
            </w:r>
            <w:r w:rsidRPr="00B42740">
              <w:t>согласительной комиссии:</w:t>
            </w:r>
          </w:p>
        </w:tc>
        <w:tc>
          <w:tcPr>
            <w:tcW w:w="617" w:type="dxa"/>
          </w:tcPr>
          <w:p w14:paraId="56A2BDB0" w14:textId="77777777" w:rsidR="00BC5BBE" w:rsidRPr="00B42740" w:rsidRDefault="00BC5BBE" w:rsidP="00454562"/>
        </w:tc>
        <w:tc>
          <w:tcPr>
            <w:tcW w:w="1368" w:type="dxa"/>
            <w:tcBorders>
              <w:bottom w:val="single" w:sz="4" w:space="0" w:color="auto"/>
            </w:tcBorders>
          </w:tcPr>
          <w:p w14:paraId="3C53E327" w14:textId="77777777" w:rsidR="00BC5BBE" w:rsidRPr="00B42740" w:rsidRDefault="00BC5BBE" w:rsidP="00454562"/>
        </w:tc>
        <w:tc>
          <w:tcPr>
            <w:tcW w:w="567" w:type="dxa"/>
          </w:tcPr>
          <w:p w14:paraId="793E1D51" w14:textId="77777777" w:rsidR="00BC5BBE" w:rsidRPr="00B42740" w:rsidRDefault="00BC5BBE" w:rsidP="00454562"/>
        </w:tc>
        <w:tc>
          <w:tcPr>
            <w:tcW w:w="2693" w:type="dxa"/>
            <w:tcBorders>
              <w:bottom w:val="single" w:sz="4" w:space="0" w:color="auto"/>
            </w:tcBorders>
          </w:tcPr>
          <w:p w14:paraId="5EF79792" w14:textId="77777777" w:rsidR="00BC5BBE" w:rsidRPr="00B42740" w:rsidRDefault="00BC5BBE" w:rsidP="00454562">
            <w:r w:rsidRPr="00B42740">
              <w:rPr>
                <w:lang w:val="en-US"/>
              </w:rPr>
              <w:t>–</w:t>
            </w:r>
          </w:p>
        </w:tc>
      </w:tr>
      <w:tr w:rsidR="00441368" w:rsidRPr="00B42740" w14:paraId="093B6514" w14:textId="77777777" w:rsidTr="009C7357">
        <w:tc>
          <w:tcPr>
            <w:tcW w:w="1626" w:type="dxa"/>
          </w:tcPr>
          <w:p w14:paraId="269878C0" w14:textId="77777777" w:rsidR="00BC5BBE" w:rsidRPr="00B42740" w:rsidRDefault="00BC5BBE" w:rsidP="00454562"/>
        </w:tc>
        <w:tc>
          <w:tcPr>
            <w:tcW w:w="1347" w:type="dxa"/>
          </w:tcPr>
          <w:p w14:paraId="425D2D8C" w14:textId="77777777" w:rsidR="00BC5BBE" w:rsidRPr="00B42740" w:rsidRDefault="00BC5BBE" w:rsidP="00454562"/>
        </w:tc>
        <w:tc>
          <w:tcPr>
            <w:tcW w:w="288" w:type="dxa"/>
          </w:tcPr>
          <w:p w14:paraId="0BA93EDC" w14:textId="77777777" w:rsidR="00BC5BBE" w:rsidRPr="00B42740" w:rsidRDefault="00BC5BBE" w:rsidP="00454562"/>
        </w:tc>
        <w:tc>
          <w:tcPr>
            <w:tcW w:w="2034" w:type="dxa"/>
            <w:gridSpan w:val="2"/>
          </w:tcPr>
          <w:p w14:paraId="76DD4015" w14:textId="77777777" w:rsidR="00BC5BBE" w:rsidRPr="00B42740" w:rsidRDefault="00BC5BBE" w:rsidP="00454562">
            <w:r w:rsidRPr="00B42740">
              <w:t>м.п.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14:paraId="20F04E62" w14:textId="77777777" w:rsidR="00BC5BBE" w:rsidRPr="00B42740" w:rsidRDefault="00BC5BBE" w:rsidP="00454562">
            <w:r w:rsidRPr="00B42740">
              <w:t>(подпись)</w:t>
            </w:r>
          </w:p>
        </w:tc>
        <w:tc>
          <w:tcPr>
            <w:tcW w:w="567" w:type="dxa"/>
          </w:tcPr>
          <w:p w14:paraId="3DFBB6AE" w14:textId="77777777" w:rsidR="00BC5BBE" w:rsidRPr="00B42740" w:rsidRDefault="00BC5BBE" w:rsidP="00454562"/>
        </w:tc>
        <w:tc>
          <w:tcPr>
            <w:tcW w:w="2693" w:type="dxa"/>
            <w:tcBorders>
              <w:top w:val="single" w:sz="4" w:space="0" w:color="auto"/>
            </w:tcBorders>
          </w:tcPr>
          <w:p w14:paraId="7C9C0A13" w14:textId="77777777" w:rsidR="00BC5BBE" w:rsidRPr="00B42740" w:rsidRDefault="00BC5BBE" w:rsidP="00454562">
            <w:r w:rsidRPr="00B42740">
              <w:t>(фамилия, инициалы)</w:t>
            </w:r>
          </w:p>
        </w:tc>
      </w:tr>
    </w:tbl>
    <w:p w14:paraId="46A17294" w14:textId="77777777" w:rsidR="00BC5BBE" w:rsidRDefault="00BC5BBE"/>
    <w:sectPr w:rsidR="00000000" w:rsidSect="006252B1">
      <w:headerReference w:type="default" r:id="rId15"/>
      <w:headerReference w:type="first" r:id="rId16"/>
      <w:pgSz w:w="11906" w:h="16838"/>
      <w:pgMar w:top="1134" w:right="850" w:bottom="1134" w:left="1134" w:header="692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EDD78" w14:textId="77777777" w:rsidR="00F67F1B" w:rsidRDefault="00F67F1B">
      <w:r>
        <w:separator/>
      </w:r>
    </w:p>
  </w:endnote>
  <w:endnote w:type="continuationSeparator" w:id="0">
    <w:p w14:paraId="55895A0D" w14:textId="77777777" w:rsidR="00F67F1B" w:rsidRDefault="00F6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533A9" w14:textId="77777777" w:rsidR="009636C1" w:rsidRDefault="00FA3B54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36C1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85B9750" w14:textId="77777777" w:rsidR="009636C1" w:rsidRDefault="009636C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DB230" w14:textId="77777777" w:rsidR="008D51C3" w:rsidRDefault="00BC5BBE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51C3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29B294" w14:textId="77777777" w:rsidR="008D51C3" w:rsidRDefault="008D51C3" w:rsidP="008D51C3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B688F" w14:textId="77777777" w:rsidR="008D51C3" w:rsidRDefault="008D51C3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563967" w14:textId="77777777" w:rsidR="00F67F1B" w:rsidRDefault="00F67F1B">
      <w:r>
        <w:separator/>
      </w:r>
    </w:p>
  </w:footnote>
  <w:footnote w:type="continuationSeparator" w:id="0">
    <w:p w14:paraId="7A766A93" w14:textId="77777777" w:rsidR="00F67F1B" w:rsidRDefault="00F67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1EDDA" w14:textId="77777777" w:rsidR="004D6734" w:rsidRDefault="004D673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29561" w14:textId="77777777" w:rsidR="00BC5BBE" w:rsidRDefault="00BC5BBE">
    <w:pPr>
      <w:pStyle w:val="a7"/>
    </w:pPr>
    <w:r>
      <w:rPr>
        <w:noProof/>
      </w:rPr>
      <w:pict w14:anchorId="2E823F3B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437.75pt;margin-top:22.55pt;width:33.75pt;height:27pt;z-index:251659264" filled="f" stroked="f" strokeweight="2pt">
          <v:textbox style="mso-next-textbox:#_x0000_s2056">
            <w:txbxContent>
              <w:p w14:paraId="2602A11D" w14:textId="77777777" w:rsidR="00BC5BBE" w:rsidRPr="00850851" w:rsidRDefault="00BC5BBE" w:rsidP="00E81AA3">
                <w:pPr>
                  <w:jc w:val="center"/>
                  <w:rPr>
                    <w:sz w:val="20"/>
                    <w:szCs w:val="20"/>
                  </w:rPr>
                </w:pPr>
                <w:r w:rsidRPr="00850851">
                  <w:rPr>
                    <w:sz w:val="20"/>
                    <w:szCs w:val="20"/>
                  </w:rPr>
                  <w:fldChar w:fldCharType="begin"/>
                </w:r>
                <w:r w:rsidRPr="00850851">
                  <w:rPr>
                    <w:sz w:val="20"/>
                    <w:szCs w:val="20"/>
                  </w:rPr>
                  <w:instrText xml:space="preserve"> PAGE   \* MERGEFORMAT </w:instrText>
                </w:r>
                <w:r w:rsidRPr="0085085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noProof/>
                    <w:sz w:val="20"/>
                    <w:szCs w:val="20"/>
                  </w:rPr>
                  <w:t>2</w:t>
                </w:r>
                <w:r w:rsidRPr="00850851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669F" w14:textId="77777777" w:rsidR="00BC5BBE" w:rsidRDefault="00BC5BBE">
    <w:pPr>
      <w:pStyle w:val="a7"/>
    </w:pPr>
    <w:r>
      <w:rPr>
        <w:noProof/>
      </w:rPr>
      <w:pict w14:anchorId="55C085BC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436.35pt;margin-top:146.6pt;width:37.4pt;height:15.65pt;z-index:251658240;mso-position-horizontal-relative:margin" filled="f" stroked="f" strokeweight="2pt">
          <v:textbox style="mso-next-textbox:#_x0000_s2055">
            <w:txbxContent>
              <w:p w14:paraId="6457F732" w14:textId="77777777" w:rsidR="00BC5BBE" w:rsidRPr="00E81AA3" w:rsidRDefault="00BC5BBE" w:rsidP="00E81AA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instrText xml:space="preserve"> PAGE   \* MERGEFORMAT </w:instrTex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</w:t>
                </w:r>
                <w:r w:rsidRPr="00E81AA3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37137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93321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3E90E78"/>
    <w:multiLevelType w:val="hybridMultilevel"/>
    <w:tmpl w:val="973C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9" w15:restartNumberingAfterBreak="0">
    <w:nsid w:val="46671C9A"/>
    <w:multiLevelType w:val="hybridMultilevel"/>
    <w:tmpl w:val="E7320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53027A"/>
    <w:multiLevelType w:val="hybridMultilevel"/>
    <w:tmpl w:val="AB0440F8"/>
    <w:lvl w:ilvl="0" w:tplc="EF5ADF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50BC7B1F"/>
    <w:multiLevelType w:val="hybridMultilevel"/>
    <w:tmpl w:val="F25E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57082114"/>
    <w:multiLevelType w:val="hybridMultilevel"/>
    <w:tmpl w:val="636A3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0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0E02052"/>
    <w:multiLevelType w:val="hybridMultilevel"/>
    <w:tmpl w:val="9EBA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78F93E1A"/>
    <w:multiLevelType w:val="hybridMultilevel"/>
    <w:tmpl w:val="A5D4212E"/>
    <w:lvl w:ilvl="0" w:tplc="221E427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386FCB"/>
    <w:multiLevelType w:val="hybridMultilevel"/>
    <w:tmpl w:val="E3D0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3" w15:restartNumberingAfterBreak="0">
    <w:nsid w:val="7D6024D6"/>
    <w:multiLevelType w:val="hybridMultilevel"/>
    <w:tmpl w:val="59685A6E"/>
    <w:lvl w:ilvl="0" w:tplc="880A86FC">
      <w:start w:val="1"/>
      <w:numFmt w:val="decimal"/>
      <w:pStyle w:val="3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364985360">
    <w:abstractNumId w:val="32"/>
  </w:num>
  <w:num w:numId="2" w16cid:durableId="1994946725">
    <w:abstractNumId w:val="28"/>
  </w:num>
  <w:num w:numId="3" w16cid:durableId="632836156">
    <w:abstractNumId w:val="38"/>
  </w:num>
  <w:num w:numId="4" w16cid:durableId="1984117236">
    <w:abstractNumId w:val="15"/>
  </w:num>
  <w:num w:numId="5" w16cid:durableId="518156564">
    <w:abstractNumId w:val="12"/>
  </w:num>
  <w:num w:numId="6" w16cid:durableId="199704086">
    <w:abstractNumId w:val="27"/>
  </w:num>
  <w:num w:numId="7" w16cid:durableId="297300913">
    <w:abstractNumId w:val="17"/>
  </w:num>
  <w:num w:numId="8" w16cid:durableId="194080244">
    <w:abstractNumId w:val="42"/>
  </w:num>
  <w:num w:numId="9" w16cid:durableId="92094712">
    <w:abstractNumId w:val="7"/>
  </w:num>
  <w:num w:numId="10" w16cid:durableId="459495846">
    <w:abstractNumId w:val="1"/>
  </w:num>
  <w:num w:numId="11" w16cid:durableId="1675915440">
    <w:abstractNumId w:val="13"/>
  </w:num>
  <w:num w:numId="12" w16cid:durableId="927733541">
    <w:abstractNumId w:val="30"/>
  </w:num>
  <w:num w:numId="13" w16cid:durableId="988898613">
    <w:abstractNumId w:val="24"/>
  </w:num>
  <w:num w:numId="14" w16cid:durableId="235097412">
    <w:abstractNumId w:val="31"/>
  </w:num>
  <w:num w:numId="15" w16cid:durableId="278537607">
    <w:abstractNumId w:val="5"/>
  </w:num>
  <w:num w:numId="16" w16cid:durableId="255217281">
    <w:abstractNumId w:val="35"/>
  </w:num>
  <w:num w:numId="17" w16cid:durableId="1170290035">
    <w:abstractNumId w:val="0"/>
  </w:num>
  <w:num w:numId="18" w16cid:durableId="1994142374">
    <w:abstractNumId w:val="39"/>
  </w:num>
  <w:num w:numId="19" w16cid:durableId="84419112">
    <w:abstractNumId w:val="10"/>
  </w:num>
  <w:num w:numId="20" w16cid:durableId="656885057">
    <w:abstractNumId w:val="4"/>
  </w:num>
  <w:num w:numId="21" w16cid:durableId="493497361">
    <w:abstractNumId w:val="37"/>
  </w:num>
  <w:num w:numId="22" w16cid:durableId="327293089">
    <w:abstractNumId w:val="11"/>
  </w:num>
  <w:num w:numId="23" w16cid:durableId="1117410702">
    <w:abstractNumId w:val="33"/>
  </w:num>
  <w:num w:numId="24" w16cid:durableId="259292016">
    <w:abstractNumId w:val="21"/>
  </w:num>
  <w:num w:numId="25" w16cid:durableId="368067818">
    <w:abstractNumId w:val="2"/>
  </w:num>
  <w:num w:numId="26" w16cid:durableId="1012952084">
    <w:abstractNumId w:val="22"/>
  </w:num>
  <w:num w:numId="27" w16cid:durableId="1338581305">
    <w:abstractNumId w:val="44"/>
  </w:num>
  <w:num w:numId="28" w16cid:durableId="1942253594">
    <w:abstractNumId w:val="29"/>
  </w:num>
  <w:num w:numId="29" w16cid:durableId="941378556">
    <w:abstractNumId w:val="36"/>
  </w:num>
  <w:num w:numId="30" w16cid:durableId="292255462">
    <w:abstractNumId w:val="14"/>
  </w:num>
  <w:num w:numId="31" w16cid:durableId="153420791">
    <w:abstractNumId w:val="6"/>
  </w:num>
  <w:num w:numId="32" w16cid:durableId="1907376517">
    <w:abstractNumId w:val="8"/>
  </w:num>
  <w:num w:numId="33" w16cid:durableId="508301665">
    <w:abstractNumId w:val="26"/>
  </w:num>
  <w:num w:numId="34" w16cid:durableId="427505571">
    <w:abstractNumId w:val="18"/>
  </w:num>
  <w:num w:numId="35" w16cid:durableId="731537092">
    <w:abstractNumId w:val="19"/>
  </w:num>
  <w:num w:numId="36" w16cid:durableId="1060904819">
    <w:abstractNumId w:val="23"/>
  </w:num>
  <w:num w:numId="37" w16cid:durableId="1190728198">
    <w:abstractNumId w:val="3"/>
  </w:num>
  <w:num w:numId="38" w16cid:durableId="1809592201">
    <w:abstractNumId w:val="9"/>
  </w:num>
  <w:num w:numId="39" w16cid:durableId="1746563890">
    <w:abstractNumId w:val="25"/>
  </w:num>
  <w:num w:numId="40" w16cid:durableId="1334331285">
    <w:abstractNumId w:val="43"/>
  </w:num>
  <w:num w:numId="41" w16cid:durableId="1963996950">
    <w:abstractNumId w:val="43"/>
    <w:lvlOverride w:ilvl="0">
      <w:startOverride w:val="1"/>
    </w:lvlOverride>
  </w:num>
  <w:num w:numId="42" w16cid:durableId="2077775724">
    <w:abstractNumId w:val="43"/>
    <w:lvlOverride w:ilvl="0">
      <w:startOverride w:val="1"/>
    </w:lvlOverride>
  </w:num>
  <w:num w:numId="43" w16cid:durableId="436482673">
    <w:abstractNumId w:val="43"/>
    <w:lvlOverride w:ilvl="0">
      <w:startOverride w:val="1"/>
    </w:lvlOverride>
  </w:num>
  <w:num w:numId="44" w16cid:durableId="798959297">
    <w:abstractNumId w:val="16"/>
  </w:num>
  <w:num w:numId="45" w16cid:durableId="1379352756">
    <w:abstractNumId w:val="20"/>
  </w:num>
  <w:num w:numId="46" w16cid:durableId="660668577">
    <w:abstractNumId w:val="41"/>
  </w:num>
  <w:num w:numId="47" w16cid:durableId="834494613">
    <w:abstractNumId w:val="40"/>
  </w:num>
  <w:num w:numId="48" w16cid:durableId="48189127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5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0AA"/>
    <w:rsid w:val="00011BCA"/>
    <w:rsid w:val="00013A19"/>
    <w:rsid w:val="00035E0C"/>
    <w:rsid w:val="00036196"/>
    <w:rsid w:val="00037F27"/>
    <w:rsid w:val="000423A0"/>
    <w:rsid w:val="000602F9"/>
    <w:rsid w:val="00060B11"/>
    <w:rsid w:val="000710AB"/>
    <w:rsid w:val="0007437B"/>
    <w:rsid w:val="00080428"/>
    <w:rsid w:val="00081D69"/>
    <w:rsid w:val="00086122"/>
    <w:rsid w:val="000903EC"/>
    <w:rsid w:val="00094F99"/>
    <w:rsid w:val="000B5C41"/>
    <w:rsid w:val="000C3E63"/>
    <w:rsid w:val="000C6101"/>
    <w:rsid w:val="000C6FE3"/>
    <w:rsid w:val="000D17D3"/>
    <w:rsid w:val="000E0AF3"/>
    <w:rsid w:val="000E147A"/>
    <w:rsid w:val="000E15D8"/>
    <w:rsid w:val="000E6177"/>
    <w:rsid w:val="0010057B"/>
    <w:rsid w:val="00124CB3"/>
    <w:rsid w:val="00151D15"/>
    <w:rsid w:val="00172FF9"/>
    <w:rsid w:val="00176EAD"/>
    <w:rsid w:val="00181EE1"/>
    <w:rsid w:val="00193B7C"/>
    <w:rsid w:val="00194F66"/>
    <w:rsid w:val="001A40E6"/>
    <w:rsid w:val="001B0450"/>
    <w:rsid w:val="001B248E"/>
    <w:rsid w:val="001C159F"/>
    <w:rsid w:val="001C1D5A"/>
    <w:rsid w:val="001C3AD5"/>
    <w:rsid w:val="001D1BAD"/>
    <w:rsid w:val="001E73ED"/>
    <w:rsid w:val="001F2194"/>
    <w:rsid w:val="00203B8F"/>
    <w:rsid w:val="00205123"/>
    <w:rsid w:val="002145BD"/>
    <w:rsid w:val="00217977"/>
    <w:rsid w:val="00217EF9"/>
    <w:rsid w:val="002215EE"/>
    <w:rsid w:val="00235B59"/>
    <w:rsid w:val="002428E9"/>
    <w:rsid w:val="00244AC1"/>
    <w:rsid w:val="00247B89"/>
    <w:rsid w:val="00281DA4"/>
    <w:rsid w:val="00290D69"/>
    <w:rsid w:val="002953A8"/>
    <w:rsid w:val="002B4F81"/>
    <w:rsid w:val="002D1410"/>
    <w:rsid w:val="002E69BF"/>
    <w:rsid w:val="002F04DF"/>
    <w:rsid w:val="002F2CB9"/>
    <w:rsid w:val="002F3837"/>
    <w:rsid w:val="00316C68"/>
    <w:rsid w:val="0032318F"/>
    <w:rsid w:val="00333228"/>
    <w:rsid w:val="00334845"/>
    <w:rsid w:val="00335943"/>
    <w:rsid w:val="00341334"/>
    <w:rsid w:val="003504A5"/>
    <w:rsid w:val="00365162"/>
    <w:rsid w:val="0039586F"/>
    <w:rsid w:val="00396072"/>
    <w:rsid w:val="0039666B"/>
    <w:rsid w:val="003A2F3B"/>
    <w:rsid w:val="003A6154"/>
    <w:rsid w:val="003A730A"/>
    <w:rsid w:val="003B64B7"/>
    <w:rsid w:val="003C1093"/>
    <w:rsid w:val="003C310B"/>
    <w:rsid w:val="003E196B"/>
    <w:rsid w:val="003F7F20"/>
    <w:rsid w:val="0040093A"/>
    <w:rsid w:val="00406266"/>
    <w:rsid w:val="004179A5"/>
    <w:rsid w:val="00430B96"/>
    <w:rsid w:val="00432044"/>
    <w:rsid w:val="00446C3E"/>
    <w:rsid w:val="004648C9"/>
    <w:rsid w:val="00473B88"/>
    <w:rsid w:val="004764A0"/>
    <w:rsid w:val="00482D1C"/>
    <w:rsid w:val="00484ED8"/>
    <w:rsid w:val="004951A1"/>
    <w:rsid w:val="004A574D"/>
    <w:rsid w:val="004B43CE"/>
    <w:rsid w:val="004B45EA"/>
    <w:rsid w:val="004B4F2D"/>
    <w:rsid w:val="004C2A7C"/>
    <w:rsid w:val="004C5CB2"/>
    <w:rsid w:val="004D6734"/>
    <w:rsid w:val="004E07A7"/>
    <w:rsid w:val="004E1151"/>
    <w:rsid w:val="004F6433"/>
    <w:rsid w:val="00506784"/>
    <w:rsid w:val="00521413"/>
    <w:rsid w:val="005246D9"/>
    <w:rsid w:val="00531425"/>
    <w:rsid w:val="00533FA6"/>
    <w:rsid w:val="00545F2F"/>
    <w:rsid w:val="0054745C"/>
    <w:rsid w:val="00567640"/>
    <w:rsid w:val="005710C3"/>
    <w:rsid w:val="00575FA4"/>
    <w:rsid w:val="0057753C"/>
    <w:rsid w:val="00580B29"/>
    <w:rsid w:val="00584E7A"/>
    <w:rsid w:val="00591062"/>
    <w:rsid w:val="00593246"/>
    <w:rsid w:val="005A2F41"/>
    <w:rsid w:val="005B4876"/>
    <w:rsid w:val="005C0DA3"/>
    <w:rsid w:val="005C5C3E"/>
    <w:rsid w:val="005D41C3"/>
    <w:rsid w:val="006141CF"/>
    <w:rsid w:val="006151C2"/>
    <w:rsid w:val="00624B89"/>
    <w:rsid w:val="006318C3"/>
    <w:rsid w:val="00636ABD"/>
    <w:rsid w:val="00655E3F"/>
    <w:rsid w:val="006619A4"/>
    <w:rsid w:val="0066770B"/>
    <w:rsid w:val="006731FF"/>
    <w:rsid w:val="0068222D"/>
    <w:rsid w:val="0068648B"/>
    <w:rsid w:val="0069712B"/>
    <w:rsid w:val="006A16E6"/>
    <w:rsid w:val="006B1514"/>
    <w:rsid w:val="006B4080"/>
    <w:rsid w:val="006B7EAA"/>
    <w:rsid w:val="006C1AA7"/>
    <w:rsid w:val="006C7AFB"/>
    <w:rsid w:val="006D1DF4"/>
    <w:rsid w:val="006F318B"/>
    <w:rsid w:val="006F6A57"/>
    <w:rsid w:val="007032F8"/>
    <w:rsid w:val="00706863"/>
    <w:rsid w:val="00712E45"/>
    <w:rsid w:val="0071392B"/>
    <w:rsid w:val="00717232"/>
    <w:rsid w:val="00723478"/>
    <w:rsid w:val="00724B44"/>
    <w:rsid w:val="00730CA2"/>
    <w:rsid w:val="00747B15"/>
    <w:rsid w:val="00760549"/>
    <w:rsid w:val="007651FB"/>
    <w:rsid w:val="00765353"/>
    <w:rsid w:val="00770A3A"/>
    <w:rsid w:val="00787A14"/>
    <w:rsid w:val="0079330C"/>
    <w:rsid w:val="007A3863"/>
    <w:rsid w:val="007B1A3F"/>
    <w:rsid w:val="007C396C"/>
    <w:rsid w:val="007C4B2F"/>
    <w:rsid w:val="007C6380"/>
    <w:rsid w:val="007D1217"/>
    <w:rsid w:val="007D5EA7"/>
    <w:rsid w:val="007E1B10"/>
    <w:rsid w:val="007F2625"/>
    <w:rsid w:val="007F2A27"/>
    <w:rsid w:val="007F59BC"/>
    <w:rsid w:val="008015A2"/>
    <w:rsid w:val="00807165"/>
    <w:rsid w:val="0082546C"/>
    <w:rsid w:val="0083400A"/>
    <w:rsid w:val="00835530"/>
    <w:rsid w:val="008444C0"/>
    <w:rsid w:val="00847554"/>
    <w:rsid w:val="00853973"/>
    <w:rsid w:val="008757C6"/>
    <w:rsid w:val="00875876"/>
    <w:rsid w:val="00882CE6"/>
    <w:rsid w:val="008847D5"/>
    <w:rsid w:val="008A3736"/>
    <w:rsid w:val="008C06BE"/>
    <w:rsid w:val="008C22C9"/>
    <w:rsid w:val="008D1623"/>
    <w:rsid w:val="008D3331"/>
    <w:rsid w:val="008D40AA"/>
    <w:rsid w:val="008D51C3"/>
    <w:rsid w:val="008E3537"/>
    <w:rsid w:val="008E3D70"/>
    <w:rsid w:val="008E4A69"/>
    <w:rsid w:val="008E5C17"/>
    <w:rsid w:val="008E6F48"/>
    <w:rsid w:val="008F310B"/>
    <w:rsid w:val="008F7421"/>
    <w:rsid w:val="009034B4"/>
    <w:rsid w:val="00920541"/>
    <w:rsid w:val="00924A51"/>
    <w:rsid w:val="0094258A"/>
    <w:rsid w:val="00944284"/>
    <w:rsid w:val="00961424"/>
    <w:rsid w:val="00961F5D"/>
    <w:rsid w:val="009636C1"/>
    <w:rsid w:val="00966A27"/>
    <w:rsid w:val="00972D2B"/>
    <w:rsid w:val="00981376"/>
    <w:rsid w:val="0098542B"/>
    <w:rsid w:val="009855A8"/>
    <w:rsid w:val="009922D3"/>
    <w:rsid w:val="00997D53"/>
    <w:rsid w:val="009A0C27"/>
    <w:rsid w:val="009A7986"/>
    <w:rsid w:val="009B43FE"/>
    <w:rsid w:val="009B7B33"/>
    <w:rsid w:val="009C6EC5"/>
    <w:rsid w:val="009F1A89"/>
    <w:rsid w:val="009F3C61"/>
    <w:rsid w:val="00A162D6"/>
    <w:rsid w:val="00A200BC"/>
    <w:rsid w:val="00A21BB7"/>
    <w:rsid w:val="00A21FED"/>
    <w:rsid w:val="00A232A5"/>
    <w:rsid w:val="00A309DC"/>
    <w:rsid w:val="00A30C8E"/>
    <w:rsid w:val="00A4138A"/>
    <w:rsid w:val="00A522C1"/>
    <w:rsid w:val="00A62A9E"/>
    <w:rsid w:val="00A6428F"/>
    <w:rsid w:val="00A675D7"/>
    <w:rsid w:val="00A7341C"/>
    <w:rsid w:val="00A831D0"/>
    <w:rsid w:val="00A902CD"/>
    <w:rsid w:val="00A90D67"/>
    <w:rsid w:val="00A96DE5"/>
    <w:rsid w:val="00AA2415"/>
    <w:rsid w:val="00AA2E2C"/>
    <w:rsid w:val="00AB0141"/>
    <w:rsid w:val="00AC245B"/>
    <w:rsid w:val="00AD0B32"/>
    <w:rsid w:val="00AD1547"/>
    <w:rsid w:val="00AD2104"/>
    <w:rsid w:val="00AE1E33"/>
    <w:rsid w:val="00AE2FF4"/>
    <w:rsid w:val="00B01473"/>
    <w:rsid w:val="00B24595"/>
    <w:rsid w:val="00B334E1"/>
    <w:rsid w:val="00B4125C"/>
    <w:rsid w:val="00B60B00"/>
    <w:rsid w:val="00B678B2"/>
    <w:rsid w:val="00B75329"/>
    <w:rsid w:val="00B83637"/>
    <w:rsid w:val="00B862FE"/>
    <w:rsid w:val="00B90700"/>
    <w:rsid w:val="00B94B6D"/>
    <w:rsid w:val="00BA5886"/>
    <w:rsid w:val="00BA63F4"/>
    <w:rsid w:val="00BC249E"/>
    <w:rsid w:val="00BC5BBE"/>
    <w:rsid w:val="00BE1C64"/>
    <w:rsid w:val="00BF44C5"/>
    <w:rsid w:val="00C018DB"/>
    <w:rsid w:val="00C1180D"/>
    <w:rsid w:val="00C118C7"/>
    <w:rsid w:val="00C15F16"/>
    <w:rsid w:val="00C26752"/>
    <w:rsid w:val="00C31218"/>
    <w:rsid w:val="00C353BB"/>
    <w:rsid w:val="00C364D0"/>
    <w:rsid w:val="00C37DD6"/>
    <w:rsid w:val="00C40534"/>
    <w:rsid w:val="00C42270"/>
    <w:rsid w:val="00C44C4F"/>
    <w:rsid w:val="00C44FA2"/>
    <w:rsid w:val="00C505F1"/>
    <w:rsid w:val="00C51B21"/>
    <w:rsid w:val="00C54B37"/>
    <w:rsid w:val="00C6242B"/>
    <w:rsid w:val="00C71517"/>
    <w:rsid w:val="00C746E6"/>
    <w:rsid w:val="00C808E7"/>
    <w:rsid w:val="00CA151C"/>
    <w:rsid w:val="00CB275F"/>
    <w:rsid w:val="00CB731D"/>
    <w:rsid w:val="00CC4C2B"/>
    <w:rsid w:val="00CC78C8"/>
    <w:rsid w:val="00CE126D"/>
    <w:rsid w:val="00CF523C"/>
    <w:rsid w:val="00CF61AF"/>
    <w:rsid w:val="00CF75EF"/>
    <w:rsid w:val="00CF7B29"/>
    <w:rsid w:val="00D00B35"/>
    <w:rsid w:val="00D165D6"/>
    <w:rsid w:val="00D21A18"/>
    <w:rsid w:val="00D31A86"/>
    <w:rsid w:val="00D36737"/>
    <w:rsid w:val="00D42EF9"/>
    <w:rsid w:val="00D43D87"/>
    <w:rsid w:val="00D51471"/>
    <w:rsid w:val="00D52202"/>
    <w:rsid w:val="00D5662D"/>
    <w:rsid w:val="00D65BF5"/>
    <w:rsid w:val="00D65FAC"/>
    <w:rsid w:val="00D976DC"/>
    <w:rsid w:val="00DA30ED"/>
    <w:rsid w:val="00DA3B4D"/>
    <w:rsid w:val="00DA51FF"/>
    <w:rsid w:val="00DA6BAC"/>
    <w:rsid w:val="00DB123C"/>
    <w:rsid w:val="00DB6CA0"/>
    <w:rsid w:val="00DC21C5"/>
    <w:rsid w:val="00DC3827"/>
    <w:rsid w:val="00DD7A9C"/>
    <w:rsid w:val="00DD7C8C"/>
    <w:rsid w:val="00DE69F5"/>
    <w:rsid w:val="00DF340B"/>
    <w:rsid w:val="00DF6A6C"/>
    <w:rsid w:val="00DF7293"/>
    <w:rsid w:val="00E0098C"/>
    <w:rsid w:val="00E011FB"/>
    <w:rsid w:val="00E06E9C"/>
    <w:rsid w:val="00E22EAF"/>
    <w:rsid w:val="00E27149"/>
    <w:rsid w:val="00E34A2D"/>
    <w:rsid w:val="00E50B2A"/>
    <w:rsid w:val="00E55143"/>
    <w:rsid w:val="00E55487"/>
    <w:rsid w:val="00E66623"/>
    <w:rsid w:val="00E66D99"/>
    <w:rsid w:val="00E844BD"/>
    <w:rsid w:val="00E8672D"/>
    <w:rsid w:val="00E86795"/>
    <w:rsid w:val="00E93000"/>
    <w:rsid w:val="00E93F2A"/>
    <w:rsid w:val="00E96AA0"/>
    <w:rsid w:val="00EA5D2E"/>
    <w:rsid w:val="00EB5D1E"/>
    <w:rsid w:val="00EC1A3D"/>
    <w:rsid w:val="00EC4360"/>
    <w:rsid w:val="00EC548A"/>
    <w:rsid w:val="00EE1FBE"/>
    <w:rsid w:val="00EF31F8"/>
    <w:rsid w:val="00F029FF"/>
    <w:rsid w:val="00F04828"/>
    <w:rsid w:val="00F07C00"/>
    <w:rsid w:val="00F10CB1"/>
    <w:rsid w:val="00F13182"/>
    <w:rsid w:val="00F1500D"/>
    <w:rsid w:val="00F26D72"/>
    <w:rsid w:val="00F33511"/>
    <w:rsid w:val="00F35B4A"/>
    <w:rsid w:val="00F52752"/>
    <w:rsid w:val="00F54CB3"/>
    <w:rsid w:val="00F550FD"/>
    <w:rsid w:val="00F568EE"/>
    <w:rsid w:val="00F60973"/>
    <w:rsid w:val="00F61163"/>
    <w:rsid w:val="00F67646"/>
    <w:rsid w:val="00F67F1B"/>
    <w:rsid w:val="00F90BB8"/>
    <w:rsid w:val="00F94324"/>
    <w:rsid w:val="00F969E1"/>
    <w:rsid w:val="00FA3B54"/>
    <w:rsid w:val="00FB1D71"/>
    <w:rsid w:val="00FB4885"/>
    <w:rsid w:val="00FB4D94"/>
    <w:rsid w:val="00FB5EE8"/>
    <w:rsid w:val="00FB7C64"/>
    <w:rsid w:val="00FC1640"/>
    <w:rsid w:val="00FC48B8"/>
    <w:rsid w:val="00FE4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46"/>
    <o:shapelayout v:ext="edit">
      <o:idmap v:ext="edit" data="1,4"/>
    </o:shapelayout>
  </w:shapeDefaults>
  <w:decimalSymbol w:val=","/>
  <w:listSeparator w:val=";"/>
  <w14:docId w14:val="70423159"/>
  <w15:docId w15:val="{A2A7767F-E101-4D84-A12A-B5B223E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54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customStyle="1" w:styleId="ConsPlusNonformat">
    <w:name w:val="ConsPlusNonformat"/>
    <w:uiPriority w:val="99"/>
    <w:rsid w:val="00035E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035E0C"/>
    <w:pPr>
      <w:spacing w:before="100" w:beforeAutospacing="1" w:after="119"/>
    </w:pPr>
  </w:style>
  <w:style w:type="paragraph" w:styleId="a7">
    <w:name w:val="List Paragraph"/>
    <w:basedOn w:val="a"/>
    <w:link w:val="a8"/>
    <w:uiPriority w:val="34"/>
    <w:qFormat/>
    <w:rsid w:val="00972D2B"/>
    <w:pPr>
      <w:contextualSpacing/>
      <w:jc w:val="center"/>
    </w:pPr>
    <w:rPr>
      <w:lang w:val="en-US"/>
    </w:rPr>
  </w:style>
  <w:style w:type="paragraph" w:customStyle="1" w:styleId="11">
    <w:name w:val="Стиль1"/>
    <w:basedOn w:val="a7"/>
    <w:link w:val="12"/>
    <w:qFormat/>
    <w:rsid w:val="000710AB"/>
  </w:style>
  <w:style w:type="paragraph" w:customStyle="1" w:styleId="2">
    <w:name w:val="Стиль2"/>
    <w:basedOn w:val="a7"/>
    <w:link w:val="20"/>
    <w:qFormat/>
    <w:rsid w:val="000710AB"/>
  </w:style>
  <w:style w:type="character" w:customStyle="1" w:styleId="a8">
    <w:name w:val="Абзац списка Знак"/>
    <w:basedOn w:val="a0"/>
    <w:link w:val="a7"/>
    <w:uiPriority w:val="34"/>
    <w:rsid w:val="00972D2B"/>
    <w:rPr>
      <w:sz w:val="24"/>
      <w:szCs w:val="24"/>
      <w:lang w:val="en-US"/>
    </w:rPr>
  </w:style>
  <w:style w:type="character" w:customStyle="1" w:styleId="12">
    <w:name w:val="Стиль1 Знак"/>
    <w:basedOn w:val="a8"/>
    <w:link w:val="11"/>
    <w:rsid w:val="000710AB"/>
    <w:rPr>
      <w:sz w:val="24"/>
      <w:szCs w:val="24"/>
      <w:lang w:val="en-US"/>
    </w:rPr>
  </w:style>
  <w:style w:type="paragraph" w:customStyle="1" w:styleId="3">
    <w:name w:val="Стиль3"/>
    <w:basedOn w:val="a7"/>
    <w:link w:val="30"/>
    <w:qFormat/>
    <w:rsid w:val="000710AB"/>
    <w:pPr>
      <w:numPr>
        <w:numId w:val="43"/>
      </w:numPr>
    </w:pPr>
  </w:style>
  <w:style w:type="character" w:customStyle="1" w:styleId="20">
    <w:name w:val="Стиль2 Знак"/>
    <w:basedOn w:val="a8"/>
    <w:link w:val="2"/>
    <w:rsid w:val="000710AB"/>
    <w:rPr>
      <w:sz w:val="24"/>
      <w:szCs w:val="24"/>
      <w:lang w:val="en-US"/>
    </w:rPr>
  </w:style>
  <w:style w:type="character" w:customStyle="1" w:styleId="30">
    <w:name w:val="Стиль3 Знак"/>
    <w:basedOn w:val="a8"/>
    <w:link w:val="3"/>
    <w:rsid w:val="000710AB"/>
    <w:rPr>
      <w:sz w:val="24"/>
      <w:szCs w:val="24"/>
      <w:lang w:val="en-US"/>
    </w:rPr>
  </w:style>
  <w:style w:type="paragraph" w:customStyle="1" w:styleId="ConsPlusNormal">
    <w:name w:val="ConsPlusNormal"/>
    <w:rsid w:val="0083400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3400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E55487"/>
    <w:rPr>
      <w:rFonts w:ascii="Cambria" w:hAnsi="Cambria"/>
      <w:b/>
      <w:bCs/>
      <w:kern w:val="32"/>
      <w:sz w:val="32"/>
      <w:szCs w:val="32"/>
    </w:rPr>
  </w:style>
  <w:style w:type="paragraph" w:customStyle="1" w:styleId="13">
    <w:name w:val="Обычный1"/>
    <w:rsid w:val="003B64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2;&#1073;&#1086;&#1090;&#1072;\&#1090;&#1077;&#1082;&#1091;&#1097;&#1072;&#1103;%20&#1088;&#1072;&#1073;&#1086;&#1090;&#1072;\&#1087;&#1086;&#1083;&#1080;&#1075;&#1086;&#1085;%20development\Polygon%20Development\Polygon\bin\Debug\&#1064;&#1072;&#1073;&#1083;&#1086;&#1085;&#1099;%20&#1055;&#1058;&#1055;\&#1058;&#1080;&#1090;&#1091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2E7C5-EA3B-4247-8B68-924EE3CC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Титульный</Template>
  <TotalTime>0</TotalTime>
  <Pages>3</Pages>
  <Words>22482</Words>
  <Characters>128148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№ 1</vt:lpstr>
    </vt:vector>
  </TitlesOfParts>
  <Company>rnd</Company>
  <LinksUpToDate>false</LinksUpToDate>
  <CharactersWithSpaces>150330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№ 1</dc:title>
  <dc:creator>Microsoft</dc:creator>
  <cp:lastModifiedBy>Евгения Михайлова</cp:lastModifiedBy>
  <cp:revision>2</cp:revision>
  <cp:lastPrinted>1900-12-31T21:00:00Z</cp:lastPrinted>
  <dcterms:created xsi:type="dcterms:W3CDTF">2024-07-23T05:48:00Z</dcterms:created>
  <dcterms:modified xsi:type="dcterms:W3CDTF">2024-07-23T05:48:00Z</dcterms:modified>
</cp:coreProperties>
</file>