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24F3230B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2543E9E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350318B2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4295A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22A31949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72494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F712758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DBEFD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60:27:0030311</w:t>
            </w:r>
          </w:p>
          <w:p w14:paraId="3864D5F7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0832659A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F20CE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109A3D67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43FF8D78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06C83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23.07.2024</w:t>
            </w:r>
          </w:p>
        </w:tc>
      </w:tr>
      <w:tr w:rsidR="008D40AA" w:rsidRPr="004A75A7" w14:paraId="0B77AE49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E3110E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4B12257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12344F34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7BCF32D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6DF323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B96FBA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7A40A63B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D36159B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EE78BA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3E4CC1F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5B6DC704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965E503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50F6A4D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3CEC8C20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D78C364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7A49D8DA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87553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6F06FA26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E110C04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E84272B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9B77804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A2188F5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EDF5DE1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5697B923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3900189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2B022F57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A661CA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7CB0E741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DEF5D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A461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05D7F69E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9A3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4D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D4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82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B5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EC3BC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D95D87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AD7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870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D41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470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5D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EF1FB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20E8E794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9F16F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41D11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FFF9E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23383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КУВИ-001/2024-112625356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303DE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C4331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1DDA9A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08D3A9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ACCB6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03A2B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6ACE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A348D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2E722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FA8CF4B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2CFBF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5F8B4523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2542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60:27:0030311. Комплексные кадастровые работы проводятся на основании Кадастрового плана территории № КУВИ-001/2024-112625356 от 22.04.2024 г. предоставленного заказчиком Комплексных кадастровых работ.</w:t>
            </w:r>
          </w:p>
          <w:p w14:paraId="726D0D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60:27-7.409, а также в территориальной зоне Ж-2 – реестровый номер 60:27-7.363,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кв.м, в территориальной зоне ж-2 предельные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5C9CF1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0BEA49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60006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39F8EE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60:27:0030311:29 не внесен в настоящий Карта-план, в связи с тем, что по данному адресу уже расположен земельный участок с кадастровым номером 60:27:0030311:58.</w:t>
            </w:r>
          </w:p>
          <w:p w14:paraId="1DF564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60:27:0030311:33 является обособленным земельным участком, входящим в ЕЗП 60:27:0000000:21 и не подлежит внесению в Карта-план.</w:t>
            </w:r>
          </w:p>
          <w:p w14:paraId="6A1EA2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60:27:0030311:40 не внесен в связи с тем, что с данными характеристиками объект недвижимости отсутствует на местности. В настоящее время на земельном участке расположен 2-х этажный дом в другом месте.</w:t>
            </w:r>
          </w:p>
          <w:p w14:paraId="344FD4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60:27:0030311:42 отсутствует на местности.</w:t>
            </w:r>
          </w:p>
          <w:p w14:paraId="758C40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 недвижимости с кадастровым номером 60:27:0030311:45 – снесен.</w:t>
            </w:r>
          </w:p>
          <w:p w14:paraId="208514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Объект недвижимости с кадастровым номером 60:27:0030311:46 по сведениям ЕГРН 1 этажный дом, фактически на местности 2-этажный дом, кирпичный дом.</w:t>
            </w:r>
          </w:p>
          <w:p w14:paraId="2C62A7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Объект недвижимости с кадастровым номером 60:27:0030311:55 и 60:27:0030311:170 является сооружением и не подлежит внесению в Карта-план.</w:t>
            </w:r>
          </w:p>
          <w:p w14:paraId="5FC003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Объект недвижимости с кадастровым номером 60:27:0030311:43 пересекает сооружение 60:27:0030309:101, а объект недвижимости 60:27:0030304:28 сооружение 60:27:0030310:486.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6463B1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8 земельных участков и 17 объектов капитального строительства, исправлены реестровые ошибки в отношении 5 земельных участков.</w:t>
            </w:r>
          </w:p>
        </w:tc>
      </w:tr>
      <w:tr w:rsidR="00F33511" w:rsidRPr="004A75A7" w14:paraId="765D46E7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8499F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12D2D1FA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60CB8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6CB2AE0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E2349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B97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048E220E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08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2CA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52765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52762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BD49E57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4E4BC921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A0DB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9DFE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819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439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09B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1955C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0E8BCDF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E79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FF5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61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D7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B7D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D6B7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C1C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AC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B1F33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5D43AEF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8C9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F43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A64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44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52B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210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EA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24E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B7A6A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30F3A5E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5913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27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7C5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550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29A3C97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0B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B2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FD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8C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3F75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7993170C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09A10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7171907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83341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CE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3C0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5CAF0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0A74A5F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21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405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FC61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8DB6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3525389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0F3E55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D721A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3347FB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5D3E2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1C7A52C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F84F45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05EB2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1BE069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7CE56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489DACB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751E6" w14:textId="77777777" w:rsidR="00035E0C" w:rsidRPr="00EB43A2" w:rsidRDefault="007E7BF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2CB0FCF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3F798E2" w14:textId="77777777" w:rsidR="007E7BFA" w:rsidRPr="00E30EC3" w:rsidRDefault="007E7BF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60:27:0030311:5</w:t>
            </w:r>
          </w:p>
        </w:tc>
      </w:tr>
      <w:tr w:rsidR="00105FDF" w:rsidRPr="00EB43A2" w14:paraId="3E97B697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CE5EBB9" w14:textId="77777777" w:rsidR="007E7BFA" w:rsidRPr="003603C1" w:rsidRDefault="007E7BF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90D713" w14:textId="77777777" w:rsidR="007E7BFA" w:rsidRPr="00A868BD" w:rsidRDefault="007E7BF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7F5F6C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448BA8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CD7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DE1A8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6C3CC" w14:textId="77777777" w:rsidR="007E7BFA" w:rsidRPr="00A9191B" w:rsidRDefault="007E7BF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CB233CF" w14:textId="77777777" w:rsidR="007E7BFA" w:rsidRPr="008417BF" w:rsidRDefault="007E7BF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A9012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9EE11AE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081964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B8D" w14:textId="77777777" w:rsidR="007E7BFA" w:rsidRPr="008417BF" w:rsidRDefault="007E7BF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98DF" w14:textId="77777777" w:rsidR="007E7BFA" w:rsidRPr="008417BF" w:rsidRDefault="007E7BF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79C4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5228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8AF68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EDE9FD1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2570" w14:textId="77777777" w:rsidR="007E7BFA" w:rsidRPr="00EB43A2" w:rsidRDefault="007E7BF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2BD" w14:textId="77777777" w:rsidR="007E7BFA" w:rsidRPr="00EB43A2" w:rsidRDefault="007E7BF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7976" w14:textId="77777777" w:rsidR="007E7BFA" w:rsidRPr="00EB43A2" w:rsidRDefault="007E7BF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4AC" w14:textId="77777777" w:rsidR="007E7BFA" w:rsidRPr="00EB43A2" w:rsidRDefault="007E7BF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E67" w14:textId="77777777" w:rsidR="007E7BFA" w:rsidRPr="00EB43A2" w:rsidRDefault="007E7BF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8E4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ADE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E69D2" w14:textId="77777777" w:rsidR="007E7BFA" w:rsidRPr="00E35930" w:rsidRDefault="007E7BF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B00C8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D895" w14:textId="77777777" w:rsidR="007E7BFA" w:rsidRPr="00EB43A2" w:rsidRDefault="007E7BF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CD27" w14:textId="77777777" w:rsidR="007E7BFA" w:rsidRPr="00EB43A2" w:rsidRDefault="007E7BF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946" w14:textId="77777777" w:rsidR="007E7BFA" w:rsidRPr="00EB43A2" w:rsidRDefault="007E7BF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927" w14:textId="77777777" w:rsidR="007E7BFA" w:rsidRPr="00EB43A2" w:rsidRDefault="007E7BF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76C" w14:textId="77777777" w:rsidR="007E7BFA" w:rsidRPr="00EB43A2" w:rsidRDefault="007E7BF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F44C" w14:textId="77777777" w:rsidR="007E7BFA" w:rsidRPr="00EB43A2" w:rsidRDefault="007E7BF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E30" w14:textId="77777777" w:rsidR="007E7BFA" w:rsidRPr="005B4FA1" w:rsidRDefault="007E7BF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07476" w14:textId="77777777" w:rsidR="007E7BFA" w:rsidRPr="005B4FA1" w:rsidRDefault="007E7BF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B9377E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BBD6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73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498036.49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87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1275016.22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6E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498036.49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52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1275016.22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25C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AAC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11DDE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11D5E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BEA3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A1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43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C7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498019.34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99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1275035.36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790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1FD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FE85C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5FC58E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7FFD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8A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21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13C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498015.60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9B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1275039.29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5C4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3D2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F6D2F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660B2F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B4B9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59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D0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89A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498006.27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299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1275033.18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B9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7FE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BA33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B584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EACF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D2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FF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6A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498005.34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80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1275033.52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9A1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251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23EF2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E89C2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C2A9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9E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20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CC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498000.26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199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1275029.51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5D7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B3A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52CE8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F78EA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B057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D4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498007.46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BA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1275020.20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1F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498007.46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62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1275020.20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972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FE0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11676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80547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851B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A6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498024.33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AA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1275002.33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895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498024.33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AA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1275002.33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04C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F1B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35AD4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A72E6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4AD0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29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498028.46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19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1275008.07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D03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498028.46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F4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1275008.07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50B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D0AF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47C74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3CE041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D05F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33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498036.49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65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1275016.22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ECA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498036.49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D47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1275016.22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B16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337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FB84B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879346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7ECC88" w14:textId="77777777" w:rsidR="007E7BFA" w:rsidRPr="00666D74" w:rsidRDefault="007E7BF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60:27:0030311:5</w:t>
            </w:r>
          </w:p>
        </w:tc>
      </w:tr>
      <w:tr w:rsidR="00590258" w:rsidRPr="00666D74" w14:paraId="00FC1BC6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C39B2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E44CC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2057F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59CC99" w14:textId="77777777" w:rsidR="007E7BFA" w:rsidRDefault="007E7BF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B0B0643" w14:textId="77777777" w:rsidR="007E7BFA" w:rsidRPr="00666D74" w:rsidRDefault="007E7BF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0183188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22FD4" w14:textId="77777777" w:rsidR="007E7BFA" w:rsidRPr="00590258" w:rsidRDefault="007E7BF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AFF" w14:textId="77777777" w:rsidR="007E7BFA" w:rsidRPr="00590258" w:rsidRDefault="007E7BF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BEB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23B2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D4EE4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33B7DE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10ACB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62A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99E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3BA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9FDD5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204681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95F6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35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FE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6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6CC32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B24D3C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A1099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A0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76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6D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687CE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5819B2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D99D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6F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55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AAD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207CA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81D18C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A586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49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DF6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D12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BDF94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258E8C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C0C9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52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52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3D7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72D7C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66B813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7085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B1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040D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70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E7216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550FB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92945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36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B3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1B7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47262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52E988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7B6F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E61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14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AF10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ED85A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F0544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DACA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04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A15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A80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9564B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5BC0C5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DD6016" w14:textId="77777777" w:rsidR="007E7BFA" w:rsidRPr="00590258" w:rsidRDefault="007E7BF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60:27:0030311:5</w:t>
            </w:r>
          </w:p>
        </w:tc>
      </w:tr>
      <w:tr w:rsidR="00EB43A2" w:rsidRPr="00666D74" w14:paraId="22F6F5C6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A2CD" w14:textId="77777777" w:rsidR="007E7BFA" w:rsidRPr="00666D74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5E99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60266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E78F70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63ED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160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97777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D2A303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9CFD7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E18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01107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2A4348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9167B" w14:textId="77777777" w:rsidR="007E7BFA" w:rsidRPr="00B1242C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EBA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ECABB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Полевой пер, 5 д</w:t>
            </w:r>
          </w:p>
        </w:tc>
      </w:tr>
      <w:tr w:rsidR="00E70CD1" w:rsidRPr="004A75A7" w14:paraId="156FC31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F517F" w14:textId="77777777" w:rsidR="007E7BFA" w:rsidRPr="00CE1DAD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8AF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3C095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51606F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CDEBD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322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B6D8A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623 кв.м ± 4.99 кв.м</w:t>
            </w:r>
          </w:p>
        </w:tc>
      </w:tr>
      <w:tr w:rsidR="00E70CD1" w:rsidRPr="004A75A7" w14:paraId="76457C0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64F01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D51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8B21B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√623 * √((1 + 1.02²)/(2 * 1.02)) = 4.99</w:t>
            </w:r>
          </w:p>
        </w:tc>
      </w:tr>
      <w:tr w:rsidR="00E70CD1" w:rsidRPr="004A75A7" w14:paraId="3B0DF48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386DC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4DC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AA4B8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1CA0FCC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B6033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6FD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E362C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 кв.м</w:t>
            </w:r>
          </w:p>
        </w:tc>
      </w:tr>
      <w:tr w:rsidR="00E70CD1" w:rsidRPr="004A75A7" w14:paraId="250A2D1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EC42C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050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0CF37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57A6F3C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D6475F3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15C9F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440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EBF7A" w14:textId="77777777" w:rsidR="007E7BFA" w:rsidRPr="006360AC" w:rsidRDefault="007E7BF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10DBC58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DC1D2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742" w14:textId="77777777" w:rsidR="007E7BFA" w:rsidRPr="006360AC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3443E" w14:textId="77777777" w:rsidR="007E7BFA" w:rsidRPr="00AF1B59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38DF5C4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F29D4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3CA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4FD16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60:27:0030104:129</w:t>
            </w:r>
          </w:p>
        </w:tc>
      </w:tr>
      <w:tr w:rsidR="00AF1B59" w:rsidRPr="004A75A7" w14:paraId="5C197FC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A4E50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6A5" w14:textId="77777777" w:rsidR="007E7BFA" w:rsidRPr="00DC26F1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0B201" w14:textId="77777777" w:rsidR="007E7BFA" w:rsidRPr="00DC26F1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DA7044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4867C2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C17596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C8DBDA" w14:textId="77777777" w:rsidR="007E7BFA" w:rsidRPr="008030E7" w:rsidRDefault="007E7BF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CE8DD32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B5CCA19" w14:textId="77777777" w:rsidR="007E7BFA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1C20FE7" w14:textId="77777777" w:rsidR="007E7BFA" w:rsidRPr="00CD1C19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60:27:0030311:5</w:t>
            </w:r>
          </w:p>
        </w:tc>
      </w:tr>
      <w:tr w:rsidR="006360AC" w:rsidRPr="004A75A7" w14:paraId="0F12ACB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7A9D8F" w14:textId="77777777" w:rsidR="007E7BFA" w:rsidRPr="006360AC" w:rsidRDefault="007E7BF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FB3AFC" w14:textId="77777777" w:rsidR="007E7BFA" w:rsidRPr="00F70DBD" w:rsidRDefault="007E7BF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60:27:0030311:5 площадь земельного участка составила 623 кв.м. Площадь </w:t>
            </w:r>
            <w:r w:rsidRPr="008030E7">
              <w:rPr>
                <w:lang w:val="en-US"/>
              </w:rPr>
              <w:t>земельного участка увеличилась на 23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3EF2748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7BF4B" w14:textId="77777777" w:rsidR="00035E0C" w:rsidRPr="00EB43A2" w:rsidRDefault="007E7BF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A680A3C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66DB93B" w14:textId="77777777" w:rsidR="007E7BFA" w:rsidRPr="00E30EC3" w:rsidRDefault="007E7BF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характерных точках </w:t>
            </w:r>
            <w:r>
              <w:rPr>
                <w:b/>
              </w:rPr>
              <w:t>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60:27:0030311:7</w:t>
            </w:r>
          </w:p>
        </w:tc>
      </w:tr>
      <w:tr w:rsidR="00105FDF" w:rsidRPr="00EB43A2" w14:paraId="472A3630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5D9F1A" w14:textId="77777777" w:rsidR="007E7BFA" w:rsidRPr="003603C1" w:rsidRDefault="007E7BF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AD733A" w14:textId="77777777" w:rsidR="007E7BFA" w:rsidRPr="00A868BD" w:rsidRDefault="007E7BF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6CE48DC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6D992B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D645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DF220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EA665" w14:textId="77777777" w:rsidR="007E7BFA" w:rsidRPr="00A9191B" w:rsidRDefault="007E7BF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5423268" w14:textId="77777777" w:rsidR="007E7BFA" w:rsidRPr="008417BF" w:rsidRDefault="007E7BF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47EB8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3EACDCF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CE0EF7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B11" w14:textId="77777777" w:rsidR="007E7BFA" w:rsidRPr="008417BF" w:rsidRDefault="007E7BF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6CC8" w14:textId="77777777" w:rsidR="007E7BFA" w:rsidRPr="008417BF" w:rsidRDefault="007E7BF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F193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61BA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F07CA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D9BE896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11A" w14:textId="77777777" w:rsidR="007E7BFA" w:rsidRPr="00EB43A2" w:rsidRDefault="007E7BF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8282" w14:textId="77777777" w:rsidR="007E7BFA" w:rsidRPr="00EB43A2" w:rsidRDefault="007E7BF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AAD" w14:textId="77777777" w:rsidR="007E7BFA" w:rsidRPr="00EB43A2" w:rsidRDefault="007E7BF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CCE" w14:textId="77777777" w:rsidR="007E7BFA" w:rsidRPr="00EB43A2" w:rsidRDefault="007E7BF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B47" w14:textId="77777777" w:rsidR="007E7BFA" w:rsidRPr="00EB43A2" w:rsidRDefault="007E7BF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DE5C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58C6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36664" w14:textId="77777777" w:rsidR="007E7BFA" w:rsidRPr="00E35930" w:rsidRDefault="007E7BF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4B9147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AFA9" w14:textId="77777777" w:rsidR="007E7BFA" w:rsidRPr="00EB43A2" w:rsidRDefault="007E7BF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D92F" w14:textId="77777777" w:rsidR="007E7BFA" w:rsidRPr="00EB43A2" w:rsidRDefault="007E7BF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C466" w14:textId="77777777" w:rsidR="007E7BFA" w:rsidRPr="00EB43A2" w:rsidRDefault="007E7BF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8593" w14:textId="77777777" w:rsidR="007E7BFA" w:rsidRPr="00EB43A2" w:rsidRDefault="007E7BF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071" w14:textId="77777777" w:rsidR="007E7BFA" w:rsidRPr="00EB43A2" w:rsidRDefault="007E7BF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494D" w14:textId="77777777" w:rsidR="007E7BFA" w:rsidRPr="00EB43A2" w:rsidRDefault="007E7BF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D82D" w14:textId="77777777" w:rsidR="007E7BFA" w:rsidRPr="005B4FA1" w:rsidRDefault="007E7BF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8E21F1" w14:textId="77777777" w:rsidR="007E7BFA" w:rsidRPr="005B4FA1" w:rsidRDefault="007E7BF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21C882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2BAB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C8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22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C3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498015.60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30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1275039.29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2AD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AFF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622A9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84E52D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F58E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DA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24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2FC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498021.57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C45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1275057.05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F29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BC5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379A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D2B883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C8F7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8A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59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982C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498011.38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36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1275060.15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4C5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C8C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F7EAD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9E3C1A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4955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21A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AED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03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497999.33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5A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1275050.20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C1D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CA38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F9D57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BF164E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94CE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CD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497989.15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60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1275042.52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61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497989.15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6F7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1275042.52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72F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DAA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0198F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2CF0A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7F51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35D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497999.65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14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1275030.30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E51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497999.65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835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1275030.30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799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0DB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B44D8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5360E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9285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3C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62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E9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498000.26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E2C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1275029.51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19C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610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F739F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BD3FD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8AFA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14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08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E89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498005.34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DA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1275033.52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765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E15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55726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C82B3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62E3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08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92D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AAA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498006.27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F9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1275033.18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BF0D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A76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66A8E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B02C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4223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18B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0B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4C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498015.60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39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1275039.29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F68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CA9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B4E1A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DE3C6D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973BF3" w14:textId="77777777" w:rsidR="007E7BFA" w:rsidRPr="00666D74" w:rsidRDefault="007E7BF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60:27:0030311:7</w:t>
            </w:r>
          </w:p>
        </w:tc>
      </w:tr>
      <w:tr w:rsidR="00590258" w:rsidRPr="00666D74" w14:paraId="524BD4AF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F55B6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7DE6A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C644B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E07EA3" w14:textId="77777777" w:rsidR="007E7BFA" w:rsidRDefault="007E7BF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B673AE9" w14:textId="77777777" w:rsidR="007E7BFA" w:rsidRPr="00666D74" w:rsidRDefault="007E7BF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07FC9686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B27D3" w14:textId="77777777" w:rsidR="007E7BFA" w:rsidRPr="00590258" w:rsidRDefault="007E7BF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2DC" w14:textId="77777777" w:rsidR="007E7BFA" w:rsidRPr="00590258" w:rsidRDefault="007E7BF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727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D13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6501F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46045F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73D51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D76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B2F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0EB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62EDB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2B2B2A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9471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FF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86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3E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D60A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582AB0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D6AF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B7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75F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FA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42E58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E8708A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8FDB1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5A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A7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67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F268E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C157D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4AEA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79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510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51E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29C42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D3E87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367A3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A93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640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0C5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FAE06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25742D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9A6E5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998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CFF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5FD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B1591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3D41DA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C839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60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2B45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B25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7F58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FFDE52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1899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46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C8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272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A4D8C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11B7F1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CD538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D3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790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55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4A570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C0820B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E6B706" w14:textId="77777777" w:rsidR="007E7BFA" w:rsidRPr="00590258" w:rsidRDefault="007E7BF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60:27:0030311:7</w:t>
            </w:r>
          </w:p>
        </w:tc>
      </w:tr>
      <w:tr w:rsidR="00EB43A2" w:rsidRPr="00666D74" w14:paraId="61A4DD9A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1962" w14:textId="77777777" w:rsidR="007E7BFA" w:rsidRPr="00666D74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A153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7D1B5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456C48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366A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2F57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EE43D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D29263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DB2F3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AB4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CB0D8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A7B45A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BB3FE" w14:textId="77777777" w:rsidR="007E7BFA" w:rsidRPr="00B1242C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F11E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2B736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Полевой пер, 7 д</w:t>
            </w:r>
          </w:p>
        </w:tc>
      </w:tr>
      <w:tr w:rsidR="00E70CD1" w:rsidRPr="004A75A7" w14:paraId="58A4F4A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B992C" w14:textId="77777777" w:rsidR="007E7BFA" w:rsidRPr="00CE1DAD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E0BE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DA80D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2A02A6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9B2B5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B02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26317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517 кв.м ± 4.55 кв.м</w:t>
            </w:r>
          </w:p>
        </w:tc>
      </w:tr>
      <w:tr w:rsidR="00E70CD1" w:rsidRPr="004A75A7" w14:paraId="1D7DD17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731A5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F52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7E876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√517 * √((1 + 1.06²)/(2 * 1.06)) = 4.55</w:t>
            </w:r>
          </w:p>
        </w:tc>
      </w:tr>
      <w:tr w:rsidR="00E70CD1" w:rsidRPr="004A75A7" w14:paraId="7E6FCF1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94021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EE4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9D93D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500</w:t>
            </w:r>
          </w:p>
        </w:tc>
      </w:tr>
      <w:tr w:rsidR="00E70CD1" w:rsidRPr="004A75A7" w14:paraId="3B65A64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8FF66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5B6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9CFCC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E70CD1" w:rsidRPr="004A75A7" w14:paraId="6E7A2CC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95546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9F5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6E239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AB14A3F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338E9CF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58D1C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6E1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E9B4F" w14:textId="77777777" w:rsidR="007E7BFA" w:rsidRPr="006360AC" w:rsidRDefault="007E7BF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4B97B5B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E884F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DEF" w14:textId="77777777" w:rsidR="007E7BFA" w:rsidRPr="006360AC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92E7E" w14:textId="77777777" w:rsidR="007E7BFA" w:rsidRPr="00AF1B59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463D314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E14E4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FED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6D61B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60:27:0030311:47,</w:t>
            </w:r>
          </w:p>
          <w:p w14:paraId="504078B7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60:27:0030309:101</w:t>
            </w:r>
          </w:p>
        </w:tc>
      </w:tr>
      <w:tr w:rsidR="00AF1B59" w:rsidRPr="004A75A7" w14:paraId="75519C4A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594DD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9A9" w14:textId="77777777" w:rsidR="007E7BFA" w:rsidRPr="00DC26F1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FA4CA" w14:textId="77777777" w:rsidR="007E7BFA" w:rsidRPr="00DC26F1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3682205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E5CAF4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A7C716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8D65AA" w14:textId="77777777" w:rsidR="007E7BFA" w:rsidRPr="008030E7" w:rsidRDefault="007E7BF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4B5C59D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91EC367" w14:textId="77777777" w:rsidR="007E7BFA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6C3B298C" w14:textId="77777777" w:rsidR="007E7BFA" w:rsidRPr="00CD1C19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60:27:0030311:7</w:t>
            </w:r>
          </w:p>
        </w:tc>
      </w:tr>
      <w:tr w:rsidR="006360AC" w:rsidRPr="004A75A7" w14:paraId="3249581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6AE549" w14:textId="77777777" w:rsidR="007E7BFA" w:rsidRPr="006360AC" w:rsidRDefault="007E7BF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EB05C5" w14:textId="77777777" w:rsidR="007E7BFA" w:rsidRPr="00F70DBD" w:rsidRDefault="007E7BF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60:27:0030311:7 площадь земельного участка составила 517 </w:t>
            </w:r>
            <w:r w:rsidRPr="008030E7">
              <w:rPr>
                <w:lang w:val="en-US"/>
              </w:rPr>
              <w:t>кв.м. Площадь земельного участка увеличилась на 17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4D6A707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652FC" w14:textId="77777777" w:rsidR="00035E0C" w:rsidRPr="00EB43A2" w:rsidRDefault="007E7BF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DD8DD5F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768E2FE" w14:textId="77777777" w:rsidR="007E7BFA" w:rsidRPr="00E30EC3" w:rsidRDefault="007E7BF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</w:t>
            </w:r>
            <w:r>
              <w:rPr>
                <w:b/>
              </w:rPr>
              <w:t>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60:27:0030311:9</w:t>
            </w:r>
          </w:p>
        </w:tc>
      </w:tr>
      <w:tr w:rsidR="00105FDF" w:rsidRPr="00EB43A2" w14:paraId="4D69FF56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B18111" w14:textId="77777777" w:rsidR="007E7BFA" w:rsidRPr="003603C1" w:rsidRDefault="007E7BF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B1572C" w14:textId="77777777" w:rsidR="007E7BFA" w:rsidRPr="00A868BD" w:rsidRDefault="007E7BF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1B398EC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75639A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F13A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4EF4C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D1D6A" w14:textId="77777777" w:rsidR="007E7BFA" w:rsidRPr="00A9191B" w:rsidRDefault="007E7BF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ABE2714" w14:textId="77777777" w:rsidR="007E7BFA" w:rsidRPr="008417BF" w:rsidRDefault="007E7BF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DED41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C2DC2F4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E8C6C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A48" w14:textId="77777777" w:rsidR="007E7BFA" w:rsidRPr="008417BF" w:rsidRDefault="007E7BF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EE32" w14:textId="77777777" w:rsidR="007E7BFA" w:rsidRPr="008417BF" w:rsidRDefault="007E7BF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DDF8A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6FD9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90B2F2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FECED9C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1111" w14:textId="77777777" w:rsidR="007E7BFA" w:rsidRPr="00EB43A2" w:rsidRDefault="007E7BF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78E" w14:textId="77777777" w:rsidR="007E7BFA" w:rsidRPr="00EB43A2" w:rsidRDefault="007E7BF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D22" w14:textId="77777777" w:rsidR="007E7BFA" w:rsidRPr="00EB43A2" w:rsidRDefault="007E7BF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D70" w14:textId="77777777" w:rsidR="007E7BFA" w:rsidRPr="00EB43A2" w:rsidRDefault="007E7BF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D5F" w14:textId="77777777" w:rsidR="007E7BFA" w:rsidRPr="00EB43A2" w:rsidRDefault="007E7BF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B62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9839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B9055" w14:textId="77777777" w:rsidR="007E7BFA" w:rsidRPr="00E35930" w:rsidRDefault="007E7BF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34E8FA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669E" w14:textId="77777777" w:rsidR="007E7BFA" w:rsidRPr="00EB43A2" w:rsidRDefault="007E7BF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9948" w14:textId="77777777" w:rsidR="007E7BFA" w:rsidRPr="00EB43A2" w:rsidRDefault="007E7BF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FD8" w14:textId="77777777" w:rsidR="007E7BFA" w:rsidRPr="00EB43A2" w:rsidRDefault="007E7BF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18DE" w14:textId="77777777" w:rsidR="007E7BFA" w:rsidRPr="00EB43A2" w:rsidRDefault="007E7BF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D0" w14:textId="77777777" w:rsidR="007E7BFA" w:rsidRPr="00EB43A2" w:rsidRDefault="007E7BF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FE4C" w14:textId="77777777" w:rsidR="007E7BFA" w:rsidRPr="00EB43A2" w:rsidRDefault="007E7BF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7151" w14:textId="77777777" w:rsidR="007E7BFA" w:rsidRPr="005B4FA1" w:rsidRDefault="007E7BF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A03BF" w14:textId="77777777" w:rsidR="007E7BFA" w:rsidRPr="005B4FA1" w:rsidRDefault="007E7BF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0D56D9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8D3C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D4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497969.21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B1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1275027.61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91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497969.21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B7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1275027.61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CD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085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40E4D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9ADFD9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A675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50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497989.15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B9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1275042.52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05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497989.15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0D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1275042.52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461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102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D8F44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73F49C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76F0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A7E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78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18C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497999.33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59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1275050.20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AFA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BE2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A2662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1B462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F334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97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3E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BF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498011.38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36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1275060.15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9F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914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76A06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3D0774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EA46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3C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A8D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D1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498002.76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F7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1275059.56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33B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996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5E074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3863A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C3D3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58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C3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8A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497985.47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A1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1275061.02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848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48C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B4B67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A6F54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3ECD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32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9D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37A5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497971.65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84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1275062.69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720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8B6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E48AD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F814A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C9C3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B9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6B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88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497958.76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80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1275064.13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40B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022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08C6D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F23D6E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D297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85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DB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DE9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497952.97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85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1275042.50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431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11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465D8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CF47A1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72D3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DC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497969.21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04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1275027.61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C6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497969.21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7A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1275027.61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71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53D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1F6C4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676B99B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FDC497" w14:textId="77777777" w:rsidR="007E7BFA" w:rsidRPr="00666D74" w:rsidRDefault="007E7BF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60:27:0030311:9</w:t>
            </w:r>
          </w:p>
        </w:tc>
      </w:tr>
      <w:tr w:rsidR="00590258" w:rsidRPr="00666D74" w14:paraId="3F0F8C62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4D88D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4F3F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0FC4E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</w:t>
            </w:r>
            <w:r w:rsidRPr="00666D74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DBFCB4" w14:textId="77777777" w:rsidR="007E7BFA" w:rsidRDefault="007E7BF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F7A39FD" w14:textId="77777777" w:rsidR="007E7BFA" w:rsidRPr="00666D74" w:rsidRDefault="007E7BF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5A5721A1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9648A" w14:textId="77777777" w:rsidR="007E7BFA" w:rsidRPr="00590258" w:rsidRDefault="007E7BF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345" w14:textId="77777777" w:rsidR="007E7BFA" w:rsidRPr="00590258" w:rsidRDefault="007E7BF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8E8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C74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95E64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E7928A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20EB4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AD6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CFB7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F80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88168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F9F69A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97F83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D3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46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1351C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079CF8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44C5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D7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21F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21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64B0B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0BAD5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BEC93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E84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2FE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0B2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F1169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E4E63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55498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65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FE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0C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70058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CC448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0B94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95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47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D2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ABCDC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C27702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CB0A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B74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13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1A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DD52A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838DE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604A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98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6AD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6A6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CC30C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6F614A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7E25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E89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2D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59F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6995A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8444C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3D171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67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C77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000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76AA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15E0CB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4FE055" w14:textId="77777777" w:rsidR="007E7BFA" w:rsidRPr="00590258" w:rsidRDefault="007E7BF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60:27:0030311:9</w:t>
            </w:r>
          </w:p>
        </w:tc>
      </w:tr>
      <w:tr w:rsidR="00EB43A2" w:rsidRPr="00666D74" w14:paraId="7D98D37E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DC92" w14:textId="77777777" w:rsidR="007E7BFA" w:rsidRPr="00666D74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726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83292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DAA377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7B69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80E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98CC4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E87703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D7D74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D10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1DDD1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158971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7FCC3" w14:textId="77777777" w:rsidR="007E7BFA" w:rsidRPr="00B1242C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382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B66ED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Паровозная ул, 30 д</w:t>
            </w:r>
          </w:p>
        </w:tc>
      </w:tr>
      <w:tr w:rsidR="00E70CD1" w:rsidRPr="004A75A7" w14:paraId="4022E26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95D72" w14:textId="77777777" w:rsidR="007E7BFA" w:rsidRPr="00CE1DAD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D35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5B5F9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43DDED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383AD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E8F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9EBF4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1134 кв.м ± 7.10 кв.м</w:t>
            </w:r>
          </w:p>
        </w:tc>
      </w:tr>
      <w:tr w:rsidR="00E70CD1" w:rsidRPr="004A75A7" w14:paraId="68CBCD0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A807F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049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08CF1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√1134 * √((1 + 1.60²)/(2 * 1.60)) = 7.10</w:t>
            </w:r>
          </w:p>
        </w:tc>
      </w:tr>
      <w:tr w:rsidR="00E70CD1" w:rsidRPr="004A75A7" w14:paraId="7BE19CF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51FFD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1AF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3DB51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1139</w:t>
            </w:r>
          </w:p>
        </w:tc>
      </w:tr>
      <w:tr w:rsidR="00E70CD1" w:rsidRPr="004A75A7" w14:paraId="4861D3C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FE1B0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FB3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FA9CB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E70CD1" w:rsidRPr="004A75A7" w14:paraId="33559FC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7071B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A61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779F1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24DF24E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3EC3378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FA8D3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970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76861" w14:textId="77777777" w:rsidR="007E7BFA" w:rsidRPr="006360AC" w:rsidRDefault="007E7BF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C56BF5A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F6174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754" w14:textId="77777777" w:rsidR="007E7BFA" w:rsidRPr="006360AC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0C9B3" w14:textId="77777777" w:rsidR="007E7BFA" w:rsidRPr="00AF1B59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F08B2B0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7CC0C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E7F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6896F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60:27:0030311:44,</w:t>
            </w:r>
          </w:p>
          <w:p w14:paraId="0883455D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60:27:0030309:101</w:t>
            </w:r>
          </w:p>
        </w:tc>
      </w:tr>
      <w:tr w:rsidR="00AF1B59" w:rsidRPr="004A75A7" w14:paraId="6DA4C3B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BE2B9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CC6" w14:textId="77777777" w:rsidR="007E7BFA" w:rsidRPr="00DC26F1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384A8" w14:textId="77777777" w:rsidR="007E7BFA" w:rsidRPr="00DC26F1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5EB9132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F56DDE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4C7D3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F2ABE4" w14:textId="77777777" w:rsidR="007E7BFA" w:rsidRPr="008030E7" w:rsidRDefault="007E7BF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8049967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21C53E" w14:textId="77777777" w:rsidR="007E7BFA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1398CD31" w14:textId="77777777" w:rsidR="007E7BFA" w:rsidRPr="00CD1C19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60:27:0030311:9</w:t>
            </w:r>
          </w:p>
        </w:tc>
      </w:tr>
      <w:tr w:rsidR="006360AC" w:rsidRPr="004A75A7" w14:paraId="6230A22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7E04FF" w14:textId="77777777" w:rsidR="007E7BFA" w:rsidRPr="006360AC" w:rsidRDefault="007E7BF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9278C9" w14:textId="77777777" w:rsidR="007E7BFA" w:rsidRPr="00F70DBD" w:rsidRDefault="007E7BF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60:27:0030311:9 площадь земельного участка составила 1134 </w:t>
            </w:r>
            <w:r w:rsidRPr="008030E7">
              <w:rPr>
                <w:lang w:val="en-US"/>
              </w:rPr>
              <w:t>кв.м. Площадь земельного участка уменьшилась на 5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2A96425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A1BB7" w14:textId="77777777" w:rsidR="00035E0C" w:rsidRPr="00EB43A2" w:rsidRDefault="007E7BF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8E56C8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17C4EBC" w14:textId="77777777" w:rsidR="007E7BFA" w:rsidRPr="00E30EC3" w:rsidRDefault="007E7BF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</w:t>
            </w:r>
            <w:r>
              <w:rPr>
                <w:b/>
              </w:rPr>
              <w:t>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60:27:0030311:10</w:t>
            </w:r>
          </w:p>
        </w:tc>
      </w:tr>
      <w:tr w:rsidR="00105FDF" w:rsidRPr="00EB43A2" w14:paraId="49C7DC8F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4820011" w14:textId="77777777" w:rsidR="007E7BFA" w:rsidRPr="003603C1" w:rsidRDefault="007E7BF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49517C" w14:textId="77777777" w:rsidR="007E7BFA" w:rsidRPr="00A868BD" w:rsidRDefault="007E7BF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43D5857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6543FA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21F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5B0DB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EBA58" w14:textId="77777777" w:rsidR="007E7BFA" w:rsidRPr="00A9191B" w:rsidRDefault="007E7BF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3BF9451" w14:textId="77777777" w:rsidR="007E7BFA" w:rsidRPr="008417BF" w:rsidRDefault="007E7BF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9B2CE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9797136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72AA5E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CC" w14:textId="77777777" w:rsidR="007E7BFA" w:rsidRPr="008417BF" w:rsidRDefault="007E7BF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B1500" w14:textId="77777777" w:rsidR="007E7BFA" w:rsidRPr="008417BF" w:rsidRDefault="007E7BF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16004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D4A13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FA5D3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0A5FFD0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EB21" w14:textId="77777777" w:rsidR="007E7BFA" w:rsidRPr="00EB43A2" w:rsidRDefault="007E7BF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18B" w14:textId="77777777" w:rsidR="007E7BFA" w:rsidRPr="00EB43A2" w:rsidRDefault="007E7BF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FF2" w14:textId="77777777" w:rsidR="007E7BFA" w:rsidRPr="00EB43A2" w:rsidRDefault="007E7BF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E93" w14:textId="77777777" w:rsidR="007E7BFA" w:rsidRPr="00EB43A2" w:rsidRDefault="007E7BF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8A64" w14:textId="77777777" w:rsidR="007E7BFA" w:rsidRPr="00EB43A2" w:rsidRDefault="007E7BF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E1C3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E1F7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57854" w14:textId="77777777" w:rsidR="007E7BFA" w:rsidRPr="00E35930" w:rsidRDefault="007E7BF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1290F0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AB7A" w14:textId="77777777" w:rsidR="007E7BFA" w:rsidRPr="00EB43A2" w:rsidRDefault="007E7BF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3CA" w14:textId="77777777" w:rsidR="007E7BFA" w:rsidRPr="00EB43A2" w:rsidRDefault="007E7BF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643" w14:textId="77777777" w:rsidR="007E7BFA" w:rsidRPr="00EB43A2" w:rsidRDefault="007E7BF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D5EE" w14:textId="77777777" w:rsidR="007E7BFA" w:rsidRPr="00EB43A2" w:rsidRDefault="007E7BF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9EC" w14:textId="77777777" w:rsidR="007E7BFA" w:rsidRPr="00EB43A2" w:rsidRDefault="007E7BF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3785" w14:textId="77777777" w:rsidR="007E7BFA" w:rsidRPr="00EB43A2" w:rsidRDefault="007E7BF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0A4" w14:textId="77777777" w:rsidR="007E7BFA" w:rsidRPr="005B4FA1" w:rsidRDefault="007E7BF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7843E" w14:textId="77777777" w:rsidR="007E7BFA" w:rsidRPr="005B4FA1" w:rsidRDefault="007E7BF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A129AA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1299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28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41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47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498021.57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3CC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1275057.05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605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70A5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A5A2F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48E4B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41A3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B2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A84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A3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498025.20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4F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1275068.09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CD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AC2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FFF7A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B135D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AB11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30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2C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28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498006.54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F9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1275077.49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A47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164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04418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D0F017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B733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7D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DC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1B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498010.63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C4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1275093.97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BB9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473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ACB1E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76CAA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8C5B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DFB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498008.59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1275094.71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E6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498008.59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BC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1275094.71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BD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4C0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E9068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3B641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8956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1B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F6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DA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497994.54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AA7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1275098.70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CD9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50E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B23DA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C4B5DE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CD1E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02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497989.95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00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1275082.13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7F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497989.95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6E5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1275082.13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777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1385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88D2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B9675C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EE7E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39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14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03C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497990.50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35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1275081.59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507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387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02E8B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EC515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1CAC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2E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08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7E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497989.18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5D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1275076.00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8A2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5B1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15526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FA3C9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A76B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B3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90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A1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497985.47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3D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1275061.02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C49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1AD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96591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728467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39A0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C9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EE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87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498002.76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68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1275059.56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721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E4B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1CAA7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27A3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4A00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B2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2E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7F6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498011.38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965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1275060.15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F3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CDE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E455B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BFD72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A3CD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4ED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BB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31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498021.57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2E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1275057.05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058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233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03D6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C2AC30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DEB5A" w14:textId="77777777" w:rsidR="007E7BFA" w:rsidRPr="00666D74" w:rsidRDefault="007E7BF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60:27:0030311:10</w:t>
            </w:r>
          </w:p>
        </w:tc>
      </w:tr>
      <w:tr w:rsidR="00590258" w:rsidRPr="00666D74" w14:paraId="054111BE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8833C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F8EA2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9DD0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4620E8" w14:textId="77777777" w:rsidR="007E7BFA" w:rsidRDefault="007E7BF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5695726" w14:textId="77777777" w:rsidR="007E7BFA" w:rsidRPr="00666D74" w:rsidRDefault="007E7BF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78F7DD27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25DB2" w14:textId="77777777" w:rsidR="007E7BFA" w:rsidRPr="00590258" w:rsidRDefault="007E7BF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DED" w14:textId="77777777" w:rsidR="007E7BFA" w:rsidRPr="00590258" w:rsidRDefault="007E7BF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C40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689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3DCBB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F84A12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C1E99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01F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541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56BC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24602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B012E7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73A9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D5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C9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60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72D49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75533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FBEF4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3E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A6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36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7EF55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7C394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7304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F2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F7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317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201D0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29016E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DC21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4D9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802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21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786E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1CC93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A74F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05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4E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182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D6A88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B597AD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0D6D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4F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60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6F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5DDC4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9F58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ABE1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10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A5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A42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CCE9E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84C14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966B8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F8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94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0E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27164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13E1A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874C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20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7C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F05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1B61B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7BD90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3C3B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2DD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1DE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192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1000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2BADA9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21C6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8C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F3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B1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42E8E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823286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FFCD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9D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C13F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F2F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66AFC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272EBA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D0DB1D" w14:textId="77777777" w:rsidR="007E7BFA" w:rsidRPr="00590258" w:rsidRDefault="007E7BF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60:27:0030311:10</w:t>
            </w:r>
          </w:p>
        </w:tc>
      </w:tr>
      <w:tr w:rsidR="00EB43A2" w:rsidRPr="00666D74" w14:paraId="65789A6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88AF" w14:textId="77777777" w:rsidR="007E7BFA" w:rsidRPr="00666D74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B74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51EBA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Значение </w:t>
            </w:r>
            <w:r w:rsidRPr="00666D74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3D7954B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B97B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84A4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46312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FB0A22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3227B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A9D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43276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7C31AE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95802" w14:textId="77777777" w:rsidR="007E7BFA" w:rsidRPr="00B1242C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426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BE453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Полевой пер, 9А д</w:t>
            </w:r>
          </w:p>
        </w:tc>
      </w:tr>
      <w:tr w:rsidR="00E70CD1" w:rsidRPr="004A75A7" w14:paraId="06AE7EF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C9040" w14:textId="77777777" w:rsidR="007E7BFA" w:rsidRPr="00CE1DAD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9CA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C693F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97C237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889FD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FB8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5365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904 кв.м ± 6.02 кв.м</w:t>
            </w:r>
          </w:p>
        </w:tc>
      </w:tr>
      <w:tr w:rsidR="00E70CD1" w:rsidRPr="004A75A7" w14:paraId="7F58315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90A35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0C3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7DD0D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√904 * √((1 + 1.05²)/(2 * 1.05)) = 6.02</w:t>
            </w:r>
          </w:p>
        </w:tc>
      </w:tr>
      <w:tr w:rsidR="00E70CD1" w:rsidRPr="004A75A7" w14:paraId="0B4C40E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A7700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073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94295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57CDDE0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35BB4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430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016F7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304 кв.м</w:t>
            </w:r>
          </w:p>
        </w:tc>
      </w:tr>
      <w:tr w:rsidR="00E70CD1" w:rsidRPr="004A75A7" w14:paraId="789A131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C1D72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62E7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8EC25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8B81211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2A96A95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ADE9A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8FE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66A50" w14:textId="77777777" w:rsidR="007E7BFA" w:rsidRPr="006360AC" w:rsidRDefault="007E7BF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74DAF93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AC926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350" w14:textId="77777777" w:rsidR="007E7BFA" w:rsidRPr="006360AC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5C9DC" w14:textId="77777777" w:rsidR="007E7BFA" w:rsidRPr="00AF1B59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F911AE9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56C26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E29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BEB5C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60:27:0030311:48</w:t>
            </w:r>
          </w:p>
        </w:tc>
      </w:tr>
      <w:tr w:rsidR="00AF1B59" w:rsidRPr="004A75A7" w14:paraId="427E2E8F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24B76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E095" w14:textId="77777777" w:rsidR="007E7BFA" w:rsidRPr="00DC26F1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59190" w14:textId="77777777" w:rsidR="007E7BFA" w:rsidRPr="00DC26F1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7B4F0F1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CCF757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39CB2D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45FE1" w14:textId="77777777" w:rsidR="007E7BFA" w:rsidRPr="008030E7" w:rsidRDefault="007E7BF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C08438E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036CE1" w14:textId="77777777" w:rsidR="007E7BFA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574C722" w14:textId="77777777" w:rsidR="007E7BFA" w:rsidRPr="00CD1C19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60:27:0030311:10</w:t>
            </w:r>
          </w:p>
        </w:tc>
      </w:tr>
      <w:tr w:rsidR="006360AC" w:rsidRPr="004A75A7" w14:paraId="05E136A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14A77A" w14:textId="77777777" w:rsidR="007E7BFA" w:rsidRPr="006360AC" w:rsidRDefault="007E7BF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69EE22" w14:textId="77777777" w:rsidR="007E7BFA" w:rsidRPr="00F70DBD" w:rsidRDefault="007E7BF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60:27:0030311:10 площадь земельного участка составила 904 кв.м. Площадь земельного участка увеличилась на 304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537B1E9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AE6F5" w14:textId="77777777" w:rsidR="00035E0C" w:rsidRPr="00EB43A2" w:rsidRDefault="007E7BF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799FECC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5527688" w14:textId="77777777" w:rsidR="007E7BFA" w:rsidRPr="00E30EC3" w:rsidRDefault="007E7BF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60:27:0030311:11</w:t>
            </w:r>
          </w:p>
        </w:tc>
      </w:tr>
      <w:tr w:rsidR="00105FDF" w:rsidRPr="00EB43A2" w14:paraId="069B5A42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9D0A536" w14:textId="77777777" w:rsidR="007E7BFA" w:rsidRPr="003603C1" w:rsidRDefault="007E7BF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5EDEEF" w14:textId="77777777" w:rsidR="007E7BFA" w:rsidRPr="00A868BD" w:rsidRDefault="007E7BF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968B78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E24AE1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565B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0B8DF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13EB8" w14:textId="77777777" w:rsidR="007E7BFA" w:rsidRPr="00A9191B" w:rsidRDefault="007E7BF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B0FEE6A" w14:textId="77777777" w:rsidR="007E7BFA" w:rsidRPr="008417BF" w:rsidRDefault="007E7BF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A1C9D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615E3C3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54D575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489" w14:textId="77777777" w:rsidR="007E7BFA" w:rsidRPr="008417BF" w:rsidRDefault="007E7BF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53F81" w14:textId="77777777" w:rsidR="007E7BFA" w:rsidRPr="008417BF" w:rsidRDefault="007E7BF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1E247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269EE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6826A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4AD3FE3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A614" w14:textId="77777777" w:rsidR="007E7BFA" w:rsidRPr="00EB43A2" w:rsidRDefault="007E7BF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904" w14:textId="77777777" w:rsidR="007E7BFA" w:rsidRPr="00EB43A2" w:rsidRDefault="007E7BF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0CB" w14:textId="77777777" w:rsidR="007E7BFA" w:rsidRPr="00EB43A2" w:rsidRDefault="007E7BF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CC8" w14:textId="77777777" w:rsidR="007E7BFA" w:rsidRPr="00EB43A2" w:rsidRDefault="007E7BF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0C0" w14:textId="77777777" w:rsidR="007E7BFA" w:rsidRPr="00EB43A2" w:rsidRDefault="007E7BF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C327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7AFF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35B96" w14:textId="77777777" w:rsidR="007E7BFA" w:rsidRPr="00E35930" w:rsidRDefault="007E7BF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51C2D3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E2B9" w14:textId="77777777" w:rsidR="007E7BFA" w:rsidRPr="00EB43A2" w:rsidRDefault="007E7BF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A566" w14:textId="77777777" w:rsidR="007E7BFA" w:rsidRPr="00EB43A2" w:rsidRDefault="007E7BF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439" w14:textId="77777777" w:rsidR="007E7BFA" w:rsidRPr="00EB43A2" w:rsidRDefault="007E7BF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1672" w14:textId="77777777" w:rsidR="007E7BFA" w:rsidRPr="00EB43A2" w:rsidRDefault="007E7BF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828" w14:textId="77777777" w:rsidR="007E7BFA" w:rsidRPr="00EB43A2" w:rsidRDefault="007E7BF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99DB" w14:textId="77777777" w:rsidR="007E7BFA" w:rsidRPr="00EB43A2" w:rsidRDefault="007E7BF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50A8" w14:textId="77777777" w:rsidR="007E7BFA" w:rsidRPr="005B4FA1" w:rsidRDefault="007E7BF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31EA9" w14:textId="77777777" w:rsidR="007E7BFA" w:rsidRPr="005B4FA1" w:rsidRDefault="007E7BF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FC461E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0299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B0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22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3BA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497985.47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41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1275061.02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EB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9A4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4F915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6C5D5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C115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023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FA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92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497989.18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74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1275076.00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1A9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3E52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6A609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6A009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6BE8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A0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306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F8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497990.50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18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1275081.59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A4E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462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B6978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FC03D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4FB6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C1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497989.95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86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1275082.13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89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497989.95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01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1275082.13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39C1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D35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787A9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1619A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CE1D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DE6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70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CC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497984.46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4F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1275084.18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A2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515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14D7A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F9969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3482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F4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497982.03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75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1275084.81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6CA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497982.03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BD5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1275084.81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C50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4C0D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8510A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EB3EA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3144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6B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497964.81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26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1275090.10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1C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497964.81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DA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1275090.10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8140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ABF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9CD06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58BC1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EDCC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089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FE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77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497958.76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B9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1275064.13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D9E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0B8E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13987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99220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4CC9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D7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7B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24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497971.65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C7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1275062.69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2E4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118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540C2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3CA99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7A56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4A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15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EE5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497985.47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FA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1275061.02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3E8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220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D0D1B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A900F3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42C518" w14:textId="77777777" w:rsidR="007E7BFA" w:rsidRPr="00666D74" w:rsidRDefault="007E7BF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60:27:0030311:11</w:t>
            </w:r>
          </w:p>
        </w:tc>
      </w:tr>
      <w:tr w:rsidR="00590258" w:rsidRPr="00666D74" w14:paraId="43BEC395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5C286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520B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2EC9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4BB71A" w14:textId="77777777" w:rsidR="007E7BFA" w:rsidRDefault="007E7BF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9BC315D" w14:textId="77777777" w:rsidR="007E7BFA" w:rsidRPr="00666D74" w:rsidRDefault="007E7BF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25FA5D74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1FC48" w14:textId="77777777" w:rsidR="007E7BFA" w:rsidRPr="00590258" w:rsidRDefault="007E7BF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EC5" w14:textId="77777777" w:rsidR="007E7BFA" w:rsidRPr="00590258" w:rsidRDefault="007E7BF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046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BCEC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88E5D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A0504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FF28D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2AB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3D9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AB2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D47B7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070922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21EF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B74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EE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E96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057BF0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7C214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3FEF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6C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EB2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CE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5B636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25F98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5EE65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2B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13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9F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1ADD1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B19B49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27845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32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517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D3D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18FE3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51C034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1109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F0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8C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A6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4A2F2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9BA1E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724D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393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99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91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44E46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A23CB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E1565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9A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73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6D0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EB9FF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5051F2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FDA2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674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F4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F20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B4AE5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CCE626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95E5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99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7B7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1B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707A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7CD9D8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A1A1EB" w14:textId="77777777" w:rsidR="007E7BFA" w:rsidRPr="00590258" w:rsidRDefault="007E7BF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60:27:0030311:11</w:t>
            </w:r>
          </w:p>
        </w:tc>
      </w:tr>
      <w:tr w:rsidR="00EB43A2" w:rsidRPr="00666D74" w14:paraId="6D4BA1ED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E4E7" w14:textId="77777777" w:rsidR="007E7BFA" w:rsidRPr="00666D74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4F8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D1C17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1C8901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FCE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B4E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10564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9C3F82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C9620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650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298FD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D76B4B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3CCA2" w14:textId="77777777" w:rsidR="007E7BFA" w:rsidRPr="00B1242C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BDF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01C9D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Лунинская ул, 12 д</w:t>
            </w:r>
          </w:p>
        </w:tc>
      </w:tr>
      <w:tr w:rsidR="00E70CD1" w:rsidRPr="004A75A7" w14:paraId="5657521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07A53" w14:textId="77777777" w:rsidR="007E7BFA" w:rsidRPr="00CE1DAD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674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A11BE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279566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4C1F9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F33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AF72D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649 кв.м ± 5.10 кв.м</w:t>
            </w:r>
          </w:p>
        </w:tc>
      </w:tr>
      <w:tr w:rsidR="00E70CD1" w:rsidRPr="004A75A7" w14:paraId="30DDB5C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4C48D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6DD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AD442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√649 * √((1 + 1.09²)/(2 * 1.09)) = 5.10</w:t>
            </w:r>
          </w:p>
        </w:tc>
      </w:tr>
      <w:tr w:rsidR="00E70CD1" w:rsidRPr="004A75A7" w14:paraId="470F55D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283CE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5BF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1470C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6F082CA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D5267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AD3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4EF96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 кв.м</w:t>
            </w:r>
          </w:p>
        </w:tc>
      </w:tr>
      <w:tr w:rsidR="00E70CD1" w:rsidRPr="004A75A7" w14:paraId="0D39A94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5D05F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DED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C8687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FD1C32E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6E063DC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F11E1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AD3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0B4AE" w14:textId="77777777" w:rsidR="007E7BFA" w:rsidRPr="006360AC" w:rsidRDefault="007E7BF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DE5DEED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3B0EF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9BA3" w14:textId="77777777" w:rsidR="007E7BFA" w:rsidRPr="006360AC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A9BC0" w14:textId="77777777" w:rsidR="007E7BFA" w:rsidRPr="00AF1B59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FE26B8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6238F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95C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B420B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60:27:0030311:36,</w:t>
            </w:r>
          </w:p>
          <w:p w14:paraId="27616EBF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60:27:0030309:101</w:t>
            </w:r>
          </w:p>
        </w:tc>
      </w:tr>
      <w:tr w:rsidR="00AF1B59" w:rsidRPr="004A75A7" w14:paraId="326839F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4FC15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EC5" w14:textId="77777777" w:rsidR="007E7BFA" w:rsidRPr="00DC26F1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15DCC" w14:textId="77777777" w:rsidR="007E7BFA" w:rsidRPr="00DC26F1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50ADABE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84B748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783D57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D619EF" w14:textId="77777777" w:rsidR="007E7BFA" w:rsidRPr="008030E7" w:rsidRDefault="007E7BF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1BA1464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A7D093" w14:textId="77777777" w:rsidR="007E7BFA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0DF95838" w14:textId="77777777" w:rsidR="007E7BFA" w:rsidRPr="00CD1C19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60:27:0030311:11</w:t>
            </w:r>
          </w:p>
        </w:tc>
      </w:tr>
      <w:tr w:rsidR="006360AC" w:rsidRPr="004A75A7" w14:paraId="5670B71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AD1512" w14:textId="77777777" w:rsidR="007E7BFA" w:rsidRPr="006360AC" w:rsidRDefault="007E7BF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0E3E16" w14:textId="77777777" w:rsidR="007E7BFA" w:rsidRPr="00F70DBD" w:rsidRDefault="007E7BF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60:27:0030311:11 площадь земельного участка составила 649 </w:t>
            </w:r>
            <w:r w:rsidRPr="008030E7">
              <w:rPr>
                <w:lang w:val="en-US"/>
              </w:rPr>
              <w:t>кв.м. Площадь земельного участка увеличилась на 49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5D57A39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C08BA" w14:textId="77777777" w:rsidR="00035E0C" w:rsidRPr="00EB43A2" w:rsidRDefault="007E7BF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A1DCC25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62B6712" w14:textId="77777777" w:rsidR="007E7BFA" w:rsidRPr="00E30EC3" w:rsidRDefault="007E7BF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</w:t>
            </w:r>
            <w:r>
              <w:rPr>
                <w:b/>
              </w:rPr>
              <w:t>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60:27:0030311:14</w:t>
            </w:r>
          </w:p>
        </w:tc>
      </w:tr>
      <w:tr w:rsidR="00105FDF" w:rsidRPr="00EB43A2" w14:paraId="33F91380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42D8087" w14:textId="77777777" w:rsidR="007E7BFA" w:rsidRPr="003603C1" w:rsidRDefault="007E7BF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8BA20" w14:textId="77777777" w:rsidR="007E7BFA" w:rsidRPr="00A868BD" w:rsidRDefault="007E7BF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93C0F73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6DDFFA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68CB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E7AC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869B" w14:textId="77777777" w:rsidR="007E7BFA" w:rsidRPr="00A9191B" w:rsidRDefault="007E7BF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83AA8F9" w14:textId="77777777" w:rsidR="007E7BFA" w:rsidRPr="008417BF" w:rsidRDefault="007E7BF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128EF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FBB517E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297237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DBD" w14:textId="77777777" w:rsidR="007E7BFA" w:rsidRPr="008417BF" w:rsidRDefault="007E7BF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1C9A0" w14:textId="77777777" w:rsidR="007E7BFA" w:rsidRPr="008417BF" w:rsidRDefault="007E7BF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0AA0F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DE5D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75240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F28971B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2C5D" w14:textId="77777777" w:rsidR="007E7BFA" w:rsidRPr="00EB43A2" w:rsidRDefault="007E7BF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A3D" w14:textId="77777777" w:rsidR="007E7BFA" w:rsidRPr="00EB43A2" w:rsidRDefault="007E7BF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7AC" w14:textId="77777777" w:rsidR="007E7BFA" w:rsidRPr="00EB43A2" w:rsidRDefault="007E7BF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8E1" w14:textId="77777777" w:rsidR="007E7BFA" w:rsidRPr="00EB43A2" w:rsidRDefault="007E7BF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244" w14:textId="77777777" w:rsidR="007E7BFA" w:rsidRPr="00EB43A2" w:rsidRDefault="007E7BF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3570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18B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8A2C1" w14:textId="77777777" w:rsidR="007E7BFA" w:rsidRPr="00E35930" w:rsidRDefault="007E7BF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7E5948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F492" w14:textId="77777777" w:rsidR="007E7BFA" w:rsidRPr="00EB43A2" w:rsidRDefault="007E7BF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85A" w14:textId="77777777" w:rsidR="007E7BFA" w:rsidRPr="00EB43A2" w:rsidRDefault="007E7BF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0370" w14:textId="77777777" w:rsidR="007E7BFA" w:rsidRPr="00EB43A2" w:rsidRDefault="007E7BF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B83" w14:textId="77777777" w:rsidR="007E7BFA" w:rsidRPr="00EB43A2" w:rsidRDefault="007E7BF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2AD" w14:textId="77777777" w:rsidR="007E7BFA" w:rsidRPr="00EB43A2" w:rsidRDefault="007E7BF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28A1" w14:textId="77777777" w:rsidR="007E7BFA" w:rsidRPr="00EB43A2" w:rsidRDefault="007E7BF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83E6" w14:textId="77777777" w:rsidR="007E7BFA" w:rsidRPr="005B4FA1" w:rsidRDefault="007E7BF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0FF79" w14:textId="77777777" w:rsidR="007E7BFA" w:rsidRPr="005B4FA1" w:rsidRDefault="007E7BF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6A9912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FFB7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C0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9C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5B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498019.04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9A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1275134.93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502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DAE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4C86C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0CA7F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26EA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65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29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105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498020.80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18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1275147.42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12C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99C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C13B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07193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3DAB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6C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F2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00A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498019.97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AD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1275160.36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BD87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499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98008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2B8253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6E14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5E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5C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9E3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498013.27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E5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1275161.59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4F4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2215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22025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EA531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80CB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82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498013.06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8D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1275162.96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7E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498013.06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515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1275162.96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A5A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520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B5BB7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DEBEE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1C05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B8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497987.02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01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1275166.12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79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497987.02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52BA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1275166.12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41E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F78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B5FFF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829DB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FB60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23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6C5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769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497986.76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24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1275165.11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306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6DF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B83F9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88740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8EFB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EF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DE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3C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497978.67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5F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1275166.45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1A58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4A0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A298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3E40D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5849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DB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79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EA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497977.39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F9A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1275157.28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158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B1C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231D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D2F7B9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A8C7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D9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497974.46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A7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1275141.25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21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497974.46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59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1275141.25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12FB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870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6A834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480C6A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4A87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96E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497980.98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68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1275140.09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AB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497980.98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DE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1275140.09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736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1741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7DAC7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26DDC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2D88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7C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497981.60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2C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1275140.41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40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497981.60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4A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1275140.41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34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736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DDC3D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9D8A6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748C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AC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498000.40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C6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1275137.47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A17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498000.40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D7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1275137.47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070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7D9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2748A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974E00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37B1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4D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498017.81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0C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1275134.75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CD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498017.81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C8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1275134.75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99B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C1B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137C1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E4280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40CA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91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A48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41D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498019.04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CF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1275134.93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A11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0B6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35B59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383D23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E0149F" w14:textId="77777777" w:rsidR="007E7BFA" w:rsidRPr="00666D74" w:rsidRDefault="007E7BF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60:27:0030311:14</w:t>
            </w:r>
          </w:p>
        </w:tc>
      </w:tr>
      <w:tr w:rsidR="00590258" w:rsidRPr="00666D74" w14:paraId="78AF16EF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408CF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2A0AD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DE86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666D74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876DB6" w14:textId="77777777" w:rsidR="007E7BFA" w:rsidRDefault="007E7BF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88886FC" w14:textId="77777777" w:rsidR="007E7BFA" w:rsidRPr="00666D74" w:rsidRDefault="007E7BF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747167BB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FC12A" w14:textId="77777777" w:rsidR="007E7BFA" w:rsidRPr="00590258" w:rsidRDefault="007E7BF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94B" w14:textId="77777777" w:rsidR="007E7BFA" w:rsidRPr="00590258" w:rsidRDefault="007E7BF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E69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CE0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B8B72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AD4268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57089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E80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91A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18E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05686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E97788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6DD5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36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E4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4E6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A861A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7D9B8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787C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BC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47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7A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6F18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A0579F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4FDD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D01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8A2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FB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A9F7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C66C0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4E6B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9E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01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EFF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F4428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89AC1C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A220E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5B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9DD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26.23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1D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2C560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DE16F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9ABB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7F1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816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E2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A1114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BB73A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3CE6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879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FC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1C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E3DF3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DD5A0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FFE53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5BE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ED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E4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936F0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F2EFEA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4556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2F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60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50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6FE84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7EC8A2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BE0F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2E9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86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FF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15668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8B8D9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DDB9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B6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A7CD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90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CB654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25113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44C0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E6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95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A7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AB600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A0E504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3391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85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1352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8C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872F0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0D4A7F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BA87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95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452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D3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5F7EA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4D68E3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BC3E1" w14:textId="77777777" w:rsidR="007E7BFA" w:rsidRPr="00590258" w:rsidRDefault="007E7BF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60:27:0030311:14</w:t>
            </w:r>
          </w:p>
        </w:tc>
      </w:tr>
      <w:tr w:rsidR="00EB43A2" w:rsidRPr="00666D74" w14:paraId="128E1E32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D221" w14:textId="77777777" w:rsidR="007E7BFA" w:rsidRPr="00666D74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1E26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544955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1417AD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F3F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CEBC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9DD0A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08B984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2320B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2B7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D34B3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4822F8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DF985" w14:textId="77777777" w:rsidR="007E7BFA" w:rsidRPr="00B1242C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45A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18403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Лунинская ул, 6 д</w:t>
            </w:r>
          </w:p>
        </w:tc>
      </w:tr>
      <w:tr w:rsidR="00E70CD1" w:rsidRPr="004A75A7" w14:paraId="59C7E56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6DA23" w14:textId="77777777" w:rsidR="007E7BFA" w:rsidRPr="00CE1DAD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71B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3C136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B4C290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8370B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BA8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43CC5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1154 кв.м ± 7.03 кв.м</w:t>
            </w:r>
          </w:p>
        </w:tc>
      </w:tr>
      <w:tr w:rsidR="00E70CD1" w:rsidRPr="004A75A7" w14:paraId="3BE28AA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E0A97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D07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14E38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√1154 * √((1 + 1.46²)/(2 * 1.46)) = 7.03</w:t>
            </w:r>
          </w:p>
        </w:tc>
      </w:tr>
      <w:tr w:rsidR="00E70CD1" w:rsidRPr="004A75A7" w14:paraId="698919F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E912B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0A9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00EEB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749F237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54B2E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DA1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BBBC4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554 кв.м</w:t>
            </w:r>
          </w:p>
        </w:tc>
      </w:tr>
      <w:tr w:rsidR="00E70CD1" w:rsidRPr="004A75A7" w14:paraId="7B847A1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0A78F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141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65F51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833850F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14AC7DD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CEF45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9FB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419B2" w14:textId="77777777" w:rsidR="007E7BFA" w:rsidRPr="006360AC" w:rsidRDefault="007E7BF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465C0EC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2290D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14D" w14:textId="77777777" w:rsidR="007E7BFA" w:rsidRPr="006360AC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1FA8C" w14:textId="77777777" w:rsidR="007E7BFA" w:rsidRPr="00AF1B59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8762F2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70582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C05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A65F5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60:27:0030311:38</w:t>
            </w:r>
          </w:p>
        </w:tc>
      </w:tr>
      <w:tr w:rsidR="00AF1B59" w:rsidRPr="004A75A7" w14:paraId="7032E70D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D0D57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8C4" w14:textId="77777777" w:rsidR="007E7BFA" w:rsidRPr="00DC26F1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E2233" w14:textId="77777777" w:rsidR="007E7BFA" w:rsidRPr="00DC26F1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29595D6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D6C678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88E766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220D00" w14:textId="77777777" w:rsidR="007E7BFA" w:rsidRPr="008030E7" w:rsidRDefault="007E7BF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B4EB13B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4618FFC" w14:textId="77777777" w:rsidR="007E7BFA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0DDDA6A5" w14:textId="77777777" w:rsidR="007E7BFA" w:rsidRPr="00CD1C19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60:27:0030311:14</w:t>
            </w:r>
          </w:p>
        </w:tc>
      </w:tr>
      <w:tr w:rsidR="006360AC" w:rsidRPr="004A75A7" w14:paraId="4DC8E11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F1DB21" w14:textId="77777777" w:rsidR="007E7BFA" w:rsidRPr="006360AC" w:rsidRDefault="007E7BF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7071C2" w14:textId="77777777" w:rsidR="007E7BFA" w:rsidRPr="00F70DBD" w:rsidRDefault="007E7BF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60:27:0030311:14 площадь земельного участка составила 1154 кв.м. Площадь земельного участка увеличилась на 554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3E487FC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0F3DF" w14:textId="77777777" w:rsidR="00035E0C" w:rsidRPr="00EB43A2" w:rsidRDefault="007E7BF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0B67B4A5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E5B30AF" w14:textId="77777777" w:rsidR="007E7BFA" w:rsidRPr="00E30EC3" w:rsidRDefault="007E7BF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60:27:0030311:17</w:t>
            </w:r>
          </w:p>
        </w:tc>
      </w:tr>
      <w:tr w:rsidR="00105FDF" w:rsidRPr="00EB43A2" w14:paraId="2D1571E4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89D637" w14:textId="77777777" w:rsidR="007E7BFA" w:rsidRPr="003603C1" w:rsidRDefault="007E7BF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EBBF44" w14:textId="77777777" w:rsidR="007E7BFA" w:rsidRPr="00A868BD" w:rsidRDefault="007E7BF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D97F930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BEF7AB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2BAA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82314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675BC" w14:textId="77777777" w:rsidR="007E7BFA" w:rsidRPr="00A9191B" w:rsidRDefault="007E7BF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D4F5B01" w14:textId="77777777" w:rsidR="007E7BFA" w:rsidRPr="008417BF" w:rsidRDefault="007E7BF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31E8D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79114F5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3F8AD8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33B" w14:textId="77777777" w:rsidR="007E7BFA" w:rsidRPr="008417BF" w:rsidRDefault="007E7BF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60235" w14:textId="77777777" w:rsidR="007E7BFA" w:rsidRPr="008417BF" w:rsidRDefault="007E7BF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F6195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38B2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EB48C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A164D4E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DA64" w14:textId="77777777" w:rsidR="007E7BFA" w:rsidRPr="00EB43A2" w:rsidRDefault="007E7BF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A93" w14:textId="77777777" w:rsidR="007E7BFA" w:rsidRPr="00EB43A2" w:rsidRDefault="007E7BF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E61" w14:textId="77777777" w:rsidR="007E7BFA" w:rsidRPr="00EB43A2" w:rsidRDefault="007E7BF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52D3" w14:textId="77777777" w:rsidR="007E7BFA" w:rsidRPr="00EB43A2" w:rsidRDefault="007E7BF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C59" w14:textId="77777777" w:rsidR="007E7BFA" w:rsidRPr="00EB43A2" w:rsidRDefault="007E7BF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F80C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DCC5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9476E" w14:textId="77777777" w:rsidR="007E7BFA" w:rsidRPr="00E35930" w:rsidRDefault="007E7BF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252691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9D67" w14:textId="77777777" w:rsidR="007E7BFA" w:rsidRPr="00EB43A2" w:rsidRDefault="007E7BF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39C1" w14:textId="77777777" w:rsidR="007E7BFA" w:rsidRPr="00EB43A2" w:rsidRDefault="007E7BF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89F1" w14:textId="77777777" w:rsidR="007E7BFA" w:rsidRPr="00EB43A2" w:rsidRDefault="007E7BF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9A73" w14:textId="77777777" w:rsidR="007E7BFA" w:rsidRPr="00EB43A2" w:rsidRDefault="007E7BF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F495" w14:textId="77777777" w:rsidR="007E7BFA" w:rsidRPr="00EB43A2" w:rsidRDefault="007E7BF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EAEB" w14:textId="77777777" w:rsidR="007E7BFA" w:rsidRPr="00EB43A2" w:rsidRDefault="007E7BF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1DB3" w14:textId="77777777" w:rsidR="007E7BFA" w:rsidRPr="005B4FA1" w:rsidRDefault="007E7BF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43E2F" w14:textId="77777777" w:rsidR="007E7BFA" w:rsidRPr="005B4FA1" w:rsidRDefault="007E7BF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FDF0DA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767C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33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D6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CC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498090.84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BC7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1274969.59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598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9D1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02959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FAA6B9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C979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B8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70E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E8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498100.55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38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1274984.83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121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3F3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41FF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B7FE7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F6B0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B8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4C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FD7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498104.75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8FC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1274990.98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B61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E4B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C7601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6D9F27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B2AF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E5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498104.20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0DC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1274991.48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BA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498104.20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E6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1274991.48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7910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3241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9C07A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5793A5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8B46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03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498081.79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A9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1275006.32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79C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498081.79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A9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1275006.32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FEB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302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14822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FDDE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FC3F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BD7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498077.00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D8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1275009.67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10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498077.00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F3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1275009.67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94B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3A70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3AC8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76590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FB393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4B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D2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6C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498061.27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4C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1275001.15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9A9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80A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19B0F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F623FD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14AE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F4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BA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9D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498079.14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899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1274981.35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7F6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52A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3AC35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693EEE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761E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75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B6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68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498090.84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36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1274969.59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2C6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B29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B2695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337819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20144" w14:textId="77777777" w:rsidR="007E7BFA" w:rsidRPr="00666D74" w:rsidRDefault="007E7BF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60:27:0030311:17</w:t>
            </w:r>
          </w:p>
        </w:tc>
      </w:tr>
      <w:tr w:rsidR="00590258" w:rsidRPr="00666D74" w14:paraId="2FC94A92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4642A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69F5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4DFE1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BD8897" w14:textId="77777777" w:rsidR="007E7BFA" w:rsidRDefault="007E7BF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E2DD822" w14:textId="77777777" w:rsidR="007E7BFA" w:rsidRPr="00666D74" w:rsidRDefault="007E7BF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2C9360A3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EA20C" w14:textId="77777777" w:rsidR="007E7BFA" w:rsidRPr="00590258" w:rsidRDefault="007E7BF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8C7C" w14:textId="77777777" w:rsidR="007E7BFA" w:rsidRPr="00590258" w:rsidRDefault="007E7BF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0FE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223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0B598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92488C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F0D94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1BA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A0B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9F0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BC9AB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00A923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0043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97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4C0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55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EF219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70B5D9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7CF1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5B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D7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4E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581A5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ABB643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29B7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DE5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B9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B8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3561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22D689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1398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5F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CA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34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3270A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29D0EC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297BC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58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E8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F37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D3BD5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8B5428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BDAA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384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250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C36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4BC36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002D1E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6FA61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F73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46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71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02C5D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A7BB1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BC7A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D7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2DF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F0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21E27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1BAF1D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464B13" w14:textId="77777777" w:rsidR="007E7BFA" w:rsidRPr="00590258" w:rsidRDefault="007E7BF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60:27:0030311:17</w:t>
            </w:r>
          </w:p>
        </w:tc>
      </w:tr>
      <w:tr w:rsidR="00EB43A2" w:rsidRPr="00666D74" w14:paraId="0E97F430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791" w14:textId="77777777" w:rsidR="007E7BFA" w:rsidRPr="00666D74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0AF2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6B483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605C27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8CCE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3F5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F5111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CA2447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1CEB4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52D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03DDF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8924FF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A5D41" w14:textId="77777777" w:rsidR="007E7BFA" w:rsidRPr="00B1242C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B64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CC0EE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Машиниста пер, 20 д</w:t>
            </w:r>
          </w:p>
        </w:tc>
      </w:tr>
      <w:tr w:rsidR="00E70CD1" w:rsidRPr="004A75A7" w14:paraId="1B5C4A2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37B78" w14:textId="77777777" w:rsidR="007E7BFA" w:rsidRPr="00CE1DAD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D46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C98BD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609B94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481B2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BDC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0EABA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809 кв.м ± 5.70 кв.м</w:t>
            </w:r>
          </w:p>
        </w:tc>
      </w:tr>
      <w:tr w:rsidR="00E70CD1" w:rsidRPr="004A75A7" w14:paraId="08B6001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70070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A260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A26FA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√809 * √((1 + 1.08²)/(2 * 1.08)) = 5.70</w:t>
            </w:r>
          </w:p>
        </w:tc>
      </w:tr>
      <w:tr w:rsidR="00E70CD1" w:rsidRPr="004A75A7" w14:paraId="74A2171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E3FD5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A12E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B0A2C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668</w:t>
            </w:r>
          </w:p>
        </w:tc>
      </w:tr>
      <w:tr w:rsidR="00E70CD1" w:rsidRPr="004A75A7" w14:paraId="3AB23B2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DD1A3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7E1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0FF63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141 кв.м</w:t>
            </w:r>
          </w:p>
        </w:tc>
      </w:tr>
      <w:tr w:rsidR="00E70CD1" w:rsidRPr="004A75A7" w14:paraId="610B4F4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3235F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F12B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0C98D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D70F247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C64AD1B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D4D8F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9A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0FFDD" w14:textId="77777777" w:rsidR="007E7BFA" w:rsidRPr="006360AC" w:rsidRDefault="007E7BF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53D767A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1CD56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1EB5" w14:textId="77777777" w:rsidR="007E7BFA" w:rsidRPr="006360AC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9BDA7" w14:textId="77777777" w:rsidR="007E7BFA" w:rsidRPr="00AF1B59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78F301A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6F2BF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DB7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CE7A2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60:27:0030311:53</w:t>
            </w:r>
          </w:p>
        </w:tc>
      </w:tr>
      <w:tr w:rsidR="00AF1B59" w:rsidRPr="004A75A7" w14:paraId="375CA8A1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55832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EA7" w14:textId="77777777" w:rsidR="007E7BFA" w:rsidRPr="00DC26F1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74A5E" w14:textId="77777777" w:rsidR="007E7BFA" w:rsidRPr="00DC26F1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56EB056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BDEFF7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ABE1E0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050DB1" w14:textId="77777777" w:rsidR="007E7BFA" w:rsidRPr="008030E7" w:rsidRDefault="007E7BF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9AE73FA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13C4DC4" w14:textId="77777777" w:rsidR="007E7BFA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18014E5" w14:textId="77777777" w:rsidR="007E7BFA" w:rsidRPr="00CD1C19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60:27:0030311:17</w:t>
            </w:r>
          </w:p>
        </w:tc>
      </w:tr>
      <w:tr w:rsidR="006360AC" w:rsidRPr="004A75A7" w14:paraId="7A98543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A40F0A" w14:textId="77777777" w:rsidR="007E7BFA" w:rsidRPr="006360AC" w:rsidRDefault="007E7BF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E1EEF0" w14:textId="77777777" w:rsidR="007E7BFA" w:rsidRPr="00F70DBD" w:rsidRDefault="007E7BF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60:27:0030311:17 площадь земельного участка составила 809 кв.м. Площадь </w:t>
            </w:r>
            <w:r w:rsidRPr="008030E7">
              <w:rPr>
                <w:lang w:val="en-US"/>
              </w:rPr>
              <w:t>земельного участка увеличилась на 141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7576494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39274" w14:textId="77777777" w:rsidR="00035E0C" w:rsidRPr="00EB43A2" w:rsidRDefault="007E7BF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2BB0149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5E5FA2A" w14:textId="77777777" w:rsidR="007E7BFA" w:rsidRPr="00E30EC3" w:rsidRDefault="007E7BF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характерных точках </w:t>
            </w:r>
            <w:r>
              <w:rPr>
                <w:b/>
              </w:rPr>
              <w:t>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60:27:0030311:19</w:t>
            </w:r>
          </w:p>
        </w:tc>
      </w:tr>
      <w:tr w:rsidR="00105FDF" w:rsidRPr="00EB43A2" w14:paraId="3B0AF268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2D3A2B" w14:textId="77777777" w:rsidR="007E7BFA" w:rsidRPr="003603C1" w:rsidRDefault="007E7BF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D45C8" w14:textId="77777777" w:rsidR="007E7BFA" w:rsidRPr="00A868BD" w:rsidRDefault="007E7BF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DBB5363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025713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ED5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E3D6F" w14:textId="77777777" w:rsidR="007E7BFA" w:rsidRPr="008417BF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78CCF" w14:textId="77777777" w:rsidR="007E7BFA" w:rsidRPr="00A9191B" w:rsidRDefault="007E7BF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C51D7F6" w14:textId="77777777" w:rsidR="007E7BFA" w:rsidRPr="008417BF" w:rsidRDefault="007E7BF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6CE75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63010C6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7B0AF5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493" w14:textId="77777777" w:rsidR="007E7BFA" w:rsidRPr="008417BF" w:rsidRDefault="007E7BF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20E63" w14:textId="77777777" w:rsidR="007E7BFA" w:rsidRPr="008417BF" w:rsidRDefault="007E7BF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ED4A3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67E8" w14:textId="77777777" w:rsidR="007E7BFA" w:rsidRPr="008417BF" w:rsidRDefault="007E7BF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ED7F9" w14:textId="77777777" w:rsidR="007E7BFA" w:rsidRPr="00E35930" w:rsidRDefault="007E7BF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43443DC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4F4F" w14:textId="77777777" w:rsidR="007E7BFA" w:rsidRPr="00EB43A2" w:rsidRDefault="007E7BF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B69" w14:textId="77777777" w:rsidR="007E7BFA" w:rsidRPr="00EB43A2" w:rsidRDefault="007E7BF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072" w14:textId="77777777" w:rsidR="007E7BFA" w:rsidRPr="00EB43A2" w:rsidRDefault="007E7BF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56F" w14:textId="77777777" w:rsidR="007E7BFA" w:rsidRPr="00EB43A2" w:rsidRDefault="007E7BF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C15" w14:textId="77777777" w:rsidR="007E7BFA" w:rsidRPr="00EB43A2" w:rsidRDefault="007E7BF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136B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B5C8" w14:textId="77777777" w:rsidR="007E7BFA" w:rsidRPr="00EB43A2" w:rsidRDefault="007E7BF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87F30" w14:textId="77777777" w:rsidR="007E7BFA" w:rsidRPr="00E35930" w:rsidRDefault="007E7BF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803040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064C" w14:textId="77777777" w:rsidR="007E7BFA" w:rsidRPr="00EB43A2" w:rsidRDefault="007E7BF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4E01" w14:textId="77777777" w:rsidR="007E7BFA" w:rsidRPr="00EB43A2" w:rsidRDefault="007E7BF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3F47" w14:textId="77777777" w:rsidR="007E7BFA" w:rsidRPr="00EB43A2" w:rsidRDefault="007E7BF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4223" w14:textId="77777777" w:rsidR="007E7BFA" w:rsidRPr="00EB43A2" w:rsidRDefault="007E7BF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0D28" w14:textId="77777777" w:rsidR="007E7BFA" w:rsidRPr="00EB43A2" w:rsidRDefault="007E7BF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C91" w14:textId="77777777" w:rsidR="007E7BFA" w:rsidRPr="00EB43A2" w:rsidRDefault="007E7BF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2C3E" w14:textId="77777777" w:rsidR="007E7BFA" w:rsidRPr="005B4FA1" w:rsidRDefault="007E7BF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28F9C7" w14:textId="77777777" w:rsidR="007E7BFA" w:rsidRPr="005B4FA1" w:rsidRDefault="007E7BF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84523B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F993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D2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25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21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498119.34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23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1275013.76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760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2D7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6818F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D4732F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8ECD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701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498135.45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0B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1275037.00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69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498135.45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31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1275037.00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1BF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332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548CF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95336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A509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99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498118.75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F6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1275048.65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C3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498118.75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70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1275048.65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95E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A57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1BAB9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96D40A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2F63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A7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498114.71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B8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1275050.83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C1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498114.71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F8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1275050.83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2D0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271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B0A77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8C078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67BE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F1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498101.77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F8D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1275032.67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584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498101.77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502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1275032.67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F38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161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D0C42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1723B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9D82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1A7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498079.93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33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1275044.16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34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498079.93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253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1275044.16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7F9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950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D5233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14D964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26F10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8026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248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200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498075.09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5C7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1275026.47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631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C3A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0B286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CDD2F2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ABBD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59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498077.67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39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1275024.44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55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498077.67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29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1275024.44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FC3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AB3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64D38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7F430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7459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17B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498087.08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1D2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1275019.21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097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498087.08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411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1275019.21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766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8A9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7CC24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DA74CD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ACFC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769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498089.56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7AF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1275017.67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5E2E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498089.56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36B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1275017.67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1AF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367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157EF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62F66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C500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76DA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B6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7EA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498098.12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268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1275026.77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04AC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2F7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530EE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17766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37C05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CB44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EEDC" w14:textId="77777777" w:rsidR="007E7BFA" w:rsidRPr="00590258" w:rsidRDefault="007E7BF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AD6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498119.34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476F" w14:textId="77777777" w:rsidR="007E7BFA" w:rsidRDefault="007E7BFA" w:rsidP="008F4E28">
            <w:pPr>
              <w:spacing w:before="120" w:after="120"/>
            </w:pPr>
            <w:r w:rsidRPr="009067AB">
              <w:rPr>
                <w:lang w:val="en-US"/>
              </w:rPr>
              <w:t>1275013.76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22E" w14:textId="77777777" w:rsidR="007E7BFA" w:rsidRPr="00737280" w:rsidRDefault="007E7BF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C25" w14:textId="77777777" w:rsidR="007E7BFA" w:rsidRPr="00737280" w:rsidRDefault="007E7BF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C9D9E" w14:textId="77777777" w:rsidR="007E7BFA" w:rsidRPr="000333FE" w:rsidRDefault="007E7BF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870217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59272" w14:textId="77777777" w:rsidR="007E7BFA" w:rsidRPr="00666D74" w:rsidRDefault="007E7BF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60:27:0030311:19</w:t>
            </w:r>
          </w:p>
        </w:tc>
      </w:tr>
      <w:tr w:rsidR="00590258" w:rsidRPr="00666D74" w14:paraId="086C9817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19ED7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75D46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1FEA1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522E4F" w14:textId="77777777" w:rsidR="007E7BFA" w:rsidRDefault="007E7BF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6C7574A" w14:textId="77777777" w:rsidR="007E7BFA" w:rsidRPr="00666D74" w:rsidRDefault="007E7BF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076FD6CD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3548A" w14:textId="77777777" w:rsidR="007E7BFA" w:rsidRPr="00590258" w:rsidRDefault="007E7BF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617" w14:textId="77777777" w:rsidR="007E7BFA" w:rsidRPr="00590258" w:rsidRDefault="007E7BF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FAC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F9F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C4AD5" w14:textId="77777777" w:rsidR="007E7BFA" w:rsidRPr="00590258" w:rsidRDefault="007E7BF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93B6E7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02F0B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827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43C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3335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3680C" w14:textId="77777777" w:rsidR="007E7BFA" w:rsidRPr="00666D74" w:rsidRDefault="007E7BF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CFC3BD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AEBA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17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6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D0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179D8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90842E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0A848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1B1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D7B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AC7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89EFE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ED3A01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C50F7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FE3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08D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304E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1D636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DA326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1A7B1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53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73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377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E0CB4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1CEF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B76A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09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846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08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FBC70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DF638A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4416D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2C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E4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5C1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648DE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179DE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7330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83F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E89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827C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EA909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1FCF1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091E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071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3E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8B5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F4AA7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F1EC0E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8B12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C92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A35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ED3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267A3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A36AD1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ABB3A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616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7EA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165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5AAD0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ED85B7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B997B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820" w14:textId="77777777" w:rsidR="007E7BFA" w:rsidRPr="00590258" w:rsidRDefault="007E7BF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198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004" w14:textId="77777777" w:rsidR="007E7BFA" w:rsidRDefault="007E7BF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B4AFB" w14:textId="77777777" w:rsidR="007E7BFA" w:rsidRPr="005B4FA1" w:rsidRDefault="007E7BF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B6BFF6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3AFF95" w14:textId="77777777" w:rsidR="007E7BFA" w:rsidRPr="00590258" w:rsidRDefault="007E7BF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60:27:0030311:19</w:t>
            </w:r>
          </w:p>
        </w:tc>
      </w:tr>
      <w:tr w:rsidR="00EB43A2" w:rsidRPr="00666D74" w14:paraId="10439A26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BBA8" w14:textId="77777777" w:rsidR="007E7BFA" w:rsidRPr="00666D74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0BAE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AB80D" w14:textId="77777777" w:rsidR="007E7BFA" w:rsidRPr="00B1242C" w:rsidRDefault="007E7BF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F6EA7F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BF7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322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50663B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70DFD1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EBA53" w14:textId="77777777" w:rsidR="007E7BFA" w:rsidRPr="00B1242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4D7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238E9" w14:textId="77777777" w:rsidR="007E7BFA" w:rsidRPr="00B1242C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48EF45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328E8" w14:textId="77777777" w:rsidR="007E7BFA" w:rsidRPr="00B1242C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60C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16511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Машиниста пер, 24 д</w:t>
            </w:r>
          </w:p>
        </w:tc>
      </w:tr>
      <w:tr w:rsidR="00E70CD1" w:rsidRPr="004A75A7" w14:paraId="7103311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FE201" w14:textId="77777777" w:rsidR="007E7BFA" w:rsidRPr="00CE1DAD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FA4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AC0CD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21A6B7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03207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033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06D36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1120 кв.м ± 7.09 кв.м</w:t>
            </w:r>
          </w:p>
        </w:tc>
      </w:tr>
      <w:tr w:rsidR="00E70CD1" w:rsidRPr="004A75A7" w14:paraId="6EB8209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871B7" w14:textId="77777777" w:rsidR="007E7BFA" w:rsidRPr="006360AC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500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2A3F2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√1120 * √((1 + 1.63²)/(2 * 1.63)) = 7.09</w:t>
            </w:r>
          </w:p>
        </w:tc>
      </w:tr>
      <w:tr w:rsidR="00E70CD1" w:rsidRPr="004A75A7" w14:paraId="66F904C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79BCD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897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BF669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743</w:t>
            </w:r>
          </w:p>
        </w:tc>
      </w:tr>
      <w:tr w:rsidR="00E70CD1" w:rsidRPr="004A75A7" w14:paraId="494C661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8BF52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11C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776FC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377 кв.м</w:t>
            </w:r>
          </w:p>
        </w:tc>
      </w:tr>
      <w:tr w:rsidR="00E70CD1" w:rsidRPr="004A75A7" w14:paraId="129EC13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5FB5E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BA9" w14:textId="77777777" w:rsidR="007E7BFA" w:rsidRPr="00E70CD1" w:rsidRDefault="007E7BF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102F3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8DAF2BB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F48AB39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7D158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FCC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0256D" w14:textId="77777777" w:rsidR="007E7BFA" w:rsidRPr="006360AC" w:rsidRDefault="007E7BF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1032530E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DA7BC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538" w14:textId="77777777" w:rsidR="007E7BFA" w:rsidRPr="006360AC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2BABB" w14:textId="77777777" w:rsidR="007E7BFA" w:rsidRPr="00AF1B59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373CE01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8FF9F" w14:textId="77777777" w:rsidR="007E7BFA" w:rsidRPr="00E70CD1" w:rsidRDefault="007E7BF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7829" w14:textId="77777777" w:rsidR="007E7BFA" w:rsidRPr="00E70CD1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5B168" w14:textId="77777777" w:rsidR="007E7BFA" w:rsidRDefault="007E7BF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60:27:0030309:53</w:t>
            </w:r>
          </w:p>
        </w:tc>
      </w:tr>
      <w:tr w:rsidR="00AF1B59" w:rsidRPr="004A75A7" w14:paraId="7FDB530E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2D36D" w14:textId="77777777" w:rsidR="007E7BFA" w:rsidRDefault="007E7BF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F58" w14:textId="77777777" w:rsidR="007E7BFA" w:rsidRPr="00DC26F1" w:rsidRDefault="007E7BF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1D1D3" w14:textId="77777777" w:rsidR="007E7BFA" w:rsidRPr="00DC26F1" w:rsidRDefault="007E7BF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2878E7C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0E4443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5D81B3" w14:textId="77777777" w:rsidR="007E7BFA" w:rsidRPr="008030E7" w:rsidRDefault="007E7BF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45952F" w14:textId="77777777" w:rsidR="007E7BFA" w:rsidRPr="008030E7" w:rsidRDefault="007E7BF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73137A8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16127AB" w14:textId="77777777" w:rsidR="007E7BFA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73BAB8E" w14:textId="77777777" w:rsidR="007E7BFA" w:rsidRPr="00CD1C19" w:rsidRDefault="007E7BF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60:27:0030311:19</w:t>
            </w:r>
          </w:p>
        </w:tc>
      </w:tr>
      <w:tr w:rsidR="006360AC" w:rsidRPr="004A75A7" w14:paraId="386EFE0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311667" w14:textId="77777777" w:rsidR="007E7BFA" w:rsidRPr="006360AC" w:rsidRDefault="007E7BF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35363F" w14:textId="77777777" w:rsidR="007E7BFA" w:rsidRPr="00F70DBD" w:rsidRDefault="007E7BF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60:27:0030311:19 площадь земельного участка составила 1120 кв.м. Площадь земельного участка увеличилась на 377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21A0F1B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35497" w14:textId="77777777" w:rsidR="00035E0C" w:rsidRPr="00B634EE" w:rsidRDefault="007E7BF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47E618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67AB6" w14:textId="77777777" w:rsidR="007E7BFA" w:rsidRPr="00BF41B4" w:rsidRDefault="007E7BF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60:27:0030311:2</w:t>
            </w:r>
          </w:p>
        </w:tc>
      </w:tr>
      <w:tr w:rsidR="001D786B" w:rsidRPr="00DF5913" w14:paraId="1C5340F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F7111FF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FCC512F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D5158F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F0ACE8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44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BD75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1337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71518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F5A831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CF137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8E3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6B03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23EF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54FA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DEC5E3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AE1DB4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B2DE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BA41" w14:textId="77777777" w:rsidR="007E7BFA" w:rsidRPr="00EB43A2" w:rsidRDefault="007E7BF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DA8" w14:textId="77777777" w:rsidR="007E7BFA" w:rsidRPr="00EB43A2" w:rsidRDefault="007E7BF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8CA" w14:textId="77777777" w:rsidR="007E7BFA" w:rsidRPr="00EB43A2" w:rsidRDefault="007E7BF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784" w14:textId="77777777" w:rsidR="007E7BFA" w:rsidRPr="00EB43A2" w:rsidRDefault="007E7BF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6FA4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B481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F8F1B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FB982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573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AF63" w14:textId="77777777" w:rsidR="007E7BFA" w:rsidRPr="00EB43A2" w:rsidRDefault="007E7BF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1DF1" w14:textId="77777777" w:rsidR="007E7BFA" w:rsidRPr="00EB43A2" w:rsidRDefault="007E7BF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6A23" w14:textId="77777777" w:rsidR="007E7BFA" w:rsidRPr="00EB43A2" w:rsidRDefault="007E7BF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9468" w14:textId="77777777" w:rsidR="007E7BFA" w:rsidRPr="00EB43A2" w:rsidRDefault="007E7BF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55DC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D154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497FD3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11851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92DE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D8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498071.78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0E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1274979.02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69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498071.78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01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1274979.02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3CE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A52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51661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62DA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9883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91C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7F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1274979.30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93EF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498071.38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A2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1274979.30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E4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EF5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CAA01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EC9E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74C8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DA2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498072.17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88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1274980.46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213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498072.17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FBE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1274980.46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318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FAF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6836C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77D6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C4D2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CF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498070.20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FE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1274982.45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CFD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498070.20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07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1274982.45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72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951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43813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EA11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6067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1F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498068.89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49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1274983.80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BB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498068.89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DD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1274983.80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899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85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0DE38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BE95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1A27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26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498060.17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D4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1274992.66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3E3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498060.17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13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1274992.66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158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DD0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99464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62F74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0BD0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63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498059.40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A5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1274991.73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E8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498059.40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E52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D61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7E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1688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526D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6280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A5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A70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B0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498051.43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F2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1274982.07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758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9D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D696E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7808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9B2A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7D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65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8D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498051.97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713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1274981.62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B63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A9A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7C688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2E71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9C0D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4C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80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3A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498046.89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0C7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1274974.00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B0D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383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59E7F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9084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34CB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E1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C7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E3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498037.82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F8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1274962.62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73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4ED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68EC9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57B1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7723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35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498039.83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8B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1274960.95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F2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498039.83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42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1274960.95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57C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486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8F9E5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08EC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6A62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F7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498048.88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B6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1274952.13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0F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498048.88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676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1274952.13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D54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82FD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C1BF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EEBE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3FA4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45D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498051.10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28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1274949.96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1C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498051.10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40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1274949.96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67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49F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2CA7C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1379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E852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05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498051.44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77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1274950.45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245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498051.44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B8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1274950.45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99F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6BA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BE88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09EA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383C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9B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498071.41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056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1274978.48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1C7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498071.41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CF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1274978.48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62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806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51957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55AB6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517E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D6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498071.78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5E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1274979.02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34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498071.78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CD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1274979.02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5DE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201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8EE96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5636CC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9CC5F7" w14:textId="77777777" w:rsidR="007E7BFA" w:rsidRPr="00443290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60:27:0030311:2</w:t>
            </w:r>
          </w:p>
        </w:tc>
      </w:tr>
      <w:tr w:rsidR="00590258" w:rsidRPr="00DF5913" w14:paraId="1F42446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0ABD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C3A22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EF9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2A210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82A4EE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0C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173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F31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D6A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2C27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BB8E9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E1C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946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CA7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41E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D231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A8862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819C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57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A24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A73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8671B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6189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E43B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615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225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E3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9F0A3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C62F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5852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95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1F9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41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35164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065F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03BE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D1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EB9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5D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9C424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D709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814A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BAD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D78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19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6F8E4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E39C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83F6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29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E39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75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D1FA5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6D6F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2AC6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C0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CD3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67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4F87C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ADB4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8CC9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45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2692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08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2BB71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84F5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1DE1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A7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F8B7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40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34EDB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3CF2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02C0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32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2C1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80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22046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96749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78BA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7B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DB94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9F8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B9A97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D115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28CC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D2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505E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FFC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EBEF8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5D89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FF2E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12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582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77E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33964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C7EB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325C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59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61D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29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7251E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C0F2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94EB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DBB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04B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6E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FBD60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C100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3B9D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48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1A1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49F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E22FC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ACC13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40F2BB" w14:textId="77777777" w:rsidR="007E7BFA" w:rsidRPr="000049CC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60:27:0030311:2</w:t>
            </w:r>
          </w:p>
        </w:tc>
      </w:tr>
      <w:tr w:rsidR="00EB43A2" w:rsidRPr="00590258" w14:paraId="56B6AB2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DD15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FC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6256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FD2A7E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C7D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5B2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06AAC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11887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01C51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945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F7E98" w14:textId="77777777" w:rsidR="007E7BFA" w:rsidRPr="003C4580" w:rsidRDefault="007E7BF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7A20A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46359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0A8" w14:textId="77777777" w:rsidR="007E7BFA" w:rsidRPr="006A3E83" w:rsidRDefault="007E7BF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58B69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Полевой пер, 1 д</w:t>
            </w:r>
          </w:p>
        </w:tc>
      </w:tr>
      <w:tr w:rsidR="002E34DF" w:rsidRPr="004A75A7" w14:paraId="2BB3F9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9A9DB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BC7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04000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D16A1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376C7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707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30D01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659 кв.м ± 5.19 кв.м</w:t>
            </w:r>
          </w:p>
        </w:tc>
      </w:tr>
      <w:tr w:rsidR="002E34DF" w:rsidRPr="004A75A7" w14:paraId="2FBABE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C9A8F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B5C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C2956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√659 * √((1 + 1.24²)/(2 * 1.24)) = 5.19</w:t>
            </w:r>
          </w:p>
        </w:tc>
      </w:tr>
      <w:tr w:rsidR="002E34DF" w:rsidRPr="004A75A7" w14:paraId="29A490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EC0CE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D5C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B4A0B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670</w:t>
            </w:r>
          </w:p>
        </w:tc>
      </w:tr>
      <w:tr w:rsidR="00942F16" w:rsidRPr="004A75A7" w14:paraId="097B31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0504F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FFB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CFC63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48DB46B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2917C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18D1" w14:textId="77777777" w:rsidR="007E7BFA" w:rsidRPr="00942F16" w:rsidRDefault="007E7BF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8CA70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A6B1397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CCED22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4E9E5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2FE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E6B14" w14:textId="77777777" w:rsidR="007E7BFA" w:rsidRPr="005E1946" w:rsidRDefault="007E7BF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14:paraId="1CB03E2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2087A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B07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9F2B0" w14:textId="77777777" w:rsidR="007E7BFA" w:rsidRPr="00954E32" w:rsidRDefault="007E7BF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C0EB70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D2D72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8A3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4ADDC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FEC256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1374E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D0B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B4AAB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9A6E7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641C30" w14:textId="77777777" w:rsidR="007E7BFA" w:rsidRPr="00942F16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9A3E9F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6123CB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06B72F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31B7BDC" w14:textId="77777777" w:rsidR="007E7BFA" w:rsidRPr="00601D79" w:rsidRDefault="007E7BF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60:27:0030311:2</w:t>
            </w:r>
          </w:p>
        </w:tc>
      </w:tr>
      <w:tr w:rsidR="007C13B7" w:rsidRPr="004A75A7" w14:paraId="572C170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6A24F" w14:textId="77777777" w:rsidR="007E7BFA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D8119" w14:textId="77777777" w:rsidR="007E7BFA" w:rsidRPr="00942F16" w:rsidRDefault="007E7BFA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60:27:0030311:2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11 кв.м</w:t>
            </w:r>
          </w:p>
          <w:p w14:paraId="5ABE7219" w14:textId="77777777" w:rsidR="007E7BFA" w:rsidRPr="00942F16" w:rsidRDefault="007E7BFA" w:rsidP="009E4793">
            <w:pPr>
              <w:spacing w:before="120" w:after="120"/>
            </w:pPr>
          </w:p>
        </w:tc>
      </w:tr>
      <w:tr w:rsidR="00035E0C" w:rsidRPr="00B634EE" w14:paraId="0155EED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B46BF" w14:textId="77777777" w:rsidR="00035E0C" w:rsidRPr="00B634EE" w:rsidRDefault="007E7BF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4511C4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B9A08D" w14:textId="77777777" w:rsidR="007E7BFA" w:rsidRPr="00BF41B4" w:rsidRDefault="007E7BF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60:27:0030311:3</w:t>
            </w:r>
          </w:p>
        </w:tc>
      </w:tr>
      <w:tr w:rsidR="001D786B" w:rsidRPr="00DF5913" w14:paraId="53F18F6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6B60FE2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18C06E6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8087A7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183BA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8C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5AC0B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DBF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E5696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57C930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4E107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07B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27F1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255D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50E8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DBF61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3AFA06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9CC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7EB" w14:textId="77777777" w:rsidR="007E7BFA" w:rsidRPr="00EB43A2" w:rsidRDefault="007E7BF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FED" w14:textId="77777777" w:rsidR="007E7BFA" w:rsidRPr="00EB43A2" w:rsidRDefault="007E7BF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A7F" w14:textId="77777777" w:rsidR="007E7BFA" w:rsidRPr="00EB43A2" w:rsidRDefault="007E7BF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B35" w14:textId="77777777" w:rsidR="007E7BFA" w:rsidRPr="00EB43A2" w:rsidRDefault="007E7BF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577A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B823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3083B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0F6B8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7F8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9E30" w14:textId="77777777" w:rsidR="007E7BFA" w:rsidRPr="00EB43A2" w:rsidRDefault="007E7BF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8103" w14:textId="77777777" w:rsidR="007E7BFA" w:rsidRPr="00EB43A2" w:rsidRDefault="007E7BF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274E" w14:textId="77777777" w:rsidR="007E7BFA" w:rsidRPr="00EB43A2" w:rsidRDefault="007E7BF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5A9" w14:textId="77777777" w:rsidR="007E7BFA" w:rsidRPr="00EB43A2" w:rsidRDefault="007E7BF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B4A5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E607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243FB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CCB36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D127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AE9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83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01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498051.43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723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1274982.07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27E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792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01D9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69AF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976A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05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498059.40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41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1274991.73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8CE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498059.40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467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EA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F1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4E7B4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5516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8E81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34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498060.17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39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1274992.66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BA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498060.17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F4D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1274992.66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6E03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2BD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5FAD8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7952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3950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7D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498043.77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89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1275008.79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227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498043.77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393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1275008.79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7D5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2B66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0DC1E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240A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5804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FDE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498044.21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810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1275009.28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2C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498044.21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06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1275009.28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F1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1E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06CA0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5F9F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651B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8D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498038.85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49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1275015.20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F99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498038.85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FD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1275015.20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AF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90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915A0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096FA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61AD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D5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498037.94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3B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1275014.60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4C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498037.94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BF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1275014.60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408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DA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A1F23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5EC8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C859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00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498036.49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BB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1275016.22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68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498036.49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A6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1275016.22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2A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931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88E7B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8333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1523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002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498028.46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78C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1275008.07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4F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498028.46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BA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1275008.07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5D1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1B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16457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DC8E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D68D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D1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498024.33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64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1275002.33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19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498024.33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6A68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1275002.33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A5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7C2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C25A3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C7BE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82A4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85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498024.91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3B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1275002.15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91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498024.91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63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1275002.15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85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C42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89638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1957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FC43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AF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498022.96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79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1274998.03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4C1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498022.96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B61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821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2C6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B0847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043F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2027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E2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0A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7D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498028.37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2E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12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73BD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DF7B3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28A5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5664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887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6D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54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498042.04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88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1274989.50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A58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08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554F3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89A5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674D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16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95B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73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498051.43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66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1274982.07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B33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3B4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DA181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E4193D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A9D448" w14:textId="77777777" w:rsidR="007E7BFA" w:rsidRPr="00443290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60:27:0030311:3</w:t>
            </w:r>
          </w:p>
        </w:tc>
      </w:tr>
      <w:tr w:rsidR="00590258" w:rsidRPr="00DF5913" w14:paraId="6261723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1761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C728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1750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E3C09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4F939A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B69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20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1C2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E874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1788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B6C1C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32A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F87B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42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7BB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5042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A96F3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8363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A4F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810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75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45B15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B7D0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9B27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71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9CF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EE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36573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6B62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81B3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39D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8AC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09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EEE5F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6367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171C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DE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96D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67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AB80B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2CDC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C032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8D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D91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14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29362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E312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CF2B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F96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06D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9A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B8752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D1EB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F392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1B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FE5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E4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54E83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D511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48DA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43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951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FE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E9348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8059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C1E6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00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D3D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47D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C7279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9A1F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0EA4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C3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6EE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6FE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4A065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F457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859E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74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25E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87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6B32B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A980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5817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DD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619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ED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53FB3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1355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6A3B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67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9193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5A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3DC9D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3B94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0B04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04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317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9A3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882B8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8140A6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AD7952" w14:textId="77777777" w:rsidR="007E7BFA" w:rsidRPr="000049CC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60:27:0030311:3</w:t>
            </w:r>
          </w:p>
        </w:tc>
      </w:tr>
      <w:tr w:rsidR="00EB43A2" w:rsidRPr="00590258" w14:paraId="5FE5590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F82B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90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EF83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717F6BF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55D4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A2A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D8A4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9CB69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D9ADA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8FB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02294" w14:textId="77777777" w:rsidR="007E7BFA" w:rsidRPr="003C4580" w:rsidRDefault="007E7BF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3587C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BBC0C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BA4" w14:textId="77777777" w:rsidR="007E7BFA" w:rsidRPr="006A3E83" w:rsidRDefault="007E7BF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78FE7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Полевой пер, 3 д</w:t>
            </w:r>
          </w:p>
        </w:tc>
      </w:tr>
      <w:tr w:rsidR="002E34DF" w:rsidRPr="004A75A7" w14:paraId="197AB2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F4825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FD4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D906E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25BD9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5E4E7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907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7837B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568 кв.м ± 4.78 кв.м</w:t>
            </w:r>
          </w:p>
        </w:tc>
      </w:tr>
      <w:tr w:rsidR="002E34DF" w:rsidRPr="004A75A7" w14:paraId="45C167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4F3B2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3D6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238FE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√568 * √((1 + 1.09²)/(2 * 1.09)) = 4.78</w:t>
            </w:r>
          </w:p>
        </w:tc>
      </w:tr>
      <w:tr w:rsidR="002E34DF" w:rsidRPr="004A75A7" w14:paraId="502E27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F6F29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BEF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FF09A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578</w:t>
            </w:r>
          </w:p>
        </w:tc>
      </w:tr>
      <w:tr w:rsidR="00942F16" w:rsidRPr="004A75A7" w14:paraId="636156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68945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CCE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FA248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5FBFA85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65535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47E" w14:textId="77777777" w:rsidR="007E7BFA" w:rsidRPr="00942F16" w:rsidRDefault="007E7BF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06F20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C24182A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F20031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A34CC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779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68657" w14:textId="77777777" w:rsidR="007E7BFA" w:rsidRPr="005E1946" w:rsidRDefault="007E7BF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60:27:0120205:421,</w:t>
            </w:r>
          </w:p>
          <w:p w14:paraId="4B3C9B56" w14:textId="77777777" w:rsidR="007E7BFA" w:rsidRPr="005E1946" w:rsidRDefault="007E7BF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14:paraId="04A27E7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362D2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A1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D076B" w14:textId="77777777" w:rsidR="007E7BFA" w:rsidRPr="00954E32" w:rsidRDefault="007E7BF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4DCDD2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B93E5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9627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E2778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F62138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C90E9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487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A6645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A11E7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93C6D5" w14:textId="77777777" w:rsidR="007E7BFA" w:rsidRPr="00942F16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3FBA57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DC50BB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E21137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BE93EF5" w14:textId="77777777" w:rsidR="007E7BFA" w:rsidRPr="00601D79" w:rsidRDefault="007E7BF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60:27:0030311:3</w:t>
            </w:r>
          </w:p>
        </w:tc>
      </w:tr>
      <w:tr w:rsidR="007C13B7" w:rsidRPr="004A75A7" w14:paraId="1643018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4D3F5" w14:textId="77777777" w:rsidR="007E7BFA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45762" w14:textId="77777777" w:rsidR="007E7BFA" w:rsidRPr="00942F16" w:rsidRDefault="007E7BFA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60:27:0030311:3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10 кв.м</w:t>
            </w:r>
          </w:p>
          <w:p w14:paraId="164954B3" w14:textId="77777777" w:rsidR="007E7BFA" w:rsidRPr="00942F16" w:rsidRDefault="007E7BFA" w:rsidP="009E4793">
            <w:pPr>
              <w:spacing w:before="120" w:after="120"/>
            </w:pPr>
          </w:p>
        </w:tc>
      </w:tr>
      <w:tr w:rsidR="00035E0C" w:rsidRPr="00B634EE" w14:paraId="7976664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DD80E" w14:textId="77777777" w:rsidR="00035E0C" w:rsidRPr="00B634EE" w:rsidRDefault="007E7BF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384D4B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3E9FCA" w14:textId="77777777" w:rsidR="007E7BFA" w:rsidRPr="00BF41B4" w:rsidRDefault="007E7BF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60:27:0030311:4</w:t>
            </w:r>
          </w:p>
        </w:tc>
      </w:tr>
      <w:tr w:rsidR="001D786B" w:rsidRPr="00DF5913" w14:paraId="17D4CA3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9E20DA9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032CC4F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9F9DCE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5E7FD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49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5403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BCE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FC8EA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0D6F4A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9D9A43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33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5351B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306A8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31732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9DD3E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74535A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52E9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696" w14:textId="77777777" w:rsidR="007E7BFA" w:rsidRPr="00EB43A2" w:rsidRDefault="007E7BF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D33" w14:textId="77777777" w:rsidR="007E7BFA" w:rsidRPr="00EB43A2" w:rsidRDefault="007E7BF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144" w14:textId="77777777" w:rsidR="007E7BFA" w:rsidRPr="00EB43A2" w:rsidRDefault="007E7BF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8F9" w14:textId="77777777" w:rsidR="007E7BFA" w:rsidRPr="00EB43A2" w:rsidRDefault="007E7BF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5F0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E49E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F7696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79125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32DD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05CD" w14:textId="77777777" w:rsidR="007E7BFA" w:rsidRPr="00EB43A2" w:rsidRDefault="007E7BF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682F" w14:textId="77777777" w:rsidR="007E7BFA" w:rsidRPr="00EB43A2" w:rsidRDefault="007E7BF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9D53" w14:textId="77777777" w:rsidR="007E7BFA" w:rsidRPr="00EB43A2" w:rsidRDefault="007E7BF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7995" w14:textId="77777777" w:rsidR="007E7BFA" w:rsidRPr="00EB43A2" w:rsidRDefault="007E7BF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097F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01BC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876C5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95021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B799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24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E3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122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498037.82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BEE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1274962.62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690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8A0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15BEA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9531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A06C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B0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A7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26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498046.89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07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1274974.00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EA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1C3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A628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FBC7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BC99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0B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0A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06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498051.97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17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1274981.62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DC3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934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33100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9C9D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8FFC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15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D9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BFF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498051.43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88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1274982.07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632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19E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A31FE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75B0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B310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2B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9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60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498042.04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15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1274989.50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620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798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79E0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A3E1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3751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A8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22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49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498028.37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1C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061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39C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1FE4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F777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EB5D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670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498022.96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9D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1274998.03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453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498022.96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65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0E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DC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F6375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E2E3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301B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84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498012.51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D4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1274986.51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D77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498012.51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03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1274986.51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104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F2D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F5815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7F28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EAB7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EFD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9C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CB4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498037.82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88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1274962.62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8F3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72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97DE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634996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532163" w14:textId="77777777" w:rsidR="007E7BFA" w:rsidRPr="00443290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60:27:0030311:4</w:t>
            </w:r>
          </w:p>
        </w:tc>
      </w:tr>
      <w:tr w:rsidR="00590258" w:rsidRPr="00DF5913" w14:paraId="6D9586F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DAE0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92EF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A671B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E2604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771E0B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05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95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841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F9E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B492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E99E4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AE6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58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B4C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008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5E61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69C02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116D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62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4E24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1D8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6F258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4250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6E3E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16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F66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CF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817B4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B9D6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33B2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EB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384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24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3D973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7BA7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6E48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2E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920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89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694EA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995B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0196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D3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D990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BF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00D42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E9BB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AEFE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F1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D18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83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CDFFD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9159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5991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A3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E87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15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63AF9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1867E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40ED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1E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82B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6A8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A84E0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433E58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5703A6" w14:textId="77777777" w:rsidR="007E7BFA" w:rsidRPr="000049CC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60:27:0030311:4</w:t>
            </w:r>
          </w:p>
        </w:tc>
      </w:tr>
      <w:tr w:rsidR="00EB43A2" w:rsidRPr="00590258" w14:paraId="51CCC54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926F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63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9707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32DDBF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EDD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272B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377F6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142FA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BF357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FF7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2696B" w14:textId="77777777" w:rsidR="007E7BFA" w:rsidRPr="003C4580" w:rsidRDefault="007E7BF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09572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7794A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FCD" w14:textId="77777777" w:rsidR="007E7BFA" w:rsidRPr="006A3E83" w:rsidRDefault="007E7BF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60EE0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Паровозная ул, 24 д</w:t>
            </w:r>
          </w:p>
        </w:tc>
      </w:tr>
      <w:tr w:rsidR="002E34DF" w:rsidRPr="004A75A7" w14:paraId="50D5FD1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646C6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E26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970B8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E9C0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A44D2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917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6C82A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723 кв.м ± 5.39 кв.м</w:t>
            </w:r>
          </w:p>
        </w:tc>
      </w:tr>
      <w:tr w:rsidR="002E34DF" w:rsidRPr="004A75A7" w14:paraId="734FD6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69EF7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46E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163D6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√723 * √((1 + 1.11²)/(2 * 1.11)) = 5.39</w:t>
            </w:r>
          </w:p>
        </w:tc>
      </w:tr>
      <w:tr w:rsidR="002E34DF" w:rsidRPr="004A75A7" w14:paraId="35DC76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8547E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681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3AFCF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673</w:t>
            </w:r>
          </w:p>
        </w:tc>
      </w:tr>
      <w:tr w:rsidR="00942F16" w:rsidRPr="004A75A7" w14:paraId="675CDC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AF452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ED2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A30BF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50 кв.м</w:t>
            </w:r>
          </w:p>
        </w:tc>
      </w:tr>
      <w:tr w:rsidR="00942F16" w:rsidRPr="004A75A7" w14:paraId="05097F2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EFD35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390" w14:textId="77777777" w:rsidR="007E7BFA" w:rsidRPr="00942F16" w:rsidRDefault="007E7BF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51826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CFC45AB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682CF3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EA579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B4C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5A25E" w14:textId="77777777" w:rsidR="007E7BFA" w:rsidRPr="005E1946" w:rsidRDefault="007E7BF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60:27:0030311:41</w:t>
            </w:r>
          </w:p>
        </w:tc>
      </w:tr>
      <w:tr w:rsidR="007C13B7" w:rsidRPr="004A75A7" w14:paraId="39C7354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4F79B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1BD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42DA1" w14:textId="77777777" w:rsidR="007E7BFA" w:rsidRPr="00954E32" w:rsidRDefault="007E7BF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124C76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3E30C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FAB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DDAEF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05EEB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1DC28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D767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F6156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300E0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A2DCF6" w14:textId="77777777" w:rsidR="007E7BFA" w:rsidRPr="00942F16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038921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B0A6EE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D74FB8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3B2CD27" w14:textId="77777777" w:rsidR="007E7BFA" w:rsidRPr="00601D79" w:rsidRDefault="007E7BF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60:27:0030311:4</w:t>
            </w:r>
          </w:p>
        </w:tc>
      </w:tr>
      <w:tr w:rsidR="007C13B7" w:rsidRPr="004A75A7" w14:paraId="5834D96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14F65" w14:textId="77777777" w:rsidR="007E7BFA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F8CC3" w14:textId="77777777" w:rsidR="007E7BFA" w:rsidRPr="00942F16" w:rsidRDefault="007E7BFA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60:27:0030311:4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50 кв.м</w:t>
            </w:r>
          </w:p>
          <w:p w14:paraId="32B80216" w14:textId="77777777" w:rsidR="007E7BFA" w:rsidRPr="00942F16" w:rsidRDefault="007E7BFA" w:rsidP="009E4793">
            <w:pPr>
              <w:spacing w:before="120" w:after="120"/>
            </w:pPr>
          </w:p>
        </w:tc>
      </w:tr>
      <w:tr w:rsidR="00035E0C" w:rsidRPr="00B634EE" w14:paraId="3DDBF98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48B2B" w14:textId="77777777" w:rsidR="00035E0C" w:rsidRPr="00B634EE" w:rsidRDefault="007E7BF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CA844B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01166" w14:textId="77777777" w:rsidR="007E7BFA" w:rsidRPr="00BF41B4" w:rsidRDefault="007E7BF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60:27:0030311:12</w:t>
            </w:r>
          </w:p>
        </w:tc>
      </w:tr>
      <w:tr w:rsidR="001D786B" w:rsidRPr="00DF5913" w14:paraId="3E3604D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E618922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ED6B6F7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B15D95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6551C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6D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8787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310E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7D32E2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550A9E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3F1B1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EB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CC5D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F65E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55F1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0D6E64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584886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BA66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19A" w14:textId="77777777" w:rsidR="007E7BFA" w:rsidRPr="00EB43A2" w:rsidRDefault="007E7BF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3C8" w14:textId="77777777" w:rsidR="007E7BFA" w:rsidRPr="00EB43A2" w:rsidRDefault="007E7BF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32D" w14:textId="77777777" w:rsidR="007E7BFA" w:rsidRPr="00EB43A2" w:rsidRDefault="007E7BF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C92" w14:textId="77777777" w:rsidR="007E7BFA" w:rsidRPr="00EB43A2" w:rsidRDefault="007E7BF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E1DC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013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C39DB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4B962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F5BF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4C73" w14:textId="77777777" w:rsidR="007E7BFA" w:rsidRPr="00EB43A2" w:rsidRDefault="007E7BF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83C3" w14:textId="77777777" w:rsidR="007E7BFA" w:rsidRPr="00EB43A2" w:rsidRDefault="007E7BF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9B38" w14:textId="77777777" w:rsidR="007E7BFA" w:rsidRPr="00EB43A2" w:rsidRDefault="007E7BF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82D7" w14:textId="77777777" w:rsidR="007E7BFA" w:rsidRPr="00EB43A2" w:rsidRDefault="007E7BF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6797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04DC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E7989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BAED9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CDC2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04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498011.84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C4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1275095.27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05A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498011.84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78D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1275095.27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593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C3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5E4FE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8D1F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821C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96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498014.64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2F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1275106.84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4D8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498014.64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154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1275106.84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08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82E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40E14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52FD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E9D0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D5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498003.51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C0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1275109.34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295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498003.51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1EE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1275109.34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892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C1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A7ABA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7C29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4241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32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497970.10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7E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1275116.27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3C8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497970.10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D77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1275116.27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80CE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FF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90E73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34B4B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ECF9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B4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497964.81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BB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1275090.10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C6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497964.81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5C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1275090.10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6DF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93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C9BE0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E2F1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6D68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74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497982.03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12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1275084.81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BB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497982.03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13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1275084.81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90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52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21B0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A731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6B3A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241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58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7FF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497984.46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9D3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1275084.18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BD6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811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A9085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9E25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C5CD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76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497989.95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26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1275082.13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B8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497989.95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9F8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1275082.13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AF5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702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7FE93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D94E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AC9C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CE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B9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A9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497994.54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192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1275098.70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3926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23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991C1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2EC1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E2B8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DE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498008.59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73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1275094.71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07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498008.59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C3A6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1275094.71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68C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806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AFCBE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A11A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C08E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87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498008.82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E1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1275096.03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49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498008.82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48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1275096.03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EEA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FF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99C6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2947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5B0C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F8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498011.84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4B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1275095.27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09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498011.84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8D2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1275095.27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5ABA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49F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EFCE8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3DC029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9C58A" w14:textId="77777777" w:rsidR="007E7BFA" w:rsidRPr="00443290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60:27:0030311:12</w:t>
            </w:r>
          </w:p>
        </w:tc>
      </w:tr>
      <w:tr w:rsidR="00590258" w:rsidRPr="00DF5913" w14:paraId="1546AA5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B60CD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5011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593D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D555B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9FE4D6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C44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690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2D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F04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1AF4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A0D056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1FA4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AB6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3336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593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DA481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4DF5FA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5393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523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98A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E2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56C0F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9011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477B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AE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208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F08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C539A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F759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739D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B81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36A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F0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65AD4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036FD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8E3F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6E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FCF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40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F7AB5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2A77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7196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22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819A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AC97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3E6D0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5924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0F7D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B217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F9CA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7A2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19EE3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E21E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2E43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D1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70C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7F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49056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CA9A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4B26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02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3B9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FF8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62D09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D016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0075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1F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88F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DDE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2BAAB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DAD3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E3B0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CF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536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7D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EFADE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9459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EAE7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5C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896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0CA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68E79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D7B944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387209" w14:textId="77777777" w:rsidR="007E7BFA" w:rsidRPr="000049CC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60:27:0030311:12</w:t>
            </w:r>
          </w:p>
        </w:tc>
      </w:tr>
      <w:tr w:rsidR="00EB43A2" w:rsidRPr="00590258" w14:paraId="41D570E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3DC1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4C3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C354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5A889C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8AD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DDF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6D726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14CD9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B2B68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585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3C6C2" w14:textId="77777777" w:rsidR="007E7BFA" w:rsidRPr="003C4580" w:rsidRDefault="007E7BF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05E32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AC8C8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2E5" w14:textId="77777777" w:rsidR="007E7BFA" w:rsidRPr="006A3E83" w:rsidRDefault="007E7BF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FB48D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Лунинская ул, 10 д</w:t>
            </w:r>
          </w:p>
        </w:tc>
      </w:tr>
      <w:tr w:rsidR="002E34DF" w:rsidRPr="004A75A7" w14:paraId="1E4C27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22835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83A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42CEC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F2751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2F43F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B5A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D35D7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982 кв.м ± 6.49 кв.м</w:t>
            </w:r>
          </w:p>
        </w:tc>
      </w:tr>
      <w:tr w:rsidR="002E34DF" w:rsidRPr="004A75A7" w14:paraId="068707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0E2B1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9A7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32533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√982 * √((1 + 1.46²)/(2 * 1.46)) = 6.49</w:t>
            </w:r>
          </w:p>
        </w:tc>
      </w:tr>
      <w:tr w:rsidR="002E34DF" w:rsidRPr="004A75A7" w14:paraId="75E612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19184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08F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60337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982</w:t>
            </w:r>
          </w:p>
        </w:tc>
      </w:tr>
      <w:tr w:rsidR="00942F16" w:rsidRPr="004A75A7" w14:paraId="2A01F4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91076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CD5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F998A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1ED07F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3D3B5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834" w14:textId="77777777" w:rsidR="007E7BFA" w:rsidRPr="00942F16" w:rsidRDefault="007E7BF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4C75F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B518877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25C7D4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63956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617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375FF" w14:textId="77777777" w:rsidR="007E7BFA" w:rsidRPr="005E1946" w:rsidRDefault="007E7BF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60:27:0030311:35,</w:t>
            </w:r>
          </w:p>
          <w:p w14:paraId="07827202" w14:textId="77777777" w:rsidR="007E7BFA" w:rsidRPr="005E1946" w:rsidRDefault="007E7BF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14:paraId="4738763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01D96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DD2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3D252" w14:textId="77777777" w:rsidR="007E7BFA" w:rsidRPr="00954E32" w:rsidRDefault="007E7BF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062559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D1C49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EB5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82F10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2BBC96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9BD4C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EBC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088C4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36C4A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2B4F1C" w14:textId="77777777" w:rsidR="007E7BFA" w:rsidRPr="00942F16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86D051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F2A9E3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579354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C618D5E" w14:textId="77777777" w:rsidR="007E7BFA" w:rsidRPr="00601D79" w:rsidRDefault="007E7BF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60:27:0030311:12</w:t>
            </w:r>
          </w:p>
        </w:tc>
      </w:tr>
      <w:tr w:rsidR="007C13B7" w:rsidRPr="004A75A7" w14:paraId="3CE688C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DAE60" w14:textId="77777777" w:rsidR="007E7BFA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75A97" w14:textId="77777777" w:rsidR="007E7BFA" w:rsidRPr="00942F16" w:rsidRDefault="007E7BFA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60:27:0030311:12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  <w:p w14:paraId="6AFB11CB" w14:textId="77777777" w:rsidR="007E7BFA" w:rsidRPr="00942F16" w:rsidRDefault="007E7BFA" w:rsidP="009E4793">
            <w:pPr>
              <w:spacing w:before="120" w:after="120"/>
            </w:pPr>
          </w:p>
        </w:tc>
      </w:tr>
      <w:tr w:rsidR="00035E0C" w:rsidRPr="00B634EE" w14:paraId="36B4922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98FF5" w14:textId="77777777" w:rsidR="00035E0C" w:rsidRPr="00B634EE" w:rsidRDefault="007E7BF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B9D4A5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7CE97" w14:textId="77777777" w:rsidR="007E7BFA" w:rsidRPr="00BF41B4" w:rsidRDefault="007E7BF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60:27:0030311:18</w:t>
            </w:r>
          </w:p>
        </w:tc>
      </w:tr>
      <w:tr w:rsidR="001D786B" w:rsidRPr="00DF5913" w14:paraId="19AD1DB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393955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A592A01" w14:textId="77777777" w:rsidR="007E7BFA" w:rsidRPr="001D786B" w:rsidRDefault="007E7BF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413342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59B58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AF4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93D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9273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2F27B5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6CFFFC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C591F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97A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CDCB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538B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D25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441B16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E8F5FF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E2C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D26" w14:textId="77777777" w:rsidR="007E7BFA" w:rsidRPr="00EB43A2" w:rsidRDefault="007E7BF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295D" w14:textId="77777777" w:rsidR="007E7BFA" w:rsidRPr="00EB43A2" w:rsidRDefault="007E7BF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777" w14:textId="77777777" w:rsidR="007E7BFA" w:rsidRPr="00EB43A2" w:rsidRDefault="007E7BF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289" w14:textId="77777777" w:rsidR="007E7BFA" w:rsidRPr="00EB43A2" w:rsidRDefault="007E7BF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9799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CBA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264BC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7A1D6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F84C" w14:textId="77777777" w:rsidR="007E7BFA" w:rsidRPr="00EB43A2" w:rsidRDefault="007E7BF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6CD4" w14:textId="77777777" w:rsidR="007E7BFA" w:rsidRPr="00EB43A2" w:rsidRDefault="007E7BF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C61A" w14:textId="77777777" w:rsidR="007E7BFA" w:rsidRPr="00EB43A2" w:rsidRDefault="007E7BF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990D" w14:textId="77777777" w:rsidR="007E7BFA" w:rsidRPr="00EB43A2" w:rsidRDefault="007E7BF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7E1B" w14:textId="77777777" w:rsidR="007E7BFA" w:rsidRPr="00EB43A2" w:rsidRDefault="007E7BF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D1B5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F5A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BE08A" w14:textId="77777777" w:rsidR="007E7BFA" w:rsidRPr="00EB43A2" w:rsidRDefault="007E7BF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D9954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DAA9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54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498104.20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D3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1274991.48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FD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498104.20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BD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C58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95E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C161F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4C32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98591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90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C039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1D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498119.34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53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1275013.76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6BB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B08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D2FB7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6D22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9343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98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FF4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34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498098.12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AF1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1275026.77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107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B3E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77696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DAD6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0933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D2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498089.56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57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1275017.67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B1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498089.56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2F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1275017.67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2BA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633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B3987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DE42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9FF6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948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498087.08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E9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1275019.21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DD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498087.08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692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1275019.21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934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DFE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0E15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6788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FC06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BF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498077.67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4D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1275024.44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39E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498077.67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4C7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1275024.44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EF0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664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EE5EE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272B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1E9B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8A6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498071.99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50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1275015.96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96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498071.99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357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1275015.96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9F72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F71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72299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A17A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E0C7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DE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498077.00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E1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1275009.67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EAF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498077.00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E5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1275009.67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0A4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FE3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31820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C767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3DE0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DB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498081.79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92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1275006.32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20F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498081.79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3B4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1275006.32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DA74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AB9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0B1F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06531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025D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A8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498104.20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FF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1274991.48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2A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498104.20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0DD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1274991.48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E50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D77" w14:textId="77777777" w:rsidR="007E7BFA" w:rsidRPr="001121D1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57F02" w14:textId="77777777" w:rsidR="007E7BFA" w:rsidRDefault="007E7BF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231E4D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AE20EC" w14:textId="77777777" w:rsidR="007E7BFA" w:rsidRPr="00443290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60:27:0030311:18</w:t>
            </w:r>
          </w:p>
        </w:tc>
      </w:tr>
      <w:tr w:rsidR="00590258" w:rsidRPr="00DF5913" w14:paraId="090178A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4BD2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A8D04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09D4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1FA4C8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63C22E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897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30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AF0B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FCE2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B334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03C2A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FE5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4A4C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F988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D1E4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6D87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F188F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D8FD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7D0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C51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3BF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65E33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70B0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340A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DEB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98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709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F65CA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7964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2424E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24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007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54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DEA11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40810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6D8F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F0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A6C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44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EBE1F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A5A6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3CF1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EA3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88B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E82C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F9435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6648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7956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6F02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598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835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22084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3073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F4E85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2233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F38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860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1FD55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3033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35CFC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27F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889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4AB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DFB57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DF4D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F978A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3CD" w14:textId="77777777" w:rsidR="007E7BFA" w:rsidRPr="00590258" w:rsidRDefault="007E7BF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1EF" w14:textId="77777777" w:rsidR="007E7BFA" w:rsidRDefault="007E7BF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BDE" w14:textId="77777777" w:rsidR="007E7BFA" w:rsidRDefault="007E7BF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5D66A" w14:textId="77777777" w:rsidR="007E7BFA" w:rsidRDefault="007E7BF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5EB089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BCE6B1" w14:textId="77777777" w:rsidR="007E7BFA" w:rsidRPr="000049CC" w:rsidRDefault="007E7BF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60:27:0030311:18</w:t>
            </w:r>
          </w:p>
        </w:tc>
      </w:tr>
      <w:tr w:rsidR="00EB43A2" w:rsidRPr="00590258" w14:paraId="3380993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55F19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E9E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979C0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96A87D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6E82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57A8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6871F" w14:textId="77777777" w:rsidR="007E7BFA" w:rsidRPr="00DF5913" w:rsidRDefault="007E7BF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74646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A9CFF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C492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2D806" w14:textId="77777777" w:rsidR="007E7BFA" w:rsidRPr="003C4580" w:rsidRDefault="007E7BF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5548F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91B58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C5D" w14:textId="77777777" w:rsidR="007E7BFA" w:rsidRPr="006A3E83" w:rsidRDefault="007E7BF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A8D1E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Машиниста пер, 22 д</w:t>
            </w:r>
          </w:p>
        </w:tc>
      </w:tr>
      <w:tr w:rsidR="002E34DF" w:rsidRPr="004A75A7" w14:paraId="296D4C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FF491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C01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2E739" w14:textId="77777777" w:rsidR="007E7BFA" w:rsidRPr="002E34DF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D473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72451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FD8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191D5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869 кв.м ± 6.02 кв.м</w:t>
            </w:r>
          </w:p>
        </w:tc>
      </w:tr>
      <w:tr w:rsidR="002E34DF" w:rsidRPr="004A75A7" w14:paraId="4D26B4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9BE14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734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FE9BC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√869 * √((1 + 1.34²)/(2 * 1.34)) = 6.02</w:t>
            </w:r>
          </w:p>
        </w:tc>
      </w:tr>
      <w:tr w:rsidR="002E34DF" w:rsidRPr="004A75A7" w14:paraId="4DEF50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8BE71" w14:textId="77777777" w:rsidR="007E7BFA" w:rsidRPr="002E34DF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08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7F5D8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855</w:t>
            </w:r>
          </w:p>
        </w:tc>
      </w:tr>
      <w:tr w:rsidR="00942F16" w:rsidRPr="004A75A7" w14:paraId="4E14E5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4554C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2A3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E5523" w14:textId="77777777" w:rsidR="007E7BFA" w:rsidRPr="00942F16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0584CBE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5D191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736" w14:textId="77777777" w:rsidR="007E7BFA" w:rsidRPr="00942F16" w:rsidRDefault="007E7BF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58405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71681F8" w14:textId="77777777" w:rsidR="007E7BFA" w:rsidRPr="000825F3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F23B42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E46D6" w14:textId="77777777" w:rsidR="007E7BFA" w:rsidRDefault="007E7BF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040" w14:textId="77777777" w:rsidR="007E7BFA" w:rsidRPr="00942F16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94F4B" w14:textId="77777777" w:rsidR="007E7BFA" w:rsidRPr="005E1946" w:rsidRDefault="007E7BF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60:27:0030309:52</w:t>
            </w:r>
          </w:p>
        </w:tc>
      </w:tr>
      <w:tr w:rsidR="007C13B7" w:rsidRPr="004A75A7" w14:paraId="6A84A58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2458F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442E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B929F" w14:textId="77777777" w:rsidR="007E7BFA" w:rsidRPr="00954E32" w:rsidRDefault="007E7BF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F62697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F9FC8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724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BA0BF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FC840E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60A20" w14:textId="77777777" w:rsidR="007E7BFA" w:rsidRDefault="007E7BF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123" w14:textId="77777777" w:rsidR="007E7BFA" w:rsidRPr="00942F16" w:rsidRDefault="007E7BF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CD871" w14:textId="77777777" w:rsidR="007E7BFA" w:rsidRPr="00954E32" w:rsidRDefault="007E7BF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36D04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6E3C81" w14:textId="77777777" w:rsidR="007E7BFA" w:rsidRPr="00942F16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13D3E4" w14:textId="77777777" w:rsidR="007E7BFA" w:rsidRPr="00E70CD1" w:rsidRDefault="007E7BF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B4A00D" w14:textId="77777777" w:rsidR="007E7BFA" w:rsidRDefault="007E7BF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18E9E8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85F7816" w14:textId="77777777" w:rsidR="007E7BFA" w:rsidRPr="00601D79" w:rsidRDefault="007E7BF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60:27:0030311:18</w:t>
            </w:r>
          </w:p>
        </w:tc>
      </w:tr>
      <w:tr w:rsidR="007C13B7" w:rsidRPr="004A75A7" w14:paraId="3EC1343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3DC1B" w14:textId="77777777" w:rsidR="007E7BFA" w:rsidRDefault="007E7BF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FF3D1" w14:textId="77777777" w:rsidR="007E7BFA" w:rsidRPr="00942F16" w:rsidRDefault="007E7BFA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60:27:0030311:18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</w:t>
            </w:r>
          </w:p>
          <w:p w14:paraId="12396415" w14:textId="77777777" w:rsidR="007E7BFA" w:rsidRPr="00942F16" w:rsidRDefault="007E7BFA" w:rsidP="009E4793">
            <w:pPr>
              <w:spacing w:before="120" w:after="120"/>
            </w:pPr>
          </w:p>
        </w:tc>
      </w:tr>
      <w:tr w:rsidR="00035E0C" w:rsidRPr="0091230B" w14:paraId="25C2F86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D4A33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41431AF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9F5F1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BFEACC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</w:t>
            </w:r>
            <w:r w:rsidRPr="00A2456D">
              <w:rPr>
                <w:b/>
              </w:rPr>
              <w:t>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60:27:0030311:41</w:t>
            </w:r>
          </w:p>
        </w:tc>
      </w:tr>
      <w:tr w:rsidR="00786373" w:rsidRPr="00EB43A2" w14:paraId="6173313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10AE8E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8056150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7F0263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334407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37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66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2709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B53647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8A6039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F63549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72BA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28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56AB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F9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9D140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0D5C99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5C6143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59A6B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26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B5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07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21A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B3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45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8856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9F919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6A044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25D8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762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1F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F2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D1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FE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30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F46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D025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5352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0D077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423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1C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B6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F7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498037.82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5FE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1274975.33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AB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77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046A7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FC03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75C6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97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E5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53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67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498041.99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94C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1274980.72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9D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B03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E36E0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C5E5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87E18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20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2E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BA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C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498034.90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35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1274985.76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88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0C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72DD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32BC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35D2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AF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A6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44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81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498031.01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7B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1274980.48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6C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37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77CF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50D3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D6C0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F3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57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22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06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498037.82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8C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1274975.33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55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BF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033D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B9A5EF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CF025C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60:27:0030311:41</w:t>
            </w:r>
          </w:p>
        </w:tc>
      </w:tr>
      <w:tr w:rsidR="00546C11" w:rsidRPr="00590258" w14:paraId="0F33C0E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AC20A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0F6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19A92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27398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2E1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D757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A0A21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01DA2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E057B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33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CF91D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CEF6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A4836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09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B8309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D5F09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3BA15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66B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9C8F4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60:27:0030311:4</w:t>
            </w:r>
          </w:p>
        </w:tc>
      </w:tr>
      <w:tr w:rsidR="00546C11" w:rsidRPr="004A75A7" w14:paraId="32217C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1999D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F5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CB827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4DC482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FF7CE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43B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7C8F1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389D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3C2AA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061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E2AB2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Паровозная ул, 24 д</w:t>
            </w:r>
          </w:p>
        </w:tc>
      </w:tr>
      <w:tr w:rsidR="00546C11" w:rsidRPr="004A75A7" w14:paraId="379AAF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049882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DB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DBA24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3541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5CD1F2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EF147F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F20EF8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1D1B3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412F3BB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60:27:0030311:41</w:t>
            </w:r>
          </w:p>
        </w:tc>
      </w:tr>
      <w:tr w:rsidR="00546C11" w:rsidRPr="004A75A7" w14:paraId="1C536E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AA9F85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B6792C" w14:textId="77777777" w:rsidR="007E7BFA" w:rsidRPr="00A552E8" w:rsidRDefault="007E7BFA" w:rsidP="005C4E99">
            <w:pPr>
              <w:spacing w:before="120" w:after="120"/>
            </w:pPr>
            <w:r w:rsidRPr="00A552E8">
              <w:t>Здание с кадастровым номером 60:27:0030311:41 расположено в кадастровом квартале 60:27:0030311 на земельном участке с кадастровым номером 60:27:0030311:4.</w:t>
            </w:r>
          </w:p>
        </w:tc>
      </w:tr>
      <w:tr w:rsidR="00035E0C" w:rsidRPr="0091230B" w14:paraId="768F19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91185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1E202B8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C0AFA3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ADD6F7D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60:27:0120205:421</w:t>
            </w:r>
          </w:p>
        </w:tc>
      </w:tr>
      <w:tr w:rsidR="00786373" w:rsidRPr="00EB43A2" w14:paraId="4A675F6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2E91F5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1A24CC2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0A50B4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C3E3B5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4A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AA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D21A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DFE01A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50CC73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6AE87B9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9916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39E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898C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F9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FD35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4CCACC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EEE31E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30097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6D8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71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FE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8D6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71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45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6851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8B395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75ED8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D051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461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C2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70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679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ADF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FA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70D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A1B1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2EB10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BB7C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69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48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C7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49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498038.48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6E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1275003.71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38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BC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7797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0D81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636D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64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0B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01D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6E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498043.69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DE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1275008.31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B4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BE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14D40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BBD3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B5E87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65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8DF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B9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10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498037.94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6A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1275014.60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CE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FF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D192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ADA9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279C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7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58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972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D7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498032.87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12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1275010.13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7E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DF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E04D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2C6D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EEF4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05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E7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F6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DE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498038.48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60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1275003.71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10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6A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08007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B6CEDD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62381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60:27:0120205:421</w:t>
            </w:r>
          </w:p>
        </w:tc>
      </w:tr>
      <w:tr w:rsidR="00546C11" w:rsidRPr="00590258" w14:paraId="47A2F5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E4DF8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149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C7E39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678F2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972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87A9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E31CA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F1F9A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F6D63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355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801F3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35A02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AB8D2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70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86F7E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23752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C2303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E5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3FCD5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60:27:0030311:3</w:t>
            </w:r>
          </w:p>
        </w:tc>
      </w:tr>
      <w:tr w:rsidR="00546C11" w:rsidRPr="004A75A7" w14:paraId="7C9E7E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5C00B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D5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8C65B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527327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748B2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A57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5881A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CC7B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DEC29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951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B89A6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Полевой пер, 3 д</w:t>
            </w:r>
          </w:p>
        </w:tc>
      </w:tr>
      <w:tr w:rsidR="00546C11" w:rsidRPr="004A75A7" w14:paraId="33E43F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A106D7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F9C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F54C7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EC45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6D3F1F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1B7AD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43E671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BD7BD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27D906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60:27:0120205:421</w:t>
            </w:r>
          </w:p>
        </w:tc>
      </w:tr>
      <w:tr w:rsidR="00546C11" w:rsidRPr="004A75A7" w14:paraId="6742C8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44DDF2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03438A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60:27:0120205:421 расположено в кадастровом квартале 60:27:0030311 на земельном участке с </w:t>
            </w:r>
            <w:r w:rsidRPr="00A552E8">
              <w:t>кадастровым номером 60:27:0030311:3.</w:t>
            </w:r>
          </w:p>
        </w:tc>
      </w:tr>
      <w:tr w:rsidR="00035E0C" w:rsidRPr="0091230B" w14:paraId="31C771D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54ECD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47CC612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8D1188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B66FBA7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60:27:0030104:129</w:t>
            </w:r>
          </w:p>
        </w:tc>
      </w:tr>
      <w:tr w:rsidR="00786373" w:rsidRPr="00EB43A2" w14:paraId="024BB17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5B062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76C56D3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F0CFE5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E43A1D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52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57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182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C9E96E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2E4D91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857638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5016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6E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5B5E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80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14D3A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3C931F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379DA6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81B9E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05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6D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DB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95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5E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8AE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39F4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B24A7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893E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D9DE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EF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B9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66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5F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331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2B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28B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4CA1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249E5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FE5E3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C8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57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48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53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498019.49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5C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EB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01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AF51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8801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BA26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74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8F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A3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D7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498026.53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28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1275027.29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5C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11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C8506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4122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FF87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76C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7FF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D9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A7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498020.87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2B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1275033.46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84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33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D1090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890B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E1F2C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08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03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46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51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498014.00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B9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1275027.00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AF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BB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9CAE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FD08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A6E02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C9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3E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D0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73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498019.49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68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81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B4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21DC7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8799A1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2587E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60:27:0030104:129</w:t>
            </w:r>
          </w:p>
        </w:tc>
      </w:tr>
      <w:tr w:rsidR="00546C11" w:rsidRPr="00590258" w14:paraId="38D53C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82BD0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F6E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09085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2F819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A41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DE8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80581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63DD0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AC219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809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0760E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1E64B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167A0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14E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CC3F4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D9A87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DACAC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158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A0550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60:27:0030311:5</w:t>
            </w:r>
          </w:p>
        </w:tc>
      </w:tr>
      <w:tr w:rsidR="00546C11" w:rsidRPr="004A75A7" w14:paraId="17790C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B7297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197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05350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5D2796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1DF60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AE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CC0A6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0805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B9EC4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A1AB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4D625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Полевой пер, 5 д</w:t>
            </w:r>
          </w:p>
        </w:tc>
      </w:tr>
      <w:tr w:rsidR="00546C11" w:rsidRPr="004A75A7" w14:paraId="7F82F3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CEFCEB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DE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F6859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F855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D688E6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4EB9B2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36A8DA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D4AAA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FE0363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60:27:0030104:129</w:t>
            </w:r>
          </w:p>
        </w:tc>
      </w:tr>
      <w:tr w:rsidR="00546C11" w:rsidRPr="004A75A7" w14:paraId="095A41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A2CF23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F133BA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60:27:0030104:129 </w:t>
            </w:r>
            <w:r w:rsidRPr="00A552E8">
              <w:t>расположено в кадастровом квартале 60:27:0030311 на земельном участке с кадастровым номером 60:27:0030311:5.</w:t>
            </w:r>
          </w:p>
        </w:tc>
      </w:tr>
      <w:tr w:rsidR="00035E0C" w:rsidRPr="0091230B" w14:paraId="1CC2E19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B3799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E0D11C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0E6CF7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B54023D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60:27:0030311:43</w:t>
            </w:r>
          </w:p>
        </w:tc>
      </w:tr>
      <w:tr w:rsidR="00786373" w:rsidRPr="00EB43A2" w14:paraId="2ABCE31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B16132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CEA7CA6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BC32D7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5FD932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AB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09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B25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F97325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3FF9A5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B495C2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217A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C4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9E36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22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DDC0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97D628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B3D922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0E555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CA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E3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1D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8F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AFB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12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175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97E42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AE029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BC1E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5A1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ED6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2E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449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5EE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AF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9DD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B72C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8751B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30C1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53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47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C5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22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9F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1275013.95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13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7D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1A8C9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0319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85BE2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2C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19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73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CC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498000.86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13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29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78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A4919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29A2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47F6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11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64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27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B8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497994.41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BF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BE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CE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4AEFB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A8C3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1A37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445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F8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57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90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497987.56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79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1275020.80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3F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624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25C38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89EE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8936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02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A7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CC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40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47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1275013.95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DB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19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12BCB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4145E5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8E8F18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60:27:0030311:43</w:t>
            </w:r>
          </w:p>
        </w:tc>
      </w:tr>
      <w:tr w:rsidR="00546C11" w:rsidRPr="00590258" w14:paraId="4EE6FE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4FD09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7A7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9DBED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1701E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E760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461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2CA85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3ECA4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925DC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F0C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B6F60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71730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28C6D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782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0FBC2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5C17D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B9EDB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CFC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54693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60:27:0030311:8</w:t>
            </w:r>
          </w:p>
        </w:tc>
      </w:tr>
      <w:tr w:rsidR="00546C11" w:rsidRPr="004A75A7" w14:paraId="4C9CE0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9001F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F8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C5DF3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0E6A76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D774C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E2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21BA0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5BF5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DFD00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D69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C68C4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Паровозная ул, 28 д</w:t>
            </w:r>
          </w:p>
        </w:tc>
      </w:tr>
      <w:tr w:rsidR="00546C11" w:rsidRPr="004A75A7" w14:paraId="6FC013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F767CF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5B1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C7ACF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73AE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A85209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5FFB9B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446F6E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0436F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EE88D5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60:27:0030311:43</w:t>
            </w:r>
          </w:p>
        </w:tc>
      </w:tr>
      <w:tr w:rsidR="00546C11" w:rsidRPr="004A75A7" w14:paraId="187E98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BD3E34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082BA2" w14:textId="77777777" w:rsidR="007E7BFA" w:rsidRPr="00A552E8" w:rsidRDefault="007E7BFA" w:rsidP="005C4E99">
            <w:pPr>
              <w:spacing w:before="120" w:after="120"/>
            </w:pPr>
            <w:r w:rsidRPr="00A552E8">
              <w:t>Здание с кадастровым номером 60:27:0030311:43 расположено в кадастровом квартале 60:27:0030311 на земельном участке с кадастровым номером 60:27:0030311:8.</w:t>
            </w:r>
          </w:p>
        </w:tc>
      </w:tr>
      <w:tr w:rsidR="00035E0C" w:rsidRPr="0091230B" w14:paraId="509A86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C1F63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F6CEBB0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F77265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331FB01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60:27:0030311:47</w:t>
            </w:r>
          </w:p>
        </w:tc>
      </w:tr>
      <w:tr w:rsidR="00786373" w:rsidRPr="00EB43A2" w14:paraId="0310CFB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077ED2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F99319B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ECA0F1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FC7E9C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13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91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0DC0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86647F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55D13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B1AC9E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7D2E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04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D554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10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DDD7E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672DD3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19B06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720F6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73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23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B1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31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CC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4F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8DAD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414AC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DE59F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10F7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2D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6CB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8B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BA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996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96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BC9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0E3F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BE54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7AE62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10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9D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87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58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67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1275038.32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A1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26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41E6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2B02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C818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C4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90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05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7B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498010.89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39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1275044.42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1E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E3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5D64D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E2A8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6EFC6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A7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B0B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EB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F4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59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1275050.87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D4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7F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CAA6B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3EE8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B2510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03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D8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41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AE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497998.37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4F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1275044.77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78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5B9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0746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B03D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99AA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029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A2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73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8B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25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1275038.32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095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3E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A16F9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C8E04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22F976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60:27:0030311:47</w:t>
            </w:r>
          </w:p>
        </w:tc>
      </w:tr>
      <w:tr w:rsidR="00546C11" w:rsidRPr="00590258" w14:paraId="63B4A2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02D41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1F5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77874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FD344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0B58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E238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7617A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A65C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2A717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F8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2D807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35610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F2AE4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D07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C9D93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EF2D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C5C92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DE1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ACFB5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60:27:0030311:7</w:t>
            </w:r>
          </w:p>
        </w:tc>
      </w:tr>
      <w:tr w:rsidR="00546C11" w:rsidRPr="004A75A7" w14:paraId="6050CA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FD41D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39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1BBDC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0081B5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3D90E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438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0A2C9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F9F1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4E5E8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025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06685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Полевой пер, 7 д</w:t>
            </w:r>
          </w:p>
        </w:tc>
      </w:tr>
      <w:tr w:rsidR="00546C11" w:rsidRPr="004A75A7" w14:paraId="5E9AA7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C28E3F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AD6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488A3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1AF3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126B13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A2BA2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CB5224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AED11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0A3562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60:27:0030311:47</w:t>
            </w:r>
          </w:p>
        </w:tc>
      </w:tr>
      <w:tr w:rsidR="00546C11" w:rsidRPr="004A75A7" w14:paraId="2E6A5A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98F736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50BCDE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60:27:0030311:47 расположено в кадастровом квартале 60:27:0030311 на земельном участке с </w:t>
            </w:r>
            <w:r w:rsidRPr="00A552E8">
              <w:t>кадастровым номером 60:27:0030311:7.</w:t>
            </w:r>
          </w:p>
        </w:tc>
      </w:tr>
      <w:tr w:rsidR="00035E0C" w:rsidRPr="0091230B" w14:paraId="2CE50B6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BAB89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C07212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228D74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9F47491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60:27:0030311:44</w:t>
            </w:r>
          </w:p>
        </w:tc>
      </w:tr>
      <w:tr w:rsidR="00786373" w:rsidRPr="00EB43A2" w14:paraId="2170B98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D8DC79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18EE194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36864B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89D31E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1C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CB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58B8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A5883D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7387F3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ED01DF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D9AB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62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B478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17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AA583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3C5FEB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7DAA4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5D17F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7E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7F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95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0F1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67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4B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75E5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DDE15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82F1D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9B61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68F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DD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57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D67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FDC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37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4E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F647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BC99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BD30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94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86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85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07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497969.78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C1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1275037.56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C9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18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AD224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744C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1542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13C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7A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63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0A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497978.55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C6F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1275046.58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B8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50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14AED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906A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756E9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29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C2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B9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CD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497972.28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35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1275052.87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3E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48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CCF10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01F0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1F070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6E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AC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6D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0C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497963.45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9B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1275043.82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D7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F7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06866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2AAD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A7AE8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55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98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7F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70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497969.78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BD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1275037.56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32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50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92C05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2EA23A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3CF75A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60:27:0030311:44</w:t>
            </w:r>
          </w:p>
        </w:tc>
      </w:tr>
      <w:tr w:rsidR="00546C11" w:rsidRPr="00590258" w14:paraId="502655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72725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FFA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16C59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6BF4D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CBEF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7C9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6FC71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55C37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90D6F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AD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8AFC7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6F9C4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AD970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312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4F3CC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051DC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24876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3BC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C00A7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60:27:0030311:9</w:t>
            </w:r>
          </w:p>
        </w:tc>
      </w:tr>
      <w:tr w:rsidR="00546C11" w:rsidRPr="004A75A7" w14:paraId="5EAF44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51488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565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BB22C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74BFB0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2D9E1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BD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2DB9B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279F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4041A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2D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82E5E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Паровозная ул, 30 д</w:t>
            </w:r>
          </w:p>
        </w:tc>
      </w:tr>
      <w:tr w:rsidR="00546C11" w:rsidRPr="004A75A7" w14:paraId="7BDE68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1AB7F7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349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24F70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05A5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63CC9C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AD4307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F152E4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B8BC7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A38F2F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60:27:0030311:44</w:t>
            </w:r>
          </w:p>
        </w:tc>
      </w:tr>
      <w:tr w:rsidR="00546C11" w:rsidRPr="004A75A7" w14:paraId="103B98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23ED04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48719E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60:27:0030311:44 расположено в </w:t>
            </w:r>
            <w:r w:rsidRPr="00A552E8">
              <w:t>кадастровом квартале 60:27:0030311 на земельном участке с кадастровым номером 60:27:0030311:9.</w:t>
            </w:r>
          </w:p>
        </w:tc>
      </w:tr>
      <w:tr w:rsidR="00035E0C" w:rsidRPr="0091230B" w14:paraId="0D35859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7D1AF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EE408E0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504547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51DFD2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60:27:0030311:48</w:t>
            </w:r>
          </w:p>
        </w:tc>
      </w:tr>
      <w:tr w:rsidR="00786373" w:rsidRPr="00EB43A2" w14:paraId="5A48DB6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8C5D4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13A07C4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DDA89C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169A52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1EB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38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7720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AF5848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656B32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3E4D6BD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EC7A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5E4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4D43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1D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0E9F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A1917A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63D3FA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319F0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C5F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39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A2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B0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B96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B4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6EB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54177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02D42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EF5A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E72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64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02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373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8AB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6D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C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F13FE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11C53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3A06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6F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F3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B2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FF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497997.88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31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1275064.69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A3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65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4264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B886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2643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58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59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FB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8F2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B0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1275073.26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79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18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1A6CB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ACC2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CE90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42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B4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8C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3A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497989.98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7D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1275073.68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A9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BD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3DFC8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32F6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13AC0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59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D0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83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51B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497989.24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B8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1275065.10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9D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93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8C0A2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1C2C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591C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45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CF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BA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88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497997.88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A2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1275064.69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EC5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CD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B759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6683E5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CBF01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60:27:0030311:48</w:t>
            </w:r>
          </w:p>
        </w:tc>
      </w:tr>
      <w:tr w:rsidR="00546C11" w:rsidRPr="00590258" w14:paraId="7ED94E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C5330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280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9A7DA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C7F17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662C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AC7C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02C652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1E892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BB577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715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CDAF3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A9DA6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51D30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C4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1CBA1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7105B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5FE8E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C08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EA5ED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60:27:0030311:10</w:t>
            </w:r>
          </w:p>
        </w:tc>
      </w:tr>
      <w:tr w:rsidR="00546C11" w:rsidRPr="004A75A7" w14:paraId="5CBD99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889BA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D3F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4116F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608D84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3DD16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3D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E8EEB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4A55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BF06E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41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A79AA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Полевой пер, 9А д</w:t>
            </w:r>
          </w:p>
        </w:tc>
      </w:tr>
      <w:tr w:rsidR="00546C11" w:rsidRPr="004A75A7" w14:paraId="312184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C410C1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AF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1B1DF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9D44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F6C01C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34DDD8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2F820F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389C2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4989CF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60:27:0030311:48</w:t>
            </w:r>
          </w:p>
        </w:tc>
      </w:tr>
      <w:tr w:rsidR="00546C11" w:rsidRPr="004A75A7" w14:paraId="2F615A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CC12E3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FD4C35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60:27:0030311:48 расположено в </w:t>
            </w:r>
            <w:r w:rsidRPr="00A552E8">
              <w:t>кадастровом квартале 60:27:0030311 на земельном участке с кадастровым номером 60:27:0030311:10.</w:t>
            </w:r>
          </w:p>
        </w:tc>
      </w:tr>
      <w:tr w:rsidR="00035E0C" w:rsidRPr="0091230B" w14:paraId="4A525D0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9EB1E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1DB915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9721DF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4C6CB4D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60:27:0030311:36</w:t>
            </w:r>
          </w:p>
        </w:tc>
      </w:tr>
      <w:tr w:rsidR="00786373" w:rsidRPr="00EB43A2" w14:paraId="2BAA0C7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F37FA4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D748F4A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80C2C3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ADBB9A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28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E6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A0A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8CA7C0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E1B939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0A28E7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012B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66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B3C8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DD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5C241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3A0696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A1ED58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8EACF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57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DE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EF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E7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28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3F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2FA9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261CD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01A3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296F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B79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C8F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92A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537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539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35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75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608E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E45A2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C57B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2E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B6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20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2C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497974.25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B9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1275066.10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1B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6D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5B38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13CB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336A3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C52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2D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0E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AB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497976.21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74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1275075.19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3B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62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5D546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5A54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84006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26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03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A6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83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497968.06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E1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1275076.92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B9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AA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85AA5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C44B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2C176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90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810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00C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47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497966.04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7A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1275067.96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77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EC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0E66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91BE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1C8B7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4A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95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A0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27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497974.25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C7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1275066.10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EF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85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476E4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D2C910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24A63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60:27:0030311:36</w:t>
            </w:r>
          </w:p>
        </w:tc>
      </w:tr>
      <w:tr w:rsidR="00546C11" w:rsidRPr="00590258" w14:paraId="7ED8E7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59ECE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FAB6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3E29A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23DFD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13F2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2055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810232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8BF75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67CFD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E75B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941D5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BD976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BE502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46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54875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1FB3D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C0586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49D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F9A32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60:27:0030311:11</w:t>
            </w:r>
          </w:p>
        </w:tc>
      </w:tr>
      <w:tr w:rsidR="00546C11" w:rsidRPr="004A75A7" w14:paraId="4019D6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12EFC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26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EB4C5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6214BB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FDD16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95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820F1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3250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5AA39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51F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CFCFC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Лунинская ул, 12 д</w:t>
            </w:r>
          </w:p>
        </w:tc>
      </w:tr>
      <w:tr w:rsidR="00546C11" w:rsidRPr="004A75A7" w14:paraId="4C82E96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5568A3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EB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C512C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49BC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406417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4C9A21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C19A4F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B310B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E40C27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60:27:0030311:36</w:t>
            </w:r>
          </w:p>
        </w:tc>
      </w:tr>
      <w:tr w:rsidR="00546C11" w:rsidRPr="004A75A7" w14:paraId="2DFF58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94AFBF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26EA82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60:27:0030311:36 </w:t>
            </w:r>
            <w:r w:rsidRPr="00A552E8">
              <w:t>расположено в кадастровом квартале 60:27:0030311 на земельном участке с кадастровым номером 60:27:0030311:11.</w:t>
            </w:r>
          </w:p>
        </w:tc>
      </w:tr>
      <w:tr w:rsidR="00035E0C" w:rsidRPr="0091230B" w14:paraId="19A60C0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3D59E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626CD7E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73A946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2742CE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60:27:0030311:35</w:t>
            </w:r>
          </w:p>
        </w:tc>
      </w:tr>
      <w:tr w:rsidR="00786373" w:rsidRPr="00EB43A2" w14:paraId="02124F2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C1CC4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1C873E2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75EBE9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72C7BD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5D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74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4EED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ADACFB1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458D51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C2D2D1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E709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AC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22D6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A4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0AD25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FF331D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A15A3B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3F9C6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4A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F6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CC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DA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EA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FF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27EC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C4667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8F913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5F26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343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9AF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64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DE8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57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6C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D59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2D81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062A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F9AE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C5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74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54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53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497988.24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4B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1275097.09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91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3C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8ACB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6786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CBB59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CA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C9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76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56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497982.31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97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1275098.65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2D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D6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D7829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CDB1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A378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7C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521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09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45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497981.83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6E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1275096.05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93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4A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6F40F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2D1F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6059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0E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E9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37E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80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497979.00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C9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1275096.70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74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73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D3452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FC4D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253D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42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48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66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A7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497977.28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B4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1275088.87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42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4E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A2438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D282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ECF27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3E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15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11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19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497985.78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4C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1275086.85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B5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B4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BD90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3577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8792C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6D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E5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F8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B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497988.24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5F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1275097.09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A5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2D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4B9B6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EA7A04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27D1C7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60:27:0030311:35</w:t>
            </w:r>
          </w:p>
        </w:tc>
      </w:tr>
      <w:tr w:rsidR="00546C11" w:rsidRPr="00590258" w14:paraId="00B4ED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B92BC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E30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D8C87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5A9D5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598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B3E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725B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4708A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C74B7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66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CFFDD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5F061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80945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17D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B15CD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BE2A8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C86AA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BA5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AE227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60:27:0030311:12</w:t>
            </w:r>
          </w:p>
        </w:tc>
      </w:tr>
      <w:tr w:rsidR="00546C11" w:rsidRPr="004A75A7" w14:paraId="283DD9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5787A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A8EC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C664F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1051E2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2D7C3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A4D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B4C7A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19E9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3BD88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A9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0473D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Лунинская ул, 10 д</w:t>
            </w:r>
          </w:p>
        </w:tc>
      </w:tr>
      <w:tr w:rsidR="00546C11" w:rsidRPr="004A75A7" w14:paraId="794CAE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1D7EAD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7889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9D066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4145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CE347F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C0AC3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9B05FC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7C1ED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1EA3BC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60:27:0030311:35</w:t>
            </w:r>
          </w:p>
        </w:tc>
      </w:tr>
      <w:tr w:rsidR="00546C11" w:rsidRPr="004A75A7" w14:paraId="52CDF3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B8EDA3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8148AD" w14:textId="77777777" w:rsidR="007E7BFA" w:rsidRPr="00A552E8" w:rsidRDefault="007E7BFA" w:rsidP="005C4E99">
            <w:pPr>
              <w:spacing w:before="120" w:after="120"/>
            </w:pPr>
            <w:r w:rsidRPr="00A552E8">
              <w:t>Здание с кадастровым номером 60:27:0030311:35 расположено в кадастровом квартале 60:27:0030311 на земельном участке с кадастровым номером 60:27:0030311:12.</w:t>
            </w:r>
          </w:p>
        </w:tc>
      </w:tr>
      <w:tr w:rsidR="00035E0C" w:rsidRPr="0091230B" w14:paraId="1452E10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43FFB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2474C9C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C7C996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A8E9F28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60:27:0030311:39</w:t>
            </w:r>
          </w:p>
        </w:tc>
      </w:tr>
      <w:tr w:rsidR="00786373" w:rsidRPr="00EB43A2" w14:paraId="2B8B572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16A08C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19EC4F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A38D5B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9C80AA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46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08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AD3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184C6D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B15EFE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16B27A4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CA2D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09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FB6B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9D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4BB59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C3F836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BCC9B6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16B47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E0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DB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96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36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FB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C0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F66E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29B4C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F5FA6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3CF9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747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3A2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32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553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CF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82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78D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C212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1AFFD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C5988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B2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B5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0E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B6D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498001.96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B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1275117.76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82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29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EB5C4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14D5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9A3D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BA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ED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42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82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498003.11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1A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1275126.59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DC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26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D925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9D06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C6FC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2B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C7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56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D4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497994.32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97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1275127.74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FF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3E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86EB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1AC3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88ACD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C7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1BD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67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0C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C8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1275118.94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0B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33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391B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E21F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53AAC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E1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06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471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F8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498001.96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02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1275117.76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0D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BE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9D4B7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0527F5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E946EB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60:27:0030311:39</w:t>
            </w:r>
          </w:p>
        </w:tc>
      </w:tr>
      <w:tr w:rsidR="00546C11" w:rsidRPr="00590258" w14:paraId="360959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CCC07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00E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69686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6DA91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BCB6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4BF6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7FEE6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EF621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CF8CE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A28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539C6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7E0AB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653556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15D6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E744F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E3AD9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7EA49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0D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473C9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60:27:0030311:13</w:t>
            </w:r>
          </w:p>
        </w:tc>
      </w:tr>
      <w:tr w:rsidR="00546C11" w:rsidRPr="004A75A7" w14:paraId="104011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DA0C1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D59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BEF82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78741B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40D2B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076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F0E4B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5740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C1530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31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91CEC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Лунинская ул, 8 д</w:t>
            </w:r>
          </w:p>
        </w:tc>
      </w:tr>
      <w:tr w:rsidR="00546C11" w:rsidRPr="004A75A7" w14:paraId="0C5157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4CCCDC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9A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AC62D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9186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8E4212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896902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8E3B9C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02423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F0D402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60:27:0030311:39</w:t>
            </w:r>
          </w:p>
        </w:tc>
      </w:tr>
      <w:tr w:rsidR="00546C11" w:rsidRPr="004A75A7" w14:paraId="7075C2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B4258E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119B0A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60:27:0030311:39 расположено в кадастровом квартале 60:27:0030311 на земельном участке с </w:t>
            </w:r>
            <w:r w:rsidRPr="00A552E8">
              <w:t>кадастровым номером 60:27:0030311:13.</w:t>
            </w:r>
          </w:p>
        </w:tc>
      </w:tr>
      <w:tr w:rsidR="00035E0C" w:rsidRPr="0091230B" w14:paraId="70F7743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F8EE1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A09470D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5BCA0B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0317E06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60:27:0030311:38</w:t>
            </w:r>
          </w:p>
        </w:tc>
      </w:tr>
      <w:tr w:rsidR="00786373" w:rsidRPr="00EB43A2" w14:paraId="63CE49E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6D9174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671B8E0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1F6B6C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BF53B24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E5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5E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4EF2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28A960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235DD7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CE76D0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0DBD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2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B5CC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02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6E85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C7B9F5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8902FC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D388E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6D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C5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79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07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82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A1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DBD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4013B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154F4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54B7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14B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118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DE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E98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F85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2D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DB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E314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DAF29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4EFE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005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21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7E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63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498007.62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6D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1275152.45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AB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1D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F38B4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6C3B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54B37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FD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6E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60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8F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498008.94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D2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1275159.60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1F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1A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3046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1314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87E62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8D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F1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33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EF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497999.92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87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CD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CB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01F7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6F54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DED17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A8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7A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95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3F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497998.67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5B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1275153.98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AA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51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CDE0D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A48F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A23D7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1C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71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B5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6C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498007.62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42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1275152.45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F2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3A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A94A0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BBE50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24BEE3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60:27:0030311:38</w:t>
            </w:r>
          </w:p>
        </w:tc>
      </w:tr>
      <w:tr w:rsidR="00546C11" w:rsidRPr="00590258" w14:paraId="1EA05D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F14B6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707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AC33A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2FC66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A02D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859D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B9268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4A5C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FDBAC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FD1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04F99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975B7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2263F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11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19F35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F46E4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8D947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F38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135BB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60:27:0030311:14</w:t>
            </w:r>
          </w:p>
        </w:tc>
      </w:tr>
      <w:tr w:rsidR="00546C11" w:rsidRPr="004A75A7" w14:paraId="0C2323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2A531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318D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1C583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525909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46128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D04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A7936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0633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DEC6D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939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CE190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Лунинская ул, 6 д</w:t>
            </w:r>
          </w:p>
        </w:tc>
      </w:tr>
      <w:tr w:rsidR="00546C11" w:rsidRPr="004A75A7" w14:paraId="7BBA22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F9FA18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109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34279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D4DF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CE5785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00609C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870B99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2DBFC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7BC47C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60:27:0030311:38</w:t>
            </w:r>
          </w:p>
        </w:tc>
      </w:tr>
      <w:tr w:rsidR="00546C11" w:rsidRPr="004A75A7" w14:paraId="6BC5FA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243E4C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7691D8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60:27:0030311:38 расположено в </w:t>
            </w:r>
            <w:r w:rsidRPr="00A552E8">
              <w:t>кадастровом квартале 60:27:0030311 на земельном участке с кадастровым номером 60:27:0030311:14.</w:t>
            </w:r>
          </w:p>
        </w:tc>
      </w:tr>
      <w:tr w:rsidR="00035E0C" w:rsidRPr="0091230B" w14:paraId="51E3162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7158D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1A27EB2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C9C03E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FD6C04D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60:27:0030311:37</w:t>
            </w:r>
          </w:p>
        </w:tc>
      </w:tr>
      <w:tr w:rsidR="00786373" w:rsidRPr="00EB43A2" w14:paraId="48A6F84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4E2B54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9E105C3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699948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8FD878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62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98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F2CA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701319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798C1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E3CEFE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8B8D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6C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DAD4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08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33694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01C1ED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8461B6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05D3F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C5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09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E0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EF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C46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57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C517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1DBB2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C3C07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6DD5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598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2F2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A2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F0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E0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1CE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0C9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3A863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0631A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E4A0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34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9B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BE4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53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CC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30C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22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B5E7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25EE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DA688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97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72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00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27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497994.75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A3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1275205.86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10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FD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6E758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D5C9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925D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DB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A6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25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5B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497993.18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31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1275199.48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CD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5F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A63DD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79DC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D9159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DF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13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D3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5FB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498001.08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4A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1275197.67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6B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33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0542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7DA0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B3C6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8F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D3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F1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58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498002.55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66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55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B7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8AA64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FD8DBB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7CCD33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60:27:0030311:37</w:t>
            </w:r>
          </w:p>
        </w:tc>
      </w:tr>
      <w:tr w:rsidR="00546C11" w:rsidRPr="00590258" w14:paraId="072FEF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1F28A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A19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8C590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D776E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48A5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BF00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8153C4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0ADFC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E7F19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BBD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F3A58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ED00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79B69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F6AB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0CAB2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8BF29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9845F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F8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3B04B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60:27:0030311:16</w:t>
            </w:r>
          </w:p>
        </w:tc>
      </w:tr>
      <w:tr w:rsidR="00546C11" w:rsidRPr="004A75A7" w14:paraId="6FAEE2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E6DC5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929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8D561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5B9E34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5B114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2C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F312C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3358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F08F2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74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53087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Лунинская ул, 2 д</w:t>
            </w:r>
          </w:p>
        </w:tc>
      </w:tr>
      <w:tr w:rsidR="00546C11" w:rsidRPr="004A75A7" w14:paraId="41AEEC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E36FD0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49C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D2CDD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2E38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A4AF22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DF97B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CB7AAE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CF2F5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2A536C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60:27:0030311:37</w:t>
            </w:r>
          </w:p>
        </w:tc>
      </w:tr>
      <w:tr w:rsidR="00546C11" w:rsidRPr="004A75A7" w14:paraId="5375E1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575BDF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6C2FE2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60:27:0030311:37 расположено в </w:t>
            </w:r>
            <w:r w:rsidRPr="00A552E8">
              <w:t>кадастровом квартале 60:27:0030311 на земельном участке с кадастровым номером 60:27:0030311:16.</w:t>
            </w:r>
          </w:p>
        </w:tc>
      </w:tr>
      <w:tr w:rsidR="00035E0C" w:rsidRPr="0091230B" w14:paraId="032DA88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9C984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164CD88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5E20E6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9A83ABD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60:27:0030311:53</w:t>
            </w:r>
          </w:p>
        </w:tc>
      </w:tr>
      <w:tr w:rsidR="00786373" w:rsidRPr="00EB43A2" w14:paraId="7333DD1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4F3032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4F8ADE4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CAE1FB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B62BC4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D1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E3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F63E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5742E5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A40FD3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035EC2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729F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D64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450D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91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84C65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E78E0A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08F5BC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DCEF6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9D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61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40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80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72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9E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C6D3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344B4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D2751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0961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D8E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3E9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F1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2B2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FB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24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552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3B4A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F0544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E709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46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A1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1A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B3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498088.46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73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1274978.55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46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2A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C2CF4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5627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328F2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20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480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5D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48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498095.17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B8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1274988.31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92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DC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5F789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1357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6CC4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7E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11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5A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37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498088.78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C6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1274992.64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A5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10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80562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1916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FB71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C5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0E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16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8E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498082.10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7E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1274982.98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A2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89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F450F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DA19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FB78D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D7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8B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5DB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B0F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498088.46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D78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1274978.55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46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D9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B7592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AA1C04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02346B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60:27:0030311:53</w:t>
            </w:r>
          </w:p>
        </w:tc>
      </w:tr>
      <w:tr w:rsidR="00546C11" w:rsidRPr="00590258" w14:paraId="4D1269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9D0E9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D2D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35BB9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BF416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198B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D9BC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6053F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88F41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AC8C7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72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C68DA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8ED94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AB81E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70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2E526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C3B9A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61CEE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62D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FA5E2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60:27:0030311:17</w:t>
            </w:r>
          </w:p>
        </w:tc>
      </w:tr>
      <w:tr w:rsidR="00546C11" w:rsidRPr="004A75A7" w14:paraId="16C1DC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F504F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04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2090C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098551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0EE08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3E9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384AB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815E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3F92E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291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B845B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Машиниста пер, 20 д</w:t>
            </w:r>
          </w:p>
        </w:tc>
      </w:tr>
      <w:tr w:rsidR="00546C11" w:rsidRPr="004A75A7" w14:paraId="5A5D60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0C194C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6A92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C6DCE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AC37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5D9123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95C866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35E559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B6B1C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CEEF14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60:27:0030311:53</w:t>
            </w:r>
          </w:p>
        </w:tc>
      </w:tr>
      <w:tr w:rsidR="00546C11" w:rsidRPr="004A75A7" w14:paraId="191C7F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CFCFA6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5E0CC4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60:27:0030311:53 </w:t>
            </w:r>
            <w:r w:rsidRPr="00A552E8">
              <w:t>расположено в кадастровом квартале 60:27:0030311 на земельном участке с кадастровым номером 60:27:0030311:17.</w:t>
            </w:r>
          </w:p>
        </w:tc>
      </w:tr>
      <w:tr w:rsidR="00035E0C" w:rsidRPr="0091230B" w14:paraId="54FC22E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87DA7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ED964C8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C7AED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7D3AE04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60:27:0030309:52</w:t>
            </w:r>
          </w:p>
        </w:tc>
      </w:tr>
      <w:tr w:rsidR="00786373" w:rsidRPr="00EB43A2" w14:paraId="0D36511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8B2A5A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EE473AC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22A18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D0F33B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A8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C0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731D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60F1A1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E26F8F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89C85ED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A978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73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E096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70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93583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F69E62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5D538E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B1346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69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79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AC9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AF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F4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A5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4C62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F0EBD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FF4D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50AB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515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E3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9E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5B3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2D1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6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AAF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6FD4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185CD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9B15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25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98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9B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F2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498101.97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24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1274998.14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40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18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DAD15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C79D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617A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E9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92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A4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F6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498107.58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60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1275006.65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C2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09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CDBC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46C8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5E9A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30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7D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59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CB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498103.09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8F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1275009.60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B4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6F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DAA3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73AC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E965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94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99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52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27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498097.57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AC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1275001.27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8E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46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FFF58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7FAA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0B34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D0C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2F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06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5E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498101.97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97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1274998.14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F2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39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A321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839B4F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C40D29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60:27:0030309:52</w:t>
            </w:r>
          </w:p>
        </w:tc>
      </w:tr>
      <w:tr w:rsidR="00546C11" w:rsidRPr="00590258" w14:paraId="70A0D2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01DC2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D88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51AC5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A9325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283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3F7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E258B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18C6D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06E16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517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1D7B1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7C42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2FC83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362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49F9E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77D6D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265CD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3B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540A2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60:27:0030311:18</w:t>
            </w:r>
          </w:p>
        </w:tc>
      </w:tr>
      <w:tr w:rsidR="00546C11" w:rsidRPr="004A75A7" w14:paraId="0D067A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BE1FD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64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AA987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17B3856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6E2F6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3C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88FDA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9AAC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06BEB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117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05FDF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Машиниста пер, 22 д</w:t>
            </w:r>
          </w:p>
        </w:tc>
      </w:tr>
      <w:tr w:rsidR="00546C11" w:rsidRPr="004A75A7" w14:paraId="05E9A2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E136AF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C9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A0975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B400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02356F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C8C867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BCF29B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1D258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7D25BA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60:27:0030309:52</w:t>
            </w:r>
          </w:p>
        </w:tc>
      </w:tr>
      <w:tr w:rsidR="00546C11" w:rsidRPr="004A75A7" w14:paraId="0C0E9A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35F839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807B7F" w14:textId="77777777" w:rsidR="007E7BFA" w:rsidRPr="00A552E8" w:rsidRDefault="007E7BFA" w:rsidP="005C4E99">
            <w:pPr>
              <w:spacing w:before="120" w:after="120"/>
            </w:pPr>
            <w:r w:rsidRPr="00A552E8">
              <w:t>Здание с кадастровым номером 60:27:0030309:52 расположено в кадастровом квартале 60:27:0030311 на земельном участке с кадастровым номером 60:27:0030311:18.</w:t>
            </w:r>
          </w:p>
        </w:tc>
      </w:tr>
      <w:tr w:rsidR="00035E0C" w:rsidRPr="0091230B" w14:paraId="460A89D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3E854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334A77E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72D4FA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566A00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60:27:0030309:53</w:t>
            </w:r>
          </w:p>
        </w:tc>
      </w:tr>
      <w:tr w:rsidR="00786373" w:rsidRPr="00EB43A2" w14:paraId="666DEDB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548DDC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D2F782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B58830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46A915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54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71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4F49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A79DAB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917970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A7C8EA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367E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A9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90AE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DA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2726C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AC8283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1EAC6F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90324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6A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46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FD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790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50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32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CB4B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1E214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EA7D9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010A7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BA7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8BB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06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91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9AE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7E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B97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29CD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2A2DB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7EF62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3F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B5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0F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AE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498118.83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D4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1275022.34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D3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DD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64D5F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00CA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CDA1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95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58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E9D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89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498123.88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B1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1275029.68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B3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5E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0B086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D452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8C86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D6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64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42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D0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498118.43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A2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1275033.58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BC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7D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E7D28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AFF1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78D2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A1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97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3D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E04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498113.38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E5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15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A4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8F65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BE33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614A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7CE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E9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24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01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498118.83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6A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1275022.34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28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22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93B8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29C0B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3B740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60:27:0030309:53</w:t>
            </w:r>
          </w:p>
        </w:tc>
      </w:tr>
      <w:tr w:rsidR="00546C11" w:rsidRPr="00590258" w14:paraId="226A9D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2AAE8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751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F4A84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09689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67AB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046E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DCCCC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D0931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7E375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CCB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C10B0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E5A030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DA3B8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A76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41AEF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8CE63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363AA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9B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F7594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60:27:0030311:19</w:t>
            </w:r>
          </w:p>
        </w:tc>
      </w:tr>
      <w:tr w:rsidR="00546C11" w:rsidRPr="004A75A7" w14:paraId="5DE53C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3F463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4007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BF9A5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0CA9BE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E192B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255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13D4F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7917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922F9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9142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472E8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Машиниста пер, 24 д</w:t>
            </w:r>
          </w:p>
        </w:tc>
      </w:tr>
      <w:tr w:rsidR="00546C11" w:rsidRPr="004A75A7" w14:paraId="06B598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8C6450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F66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429D4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1ED1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AF5646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8DC06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1BFF52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4AD3C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68ECA2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60:27:0030309:53</w:t>
            </w:r>
          </w:p>
        </w:tc>
      </w:tr>
      <w:tr w:rsidR="00546C11" w:rsidRPr="004A75A7" w14:paraId="787A6A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AB335C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DE47EE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60:27:0030309:53 расположено в кадастровом квартале 60:27:0030311 на земельном участке с </w:t>
            </w:r>
            <w:r w:rsidRPr="00A552E8">
              <w:t>кадастровым номером 60:27:0030311:19.</w:t>
            </w:r>
          </w:p>
        </w:tc>
      </w:tr>
      <w:tr w:rsidR="00035E0C" w:rsidRPr="0091230B" w14:paraId="74B4FA7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2DF0E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B13E13E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5C8791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DF97348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60:27:0110108:136</w:t>
            </w:r>
          </w:p>
        </w:tc>
      </w:tr>
      <w:tr w:rsidR="00786373" w:rsidRPr="00EB43A2" w14:paraId="56E670B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D9F1FF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2259588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521300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7E6B40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97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83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8A2D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3CF8C9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5816AA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3C63CB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D482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43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98FC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9C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ADFC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537378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74F457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675DE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ABA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B2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14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1E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88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EA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459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AAD19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F8ADB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9A91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20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CF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28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0F9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CCB4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A5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BB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C6EFE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F849E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67153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CA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90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C1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C0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498137.53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29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1275048.54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C0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FC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50CB0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2133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D563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4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B9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70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F3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498145.20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04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1275059.99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E3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32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D451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05D4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2C7C2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50B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644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16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CE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498139.82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E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1275063.54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06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34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386C4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475F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BE320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0F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3E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21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4A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498132.15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18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1275052.00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A9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B1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63D38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D913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8E443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94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0E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6E1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2B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498137.53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FE6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1275048.54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64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7F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87DA5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68EC54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C4AF88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60:27:0110108:136</w:t>
            </w:r>
          </w:p>
        </w:tc>
      </w:tr>
      <w:tr w:rsidR="00546C11" w:rsidRPr="00590258" w14:paraId="43E114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22814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5C75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FE281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53AEA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CC8F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49DE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737ACE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8831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B9864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6F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B4162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21C7E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0FB95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09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5618F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7F5CA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D95EC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2A9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D6983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60:27:0030311:172</w:t>
            </w:r>
          </w:p>
        </w:tc>
      </w:tr>
      <w:tr w:rsidR="00546C11" w:rsidRPr="004A75A7" w14:paraId="4CFE2D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64474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0FE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BC480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62FFCA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62188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061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9C824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6CE6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4A78B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3D6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BDA27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Машиниста пер, 26 д</w:t>
            </w:r>
          </w:p>
        </w:tc>
      </w:tr>
      <w:tr w:rsidR="00546C11" w:rsidRPr="004A75A7" w14:paraId="286FBF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C74EA7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B46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A5586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0228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008F70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8BAD5A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864496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A11A1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C93FCC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60:27:0110108:136</w:t>
            </w:r>
          </w:p>
        </w:tc>
      </w:tr>
      <w:tr w:rsidR="00546C11" w:rsidRPr="004A75A7" w14:paraId="349437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740D21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286AC2" w14:textId="77777777" w:rsidR="007E7BFA" w:rsidRPr="00A552E8" w:rsidRDefault="007E7BFA" w:rsidP="005C4E99">
            <w:pPr>
              <w:spacing w:before="120" w:after="120"/>
            </w:pPr>
            <w:r w:rsidRPr="00A552E8">
              <w:t xml:space="preserve">Здание с кадастровым номером 60:27:0110108:136 </w:t>
            </w:r>
            <w:r w:rsidRPr="00A552E8">
              <w:t>расположено в кадастровом квартале 60:27:0030311 на земельном участке с кадастровым номером 60:27:0030311:172.</w:t>
            </w:r>
          </w:p>
        </w:tc>
      </w:tr>
      <w:tr w:rsidR="00035E0C" w:rsidRPr="0091230B" w14:paraId="27B5475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96961" w14:textId="77777777" w:rsidR="007E7BFA" w:rsidRDefault="007E7BF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0BC6D2E" w14:textId="77777777" w:rsidR="00035E0C" w:rsidRPr="0091230B" w:rsidRDefault="007E7BF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CA30B3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7FA9D4" w14:textId="77777777" w:rsidR="007E7BFA" w:rsidRPr="00872610" w:rsidRDefault="007E7BF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60:27:0030304:28</w:t>
            </w:r>
          </w:p>
        </w:tc>
      </w:tr>
      <w:tr w:rsidR="00786373" w:rsidRPr="00EB43A2" w14:paraId="7360648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16DA2" w14:textId="77777777" w:rsidR="007E7BFA" w:rsidRPr="00786373" w:rsidRDefault="007E7BF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A07AC0D" w14:textId="77777777" w:rsidR="007E7BFA" w:rsidRPr="002E139C" w:rsidRDefault="007E7BF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9DBEF4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FCBDBF" w14:textId="77777777" w:rsidR="007E7BFA" w:rsidRPr="00BB7DA2" w:rsidRDefault="007E7BF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F3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1E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1B2C8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F4AE9F" w14:textId="77777777" w:rsidR="007E7BFA" w:rsidRPr="00BB7DA2" w:rsidRDefault="007E7BF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EAE610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77C872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179E1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CF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C26C5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86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2291E" w14:textId="77777777" w:rsidR="007E7BFA" w:rsidRPr="00BB7DA2" w:rsidRDefault="007E7BF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9044DA" w14:textId="77777777" w:rsidR="007E7BFA" w:rsidRPr="00BB7DA2" w:rsidRDefault="007E7BF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791700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DDAF4" w14:textId="77777777" w:rsidR="007E7BFA" w:rsidRPr="00BB7DA2" w:rsidRDefault="007E7BF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B6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6F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D4B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5B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F8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73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00C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9F1E4" w14:textId="77777777" w:rsidR="007E7BFA" w:rsidRPr="00BB7DA2" w:rsidRDefault="007E7BF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92AFF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378D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23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00E6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BB3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B32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967C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B2A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51D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D9E9F" w14:textId="77777777" w:rsidR="007E7BFA" w:rsidRPr="00BB7DA2" w:rsidRDefault="007E7BF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F4150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3AF88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44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6F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FA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BB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498183.44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8C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1275129.19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C52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DC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B6EA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AC38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118B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B4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5A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37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3F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498190.59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E6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1275139.76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D43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E8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84FD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6A78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162D0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9AD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2F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CB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0A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498179.46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F8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1275146.91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BD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885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18E3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B3E5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EE45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E5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66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E7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FC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498178.53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47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1275145.79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82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B7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820ED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885B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89C0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45F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F2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D5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8C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498173.53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23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1275149.01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5E0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EC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343B0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7EA1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8500C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05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E4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E7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2D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498174.27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46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1275150.37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D6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76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203F5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EA27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A06A8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D3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0C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E3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54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498152.39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E9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76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B7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1BC1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4F07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9CFC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06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97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34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9D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498151.45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D6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A0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C1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74CE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F615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12719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71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0F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C9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7B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498146.36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2D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1275167.25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8D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D3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5A0C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C4FE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8E728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45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F2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17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BB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498147.15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F1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FE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2D3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09370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C39C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9453D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D6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4C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DF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7E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498125.42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EF8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1275182.86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DD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4B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FE7F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C3E8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52DC0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8F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2B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71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03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498124.53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825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1275181.78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F8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51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04857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FA58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22219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61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26B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98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0F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498119.48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EB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1275184.96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F7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4E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715C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E936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06A0D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63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60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D7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28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E5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80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E8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7B575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AC16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ED6C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45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18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C1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0D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498098.21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48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1275200.91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CD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0B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0DB5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9DED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695F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50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3A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E8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BAB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498097.13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77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1275199.69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F6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1A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532E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2E91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D979C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E7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7A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6B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58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498092.37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46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90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1A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75116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7F26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ECA28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9E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CA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48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AD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498093.12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A1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438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98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5AD1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8DA3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A8479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B7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E4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26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ED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498071.38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CD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1275218.62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C4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A3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E9F99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8005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437B6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F2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36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21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5B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498070.53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06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1275217.64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8A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A2B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A3C16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B6F6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E683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6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BA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55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44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498065.72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8F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1275220.92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B8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36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3191B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0768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F4AF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911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5F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C2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5A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498066.47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A6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1275222.08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46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A8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F366B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7797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F80E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08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EA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5F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93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498055.34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8E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1275229.65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8D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30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4A84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4614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4E422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83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3F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16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80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498048.14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AA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1275218.76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7AD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73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0CB5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395D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83BB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78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D5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78B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DA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498048.84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14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1275218.43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EC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08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1F3F8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EA92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6A3A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5C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4C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CD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6F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498049.45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F1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1275219.27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CC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A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2238D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C787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F376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F0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15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CE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1D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498054.17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B6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1275216.28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0BC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EC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8B43F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3ABA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5EA3C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CB8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C3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16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DA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498053.42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686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1275215.11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29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C0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1C120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510B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40F42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D7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96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0E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E8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498068.99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4B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1275204.83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FD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57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21BC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B592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E0013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941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99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CD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63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498069.74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1C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1275206.04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95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D5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F52BB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C9E5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C6A4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AE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E3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D2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CF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498074.92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6E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F5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D9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2AED4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3FC2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48B4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45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77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DD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5D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498074.22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20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1275201.56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CC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B9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B3C9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75E5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1CFF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91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3B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08C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20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498074.97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2F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1275201.27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1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B7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2A58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0DCB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F5E37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08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73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3E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25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498075.58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96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1275202.16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18D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F1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24D56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E973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DCFED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8EC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C9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A8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A4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498081.05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36D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1275198.66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F2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227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2371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49CD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3F45F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0CD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C7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2D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A3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498080.21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75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1275197.53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733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65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9E60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A144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F648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8A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F2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22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48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498096.16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EC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93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92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F3C8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7A66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55E1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8D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83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C0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3C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498097.00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B8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1275187.90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9CA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D1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1F96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851E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298EC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2E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AB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615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5C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498102.37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981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1275184.40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1B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93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1981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29EA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919D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B3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1A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B0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60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498101.49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CF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66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95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8F8B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A5DC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415C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AE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58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06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65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498102.75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11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1275182.34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74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CB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8E3BF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0200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595A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DE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5F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E6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1F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498103.45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43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1275183.51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6E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B7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368A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6064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BF613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16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0C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1C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A8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498107.70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39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1275180.80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E0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A3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FD522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56FB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972B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E33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323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F9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1D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498107.09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B8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1275179.49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BB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3B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0C0F4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F7D1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53D15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78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E2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EB3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CB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498123.97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64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1275168.51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D5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7D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EBAF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9BDD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E9D5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E2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17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D5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F5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498124.72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69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C4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C0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67D8F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1B67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3D9B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1B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CC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80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3B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498129.44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E4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1275166.50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13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6E3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ED3AD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3C11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A5579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D3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F01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06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CE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16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91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35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732F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0E72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AC99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8B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DA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2D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D6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498129.16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DA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1275165.14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91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C012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2178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B9CF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B851E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28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5C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5C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0D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498129.86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299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DF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CE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4944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3023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1C066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CFA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E1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5C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DF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498134.68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8E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40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2A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3960B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377C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0EA96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23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D7F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B3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38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498133.98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C4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1275161.92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7E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D6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AC655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E48B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AA63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0E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DB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AE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76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498150.76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542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1275150.83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D1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36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AF70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12E3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5AB09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3E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AB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E3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B0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498151.32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C6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1275151.95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EC1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090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72DBF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4731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A0F2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75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52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D8D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64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498156.56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348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1275148.45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18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A9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D53D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E676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0E164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8D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7B0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90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BC4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498155.90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74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1275147.42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71F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D7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CB632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881E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B1543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C02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32D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8BA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985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498156.84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7A4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1275146.76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46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DD9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D5665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03D8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BB5F6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EF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39C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E4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A4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498157.49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52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1275147.89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DA0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46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FBD75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AEE8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8B8F9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9B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9B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A69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495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498162.21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1B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1275144.71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C0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F0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142D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8764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B97D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5FE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C46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B97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89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498161.46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9C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1275143.73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39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836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FFD5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E981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51D9B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4E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7F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16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CC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498178.01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E2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1275132.84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F1E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2AD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64A33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5B20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DCF41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8A9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024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94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46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498178.67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7FC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1275133.77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398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7EB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0F09A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AD01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CD4E8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2A5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008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F72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F9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498183.48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6AA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1275130.55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3EC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83E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F159E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1A13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DC00C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5BF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4FB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693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3161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498182.83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429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1275129.42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126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B4F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E01DC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BB9F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EF01A" w14:textId="77777777" w:rsidR="007E7BFA" w:rsidRPr="00AB6621" w:rsidRDefault="007E7BF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337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2CA" w14:textId="77777777" w:rsidR="007E7BFA" w:rsidRPr="00590258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91B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5F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498183.44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073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1275129.19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CB4" w14:textId="77777777" w:rsidR="007E7BFA" w:rsidRPr="009067AB" w:rsidRDefault="007E7BF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F77" w14:textId="77777777" w:rsidR="007E7BFA" w:rsidRDefault="007E7BF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602F1" w14:textId="77777777" w:rsidR="007E7BFA" w:rsidRPr="005E14F4" w:rsidRDefault="007E7BF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84F366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E4F9C8" w14:textId="77777777" w:rsidR="007E7BFA" w:rsidRPr="00590258" w:rsidRDefault="007E7BF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60:27:0030304:28</w:t>
            </w:r>
          </w:p>
        </w:tc>
      </w:tr>
      <w:tr w:rsidR="00546C11" w:rsidRPr="00590258" w14:paraId="7EF1F6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7424B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384" w14:textId="77777777" w:rsidR="007E7BFA" w:rsidRPr="00B634EE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A6AD9" w14:textId="77777777" w:rsidR="007E7BFA" w:rsidRPr="00590258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2310D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D2EA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1095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0F919" w14:textId="77777777" w:rsidR="007E7BFA" w:rsidRPr="00F13182" w:rsidRDefault="007E7BF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83236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329B3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44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BBF2E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A0EAB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88B6D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2C0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56489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53AF9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44428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A93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BED4A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60:27:0030311:58</w:t>
            </w:r>
          </w:p>
        </w:tc>
      </w:tr>
      <w:tr w:rsidR="00546C11" w:rsidRPr="004A75A7" w14:paraId="6295E9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2AC98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066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A6733" w14:textId="77777777" w:rsidR="007E7BFA" w:rsidRPr="00BE7498" w:rsidRDefault="007E7BFA" w:rsidP="00B138FB">
            <w:pPr>
              <w:spacing w:before="120" w:after="120"/>
            </w:pPr>
            <w:r w:rsidRPr="00BE7498">
              <w:rPr>
                <w:lang w:val="en-US"/>
              </w:rPr>
              <w:t>60:27:0030311</w:t>
            </w:r>
          </w:p>
        </w:tc>
      </w:tr>
      <w:tr w:rsidR="00546C11" w:rsidRPr="004A75A7" w14:paraId="4021B2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7CC0C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905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01BA7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56EA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55A35" w14:textId="77777777" w:rsidR="007E7BFA" w:rsidRPr="00546C11" w:rsidRDefault="007E7BF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721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70210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Машиниста пер, 9 д</w:t>
            </w:r>
          </w:p>
        </w:tc>
      </w:tr>
      <w:tr w:rsidR="00546C11" w:rsidRPr="004A75A7" w14:paraId="217954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5E683E" w14:textId="77777777" w:rsidR="007E7BFA" w:rsidRPr="00546C11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2BD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E69AF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4348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A35C25" w14:textId="77777777" w:rsidR="007E7BFA" w:rsidRPr="00DF6CF8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12D94D" w14:textId="77777777" w:rsidR="007E7BFA" w:rsidRPr="00BE7498" w:rsidRDefault="007E7BF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71AFD" w14:textId="77777777" w:rsidR="007E7BFA" w:rsidRPr="00BE7498" w:rsidRDefault="007E7BF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1F26F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4917B3" w14:textId="77777777" w:rsidR="007E7BFA" w:rsidRPr="005E14F4" w:rsidRDefault="007E7BF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60:27:0030304:28</w:t>
            </w:r>
          </w:p>
        </w:tc>
      </w:tr>
      <w:tr w:rsidR="00546C11" w:rsidRPr="004A75A7" w14:paraId="099DD7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268BA7" w14:textId="77777777" w:rsidR="007E7BFA" w:rsidRDefault="007E7BF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C848CD" w14:textId="77777777" w:rsidR="007E7BFA" w:rsidRPr="00A552E8" w:rsidRDefault="007E7BFA" w:rsidP="005C4E99">
            <w:pPr>
              <w:spacing w:before="120" w:after="120"/>
            </w:pPr>
            <w:r w:rsidRPr="00A552E8">
              <w:t>Здание с кадастровым номером 60:27:0030304:28 расположено в кадастровом квартале 60:27:0030311 на земельном участке с кадастровым номером 60:27:0030311:58.</w:t>
            </w:r>
          </w:p>
        </w:tc>
      </w:tr>
    </w:tbl>
    <w:p w14:paraId="07512F14" w14:textId="77777777" w:rsidR="00E14281" w:rsidRDefault="007E7BFA">
      <w:r>
        <w:br w:type="page"/>
      </w:r>
    </w:p>
    <w:p w14:paraId="5087BBB3" w14:textId="77777777" w:rsidR="00E14281" w:rsidRDefault="00E14281">
      <w:pPr>
        <w:sectPr w:rsidR="00E14281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0238AD07" w14:textId="77777777" w:rsidR="007E7BFA" w:rsidRPr="007A37E2" w:rsidRDefault="007E7BFA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24F88D25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5352A7B4" w14:textId="77777777" w:rsidR="007E7BFA" w:rsidRPr="00904A74" w:rsidRDefault="007E7BFA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635500BC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6E4B8C5F" w14:textId="77777777" w:rsidR="007E7BFA" w:rsidRPr="008C3E59" w:rsidRDefault="007E7BFA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112448" behindDoc="0" locked="0" layoutInCell="1" allowOverlap="1" wp14:anchorId="246048AB" wp14:editId="1CD07D3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03DCD82F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4F0A1F9C" w14:textId="77777777" w:rsidR="007E7BFA" w:rsidRPr="008C3E59" w:rsidRDefault="007E7BFA" w:rsidP="005B25AC">
            <w:pPr>
              <w:jc w:val="center"/>
            </w:pPr>
            <w:r>
              <w:rPr>
                <w:noProof/>
              </w:rPr>
              <w:pict w14:anchorId="0561AB6A">
                <v:line id="_x0000_s4467" style="position:absolute;left:0;text-align:left;flip:x y;z-index:251113472;mso-position-horizontal-relative:text;mso-position-vertical-relative:text" from="134.5pt,375.65pt" to="161.6pt,400pt" strokecolor="red" strokeweight=".57pt"/>
              </w:pict>
            </w:r>
            <w:r>
              <w:rPr>
                <w:noProof/>
              </w:rPr>
              <w:pict w14:anchorId="0EF9A69A">
                <v:line id="_x0000_s4466" style="position:absolute;left:0;text-align:left;flip:x y;z-index:251114496;mso-position-horizontal-relative:text;mso-position-vertical-relative:text" from="161.6pt,400pt" to="167.2pt,405.3pt" strokecolor="red" strokeweight=".57pt"/>
              </w:pict>
            </w:r>
            <w:r>
              <w:rPr>
                <w:noProof/>
              </w:rPr>
              <w:pict w14:anchorId="1A79120D">
                <v:line id="_x0000_s4465" style="position:absolute;left:0;text-align:left;flip:x y;z-index:251115520;mso-position-horizontal-relative:text;mso-position-vertical-relative:text" from="167.2pt,405.3pt" to="158.5pt,418.5pt" strokecolor="red" strokeweight=".57pt"/>
              </w:pict>
            </w:r>
            <w:r>
              <w:rPr>
                <w:noProof/>
              </w:rPr>
              <w:pict w14:anchorId="31B647BA">
                <v:line id="_x0000_s4464" style="position:absolute;left:0;text-align:left;flip:x y;z-index:251116544;mso-position-horizontal-relative:text;mso-position-vertical-relative:text" from="158.5pt,418.5pt" to="159pt,419.8pt" strokecolor="red" strokeweight=".57pt"/>
              </w:pict>
            </w:r>
            <w:r>
              <w:rPr>
                <w:noProof/>
              </w:rPr>
              <w:pict w14:anchorId="38EA7D97">
                <v:line id="_x0000_s4463" style="position:absolute;left:0;text-align:left;flip:x y;z-index:251117568;mso-position-horizontal-relative:text;mso-position-vertical-relative:text" from="159pt,419.8pt" to="153.3pt,427pt" strokecolor="red" strokeweight=".57pt"/>
              </w:pict>
            </w:r>
            <w:r>
              <w:rPr>
                <w:noProof/>
              </w:rPr>
              <w:pict w14:anchorId="16E0ED96">
                <v:line id="_x0000_s4462" style="position:absolute;left:0;text-align:left;flip:x y;z-index:251118592;mso-position-horizontal-relative:text;mso-position-vertical-relative:text" from="153.3pt,427pt" to="140.1pt,416.8pt" strokecolor="red" strokeweight=".57pt"/>
              </w:pict>
            </w:r>
            <w:r>
              <w:rPr>
                <w:noProof/>
              </w:rPr>
              <w:pict w14:anchorId="4E076444">
                <v:line id="_x0000_s4461" style="position:absolute;left:0;text-align:left;flip:x y;z-index:251119616;mso-position-horizontal-relative:text;mso-position-vertical-relative:text" from="140.1pt,416.8pt" to="114.8pt,392.9pt" strokeweight=".57pt"/>
              </w:pict>
            </w:r>
            <w:r>
              <w:rPr>
                <w:noProof/>
              </w:rPr>
              <w:pict w14:anchorId="0C9E5734">
                <v:line id="_x0000_s4460" style="position:absolute;left:0;text-align:left;flip:x y;z-index:251120640;mso-position-horizontal-relative:text;mso-position-vertical-relative:text" from="114.8pt,392.9pt" to="122.95pt,387.05pt" strokeweight=".57pt"/>
              </w:pict>
            </w:r>
            <w:r>
              <w:rPr>
                <w:noProof/>
              </w:rPr>
              <w:pict w14:anchorId="318418D8">
                <v:line id="_x0000_s4459" style="position:absolute;left:0;text-align:left;flip:x y;z-index:251121664;mso-position-horizontal-relative:text;mso-position-vertical-relative:text" from="122.95pt,387.05pt" to="134.5pt,375.65pt" strokeweight=".57pt"/>
              </w:pict>
            </w:r>
            <w:r>
              <w:rPr>
                <w:noProof/>
              </w:rPr>
              <w:pict w14:anchorId="33B9DDBA">
                <v:line id="_x0000_s4458" style="position:absolute;left:0;text-align:left;flip:x y;z-index:251122688;mso-position-horizontal-relative:text;mso-position-vertical-relative:text" from="167.2pt,405.3pt" to="192.35pt,396.8pt" strokecolor="red" strokeweight=".57pt"/>
              </w:pict>
            </w:r>
            <w:r>
              <w:rPr>
                <w:noProof/>
              </w:rPr>
              <w:pict w14:anchorId="7C7BF871">
                <v:line id="_x0000_s4457" style="position:absolute;left:0;text-align:left;flip:x y;z-index:251123712;mso-position-horizontal-relative:text;mso-position-vertical-relative:text" from="192.35pt,396.8pt" to="196.75pt,411.25pt" strokecolor="red" strokeweight=".57pt"/>
              </w:pict>
            </w:r>
            <w:r>
              <w:rPr>
                <w:noProof/>
              </w:rPr>
              <w:pict w14:anchorId="3AF6F904">
                <v:line id="_x0000_s4456" style="position:absolute;left:0;text-align:left;flip:x y;z-index:251124736;mso-position-horizontal-relative:text;mso-position-vertical-relative:text" from="196.75pt,411.25pt" to="182.65pt,428.35pt" strokecolor="red" strokeweight=".57pt"/>
              </w:pict>
            </w:r>
            <w:r>
              <w:rPr>
                <w:noProof/>
              </w:rPr>
              <w:pict w14:anchorId="2FBBF2EF">
                <v:line id="_x0000_s4455" style="position:absolute;left:0;text-align:left;flip:x y;z-index:251125760;mso-position-horizontal-relative:text;mso-position-vertical-relative:text" from="182.65pt,428.35pt" to="171.75pt,442.75pt" strokecolor="red" strokeweight=".57pt"/>
              </w:pict>
            </w:r>
            <w:r>
              <w:rPr>
                <w:noProof/>
              </w:rPr>
              <w:pict w14:anchorId="5863848D">
                <v:line id="_x0000_s4454" style="position:absolute;left:0;text-align:left;flip:x y;z-index:251126784;mso-position-horizontal-relative:text;mso-position-vertical-relative:text" from="171.75pt,442.75pt" to="154.45pt,427.9pt" strokeweight=".57pt"/>
              </w:pict>
            </w:r>
            <w:r>
              <w:rPr>
                <w:noProof/>
              </w:rPr>
              <w:pict w14:anchorId="7CE10B3B">
                <v:line id="_x0000_s4453" style="position:absolute;left:0;text-align:left;flip:x y;z-index:251127808;mso-position-horizontal-relative:text;mso-position-vertical-relative:text" from="154.45pt,427.9pt" to="153.3pt,427pt" strokecolor="red" strokeweight=".57pt"/>
              </w:pict>
            </w:r>
            <w:r>
              <w:rPr>
                <w:noProof/>
              </w:rPr>
              <w:pict w14:anchorId="6078D9DB">
                <v:line id="_x0000_s4452" style="position:absolute;left:0;text-align:left;flip:x y;z-index:251128832;mso-position-horizontal-relative:text;mso-position-vertical-relative:text" from="153.3pt,427pt" to="159pt,419.8pt" strokecolor="red" strokeweight=".57pt"/>
              </w:pict>
            </w:r>
            <w:r>
              <w:rPr>
                <w:noProof/>
              </w:rPr>
              <w:pict w14:anchorId="174A977A">
                <v:line id="_x0000_s4451" style="position:absolute;left:0;text-align:left;flip:x y;z-index:251129856;mso-position-horizontal-relative:text;mso-position-vertical-relative:text" from="159pt,419.8pt" to="158.5pt,418.5pt" strokecolor="red" strokeweight=".57pt"/>
              </w:pict>
            </w:r>
            <w:r>
              <w:rPr>
                <w:noProof/>
              </w:rPr>
              <w:pict w14:anchorId="23A1F2E5">
                <v:line id="_x0000_s4450" style="position:absolute;left:0;text-align:left;flip:x y;z-index:251130880;mso-position-horizontal-relative:text;mso-position-vertical-relative:text" from="158.5pt,418.5pt" to="167.2pt,405.3pt" strokecolor="red" strokeweight=".57pt"/>
              </w:pict>
            </w:r>
            <w:r>
              <w:rPr>
                <w:noProof/>
              </w:rPr>
              <w:pict w14:anchorId="16F01149">
                <v:line id="_x0000_s4449" style="position:absolute;left:0;text-align:left;flip:x y;z-index:251131904;mso-position-horizontal-relative:text;mso-position-vertical-relative:text" from="150.6pt,471.05pt" to="171.75pt,442.75pt" strokeweight=".57pt"/>
              </w:pict>
            </w:r>
            <w:r>
              <w:rPr>
                <w:noProof/>
              </w:rPr>
              <w:pict w14:anchorId="12D3EC0C">
                <v:line id="_x0000_s4448" style="position:absolute;left:0;text-align:left;flip:x y;z-index:251132928;mso-position-horizontal-relative:text;mso-position-vertical-relative:text" from="171.75pt,442.75pt" to="182.65pt,428.35pt" strokecolor="red" strokeweight=".57pt"/>
              </w:pict>
            </w:r>
            <w:r>
              <w:rPr>
                <w:noProof/>
              </w:rPr>
              <w:pict w14:anchorId="6713499F">
                <v:line id="_x0000_s4447" style="position:absolute;left:0;text-align:left;flip:x y;z-index:251133952;mso-position-horizontal-relative:text;mso-position-vertical-relative:text" from="182.65pt,428.35pt" to="196.75pt,411.25pt" strokecolor="red" strokeweight=".57pt"/>
              </w:pict>
            </w:r>
            <w:r>
              <w:rPr>
                <w:noProof/>
              </w:rPr>
              <w:pict w14:anchorId="69FC3A9E">
                <v:line id="_x0000_s4446" style="position:absolute;left:0;text-align:left;flip:x y;z-index:251134976;mso-position-horizontal-relative:text;mso-position-vertical-relative:text" from="196.75pt,411.25pt" to="195.9pt,423.5pt" strokecolor="red" strokeweight=".57pt"/>
              </w:pict>
            </w:r>
            <w:r>
              <w:rPr>
                <w:noProof/>
              </w:rPr>
              <w:pict w14:anchorId="0C61A1C8">
                <v:line id="_x0000_s4445" style="position:absolute;left:0;text-align:left;flip:x y;z-index:251136000;mso-position-horizontal-relative:text;mso-position-vertical-relative:text" from="195.9pt,423.5pt" to="197.95pt,448pt" strokecolor="red" strokeweight=".57pt"/>
              </w:pict>
            </w:r>
            <w:r>
              <w:rPr>
                <w:noProof/>
              </w:rPr>
              <w:pict w14:anchorId="18883C17">
                <v:line id="_x0000_s4444" style="position:absolute;left:0;text-align:left;flip:x y;z-index:251137024;mso-position-horizontal-relative:text;mso-position-vertical-relative:text" from="197.95pt,448pt" to="200.35pt,467.55pt" strokecolor="red" strokeweight=".57pt"/>
              </w:pict>
            </w:r>
            <w:r>
              <w:rPr>
                <w:noProof/>
              </w:rPr>
              <w:pict w14:anchorId="3D760E4E">
                <v:line id="_x0000_s4443" style="position:absolute;left:0;text-align:left;flip:x y;z-index:251138048;mso-position-horizontal-relative:text;mso-position-vertical-relative:text" from="200.35pt,467.55pt" to="202.4pt,485.85pt" strokecolor="red" strokeweight=".57pt"/>
              </w:pict>
            </w:r>
            <w:r>
              <w:rPr>
                <w:noProof/>
              </w:rPr>
              <w:pict w14:anchorId="750F98E7">
                <v:line id="_x0000_s4442" style="position:absolute;left:0;text-align:left;flip:x y;z-index:251139072;mso-position-horizontal-relative:text;mso-position-vertical-relative:text" from="202.4pt,485.85pt" to="171.75pt,494.05pt" strokecolor="red" strokeweight=".57pt"/>
              </w:pict>
            </w:r>
            <w:r>
              <w:rPr>
                <w:noProof/>
              </w:rPr>
              <w:pict w14:anchorId="7269DC90">
                <v:line id="_x0000_s4441" style="position:absolute;left:0;text-align:left;flip:x y;z-index:251140096;mso-position-horizontal-relative:text;mso-position-vertical-relative:text" from="171.75pt,494.05pt" to="150.6pt,471.05pt" strokecolor="red" strokeweight=".57pt"/>
              </w:pict>
            </w:r>
            <w:r>
              <w:rPr>
                <w:noProof/>
              </w:rPr>
              <w:pict w14:anchorId="623F69E2">
                <v:line id="_x0000_s4440" style="position:absolute;left:0;text-align:left;flip:x y;z-index:251141120;mso-position-horizontal-relative:text;mso-position-vertical-relative:text" from="192.35pt,396.8pt" to="208pt,391.65pt" strokecolor="red" strokeweight=".57pt"/>
              </w:pict>
            </w:r>
            <w:r>
              <w:rPr>
                <w:noProof/>
              </w:rPr>
              <w:pict w14:anchorId="35CE00C2">
                <v:line id="_x0000_s4439" style="position:absolute;left:0;text-align:left;flip:x y;z-index:251142144;mso-position-horizontal-relative:text;mso-position-vertical-relative:text" from="208pt,391.65pt" to="221.3pt,418.1pt" strokecolor="red" strokeweight=".57pt"/>
              </w:pict>
            </w:r>
            <w:r>
              <w:rPr>
                <w:noProof/>
              </w:rPr>
              <w:pict w14:anchorId="3AFFDD68">
                <v:line id="_x0000_s4438" style="position:absolute;left:0;text-align:left;flip:x y;z-index:251143168;mso-position-horizontal-relative:text;mso-position-vertical-relative:text" from="221.3pt,418.1pt" to="244.7pt,412.3pt" strokecolor="red" strokeweight=".57pt"/>
              </w:pict>
            </w:r>
            <w:r>
              <w:rPr>
                <w:noProof/>
              </w:rPr>
              <w:pict w14:anchorId="04DDAAD6">
                <v:line id="_x0000_s4437" style="position:absolute;left:0;text-align:left;flip:x y;z-index:251144192;mso-position-horizontal-relative:text;mso-position-vertical-relative:text" from="244.7pt,412.3pt" to="245.7pt,415.2pt" strokecolor="red" strokeweight=".57pt"/>
              </w:pict>
            </w:r>
            <w:r>
              <w:rPr>
                <w:noProof/>
              </w:rPr>
              <w:pict w14:anchorId="46EF953B">
                <v:line id="_x0000_s4436" style="position:absolute;left:0;text-align:left;flip:x y;z-index:251145216;mso-position-horizontal-relative:text;mso-position-vertical-relative:text" from="245.7pt,415.2pt" to="251.4pt,435.15pt" strokecolor="red" strokeweight=".57pt"/>
              </w:pict>
            </w:r>
            <w:r>
              <w:rPr>
                <w:noProof/>
              </w:rPr>
              <w:pict w14:anchorId="703CC8D4">
                <v:line id="_x0000_s4435" style="position:absolute;left:0;text-align:left;flip:x y;z-index:251146240;mso-position-horizontal-relative:text;mso-position-vertical-relative:text" from="251.4pt,435.15pt" to="227.9pt,441.65pt" strokecolor="red" strokeweight=".57pt"/>
              </w:pict>
            </w:r>
            <w:r>
              <w:rPr>
                <w:noProof/>
              </w:rPr>
              <w:pict w14:anchorId="66F16965">
                <v:line id="_x0000_s4434" style="position:absolute;left:0;text-align:left;flip:x y;z-index:251147264;mso-position-horizontal-relative:text;mso-position-vertical-relative:text" from="227.9pt,441.65pt" to="227.15pt,440.85pt" strokecolor="red" strokeweight=".57pt"/>
              </w:pict>
            </w:r>
            <w:r>
              <w:rPr>
                <w:noProof/>
              </w:rPr>
              <w:pict w14:anchorId="5665359C">
                <v:line id="_x0000_s4433" style="position:absolute;left:0;text-align:left;flip:x y;z-index:251148288;mso-position-horizontal-relative:text;mso-position-vertical-relative:text" from="227.15pt,440.85pt" to="219.2pt,442.7pt" strokecolor="red" strokeweight=".57pt"/>
              </w:pict>
            </w:r>
            <w:r>
              <w:rPr>
                <w:noProof/>
              </w:rPr>
              <w:pict w14:anchorId="03C68D6C">
                <v:line id="_x0000_s4432" style="position:absolute;left:0;text-align:left;flip:x y;z-index:251149312;mso-position-horizontal-relative:text;mso-position-vertical-relative:text" from="219.2pt,442.7pt" to="197.95pt,448pt" strokecolor="red" strokeweight=".57pt"/>
              </w:pict>
            </w:r>
            <w:r>
              <w:rPr>
                <w:noProof/>
              </w:rPr>
              <w:pict w14:anchorId="732C235A">
                <v:line id="_x0000_s4431" style="position:absolute;left:0;text-align:left;flip:x y;z-index:251150336;mso-position-horizontal-relative:text;mso-position-vertical-relative:text" from="197.95pt,448pt" to="195.9pt,423.5pt" strokecolor="red" strokeweight=".57pt"/>
              </w:pict>
            </w:r>
            <w:r>
              <w:rPr>
                <w:noProof/>
              </w:rPr>
              <w:pict w14:anchorId="7F551998">
                <v:line id="_x0000_s4430" style="position:absolute;left:0;text-align:left;flip:x y;z-index:251151360;mso-position-horizontal-relative:text;mso-position-vertical-relative:text" from="195.9pt,423.5pt" to="196.75pt,411.25pt" strokecolor="red" strokeweight=".57pt"/>
              </w:pict>
            </w:r>
            <w:r>
              <w:rPr>
                <w:noProof/>
              </w:rPr>
              <w:pict w14:anchorId="7EC3DD9E">
                <v:line id="_x0000_s4429" style="position:absolute;left:0;text-align:left;flip:x y;z-index:251152384;mso-position-horizontal-relative:text;mso-position-vertical-relative:text" from="196.75pt,411.25pt" to="192.35pt,396.8pt" strokecolor="red" strokeweight=".57pt"/>
              </w:pict>
            </w:r>
            <w:r>
              <w:rPr>
                <w:noProof/>
              </w:rPr>
              <w:pict w14:anchorId="3B19EAEA">
                <v:line id="_x0000_s4428" style="position:absolute;left:0;text-align:left;flip:x y;z-index:251153408;mso-position-horizontal-relative:text;mso-position-vertical-relative:text" from="197.95pt,448pt" to="219.2pt,442.7pt" strokecolor="red" strokeweight=".57pt"/>
              </w:pict>
            </w:r>
            <w:r>
              <w:rPr>
                <w:noProof/>
              </w:rPr>
              <w:pict w14:anchorId="6C55D7DD">
                <v:line id="_x0000_s4427" style="position:absolute;left:0;text-align:left;flip:x y;z-index:251154432;mso-position-horizontal-relative:text;mso-position-vertical-relative:text" from="219.2pt,442.7pt" to="227.15pt,440.85pt" strokecolor="red" strokeweight=".57pt"/>
              </w:pict>
            </w:r>
            <w:r>
              <w:rPr>
                <w:noProof/>
              </w:rPr>
              <w:pict w14:anchorId="344736B7">
                <v:line id="_x0000_s4426" style="position:absolute;left:0;text-align:left;flip:x y;z-index:251155456;mso-position-horizontal-relative:text;mso-position-vertical-relative:text" from="227.15pt,440.85pt" to="227.9pt,441.65pt" strokecolor="red" strokeweight=".57pt"/>
              </w:pict>
            </w:r>
            <w:r>
              <w:rPr>
                <w:noProof/>
              </w:rPr>
              <w:pict w14:anchorId="2B0AE705">
                <v:line id="_x0000_s4425" style="position:absolute;left:0;text-align:left;flip:x y;z-index:251156480;mso-position-horizontal-relative:text;mso-position-vertical-relative:text" from="227.9pt,441.65pt" to="230.8pt,449.4pt" strokecolor="red" strokeweight=".57pt"/>
              </w:pict>
            </w:r>
            <w:r>
              <w:rPr>
                <w:noProof/>
              </w:rPr>
              <w:pict w14:anchorId="5C4D6ACE">
                <v:line id="_x0000_s4424" style="position:absolute;left:0;text-align:left;flip:x y;z-index:251157504;mso-position-horizontal-relative:text;mso-position-vertical-relative:text" from="230.8pt,449.4pt" to="231.7pt,452.85pt" strokecolor="red" strokeweight=".57pt"/>
              </w:pict>
            </w:r>
            <w:r>
              <w:rPr>
                <w:noProof/>
              </w:rPr>
              <w:pict w14:anchorId="21073F53">
                <v:line id="_x0000_s4423" style="position:absolute;left:0;text-align:left;flip:x y;z-index:251158528;mso-position-horizontal-relative:text;mso-position-vertical-relative:text" from="231.7pt,452.85pt" to="239.2pt,477.25pt" strokeweight=".57pt"/>
              </w:pict>
            </w:r>
            <w:r>
              <w:rPr>
                <w:noProof/>
              </w:rPr>
              <w:pict w14:anchorId="2E150881">
                <v:line id="_x0000_s4422" style="position:absolute;left:0;text-align:left;flip:x y;z-index:251159552;mso-position-horizontal-relative:text;mso-position-vertical-relative:text" from="239.2pt,477.25pt" to="202.4pt,485.85pt" strokecolor="red" strokeweight=".57pt"/>
              </w:pict>
            </w:r>
            <w:r>
              <w:rPr>
                <w:noProof/>
              </w:rPr>
              <w:pict w14:anchorId="77F3FCED">
                <v:line id="_x0000_s4421" style="position:absolute;left:0;text-align:left;flip:x y;z-index:251160576;mso-position-horizontal-relative:text;mso-position-vertical-relative:text" from="202.4pt,485.85pt" to="200.35pt,467.55pt" strokecolor="red" strokeweight=".57pt"/>
              </w:pict>
            </w:r>
            <w:r>
              <w:rPr>
                <w:noProof/>
              </w:rPr>
              <w:pict w14:anchorId="663AF58C">
                <v:line id="_x0000_s4420" style="position:absolute;left:0;text-align:left;flip:x y;z-index:251161600;mso-position-horizontal-relative:text;mso-position-vertical-relative:text" from="200.35pt,467.55pt" to="197.95pt,448pt" strokecolor="red" strokeweight=".57pt"/>
              </w:pict>
            </w:r>
            <w:r>
              <w:rPr>
                <w:noProof/>
              </w:rPr>
              <w:pict w14:anchorId="7EEAF9F6">
                <v:line id="_x0000_s4419" style="position:absolute;left:0;text-align:left;flip:x y;z-index:251162624;mso-position-horizontal-relative:text;mso-position-vertical-relative:text" from="68.4pt,298.65pt" to="90pt,284.9pt" strokecolor="red" strokeweight=".57pt"/>
              </w:pict>
            </w:r>
            <w:r>
              <w:rPr>
                <w:noProof/>
              </w:rPr>
              <w:pict w14:anchorId="1784471C">
                <v:line id="_x0000_s4418" style="position:absolute;left:0;text-align:left;flip:x y;z-index:251163648;mso-position-horizontal-relative:text;mso-position-vertical-relative:text" from="90pt,284.9pt" to="98.7pt,278.9pt" strokecolor="red" strokeweight=".57pt"/>
              </w:pict>
            </w:r>
            <w:r>
              <w:rPr>
                <w:noProof/>
              </w:rPr>
              <w:pict w14:anchorId="48A8B0A6">
                <v:line id="_x0000_s4417" style="position:absolute;left:0;text-align:left;flip:x y;z-index:251164672;mso-position-horizontal-relative:text;mso-position-vertical-relative:text" from="98.7pt,278.9pt" to="99.4pt,279.7pt" strokecolor="red" strokeweight=".57pt"/>
              </w:pict>
            </w:r>
            <w:r>
              <w:rPr>
                <w:noProof/>
              </w:rPr>
              <w:pict w14:anchorId="0A8DA1FB">
                <v:line id="_x0000_s4416" style="position:absolute;left:0;text-align:left;flip:x y;z-index:251165696;mso-position-horizontal-relative:text;mso-position-vertical-relative:text" from="99.4pt,279.7pt" to="120.45pt,311.45pt" strokeweight=".57pt"/>
              </w:pict>
            </w:r>
            <w:r>
              <w:rPr>
                <w:noProof/>
              </w:rPr>
              <w:pict w14:anchorId="768BCD35">
                <v:line id="_x0000_s4415" style="position:absolute;left:0;text-align:left;flip:x y;z-index:251166720;mso-position-horizontal-relative:text;mso-position-vertical-relative:text" from="120.45pt,311.45pt" to="125.2pt,318.25pt" strokeweight=".57pt"/>
              </w:pict>
            </w:r>
            <w:r>
              <w:rPr>
                <w:noProof/>
              </w:rPr>
              <w:pict w14:anchorId="6C4C5ED7">
                <v:line id="_x0000_s4414" style="position:absolute;left:0;text-align:left;flip:x y;z-index:251167744;mso-position-horizontal-relative:text;mso-position-vertical-relative:text" from="125.2pt,318.25pt" to="113.1pt,340.55pt" strokecolor="red" strokeweight=".57pt"/>
              </w:pict>
            </w:r>
            <w:r>
              <w:rPr>
                <w:noProof/>
              </w:rPr>
              <w:pict w14:anchorId="48DF5039">
                <v:line id="_x0000_s4413" style="position:absolute;left:0;text-align:left;flip:x y;z-index:251168768;mso-position-horizontal-relative:text;mso-position-vertical-relative:text" from="113.1pt,340.55pt" to="85.05pt,315.2pt" strokecolor="red" strokeweight=".57pt"/>
              </w:pict>
            </w:r>
            <w:r>
              <w:rPr>
                <w:noProof/>
              </w:rPr>
              <w:pict w14:anchorId="3A1566C3">
                <v:line id="_x0000_s4412" style="position:absolute;left:0;text-align:left;flip:x y;z-index:251169792;mso-position-horizontal-relative:text;mso-position-vertical-relative:text" from="85.05pt,315.2pt" to="68.4pt,298.65pt" strokecolor="red" strokeweight=".57pt"/>
              </w:pict>
            </w:r>
            <w:r>
              <w:rPr>
                <w:noProof/>
              </w:rPr>
              <w:pict w14:anchorId="62140853">
                <v:line id="_x0000_s4411" style="position:absolute;left:0;text-align:left;flip:x y;z-index:251170816;mso-position-horizontal-relative:text;mso-position-vertical-relative:text" from="131pt,258.25pt" to="163.95pt,235.4pt" strokecolor="red" strokeweight=".57pt"/>
              </w:pict>
            </w:r>
            <w:r>
              <w:rPr>
                <w:noProof/>
              </w:rPr>
              <w:pict w14:anchorId="35904EEA">
                <v:line id="_x0000_s4410" style="position:absolute;left:0;text-align:left;flip:x y;z-index:251171840;mso-position-horizontal-relative:text;mso-position-vertical-relative:text" from="163.95pt,235.4pt" to="180.45pt,259.1pt" strokeweight=".57pt"/>
              </w:pict>
            </w:r>
            <w:r>
              <w:rPr>
                <w:noProof/>
              </w:rPr>
              <w:pict w14:anchorId="7C303D06">
                <v:line id="_x0000_s4409" style="position:absolute;left:0;text-align:left;flip:x y;z-index:251172864;mso-position-horizontal-relative:text;mso-position-vertical-relative:text" from="180.45pt,259.1pt" to="183.55pt,264.8pt" strokeweight=".57pt"/>
              </w:pict>
            </w:r>
            <w:r>
              <w:rPr>
                <w:noProof/>
              </w:rPr>
              <w:pict w14:anchorId="61A1FD19">
                <v:line id="_x0000_s4408" style="position:absolute;left:0;text-align:left;flip:x y;z-index:251173888;mso-position-horizontal-relative:text;mso-position-vertical-relative:text" from="183.55pt,264.8pt" to="157.8pt,283.15pt" strokeweight=".57pt"/>
              </w:pict>
            </w:r>
            <w:r>
              <w:rPr>
                <w:noProof/>
              </w:rPr>
              <w:pict w14:anchorId="1E7793E8">
                <v:line id="_x0000_s4407" style="position:absolute;left:0;text-align:left;flip:x y;z-index:251174912;mso-position-horizontal-relative:text;mso-position-vertical-relative:text" from="157.8pt,283.15pt" to="174.1pt,314.1pt" strokeweight=".57pt"/>
              </w:pict>
            </w:r>
            <w:r>
              <w:rPr>
                <w:noProof/>
              </w:rPr>
              <w:pict w14:anchorId="6C71ED5E">
                <v:line id="_x0000_s4406" style="position:absolute;left:0;text-align:left;flip:x y;z-index:251175936;mso-position-horizontal-relative:text;mso-position-vertical-relative:text" from="174.1pt,314.1pt" to="149pt,320.95pt" strokecolor="red" strokeweight=".57pt"/>
              </w:pict>
            </w:r>
            <w:r>
              <w:rPr>
                <w:noProof/>
              </w:rPr>
              <w:pict w14:anchorId="69AC10ED">
                <v:line id="_x0000_s4405" style="position:absolute;left:0;text-align:left;flip:x y;z-index:251176960;mso-position-horizontal-relative:text;mso-position-vertical-relative:text" from="149pt,320.95pt" to="146.15pt,317.3pt" strokecolor="red" strokeweight=".57pt"/>
              </w:pict>
            </w:r>
            <w:r>
              <w:rPr>
                <w:noProof/>
              </w:rPr>
              <w:pict w14:anchorId="091255F4">
                <v:line id="_x0000_s4404" style="position:absolute;left:0;text-align:left;flip:x y;z-index:251177984;mso-position-horizontal-relative:text;mso-position-vertical-relative:text" from="146.15pt,317.3pt" to="138.7pt,303.95pt" strokeweight=".57pt"/>
              </w:pict>
            </w:r>
            <w:r>
              <w:rPr>
                <w:noProof/>
              </w:rPr>
              <w:pict w14:anchorId="1F781CCD">
                <v:line id="_x0000_s4403" style="position:absolute;left:0;text-align:left;flip:x y;z-index:251179008;mso-position-horizontal-relative:text;mso-position-vertical-relative:text" from="138.7pt,303.95pt" to="136.55pt,300.45pt" strokeweight=".57pt"/>
              </w:pict>
            </w:r>
            <w:r>
              <w:rPr>
                <w:noProof/>
              </w:rPr>
              <w:pict w14:anchorId="5DF5AFED">
                <v:line id="_x0000_s4402" style="position:absolute;left:0;text-align:left;flip:x y;z-index:251180032;mso-position-horizontal-relative:text;mso-position-vertical-relative:text" from="136.55pt,300.45pt" to="149.45pt,288.3pt" strokecolor="red" strokeweight=".57pt"/>
              </w:pict>
            </w:r>
            <w:r>
              <w:rPr>
                <w:noProof/>
              </w:rPr>
              <w:pict w14:anchorId="356AED91">
                <v:line id="_x0000_s4401" style="position:absolute;left:0;text-align:left;flip:x y;z-index:251181056;mso-position-horizontal-relative:text;mso-position-vertical-relative:text" from="149.45pt,288.3pt" to="131pt,258.25pt" strokecolor="red" strokeweight=".57pt"/>
              </w:pict>
            </w:r>
            <w:r>
              <w:rPr>
                <w:noProof/>
              </w:rPr>
              <w:pict w14:anchorId="62289EAD">
                <v:line id="_x0000_s4400" style="position:absolute;left:0;text-align:left;flip:x y;z-index:251182080;mso-position-horizontal-relative:text;mso-position-vertical-relative:text" from="81.75pt,325.65pt" to="82.15pt,326.2pt" strokeweight=".57pt"/>
              </w:pict>
            </w:r>
            <w:r>
              <w:rPr>
                <w:noProof/>
              </w:rPr>
              <w:pict w14:anchorId="4B5C4C3B">
                <v:line id="_x0000_s4399" style="position:absolute;left:0;text-align:left;flip:x y;z-index:251183104;mso-position-horizontal-relative:text;mso-position-vertical-relative:text" from="82.15pt,326.2pt" to="83.8pt,325.1pt" strokeweight=".57pt"/>
              </w:pict>
            </w:r>
            <w:r>
              <w:rPr>
                <w:noProof/>
              </w:rPr>
              <w:pict w14:anchorId="2EE5572A">
                <v:line id="_x0000_s4398" style="position:absolute;left:0;text-align:left;flip:x y;z-index:251184128;mso-position-horizontal-relative:text;mso-position-vertical-relative:text" from="83.8pt,325.1pt" to="86.6pt,327.9pt" strokeweight=".57pt"/>
              </w:pict>
            </w:r>
            <w:r>
              <w:rPr>
                <w:noProof/>
              </w:rPr>
              <w:pict w14:anchorId="2F4DB708">
                <v:line id="_x0000_s4397" style="position:absolute;left:0;text-align:left;flip:x y;z-index:251185152;mso-position-horizontal-relative:text;mso-position-vertical-relative:text" from="86.6pt,327.9pt" to="88.55pt,329.75pt" strokeweight=".57pt"/>
              </w:pict>
            </w:r>
            <w:r>
              <w:rPr>
                <w:noProof/>
              </w:rPr>
              <w:pict w14:anchorId="53738067">
                <v:line id="_x0000_s4396" style="position:absolute;left:0;text-align:left;flip:x y;z-index:251186176;mso-position-horizontal-relative:text;mso-position-vertical-relative:text" from="88.55pt,329.75pt" to="101.1pt,342.1pt" strokeweight=".57pt"/>
              </w:pict>
            </w:r>
            <w:r>
              <w:rPr>
                <w:noProof/>
              </w:rPr>
              <w:pict w14:anchorId="1111C8BC">
                <v:line id="_x0000_s4395" style="position:absolute;left:0;text-align:left;flip:x y;z-index:251187200;mso-position-horizontal-relative:text;mso-position-vertical-relative:text" from="101.1pt,342.1pt" to="99.75pt,343.2pt" strokeweight=".57pt"/>
              </w:pict>
            </w:r>
            <w:r>
              <w:rPr>
                <w:noProof/>
              </w:rPr>
              <w:pict w14:anchorId="724E9B8D">
                <v:line id="_x0000_s4394" style="position:absolute;left:0;text-align:left;flip:x y;z-index:251188224;mso-position-horizontal-relative:text;mso-position-vertical-relative:text" from="99.75pt,343.2pt" to="86.1pt,354.5pt" strokecolor="red" strokeweight=".57pt"/>
              </w:pict>
            </w:r>
            <w:r>
              <w:rPr>
                <w:noProof/>
              </w:rPr>
              <w:pict w14:anchorId="4CB26676">
                <v:line id="_x0000_s4393" style="position:absolute;left:0;text-align:left;flip:x y;z-index:251189248;mso-position-horizontal-relative:text;mso-position-vertical-relative:text" from="86.1pt,354.5pt" to="85.45pt,353.75pt" strokecolor="red" strokeweight=".57pt"/>
              </w:pict>
            </w:r>
            <w:r>
              <w:rPr>
                <w:noProof/>
              </w:rPr>
              <w:pict w14:anchorId="7311889E">
                <v:line id="_x0000_s4392" style="position:absolute;left:0;text-align:left;flip:x y;z-index:251190272;mso-position-horizontal-relative:text;mso-position-vertical-relative:text" from="85.45pt,353.75pt" to="74.65pt,360.95pt" strokecolor="red" strokeweight=".57pt"/>
              </w:pict>
            </w:r>
            <w:r>
              <w:rPr>
                <w:noProof/>
              </w:rPr>
              <w:pict w14:anchorId="02B307BE">
                <v:line id="_x0000_s4391" style="position:absolute;left:0;text-align:left;flip:x y;z-index:251191296;mso-position-horizontal-relative:text;mso-position-vertical-relative:text" from="74.65pt,360.95pt" to="58.5pt,373.8pt" strokecolor="red" strokeweight=".57pt"/>
              </w:pict>
            </w:r>
            <w:r>
              <w:rPr>
                <w:noProof/>
              </w:rPr>
              <w:pict w14:anchorId="293CBEB2">
                <v:line id="_x0000_s4390" style="position:absolute;left:0;text-align:left;flip:x y;z-index:251192320;mso-position-horizontal-relative:text;mso-position-vertical-relative:text" from="58.5pt,373.8pt" to="56.15pt,370.95pt" strokecolor="red" strokeweight=".57pt"/>
              </w:pict>
            </w:r>
            <w:r>
              <w:rPr>
                <w:noProof/>
              </w:rPr>
              <w:pict w14:anchorId="1A6C6EC3">
                <v:line id="_x0000_s4389" style="position:absolute;left:0;text-align:left;flip:x y;z-index:251193344;mso-position-horizontal-relative:text;mso-position-vertical-relative:text" from="56.15pt,370.95pt" to="43.65pt,358.1pt" strokeweight=".57pt"/>
              </w:pict>
            </w:r>
            <w:r>
              <w:rPr>
                <w:noProof/>
              </w:rPr>
              <w:pict w14:anchorId="4CE1ECE1">
                <v:line id="_x0000_s4388" style="position:absolute;left:0;text-align:left;flip:x y;z-index:251194368;mso-position-horizontal-relative:text;mso-position-vertical-relative:text" from="43.65pt,358.1pt" to="40.55pt,354.95pt" strokeweight=".57pt"/>
              </w:pict>
            </w:r>
            <w:r>
              <w:rPr>
                <w:noProof/>
              </w:rPr>
              <w:pict w14:anchorId="12495CDE">
                <v:line id="_x0000_s4387" style="position:absolute;left:0;text-align:left;flip:x y;z-index:251195392;mso-position-horizontal-relative:text;mso-position-vertical-relative:text" from="40.55pt,354.95pt" to="41.25pt,354.5pt" strokeweight=".57pt"/>
              </w:pict>
            </w:r>
            <w:r>
              <w:rPr>
                <w:noProof/>
              </w:rPr>
              <w:pict w14:anchorId="237C5E0F">
                <v:line id="_x0000_s4386" style="position:absolute;left:0;text-align:left;flip:x y;z-index:251196416;mso-position-horizontal-relative:text;mso-position-vertical-relative:text" from="41.25pt,354.5pt" to="81pt,326.2pt" strokeweight=".57pt"/>
              </w:pict>
            </w:r>
            <w:r>
              <w:rPr>
                <w:noProof/>
              </w:rPr>
              <w:pict w14:anchorId="75311BC5">
                <v:line id="_x0000_s4385" style="position:absolute;left:0;text-align:left;flip:x y;z-index:251197440;mso-position-horizontal-relative:text;mso-position-vertical-relative:text" from="81pt,326.2pt" to="81.75pt,325.65pt" strokeweight=".57pt"/>
              </w:pict>
            </w:r>
            <w:r>
              <w:rPr>
                <w:noProof/>
              </w:rPr>
              <w:pict w14:anchorId="780348DA">
                <v:line id="_x0000_s4384" style="position:absolute;left:0;text-align:left;flip:x y;z-index:251198464;mso-position-horizontal-relative:text;mso-position-vertical-relative:text" from="86.1pt,354.5pt" to="99.75pt,343.2pt" strokecolor="red" strokeweight=".57pt"/>
              </w:pict>
            </w:r>
            <w:r>
              <w:rPr>
                <w:noProof/>
              </w:rPr>
              <w:pict w14:anchorId="310ECFCD">
                <v:line id="_x0000_s4383" style="position:absolute;left:0;text-align:left;flip:x y;z-index:251199488;mso-position-horizontal-relative:text;mso-position-vertical-relative:text" from="99.75pt,343.2pt" to="101.1pt,342.1pt" strokeweight=".57pt"/>
              </w:pict>
            </w:r>
            <w:r>
              <w:rPr>
                <w:noProof/>
              </w:rPr>
              <w:pict w14:anchorId="2046C803">
                <v:line id="_x0000_s4382" style="position:absolute;left:0;text-align:left;flip:x y;z-index:251200512;mso-position-horizontal-relative:text;mso-position-vertical-relative:text" from="101.1pt,342.1pt" to="123.95pt,365.35pt" strokeweight=".57pt"/>
              </w:pict>
            </w:r>
            <w:r>
              <w:rPr>
                <w:noProof/>
              </w:rPr>
              <w:pict w14:anchorId="5673DB14">
                <v:line id="_x0000_s4381" style="position:absolute;left:0;text-align:left;flip:x y;z-index:251201536;mso-position-horizontal-relative:text;mso-position-vertical-relative:text" from="123.95pt,365.35pt" to="124.65pt,364.75pt" strokeweight=".57pt"/>
              </w:pict>
            </w:r>
            <w:r>
              <w:rPr>
                <w:noProof/>
              </w:rPr>
              <w:pict w14:anchorId="35A86CC0">
                <v:line id="_x0000_s4380" style="position:absolute;left:0;text-align:left;flip:x y;z-index:251202560;mso-position-horizontal-relative:text;mso-position-vertical-relative:text" from="124.65pt,364.75pt" to="133.05pt,372.35pt" strokeweight=".57pt"/>
              </w:pict>
            </w:r>
            <w:r>
              <w:rPr>
                <w:noProof/>
              </w:rPr>
              <w:pict w14:anchorId="1960DD77">
                <v:line id="_x0000_s4379" style="position:absolute;left:0;text-align:left;flip:x y;z-index:251203584;mso-position-horizontal-relative:text;mso-position-vertical-relative:text" from="133.05pt,372.35pt" to="132.2pt,373.6pt" strokeweight=".57pt"/>
              </w:pict>
            </w:r>
            <w:r>
              <w:rPr>
                <w:noProof/>
              </w:rPr>
              <w:pict w14:anchorId="341CDE4C">
                <v:line id="_x0000_s4378" style="position:absolute;left:0;text-align:left;flip:x y;z-index:251204608;mso-position-horizontal-relative:text;mso-position-vertical-relative:text" from="132.2pt,373.6pt" to="134.5pt,375.65pt" strokeweight=".57pt"/>
              </w:pict>
            </w:r>
            <w:r>
              <w:rPr>
                <w:noProof/>
              </w:rPr>
              <w:pict w14:anchorId="5288C8B3">
                <v:line id="_x0000_s4377" style="position:absolute;left:0;text-align:left;flip:x y;z-index:251205632;mso-position-horizontal-relative:text;mso-position-vertical-relative:text" from="134.5pt,375.65pt" to="122.95pt,387.05pt" strokeweight=".57pt"/>
              </w:pict>
            </w:r>
            <w:r>
              <w:rPr>
                <w:noProof/>
              </w:rPr>
              <w:pict w14:anchorId="6488529E">
                <v:line id="_x0000_s4376" style="position:absolute;left:0;text-align:left;flip:x y;z-index:251206656;mso-position-horizontal-relative:text;mso-position-vertical-relative:text" from="122.95pt,387.05pt" to="114.8pt,392.9pt" strokeweight=".57pt"/>
              </w:pict>
            </w:r>
            <w:r>
              <w:rPr>
                <w:noProof/>
              </w:rPr>
              <w:pict w14:anchorId="5CD65E33">
                <v:line id="_x0000_s4375" style="position:absolute;left:0;text-align:left;flip:x y;z-index:251207680;mso-position-horizontal-relative:text;mso-position-vertical-relative:text" from="114.8pt,392.9pt" to="114.55pt,392.1pt" strokeweight=".57pt"/>
              </w:pict>
            </w:r>
            <w:r>
              <w:rPr>
                <w:noProof/>
              </w:rPr>
              <w:pict w14:anchorId="26E8AC76">
                <v:line id="_x0000_s4374" style="position:absolute;left:0;text-align:left;flip:x y;z-index:251208704;mso-position-horizontal-relative:text;mso-position-vertical-relative:text" from="114.55pt,392.1pt" to="108.7pt,394.85pt" strokeweight=".57pt"/>
              </w:pict>
            </w:r>
            <w:r>
              <w:rPr>
                <w:noProof/>
              </w:rPr>
              <w:pict w14:anchorId="472CEDDA">
                <v:line id="_x0000_s4373" style="position:absolute;left:0;text-align:left;flip:x y;z-index:251209728;mso-position-horizontal-relative:text;mso-position-vertical-relative:text" from="108.7pt,394.85pt" to="108.5pt,387.2pt" strokecolor="red" strokeweight=".57pt"/>
              </w:pict>
            </w:r>
            <w:r>
              <w:rPr>
                <w:noProof/>
              </w:rPr>
              <w:pict w14:anchorId="21ADACDF">
                <v:line id="_x0000_s4372" style="position:absolute;left:0;text-align:left;flip:x y;z-index:251210752;mso-position-horizontal-relative:text;mso-position-vertical-relative:text" from="108.5pt,387.2pt" to="96.6pt,367.8pt" strokecolor="red" strokeweight=".57pt"/>
              </w:pict>
            </w:r>
            <w:r>
              <w:rPr>
                <w:noProof/>
              </w:rPr>
              <w:pict w14:anchorId="1ECDB756">
                <v:line id="_x0000_s4371" style="position:absolute;left:0;text-align:left;flip:x y;z-index:251211776;mso-position-horizontal-relative:text;mso-position-vertical-relative:text" from="96.6pt,367.8pt" to="86.1pt,354.5pt" strokecolor="red" strokeweight=".57pt"/>
              </w:pict>
            </w:r>
            <w:r>
              <w:rPr>
                <w:noProof/>
              </w:rPr>
              <w:pict w14:anchorId="54FF2D4A">
                <v:line id="_x0000_s4370" style="position:absolute;left:0;text-align:left;flip:x y;z-index:251212800;mso-position-horizontal-relative:text;mso-position-vertical-relative:text" from="58.5pt,373.8pt" to="74.65pt,360.95pt" strokecolor="red" strokeweight=".57pt"/>
              </w:pict>
            </w:r>
            <w:r>
              <w:rPr>
                <w:noProof/>
              </w:rPr>
              <w:pict w14:anchorId="5C7961EC">
                <v:line id="_x0000_s4369" style="position:absolute;left:0;text-align:left;flip:x y;z-index:251213824;mso-position-horizontal-relative:text;mso-position-vertical-relative:text" from="74.65pt,360.95pt" to="85.45pt,353.75pt" strokecolor="red" strokeweight=".57pt"/>
              </w:pict>
            </w:r>
            <w:r>
              <w:rPr>
                <w:noProof/>
              </w:rPr>
              <w:pict w14:anchorId="37AE861C">
                <v:line id="_x0000_s4368" style="position:absolute;left:0;text-align:left;flip:x y;z-index:251214848;mso-position-horizontal-relative:text;mso-position-vertical-relative:text" from="85.45pt,353.75pt" to="86.1pt,354.5pt" strokecolor="red" strokeweight=".57pt"/>
              </w:pict>
            </w:r>
            <w:r>
              <w:rPr>
                <w:noProof/>
              </w:rPr>
              <w:pict w14:anchorId="3D5B9ED0">
                <v:line id="_x0000_s4367" style="position:absolute;left:0;text-align:left;flip:x y;z-index:251215872;mso-position-horizontal-relative:text;mso-position-vertical-relative:text" from="86.1pt,354.5pt" to="96.6pt,367.8pt" strokecolor="red" strokeweight=".57pt"/>
              </w:pict>
            </w:r>
            <w:r>
              <w:rPr>
                <w:noProof/>
              </w:rPr>
              <w:pict w14:anchorId="7EE865B4">
                <v:line id="_x0000_s4366" style="position:absolute;left:0;text-align:left;flip:x y;z-index:251216896;mso-position-horizontal-relative:text;mso-position-vertical-relative:text" from="96.6pt,367.8pt" to="108.5pt,387.2pt" strokecolor="red" strokeweight=".57pt"/>
              </w:pict>
            </w:r>
            <w:r>
              <w:rPr>
                <w:noProof/>
              </w:rPr>
              <w:pict w14:anchorId="3492A9EB">
                <v:line id="_x0000_s4365" style="position:absolute;left:0;text-align:left;flip:x y;z-index:251217920;mso-position-horizontal-relative:text;mso-position-vertical-relative:text" from="108.5pt,387.2pt" to="108.7pt,394.85pt" strokecolor="red" strokeweight=".57pt"/>
              </w:pict>
            </w:r>
            <w:r>
              <w:rPr>
                <w:noProof/>
              </w:rPr>
              <w:pict w14:anchorId="798D7C34">
                <v:line id="_x0000_s4364" style="position:absolute;left:0;text-align:left;flip:x y;z-index:251218944;mso-position-horizontal-relative:text;mso-position-vertical-relative:text" from="108.7pt,394.85pt" to="92.35pt,409.65pt" strokeweight=".57pt"/>
              </w:pict>
            </w:r>
            <w:r>
              <w:rPr>
                <w:noProof/>
              </w:rPr>
              <w:pict w14:anchorId="43E2BCF1">
                <v:line id="_x0000_s4363" style="position:absolute;left:0;text-align:left;flip:x y;z-index:251219968;mso-position-horizontal-relative:text;mso-position-vertical-relative:text" from="92.35pt,409.65pt" to="58.5pt,373.8pt" strokecolor="red" strokeweight=".57pt"/>
              </w:pict>
            </w:r>
            <w:r>
              <w:rPr>
                <w:noProof/>
              </w:rPr>
              <w:pict w14:anchorId="6C7752AC">
                <v:line id="_x0000_s4362" style="position:absolute;left:0;text-align:left;flip:x y;z-index:251220992;mso-position-horizontal-relative:text;mso-position-vertical-relative:text" from="246.5pt,410.6pt" to="262.9pt,406.65pt" strokeweight=".57pt"/>
              </w:pict>
            </w:r>
            <w:r>
              <w:rPr>
                <w:noProof/>
              </w:rPr>
              <w:pict w14:anchorId="38AB8A9E">
                <v:line id="_x0000_s4361" style="position:absolute;left:0;text-align:left;flip:x y;z-index:251222016;mso-position-horizontal-relative:text;mso-position-vertical-relative:text" from="262.9pt,406.65pt" to="266.45pt,422.4pt" strokeweight=".57pt"/>
              </w:pict>
            </w:r>
            <w:r>
              <w:rPr>
                <w:noProof/>
              </w:rPr>
              <w:pict w14:anchorId="27F1AC3D">
                <v:line id="_x0000_s4360" style="position:absolute;left:0;text-align:left;flip:x y;z-index:251223040;mso-position-horizontal-relative:text;mso-position-vertical-relative:text" from="266.45pt,422.4pt" to="276.3pt,469.75pt" strokeweight=".57pt"/>
              </w:pict>
            </w:r>
            <w:r>
              <w:rPr>
                <w:noProof/>
              </w:rPr>
              <w:pict w14:anchorId="7D6955A8">
                <v:line id="_x0000_s4359" style="position:absolute;left:0;text-align:left;flip:x y;z-index:251224064;mso-position-horizontal-relative:text;mso-position-vertical-relative:text" from="276.3pt,469.75pt" to="239.2pt,477.25pt" strokeweight=".57pt"/>
              </w:pict>
            </w:r>
            <w:r>
              <w:rPr>
                <w:noProof/>
              </w:rPr>
              <w:pict w14:anchorId="4D080265">
                <v:line id="_x0000_s4358" style="position:absolute;left:0;text-align:left;flip:x y;z-index:251225088;mso-position-horizontal-relative:text;mso-position-vertical-relative:text" from="239.2pt,477.25pt" to="231.7pt,452.85pt" strokeweight=".57pt"/>
              </w:pict>
            </w:r>
            <w:r>
              <w:rPr>
                <w:noProof/>
              </w:rPr>
              <w:pict w14:anchorId="4750B9FA">
                <v:line id="_x0000_s4357" style="position:absolute;left:0;text-align:left;flip:x y;z-index:251226112;mso-position-horizontal-relative:text;mso-position-vertical-relative:text" from="231.7pt,452.85pt" to="230.8pt,449.4pt" strokecolor="red" strokeweight=".57pt"/>
              </w:pict>
            </w:r>
            <w:r>
              <w:rPr>
                <w:noProof/>
              </w:rPr>
              <w:pict w14:anchorId="7EFB8B20">
                <v:line id="_x0000_s4356" style="position:absolute;left:0;text-align:left;flip:x y;z-index:251227136;mso-position-horizontal-relative:text;mso-position-vertical-relative:text" from="230.8pt,449.4pt" to="227.9pt,441.65pt" strokecolor="red" strokeweight=".57pt"/>
              </w:pict>
            </w:r>
            <w:r>
              <w:rPr>
                <w:noProof/>
              </w:rPr>
              <w:pict w14:anchorId="13154CA1">
                <v:line id="_x0000_s4355" style="position:absolute;left:0;text-align:left;flip:x y;z-index:251228160;mso-position-horizontal-relative:text;mso-position-vertical-relative:text" from="227.9pt,441.65pt" to="251.4pt,435.15pt" strokecolor="red" strokeweight=".57pt"/>
              </w:pict>
            </w:r>
            <w:r>
              <w:rPr>
                <w:noProof/>
              </w:rPr>
              <w:pict w14:anchorId="332975A9">
                <v:line id="_x0000_s4354" style="position:absolute;left:0;text-align:left;flip:x y;z-index:251229184;mso-position-horizontal-relative:text;mso-position-vertical-relative:text" from="251.4pt,435.15pt" to="245.7pt,415.2pt" strokecolor="red" strokeweight=".57pt"/>
              </w:pict>
            </w:r>
            <w:r>
              <w:rPr>
                <w:noProof/>
              </w:rPr>
              <w:pict w14:anchorId="58939E93">
                <v:line id="_x0000_s4353" style="position:absolute;left:0;text-align:left;flip:x y;z-index:251230208;mso-position-horizontal-relative:text;mso-position-vertical-relative:text" from="245.7pt,415.2pt" to="247.6pt,414.9pt" strokeweight=".57pt"/>
              </w:pict>
            </w:r>
            <w:r>
              <w:rPr>
                <w:noProof/>
              </w:rPr>
              <w:pict w14:anchorId="32374080">
                <v:line id="_x0000_s4352" style="position:absolute;left:0;text-align:left;flip:x y;z-index:251231232;mso-position-horizontal-relative:text;mso-position-vertical-relative:text" from="247.6pt,414.9pt" to="246.5pt,410.6pt" strokeweight=".57pt"/>
              </w:pict>
            </w:r>
            <w:r>
              <w:rPr>
                <w:noProof/>
              </w:rPr>
              <w:pict w14:anchorId="0CB232D7">
                <v:line id="_x0000_s4351" style="position:absolute;left:0;text-align:left;flip:x y;z-index:251232256;mso-position-horizontal-relative:text;mso-position-vertical-relative:text" from="99.4pt,279.7pt" to="131pt,258.25pt" strokecolor="red" strokeweight=".57pt"/>
              </w:pict>
            </w:r>
            <w:r>
              <w:rPr>
                <w:noProof/>
              </w:rPr>
              <w:pict w14:anchorId="2B550865">
                <v:line id="_x0000_s4350" style="position:absolute;left:0;text-align:left;flip:x y;z-index:251233280;mso-position-horizontal-relative:text;mso-position-vertical-relative:text" from="131pt,258.25pt" to="149.45pt,288.3pt" strokecolor="red" strokeweight=".57pt"/>
              </w:pict>
            </w:r>
            <w:r>
              <w:rPr>
                <w:noProof/>
              </w:rPr>
              <w:pict w14:anchorId="782FDD8F">
                <v:line id="_x0000_s4349" style="position:absolute;left:0;text-align:left;flip:x y;z-index:251234304;mso-position-horizontal-relative:text;mso-position-vertical-relative:text" from="149.45pt,288.3pt" to="136.55pt,300.45pt" strokecolor="red" strokeweight=".57pt"/>
              </w:pict>
            </w:r>
            <w:r>
              <w:rPr>
                <w:noProof/>
              </w:rPr>
              <w:pict w14:anchorId="5F53B31B">
                <v:line id="_x0000_s4348" style="position:absolute;left:0;text-align:left;flip:x y;z-index:251235328;mso-position-horizontal-relative:text;mso-position-vertical-relative:text" from="136.55pt,300.45pt" to="138.7pt,303.95pt" strokeweight=".57pt"/>
              </w:pict>
            </w:r>
            <w:r>
              <w:rPr>
                <w:noProof/>
              </w:rPr>
              <w:pict w14:anchorId="290AEBE6">
                <v:line id="_x0000_s4347" style="position:absolute;left:0;text-align:left;flip:x y;z-index:251236352;mso-position-horizontal-relative:text;mso-position-vertical-relative:text" from="138.7pt,303.95pt" to="146.15pt,317.3pt" strokeweight=".57pt"/>
              </w:pict>
            </w:r>
            <w:r>
              <w:rPr>
                <w:noProof/>
              </w:rPr>
              <w:pict w14:anchorId="2308AF46">
                <v:line id="_x0000_s4346" style="position:absolute;left:0;text-align:left;flip:x y;z-index:251237376;mso-position-horizontal-relative:text;mso-position-vertical-relative:text" from="146.15pt,317.3pt" to="134.1pt,325.35pt" strokeweight=".57pt"/>
              </w:pict>
            </w:r>
            <w:r>
              <w:rPr>
                <w:noProof/>
              </w:rPr>
              <w:pict w14:anchorId="1F38C64E">
                <v:line id="_x0000_s4345" style="position:absolute;left:0;text-align:left;flip:x y;z-index:251238400;mso-position-horizontal-relative:text;mso-position-vertical-relative:text" from="134.1pt,325.35pt" to="125.2pt,318.25pt" strokeweight=".57pt"/>
              </w:pict>
            </w:r>
            <w:r>
              <w:rPr>
                <w:noProof/>
              </w:rPr>
              <w:pict w14:anchorId="601C68D0">
                <v:line id="_x0000_s4344" style="position:absolute;left:0;text-align:left;flip:x y;z-index:251239424;mso-position-horizontal-relative:text;mso-position-vertical-relative:text" from="125.2pt,318.25pt" to="120.45pt,311.45pt" strokeweight=".57pt"/>
              </w:pict>
            </w:r>
            <w:r>
              <w:rPr>
                <w:noProof/>
              </w:rPr>
              <w:pict w14:anchorId="3CEDE288">
                <v:line id="_x0000_s4343" style="position:absolute;left:0;text-align:left;flip:x y;z-index:251240448;mso-position-horizontal-relative:text;mso-position-vertical-relative:text" from="120.45pt,311.45pt" to="99.4pt,279.7pt" strokeweight=".57pt"/>
              </w:pict>
            </w:r>
            <w:r>
              <w:rPr>
                <w:noProof/>
              </w:rPr>
              <w:pict w14:anchorId="0D1855A0">
                <v:line id="_x0000_s4342" style="position:absolute;left:0;text-align:left;flip:x y;z-index:251241472;mso-position-horizontal-relative:text;mso-position-vertical-relative:text" from="76.5pt,373.8pt" to="84.15pt,367.9pt" strokecolor="red" strokeweight=".57pt"/>
              </w:pict>
            </w:r>
            <w:r>
              <w:rPr>
                <w:noProof/>
              </w:rPr>
              <w:pict w14:anchorId="799982E9">
                <v:line id="_x0000_s4341" style="position:absolute;left:0;text-align:left;flip:x y;z-index:251242496;mso-position-horizontal-relative:text;mso-position-vertical-relative:text" from="84.15pt,367.9pt" to="91.3pt,377.9pt" strokecolor="red" strokeweight=".57pt"/>
              </w:pict>
            </w:r>
            <w:r>
              <w:rPr>
                <w:noProof/>
              </w:rPr>
              <w:pict w14:anchorId="11400FCC">
                <v:line id="_x0000_s4340" style="position:absolute;left:0;text-align:left;flip:x y;z-index:251243520;mso-position-horizontal-relative:text;mso-position-vertical-relative:text" from="91.3pt,377.9pt" to="83.8pt,383.45pt" strokecolor="red" strokeweight=".57pt"/>
              </w:pict>
            </w:r>
            <w:r>
              <w:rPr>
                <w:noProof/>
              </w:rPr>
              <w:pict w14:anchorId="61AAAEFE">
                <v:line id="_x0000_s4339" style="position:absolute;left:0;text-align:left;flip:x y;z-index:251244544;mso-position-horizontal-relative:text;mso-position-vertical-relative:text" from="83.8pt,383.45pt" to="76.5pt,373.8pt" strokecolor="red" strokeweight=".57pt"/>
              </w:pict>
            </w:r>
            <w:r>
              <w:rPr>
                <w:noProof/>
              </w:rPr>
              <w:pict w14:anchorId="6C0834B7">
                <v:line id="_x0000_s4338" style="position:absolute;left:0;text-align:left;flip:x y;z-index:251245568;mso-position-horizontal-relative:text;mso-position-vertical-relative:text" from="116.75pt,372.85pt" to="123.25pt,365.45pt" strokecolor="red" strokeweight=".57pt"/>
              </w:pict>
            </w:r>
            <w:r>
              <w:rPr>
                <w:noProof/>
              </w:rPr>
              <w:pict w14:anchorId="11DB46A5">
                <v:line id="_x0000_s4337" style="position:absolute;left:0;text-align:left;flip:x y;z-index:251246592;mso-position-horizontal-relative:text;mso-position-vertical-relative:text" from="123.25pt,365.45pt" to="132.2pt,373.6pt" strokecolor="red" strokeweight=".57pt"/>
              </w:pict>
            </w:r>
            <w:r>
              <w:rPr>
                <w:noProof/>
              </w:rPr>
              <w:pict w14:anchorId="2431ECA7">
                <v:line id="_x0000_s4336" style="position:absolute;left:0;text-align:left;flip:x y;z-index:251247616;mso-position-horizontal-relative:text;mso-position-vertical-relative:text" from="132.2pt,373.6pt" to="125.85pt,380.8pt" strokecolor="red" strokeweight=".57pt"/>
              </w:pict>
            </w:r>
            <w:r>
              <w:rPr>
                <w:noProof/>
              </w:rPr>
              <w:pict w14:anchorId="2A508BCD">
                <v:line id="_x0000_s4335" style="position:absolute;left:0;text-align:left;flip:x y;z-index:251248640;mso-position-horizontal-relative:text;mso-position-vertical-relative:text" from="125.85pt,380.8pt" to="116.75pt,372.85pt" strokecolor="red" strokeweight=".57pt"/>
              </w:pict>
            </w:r>
            <w:r>
              <w:rPr>
                <w:noProof/>
              </w:rPr>
              <w:pict w14:anchorId="6F0FF5BC">
                <v:line id="_x0000_s4334" style="position:absolute;left:0;text-align:left;flip:x y;z-index:251249664;mso-position-horizontal-relative:text;mso-position-vertical-relative:text" from="141pt,399.75pt" to="150.15pt,389.8pt" strokecolor="red" strokeweight=".57pt"/>
              </w:pict>
            </w:r>
            <w:r>
              <w:rPr>
                <w:noProof/>
              </w:rPr>
              <w:pict w14:anchorId="52532B53">
                <v:line id="_x0000_s4333" style="position:absolute;left:0;text-align:left;flip:x y;z-index:251250688;mso-position-horizontal-relative:text;mso-position-vertical-relative:text" from="150.15pt,389.8pt" to="158.9pt,397.8pt" strokecolor="red" strokeweight=".57pt"/>
              </w:pict>
            </w:r>
            <w:r>
              <w:rPr>
                <w:noProof/>
              </w:rPr>
              <w:pict w14:anchorId="5BB1FD12">
                <v:line id="_x0000_s4332" style="position:absolute;left:0;text-align:left;flip:x y;z-index:251251712;mso-position-horizontal-relative:text;mso-position-vertical-relative:text" from="158.9pt,397.8pt" to="149.75pt,407.55pt" strokecolor="red" strokeweight=".57pt"/>
              </w:pict>
            </w:r>
            <w:r>
              <w:rPr>
                <w:noProof/>
              </w:rPr>
              <w:pict w14:anchorId="56468749">
                <v:line id="_x0000_s4331" style="position:absolute;left:0;text-align:left;flip:x y;z-index:251252736;mso-position-horizontal-relative:text;mso-position-vertical-relative:text" from="149.75pt,407.55pt" to="141pt,399.75pt" strokecolor="red" strokeweight=".57pt"/>
              </w:pict>
            </w:r>
            <w:r>
              <w:rPr>
                <w:noProof/>
              </w:rPr>
              <w:pict w14:anchorId="6AC0DD00">
                <v:line id="_x0000_s4330" style="position:absolute;left:0;text-align:left;flip:x y;z-index:251253760;mso-position-horizontal-relative:text;mso-position-vertical-relative:text" from="131.25pt,435.55pt" to="140.2pt,426.15pt" strokecolor="red" strokeweight=".57pt"/>
              </w:pict>
            </w:r>
            <w:r>
              <w:rPr>
                <w:noProof/>
              </w:rPr>
              <w:pict w14:anchorId="03EB2EE8">
                <v:line id="_x0000_s4329" style="position:absolute;left:0;text-align:left;flip:x y;z-index:251254784;mso-position-horizontal-relative:text;mso-position-vertical-relative:text" from="140.2pt,426.15pt" to="149.85pt,435.3pt" strokecolor="red" strokeweight=".57pt"/>
              </w:pict>
            </w:r>
            <w:r>
              <w:rPr>
                <w:noProof/>
              </w:rPr>
              <w:pict w14:anchorId="70732EF4">
                <v:line id="_x0000_s4328" style="position:absolute;left:0;text-align:left;flip:x y;z-index:251255808;mso-position-horizontal-relative:text;mso-position-vertical-relative:text" from="149.85pt,435.3pt" to="140.95pt,445pt" strokecolor="red" strokeweight=".57pt"/>
              </w:pict>
            </w:r>
            <w:r>
              <w:rPr>
                <w:noProof/>
              </w:rPr>
              <w:pict w14:anchorId="0DDD3B15">
                <v:line id="_x0000_s4327" style="position:absolute;left:0;text-align:left;flip:x y;z-index:251256832;mso-position-horizontal-relative:text;mso-position-vertical-relative:text" from="140.95pt,445pt" to="131.25pt,435.55pt" strokecolor="red" strokeweight=".57pt"/>
              </w:pict>
            </w:r>
            <w:r>
              <w:rPr>
                <w:noProof/>
              </w:rPr>
              <w:pict w14:anchorId="7B305297">
                <v:line id="_x0000_s4326" style="position:absolute;left:0;text-align:left;flip:x y;z-index:251257856;mso-position-horizontal-relative:text;mso-position-vertical-relative:text" from="165.8pt,421.7pt" to="174.45pt,411.95pt" strokecolor="red" strokeweight=".57pt"/>
              </w:pict>
            </w:r>
            <w:r>
              <w:rPr>
                <w:noProof/>
              </w:rPr>
              <w:pict w14:anchorId="07DD7361">
                <v:line id="_x0000_s4325" style="position:absolute;left:0;text-align:left;flip:x y;z-index:251258880;mso-position-horizontal-relative:text;mso-position-vertical-relative:text" from="174.45pt,411.95pt" to="183.6pt,419.8pt" strokecolor="red" strokeweight=".57pt"/>
              </w:pict>
            </w:r>
            <w:r>
              <w:rPr>
                <w:noProof/>
              </w:rPr>
              <w:pict w14:anchorId="55A001EA">
                <v:line id="_x0000_s4324" style="position:absolute;left:0;text-align:left;flip:x y;z-index:251259904;mso-position-horizontal-relative:text;mso-position-vertical-relative:text" from="183.6pt,419.8pt" to="174.95pt,429.7pt" strokecolor="red" strokeweight=".57pt"/>
              </w:pict>
            </w:r>
            <w:r>
              <w:rPr>
                <w:noProof/>
              </w:rPr>
              <w:pict w14:anchorId="76765841">
                <v:line id="_x0000_s4323" style="position:absolute;left:0;text-align:left;flip:x y;z-index:251260928;mso-position-horizontal-relative:text;mso-position-vertical-relative:text" from="174.95pt,429.7pt" to="165.8pt,421.7pt" strokecolor="red" strokeweight=".57pt"/>
              </w:pict>
            </w:r>
            <w:r>
              <w:rPr>
                <w:noProof/>
              </w:rPr>
              <w:pict w14:anchorId="3524A52F">
                <v:line id="_x0000_s4322" style="position:absolute;left:0;text-align:left;flip:x y;z-index:251261952;mso-position-horizontal-relative:text;mso-position-vertical-relative:text" from="164.7pt,470.2pt" to="177.5pt,457.8pt" strokecolor="red" strokeweight=".57pt"/>
              </w:pict>
            </w:r>
            <w:r>
              <w:rPr>
                <w:noProof/>
              </w:rPr>
              <w:pict w14:anchorId="59E1C162">
                <v:line id="_x0000_s4321" style="position:absolute;left:0;text-align:left;flip:x y;z-index:251262976;mso-position-horizontal-relative:text;mso-position-vertical-relative:text" from="177.5pt,457.8pt" to="186.4pt,466.7pt" strokecolor="red" strokeweight=".57pt"/>
              </w:pict>
            </w:r>
            <w:r>
              <w:rPr>
                <w:noProof/>
              </w:rPr>
              <w:pict w14:anchorId="44C4A71D">
                <v:line id="_x0000_s4320" style="position:absolute;left:0;text-align:left;flip:x y;z-index:251264000;mso-position-horizontal-relative:text;mso-position-vertical-relative:text" from="186.4pt,466.7pt" to="173.6pt,479.2pt" strokecolor="red" strokeweight=".57pt"/>
              </w:pict>
            </w:r>
            <w:r>
              <w:rPr>
                <w:noProof/>
              </w:rPr>
              <w:pict w14:anchorId="474BED8F">
                <v:line id="_x0000_s4319" style="position:absolute;left:0;text-align:left;flip:x y;z-index:251265024;mso-position-horizontal-relative:text;mso-position-vertical-relative:text" from="173.6pt,479.2pt" to="164.7pt,470.2pt" strokecolor="red" strokeweight=".57pt"/>
              </w:pict>
            </w:r>
            <w:r>
              <w:rPr>
                <w:noProof/>
              </w:rPr>
              <w:pict w14:anchorId="46E5619D">
                <v:line id="_x0000_s4318" style="position:absolute;left:0;text-align:left;flip:x y;z-index:251266048;mso-position-horizontal-relative:text;mso-position-vertical-relative:text" from="203.2pt,430.4pt" to="215.3pt,429.65pt" strokecolor="red" strokeweight=".57pt"/>
              </w:pict>
            </w:r>
            <w:r>
              <w:rPr>
                <w:noProof/>
              </w:rPr>
              <w:pict w14:anchorId="68DE95A1">
                <v:line id="_x0000_s4317" style="position:absolute;left:0;text-align:left;flip:x y;z-index:251267072;mso-position-horizontal-relative:text;mso-position-vertical-relative:text" from="215.3pt,429.65pt" to="215.9pt,441.6pt" strokecolor="red" strokeweight=".57pt"/>
              </w:pict>
            </w:r>
            <w:r>
              <w:rPr>
                <w:noProof/>
              </w:rPr>
              <w:pict w14:anchorId="3E1F3A46">
                <v:line id="_x0000_s4316" style="position:absolute;left:0;text-align:left;flip:x y;z-index:251268096;mso-position-horizontal-relative:text;mso-position-vertical-relative:text" from="215.9pt,441.6pt" to="203.75pt,442.65pt" strokecolor="red" strokeweight=".57pt"/>
              </w:pict>
            </w:r>
            <w:r>
              <w:rPr>
                <w:noProof/>
              </w:rPr>
              <w:pict w14:anchorId="4F0B61C6">
                <v:line id="_x0000_s4315" style="position:absolute;left:0;text-align:left;flip:x y;z-index:251269120;mso-position-horizontal-relative:text;mso-position-vertical-relative:text" from="203.75pt,442.65pt" to="203.2pt,430.4pt" strokecolor="red" strokeweight=".57pt"/>
              </w:pict>
            </w:r>
            <w:r>
              <w:rPr>
                <w:noProof/>
              </w:rPr>
              <w:pict w14:anchorId="02B2DAAD">
                <v:line id="_x0000_s4314" style="position:absolute;left:0;text-align:left;flip:x y;z-index:251270144;mso-position-horizontal-relative:text;mso-position-vertical-relative:text" from="205.15pt,463.9pt" to="218.05pt,461.1pt" strokecolor="red" strokeweight=".57pt"/>
              </w:pict>
            </w:r>
            <w:r>
              <w:rPr>
                <w:noProof/>
              </w:rPr>
              <w:pict w14:anchorId="227BC7FC">
                <v:line id="_x0000_s4313" style="position:absolute;left:0;text-align:left;flip:x y;z-index:251271168;mso-position-horizontal-relative:text;mso-position-vertical-relative:text" from="218.05pt,461.1pt" to="220.5pt,472.65pt" strokecolor="red" strokeweight=".57pt"/>
              </w:pict>
            </w:r>
            <w:r>
              <w:rPr>
                <w:noProof/>
              </w:rPr>
              <w:pict w14:anchorId="01B3DDAD">
                <v:line id="_x0000_s4312" style="position:absolute;left:0;text-align:left;flip:x y;z-index:251272192;mso-position-horizontal-relative:text;mso-position-vertical-relative:text" from="220.5pt,472.65pt" to="207.8pt,475.5pt" strokecolor="red" strokeweight=".57pt"/>
              </w:pict>
            </w:r>
            <w:r>
              <w:rPr>
                <w:noProof/>
              </w:rPr>
              <w:pict w14:anchorId="6C4BF922">
                <v:line id="_x0000_s4311" style="position:absolute;left:0;text-align:left;flip:x y;z-index:251273216;mso-position-horizontal-relative:text;mso-position-vertical-relative:text" from="207.8pt,475.5pt" to="205.15pt,463.9pt" strokecolor="red" strokeweight=".57pt"/>
              </w:pict>
            </w:r>
            <w:r>
              <w:rPr>
                <w:noProof/>
              </w:rPr>
              <w:pict w14:anchorId="39A16B8A">
                <v:line id="_x0000_s4310" style="position:absolute;left:0;text-align:left;flip:x y;z-index:251274240;mso-position-horizontal-relative:text;mso-position-vertical-relative:text" from="249.1pt,444.05pt" to="251.3pt,452.45pt" strokecolor="red" strokeweight=".57pt"/>
              </w:pict>
            </w:r>
            <w:r>
              <w:rPr>
                <w:noProof/>
              </w:rPr>
              <w:pict w14:anchorId="00A763FB">
                <v:line id="_x0000_s4309" style="position:absolute;left:0;text-align:left;flip:x y;z-index:251275264;mso-position-horizontal-relative:text;mso-position-vertical-relative:text" from="251.3pt,452.45pt" to="247.6pt,453.15pt" strokecolor="red" strokeweight=".57pt"/>
              </w:pict>
            </w:r>
            <w:r>
              <w:rPr>
                <w:noProof/>
              </w:rPr>
              <w:pict w14:anchorId="30B3354E">
                <v:line id="_x0000_s4308" style="position:absolute;left:0;text-align:left;flip:x y;z-index:251276288;mso-position-horizontal-relative:text;mso-position-vertical-relative:text" from="247.6pt,453.15pt" to="248.55pt,457.15pt" strokecolor="red" strokeweight=".57pt"/>
              </w:pict>
            </w:r>
            <w:r>
              <w:rPr>
                <w:noProof/>
              </w:rPr>
              <w:pict w14:anchorId="6610AFC0">
                <v:line id="_x0000_s4307" style="position:absolute;left:0;text-align:left;flip:x y;z-index:251277312;mso-position-horizontal-relative:text;mso-position-vertical-relative:text" from="248.55pt,457.15pt" to="237.45pt,459.6pt" strokecolor="red" strokeweight=".57pt"/>
              </w:pict>
            </w:r>
            <w:r>
              <w:rPr>
                <w:noProof/>
              </w:rPr>
              <w:pict w14:anchorId="293349DB">
                <v:line id="_x0000_s4306" style="position:absolute;left:0;text-align:left;flip:x y;z-index:251278336;mso-position-horizontal-relative:text;mso-position-vertical-relative:text" from="237.45pt,459.6pt" to="234.6pt,447.55pt" strokecolor="red" strokeweight=".57pt"/>
              </w:pict>
            </w:r>
            <w:r>
              <w:rPr>
                <w:noProof/>
              </w:rPr>
              <w:pict w14:anchorId="2FA52456">
                <v:line id="_x0000_s4305" style="position:absolute;left:0;text-align:left;flip:x y;z-index:251279360;mso-position-horizontal-relative:text;mso-position-vertical-relative:text" from="234.6pt,447.55pt" to="249.1pt,444.05pt" strokecolor="red" strokeweight=".57pt"/>
              </w:pict>
            </w:r>
            <w:r>
              <w:rPr>
                <w:noProof/>
              </w:rPr>
              <w:pict w14:anchorId="6D6FBF8C">
                <v:line id="_x0000_s4304" style="position:absolute;left:0;text-align:left;flip:x y;z-index:251280384;mso-position-horizontal-relative:text;mso-position-vertical-relative:text" from="278.4pt,424.6pt" to="290.9pt,423pt" strokecolor="red" strokeweight=".57pt"/>
              </w:pict>
            </w:r>
            <w:r>
              <w:rPr>
                <w:noProof/>
              </w:rPr>
              <w:pict w14:anchorId="7314428F">
                <v:line id="_x0000_s4303" style="position:absolute;left:0;text-align:left;flip:x y;z-index:251281408;mso-position-horizontal-relative:text;mso-position-vertical-relative:text" from="290.9pt,423pt" to="292.55pt,435.45pt" strokecolor="red" strokeweight=".57pt"/>
              </w:pict>
            </w:r>
            <w:r>
              <w:rPr>
                <w:noProof/>
              </w:rPr>
              <w:pict w14:anchorId="6B4A6CF2">
                <v:line id="_x0000_s4302" style="position:absolute;left:0;text-align:left;flip:x y;z-index:251282432;mso-position-horizontal-relative:text;mso-position-vertical-relative:text" from="292.55pt,435.45pt" to="280.05pt,437.1pt" strokecolor="red" strokeweight=".57pt"/>
              </w:pict>
            </w:r>
            <w:r>
              <w:rPr>
                <w:noProof/>
              </w:rPr>
              <w:pict w14:anchorId="214269A4">
                <v:line id="_x0000_s4301" style="position:absolute;left:0;text-align:left;flip:x y;z-index:251283456;mso-position-horizontal-relative:text;mso-position-vertical-relative:text" from="280.05pt,437.1pt" to="278.4pt,424.6pt" strokecolor="red" strokeweight=".57pt"/>
              </w:pict>
            </w:r>
            <w:r>
              <w:rPr>
                <w:noProof/>
              </w:rPr>
              <w:pict w14:anchorId="0BDB7772">
                <v:line id="_x0000_s4300" style="position:absolute;left:0;text-align:left;flip:x y;z-index:251284480;mso-position-horizontal-relative:text;mso-position-vertical-relative:text" from="327.55pt,416.6pt" to="337.7pt,414.7pt" strokecolor="red" strokeweight=".57pt"/>
              </w:pict>
            </w:r>
            <w:r>
              <w:rPr>
                <w:noProof/>
              </w:rPr>
              <w:pict w14:anchorId="7D821319">
                <v:line id="_x0000_s4299" style="position:absolute;left:0;text-align:left;flip:x y;z-index:251285504;mso-position-horizontal-relative:text;mso-position-vertical-relative:text" from="337.7pt,414.7pt" to="340.15pt,427.5pt" strokecolor="red" strokeweight=".57pt"/>
              </w:pict>
            </w:r>
            <w:r>
              <w:rPr>
                <w:noProof/>
              </w:rPr>
              <w:pict w14:anchorId="02239940">
                <v:line id="_x0000_s4298" style="position:absolute;left:0;text-align:left;flip:x y;z-index:251286528;mso-position-horizontal-relative:text;mso-position-vertical-relative:text" from="340.15pt,427.5pt" to="329.75pt,429.25pt" strokecolor="red" strokeweight=".57pt"/>
              </w:pict>
            </w:r>
            <w:r>
              <w:rPr>
                <w:noProof/>
              </w:rPr>
              <w:pict w14:anchorId="2ABAE6C5">
                <v:line id="_x0000_s4297" style="position:absolute;left:0;text-align:left;flip:x y;z-index:251287552;mso-position-horizontal-relative:text;mso-position-vertical-relative:text" from="329.75pt,429.25pt" to="327.55pt,416.6pt" strokecolor="red" strokeweight=".57pt"/>
              </w:pict>
            </w:r>
            <w:r>
              <w:rPr>
                <w:noProof/>
              </w:rPr>
              <w:pict w14:anchorId="5F33E816">
                <v:line id="_x0000_s4296" style="position:absolute;left:0;text-align:left;flip:x y;z-index:251288576;mso-position-horizontal-relative:text;mso-position-vertical-relative:text" from="400.55pt,423.8pt" to="403.25pt,434.85pt" strokecolor="red" strokeweight=".57pt"/>
              </w:pict>
            </w:r>
            <w:r>
              <w:rPr>
                <w:noProof/>
              </w:rPr>
              <w:pict w14:anchorId="655B80A3">
                <v:line id="_x0000_s4295" style="position:absolute;left:0;text-align:left;flip:x y;z-index:251289600;mso-position-horizontal-relative:text;mso-position-vertical-relative:text" from="403.25pt,434.85pt" to="394.2pt,437.05pt" strokecolor="red" strokeweight=".57pt"/>
              </w:pict>
            </w:r>
            <w:r>
              <w:rPr>
                <w:noProof/>
              </w:rPr>
              <w:pict w14:anchorId="0262D598">
                <v:line id="_x0000_s4294" style="position:absolute;left:0;text-align:left;flip:x y;z-index:251290624;mso-position-horizontal-relative:text;mso-position-vertical-relative:text" from="394.2pt,437.05pt" to="391.65pt,425.85pt" strokecolor="red" strokeweight=".57pt"/>
              </w:pict>
            </w:r>
            <w:r>
              <w:rPr>
                <w:noProof/>
              </w:rPr>
              <w:pict w14:anchorId="24A8DCAC">
                <v:line id="_x0000_s4293" style="position:absolute;left:0;text-align:left;flip:x y;z-index:251291648;mso-position-horizontal-relative:text;mso-position-vertical-relative:text" from="391.65pt,425.85pt" to="400.55pt,423.8pt" strokecolor="red" strokeweight=".57pt"/>
              </w:pict>
            </w:r>
            <w:r>
              <w:rPr>
                <w:noProof/>
              </w:rPr>
              <w:pict w14:anchorId="7D266BA7">
                <v:line id="_x0000_s4292" style="position:absolute;left:0;text-align:left;flip:x y;z-index:251292672;mso-position-horizontal-relative:text;mso-position-vertical-relative:text" from="81.1pt,302pt" to="94.9pt,292.5pt" strokecolor="red" strokeweight=".57pt"/>
              </w:pict>
            </w:r>
            <w:r>
              <w:rPr>
                <w:noProof/>
              </w:rPr>
              <w:pict w14:anchorId="45FCED37">
                <v:line id="_x0000_s4291" style="position:absolute;left:0;text-align:left;flip:x y;z-index:251293696;mso-position-horizontal-relative:text;mso-position-vertical-relative:text" from="94.9pt,292.5pt" to="101.05pt,301.55pt" strokecolor="red" strokeweight=".57pt"/>
              </w:pict>
            </w:r>
            <w:r>
              <w:rPr>
                <w:noProof/>
              </w:rPr>
              <w:pict w14:anchorId="13252116">
                <v:line id="_x0000_s4290" style="position:absolute;left:0;text-align:left;flip:x y;z-index:251294720;mso-position-horizontal-relative:text;mso-position-vertical-relative:text" from="101.05pt,301.55pt" to="87.35pt,311.05pt" strokecolor="red" strokeweight=".57pt"/>
              </w:pict>
            </w:r>
            <w:r>
              <w:rPr>
                <w:noProof/>
              </w:rPr>
              <w:pict w14:anchorId="1273151F">
                <v:line id="_x0000_s4289" style="position:absolute;left:0;text-align:left;flip:x y;z-index:251295744;mso-position-horizontal-relative:text;mso-position-vertical-relative:text" from="87.35pt,311.05pt" to="81.1pt,302pt" strokecolor="red" strokeweight=".57pt"/>
              </w:pict>
            </w:r>
            <w:r>
              <w:rPr>
                <w:noProof/>
              </w:rPr>
              <w:pict w14:anchorId="63FE0EB7">
                <v:line id="_x0000_s4288" style="position:absolute;left:0;text-align:left;flip:x y;z-index:251296768;mso-position-horizontal-relative:text;mso-position-vertical-relative:text" from="108.85pt,282.85pt" to="120.9pt,274.9pt" strokecolor="red" strokeweight=".57pt"/>
              </w:pict>
            </w:r>
            <w:r>
              <w:rPr>
                <w:noProof/>
              </w:rPr>
              <w:pict w14:anchorId="2487751F">
                <v:line id="_x0000_s4287" style="position:absolute;left:0;text-align:left;flip:x y;z-index:251297792;mso-position-horizontal-relative:text;mso-position-vertical-relative:text" from="120.9pt,274.9pt" to="125.1pt,281.3pt" strokecolor="red" strokeweight=".57pt"/>
              </w:pict>
            </w:r>
            <w:r>
              <w:rPr>
                <w:noProof/>
              </w:rPr>
              <w:pict w14:anchorId="7BA4FCA7">
                <v:line id="_x0000_s4286" style="position:absolute;left:0;text-align:left;flip:x y;z-index:251298816;mso-position-horizontal-relative:text;mso-position-vertical-relative:text" from="125.1pt,281.3pt" to="113.3pt,289.1pt" strokecolor="red" strokeweight=".57pt"/>
              </w:pict>
            </w:r>
            <w:r>
              <w:rPr>
                <w:noProof/>
              </w:rPr>
              <w:pict w14:anchorId="037D7D12">
                <v:line id="_x0000_s4285" style="position:absolute;left:0;text-align:left;flip:x y;z-index:251299840;mso-position-horizontal-relative:text;mso-position-vertical-relative:text" from="113.3pt,289.1pt" to="108.85pt,282.85pt" strokecolor="red" strokeweight=".57pt"/>
              </w:pict>
            </w:r>
            <w:r>
              <w:rPr>
                <w:noProof/>
              </w:rPr>
              <w:pict w14:anchorId="0033CC52">
                <v:line id="_x0000_s4284" style="position:absolute;left:0;text-align:left;flip:x y;z-index:251300864;mso-position-horizontal-relative:text;mso-position-vertical-relative:text" from="143.15pt,258.95pt" to="153.55pt,251.8pt" strokecolor="red" strokeweight=".57pt"/>
              </w:pict>
            </w:r>
            <w:r>
              <w:rPr>
                <w:noProof/>
              </w:rPr>
              <w:pict w14:anchorId="5E3222C7">
                <v:line id="_x0000_s4283" style="position:absolute;left:0;text-align:left;flip:x y;z-index:251301888;mso-position-horizontal-relative:text;mso-position-vertical-relative:text" from="153.55pt,251.8pt" to="159.1pt,259.55pt" strokecolor="red" strokeweight=".57pt"/>
              </w:pict>
            </w:r>
            <w:r>
              <w:rPr>
                <w:noProof/>
              </w:rPr>
              <w:pict w14:anchorId="446D26F4">
                <v:line id="_x0000_s4282" style="position:absolute;left:0;text-align:left;flip:x y;z-index:251302912;mso-position-horizontal-relative:text;mso-position-vertical-relative:text" from="159.1pt,259.55pt" to="148.5pt,266.7pt" strokecolor="red" strokeweight=".57pt"/>
              </w:pict>
            </w:r>
            <w:r>
              <w:rPr>
                <w:noProof/>
              </w:rPr>
              <w:pict w14:anchorId="2A7C2DC4">
                <v:line id="_x0000_s4281" style="position:absolute;left:0;text-align:left;flip:x y;z-index:251303936;mso-position-horizontal-relative:text;mso-position-vertical-relative:text" from="148.5pt,266.7pt" to="143.15pt,258.95pt" strokecolor="red" strokeweight=".57pt"/>
              </w:pict>
            </w:r>
            <w:r>
              <w:rPr>
                <w:noProof/>
              </w:rPr>
              <w:pict w14:anchorId="78F48AD9">
                <v:line id="_x0000_s4280" style="position:absolute;left:0;text-align:left;flip:x y;z-index:251304960;mso-position-horizontal-relative:text;mso-position-vertical-relative:text" from="180.3pt,232.45pt" to="196.5pt,221.6pt" strokecolor="red" strokeweight=".57pt"/>
              </w:pict>
            </w:r>
            <w:r>
              <w:rPr>
                <w:noProof/>
              </w:rPr>
              <w:pict w14:anchorId="587F8E15">
                <v:line id="_x0000_s4279" style="position:absolute;left:0;text-align:left;flip:x y;z-index:251305984;mso-position-horizontal-relative:text;mso-position-vertical-relative:text" from="196.5pt,221.6pt" to="201.55pt,229.2pt" strokecolor="red" strokeweight=".57pt"/>
              </w:pict>
            </w:r>
            <w:r>
              <w:rPr>
                <w:noProof/>
              </w:rPr>
              <w:pict w14:anchorId="307AA128">
                <v:line id="_x0000_s4278" style="position:absolute;left:0;text-align:left;flip:x y;z-index:251307008;mso-position-horizontal-relative:text;mso-position-vertical-relative:text" from="201.55pt,229.2pt" to="185.2pt,240.1pt" strokecolor="red" strokeweight=".57pt"/>
              </w:pict>
            </w:r>
            <w:r>
              <w:rPr>
                <w:noProof/>
              </w:rPr>
              <w:pict w14:anchorId="6B855A17">
                <v:line id="_x0000_s4277" style="position:absolute;left:0;text-align:left;flip:x y;z-index:251308032;mso-position-horizontal-relative:text;mso-position-vertical-relative:text" from="185.2pt,240.1pt" to="180.3pt,232.45pt" strokecolor="red" strokeweight=".57pt"/>
              </w:pict>
            </w:r>
            <w:r>
              <w:rPr>
                <w:noProof/>
              </w:rPr>
              <w:pict w14:anchorId="75DE0708">
                <v:line id="_x0000_s4276" style="position:absolute;left:0;text-align:left;flip:x y;z-index:251309056;mso-position-horizontal-relative:text;mso-position-vertical-relative:text" from="294.6pt,167.4pt" to="309.55pt,157.25pt" strokecolor="red" strokeweight=".57pt"/>
              </w:pict>
            </w:r>
            <w:r>
              <w:rPr>
                <w:noProof/>
              </w:rPr>
              <w:pict w14:anchorId="61C0C6A6">
                <v:line id="_x0000_s4275" style="position:absolute;left:0;text-align:left;flip:x y;z-index:251310080;mso-position-horizontal-relative:text;mso-position-vertical-relative:text" from="309.55pt,157.25pt" to="319.7pt,173.05pt" strokecolor="red" strokeweight=".57pt"/>
              </w:pict>
            </w:r>
            <w:r>
              <w:rPr>
                <w:noProof/>
              </w:rPr>
              <w:pict w14:anchorId="3B91BB2D">
                <v:line id="_x0000_s4274" style="position:absolute;left:0;text-align:left;flip:x y;z-index:251311104;mso-position-horizontal-relative:text;mso-position-vertical-relative:text" from="319.7pt,173.05pt" to="318.1pt,174.35pt" strokecolor="red" strokeweight=".57pt"/>
              </w:pict>
            </w:r>
            <w:r>
              <w:rPr>
                <w:noProof/>
              </w:rPr>
              <w:pict w14:anchorId="60C68443">
                <v:line id="_x0000_s4273" style="position:absolute;left:0;text-align:left;flip:x y;z-index:251312128;mso-position-horizontal-relative:text;mso-position-vertical-relative:text" from="318.1pt,174.35pt" to="322.7pt,181.45pt" strokecolor="red" strokeweight=".57pt"/>
              </w:pict>
            </w:r>
            <w:r>
              <w:rPr>
                <w:noProof/>
              </w:rPr>
              <w:pict w14:anchorId="3ACCF327">
                <v:line id="_x0000_s4272" style="position:absolute;left:0;text-align:left;flip:x y;z-index:251313152;mso-position-horizontal-relative:text;mso-position-vertical-relative:text" from="322.7pt,181.45pt" to="324.6pt,180.4pt" strokecolor="red" strokeweight=".57pt"/>
              </w:pict>
            </w:r>
            <w:r>
              <w:rPr>
                <w:noProof/>
              </w:rPr>
              <w:pict w14:anchorId="6398FFD3">
                <v:line id="_x0000_s4271" style="position:absolute;left:0;text-align:left;flip:x y;z-index:251314176;mso-position-horizontal-relative:text;mso-position-vertical-relative:text" from="324.6pt,180.4pt" to="345.4pt,211.4pt" strokecolor="red" strokeweight=".57pt"/>
              </w:pict>
            </w:r>
            <w:r>
              <w:rPr>
                <w:noProof/>
              </w:rPr>
              <w:pict w14:anchorId="7F9B27A0">
                <v:line id="_x0000_s4270" style="position:absolute;left:0;text-align:left;flip:x y;z-index:251315200;mso-position-horizontal-relative:text;mso-position-vertical-relative:text" from="345.4pt,211.4pt" to="343.65pt,212.75pt" strokecolor="red" strokeweight=".57pt"/>
              </w:pict>
            </w:r>
            <w:r>
              <w:rPr>
                <w:noProof/>
              </w:rPr>
              <w:pict w14:anchorId="7E4C2D7E">
                <v:line id="_x0000_s4269" style="position:absolute;left:0;text-align:left;flip:x y;z-index:251316224;mso-position-horizontal-relative:text;mso-position-vertical-relative:text" from="343.65pt,212.75pt" to="348.55pt,219.95pt" strokecolor="red" strokeweight=".57pt"/>
              </w:pict>
            </w:r>
            <w:r>
              <w:rPr>
                <w:noProof/>
              </w:rPr>
              <w:pict w14:anchorId="4B7A2B17">
                <v:line id="_x0000_s4268" style="position:absolute;left:0;text-align:left;flip:x y;z-index:251317248;mso-position-horizontal-relative:text;mso-position-vertical-relative:text" from="348.55pt,219.95pt" to="350.05pt,218.85pt" strokecolor="red" strokeweight=".57pt"/>
              </w:pict>
            </w:r>
            <w:r>
              <w:rPr>
                <w:noProof/>
              </w:rPr>
              <w:pict w14:anchorId="28D3F5FC">
                <v:line id="_x0000_s4267" style="position:absolute;left:0;text-align:left;flip:x y;z-index:251318272;mso-position-horizontal-relative:text;mso-position-vertical-relative:text" from="350.05pt,218.85pt" to="370.65pt,249.65pt" strokecolor="red" strokeweight=".57pt"/>
              </w:pict>
            </w:r>
            <w:r>
              <w:rPr>
                <w:noProof/>
              </w:rPr>
              <w:pict w14:anchorId="66909C36">
                <v:line id="_x0000_s4266" style="position:absolute;left:0;text-align:left;flip:x y;z-index:251319296;mso-position-horizontal-relative:text;mso-position-vertical-relative:text" from="370.65pt,249.65pt" to="369.15pt,250.9pt" strokecolor="red" strokeweight=".57pt"/>
              </w:pict>
            </w:r>
            <w:r>
              <w:rPr>
                <w:noProof/>
              </w:rPr>
              <w:pict w14:anchorId="54C5B163">
                <v:line id="_x0000_s4265" style="position:absolute;left:0;text-align:left;flip:x y;z-index:251320320;mso-position-horizontal-relative:text;mso-position-vertical-relative:text" from="369.15pt,250.9pt" to="373.65pt,258.05pt" strokecolor="red" strokeweight=".57pt"/>
              </w:pict>
            </w:r>
            <w:r>
              <w:rPr>
                <w:noProof/>
              </w:rPr>
              <w:pict w14:anchorId="3F3300C7">
                <v:line id="_x0000_s4264" style="position:absolute;left:0;text-align:left;flip:x y;z-index:251321344;mso-position-horizontal-relative:text;mso-position-vertical-relative:text" from="373.65pt,258.05pt" to="375.4pt,256.85pt" strokecolor="red" strokeweight=".57pt"/>
              </w:pict>
            </w:r>
            <w:r>
              <w:rPr>
                <w:noProof/>
              </w:rPr>
              <w:pict w14:anchorId="22B195A8">
                <v:line id="_x0000_s4263" style="position:absolute;left:0;text-align:left;flip:x y;z-index:251322368;mso-position-horizontal-relative:text;mso-position-vertical-relative:text" from="375.4pt,256.85pt" to="396.25pt,288.2pt" strokecolor="red" strokeweight=".57pt"/>
              </w:pict>
            </w:r>
            <w:r>
              <w:rPr>
                <w:noProof/>
              </w:rPr>
              <w:pict w14:anchorId="11C70CD3">
                <v:line id="_x0000_s4262" style="position:absolute;left:0;text-align:left;flip:x y;z-index:251323392;mso-position-horizontal-relative:text;mso-position-vertical-relative:text" from="396.25pt,288.2pt" to="394.5pt,289.7pt" strokecolor="red" strokeweight=".57pt"/>
              </w:pict>
            </w:r>
            <w:r>
              <w:rPr>
                <w:noProof/>
              </w:rPr>
              <w:pict w14:anchorId="1C43B65F">
                <v:line id="_x0000_s4261" style="position:absolute;left:0;text-align:left;flip:x y;z-index:251324416;mso-position-horizontal-relative:text;mso-position-vertical-relative:text" from="394.5pt,289.7pt" to="399.15pt,296.45pt" strokecolor="red" strokeweight=".57pt"/>
              </w:pict>
            </w:r>
            <w:r>
              <w:rPr>
                <w:noProof/>
              </w:rPr>
              <w:pict w14:anchorId="6CB82B6F">
                <v:line id="_x0000_s4260" style="position:absolute;left:0;text-align:left;flip:x y;z-index:251325440;mso-position-horizontal-relative:text;mso-position-vertical-relative:text" from="399.15pt,296.45pt" to="400.8pt,295.4pt" strokecolor="red" strokeweight=".57pt"/>
              </w:pict>
            </w:r>
            <w:r>
              <w:rPr>
                <w:noProof/>
              </w:rPr>
              <w:pict w14:anchorId="706721C1">
                <v:line id="_x0000_s4259" style="position:absolute;left:0;text-align:left;flip:x y;z-index:251326464;mso-position-horizontal-relative:text;mso-position-vertical-relative:text" from="400.8pt,295.4pt" to="421.35pt,326.2pt" strokecolor="red" strokeweight=".57pt"/>
              </w:pict>
            </w:r>
            <w:r>
              <w:rPr>
                <w:noProof/>
              </w:rPr>
              <w:pict w14:anchorId="3F86E0A0">
                <v:line id="_x0000_s4258" style="position:absolute;left:0;text-align:left;flip:x y;z-index:251327488;mso-position-horizontal-relative:text;mso-position-vertical-relative:text" from="421.35pt,326.2pt" to="419.95pt,327.45pt" strokecolor="red" strokeweight=".57pt"/>
              </w:pict>
            </w:r>
            <w:r>
              <w:rPr>
                <w:noProof/>
              </w:rPr>
              <w:pict w14:anchorId="3464292D">
                <v:line id="_x0000_s4257" style="position:absolute;left:0;text-align:left;flip:x y;z-index:251328512;mso-position-horizontal-relative:text;mso-position-vertical-relative:text" from="419.95pt,327.45pt" to="424.6pt,334.25pt" strokecolor="red" strokeweight=".57pt"/>
              </w:pict>
            </w:r>
            <w:r>
              <w:rPr>
                <w:noProof/>
              </w:rPr>
              <w:pict w14:anchorId="018C6F08">
                <v:line id="_x0000_s4256" style="position:absolute;left:0;text-align:left;flip:x y;z-index:251329536;mso-position-horizontal-relative:text;mso-position-vertical-relative:text" from="424.6pt,334.25pt" to="426.25pt,333.2pt" strokecolor="red" strokeweight=".57pt"/>
              </w:pict>
            </w:r>
            <w:r>
              <w:rPr>
                <w:noProof/>
              </w:rPr>
              <w:pict w14:anchorId="038C248E">
                <v:line id="_x0000_s4255" style="position:absolute;left:0;text-align:left;flip:x y;z-index:251330560;mso-position-horizontal-relative:text;mso-position-vertical-relative:text" from="426.25pt,333.2pt" to="437pt,348.95pt" strokecolor="red" strokeweight=".57pt"/>
              </w:pict>
            </w:r>
            <w:r>
              <w:rPr>
                <w:noProof/>
              </w:rPr>
              <w:pict w14:anchorId="32631A3A">
                <v:line id="_x0000_s4254" style="position:absolute;left:0;text-align:left;flip:x y;z-index:251331584;mso-position-horizontal-relative:text;mso-position-vertical-relative:text" from="437pt,348.95pt" to="421.55pt,359.15pt" strokecolor="red" strokeweight=".57pt"/>
              </w:pict>
            </w:r>
            <w:r>
              <w:rPr>
                <w:noProof/>
              </w:rPr>
              <w:pict w14:anchorId="1EF202B7">
                <v:line id="_x0000_s4253" style="position:absolute;left:0;text-align:left;flip:x y;z-index:251332608;mso-position-horizontal-relative:text;mso-position-vertical-relative:text" from="421.55pt,359.15pt" to="421.1pt,358.15pt" strokecolor="red" strokeweight=".57pt"/>
              </w:pict>
            </w:r>
            <w:r>
              <w:rPr>
                <w:noProof/>
              </w:rPr>
              <w:pict w14:anchorId="455EE04A">
                <v:line id="_x0000_s4252" style="position:absolute;left:0;text-align:left;flip:x y;z-index:251333632;mso-position-horizontal-relative:text;mso-position-vertical-relative:text" from="421.1pt,358.15pt" to="422.25pt,357.3pt" strokecolor="red" strokeweight=".57pt"/>
              </w:pict>
            </w:r>
            <w:r>
              <w:rPr>
                <w:noProof/>
              </w:rPr>
              <w:pict w14:anchorId="63CF42BF">
                <v:line id="_x0000_s4251" style="position:absolute;left:0;text-align:left;flip:x y;z-index:251334656;mso-position-horizontal-relative:text;mso-position-vertical-relative:text" from="422.25pt,357.3pt" to="418.05pt,350.6pt" strokecolor="red" strokeweight=".57pt"/>
              </w:pict>
            </w:r>
            <w:r>
              <w:rPr>
                <w:noProof/>
              </w:rPr>
              <w:pict w14:anchorId="2140830A">
                <v:line id="_x0000_s4250" style="position:absolute;left:0;text-align:left;flip:x y;z-index:251335680;mso-position-horizontal-relative:text;mso-position-vertical-relative:text" from="418.05pt,350.6pt" to="416.35pt,351.7pt" strokecolor="red" strokeweight=".57pt"/>
              </w:pict>
            </w:r>
            <w:r>
              <w:rPr>
                <w:noProof/>
              </w:rPr>
              <w:pict w14:anchorId="42EFCE74">
                <v:line id="_x0000_s4249" style="position:absolute;left:0;text-align:left;flip:x y;z-index:251336704;mso-position-horizontal-relative:text;mso-position-vertical-relative:text" from="416.35pt,351.7pt" to="401.8pt,329.6pt" strokecolor="red" strokeweight=".57pt"/>
              </w:pict>
            </w:r>
            <w:r>
              <w:rPr>
                <w:noProof/>
              </w:rPr>
              <w:pict w14:anchorId="04D01E59">
                <v:line id="_x0000_s4248" style="position:absolute;left:0;text-align:left;flip:x y;z-index:251337728;mso-position-horizontal-relative:text;mso-position-vertical-relative:text" from="401.8pt,329.6pt" to="403.5pt,328.55pt" strokecolor="red" strokeweight=".57pt"/>
              </w:pict>
            </w:r>
            <w:r>
              <w:rPr>
                <w:noProof/>
              </w:rPr>
              <w:pict w14:anchorId="3F28E684">
                <v:line id="_x0000_s4247" style="position:absolute;left:0;text-align:left;flip:x y;z-index:251338752;mso-position-horizontal-relative:text;mso-position-vertical-relative:text" from="403.5pt,328.55pt" to="398.8pt,321.2pt" strokecolor="red" strokeweight=".57pt"/>
              </w:pict>
            </w:r>
            <w:r>
              <w:rPr>
                <w:noProof/>
              </w:rPr>
              <w:pict w14:anchorId="1F2039E9">
                <v:line id="_x0000_s4246" style="position:absolute;left:0;text-align:left;flip:x y;z-index:251339776;mso-position-horizontal-relative:text;mso-position-vertical-relative:text" from="398.8pt,321.2pt" to="397.15pt,322.2pt" strokecolor="red" strokeweight=".57pt"/>
              </w:pict>
            </w:r>
            <w:r>
              <w:rPr>
                <w:noProof/>
              </w:rPr>
              <w:pict w14:anchorId="325A5EF6">
                <v:line id="_x0000_s4245" style="position:absolute;left:0;text-align:left;flip:x y;z-index:251340800;mso-position-horizontal-relative:text;mso-position-vertical-relative:text" from="397.15pt,322.2pt" to="396.75pt,321.15pt" strokecolor="red" strokeweight=".57pt"/>
              </w:pict>
            </w:r>
            <w:r>
              <w:rPr>
                <w:noProof/>
              </w:rPr>
              <w:pict w14:anchorId="4FF9C980">
                <v:line id="_x0000_s4244" style="position:absolute;left:0;text-align:left;flip:x y;z-index:251341824;mso-position-horizontal-relative:text;mso-position-vertical-relative:text" from="396.75pt,321.15pt" to="398pt,320.25pt" strokecolor="red" strokeweight=".57pt"/>
              </w:pict>
            </w:r>
            <w:r>
              <w:rPr>
                <w:noProof/>
              </w:rPr>
              <w:pict w14:anchorId="3CB40DF0">
                <v:line id="_x0000_s4243" style="position:absolute;left:0;text-align:left;flip:x y;z-index:251342848;mso-position-horizontal-relative:text;mso-position-vertical-relative:text" from="398pt,320.25pt" to="393.05pt,312.5pt" strokecolor="red" strokeweight=".57pt"/>
              </w:pict>
            </w:r>
            <w:r>
              <w:rPr>
                <w:noProof/>
              </w:rPr>
              <w:pict w14:anchorId="6287933E">
                <v:line id="_x0000_s4242" style="position:absolute;left:0;text-align:left;flip:x y;z-index:251343872;mso-position-horizontal-relative:text;mso-position-vertical-relative:text" from="393.05pt,312.5pt" to="391.45pt,313.7pt" strokecolor="red" strokeweight=".57pt"/>
              </w:pict>
            </w:r>
            <w:r>
              <w:rPr>
                <w:noProof/>
              </w:rPr>
              <w:pict w14:anchorId="06289050">
                <v:line id="_x0000_s4241" style="position:absolute;left:0;text-align:left;flip:x y;z-index:251344896;mso-position-horizontal-relative:text;mso-position-vertical-relative:text" from="391.45pt,313.7pt" to="376.35pt,291.1pt" strokecolor="red" strokeweight=".57pt"/>
              </w:pict>
            </w:r>
            <w:r>
              <w:rPr>
                <w:noProof/>
              </w:rPr>
              <w:pict w14:anchorId="5D34F7EC">
                <v:line id="_x0000_s4240" style="position:absolute;left:0;text-align:left;flip:x y;z-index:251345920;mso-position-horizontal-relative:text;mso-position-vertical-relative:text" from="376.35pt,291.1pt" to="377.8pt,289.9pt" strokecolor="red" strokeweight=".57pt"/>
              </w:pict>
            </w:r>
            <w:r>
              <w:rPr>
                <w:noProof/>
              </w:rPr>
              <w:pict w14:anchorId="5417EEAD">
                <v:line id="_x0000_s4239" style="position:absolute;left:0;text-align:left;flip:x y;z-index:251346944;mso-position-horizontal-relative:text;mso-position-vertical-relative:text" from="377.8pt,289.9pt" to="372.85pt,282.3pt" strokecolor="red" strokeweight=".57pt"/>
              </w:pict>
            </w:r>
            <w:r>
              <w:rPr>
                <w:noProof/>
              </w:rPr>
              <w:pict w14:anchorId="352C49CD">
                <v:line id="_x0000_s4238" style="position:absolute;left:0;text-align:left;flip:x y;z-index:251347968;mso-position-horizontal-relative:text;mso-position-vertical-relative:text" from="372.85pt,282.3pt" to="370.9pt,283.55pt" strokecolor="red" strokeweight=".57pt"/>
              </w:pict>
            </w:r>
            <w:r>
              <w:rPr>
                <w:noProof/>
              </w:rPr>
              <w:pict w14:anchorId="7F1806F9">
                <v:line id="_x0000_s4237" style="position:absolute;left:0;text-align:left;flip:x y;z-index:251348992;mso-position-horizontal-relative:text;mso-position-vertical-relative:text" from="370.9pt,283.55pt" to="369.9pt,281.75pt" strokecolor="red" strokeweight=".57pt"/>
              </w:pict>
            </w:r>
            <w:r>
              <w:rPr>
                <w:noProof/>
              </w:rPr>
              <w:pict w14:anchorId="57D085ED">
                <v:line id="_x0000_s4236" style="position:absolute;left:0;text-align:left;flip:x y;z-index:251350016;mso-position-horizontal-relative:text;mso-position-vertical-relative:text" from="369.9pt,281.75pt" to="371.6pt,280.75pt" strokecolor="red" strokeweight=".57pt"/>
              </w:pict>
            </w:r>
            <w:r>
              <w:rPr>
                <w:noProof/>
              </w:rPr>
              <w:pict w14:anchorId="75AEBE85">
                <v:line id="_x0000_s4235" style="position:absolute;left:0;text-align:left;flip:x y;z-index:251351040;mso-position-horizontal-relative:text;mso-position-vertical-relative:text" from="371.6pt,280.75pt" to="367.75pt,274.75pt" strokecolor="red" strokeweight=".57pt"/>
              </w:pict>
            </w:r>
            <w:r>
              <w:rPr>
                <w:noProof/>
              </w:rPr>
              <w:pict w14:anchorId="4BCFE3F6">
                <v:line id="_x0000_s4234" style="position:absolute;left:0;text-align:left;flip:x y;z-index:251352064;mso-position-horizontal-relative:text;mso-position-vertical-relative:text" from="367.75pt,274.75pt" to="365.9pt,275.6pt" strokecolor="red" strokeweight=".57pt"/>
              </w:pict>
            </w:r>
            <w:r>
              <w:rPr>
                <w:noProof/>
              </w:rPr>
              <w:pict w14:anchorId="016920B9">
                <v:line id="_x0000_s4233" style="position:absolute;left:0;text-align:left;flip:x y;z-index:251353088;mso-position-horizontal-relative:text;mso-position-vertical-relative:text" from="365.9pt,275.6pt" to="350.3pt,251.7pt" strokecolor="red" strokeweight=".57pt"/>
              </w:pict>
            </w:r>
            <w:r>
              <w:rPr>
                <w:noProof/>
              </w:rPr>
              <w:pict w14:anchorId="39191035">
                <v:line id="_x0000_s4232" style="position:absolute;left:0;text-align:left;flip:x y;z-index:251354112;mso-position-horizontal-relative:text;mso-position-vertical-relative:text" from="350.3pt,251.7pt" to="351.9pt,250.6pt" strokecolor="red" strokeweight=".57pt"/>
              </w:pict>
            </w:r>
            <w:r>
              <w:rPr>
                <w:noProof/>
              </w:rPr>
              <w:pict w14:anchorId="118F812C">
                <v:line id="_x0000_s4231" style="position:absolute;left:0;text-align:left;flip:x y;z-index:251355136;mso-position-horizontal-relative:text;mso-position-vertical-relative:text" from="351.9pt,250.6pt" to="347.45pt,243.95pt" strokecolor="red" strokeweight=".57pt"/>
              </w:pict>
            </w:r>
            <w:r>
              <w:rPr>
                <w:noProof/>
              </w:rPr>
              <w:pict w14:anchorId="495B319A">
                <v:line id="_x0000_s4230" style="position:absolute;left:0;text-align:left;flip:x y;z-index:251356160;mso-position-horizontal-relative:text;mso-position-vertical-relative:text" from="347.45pt,243.95pt" to="345.8pt,245pt" strokecolor="red" strokeweight=".57pt"/>
              </w:pict>
            </w:r>
            <w:r>
              <w:rPr>
                <w:noProof/>
              </w:rPr>
              <w:pict w14:anchorId="4A8AB8C3">
                <v:line id="_x0000_s4229" style="position:absolute;left:0;text-align:left;flip:x y;z-index:251357184;mso-position-horizontal-relative:text;mso-position-vertical-relative:text" from="345.8pt,245pt" to="345.55pt,244.35pt" strokecolor="red" strokeweight=".57pt"/>
              </w:pict>
            </w:r>
            <w:r>
              <w:rPr>
                <w:noProof/>
              </w:rPr>
              <w:pict w14:anchorId="46DEE62F">
                <v:line id="_x0000_s4228" style="position:absolute;left:0;text-align:left;flip:x y;z-index:251358208;mso-position-horizontal-relative:text;mso-position-vertical-relative:text" from="345.55pt,244.35pt" to="346.75pt,243.35pt" strokecolor="red" strokeweight=".57pt"/>
              </w:pict>
            </w:r>
            <w:r>
              <w:rPr>
                <w:noProof/>
              </w:rPr>
              <w:pict w14:anchorId="70316EA4">
                <v:line id="_x0000_s4227" style="position:absolute;left:0;text-align:left;flip:x y;z-index:251359232;mso-position-horizontal-relative:text;mso-position-vertical-relative:text" from="346.75pt,243.35pt" to="342.35pt,236.5pt" strokecolor="red" strokeweight=".57pt"/>
              </w:pict>
            </w:r>
            <w:r>
              <w:rPr>
                <w:noProof/>
              </w:rPr>
              <w:pict w14:anchorId="336E740D">
                <v:line id="_x0000_s4226" style="position:absolute;left:0;text-align:left;flip:x y;z-index:251360256;mso-position-horizontal-relative:text;mso-position-vertical-relative:text" from="342.35pt,236.5pt" to="341pt,237.5pt" strokecolor="red" strokeweight=".57pt"/>
              </w:pict>
            </w:r>
            <w:r>
              <w:rPr>
                <w:noProof/>
              </w:rPr>
              <w:pict w14:anchorId="2F66F4E9">
                <v:line id="_x0000_s4225" style="position:absolute;left:0;text-align:left;flip:x y;z-index:251361280;mso-position-horizontal-relative:text;mso-position-vertical-relative:text" from="341pt,237.5pt" to="325.25pt,213.7pt" strokecolor="red" strokeweight=".57pt"/>
              </w:pict>
            </w:r>
            <w:r>
              <w:rPr>
                <w:noProof/>
              </w:rPr>
              <w:pict w14:anchorId="1BCE4E7C">
                <v:line id="_x0000_s4224" style="position:absolute;left:0;text-align:left;flip:x y;z-index:251362304;mso-position-horizontal-relative:text;mso-position-vertical-relative:text" from="325.25pt,213.7pt" to="326.85pt,212.9pt" strokecolor="red" strokeweight=".57pt"/>
              </w:pict>
            </w:r>
            <w:r>
              <w:rPr>
                <w:noProof/>
              </w:rPr>
              <w:pict w14:anchorId="54A5BB98">
                <v:line id="_x0000_s4223" style="position:absolute;left:0;text-align:left;flip:x y;z-index:251363328;mso-position-horizontal-relative:text;mso-position-vertical-relative:text" from="326.85pt,212.9pt" to="321.9pt,205.5pt" strokecolor="red" strokeweight=".57pt"/>
              </w:pict>
            </w:r>
            <w:r>
              <w:rPr>
                <w:noProof/>
              </w:rPr>
              <w:pict w14:anchorId="751A9A2C">
                <v:line id="_x0000_s4222" style="position:absolute;left:0;text-align:left;flip:x y;z-index:251364352;mso-position-horizontal-relative:text;mso-position-vertical-relative:text" from="321.9pt,205.5pt" to="320.45pt,206.45pt" strokecolor="red" strokeweight=".57pt"/>
              </w:pict>
            </w:r>
            <w:r>
              <w:rPr>
                <w:noProof/>
              </w:rPr>
              <w:pict w14:anchorId="18996FAA">
                <v:line id="_x0000_s4221" style="position:absolute;left:0;text-align:left;flip:x y;z-index:251365376;mso-position-horizontal-relative:text;mso-position-vertical-relative:text" from="320.45pt,206.45pt" to="319.5pt,205.1pt" strokecolor="red" strokeweight=".57pt"/>
              </w:pict>
            </w:r>
            <w:r>
              <w:rPr>
                <w:noProof/>
              </w:rPr>
              <w:pict w14:anchorId="515D92F7">
                <v:line id="_x0000_s4220" style="position:absolute;left:0;text-align:left;flip:x y;z-index:251366400;mso-position-horizontal-relative:text;mso-position-vertical-relative:text" from="319.5pt,205.1pt" to="321.1pt,204.2pt" strokecolor="red" strokeweight=".57pt"/>
              </w:pict>
            </w:r>
            <w:r>
              <w:rPr>
                <w:noProof/>
              </w:rPr>
              <w:pict w14:anchorId="0DDBEF24">
                <v:line id="_x0000_s4219" style="position:absolute;left:0;text-align:left;flip:x y;z-index:251367424;mso-position-horizontal-relative:text;mso-position-vertical-relative:text" from="321.1pt,204.2pt" to="316.6pt,197.5pt" strokecolor="red" strokeweight=".57pt"/>
              </w:pict>
            </w:r>
            <w:r>
              <w:rPr>
                <w:noProof/>
              </w:rPr>
              <w:pict w14:anchorId="4971F0A6">
                <v:line id="_x0000_s4218" style="position:absolute;left:0;text-align:left;flip:x y;z-index:251368448;mso-position-horizontal-relative:text;mso-position-vertical-relative:text" from="316.6pt,197.5pt" to="315.2pt,198.55pt" strokecolor="red" strokeweight=".57pt"/>
              </w:pict>
            </w:r>
            <w:r>
              <w:rPr>
                <w:noProof/>
              </w:rPr>
              <w:pict w14:anchorId="3329EF77">
                <v:line id="_x0000_s4217" style="position:absolute;left:0;text-align:left;flip:x y;z-index:251369472;mso-position-horizontal-relative:text;mso-position-vertical-relative:text" from="315.2pt,198.55pt" to="299.75pt,175.1pt" strokecolor="red" strokeweight=".57pt"/>
              </w:pict>
            </w:r>
            <w:r>
              <w:rPr>
                <w:noProof/>
              </w:rPr>
              <w:pict w14:anchorId="6AD475EE">
                <v:line id="_x0000_s4216" style="position:absolute;left:0;text-align:left;flip:x y;z-index:251370496;mso-position-horizontal-relative:text;mso-position-vertical-relative:text" from="299.75pt,175.1pt" to="301.1pt,174.15pt" strokecolor="red" strokeweight=".57pt"/>
              </w:pict>
            </w:r>
            <w:r>
              <w:rPr>
                <w:noProof/>
              </w:rPr>
              <w:pict w14:anchorId="73BD1329">
                <v:line id="_x0000_s4215" style="position:absolute;left:0;text-align:left;flip:x y;z-index:251371520;mso-position-horizontal-relative:text;mso-position-vertical-relative:text" from="301.1pt,174.15pt" to="296.5pt,167.35pt" strokecolor="red" strokeweight=".57pt"/>
              </w:pict>
            </w:r>
            <w:r>
              <w:rPr>
                <w:noProof/>
              </w:rPr>
              <w:pict w14:anchorId="3794F4B8">
                <v:line id="_x0000_s4214" style="position:absolute;left:0;text-align:left;flip:x y;z-index:251372544;mso-position-horizontal-relative:text;mso-position-vertical-relative:text" from="296.5pt,167.35pt" to="294.9pt,168.25pt" strokecolor="red" strokeweight=".57pt"/>
              </w:pict>
            </w:r>
            <w:r>
              <w:rPr>
                <w:noProof/>
              </w:rPr>
              <w:pict w14:anchorId="687D152D">
                <v:line id="_x0000_s4213" style="position:absolute;left:0;text-align:left;flip:x y;z-index:251373568;mso-position-horizontal-relative:text;mso-position-vertical-relative:text" from="294.9pt,168.25pt" to="294.6pt,167.4pt" strokecolor="red" strokeweight=".57pt"/>
              </w:pict>
            </w:r>
            <w:r>
              <w:rPr>
                <w:noProof/>
              </w:rPr>
              <w:pict w14:anchorId="21A2537D">
                <v:line id="_x0000_s4212" style="position:absolute;left:0;text-align:left;flip:x y;z-index:251374592;mso-position-horizontal-relative:text;mso-position-vertical-relative:text" from="61.75pt,305.2pt" to="81pt,326.2pt" strokeweight=".57pt"/>
              </w:pict>
            </w:r>
            <w:r>
              <w:rPr>
                <w:noProof/>
              </w:rPr>
              <w:pict w14:anchorId="6B69AAB7">
                <v:line id="_x0000_s4211" style="position:absolute;left:0;text-align:left;flip:x y;z-index:251375616;mso-position-horizontal-relative:text;mso-position-vertical-relative:text" from="81pt,326.2pt" to="41.25pt,354.5pt" strokeweight=".57pt"/>
              </w:pict>
            </w:r>
            <w:r>
              <w:rPr>
                <w:noProof/>
              </w:rPr>
              <w:pict w14:anchorId="4FC7132F">
                <v:line id="_x0000_s4210" style="position:absolute;left:0;text-align:left;flip:x y;z-index:251376640;mso-position-horizontal-relative:text;mso-position-vertical-relative:text" from="41.25pt,354.5pt" to="24.25pt,330.55pt" strokeweight=".57pt"/>
              </w:pict>
            </w:r>
            <w:r>
              <w:rPr>
                <w:noProof/>
              </w:rPr>
              <w:pict w14:anchorId="2337D0B6">
                <v:line id="_x0000_s4209" style="position:absolute;left:0;text-align:left;flip:x y;z-index:251377664;mso-position-horizontal-relative:text;mso-position-vertical-relative:text" from="24.25pt,330.55pt" to="61.75pt,305.2pt" strokeweight=".57pt"/>
              </w:pict>
            </w:r>
            <w:r>
              <w:rPr>
                <w:noProof/>
              </w:rPr>
              <w:pict w14:anchorId="2F4E9967">
                <v:line id="_x0000_s4208" style="position:absolute;left:0;text-align:left;flip:x y;z-index:251378688;mso-position-horizontal-relative:text;mso-position-vertical-relative:text" from="227.9pt,441.65pt" to="252.4pt,434.55pt" strokeweight=".57pt"/>
              </w:pict>
            </w:r>
            <w:r>
              <w:rPr>
                <w:noProof/>
              </w:rPr>
              <w:pict w14:anchorId="755FE29A">
                <v:line id="_x0000_s4207" style="position:absolute;left:0;text-align:left;flip:x y;z-index:251379712;mso-position-horizontal-relative:text;mso-position-vertical-relative:text" from="252.4pt,434.55pt" to="245.7pt,415.2pt" strokeweight=".57pt"/>
              </w:pict>
            </w:r>
            <w:r>
              <w:rPr>
                <w:noProof/>
              </w:rPr>
              <w:pict w14:anchorId="7A851425">
                <v:line id="_x0000_s4206" style="position:absolute;left:0;text-align:left;flip:x y;z-index:251380736;mso-position-horizontal-relative:text;mso-position-vertical-relative:text" from="245.7pt,415.2pt" to="247.6pt,414.9pt" strokeweight=".57pt"/>
              </w:pict>
            </w:r>
            <w:r>
              <w:rPr>
                <w:noProof/>
              </w:rPr>
              <w:pict w14:anchorId="5E62C65A">
                <v:line id="_x0000_s4205" style="position:absolute;left:0;text-align:left;flip:x y;z-index:251381760;mso-position-horizontal-relative:text;mso-position-vertical-relative:text" from="247.6pt,414.9pt" to="246.5pt,410.6pt" strokeweight=".57pt"/>
              </w:pict>
            </w:r>
            <w:r>
              <w:rPr>
                <w:noProof/>
              </w:rPr>
              <w:pict w14:anchorId="0E604EBA">
                <v:line id="_x0000_s4204" style="position:absolute;left:0;text-align:left;flip:x y;z-index:251382784;mso-position-horizontal-relative:text;mso-position-vertical-relative:text" from="246.5pt,410.6pt" to="262.9pt,406.65pt" strokeweight=".57pt"/>
              </w:pict>
            </w:r>
            <w:r>
              <w:rPr>
                <w:noProof/>
              </w:rPr>
              <w:pict w14:anchorId="1FB8FBDB">
                <v:line id="_x0000_s4203" style="position:absolute;left:0;text-align:left;flip:x y;z-index:251383808;mso-position-horizontal-relative:text;mso-position-vertical-relative:text" from="262.9pt,406.65pt" to="266.45pt,422.4pt" strokeweight=".57pt"/>
              </w:pict>
            </w:r>
            <w:r>
              <w:rPr>
                <w:noProof/>
              </w:rPr>
              <w:pict w14:anchorId="16A2C293">
                <v:line id="_x0000_s4202" style="position:absolute;left:0;text-align:left;flip:x y;z-index:251384832;mso-position-horizontal-relative:text;mso-position-vertical-relative:text" from="266.45pt,422.4pt" to="276.3pt,469.75pt" strokeweight=".57pt"/>
              </w:pict>
            </w:r>
            <w:r>
              <w:rPr>
                <w:noProof/>
              </w:rPr>
              <w:pict w14:anchorId="7D0F35D9">
                <v:line id="_x0000_s4201" style="position:absolute;left:0;text-align:left;flip:x y;z-index:251385856;mso-position-horizontal-relative:text;mso-position-vertical-relative:text" from="276.3pt,469.75pt" to="239.2pt,477.25pt" strokeweight=".57pt"/>
              </w:pict>
            </w:r>
            <w:r>
              <w:rPr>
                <w:noProof/>
              </w:rPr>
              <w:pict w14:anchorId="4B91CBBA">
                <v:line id="_x0000_s4200" style="position:absolute;left:0;text-align:left;flip:x y;z-index:251386880;mso-position-horizontal-relative:text;mso-position-vertical-relative:text" from="239.2pt,477.25pt" to="231.7pt,452.85pt" strokeweight=".57pt"/>
              </w:pict>
            </w:r>
            <w:r>
              <w:rPr>
                <w:noProof/>
              </w:rPr>
              <w:pict w14:anchorId="33418F30">
                <v:line id="_x0000_s4199" style="position:absolute;left:0;text-align:left;flip:x y;z-index:251387904;mso-position-horizontal-relative:text;mso-position-vertical-relative:text" from="231.7pt,452.85pt" to="230.8pt,453.3pt" strokeweight=".57pt"/>
              </w:pict>
            </w:r>
            <w:r>
              <w:rPr>
                <w:noProof/>
              </w:rPr>
              <w:pict w14:anchorId="751EFE80">
                <v:line id="_x0000_s4198" style="position:absolute;left:0;text-align:left;flip:x y;z-index:251388928;mso-position-horizontal-relative:text;mso-position-vertical-relative:text" from="230.8pt,453.3pt" to="227.9pt,441.65pt" strokeweight=".57pt"/>
              </w:pict>
            </w:r>
            <w:r>
              <w:rPr>
                <w:noProof/>
              </w:rPr>
              <w:pict w14:anchorId="41165B14">
                <v:line id="_x0000_s4197" style="position:absolute;left:0;text-align:left;flip:x y;z-index:251389952;mso-position-horizontal-relative:text;mso-position-vertical-relative:text" from="262.9pt,406.65pt" to="279.5pt,404.6pt" strokeweight=".57pt"/>
              </w:pict>
            </w:r>
            <w:r>
              <w:rPr>
                <w:noProof/>
              </w:rPr>
              <w:pict w14:anchorId="11B0DB5F">
                <v:line id="_x0000_s4196" style="position:absolute;left:0;text-align:left;flip:x y;z-index:251390976;mso-position-horizontal-relative:text;mso-position-vertical-relative:text" from="279.5pt,404.6pt" to="296.25pt,402.75pt" strokeweight=".57pt"/>
              </w:pict>
            </w:r>
            <w:r>
              <w:rPr>
                <w:noProof/>
              </w:rPr>
              <w:pict w14:anchorId="48DC7B77">
                <v:line id="_x0000_s4195" style="position:absolute;left:0;text-align:left;flip:x y;z-index:251392000;mso-position-horizontal-relative:text;mso-position-vertical-relative:text" from="296.25pt,402.75pt" to="302.45pt,402.15pt" strokeweight=".57pt"/>
              </w:pict>
            </w:r>
            <w:r>
              <w:rPr>
                <w:noProof/>
              </w:rPr>
              <w:pict w14:anchorId="4D7967A9">
                <v:line id="_x0000_s4194" style="position:absolute;left:0;text-align:left;flip:x y;z-index:251393024;mso-position-horizontal-relative:text;mso-position-vertical-relative:text" from="302.45pt,402.15pt" to="306.35pt,426.8pt" strokeweight=".57pt"/>
              </w:pict>
            </w:r>
            <w:r>
              <w:rPr>
                <w:noProof/>
              </w:rPr>
              <w:pict w14:anchorId="458A99A8">
                <v:line id="_x0000_s4193" style="position:absolute;left:0;text-align:left;flip:x y;z-index:251394048;mso-position-horizontal-relative:text;mso-position-vertical-relative:text" from="306.35pt,426.8pt" to="310.5pt,453.45pt" strokeweight=".57pt"/>
              </w:pict>
            </w:r>
            <w:r>
              <w:rPr>
                <w:noProof/>
              </w:rPr>
              <w:pict w14:anchorId="7135A502">
                <v:line id="_x0000_s4192" style="position:absolute;left:0;text-align:left;flip:x y;z-index:251395072;mso-position-horizontal-relative:text;mso-position-vertical-relative:text" from="310.5pt,453.45pt" to="310.05pt,454.35pt" strokeweight=".57pt"/>
              </w:pict>
            </w:r>
            <w:r>
              <w:rPr>
                <w:noProof/>
              </w:rPr>
              <w:pict w14:anchorId="32083BE8">
                <v:line id="_x0000_s4191" style="position:absolute;left:0;text-align:left;flip:x y;z-index:251396096;mso-position-horizontal-relative:text;mso-position-vertical-relative:text" from="310.05pt,454.35pt" to="311.7pt,463.6pt" strokeweight=".57pt"/>
              </w:pict>
            </w:r>
            <w:r>
              <w:rPr>
                <w:noProof/>
              </w:rPr>
              <w:pict w14:anchorId="00EF08A1">
                <v:line id="_x0000_s4190" style="position:absolute;left:0;text-align:left;flip:x y;z-index:251397120;mso-position-horizontal-relative:text;mso-position-vertical-relative:text" from="311.7pt,463.6pt" to="276.3pt,469.75pt" strokeweight=".57pt"/>
              </w:pict>
            </w:r>
            <w:r>
              <w:rPr>
                <w:noProof/>
              </w:rPr>
              <w:pict w14:anchorId="6D2AB7B1">
                <v:line id="_x0000_s4189" style="position:absolute;left:0;text-align:left;flip:x y;z-index:251398144;mso-position-horizontal-relative:text;mso-position-vertical-relative:text" from="276.3pt,469.75pt" to="266.45pt,422.4pt" strokeweight=".57pt"/>
              </w:pict>
            </w:r>
            <w:r>
              <w:rPr>
                <w:noProof/>
              </w:rPr>
              <w:pict w14:anchorId="1AD5EBC7">
                <v:line id="_x0000_s4188" style="position:absolute;left:0;text-align:left;flip:x y;z-index:251399168;mso-position-horizontal-relative:text;mso-position-vertical-relative:text" from="266.45pt,422.4pt" to="262.9pt,406.65pt" strokeweight=".57pt"/>
              </w:pict>
            </w:r>
            <w:r>
              <w:rPr>
                <w:noProof/>
              </w:rPr>
              <w:pict w14:anchorId="1BC2F4A8">
                <v:line id="_x0000_s4187" style="position:absolute;left:0;text-align:left;flip:x y;z-index:251400192;mso-position-horizontal-relative:text;mso-position-vertical-relative:text" from="374.85pt,405.95pt" to="417.5pt,404.05pt" strokeweight=".57pt"/>
              </w:pict>
            </w:r>
            <w:r>
              <w:rPr>
                <w:noProof/>
              </w:rPr>
              <w:pict w14:anchorId="21308FD3">
                <v:line id="_x0000_s4186" style="position:absolute;left:0;text-align:left;flip:x y;z-index:251401216;mso-position-horizontal-relative:text;mso-position-vertical-relative:text" from="417.5pt,404.05pt" to="421.55pt,439.55pt" strokeweight=".57pt"/>
              </w:pict>
            </w:r>
            <w:r>
              <w:rPr>
                <w:noProof/>
              </w:rPr>
              <w:pict w14:anchorId="5F0A4D5E">
                <v:line id="_x0000_s4185" style="position:absolute;left:0;text-align:left;flip:x y;z-index:251402240;mso-position-horizontal-relative:text;mso-position-vertical-relative:text" from="421.55pt,439.55pt" to="418pt,443.25pt" strokeweight=".57pt"/>
              </w:pict>
            </w:r>
            <w:r>
              <w:rPr>
                <w:noProof/>
              </w:rPr>
              <w:pict w14:anchorId="29470670">
                <v:line id="_x0000_s4184" style="position:absolute;left:0;text-align:left;flip:x y;z-index:251403264;mso-position-horizontal-relative:text;mso-position-vertical-relative:text" from="418pt,443.25pt" to="413.8pt,445.55pt" strokeweight=".57pt"/>
              </w:pict>
            </w:r>
            <w:r>
              <w:rPr>
                <w:noProof/>
              </w:rPr>
              <w:pict w14:anchorId="24CEB0C2">
                <v:line id="_x0000_s4183" style="position:absolute;left:0;text-align:left;flip:x y;z-index:251404288;mso-position-horizontal-relative:text;mso-position-vertical-relative:text" from="413.8pt,445.55pt" to="380.45pt,451.35pt" strokeweight=".57pt"/>
              </w:pict>
            </w:r>
            <w:r>
              <w:rPr>
                <w:noProof/>
              </w:rPr>
              <w:pict w14:anchorId="285FD38D">
                <v:line id="_x0000_s4182" style="position:absolute;left:0;text-align:left;flip:x y;z-index:251405312;mso-position-horizontal-relative:text;mso-position-vertical-relative:text" from="380.45pt,451.35pt" to="379.4pt,450.25pt" strokeweight=".57pt"/>
              </w:pict>
            </w:r>
            <w:r>
              <w:rPr>
                <w:noProof/>
              </w:rPr>
              <w:pict w14:anchorId="7F43903A">
                <v:line id="_x0000_s4181" style="position:absolute;left:0;text-align:left;flip:x y;z-index:251406336;mso-position-horizontal-relative:text;mso-position-vertical-relative:text" from="379.4pt,450.25pt" to="374.95pt,406.55pt" strokeweight=".57pt"/>
              </w:pict>
            </w:r>
            <w:r>
              <w:rPr>
                <w:noProof/>
              </w:rPr>
              <w:pict w14:anchorId="5E00F043">
                <v:line id="_x0000_s4180" style="position:absolute;left:0;text-align:left;flip:x y;z-index:251407360;mso-position-horizontal-relative:text;mso-position-vertical-relative:text" from="374.95pt,406.55pt" to="374.85pt,405.95pt" strokeweight=".57pt"/>
              </w:pict>
            </w:r>
            <w:r>
              <w:rPr>
                <w:noProof/>
              </w:rPr>
              <w:pict w14:anchorId="650E2975">
                <v:line id="_x0000_s4179" style="position:absolute;left:0;text-align:left;flip:x y;z-index:251408384;mso-position-horizontal-relative:text;mso-position-vertical-relative:text" from="163.95pt,235.4pt" to="213.7pt,202.6pt" strokeweight=".57pt"/>
              </w:pict>
            </w:r>
            <w:r>
              <w:rPr>
                <w:noProof/>
              </w:rPr>
              <w:pict w14:anchorId="6B5955A7">
                <v:line id="_x0000_s4178" style="position:absolute;left:0;text-align:left;flip:x y;z-index:251409408;mso-position-horizontal-relative:text;mso-position-vertical-relative:text" from="213.7pt,202.6pt" to="220.6pt,197.1pt" strokeweight=".57pt"/>
              </w:pict>
            </w:r>
            <w:r>
              <w:rPr>
                <w:noProof/>
              </w:rPr>
              <w:pict w14:anchorId="5D37D3F0">
                <v:line id="_x0000_s4177" style="position:absolute;left:0;text-align:left;flip:x y;z-index:251410432;mso-position-horizontal-relative:text;mso-position-vertical-relative:text" from="220.6pt,197.1pt" to="237.35pt,220.6pt" strokeweight=".57pt"/>
              </w:pict>
            </w:r>
            <w:r>
              <w:rPr>
                <w:noProof/>
              </w:rPr>
              <w:pict w14:anchorId="41CA8A29">
                <v:line id="_x0000_s4176" style="position:absolute;left:0;text-align:left;flip:x y;z-index:251411456;mso-position-horizontal-relative:text;mso-position-vertical-relative:text" from="237.35pt,220.6pt" to="230.45pt,225.35pt" strokeweight=".57pt"/>
              </w:pict>
            </w:r>
            <w:r>
              <w:rPr>
                <w:noProof/>
              </w:rPr>
              <w:pict w14:anchorId="122316EC">
                <v:line id="_x0000_s4175" style="position:absolute;left:0;text-align:left;flip:x y;z-index:251412480;mso-position-horizontal-relative:text;mso-position-vertical-relative:text" from="230.45pt,225.35pt" to="218.7pt,233.25pt" strokeweight=".57pt"/>
              </w:pict>
            </w:r>
            <w:r>
              <w:rPr>
                <w:noProof/>
              </w:rPr>
              <w:pict w14:anchorId="67330EE9">
                <v:line id="_x0000_s4174" style="position:absolute;left:0;text-align:left;flip:x y;z-index:251413504;mso-position-horizontal-relative:text;mso-position-vertical-relative:text" from="218.7pt,233.25pt" to="210.85pt,238.6pt" strokeweight=".57pt"/>
              </w:pict>
            </w:r>
            <w:r>
              <w:rPr>
                <w:noProof/>
              </w:rPr>
              <w:pict w14:anchorId="2CCFDCCF">
                <v:line id="_x0000_s4173" style="position:absolute;left:0;text-align:left;flip:x y;z-index:251414528;mso-position-horizontal-relative:text;mso-position-vertical-relative:text" from="210.85pt,238.6pt" to="187.05pt,254.75pt" strokeweight=".57pt"/>
              </w:pict>
            </w:r>
            <w:r>
              <w:rPr>
                <w:noProof/>
              </w:rPr>
              <w:pict w14:anchorId="3D56B4B6">
                <v:line id="_x0000_s4172" style="position:absolute;left:0;text-align:left;flip:x y;z-index:251415552;mso-position-horizontal-relative:text;mso-position-vertical-relative:text" from="187.05pt,254.75pt" to="180.45pt,259.1pt" strokeweight=".57pt"/>
              </w:pict>
            </w:r>
            <w:r>
              <w:rPr>
                <w:noProof/>
              </w:rPr>
              <w:pict w14:anchorId="425F76D8">
                <v:line id="_x0000_s4171" style="position:absolute;left:0;text-align:left;flip:x y;z-index:251416576;mso-position-horizontal-relative:text;mso-position-vertical-relative:text" from="180.45pt,259.1pt" to="163.95pt,235.4pt" strokeweight=".57pt"/>
              </w:pict>
            </w:r>
            <w:r>
              <w:rPr>
                <w:noProof/>
              </w:rPr>
              <w:pict w14:anchorId="635F164E">
                <v:line id="_x0000_s4170" style="position:absolute;left:0;text-align:left;flip:x y;z-index:251417600;mso-position-horizontal-relative:text;mso-position-vertical-relative:text" from="140.15pt,353pt" to="185.85pt,321.1pt" strokeweight=".57pt"/>
              </w:pict>
            </w:r>
            <w:r>
              <w:rPr>
                <w:noProof/>
              </w:rPr>
              <w:pict w14:anchorId="51E7A65F">
                <v:line id="_x0000_s4169" style="position:absolute;left:0;text-align:left;flip:x y;z-index:251418624;mso-position-horizontal-relative:text;mso-position-vertical-relative:text" from="185.85pt,321.1pt" to="209.35pt,352.25pt" strokeweight=".57pt"/>
              </w:pict>
            </w:r>
            <w:r>
              <w:rPr>
                <w:noProof/>
              </w:rPr>
              <w:pict w14:anchorId="3EE663E7">
                <v:line id="_x0000_s4168" style="position:absolute;left:0;text-align:left;flip:x y;z-index:251419648;mso-position-horizontal-relative:text;mso-position-vertical-relative:text" from="209.35pt,352.25pt" to="201.55pt,357.3pt" strokeweight=".57pt"/>
              </w:pict>
            </w:r>
            <w:r>
              <w:rPr>
                <w:noProof/>
              </w:rPr>
              <w:pict w14:anchorId="27936325">
                <v:line id="_x0000_s4167" style="position:absolute;left:0;text-align:left;flip:x y;z-index:251420672;mso-position-horizontal-relative:text;mso-position-vertical-relative:text" from="201.55pt,357.3pt" to="218pt,379.35pt" strokeweight=".57pt"/>
              </w:pict>
            </w:r>
            <w:r>
              <w:rPr>
                <w:noProof/>
              </w:rPr>
              <w:pict w14:anchorId="5C4F4E31">
                <v:line id="_x0000_s4166" style="position:absolute;left:0;text-align:left;flip:x y;z-index:251421696;mso-position-horizontal-relative:text;mso-position-vertical-relative:text" from="218pt,379.35pt" to="181pt,390.9pt" strokeweight=".57pt"/>
              </w:pict>
            </w:r>
            <w:r>
              <w:rPr>
                <w:noProof/>
              </w:rPr>
              <w:pict w14:anchorId="6977A024">
                <v:line id="_x0000_s4165" style="position:absolute;left:0;text-align:left;flip:x y;z-index:251422720;mso-position-horizontal-relative:text;mso-position-vertical-relative:text" from="181pt,390.9pt" to="160.4pt,370.6pt" strokeweight=".57pt"/>
              </w:pict>
            </w:r>
            <w:r>
              <w:rPr>
                <w:noProof/>
              </w:rPr>
              <w:pict w14:anchorId="2D4765F6">
                <v:line id="_x0000_s4164" style="position:absolute;left:0;text-align:left;flip:x y;z-index:251423744;mso-position-horizontal-relative:text;mso-position-vertical-relative:text" from="160.4pt,370.6pt" to="140.15pt,353pt" strokeweight=".57pt"/>
              </w:pict>
            </w:r>
            <w:r>
              <w:rPr>
                <w:noProof/>
              </w:rPr>
              <w:pict w14:anchorId="271F62E3">
                <v:line id="_x0000_s4163" style="position:absolute;left:0;text-align:left;flip:x y;z-index:251424768;mso-position-horizontal-relative:text;mso-position-vertical-relative:text" from="288.05pt,257.9pt" to="306.75pt,245.35pt" strokeweight=".57pt"/>
              </w:pict>
            </w:r>
            <w:r>
              <w:rPr>
                <w:noProof/>
              </w:rPr>
              <w:pict w14:anchorId="7A21741B">
                <v:line id="_x0000_s4162" style="position:absolute;left:0;text-align:left;flip:x y;z-index:251425792;mso-position-horizontal-relative:text;mso-position-vertical-relative:text" from="306.75pt,245.35pt" to="319.25pt,237.2pt" strokeweight=".57pt"/>
              </w:pict>
            </w:r>
            <w:r>
              <w:rPr>
                <w:noProof/>
              </w:rPr>
              <w:pict w14:anchorId="7070213F">
                <v:line id="_x0000_s4161" style="position:absolute;left:0;text-align:left;flip:x y;z-index:251426816;mso-position-horizontal-relative:text;mso-position-vertical-relative:text" from="319.25pt,237.2pt" to="339.35pt,267.35pt" strokeweight=".57pt"/>
              </w:pict>
            </w:r>
            <w:r>
              <w:rPr>
                <w:noProof/>
              </w:rPr>
              <w:pict w14:anchorId="18B86E64">
                <v:line id="_x0000_s4160" style="position:absolute;left:0;text-align:left;flip:x y;z-index:251427840;mso-position-horizontal-relative:text;mso-position-vertical-relative:text" from="339.35pt,267.35pt" to="326.55pt,275.9pt" strokeweight=".57pt"/>
              </w:pict>
            </w:r>
            <w:r>
              <w:rPr>
                <w:noProof/>
              </w:rPr>
              <w:pict w14:anchorId="766FB995">
                <v:line id="_x0000_s4159" style="position:absolute;left:0;text-align:left;flip:x y;z-index:251428864;mso-position-horizontal-relative:text;mso-position-vertical-relative:text" from="326.55pt,275.9pt" to="310.7pt,286.15pt" strokeweight=".57pt"/>
              </w:pict>
            </w:r>
            <w:r>
              <w:rPr>
                <w:noProof/>
              </w:rPr>
              <w:pict w14:anchorId="372F7F5E">
                <v:line id="_x0000_s4158" style="position:absolute;left:0;text-align:left;flip:x y;z-index:251429888;mso-position-horizontal-relative:text;mso-position-vertical-relative:text" from="310.7pt,286.15pt" to="303.5pt,275.1pt" strokeweight=".57pt"/>
              </w:pict>
            </w:r>
            <w:r>
              <w:rPr>
                <w:noProof/>
              </w:rPr>
              <w:pict w14:anchorId="343604E7">
                <v:line id="_x0000_s4157" style="position:absolute;left:0;text-align:left;flip:x y;z-index:251430912;mso-position-horizontal-relative:text;mso-position-vertical-relative:text" from="303.5pt,275.1pt" to="298.15pt,272.9pt" strokeweight=".57pt"/>
              </w:pict>
            </w:r>
            <w:r>
              <w:rPr>
                <w:noProof/>
              </w:rPr>
              <w:pict w14:anchorId="1766DDE6">
                <v:line id="_x0000_s4156" style="position:absolute;left:0;text-align:left;flip:x y;z-index:251431936;mso-position-horizontal-relative:text;mso-position-vertical-relative:text" from="298.15pt,272.9pt" to="288.05pt,257.9pt" strokeweight=".57pt"/>
              </w:pict>
            </w:r>
            <w:r>
              <w:rPr>
                <w:noProof/>
              </w:rPr>
              <w:pict w14:anchorId="605B7B12">
                <v:line id="_x0000_s4155" style="position:absolute;left:0;text-align:left;flip:x y;z-index:251432960;mso-position-horizontal-relative:text;mso-position-vertical-relative:text" from="262.65pt,307.55pt" to="280.6pt,295.7pt" strokeweight=".57pt"/>
              </w:pict>
            </w:r>
            <w:r>
              <w:rPr>
                <w:noProof/>
              </w:rPr>
              <w:pict w14:anchorId="308D5C6C">
                <v:line id="_x0000_s4154" style="position:absolute;left:0;text-align:left;flip:x y;z-index:251433984;mso-position-horizontal-relative:text;mso-position-vertical-relative:text" from="280.6pt,295.7pt" to="265.4pt,273.15pt" strokeweight=".57pt"/>
              </w:pict>
            </w:r>
            <w:r>
              <w:rPr>
                <w:noProof/>
              </w:rPr>
              <w:pict w14:anchorId="3A1F70E1">
                <v:line id="_x0000_s4153" style="position:absolute;left:0;text-align:left;flip:x y;z-index:251435008;mso-position-horizontal-relative:text;mso-position-vertical-relative:text" from="265.4pt,273.15pt" to="288.05pt,257.9pt" strokeweight=".57pt"/>
              </w:pict>
            </w:r>
            <w:r>
              <w:rPr>
                <w:noProof/>
              </w:rPr>
              <w:pict w14:anchorId="633A32D1">
                <v:line id="_x0000_s4152" style="position:absolute;left:0;text-align:left;flip:x y;z-index:251436032;mso-position-horizontal-relative:text;mso-position-vertical-relative:text" from="288.05pt,257.9pt" to="298.15pt,272.9pt" strokeweight=".57pt"/>
              </w:pict>
            </w:r>
            <w:r>
              <w:rPr>
                <w:noProof/>
              </w:rPr>
              <w:pict w14:anchorId="4ABC55EA">
                <v:line id="_x0000_s4151" style="position:absolute;left:0;text-align:left;flip:x y;z-index:251437056;mso-position-horizontal-relative:text;mso-position-vertical-relative:text" from="298.15pt,272.9pt" to="303.5pt,275.1pt" strokeweight=".57pt"/>
              </w:pict>
            </w:r>
            <w:r>
              <w:rPr>
                <w:noProof/>
              </w:rPr>
              <w:pict w14:anchorId="3638D19E">
                <v:line id="_x0000_s4150" style="position:absolute;left:0;text-align:left;flip:x y;z-index:251438080;mso-position-horizontal-relative:text;mso-position-vertical-relative:text" from="303.5pt,275.1pt" to="310.7pt,286.15pt" strokeweight=".57pt"/>
              </w:pict>
            </w:r>
            <w:r>
              <w:rPr>
                <w:noProof/>
              </w:rPr>
              <w:pict w14:anchorId="3CCE6B8C">
                <v:line id="_x0000_s4149" style="position:absolute;left:0;text-align:left;flip:x y;z-index:251439104;mso-position-horizontal-relative:text;mso-position-vertical-relative:text" from="310.7pt,286.15pt" to="267.1pt,314.45pt" strokeweight=".57pt"/>
              </w:pict>
            </w:r>
            <w:r>
              <w:rPr>
                <w:noProof/>
              </w:rPr>
              <w:pict w14:anchorId="5600A8D5">
                <v:line id="_x0000_s4148" style="position:absolute;left:0;text-align:left;flip:x y;z-index:251440128;mso-position-horizontal-relative:text;mso-position-vertical-relative:text" from="267.1pt,314.45pt" to="262.65pt,307.55pt" strokeweight=".57pt"/>
              </w:pict>
            </w:r>
            <w:r>
              <w:rPr>
                <w:noProof/>
              </w:rPr>
              <w:pict w14:anchorId="7259DE73">
                <v:line id="_x0000_s4147" style="position:absolute;left:0;text-align:left;flip:x y;z-index:251441152;mso-position-horizontal-relative:text;mso-position-vertical-relative:text" from="99.4pt,279.7pt" to="130.6pt,258.45pt" strokeweight=".57pt"/>
              </w:pict>
            </w:r>
            <w:r>
              <w:rPr>
                <w:noProof/>
              </w:rPr>
              <w:pict w14:anchorId="7CB7D144">
                <v:line id="_x0000_s4146" style="position:absolute;left:0;text-align:left;flip:x y;z-index:251442176;mso-position-horizontal-relative:text;mso-position-vertical-relative:text" from="130.6pt,258.45pt" to="148.6pt,289.35pt" strokeweight=".57pt"/>
              </w:pict>
            </w:r>
            <w:r>
              <w:rPr>
                <w:noProof/>
              </w:rPr>
              <w:pict w14:anchorId="32E428B2">
                <v:line id="_x0000_s4145" style="position:absolute;left:0;text-align:left;flip:x y;z-index:251443200;mso-position-horizontal-relative:text;mso-position-vertical-relative:text" from="148.6pt,289.35pt" to="136.55pt,300.45pt" strokeweight=".57pt"/>
              </w:pict>
            </w:r>
            <w:r>
              <w:rPr>
                <w:noProof/>
              </w:rPr>
              <w:pict w14:anchorId="75FA0C67">
                <v:line id="_x0000_s4144" style="position:absolute;left:0;text-align:left;flip:x y;z-index:251444224;mso-position-horizontal-relative:text;mso-position-vertical-relative:text" from="136.55pt,300.45pt" to="138.7pt,303.95pt" strokeweight=".57pt"/>
              </w:pict>
            </w:r>
            <w:r>
              <w:rPr>
                <w:noProof/>
              </w:rPr>
              <w:pict w14:anchorId="14BAC029">
                <v:line id="_x0000_s4143" style="position:absolute;left:0;text-align:left;flip:x y;z-index:251445248;mso-position-horizontal-relative:text;mso-position-vertical-relative:text" from="138.7pt,303.95pt" to="146.15pt,317.3pt" strokeweight=".57pt"/>
              </w:pict>
            </w:r>
            <w:r>
              <w:rPr>
                <w:noProof/>
              </w:rPr>
              <w:pict w14:anchorId="5B6A985E">
                <v:line id="_x0000_s4142" style="position:absolute;left:0;text-align:left;flip:x y;z-index:251446272;mso-position-horizontal-relative:text;mso-position-vertical-relative:text" from="146.15pt,317.3pt" to="134.1pt,325.35pt" strokeweight=".57pt"/>
              </w:pict>
            </w:r>
            <w:r>
              <w:rPr>
                <w:noProof/>
              </w:rPr>
              <w:pict w14:anchorId="23644630">
                <v:line id="_x0000_s4141" style="position:absolute;left:0;text-align:left;flip:x y;z-index:251447296;mso-position-horizontal-relative:text;mso-position-vertical-relative:text" from="134.1pt,325.35pt" to="125.2pt,318.25pt" strokeweight=".57pt"/>
              </w:pict>
            </w:r>
            <w:r>
              <w:rPr>
                <w:noProof/>
              </w:rPr>
              <w:pict w14:anchorId="58E55276">
                <v:line id="_x0000_s4140" style="position:absolute;left:0;text-align:left;flip:x y;z-index:251448320;mso-position-horizontal-relative:text;mso-position-vertical-relative:text" from="125.2pt,318.25pt" to="120.45pt,311.45pt" strokeweight=".57pt"/>
              </w:pict>
            </w:r>
            <w:r>
              <w:rPr>
                <w:noProof/>
              </w:rPr>
              <w:pict w14:anchorId="70996D74">
                <v:line id="_x0000_s4139" style="position:absolute;left:0;text-align:left;flip:x y;z-index:251449344;mso-position-horizontal-relative:text;mso-position-vertical-relative:text" from="120.45pt,311.45pt" to="99.4pt,279.7pt" strokeweight=".57pt"/>
              </w:pict>
            </w:r>
            <w:r>
              <w:rPr>
                <w:noProof/>
              </w:rPr>
              <w:pict w14:anchorId="4908ED42">
                <v:line id="_x0000_s4138" style="position:absolute;left:0;text-align:left;flip:x y;z-index:251450368;mso-position-horizontal-relative:text;mso-position-vertical-relative:text" from="81.75pt,325.65pt" to="82.15pt,326.2pt" strokeweight=".57pt"/>
              </w:pict>
            </w:r>
            <w:r>
              <w:rPr>
                <w:noProof/>
              </w:rPr>
              <w:pict w14:anchorId="7682C907">
                <v:line id="_x0000_s4137" style="position:absolute;left:0;text-align:left;flip:x y;z-index:251451392;mso-position-horizontal-relative:text;mso-position-vertical-relative:text" from="82.15pt,326.2pt" to="83.8pt,325.1pt" strokeweight=".57pt"/>
              </w:pict>
            </w:r>
            <w:r>
              <w:rPr>
                <w:noProof/>
              </w:rPr>
              <w:pict w14:anchorId="1266F966">
                <v:line id="_x0000_s4136" style="position:absolute;left:0;text-align:left;flip:x y;z-index:251452416;mso-position-horizontal-relative:text;mso-position-vertical-relative:text" from="83.8pt,325.1pt" to="86.6pt,327.9pt" strokeweight=".57pt"/>
              </w:pict>
            </w:r>
            <w:r>
              <w:rPr>
                <w:noProof/>
              </w:rPr>
              <w:pict w14:anchorId="137A683E">
                <v:line id="_x0000_s4135" style="position:absolute;left:0;text-align:left;flip:x y;z-index:251453440;mso-position-horizontal-relative:text;mso-position-vertical-relative:text" from="86.6pt,327.9pt" to="88.55pt,329.75pt" strokeweight=".57pt"/>
              </w:pict>
            </w:r>
            <w:r>
              <w:rPr>
                <w:noProof/>
              </w:rPr>
              <w:pict w14:anchorId="59FDD01D">
                <v:line id="_x0000_s4134" style="position:absolute;left:0;text-align:left;flip:x y;z-index:251454464;mso-position-horizontal-relative:text;mso-position-vertical-relative:text" from="88.55pt,329.75pt" to="101.1pt,342.1pt" strokeweight=".57pt"/>
              </w:pict>
            </w:r>
            <w:r>
              <w:rPr>
                <w:noProof/>
              </w:rPr>
              <w:pict w14:anchorId="7925CE36">
                <v:line id="_x0000_s4133" style="position:absolute;left:0;text-align:left;flip:x y;z-index:251455488;mso-position-horizontal-relative:text;mso-position-vertical-relative:text" from="101.1pt,342.1pt" to="99.75pt,343.2pt" strokeweight=".57pt"/>
              </w:pict>
            </w:r>
            <w:r>
              <w:rPr>
                <w:noProof/>
              </w:rPr>
              <w:pict w14:anchorId="3A64DA1D">
                <v:line id="_x0000_s4132" style="position:absolute;left:0;text-align:left;flip:x y;z-index:251456512;mso-position-horizontal-relative:text;mso-position-vertical-relative:text" from="99.75pt,343.2pt" to="85.45pt,355.1pt" strokeweight=".57pt"/>
              </w:pict>
            </w:r>
            <w:r>
              <w:rPr>
                <w:noProof/>
              </w:rPr>
              <w:pict w14:anchorId="4A1064F9">
                <v:line id="_x0000_s4131" style="position:absolute;left:0;text-align:left;flip:x y;z-index:251457536;mso-position-horizontal-relative:text;mso-position-vertical-relative:text" from="85.45pt,355.1pt" to="84.85pt,354.5pt" strokeweight=".57pt"/>
              </w:pict>
            </w:r>
            <w:r>
              <w:rPr>
                <w:noProof/>
              </w:rPr>
              <w:pict w14:anchorId="71FE8782">
                <v:line id="_x0000_s4130" style="position:absolute;left:0;text-align:left;flip:x y;z-index:251458560;mso-position-horizontal-relative:text;mso-position-vertical-relative:text" from="84.85pt,354.5pt" to="77.75pt,359.8pt" strokeweight=".57pt"/>
              </w:pict>
            </w:r>
            <w:r>
              <w:rPr>
                <w:noProof/>
              </w:rPr>
              <w:pict w14:anchorId="4CA18B60">
                <v:line id="_x0000_s4129" style="position:absolute;left:0;text-align:left;flip:x y;z-index:251459584;mso-position-horizontal-relative:text;mso-position-vertical-relative:text" from="77.75pt,359.8pt" to="59.8pt,373.45pt" strokeweight=".57pt"/>
              </w:pict>
            </w:r>
            <w:r>
              <w:rPr>
                <w:noProof/>
              </w:rPr>
              <w:pict w14:anchorId="6C6CB32B">
                <v:line id="_x0000_s4128" style="position:absolute;left:0;text-align:left;flip:x y;z-index:251460608;mso-position-horizontal-relative:text;mso-position-vertical-relative:text" from="59.8pt,373.45pt" to="56.15pt,370.95pt" strokeweight=".57pt"/>
              </w:pict>
            </w:r>
            <w:r>
              <w:rPr>
                <w:noProof/>
              </w:rPr>
              <w:pict w14:anchorId="21227BE6">
                <v:line id="_x0000_s4127" style="position:absolute;left:0;text-align:left;flip:x y;z-index:251461632;mso-position-horizontal-relative:text;mso-position-vertical-relative:text" from="56.15pt,370.95pt" to="43.65pt,358.1pt" strokeweight=".57pt"/>
              </w:pict>
            </w:r>
            <w:r>
              <w:rPr>
                <w:noProof/>
              </w:rPr>
              <w:pict w14:anchorId="42F7E306">
                <v:line id="_x0000_s4126" style="position:absolute;left:0;text-align:left;flip:x y;z-index:251462656;mso-position-horizontal-relative:text;mso-position-vertical-relative:text" from="43.65pt,358.1pt" to="40.55pt,354.95pt" strokeweight=".57pt"/>
              </w:pict>
            </w:r>
            <w:r>
              <w:rPr>
                <w:noProof/>
              </w:rPr>
              <w:pict w14:anchorId="3ACD270F">
                <v:line id="_x0000_s4125" style="position:absolute;left:0;text-align:left;flip:x y;z-index:251463680;mso-position-horizontal-relative:text;mso-position-vertical-relative:text" from="40.55pt,354.95pt" to="41.25pt,354.5pt" strokeweight=".57pt"/>
              </w:pict>
            </w:r>
            <w:r>
              <w:rPr>
                <w:noProof/>
              </w:rPr>
              <w:pict w14:anchorId="6B604808">
                <v:line id="_x0000_s4124" style="position:absolute;left:0;text-align:left;flip:x y;z-index:251464704;mso-position-horizontal-relative:text;mso-position-vertical-relative:text" from="41.25pt,354.5pt" to="81pt,326.2pt" strokeweight=".57pt"/>
              </w:pict>
            </w:r>
            <w:r>
              <w:rPr>
                <w:noProof/>
              </w:rPr>
              <w:pict w14:anchorId="67B85616">
                <v:line id="_x0000_s4123" style="position:absolute;left:0;text-align:left;flip:x y;z-index:251465728;mso-position-horizontal-relative:text;mso-position-vertical-relative:text" from="81pt,326.2pt" to="81.75pt,325.65pt" strokeweight=".57pt"/>
              </w:pict>
            </w:r>
            <w:r>
              <w:rPr>
                <w:noProof/>
              </w:rPr>
              <w:pict w14:anchorId="25CB7B83">
                <v:line id="_x0000_s4122" style="position:absolute;left:0;text-align:left;flip:x y;z-index:251466752;mso-position-horizontal-relative:text;mso-position-vertical-relative:text" from="174.1pt,314.1pt" to="157.8pt,283.1pt" strokeweight=".57pt"/>
              </w:pict>
            </w:r>
            <w:r>
              <w:rPr>
                <w:noProof/>
              </w:rPr>
              <w:pict w14:anchorId="0A4E0B30">
                <v:line id="_x0000_s4121" style="position:absolute;left:0;text-align:left;flip:x y;z-index:251467776;mso-position-horizontal-relative:text;mso-position-vertical-relative:text" from="157.8pt,283.1pt" to="183.55pt,264.8pt" strokeweight=".57pt"/>
              </w:pict>
            </w:r>
            <w:r>
              <w:rPr>
                <w:noProof/>
              </w:rPr>
              <w:pict w14:anchorId="6F0FE58F">
                <v:line id="_x0000_s4120" style="position:absolute;left:0;text-align:left;flip:x y;z-index:251468800;mso-position-horizontal-relative:text;mso-position-vertical-relative:text" from="183.55pt,264.8pt" to="180.45pt,259.1pt" strokeweight=".57pt"/>
              </w:pict>
            </w:r>
            <w:r>
              <w:rPr>
                <w:noProof/>
              </w:rPr>
              <w:pict w14:anchorId="4FE696D5">
                <v:line id="_x0000_s4119" style="position:absolute;left:0;text-align:left;flip:x y;z-index:251469824;mso-position-horizontal-relative:text;mso-position-vertical-relative:text" from="180.45pt,259.1pt" to="187.05pt,254.75pt" strokeweight=".57pt"/>
              </w:pict>
            </w:r>
            <w:r>
              <w:rPr>
                <w:noProof/>
              </w:rPr>
              <w:pict w14:anchorId="5C355B32">
                <v:line id="_x0000_s4118" style="position:absolute;left:0;text-align:left;flip:x y;z-index:251470848;mso-position-horizontal-relative:text;mso-position-vertical-relative:text" from="187.05pt,254.75pt" to="211.3pt,288.2pt" strokeweight=".57pt"/>
              </w:pict>
            </w:r>
            <w:r>
              <w:rPr>
                <w:noProof/>
              </w:rPr>
              <w:pict w14:anchorId="05F863A3">
                <v:line id="_x0000_s4117" style="position:absolute;left:0;text-align:left;flip:x y;z-index:251471872;mso-position-horizontal-relative:text;mso-position-vertical-relative:text" from="211.3pt,288.2pt" to="174.1pt,314.1pt" strokeweight=".57pt"/>
              </w:pict>
            </w:r>
            <w:r>
              <w:rPr>
                <w:noProof/>
              </w:rPr>
              <w:pict w14:anchorId="251308DB">
                <v:line id="_x0000_s4116" style="position:absolute;left:0;text-align:left;flip:x y;z-index:251472896;mso-position-horizontal-relative:text;mso-position-vertical-relative:text" from="211.3pt,288.2pt" to="187.05pt,254.75pt" strokeweight=".57pt"/>
              </w:pict>
            </w:r>
            <w:r>
              <w:rPr>
                <w:noProof/>
              </w:rPr>
              <w:pict w14:anchorId="66478C94">
                <v:line id="_x0000_s4115" style="position:absolute;left:0;text-align:left;flip:x y;z-index:251473920;mso-position-horizontal-relative:text;mso-position-vertical-relative:text" from="187.05pt,254.75pt" to="210.85pt,238.6pt" strokeweight=".57pt"/>
              </w:pict>
            </w:r>
            <w:r>
              <w:rPr>
                <w:noProof/>
              </w:rPr>
              <w:pict w14:anchorId="61E8ED7E">
                <v:line id="_x0000_s4114" style="position:absolute;left:0;text-align:left;flip:x y;z-index:251474944;mso-position-horizontal-relative:text;mso-position-vertical-relative:text" from="210.85pt,238.6pt" to="235.1pt,269.9pt" strokeweight=".57pt"/>
              </w:pict>
            </w:r>
            <w:r>
              <w:rPr>
                <w:noProof/>
              </w:rPr>
              <w:pict w14:anchorId="3FEBF1E9">
                <v:line id="_x0000_s4113" style="position:absolute;left:0;text-align:left;flip:x y;z-index:251475968;mso-position-horizontal-relative:text;mso-position-vertical-relative:text" from="235.1pt,269.9pt" to="234.4pt,270.6pt" strokeweight=".57pt"/>
              </w:pict>
            </w:r>
            <w:r>
              <w:rPr>
                <w:noProof/>
              </w:rPr>
              <w:pict w14:anchorId="59AC4A24">
                <v:line id="_x0000_s4112" style="position:absolute;left:0;text-align:left;flip:x y;z-index:251476992;mso-position-horizontal-relative:text;mso-position-vertical-relative:text" from="234.4pt,270.6pt" to="235.15pt,272.2pt" strokeweight=".57pt"/>
              </w:pict>
            </w:r>
            <w:r>
              <w:rPr>
                <w:noProof/>
              </w:rPr>
              <w:pict w14:anchorId="41A52065">
                <v:line id="_x0000_s4111" style="position:absolute;left:0;text-align:left;flip:x y;z-index:251478016;mso-position-horizontal-relative:text;mso-position-vertical-relative:text" from="235.15pt,272.2pt" to="211.3pt,288.2pt" strokeweight=".57pt"/>
              </w:pict>
            </w:r>
            <w:r>
              <w:rPr>
                <w:noProof/>
              </w:rPr>
              <w:pict w14:anchorId="76D889F2">
                <v:line id="_x0000_s4110" style="position:absolute;left:0;text-align:left;flip:x y;z-index:251479040;mso-position-horizontal-relative:text;mso-position-vertical-relative:text" from="85.45pt,355.1pt" to="98.5pt,373.3pt" strokeweight=".57pt"/>
              </w:pict>
            </w:r>
            <w:r>
              <w:rPr>
                <w:noProof/>
              </w:rPr>
              <w:pict w14:anchorId="6C30FF26">
                <v:line id="_x0000_s4109" style="position:absolute;left:0;text-align:left;flip:x y;z-index:251480064;mso-position-horizontal-relative:text;mso-position-vertical-relative:text" from="98.5pt,373.3pt" to="108.35pt,388.25pt" strokeweight=".57pt"/>
              </w:pict>
            </w:r>
            <w:r>
              <w:rPr>
                <w:noProof/>
              </w:rPr>
              <w:pict w14:anchorId="2EB946EC">
                <v:line id="_x0000_s4108" style="position:absolute;left:0;text-align:left;flip:x y;z-index:251481088;mso-position-horizontal-relative:text;mso-position-vertical-relative:text" from="108.35pt,388.25pt" to="108.7pt,394.85pt" strokeweight=".57pt"/>
              </w:pict>
            </w:r>
            <w:r>
              <w:rPr>
                <w:noProof/>
              </w:rPr>
              <w:pict w14:anchorId="14E297CA">
                <v:line id="_x0000_s4107" style="position:absolute;left:0;text-align:left;flip:x y;z-index:251482112;mso-position-horizontal-relative:text;mso-position-vertical-relative:text" from="108.7pt,394.85pt" to="114.55pt,392.1pt" strokeweight=".57pt"/>
              </w:pict>
            </w:r>
            <w:r>
              <w:rPr>
                <w:noProof/>
              </w:rPr>
              <w:pict w14:anchorId="53E5E1DF">
                <v:line id="_x0000_s4106" style="position:absolute;left:0;text-align:left;flip:x y;z-index:251483136;mso-position-horizontal-relative:text;mso-position-vertical-relative:text" from="114.55pt,392.1pt" to="114.8pt,392.9pt" strokeweight=".57pt"/>
              </w:pict>
            </w:r>
            <w:r>
              <w:rPr>
                <w:noProof/>
              </w:rPr>
              <w:pict w14:anchorId="3516F869">
                <v:line id="_x0000_s4105" style="position:absolute;left:0;text-align:left;flip:x y;z-index:251484160;mso-position-horizontal-relative:text;mso-position-vertical-relative:text" from="114.8pt,392.9pt" to="122.95pt,387.05pt" strokeweight=".57pt"/>
              </w:pict>
            </w:r>
            <w:r>
              <w:rPr>
                <w:noProof/>
              </w:rPr>
              <w:pict w14:anchorId="4D44AA29">
                <v:line id="_x0000_s4104" style="position:absolute;left:0;text-align:left;flip:x y;z-index:251485184;mso-position-horizontal-relative:text;mso-position-vertical-relative:text" from="122.95pt,387.05pt" to="134.5pt,375.65pt" strokeweight=".57pt"/>
              </w:pict>
            </w:r>
            <w:r>
              <w:rPr>
                <w:noProof/>
              </w:rPr>
              <w:pict w14:anchorId="5E40D4D0">
                <v:line id="_x0000_s4103" style="position:absolute;left:0;text-align:left;flip:x y;z-index:251486208;mso-position-horizontal-relative:text;mso-position-vertical-relative:text" from="134.5pt,375.65pt" to="132.2pt,373.6pt" strokeweight=".57pt"/>
              </w:pict>
            </w:r>
            <w:r>
              <w:rPr>
                <w:noProof/>
              </w:rPr>
              <w:pict w14:anchorId="78311B4E">
                <v:line id="_x0000_s4102" style="position:absolute;left:0;text-align:left;flip:x y;z-index:251487232;mso-position-horizontal-relative:text;mso-position-vertical-relative:text" from="132.2pt,373.6pt" to="133.05pt,372.35pt" strokeweight=".57pt"/>
              </w:pict>
            </w:r>
            <w:r>
              <w:rPr>
                <w:noProof/>
              </w:rPr>
              <w:pict w14:anchorId="0EF1872F">
                <v:line id="_x0000_s4101" style="position:absolute;left:0;text-align:left;flip:x y;z-index:251488256;mso-position-horizontal-relative:text;mso-position-vertical-relative:text" from="133.05pt,372.35pt" to="124.65pt,364.75pt" strokeweight=".57pt"/>
              </w:pict>
            </w:r>
            <w:r>
              <w:rPr>
                <w:noProof/>
              </w:rPr>
              <w:pict w14:anchorId="62DBD5B0">
                <v:line id="_x0000_s4100" style="position:absolute;left:0;text-align:left;flip:x y;z-index:251489280;mso-position-horizontal-relative:text;mso-position-vertical-relative:text" from="124.65pt,364.75pt" to="123.95pt,365.35pt" strokeweight=".57pt"/>
              </w:pict>
            </w:r>
            <w:r>
              <w:rPr>
                <w:noProof/>
              </w:rPr>
              <w:pict w14:anchorId="26A1A2F2">
                <v:line id="_x0000_s4099" style="position:absolute;left:0;text-align:left;flip:x y;z-index:251490304;mso-position-horizontal-relative:text;mso-position-vertical-relative:text" from="123.95pt,365.35pt" to="99.75pt,343.2pt" strokeweight=".57pt"/>
              </w:pict>
            </w:r>
            <w:r>
              <w:rPr>
                <w:noProof/>
              </w:rPr>
              <w:pict w14:anchorId="21F4E7DF">
                <v:line id="_x0000_s4098" style="position:absolute;left:0;text-align:left;flip:x y;z-index:251491328;mso-position-horizontal-relative:text;mso-position-vertical-relative:text" from="99.75pt,343.2pt" to="85.45pt,355.1pt" strokeweight=".57pt"/>
              </w:pict>
            </w:r>
            <w:r>
              <w:rPr>
                <w:noProof/>
              </w:rPr>
              <w:pict w14:anchorId="4B701434">
                <v:line id="_x0000_s4097" style="position:absolute;left:0;text-align:left;flip:x y;z-index:251492352;mso-position-horizontal-relative:text;mso-position-vertical-relative:text" from="210.85pt,238.6pt" to="218.7pt,233.25pt" strokeweight=".57pt"/>
              </w:pict>
            </w:r>
            <w:r>
              <w:rPr>
                <w:noProof/>
              </w:rPr>
              <w:pict w14:anchorId="25C3DF97">
                <v:line id="_x0000_s4096" style="position:absolute;left:0;text-align:left;flip:x y;z-index:251493376;mso-position-horizontal-relative:text;mso-position-vertical-relative:text" from="218.7pt,233.25pt" to="239.25pt,219.35pt" strokeweight=".57pt"/>
              </w:pict>
            </w:r>
            <w:r>
              <w:rPr>
                <w:noProof/>
              </w:rPr>
              <w:pict w14:anchorId="66656F62">
                <v:line id="_x0000_s2047" style="position:absolute;left:0;text-align:left;flip:x y;z-index:251494400;mso-position-horizontal-relative:text;mso-position-vertical-relative:text" from="239.25pt,219.35pt" to="265.5pt,251.05pt" strokeweight=".57pt"/>
              </w:pict>
            </w:r>
            <w:r>
              <w:rPr>
                <w:noProof/>
              </w:rPr>
              <w:pict w14:anchorId="5C6EE009">
                <v:line id="_x0000_s2046" style="position:absolute;left:0;text-align:left;flip:x y;z-index:251495424;mso-position-horizontal-relative:text;mso-position-vertical-relative:text" from="265.5pt,251.05pt" to="240.15pt,268.85pt" strokeweight=".57pt"/>
              </w:pict>
            </w:r>
            <w:r>
              <w:rPr>
                <w:noProof/>
              </w:rPr>
              <w:pict w14:anchorId="2495A684">
                <v:line id="_x0000_s2045" style="position:absolute;left:0;text-align:left;flip:x y;z-index:251496448;mso-position-horizontal-relative:text;mso-position-vertical-relative:text" from="240.15pt,268.85pt" to="235.1pt,269.9pt" strokeweight=".57pt"/>
              </w:pict>
            </w:r>
            <w:r>
              <w:rPr>
                <w:noProof/>
              </w:rPr>
              <w:pict w14:anchorId="1C21E95A">
                <v:line id="_x0000_s2044" style="position:absolute;left:0;text-align:left;flip:x y;z-index:251497472;mso-position-horizontal-relative:text;mso-position-vertical-relative:text" from="235.1pt,269.9pt" to="210.85pt,238.6pt" strokeweight=".57pt"/>
              </w:pict>
            </w:r>
            <w:r>
              <w:rPr>
                <w:noProof/>
              </w:rPr>
              <w:pict w14:anchorId="5C01DB8A">
                <v:line id="_x0000_s2043" style="position:absolute;left:0;text-align:left;flip:x y;z-index:251498496;mso-position-horizontal-relative:text;mso-position-vertical-relative:text" from="59.8pt,373.45pt" to="77.75pt,359.8pt" strokeweight=".57pt"/>
              </w:pict>
            </w:r>
            <w:r>
              <w:rPr>
                <w:noProof/>
              </w:rPr>
              <w:pict w14:anchorId="4E501FAA">
                <v:line id="_x0000_s2042" style="position:absolute;left:0;text-align:left;flip:x y;z-index:251499520;mso-position-horizontal-relative:text;mso-position-vertical-relative:text" from="77.75pt,359.8pt" to="84.85pt,354.5pt" strokeweight=".57pt"/>
              </w:pict>
            </w:r>
            <w:r>
              <w:rPr>
                <w:noProof/>
              </w:rPr>
              <w:pict w14:anchorId="72DB9120">
                <v:line id="_x0000_s2041" style="position:absolute;left:0;text-align:left;flip:x y;z-index:251500544;mso-position-horizontal-relative:text;mso-position-vertical-relative:text" from="84.85pt,354.5pt" to="85.45pt,355.1pt" strokeweight=".57pt"/>
              </w:pict>
            </w:r>
            <w:r>
              <w:rPr>
                <w:noProof/>
              </w:rPr>
              <w:pict w14:anchorId="6C5B66B1">
                <v:line id="_x0000_s2040" style="position:absolute;left:0;text-align:left;flip:x y;z-index:251501568;mso-position-horizontal-relative:text;mso-position-vertical-relative:text" from="85.45pt,355.1pt" to="98.5pt,373.3pt" strokeweight=".57pt"/>
              </w:pict>
            </w:r>
            <w:r>
              <w:rPr>
                <w:noProof/>
              </w:rPr>
              <w:pict w14:anchorId="097F8E10">
                <v:line id="_x0000_s2039" style="position:absolute;left:0;text-align:left;flip:x y;z-index:251502592;mso-position-horizontal-relative:text;mso-position-vertical-relative:text" from="98.5pt,373.3pt" to="108.35pt,388.25pt" strokeweight=".57pt"/>
              </w:pict>
            </w:r>
            <w:r>
              <w:rPr>
                <w:noProof/>
              </w:rPr>
              <w:pict w14:anchorId="7D79B5BB">
                <v:line id="_x0000_s2038" style="position:absolute;left:0;text-align:left;flip:x y;z-index:251503616;mso-position-horizontal-relative:text;mso-position-vertical-relative:text" from="108.35pt,388.25pt" to="108.7pt,394.85pt" strokeweight=".57pt"/>
              </w:pict>
            </w:r>
            <w:r>
              <w:rPr>
                <w:noProof/>
              </w:rPr>
              <w:pict w14:anchorId="413DB06F">
                <v:line id="_x0000_s2037" style="position:absolute;left:0;text-align:left;flip:x y;z-index:251504640;mso-position-horizontal-relative:text;mso-position-vertical-relative:text" from="108.7pt,394.85pt" to="92.4pt,409.65pt" strokeweight=".57pt"/>
              </w:pict>
            </w:r>
            <w:r>
              <w:rPr>
                <w:noProof/>
              </w:rPr>
              <w:pict w14:anchorId="76A66292">
                <v:line id="_x0000_s2036" style="position:absolute;left:0;text-align:left;flip:x y;z-index:251505664;mso-position-horizontal-relative:text;mso-position-vertical-relative:text" from="92.4pt,409.65pt" to="59.8pt,373.45pt" strokeweight=".57pt"/>
              </w:pict>
            </w:r>
            <w:r>
              <w:rPr>
                <w:noProof/>
              </w:rPr>
              <w:pict w14:anchorId="6820697B">
                <v:line id="_x0000_s2035" style="position:absolute;left:0;text-align:left;flip:x y;z-index:251506688;mso-position-horizontal-relative:text;mso-position-vertical-relative:text" from="240.9pt,186.35pt" to="273.4pt,165.05pt" strokeweight=".57pt"/>
              </w:pict>
            </w:r>
            <w:r>
              <w:rPr>
                <w:noProof/>
              </w:rPr>
              <w:pict w14:anchorId="3E7B89FF">
                <v:line id="_x0000_s2034" style="position:absolute;left:0;text-align:left;flip:x y;z-index:251507712;mso-position-horizontal-relative:text;mso-position-vertical-relative:text" from="273.4pt,165.05pt" to="309.45pt,223.05pt" strokeweight=".57pt"/>
              </w:pict>
            </w:r>
            <w:r>
              <w:rPr>
                <w:noProof/>
              </w:rPr>
              <w:pict w14:anchorId="2469CE36">
                <v:line id="_x0000_s2033" style="position:absolute;left:0;text-align:left;flip:x y;z-index:251508736;mso-position-horizontal-relative:text;mso-position-vertical-relative:text" from="309.45pt,223.05pt" to="288.25pt,235.85pt" strokeweight=".57pt"/>
              </w:pict>
            </w:r>
            <w:r>
              <w:rPr>
                <w:noProof/>
              </w:rPr>
              <w:pict w14:anchorId="0A18A78A">
                <v:line id="_x0000_s2032" style="position:absolute;left:0;text-align:left;flip:x y;z-index:251509760;mso-position-horizontal-relative:text;mso-position-vertical-relative:text" from="288.25pt,235.85pt" to="261.3pt,198pt" strokeweight=".57pt"/>
              </w:pict>
            </w:r>
            <w:r>
              <w:rPr>
                <w:noProof/>
              </w:rPr>
              <w:pict w14:anchorId="6EE01C44">
                <v:line id="_x0000_s2031" style="position:absolute;left:0;text-align:left;flip:x y;z-index:251510784;mso-position-horizontal-relative:text;mso-position-vertical-relative:text" from="261.3pt,198pt" to="252.3pt,202.8pt" strokeweight=".57pt"/>
              </w:pict>
            </w:r>
            <w:r>
              <w:rPr>
                <w:noProof/>
              </w:rPr>
              <w:pict w14:anchorId="26A95351">
                <v:line id="_x0000_s2030" style="position:absolute;left:0;text-align:left;flip:x y;z-index:251511808;mso-position-horizontal-relative:text;mso-position-vertical-relative:text" from="252.3pt,202.8pt" to="240.9pt,186.35pt" strokeweight=".57pt"/>
              </w:pict>
            </w:r>
            <w:r>
              <w:rPr>
                <w:noProof/>
              </w:rPr>
              <w:pict w14:anchorId="48EE1295">
                <v:line id="_x0000_s2029" style="position:absolute;left:0;text-align:left;flip:x y;z-index:251512832;mso-position-horizontal-relative:text;mso-position-vertical-relative:text" from="342.45pt,408.9pt" to="374.85pt,405.95pt" strokeweight=".57pt"/>
              </w:pict>
            </w:r>
            <w:r>
              <w:rPr>
                <w:noProof/>
              </w:rPr>
              <w:pict w14:anchorId="704BB4E5">
                <v:line id="_x0000_s2028" style="position:absolute;left:0;text-align:left;flip:x y;z-index:251513856;mso-position-horizontal-relative:text;mso-position-vertical-relative:text" from="374.85pt,405.95pt" to="374.95pt,406.55pt" strokeweight=".57pt"/>
              </w:pict>
            </w:r>
            <w:r>
              <w:rPr>
                <w:noProof/>
              </w:rPr>
              <w:pict w14:anchorId="23679C12">
                <v:line id="_x0000_s2027" style="position:absolute;left:0;text-align:left;flip:x y;z-index:251514880;mso-position-horizontal-relative:text;mso-position-vertical-relative:text" from="374.95pt,406.55pt" to="378.55pt,442.2pt" strokeweight=".57pt"/>
              </w:pict>
            </w:r>
            <w:r>
              <w:rPr>
                <w:noProof/>
              </w:rPr>
              <w:pict w14:anchorId="58DB2126">
                <v:line id="_x0000_s2026" style="position:absolute;left:0;text-align:left;flip:x y;z-index:251515904;mso-position-horizontal-relative:text;mso-position-vertical-relative:text" from="378.55pt,442.2pt" to="346.95pt,445.8pt" strokeweight=".57pt"/>
              </w:pict>
            </w:r>
            <w:r>
              <w:rPr>
                <w:noProof/>
              </w:rPr>
              <w:pict w14:anchorId="69939B00">
                <v:line id="_x0000_s2025" style="position:absolute;left:0;text-align:left;flip:x y;z-index:251516928;mso-position-horizontal-relative:text;mso-position-vertical-relative:text" from="346.95pt,445.8pt" to="342.45pt,408.9pt" strokeweight=".57pt"/>
              </w:pict>
            </w:r>
            <w:r>
              <w:rPr>
                <w:noProof/>
              </w:rPr>
              <w:pict w14:anchorId="5EAE33ED">
                <v:line id="_x0000_s2024" style="position:absolute;left:0;text-align:left;flip:x y;z-index:251517952;mso-position-horizontal-relative:text;mso-position-vertical-relative:text" from="326.55pt,275.9pt" to="349.7pt,311.55pt" strokeweight=".57pt"/>
              </w:pict>
            </w:r>
            <w:r>
              <w:rPr>
                <w:noProof/>
              </w:rPr>
              <w:pict w14:anchorId="5C0AFEA3">
                <v:line id="_x0000_s2023" style="position:absolute;left:0;text-align:left;flip:x y;z-index:251518976;mso-position-horizontal-relative:text;mso-position-vertical-relative:text" from="349.7pt,311.55pt" to="290.25pt,350.15pt" strokeweight=".57pt"/>
              </w:pict>
            </w:r>
            <w:r>
              <w:rPr>
                <w:noProof/>
              </w:rPr>
              <w:pict w14:anchorId="2CD79081">
                <v:line id="_x0000_s2022" style="position:absolute;left:0;text-align:left;flip:x y;z-index:251520000;mso-position-horizontal-relative:text;mso-position-vertical-relative:text" from="290.25pt,350.15pt" to="267.1pt,314.45pt" strokeweight=".57pt"/>
              </w:pict>
            </w:r>
            <w:r>
              <w:rPr>
                <w:noProof/>
              </w:rPr>
              <w:pict w14:anchorId="64CF5DCF">
                <v:line id="_x0000_s2021" style="position:absolute;left:0;text-align:left;flip:x y;z-index:251521024;mso-position-horizontal-relative:text;mso-position-vertical-relative:text" from="267.1pt,314.45pt" to="326.55pt,275.9pt" strokeweight=".57pt"/>
              </w:pict>
            </w:r>
            <w:r>
              <w:rPr>
                <w:noProof/>
              </w:rPr>
              <w:pict w14:anchorId="024EA9D7">
                <v:line id="_x0000_s2020" style="position:absolute;left:0;text-align:left;flip:x y;z-index:251522048;mso-position-horizontal-relative:text;mso-position-vertical-relative:text" from="349.7pt,311.55pt" to="365.55pt,336.15pt" strokeweight=".57pt"/>
              </w:pict>
            </w:r>
            <w:r>
              <w:rPr>
                <w:noProof/>
              </w:rPr>
              <w:pict w14:anchorId="1ED65634">
                <v:line id="_x0000_s2019" style="position:absolute;left:0;text-align:left;flip:x y;z-index:251523072;mso-position-horizontal-relative:text;mso-position-vertical-relative:text" from="365.55pt,336.15pt" to="294.45pt,357.05pt" strokeweight=".57pt"/>
              </w:pict>
            </w:r>
            <w:r>
              <w:rPr>
                <w:noProof/>
              </w:rPr>
              <w:pict w14:anchorId="1FB5CC1B">
                <v:line id="_x0000_s2018" style="position:absolute;left:0;text-align:left;flip:x y;z-index:251524096;mso-position-horizontal-relative:text;mso-position-vertical-relative:text" from="294.45pt,357.05pt" to="290.25pt,350.15pt" strokeweight=".57pt"/>
              </w:pict>
            </w:r>
            <w:r>
              <w:rPr>
                <w:noProof/>
              </w:rPr>
              <w:pict w14:anchorId="1C63EFAB">
                <v:line id="_x0000_s2017" style="position:absolute;left:0;text-align:left;flip:x y;z-index:251525120;mso-position-horizontal-relative:text;mso-position-vertical-relative:text" from="290.25pt,350.15pt" to="349.7pt,311.55pt" strokeweight=".57pt"/>
              </w:pict>
            </w:r>
            <w:r>
              <w:rPr>
                <w:noProof/>
              </w:rPr>
              <w:pict w14:anchorId="40EE2E04">
                <v:line id="_x0000_s2016" style="position:absolute;left:0;text-align:left;flip:x y;z-index:251526144;mso-position-horizontal-relative:text;mso-position-vertical-relative:text" from="288.1pt,170.1pt" to="338.3pt,138.45pt" strokeweight=".57pt"/>
              </w:pict>
            </w:r>
            <w:r>
              <w:rPr>
                <w:noProof/>
              </w:rPr>
              <w:pict w14:anchorId="0C682074">
                <v:line id="_x0000_s2015" style="position:absolute;left:0;text-align:left;flip:x y;z-index:251527168;mso-position-horizontal-relative:text;mso-position-vertical-relative:text" from="338.3pt,138.45pt" to="443.65pt,299.8pt" strokeweight=".57pt"/>
              </w:pict>
            </w:r>
            <w:r>
              <w:rPr>
                <w:noProof/>
              </w:rPr>
              <w:pict w14:anchorId="11B1C32E">
                <v:line id="_x0000_s2014" style="position:absolute;left:0;text-align:left;flip:x y;z-index:251528192;mso-position-horizontal-relative:text;mso-position-vertical-relative:text" from="443.65pt,299.8pt" to="433.05pt,307.55pt" strokeweight=".57pt"/>
              </w:pict>
            </w:r>
            <w:r>
              <w:rPr>
                <w:noProof/>
              </w:rPr>
              <w:pict w14:anchorId="6B9988A9">
                <v:line id="_x0000_s2013" style="position:absolute;left:0;text-align:left;flip:x y;z-index:251529216;mso-position-horizontal-relative:text;mso-position-vertical-relative:text" from="433.05pt,307.55pt" to="455.25pt,340.7pt" strokeweight=".57pt"/>
              </w:pict>
            </w:r>
            <w:r>
              <w:rPr>
                <w:noProof/>
              </w:rPr>
              <w:pict w14:anchorId="7C1CAA23">
                <v:line id="_x0000_s2012" style="position:absolute;left:0;text-align:left;flip:x y;z-index:251530240;mso-position-horizontal-relative:text;mso-position-vertical-relative:text" from="455.25pt,340.7pt" to="417.9pt,364.65pt" strokeweight=".57pt"/>
              </w:pict>
            </w:r>
            <w:r>
              <w:rPr>
                <w:noProof/>
              </w:rPr>
              <w:pict w14:anchorId="72B7EC89">
                <v:line id="_x0000_s2011" style="position:absolute;left:0;text-align:left;flip:x y;z-index:251531264;mso-position-horizontal-relative:text;mso-position-vertical-relative:text" from="417.9pt,364.65pt" to="288.1pt,170.1pt" strokeweight=".57pt"/>
              </w:pict>
            </w:r>
            <w:r>
              <w:rPr>
                <w:noProof/>
              </w:rPr>
              <w:pict w14:anchorId="14FA2C4C">
                <v:line id="_x0000_s2010" style="position:absolute;left:0;text-align:left;flip:x y;z-index:251532288;mso-position-horizontal-relative:text;mso-position-vertical-relative:text" from="201.55pt,357.3pt" to="267.1pt,314.45pt" strokeweight=".57pt"/>
              </w:pict>
            </w:r>
            <w:r>
              <w:rPr>
                <w:noProof/>
              </w:rPr>
              <w:pict w14:anchorId="5C822212">
                <v:line id="_x0000_s2009" style="position:absolute;left:0;text-align:left;flip:x y;z-index:251533312;mso-position-horizontal-relative:text;mso-position-vertical-relative:text" from="267.1pt,314.45pt" to="290.25pt,350.15pt" strokeweight=".57pt"/>
              </w:pict>
            </w:r>
            <w:r>
              <w:rPr>
                <w:noProof/>
              </w:rPr>
              <w:pict w14:anchorId="0761EACD">
                <v:line id="_x0000_s2008" style="position:absolute;left:0;text-align:left;flip:x y;z-index:251534336;mso-position-horizontal-relative:text;mso-position-vertical-relative:text" from="290.25pt,350.15pt" to="294.45pt,357.05pt" strokeweight=".57pt"/>
              </w:pict>
            </w:r>
            <w:r>
              <w:rPr>
                <w:noProof/>
              </w:rPr>
              <w:pict w14:anchorId="52798147">
                <v:line id="_x0000_s2007" style="position:absolute;left:0;text-align:left;flip:x y;z-index:251535360;mso-position-horizontal-relative:text;mso-position-vertical-relative:text" from="294.45pt,357.05pt" to="218pt,379.35pt" strokeweight=".57pt"/>
              </w:pict>
            </w:r>
            <w:r>
              <w:rPr>
                <w:noProof/>
              </w:rPr>
              <w:pict w14:anchorId="1A617396">
                <v:line id="_x0000_s2006" style="position:absolute;left:0;text-align:left;flip:x y;z-index:251536384;mso-position-horizontal-relative:text;mso-position-vertical-relative:text" from="218pt,379.35pt" to="201.55pt,357.3pt" strokeweight=".57pt"/>
              </w:pict>
            </w:r>
            <w:r>
              <w:rPr>
                <w:noProof/>
              </w:rPr>
              <w:pict w14:anchorId="279BFF76">
                <v:line id="_x0000_s2005" style="position:absolute;left:0;text-align:left;flip:x y;z-index:251537408;mso-position-horizontal-relative:text;mso-position-vertical-relative:text" from="92.4pt,409.65pt" to="108.7pt,394.85pt" strokeweight=".57pt"/>
              </w:pict>
            </w:r>
            <w:r>
              <w:rPr>
                <w:noProof/>
              </w:rPr>
              <w:pict w14:anchorId="26A40DA9">
                <v:line id="_x0000_s2004" style="position:absolute;left:0;text-align:left;flip:x y;z-index:251538432;mso-position-horizontal-relative:text;mso-position-vertical-relative:text" from="108.7pt,394.85pt" to="114.55pt,392.1pt" strokeweight=".57pt"/>
              </w:pict>
            </w:r>
            <w:r>
              <w:rPr>
                <w:noProof/>
              </w:rPr>
              <w:pict w14:anchorId="7EACE448">
                <v:line id="_x0000_s2003" style="position:absolute;left:0;text-align:left;flip:x y;z-index:251539456;mso-position-horizontal-relative:text;mso-position-vertical-relative:text" from="114.55pt,392.1pt" to="114.8pt,392.9pt" strokeweight=".57pt"/>
              </w:pict>
            </w:r>
            <w:r>
              <w:rPr>
                <w:noProof/>
              </w:rPr>
              <w:pict w14:anchorId="49BEA0D5">
                <v:line id="_x0000_s2002" style="position:absolute;left:0;text-align:left;flip:x y;z-index:251540480;mso-position-horizontal-relative:text;mso-position-vertical-relative:text" from="114.8pt,392.9pt" to="140.1pt,416.8pt" strokeweight=".57pt"/>
              </w:pict>
            </w:r>
            <w:r>
              <w:rPr>
                <w:noProof/>
              </w:rPr>
              <w:pict w14:anchorId="312CDCD4">
                <v:line id="_x0000_s2001" style="position:absolute;left:0;text-align:left;flip:x y;z-index:251541504;mso-position-horizontal-relative:text;mso-position-vertical-relative:text" from="140.1pt,416.8pt" to="119.45pt,439.05pt" strokeweight=".57pt"/>
              </w:pict>
            </w:r>
            <w:r>
              <w:rPr>
                <w:noProof/>
              </w:rPr>
              <w:pict w14:anchorId="21207581">
                <v:line id="_x0000_s2000" style="position:absolute;left:0;text-align:left;flip:x y;z-index:251542528;mso-position-horizontal-relative:text;mso-position-vertical-relative:text" from="119.45pt,439.05pt" to="92.4pt,409.65pt" strokeweight=".57pt"/>
              </w:pict>
            </w:r>
            <w:r>
              <w:rPr>
                <w:noProof/>
              </w:rPr>
              <w:pict w14:anchorId="75488A16">
                <v:line id="_x0000_s1999" style="position:absolute;left:0;text-align:left;flip:x y;z-index:251543552;mso-position-horizontal-relative:text;mso-position-vertical-relative:text" from="119.45pt,439.05pt" to="140.1pt,416.8pt" strokeweight=".57pt"/>
              </w:pict>
            </w:r>
            <w:r>
              <w:rPr>
                <w:noProof/>
              </w:rPr>
              <w:pict w14:anchorId="7AE65EFB">
                <v:line id="_x0000_s1998" style="position:absolute;left:0;text-align:left;flip:x y;z-index:251544576;mso-position-horizontal-relative:text;mso-position-vertical-relative:text" from="140.1pt,416.8pt" to="154.45pt,427.9pt" strokeweight=".57pt"/>
              </w:pict>
            </w:r>
            <w:r>
              <w:rPr>
                <w:noProof/>
              </w:rPr>
              <w:pict w14:anchorId="72D6C016">
                <v:line id="_x0000_s1997" style="position:absolute;left:0;text-align:left;flip:x y;z-index:251545600;mso-position-horizontal-relative:text;mso-position-vertical-relative:text" from="154.45pt,427.9pt" to="171.75pt,442.75pt" strokeweight=".57pt"/>
              </w:pict>
            </w:r>
            <w:r>
              <w:rPr>
                <w:noProof/>
              </w:rPr>
              <w:pict w14:anchorId="33940467">
                <v:line id="_x0000_s1996" style="position:absolute;left:0;text-align:left;flip:x y;z-index:251546624;mso-position-horizontal-relative:text;mso-position-vertical-relative:text" from="171.75pt,442.75pt" to="150.6pt,471.05pt" strokeweight=".57pt"/>
              </w:pict>
            </w:r>
            <w:r>
              <w:rPr>
                <w:noProof/>
              </w:rPr>
              <w:pict w14:anchorId="5079B95C">
                <v:line id="_x0000_s1995" style="position:absolute;left:0;text-align:left;flip:x y;z-index:251547648;mso-position-horizontal-relative:text;mso-position-vertical-relative:text" from="150.6pt,471.05pt" to="119.45pt,439.05pt" strokeweight=".57pt"/>
              </w:pict>
            </w:r>
            <w:r>
              <w:rPr>
                <w:noProof/>
              </w:rPr>
              <w:pict w14:anchorId="68C8E55F">
                <v:line id="_x0000_s1994" style="position:absolute;left:0;text-align:left;flip:x y;z-index:251548672;mso-position-horizontal-relative:text;mso-position-vertical-relative:text" from="296.75pt,261.65pt" to="297pt,261.5pt" strokeweight=".57pt"/>
              </w:pict>
            </w:r>
            <w:r>
              <w:rPr>
                <w:noProof/>
              </w:rPr>
              <w:pict w14:anchorId="7E145D60">
                <v:line id="_x0000_s1993" style="position:absolute;left:0;text-align:left;flip:x y;z-index:251549696;mso-position-horizontal-relative:text;mso-position-vertical-relative:text" from="297pt,261.5pt" to="297.1pt,261.6pt" strokeweight=".57pt"/>
              </w:pict>
            </w:r>
            <w:r>
              <w:rPr>
                <w:noProof/>
              </w:rPr>
              <w:pict w14:anchorId="6E4F3358">
                <v:line id="_x0000_s1992" style="position:absolute;left:0;text-align:left;flip:x y;z-index:251550720;mso-position-horizontal-relative:text;mso-position-vertical-relative:text" from="297.1pt,261.6pt" to="303.7pt,257.15pt" strokeweight=".57pt"/>
              </w:pict>
            </w:r>
            <w:r>
              <w:rPr>
                <w:noProof/>
              </w:rPr>
              <w:pict w14:anchorId="6F71A064">
                <v:line id="_x0000_s1991" style="position:absolute;left:0;text-align:left;flip:x y;z-index:251551744;mso-position-horizontal-relative:text;mso-position-vertical-relative:text" from="303.7pt,257.15pt" to="303.6pt,257.05pt" strokeweight=".57pt"/>
              </w:pict>
            </w:r>
            <w:r>
              <w:rPr>
                <w:noProof/>
              </w:rPr>
              <w:pict w14:anchorId="75230C0B">
                <v:line id="_x0000_s1990" style="position:absolute;left:0;text-align:left;flip:x y;z-index:251552768;mso-position-horizontal-relative:text;mso-position-vertical-relative:text" from="303.6pt,257.05pt" to="303.85pt,256.85pt" strokeweight=".57pt"/>
              </w:pict>
            </w:r>
            <w:r>
              <w:rPr>
                <w:noProof/>
              </w:rPr>
              <w:pict w14:anchorId="5C91FB9A">
                <v:line id="_x0000_s1989" style="position:absolute;left:0;text-align:left;flip:x y;z-index:251553792;mso-position-horizontal-relative:text;mso-position-vertical-relative:text" from="303.85pt,256.85pt" to="303.95pt,257pt" strokeweight=".57pt"/>
              </w:pict>
            </w:r>
            <w:r>
              <w:rPr>
                <w:noProof/>
              </w:rPr>
              <w:pict w14:anchorId="676E3BA7">
                <v:line id="_x0000_s1988" style="position:absolute;left:0;text-align:left;flip:x y;z-index:251554816;mso-position-horizontal-relative:text;mso-position-vertical-relative:text" from="303.95pt,257pt" to="306.95pt,254.95pt" strokeweight=".57pt"/>
              </w:pict>
            </w:r>
            <w:r>
              <w:rPr>
                <w:noProof/>
              </w:rPr>
              <w:pict w14:anchorId="0AF3676A">
                <v:line id="_x0000_s1987" style="position:absolute;left:0;text-align:left;flip:x y;z-index:251555840;mso-position-horizontal-relative:text;mso-position-vertical-relative:text" from="306.95pt,254.95pt" to="306.9pt,254.85pt" strokeweight=".57pt"/>
              </w:pict>
            </w:r>
            <w:r>
              <w:rPr>
                <w:noProof/>
              </w:rPr>
              <w:pict w14:anchorId="36D2F6A5">
                <v:line id="_x0000_s1986" style="position:absolute;left:0;text-align:left;flip:x y;z-index:251556864;mso-position-horizontal-relative:text;mso-position-vertical-relative:text" from="306.9pt,254.85pt" to="307.1pt,254.65pt" strokeweight=".57pt"/>
              </w:pict>
            </w:r>
            <w:r>
              <w:rPr>
                <w:noProof/>
              </w:rPr>
              <w:pict w14:anchorId="564CE711">
                <v:line id="_x0000_s1985" style="position:absolute;left:0;text-align:left;flip:x y;z-index:251557888;mso-position-horizontal-relative:text;mso-position-vertical-relative:text" from="307.1pt,254.65pt" to="307.2pt,254.8pt" strokeweight=".57pt"/>
              </w:pict>
            </w:r>
            <w:r>
              <w:rPr>
                <w:noProof/>
              </w:rPr>
              <w:pict w14:anchorId="5F4949D2">
                <v:line id="_x0000_s1984" style="position:absolute;left:0;text-align:left;flip:x y;z-index:251558912;mso-position-horizontal-relative:text;mso-position-vertical-relative:text" from="307.2pt,254.8pt" to="307.35pt,254.7pt" strokeweight=".57pt"/>
              </w:pict>
            </w:r>
            <w:r>
              <w:rPr>
                <w:noProof/>
              </w:rPr>
              <w:pict w14:anchorId="19A1E48B">
                <v:line id="_x0000_s1983" style="position:absolute;left:0;text-align:left;flip:x y;z-index:251559936;mso-position-horizontal-relative:text;mso-position-vertical-relative:text" from="307.35pt,254.7pt" to="307.55pt,254.95pt" strokeweight=".57pt"/>
              </w:pict>
            </w:r>
            <w:r>
              <w:rPr>
                <w:noProof/>
              </w:rPr>
              <w:pict w14:anchorId="72C96782">
                <v:line id="_x0000_s1982" style="position:absolute;left:0;text-align:left;flip:x y;z-index:251560960;mso-position-horizontal-relative:text;mso-position-vertical-relative:text" from="307.55pt,254.95pt" to="307.4pt,255.05pt" strokeweight=".57pt"/>
              </w:pict>
            </w:r>
            <w:r>
              <w:rPr>
                <w:noProof/>
              </w:rPr>
              <w:pict w14:anchorId="3394DD37">
                <v:line id="_x0000_s1981" style="position:absolute;left:0;text-align:left;flip:x y;z-index:251561984;mso-position-horizontal-relative:text;mso-position-vertical-relative:text" from="307.4pt,255.05pt" to="311.65pt,261.35pt" strokeweight=".57pt"/>
              </w:pict>
            </w:r>
            <w:r>
              <w:rPr>
                <w:noProof/>
              </w:rPr>
              <w:pict w14:anchorId="70F74B8A">
                <v:line id="_x0000_s1980" style="position:absolute;left:0;text-align:left;flip:x y;z-index:251563008;mso-position-horizontal-relative:text;mso-position-vertical-relative:text" from="311.65pt,261.35pt" to="311.75pt,261.25pt" strokeweight=".57pt"/>
              </w:pict>
            </w:r>
            <w:r>
              <w:rPr>
                <w:noProof/>
              </w:rPr>
              <w:pict w14:anchorId="5A19CEB0">
                <v:line id="_x0000_s1979" style="position:absolute;left:0;text-align:left;flip:x y;z-index:251564032;mso-position-horizontal-relative:text;mso-position-vertical-relative:text" from="311.75pt,261.25pt" to="311.95pt,261.5pt" strokeweight=".57pt"/>
              </w:pict>
            </w:r>
            <w:r>
              <w:rPr>
                <w:noProof/>
              </w:rPr>
              <w:pict w14:anchorId="2B1B22F6">
                <v:line id="_x0000_s1978" style="position:absolute;left:0;text-align:left;flip:x y;z-index:251565056;mso-position-horizontal-relative:text;mso-position-vertical-relative:text" from="311.95pt,261.5pt" to="311.8pt,261.6pt" strokeweight=".57pt"/>
              </w:pict>
            </w:r>
            <w:r>
              <w:rPr>
                <w:noProof/>
              </w:rPr>
              <w:pict w14:anchorId="4B18F5DB">
                <v:line id="_x0000_s1977" style="position:absolute;left:0;text-align:left;flip:x y;z-index:251566080;mso-position-horizontal-relative:text;mso-position-vertical-relative:text" from="311.8pt,261.6pt" to="311.9pt,261.75pt" strokeweight=".57pt"/>
              </w:pict>
            </w:r>
            <w:r>
              <w:rPr>
                <w:noProof/>
              </w:rPr>
              <w:pict w14:anchorId="179CBF22">
                <v:line id="_x0000_s1976" style="position:absolute;left:0;text-align:left;flip:x y;z-index:251567104;mso-position-horizontal-relative:text;mso-position-vertical-relative:text" from="311.9pt,261.75pt" to="311.65pt,261.9pt" strokeweight=".57pt"/>
              </w:pict>
            </w:r>
            <w:r>
              <w:rPr>
                <w:noProof/>
              </w:rPr>
              <w:pict w14:anchorId="735D3664">
                <v:line id="_x0000_s1975" style="position:absolute;left:0;text-align:left;flip:x y;z-index:251568128;mso-position-horizontal-relative:text;mso-position-vertical-relative:text" from="311.65pt,261.9pt" to="311.55pt,261.8pt" strokeweight=".57pt"/>
              </w:pict>
            </w:r>
            <w:r>
              <w:rPr>
                <w:noProof/>
              </w:rPr>
              <w:pict w14:anchorId="59FC9FA0">
                <v:line id="_x0000_s1974" style="position:absolute;left:0;text-align:left;flip:x y;z-index:251569152;mso-position-horizontal-relative:text;mso-position-vertical-relative:text" from="311.55pt,261.8pt" to="308.55pt,263.8pt" strokeweight=".57pt"/>
              </w:pict>
            </w:r>
            <w:r>
              <w:rPr>
                <w:noProof/>
              </w:rPr>
              <w:pict w14:anchorId="4B849C5C">
                <v:line id="_x0000_s1973" style="position:absolute;left:0;text-align:left;flip:x y;z-index:251570176;mso-position-horizontal-relative:text;mso-position-vertical-relative:text" from="308.55pt,263.8pt" to="308.6pt,263.95pt" strokeweight=".57pt"/>
              </w:pict>
            </w:r>
            <w:r>
              <w:rPr>
                <w:noProof/>
              </w:rPr>
              <w:pict w14:anchorId="396F4A17">
                <v:line id="_x0000_s1972" style="position:absolute;left:0;text-align:left;flip:x y;z-index:251571200;mso-position-horizontal-relative:text;mso-position-vertical-relative:text" from="308.6pt,263.95pt" to="308.35pt,264.15pt" strokeweight=".57pt"/>
              </w:pict>
            </w:r>
            <w:r>
              <w:rPr>
                <w:noProof/>
              </w:rPr>
              <w:pict w14:anchorId="7D7A37EF">
                <v:line id="_x0000_s1971" style="position:absolute;left:0;text-align:left;flip:x y;z-index:251572224;mso-position-horizontal-relative:text;mso-position-vertical-relative:text" from="308.35pt,264.15pt" to="308.25pt,263.95pt" strokeweight=".57pt"/>
              </w:pict>
            </w:r>
            <w:r>
              <w:rPr>
                <w:noProof/>
              </w:rPr>
              <w:pict w14:anchorId="54C0B506">
                <v:line id="_x0000_s1970" style="position:absolute;left:0;text-align:left;flip:x y;z-index:251573248;mso-position-horizontal-relative:text;mso-position-vertical-relative:text" from="308.25pt,263.95pt" to="301.65pt,268.4pt" strokeweight=".57pt"/>
              </w:pict>
            </w:r>
            <w:r>
              <w:rPr>
                <w:noProof/>
              </w:rPr>
              <w:pict w14:anchorId="7FED81EA">
                <v:line id="_x0000_s1969" style="position:absolute;left:0;text-align:left;flip:x y;z-index:251574272;mso-position-horizontal-relative:text;mso-position-vertical-relative:text" from="301.65pt,268.4pt" to="301.75pt,268.55pt" strokeweight=".57pt"/>
              </w:pict>
            </w:r>
            <w:r>
              <w:rPr>
                <w:noProof/>
              </w:rPr>
              <w:pict w14:anchorId="559DECEF">
                <v:line id="_x0000_s1968" style="position:absolute;left:0;text-align:left;flip:x y;z-index:251575296;mso-position-horizontal-relative:text;mso-position-vertical-relative:text" from="301.75pt,268.55pt" to="301.5pt,268.75pt" strokeweight=".57pt"/>
              </w:pict>
            </w:r>
            <w:r>
              <w:rPr>
                <w:noProof/>
              </w:rPr>
              <w:pict w14:anchorId="269781A4">
                <v:line id="_x0000_s1967" style="position:absolute;left:0;text-align:left;flip:x y;z-index:251576320;mso-position-horizontal-relative:text;mso-position-vertical-relative:text" from="301.5pt,268.75pt" to="301.4pt,268.6pt" strokeweight=".57pt"/>
              </w:pict>
            </w:r>
            <w:r>
              <w:rPr>
                <w:noProof/>
              </w:rPr>
              <w:pict w14:anchorId="1D552AE0">
                <v:line id="_x0000_s1966" style="position:absolute;left:0;text-align:left;flip:x y;z-index:251577344;mso-position-horizontal-relative:text;mso-position-vertical-relative:text" from="301.4pt,268.6pt" to="301.25pt,268.7pt" strokeweight=".57pt"/>
              </w:pict>
            </w:r>
            <w:r>
              <w:rPr>
                <w:noProof/>
              </w:rPr>
              <w:pict w14:anchorId="675A92FD">
                <v:line id="_x0000_s1965" style="position:absolute;left:0;text-align:left;flip:x y;z-index:251578368;mso-position-horizontal-relative:text;mso-position-vertical-relative:text" from="301.25pt,268.7pt" to="301.1pt,268.45pt" strokeweight=".57pt"/>
              </w:pict>
            </w:r>
            <w:r>
              <w:rPr>
                <w:noProof/>
              </w:rPr>
              <w:pict w14:anchorId="18C5D5EB">
                <v:line id="_x0000_s1964" style="position:absolute;left:0;text-align:left;flip:x y;z-index:251579392;mso-position-horizontal-relative:text;mso-position-vertical-relative:text" from="301.1pt,268.45pt" to="301.25pt,268.35pt" strokeweight=".57pt"/>
              </w:pict>
            </w:r>
            <w:r>
              <w:rPr>
                <w:noProof/>
              </w:rPr>
              <w:pict w14:anchorId="78AC6252">
                <v:line id="_x0000_s1963" style="position:absolute;left:0;text-align:left;flip:x y;z-index:251580416;mso-position-horizontal-relative:text;mso-position-vertical-relative:text" from="301.25pt,268.35pt" to="297pt,262.05pt" strokeweight=".57pt"/>
              </w:pict>
            </w:r>
            <w:r>
              <w:rPr>
                <w:noProof/>
              </w:rPr>
              <w:pict w14:anchorId="0844EEB6">
                <v:line id="_x0000_s1962" style="position:absolute;left:0;text-align:left;flip:x y;z-index:251581440;mso-position-horizontal-relative:text;mso-position-vertical-relative:text" from="297pt,262.05pt" to="296.85pt,262.15pt" strokeweight=".57pt"/>
              </w:pict>
            </w:r>
            <w:r>
              <w:rPr>
                <w:noProof/>
              </w:rPr>
              <w:pict w14:anchorId="5786669A">
                <v:line id="_x0000_s1961" style="position:absolute;left:0;text-align:left;flip:x y;z-index:251582464;mso-position-horizontal-relative:text;mso-position-vertical-relative:text" from="296.85pt,262.15pt" to="296.7pt,261.9pt" strokeweight=".57pt"/>
              </w:pict>
            </w:r>
            <w:r>
              <w:rPr>
                <w:noProof/>
              </w:rPr>
              <w:pict w14:anchorId="5A1AFB69">
                <v:line id="_x0000_s1960" style="position:absolute;left:0;text-align:left;flip:x y;z-index:251583488;mso-position-horizontal-relative:text;mso-position-vertical-relative:text" from="296.7pt,261.9pt" to="296.85pt,261.8pt" strokeweight=".57pt"/>
              </w:pict>
            </w:r>
            <w:r>
              <w:rPr>
                <w:noProof/>
              </w:rPr>
              <w:pict w14:anchorId="582BC056">
                <v:line id="_x0000_s1959" style="position:absolute;left:0;text-align:left;flip:x y;z-index:251584512;mso-position-horizontal-relative:text;mso-position-vertical-relative:text" from="296.85pt,261.8pt" to="296.75pt,261.65pt" strokeweight=".57pt"/>
              </w:pict>
            </w:r>
            <w:r>
              <w:rPr>
                <w:noProof/>
              </w:rPr>
              <w:pict w14:anchorId="217E913D">
                <v:line id="_x0000_s1958" style="position:absolute;left:0;text-align:left;flip:x y;z-index:251585536;mso-position-horizontal-relative:text;mso-position-vertical-relative:text" from="302.75pt,400.4pt" to="320.45pt,397.9pt" strokecolor="red" strokeweight=".57pt"/>
              </w:pict>
            </w:r>
            <w:r>
              <w:rPr>
                <w:noProof/>
              </w:rPr>
              <w:pict w14:anchorId="0F969D84">
                <v:line id="_x0000_s1957" style="position:absolute;left:0;text-align:left;flip:x y;z-index:251586560;mso-position-horizontal-relative:text;mso-position-vertical-relative:text" from="320.45pt,397.9pt" to="338.75pt,399.1pt" strokecolor="red" strokeweight=".57pt"/>
              </w:pict>
            </w:r>
            <w:r>
              <w:rPr>
                <w:noProof/>
              </w:rPr>
              <w:pict w14:anchorId="202587F4">
                <v:line id="_x0000_s1956" style="position:absolute;left:0;text-align:left;flip:x y;z-index:251587584;mso-position-horizontal-relative:text;mso-position-vertical-relative:text" from="338.75pt,399.1pt" to="340.5pt,408.6pt" strokecolor="red" strokeweight=".57pt"/>
              </w:pict>
            </w:r>
            <w:r>
              <w:rPr>
                <w:noProof/>
              </w:rPr>
              <w:pict w14:anchorId="5ADD5B8E">
                <v:line id="_x0000_s1955" style="position:absolute;left:0;text-align:left;flip:x y;z-index:251588608;mso-position-horizontal-relative:text;mso-position-vertical-relative:text" from="340.5pt,408.6pt" to="342.45pt,408.9pt" strokecolor="red" strokeweight=".57pt"/>
              </w:pict>
            </w:r>
            <w:r>
              <w:rPr>
                <w:noProof/>
              </w:rPr>
              <w:pict w14:anchorId="790E2E19">
                <v:line id="_x0000_s1954" style="position:absolute;left:0;text-align:left;flip:x y;z-index:251589632;mso-position-horizontal-relative:text;mso-position-vertical-relative:text" from="342.45pt,408.9pt" to="346.95pt,445.8pt" strokeweight=".57pt"/>
              </w:pict>
            </w:r>
            <w:r>
              <w:rPr>
                <w:noProof/>
              </w:rPr>
              <w:pict w14:anchorId="300B7B48">
                <v:line id="_x0000_s1953" style="position:absolute;left:0;text-align:left;flip:x y;z-index:251590656;mso-position-horizontal-relative:text;mso-position-vertical-relative:text" from="346.95pt,445.8pt" to="345.5pt,446.15pt" strokecolor="red" strokeweight=".57pt"/>
              </w:pict>
            </w:r>
            <w:r>
              <w:rPr>
                <w:noProof/>
              </w:rPr>
              <w:pict w14:anchorId="438538EC">
                <v:line id="_x0000_s1952" style="position:absolute;left:0;text-align:left;flip:x y;z-index:251591680;mso-position-horizontal-relative:text;mso-position-vertical-relative:text" from="345.5pt,446.15pt" to="347.4pt,457.6pt" strokecolor="red" strokeweight=".57pt"/>
              </w:pict>
            </w:r>
            <w:r>
              <w:rPr>
                <w:noProof/>
              </w:rPr>
              <w:pict w14:anchorId="68E57F50">
                <v:line id="_x0000_s1951" style="position:absolute;left:0;text-align:left;flip:x y;z-index:251592704;mso-position-horizontal-relative:text;mso-position-vertical-relative:text" from="347.4pt,457.6pt" to="334.4pt,459.45pt" strokecolor="red" strokeweight=".57pt"/>
              </w:pict>
            </w:r>
            <w:r>
              <w:rPr>
                <w:noProof/>
              </w:rPr>
              <w:pict w14:anchorId="47520823">
                <v:line id="_x0000_s1950" style="position:absolute;left:0;text-align:left;flip:x y;z-index:251593728;mso-position-horizontal-relative:text;mso-position-vertical-relative:text" from="334.4pt,459.45pt" to="311.7pt,463.6pt" strokecolor="red" strokeweight=".57pt"/>
              </w:pict>
            </w:r>
            <w:r>
              <w:rPr>
                <w:noProof/>
              </w:rPr>
              <w:pict w14:anchorId="310F0C05">
                <v:line id="_x0000_s1949" style="position:absolute;left:0;text-align:left;flip:x y;z-index:251594752;mso-position-horizontal-relative:text;mso-position-vertical-relative:text" from="311.7pt,463.6pt" to="310.05pt,454.35pt" strokeweight=".57pt"/>
              </w:pict>
            </w:r>
            <w:r>
              <w:rPr>
                <w:noProof/>
              </w:rPr>
              <w:pict w14:anchorId="294CE579">
                <v:line id="_x0000_s1948" style="position:absolute;left:0;text-align:left;flip:x y;z-index:251595776;mso-position-horizontal-relative:text;mso-position-vertical-relative:text" from="310.05pt,454.35pt" to="310.5pt,453.45pt" strokeweight=".57pt"/>
              </w:pict>
            </w:r>
            <w:r>
              <w:rPr>
                <w:noProof/>
              </w:rPr>
              <w:pict w14:anchorId="060C1BA4">
                <v:line id="_x0000_s1947" style="position:absolute;left:0;text-align:left;flip:x y;z-index:251596800;mso-position-horizontal-relative:text;mso-position-vertical-relative:text" from="310.5pt,453.45pt" to="306.35pt,426.8pt" strokeweight=".57pt"/>
              </w:pict>
            </w:r>
            <w:r>
              <w:rPr>
                <w:noProof/>
              </w:rPr>
              <w:pict w14:anchorId="198D1D66">
                <v:line id="_x0000_s1946" style="position:absolute;left:0;text-align:left;flip:x y;z-index:251597824;mso-position-horizontal-relative:text;mso-position-vertical-relative:text" from="306.35pt,426.8pt" to="302.45pt,402.15pt" strokeweight=".57pt"/>
              </w:pict>
            </w:r>
            <w:r>
              <w:rPr>
                <w:noProof/>
              </w:rPr>
              <w:pict w14:anchorId="55AD9C15">
                <v:line id="_x0000_s1945" style="position:absolute;left:0;text-align:left;flip:x y;z-index:251598848;mso-position-horizontal-relative:text;mso-position-vertical-relative:text" from="302.45pt,402.15pt" to="302.75pt,400.4pt" strokecolor="red" strokeweight=".57pt"/>
              </w:pict>
            </w:r>
            <w:r>
              <w:rPr>
                <w:noProof/>
              </w:rPr>
              <w:pict w14:anchorId="0049BD28">
                <v:oval id="_x0000_s1944" style="position:absolute;left:0;text-align:left;margin-left:132.35pt;margin-top:373.55pt;width:4.25pt;height:4.25pt;z-index:251599872;mso-position-horizontal-relative:text;mso-position-vertical-relative:text" fillcolor="black"/>
              </w:pict>
            </w:r>
            <w:r>
              <w:rPr>
                <w:noProof/>
              </w:rPr>
              <w:pict w14:anchorId="27EA4DBF">
                <v:oval id="_x0000_s1943" style="position:absolute;left:0;text-align:left;margin-left:159.5pt;margin-top:397.85pt;width:4.25pt;height:4.25pt;z-index:251600896;mso-position-horizontal-relative:text;mso-position-vertical-relative:text" fillcolor="black"/>
              </w:pict>
            </w:r>
            <w:r>
              <w:rPr>
                <w:noProof/>
              </w:rPr>
              <w:pict w14:anchorId="62B5644A">
                <v:oval id="_x0000_s1942" style="position:absolute;left:0;text-align:left;margin-left:165.05pt;margin-top:403.15pt;width:4.25pt;height:4.25pt;z-index:251601920;mso-position-horizontal-relative:text;mso-position-vertical-relative:text" fillcolor="black"/>
              </w:pict>
            </w:r>
            <w:r>
              <w:rPr>
                <w:noProof/>
              </w:rPr>
              <w:pict w14:anchorId="63D5532E">
                <v:oval id="_x0000_s1941" style="position:absolute;left:0;text-align:left;margin-left:156.4pt;margin-top:416.4pt;width:4.25pt;height:4.25pt;z-index:251602944;mso-position-horizontal-relative:text;mso-position-vertical-relative:text" fillcolor="black"/>
              </w:pict>
            </w:r>
            <w:r>
              <w:rPr>
                <w:noProof/>
              </w:rPr>
              <w:pict w14:anchorId="09E505EC">
                <v:oval id="_x0000_s1940" style="position:absolute;left:0;text-align:left;margin-left:156.85pt;margin-top:417.7pt;width:4.25pt;height:4.25pt;z-index:251603968;mso-position-horizontal-relative:text;mso-position-vertical-relative:text" fillcolor="black"/>
              </w:pict>
            </w:r>
            <w:r>
              <w:rPr>
                <w:noProof/>
              </w:rPr>
              <w:pict w14:anchorId="3220EC07">
                <v:oval id="_x0000_s1939" style="position:absolute;left:0;text-align:left;margin-left:151.2pt;margin-top:424.9pt;width:4.25pt;height:4.25pt;z-index:251604992;mso-position-horizontal-relative:text;mso-position-vertical-relative:text" fillcolor="black"/>
              </w:pict>
            </w:r>
            <w:r>
              <w:rPr>
                <w:noProof/>
              </w:rPr>
              <w:pict w14:anchorId="340B9259">
                <v:oval id="_x0000_s1938" style="position:absolute;left:0;text-align:left;margin-left:138pt;margin-top:414.7pt;width:4.25pt;height:4.25pt;z-index:251606016;mso-position-horizontal-relative:text;mso-position-vertical-relative:text" fillcolor="black"/>
              </w:pict>
            </w:r>
            <w:r>
              <w:rPr>
                <w:noProof/>
              </w:rPr>
              <w:pict w14:anchorId="3AFA36F3">
                <v:oval id="_x0000_s1937" style="position:absolute;left:0;text-align:left;margin-left:112.65pt;margin-top:390.8pt;width:4.25pt;height:4.25pt;z-index:251607040;mso-position-horizontal-relative:text;mso-position-vertical-relative:text" fillcolor="black"/>
              </w:pict>
            </w:r>
            <w:r>
              <w:rPr>
                <w:noProof/>
              </w:rPr>
              <w:pict w14:anchorId="2C1AE138">
                <v:oval id="_x0000_s1936" style="position:absolute;left:0;text-align:left;margin-left:120.8pt;margin-top:384.95pt;width:4.25pt;height:4.25pt;z-index:251608064;mso-position-horizontal-relative:text;mso-position-vertical-relative:text" fillcolor="black"/>
              </w:pict>
            </w:r>
            <w:r>
              <w:rPr>
                <w:noProof/>
              </w:rPr>
              <w:pict w14:anchorId="1E3EEC20">
                <v:oval id="_x0000_s1935" style="position:absolute;left:0;text-align:left;margin-left:132.35pt;margin-top:373.55pt;width:4.25pt;height:4.25pt;z-index:251609088;mso-position-horizontal-relative:text;mso-position-vertical-relative:text" fillcolor="black"/>
              </w:pict>
            </w:r>
            <w:r>
              <w:rPr>
                <w:noProof/>
              </w:rPr>
              <w:pict w14:anchorId="6EF545BD">
                <v:oval id="_x0000_s1934" style="position:absolute;left:0;text-align:left;margin-left:165.05pt;margin-top:403.15pt;width:4.25pt;height:4.25pt;z-index:251610112;mso-position-horizontal-relative:text;mso-position-vertical-relative:text" fillcolor="black"/>
              </w:pict>
            </w:r>
            <w:r>
              <w:rPr>
                <w:noProof/>
              </w:rPr>
              <w:pict w14:anchorId="528153C1">
                <v:oval id="_x0000_s1933" style="position:absolute;left:0;text-align:left;margin-left:190.2pt;margin-top:394.7pt;width:4.25pt;height:4.25pt;z-index:251611136;mso-position-horizontal-relative:text;mso-position-vertical-relative:text" fillcolor="black"/>
              </w:pict>
            </w:r>
            <w:r>
              <w:rPr>
                <w:noProof/>
              </w:rPr>
              <w:pict w14:anchorId="4676E2C3">
                <v:oval id="_x0000_s1932" style="position:absolute;left:0;text-align:left;margin-left:194.6pt;margin-top:409.15pt;width:4.25pt;height:4.25pt;z-index:251612160;mso-position-horizontal-relative:text;mso-position-vertical-relative:text" fillcolor="black"/>
              </w:pict>
            </w:r>
            <w:r>
              <w:rPr>
                <w:noProof/>
              </w:rPr>
              <w:pict w14:anchorId="59E62FE6">
                <v:oval id="_x0000_s1931" style="position:absolute;left:0;text-align:left;margin-left:180.5pt;margin-top:426.2pt;width:4.25pt;height:4.25pt;z-index:251613184;mso-position-horizontal-relative:text;mso-position-vertical-relative:text" fillcolor="black"/>
              </w:pict>
            </w:r>
            <w:r>
              <w:rPr>
                <w:noProof/>
              </w:rPr>
              <w:pict w14:anchorId="6EC87B52">
                <v:oval id="_x0000_s1930" style="position:absolute;left:0;text-align:left;margin-left:169.65pt;margin-top:440.65pt;width:4.25pt;height:4.25pt;z-index:251614208;mso-position-horizontal-relative:text;mso-position-vertical-relative:text" fillcolor="black"/>
              </w:pict>
            </w:r>
            <w:r>
              <w:rPr>
                <w:noProof/>
              </w:rPr>
              <w:pict w14:anchorId="1C2FE0CB">
                <v:oval id="_x0000_s1929" style="position:absolute;left:0;text-align:left;margin-left:152.3pt;margin-top:425.75pt;width:4.25pt;height:4.25pt;z-index:251615232;mso-position-horizontal-relative:text;mso-position-vertical-relative:text" fillcolor="black"/>
              </w:pict>
            </w:r>
            <w:r>
              <w:rPr>
                <w:noProof/>
              </w:rPr>
              <w:pict w14:anchorId="73CF83B7">
                <v:oval id="_x0000_s1928" style="position:absolute;left:0;text-align:left;margin-left:151.2pt;margin-top:424.9pt;width:4.25pt;height:4.25pt;z-index:251616256;mso-position-horizontal-relative:text;mso-position-vertical-relative:text" fillcolor="black"/>
              </w:pict>
            </w:r>
            <w:r>
              <w:rPr>
                <w:noProof/>
              </w:rPr>
              <w:pict w14:anchorId="7AFCF79E">
                <v:oval id="_x0000_s1927" style="position:absolute;left:0;text-align:left;margin-left:156.85pt;margin-top:417.7pt;width:4.25pt;height:4.25pt;z-index:251617280;mso-position-horizontal-relative:text;mso-position-vertical-relative:text" fillcolor="black"/>
              </w:pict>
            </w:r>
            <w:r>
              <w:rPr>
                <w:noProof/>
              </w:rPr>
              <w:pict w14:anchorId="55B45737">
                <v:oval id="_x0000_s1926" style="position:absolute;left:0;text-align:left;margin-left:156.4pt;margin-top:416.4pt;width:4.25pt;height:4.25pt;z-index:251618304;mso-position-horizontal-relative:text;mso-position-vertical-relative:text" fillcolor="black"/>
              </w:pict>
            </w:r>
            <w:r>
              <w:rPr>
                <w:noProof/>
              </w:rPr>
              <w:pict w14:anchorId="0282CBB3">
                <v:oval id="_x0000_s1925" style="position:absolute;left:0;text-align:left;margin-left:165.05pt;margin-top:403.15pt;width:4.25pt;height:4.25pt;z-index:251619328;mso-position-horizontal-relative:text;mso-position-vertical-relative:text" fillcolor="black"/>
              </w:pict>
            </w:r>
            <w:r>
              <w:rPr>
                <w:noProof/>
              </w:rPr>
              <w:pict w14:anchorId="6ECD4906">
                <v:oval id="_x0000_s1924" style="position:absolute;left:0;text-align:left;margin-left:148.5pt;margin-top:468.9pt;width:4.25pt;height:4.25pt;z-index:251620352;mso-position-horizontal-relative:text;mso-position-vertical-relative:text" fillcolor="black"/>
              </w:pict>
            </w:r>
            <w:r>
              <w:rPr>
                <w:noProof/>
              </w:rPr>
              <w:pict w14:anchorId="54775175">
                <v:oval id="_x0000_s1923" style="position:absolute;left:0;text-align:left;margin-left:169.65pt;margin-top:440.65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 w14:anchorId="007CE407">
                <v:oval id="_x0000_s1922" style="position:absolute;left:0;text-align:left;margin-left:180.5pt;margin-top:426.2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524490F2">
                <v:oval id="_x0000_s1921" style="position:absolute;left:0;text-align:left;margin-left:194.6pt;margin-top:409.15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2B797ACB">
                <v:oval id="_x0000_s1920" style="position:absolute;left:0;text-align:left;margin-left:193.8pt;margin-top:421.35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6E688BBE">
                <v:oval id="_x0000_s1919" style="position:absolute;left:0;text-align:left;margin-left:195.85pt;margin-top:445.8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3BC5FB99">
                <v:oval id="_x0000_s1918" style="position:absolute;left:0;text-align:left;margin-left:198.2pt;margin-top:465.4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3551F4EC">
                <v:oval id="_x0000_s1917" style="position:absolute;left:0;text-align:left;margin-left:200.25pt;margin-top:483.7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242DE17F">
                <v:oval id="_x0000_s1916" style="position:absolute;left:0;text-align:left;margin-left:169.6pt;margin-top:491.9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0F307DDC">
                <v:oval id="_x0000_s1915" style="position:absolute;left:0;text-align:left;margin-left:148.5pt;margin-top:468.9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525927A7">
                <v:oval id="_x0000_s1914" style="position:absolute;left:0;text-align:left;margin-left:190.2pt;margin-top:394.7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41531D7D">
                <v:oval id="_x0000_s1913" style="position:absolute;left:0;text-align:left;margin-left:205.85pt;margin-top:389.5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2C9F2CDD">
                <v:oval id="_x0000_s1912" style="position:absolute;left:0;text-align:left;margin-left:219.2pt;margin-top:416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7188D5B3">
                <v:oval id="_x0000_s1911" style="position:absolute;left:0;text-align:left;margin-left:242.55pt;margin-top:410.2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297B35CE">
                <v:oval id="_x0000_s1910" style="position:absolute;left:0;text-align:left;margin-left:243.6pt;margin-top:413.1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76CBEA63">
                <v:oval id="_x0000_s1909" style="position:absolute;left:0;text-align:left;margin-left:249.25pt;margin-top:433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07EBCDE8">
                <v:oval id="_x0000_s1908" style="position:absolute;left:0;text-align:left;margin-left:225.75pt;margin-top:439.5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7C46ED28">
                <v:oval id="_x0000_s1907" style="position:absolute;left:0;text-align:left;margin-left:225pt;margin-top:438.75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48051A5B">
                <v:oval id="_x0000_s1906" style="position:absolute;left:0;text-align:left;margin-left:217.1pt;margin-top:440.6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06D0F499">
                <v:oval id="_x0000_s1905" style="position:absolute;left:0;text-align:left;margin-left:195.85pt;margin-top:445.85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19443567">
                <v:oval id="_x0000_s1904" style="position:absolute;left:0;text-align:left;margin-left:193.8pt;margin-top:421.3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68C15D26">
                <v:oval id="_x0000_s1903" style="position:absolute;left:0;text-align:left;margin-left:194.6pt;margin-top:409.15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5D1F6580">
                <v:oval id="_x0000_s1902" style="position:absolute;left:0;text-align:left;margin-left:190.2pt;margin-top:394.7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1885D285">
                <v:oval id="_x0000_s1901" style="position:absolute;left:0;text-align:left;margin-left:195.85pt;margin-top:445.8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60E9E4D2">
                <v:oval id="_x0000_s1900" style="position:absolute;left:0;text-align:left;margin-left:217.1pt;margin-top:440.6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07FC4873">
                <v:oval id="_x0000_s1899" style="position:absolute;left:0;text-align:left;margin-left:225pt;margin-top:438.7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7474166D">
                <v:oval id="_x0000_s1898" style="position:absolute;left:0;text-align:left;margin-left:225.75pt;margin-top:439.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248D4BB6">
                <v:oval id="_x0000_s1897" style="position:absolute;left:0;text-align:left;margin-left:228.65pt;margin-top:447.3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5B9E3F2F">
                <v:oval id="_x0000_s1896" style="position:absolute;left:0;text-align:left;margin-left:229.55pt;margin-top:450.75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60EAE582">
                <v:oval id="_x0000_s1895" style="position:absolute;left:0;text-align:left;margin-left:237.05pt;margin-top:475.1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2E739A99">
                <v:oval id="_x0000_s1894" style="position:absolute;left:0;text-align:left;margin-left:200.25pt;margin-top:483.7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23FEA86A">
                <v:oval id="_x0000_s1893" style="position:absolute;left:0;text-align:left;margin-left:198.2pt;margin-top:465.4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7B8FB343">
                <v:oval id="_x0000_s1892" style="position:absolute;left:0;text-align:left;margin-left:195.85pt;margin-top:445.8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52DCF97D">
                <v:oval id="_x0000_s1891" style="position:absolute;left:0;text-align:left;margin-left:66.25pt;margin-top:296.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025C1CD6">
                <v:oval id="_x0000_s1890" style="position:absolute;left:0;text-align:left;margin-left:87.85pt;margin-top:282.7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22CAEADA">
                <v:oval id="_x0000_s1889" style="position:absolute;left:0;text-align:left;margin-left:96.6pt;margin-top:276.8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5DA06E02">
                <v:oval id="_x0000_s1888" style="position:absolute;left:0;text-align:left;margin-left:97.3pt;margin-top:277.6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6EA93823">
                <v:oval id="_x0000_s1887" style="position:absolute;left:0;text-align:left;margin-left:118.3pt;margin-top:309.3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6CDB88C1">
                <v:oval id="_x0000_s1886" style="position:absolute;left:0;text-align:left;margin-left:123.05pt;margin-top:316.1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3D1A3FA3">
                <v:oval id="_x0000_s1885" style="position:absolute;left:0;text-align:left;margin-left:111pt;margin-top:338.4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33081CDE">
                <v:oval id="_x0000_s1884" style="position:absolute;left:0;text-align:left;margin-left:82.95pt;margin-top:313.1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59484385">
                <v:oval id="_x0000_s1883" style="position:absolute;left:0;text-align:left;margin-left:66.25pt;margin-top:296.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44531B1C">
                <v:oval id="_x0000_s1882" style="position:absolute;left:0;text-align:left;margin-left:128.85pt;margin-top:256.1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4343DA30">
                <v:oval id="_x0000_s1881" style="position:absolute;left:0;text-align:left;margin-left:161.8pt;margin-top:233.3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1D163530">
                <v:oval id="_x0000_s1880" style="position:absolute;left:0;text-align:left;margin-left:178.3pt;margin-top:256.9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78032C6E">
                <v:oval id="_x0000_s1879" style="position:absolute;left:0;text-align:left;margin-left:181.4pt;margin-top:262.7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2CCC686E">
                <v:oval id="_x0000_s1878" style="position:absolute;left:0;text-align:left;margin-left:155.65pt;margin-top:281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38CF102A">
                <v:oval id="_x0000_s1877" style="position:absolute;left:0;text-align:left;margin-left:171.95pt;margin-top:312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7AABEAAE">
                <v:oval id="_x0000_s1876" style="position:absolute;left:0;text-align:left;margin-left:146.9pt;margin-top:318.8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305703BB">
                <v:oval id="_x0000_s1875" style="position:absolute;left:0;text-align:left;margin-left:2in;margin-top:315.2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1536F3C7">
                <v:oval id="_x0000_s1874" style="position:absolute;left:0;text-align:left;margin-left:136.6pt;margin-top:301.8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7832E0C5">
                <v:oval id="_x0000_s1873" style="position:absolute;left:0;text-align:left;margin-left:134.4pt;margin-top:298.3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52E5F0B5">
                <v:oval id="_x0000_s1872" style="position:absolute;left:0;text-align:left;margin-left:147.3pt;margin-top:286.2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5A50356E">
                <v:oval id="_x0000_s1871" style="position:absolute;left:0;text-align:left;margin-left:128.85pt;margin-top:256.1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521EA975">
                <v:oval id="_x0000_s1870" style="position:absolute;left:0;text-align:left;margin-left:79.65pt;margin-top:323.5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7D57C7F0">
                <v:oval id="_x0000_s1869" style="position:absolute;left:0;text-align:left;margin-left:80pt;margin-top:324.1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2B9E4B9C">
                <v:oval id="_x0000_s1868" style="position:absolute;left:0;text-align:left;margin-left:81.65pt;margin-top:323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72C7583D">
                <v:oval id="_x0000_s1867" style="position:absolute;left:0;text-align:left;margin-left:84.5pt;margin-top:325.75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649121AE">
                <v:oval id="_x0000_s1866" style="position:absolute;left:0;text-align:left;margin-left:86.4pt;margin-top:327.6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2EC6046D">
                <v:oval id="_x0000_s1865" style="position:absolute;left:0;text-align:left;margin-left:98.95pt;margin-top:340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7DA498DE">
                <v:oval id="_x0000_s1864" style="position:absolute;left:0;text-align:left;margin-left:97.65pt;margin-top:341.0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2E898398">
                <v:oval id="_x0000_s1863" style="position:absolute;left:0;text-align:left;margin-left:83.95pt;margin-top:352.3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6C8A3D4D">
                <v:oval id="_x0000_s1862" style="position:absolute;left:0;text-align:left;margin-left:83.3pt;margin-top:351.6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0E5EA012">
                <v:oval id="_x0000_s1861" style="position:absolute;left:0;text-align:left;margin-left:72.5pt;margin-top:358.8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5F2F97FF">
                <v:oval id="_x0000_s1860" style="position:absolute;left:0;text-align:left;margin-left:56.4pt;margin-top:371.6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3FE6FA16">
                <v:oval id="_x0000_s1859" style="position:absolute;left:0;text-align:left;margin-left:54pt;margin-top:368.8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1B14FFC7">
                <v:oval id="_x0000_s1858" style="position:absolute;left:0;text-align:left;margin-left:41.5pt;margin-top:356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0FA52A58">
                <v:oval id="_x0000_s1857" style="position:absolute;left:0;text-align:left;margin-left:38.45pt;margin-top:352.8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4E563C86">
                <v:oval id="_x0000_s1856" style="position:absolute;left:0;text-align:left;margin-left:39.15pt;margin-top:352.3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5D5CB041">
                <v:oval id="_x0000_s1855" style="position:absolute;left:0;text-align:left;margin-left:78.85pt;margin-top:324.0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47E283B5">
                <v:oval id="_x0000_s1854" style="position:absolute;left:0;text-align:left;margin-left:79.65pt;margin-top:323.5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57E38547">
                <v:oval id="_x0000_s1853" style="position:absolute;left:0;text-align:left;margin-left:83.95pt;margin-top:352.3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4E7CDC6B">
                <v:oval id="_x0000_s1852" style="position:absolute;left:0;text-align:left;margin-left:97.65pt;margin-top:341.0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2720D6BB">
                <v:oval id="_x0000_s1851" style="position:absolute;left:0;text-align:left;margin-left:98.95pt;margin-top:340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31DA7FF4">
                <v:oval id="_x0000_s1850" style="position:absolute;left:0;text-align:left;margin-left:121.8pt;margin-top:363.2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266B7A13">
                <v:oval id="_x0000_s1849" style="position:absolute;left:0;text-align:left;margin-left:122.5pt;margin-top:362.6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0436FADB">
                <v:oval id="_x0000_s1848" style="position:absolute;left:0;text-align:left;margin-left:130.9pt;margin-top:370.2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4C424FC4">
                <v:oval id="_x0000_s1847" style="position:absolute;left:0;text-align:left;margin-left:130.05pt;margin-top:371.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26FAF27D">
                <v:oval id="_x0000_s1846" style="position:absolute;left:0;text-align:left;margin-left:132.35pt;margin-top:373.5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0435688D">
                <v:oval id="_x0000_s1845" style="position:absolute;left:0;text-align:left;margin-left:120.8pt;margin-top:384.9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0FF8931C">
                <v:oval id="_x0000_s1844" style="position:absolute;left:0;text-align:left;margin-left:112.65pt;margin-top:390.8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4E306141">
                <v:oval id="_x0000_s1843" style="position:absolute;left:0;text-align:left;margin-left:112.4pt;margin-top:389.9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310FCA6A">
                <v:oval id="_x0000_s1842" style="position:absolute;left:0;text-align:left;margin-left:106.55pt;margin-top:392.7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45D50924">
                <v:oval id="_x0000_s1841" style="position:absolute;left:0;text-align:left;margin-left:106.35pt;margin-top:385.0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18CC929B">
                <v:oval id="_x0000_s1840" style="position:absolute;left:0;text-align:left;margin-left:94.5pt;margin-top:365.7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7B2106B1">
                <v:oval id="_x0000_s1839" style="position:absolute;left:0;text-align:left;margin-left:83.95pt;margin-top:352.3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3D0AB1F5">
                <v:oval id="_x0000_s1838" style="position:absolute;left:0;text-align:left;margin-left:56.4pt;margin-top:371.6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5E59CF01">
                <v:oval id="_x0000_s1837" style="position:absolute;left:0;text-align:left;margin-left:72.5pt;margin-top:358.8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366752BF">
                <v:oval id="_x0000_s1836" style="position:absolute;left:0;text-align:left;margin-left:83.3pt;margin-top:351.6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34DE4D1E">
                <v:oval id="_x0000_s1835" style="position:absolute;left:0;text-align:left;margin-left:83.95pt;margin-top:352.3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4F4148AC">
                <v:oval id="_x0000_s1834" style="position:absolute;left:0;text-align:left;margin-left:94.5pt;margin-top:365.7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168DC0FC">
                <v:oval id="_x0000_s1833" style="position:absolute;left:0;text-align:left;margin-left:106.35pt;margin-top:385.0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5731367F">
                <v:oval id="_x0000_s1832" style="position:absolute;left:0;text-align:left;margin-left:106.55pt;margin-top:392.7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160493C2">
                <v:oval id="_x0000_s1831" style="position:absolute;left:0;text-align:left;margin-left:90.25pt;margin-top:407.5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48A5495A">
                <v:oval id="_x0000_s1830" style="position:absolute;left:0;text-align:left;margin-left:56.4pt;margin-top:371.6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07FBCD4D">
                <v:oval id="_x0000_s1829" style="position:absolute;left:0;text-align:left;margin-left:244.4pt;margin-top:408.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61FFC103">
                <v:oval id="_x0000_s1828" style="position:absolute;left:0;text-align:left;margin-left:260.8pt;margin-top:404.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2B9C7937">
                <v:oval id="_x0000_s1827" style="position:absolute;left:0;text-align:left;margin-left:264.35pt;margin-top:420.3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2CE306C0">
                <v:oval id="_x0000_s1826" style="position:absolute;left:0;text-align:left;margin-left:274.15pt;margin-top:467.6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1C86D070">
                <v:oval id="_x0000_s1825" style="position:absolute;left:0;text-align:left;margin-left:237.05pt;margin-top:475.1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7AF7269C">
                <v:oval id="_x0000_s1824" style="position:absolute;left:0;text-align:left;margin-left:229.55pt;margin-top:450.7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76912B46">
                <v:oval id="_x0000_s1823" style="position:absolute;left:0;text-align:left;margin-left:228.65pt;margin-top:447.3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3A361F55">
                <v:oval id="_x0000_s1822" style="position:absolute;left:0;text-align:left;margin-left:225.75pt;margin-top:439.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495CBFF1">
                <v:oval id="_x0000_s1821" style="position:absolute;left:0;text-align:left;margin-left:249.25pt;margin-top:433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063C6602">
                <v:oval id="_x0000_s1820" style="position:absolute;left:0;text-align:left;margin-left:243.6pt;margin-top:413.1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56220BF4">
                <v:oval id="_x0000_s1819" style="position:absolute;left:0;text-align:left;margin-left:245.45pt;margin-top:412.7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73317670">
                <v:oval id="_x0000_s1818" style="position:absolute;left:0;text-align:left;margin-left:244.4pt;margin-top:408.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4B99AEFB">
                <v:oval id="_x0000_s1817" style="position:absolute;left:0;text-align:left;margin-left:97.3pt;margin-top:277.6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61DABC9B">
                <v:oval id="_x0000_s1816" style="position:absolute;left:0;text-align:left;margin-left:128.85pt;margin-top:256.1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1F8275F4">
                <v:oval id="_x0000_s1815" style="position:absolute;left:0;text-align:left;margin-left:147.3pt;margin-top:286.2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6AF3DDD7">
                <v:oval id="_x0000_s1814" style="position:absolute;left:0;text-align:left;margin-left:134.4pt;margin-top:298.3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289276E5">
                <v:oval id="_x0000_s1813" style="position:absolute;left:0;text-align:left;margin-left:136.6pt;margin-top:301.85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15E7F75A">
                <v:oval id="_x0000_s1812" style="position:absolute;left:0;text-align:left;margin-left:2in;margin-top:315.2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7F08E818">
                <v:oval id="_x0000_s1811" style="position:absolute;left:0;text-align:left;margin-left:132pt;margin-top:323.25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13BCEDF6">
                <v:oval id="_x0000_s1810" style="position:absolute;left:0;text-align:left;margin-left:123.05pt;margin-top:316.1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5201B8FA">
                <v:oval id="_x0000_s1809" style="position:absolute;left:0;text-align:left;margin-left:118.3pt;margin-top:309.3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27223B05">
                <v:oval id="_x0000_s1808" style="position:absolute;left:0;text-align:left;margin-left:97.3pt;margin-top:277.6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673EED61">
                <v:oval id="_x0000_s1807" style="position:absolute;left:0;text-align:left;margin-left:75.1pt;margin-top:372.3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742595C6">
                <v:oval id="_x0000_s1806" style="position:absolute;left:0;text-align:left;margin-left:82.75pt;margin-top:366.4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60EFD094">
                <v:oval id="_x0000_s1805" style="position:absolute;left:0;text-align:left;margin-left:89.9pt;margin-top:376.5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6B219D26">
                <v:oval id="_x0000_s1804" style="position:absolute;left:0;text-align:left;margin-left:82.4pt;margin-top:382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03969D6A">
                <v:oval id="_x0000_s1803" style="position:absolute;left:0;text-align:left;margin-left:75.1pt;margin-top:372.35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4421A07B">
                <v:oval id="_x0000_s1802" style="position:absolute;left:0;text-align:left;margin-left:115.35pt;margin-top:371.4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591678A2">
                <v:oval id="_x0000_s1801" style="position:absolute;left:0;text-align:left;margin-left:121.85pt;margin-top:364.05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4E1EB28C">
                <v:oval id="_x0000_s1800" style="position:absolute;left:0;text-align:left;margin-left:130.75pt;margin-top:372.2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0AB47A95">
                <v:oval id="_x0000_s1799" style="position:absolute;left:0;text-align:left;margin-left:124.45pt;margin-top:379.4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48CF51D0">
                <v:oval id="_x0000_s1798" style="position:absolute;left:0;text-align:left;margin-left:115.35pt;margin-top:371.45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54826E6E">
                <v:oval id="_x0000_s1797" style="position:absolute;left:0;text-align:left;margin-left:139.55pt;margin-top:398.3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2AD351F2">
                <v:oval id="_x0000_s1796" style="position:absolute;left:0;text-align:left;margin-left:148.75pt;margin-top:388.35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07FB7E8B">
                <v:oval id="_x0000_s1795" style="position:absolute;left:0;text-align:left;margin-left:157.5pt;margin-top:396.4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563254DD">
                <v:oval id="_x0000_s1794" style="position:absolute;left:0;text-align:left;margin-left:148.35pt;margin-top:406.1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63EE8F3B">
                <v:oval id="_x0000_s1793" style="position:absolute;left:0;text-align:left;margin-left:139.55pt;margin-top:398.3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51F9A851">
                <v:oval id="_x0000_s1792" style="position:absolute;left:0;text-align:left;margin-left:129.85pt;margin-top:434.1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71BB1C1D">
                <v:oval id="_x0000_s1791" style="position:absolute;left:0;text-align:left;margin-left:138.75pt;margin-top:424.7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32328BEF">
                <v:oval id="_x0000_s1790" style="position:absolute;left:0;text-align:left;margin-left:148.45pt;margin-top:433.9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582F0BFE">
                <v:oval id="_x0000_s1789" style="position:absolute;left:0;text-align:left;margin-left:139.55pt;margin-top:443.6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1FEBE3A5">
                <v:oval id="_x0000_s1788" style="position:absolute;left:0;text-align:left;margin-left:129.85pt;margin-top:434.1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3788F8A6">
                <v:oval id="_x0000_s1787" style="position:absolute;left:0;text-align:left;margin-left:164.4pt;margin-top:420.2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1CB7CBA1">
                <v:oval id="_x0000_s1786" style="position:absolute;left:0;text-align:left;margin-left:173.05pt;margin-top:410.5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520B925D">
                <v:oval id="_x0000_s1785" style="position:absolute;left:0;text-align:left;margin-left:182.15pt;margin-top:418.3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20FAE070">
                <v:oval id="_x0000_s1784" style="position:absolute;left:0;text-align:left;margin-left:173.55pt;margin-top:428.3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5380FCAE">
                <v:oval id="_x0000_s1783" style="position:absolute;left:0;text-align:left;margin-left:164.4pt;margin-top:420.2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166A90CE">
                <v:oval id="_x0000_s1782" style="position:absolute;left:0;text-align:left;margin-left:163.3pt;margin-top:468.8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1141F067">
                <v:oval id="_x0000_s1781" style="position:absolute;left:0;text-align:left;margin-left:176.1pt;margin-top:456.3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29B0506C">
                <v:oval id="_x0000_s1780" style="position:absolute;left:0;text-align:left;margin-left:185pt;margin-top:465.2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6C0A1121">
                <v:oval id="_x0000_s1779" style="position:absolute;left:0;text-align:left;margin-left:172.2pt;margin-top:477.8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59400D48">
                <v:oval id="_x0000_s1778" style="position:absolute;left:0;text-align:left;margin-left:163.3pt;margin-top:468.8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094A6B63">
                <v:oval id="_x0000_s1777" style="position:absolute;left:0;text-align:left;margin-left:201.75pt;margin-top:429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07065B7B">
                <v:oval id="_x0000_s1776" style="position:absolute;left:0;text-align:left;margin-left:213.9pt;margin-top:428.2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19F03F19">
                <v:oval id="_x0000_s1775" style="position:absolute;left:0;text-align:left;margin-left:214.5pt;margin-top:440.15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30B16B83">
                <v:oval id="_x0000_s1774" style="position:absolute;left:0;text-align:left;margin-left:202.35pt;margin-top:441.2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21765ABB">
                <v:oval id="_x0000_s1773" style="position:absolute;left:0;text-align:left;margin-left:201.75pt;margin-top:429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54837F1D">
                <v:oval id="_x0000_s1772" style="position:absolute;left:0;text-align:left;margin-left:203.75pt;margin-top:462.4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53B06ACE">
                <v:oval id="_x0000_s1771" style="position:absolute;left:0;text-align:left;margin-left:216.65pt;margin-top:459.7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31FE3090">
                <v:oval id="_x0000_s1770" style="position:absolute;left:0;text-align:left;margin-left:219.1pt;margin-top:471.25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7F99C1FA">
                <v:oval id="_x0000_s1769" style="position:absolute;left:0;text-align:left;margin-left:206.4pt;margin-top:474.1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48B38077">
                <v:oval id="_x0000_s1768" style="position:absolute;left:0;text-align:left;margin-left:203.75pt;margin-top:462.45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29543DC2">
                <v:oval id="_x0000_s1767" style="position:absolute;left:0;text-align:left;margin-left:247.7pt;margin-top:442.6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1FD1FDDE">
                <v:oval id="_x0000_s1766" style="position:absolute;left:0;text-align:left;margin-left:249.9pt;margin-top:451.05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5604DE93">
                <v:oval id="_x0000_s1765" style="position:absolute;left:0;text-align:left;margin-left:246.2pt;margin-top:451.7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13DB9EB2">
                <v:oval id="_x0000_s1764" style="position:absolute;left:0;text-align:left;margin-left:247.15pt;margin-top:455.7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6B63DEB7">
                <v:oval id="_x0000_s1763" style="position:absolute;left:0;text-align:left;margin-left:236.05pt;margin-top:458.15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7163FA54">
                <v:oval id="_x0000_s1762" style="position:absolute;left:0;text-align:left;margin-left:233.15pt;margin-top:446.1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23875F6E">
                <v:oval id="_x0000_s1761" style="position:absolute;left:0;text-align:left;margin-left:247.7pt;margin-top:442.6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1B64BCA1">
                <v:oval id="_x0000_s1760" style="position:absolute;left:0;text-align:left;margin-left:277pt;margin-top:423.2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02A532C6">
                <v:oval id="_x0000_s1759" style="position:absolute;left:0;text-align:left;margin-left:289.5pt;margin-top:421.5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169997F2">
                <v:oval id="_x0000_s1758" style="position:absolute;left:0;text-align:left;margin-left:291.1pt;margin-top:434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1D66D35E">
                <v:oval id="_x0000_s1757" style="position:absolute;left:0;text-align:left;margin-left:278.65pt;margin-top:435.65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0CC78D53">
                <v:oval id="_x0000_s1756" style="position:absolute;left:0;text-align:left;margin-left:277pt;margin-top:423.2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5E856A43">
                <v:oval id="_x0000_s1755" style="position:absolute;left:0;text-align:left;margin-left:326.15pt;margin-top:415.1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3F4A86A0">
                <v:oval id="_x0000_s1754" style="position:absolute;left:0;text-align:left;margin-left:336.3pt;margin-top:413.3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291B6C63">
                <v:oval id="_x0000_s1753" style="position:absolute;left:0;text-align:left;margin-left:338.75pt;margin-top:426.1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1C19D7A7">
                <v:oval id="_x0000_s1752" style="position:absolute;left:0;text-align:left;margin-left:328.3pt;margin-top:427.85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2672D24C">
                <v:oval id="_x0000_s1751" style="position:absolute;left:0;text-align:left;margin-left:326.15pt;margin-top:415.15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1DFA8308">
                <v:oval id="_x0000_s1750" style="position:absolute;left:0;text-align:left;margin-left:399.15pt;margin-top:422.35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2E818015">
                <v:oval id="_x0000_s1749" style="position:absolute;left:0;text-align:left;margin-left:401.85pt;margin-top:433.4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391B659E">
                <v:oval id="_x0000_s1748" style="position:absolute;left:0;text-align:left;margin-left:392.8pt;margin-top:435.65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6B163CE1">
                <v:oval id="_x0000_s1747" style="position:absolute;left:0;text-align:left;margin-left:390.25pt;margin-top:424.45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4F2A85D0">
                <v:oval id="_x0000_s1746" style="position:absolute;left:0;text-align:left;margin-left:399.15pt;margin-top:422.35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2D5C62FE">
                <v:oval id="_x0000_s1745" style="position:absolute;left:0;text-align:left;margin-left:79.65pt;margin-top:300.6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4C4E695D">
                <v:oval id="_x0000_s1744" style="position:absolute;left:0;text-align:left;margin-left:93.5pt;margin-top:291.1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772CEC60">
                <v:oval id="_x0000_s1743" style="position:absolute;left:0;text-align:left;margin-left:99.65pt;margin-top:300.15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117505AE">
                <v:oval id="_x0000_s1742" style="position:absolute;left:0;text-align:left;margin-left:85.95pt;margin-top:309.6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51679FC7">
                <v:oval id="_x0000_s1741" style="position:absolute;left:0;text-align:left;margin-left:79.65pt;margin-top:300.6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0F697EA5">
                <v:oval id="_x0000_s1740" style="position:absolute;left:0;text-align:left;margin-left:107.45pt;margin-top:281.45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5D2C4240">
                <v:oval id="_x0000_s1739" style="position:absolute;left:0;text-align:left;margin-left:119.5pt;margin-top:273.5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05F687F1">
                <v:oval id="_x0000_s1738" style="position:absolute;left:0;text-align:left;margin-left:123.7pt;margin-top:279.85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5DC9D13C">
                <v:oval id="_x0000_s1737" style="position:absolute;left:0;text-align:left;margin-left:111.85pt;margin-top:287.7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226CDCD7">
                <v:oval id="_x0000_s1736" style="position:absolute;left:0;text-align:left;margin-left:107.45pt;margin-top:281.45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4560E91D">
                <v:oval id="_x0000_s1735" style="position:absolute;left:0;text-align:left;margin-left:141.75pt;margin-top:257.5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31DBE28A">
                <v:oval id="_x0000_s1734" style="position:absolute;left:0;text-align:left;margin-left:152.15pt;margin-top:250.4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5B8E9C47">
                <v:oval id="_x0000_s1733" style="position:absolute;left:0;text-align:left;margin-left:157.65pt;margin-top:258.1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090E28F6">
                <v:oval id="_x0000_s1732" style="position:absolute;left:0;text-align:left;margin-left:147.05pt;margin-top:265.3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7F461EAF">
                <v:oval id="_x0000_s1731" style="position:absolute;left:0;text-align:left;margin-left:141.75pt;margin-top:257.55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40141E0E">
                <v:oval id="_x0000_s1730" style="position:absolute;left:0;text-align:left;margin-left:178.85pt;margin-top:231.0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5ED1C9F0">
                <v:oval id="_x0000_s1729" style="position:absolute;left:0;text-align:left;margin-left:195.1pt;margin-top:220.2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313CE7A3">
                <v:oval id="_x0000_s1728" style="position:absolute;left:0;text-align:left;margin-left:200.15pt;margin-top:227.8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088F1DD4">
                <v:oval id="_x0000_s1727" style="position:absolute;left:0;text-align:left;margin-left:183.75pt;margin-top:238.6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7577F7AC">
                <v:oval id="_x0000_s1726" style="position:absolute;left:0;text-align:left;margin-left:178.85pt;margin-top:231.05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16658164">
                <v:oval id="_x0000_s1725" style="position:absolute;left:0;text-align:left;margin-left:293.2pt;margin-top:166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4F218F33">
                <v:oval id="_x0000_s1724" style="position:absolute;left:0;text-align:left;margin-left:308.15pt;margin-top:155.85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557F885E">
                <v:oval id="_x0000_s1723" style="position:absolute;left:0;text-align:left;margin-left:318.3pt;margin-top:171.6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189F6D1F">
                <v:oval id="_x0000_s1722" style="position:absolute;left:0;text-align:left;margin-left:316.7pt;margin-top:172.9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3729F21D">
                <v:oval id="_x0000_s1721" style="position:absolute;left:0;text-align:left;margin-left:321.25pt;margin-top:180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5F3A10AF">
                <v:oval id="_x0000_s1720" style="position:absolute;left:0;text-align:left;margin-left:323.2pt;margin-top:179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519EF4B9">
                <v:oval id="_x0000_s1719" style="position:absolute;left:0;text-align:left;margin-left:344pt;margin-top:210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5A1F2D4E">
                <v:oval id="_x0000_s1718" style="position:absolute;left:0;text-align:left;margin-left:342.2pt;margin-top:211.3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7919E9D7">
                <v:oval id="_x0000_s1717" style="position:absolute;left:0;text-align:left;margin-left:347.1pt;margin-top:218.55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722CDB82">
                <v:oval id="_x0000_s1716" style="position:absolute;left:0;text-align:left;margin-left:348.65pt;margin-top:217.4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3DEDF48D">
                <v:oval id="_x0000_s1715" style="position:absolute;left:0;text-align:left;margin-left:369.25pt;margin-top:248.2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6CCB9578">
                <v:oval id="_x0000_s1714" style="position:absolute;left:0;text-align:left;margin-left:367.7pt;margin-top:249.4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59320B09">
                <v:oval id="_x0000_s1713" style="position:absolute;left:0;text-align:left;margin-left:372.2pt;margin-top:256.65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6FDE4E94">
                <v:oval id="_x0000_s1712" style="position:absolute;left:0;text-align:left;margin-left:374pt;margin-top:255.45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3E797CB3">
                <v:oval id="_x0000_s1711" style="position:absolute;left:0;text-align:left;margin-left:394.85pt;margin-top:286.8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55B1BF76">
                <v:oval id="_x0000_s1710" style="position:absolute;left:0;text-align:left;margin-left:393.1pt;margin-top:288.3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1F0AE2F1">
                <v:oval id="_x0000_s1709" style="position:absolute;left:0;text-align:left;margin-left:397.75pt;margin-top:295.0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7FB0FF8E">
                <v:oval id="_x0000_s1708" style="position:absolute;left:0;text-align:left;margin-left:399.4pt;margin-top:294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4448D9C8">
                <v:oval id="_x0000_s1707" style="position:absolute;left:0;text-align:left;margin-left:419.95pt;margin-top:324.8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39D7966A">
                <v:oval id="_x0000_s1706" style="position:absolute;left:0;text-align:left;margin-left:418.55pt;margin-top:326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1EB2224C">
                <v:oval id="_x0000_s1705" style="position:absolute;left:0;text-align:left;margin-left:423.2pt;margin-top:332.8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32DA8385">
                <v:oval id="_x0000_s1704" style="position:absolute;left:0;text-align:left;margin-left:424.85pt;margin-top:331.7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03F44ADB">
                <v:oval id="_x0000_s1703" style="position:absolute;left:0;text-align:left;margin-left:435.55pt;margin-top:347.55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4DE85640">
                <v:oval id="_x0000_s1702" style="position:absolute;left:0;text-align:left;margin-left:420.15pt;margin-top:357.75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6541B2E9">
                <v:oval id="_x0000_s1701" style="position:absolute;left:0;text-align:left;margin-left:419.65pt;margin-top:356.7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2479706F">
                <v:oval id="_x0000_s1700" style="position:absolute;left:0;text-align:left;margin-left:420.85pt;margin-top:355.9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61DB195B">
                <v:oval id="_x0000_s1699" style="position:absolute;left:0;text-align:left;margin-left:416.6pt;margin-top:349.2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2D689964">
                <v:oval id="_x0000_s1698" style="position:absolute;left:0;text-align:left;margin-left:414.95pt;margin-top:350.2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20D1694C">
                <v:oval id="_x0000_s1697" style="position:absolute;left:0;text-align:left;margin-left:400.4pt;margin-top:328.2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1CC14587">
                <v:oval id="_x0000_s1696" style="position:absolute;left:0;text-align:left;margin-left:402.1pt;margin-top:327.1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3D95195F">
                <v:oval id="_x0000_s1695" style="position:absolute;left:0;text-align:left;margin-left:397.4pt;margin-top:319.8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1BFB1660">
                <v:oval id="_x0000_s1694" style="position:absolute;left:0;text-align:left;margin-left:395.75pt;margin-top:320.8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0A961195">
                <v:oval id="_x0000_s1693" style="position:absolute;left:0;text-align:left;margin-left:395.35pt;margin-top:319.7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3A2D3727">
                <v:oval id="_x0000_s1692" style="position:absolute;left:0;text-align:left;margin-left:396.6pt;margin-top:318.85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73A9AB95">
                <v:oval id="_x0000_s1691" style="position:absolute;left:0;text-align:left;margin-left:391.65pt;margin-top:311.1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4F2859DB">
                <v:oval id="_x0000_s1690" style="position:absolute;left:0;text-align:left;margin-left:390.05pt;margin-top:312.3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5A0C0198">
                <v:oval id="_x0000_s1689" style="position:absolute;left:0;text-align:left;margin-left:374.95pt;margin-top:289.7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19A618A9">
                <v:oval id="_x0000_s1688" style="position:absolute;left:0;text-align:left;margin-left:376.4pt;margin-top:288.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140CC937">
                <v:oval id="_x0000_s1687" style="position:absolute;left:0;text-align:left;margin-left:371.45pt;margin-top:280.9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498FF0D6">
                <v:oval id="_x0000_s1686" style="position:absolute;left:0;text-align:left;margin-left:369.5pt;margin-top:282.1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321721E0">
                <v:oval id="_x0000_s1685" style="position:absolute;left:0;text-align:left;margin-left:368.5pt;margin-top:280.35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3C7B69F0">
                <v:oval id="_x0000_s1684" style="position:absolute;left:0;text-align:left;margin-left:370.15pt;margin-top:279.35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659BF4AD">
                <v:oval id="_x0000_s1683" style="position:absolute;left:0;text-align:left;margin-left:366.3pt;margin-top:273.35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2B067E8B">
                <v:oval id="_x0000_s1682" style="position:absolute;left:0;text-align:left;margin-left:364.45pt;margin-top:274.2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33317157">
                <v:oval id="_x0000_s1681" style="position:absolute;left:0;text-align:left;margin-left:348.9pt;margin-top:250.2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0AD5DE17">
                <v:oval id="_x0000_s1680" style="position:absolute;left:0;text-align:left;margin-left:350.5pt;margin-top:249.2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49B5D6C5">
                <v:oval id="_x0000_s1679" style="position:absolute;left:0;text-align:left;margin-left:346.05pt;margin-top:242.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5FFD292B">
                <v:oval id="_x0000_s1678" style="position:absolute;left:0;text-align:left;margin-left:344.4pt;margin-top:243.6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0E213C27">
                <v:oval id="_x0000_s1677" style="position:absolute;left:0;text-align:left;margin-left:344.15pt;margin-top:242.9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2C0D5C5E">
                <v:oval id="_x0000_s1676" style="position:absolute;left:0;text-align:left;margin-left:345.3pt;margin-top:241.9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179D3E78">
                <v:oval id="_x0000_s1675" style="position:absolute;left:0;text-align:left;margin-left:340.95pt;margin-top:235.1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06723D8A">
                <v:oval id="_x0000_s1674" style="position:absolute;left:0;text-align:left;margin-left:339.55pt;margin-top:236.1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67AF9698">
                <v:oval id="_x0000_s1673" style="position:absolute;left:0;text-align:left;margin-left:323.85pt;margin-top:212.3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56313FA7">
                <v:oval id="_x0000_s1672" style="position:absolute;left:0;text-align:left;margin-left:325.45pt;margin-top:211.5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3A63BBDD">
                <v:oval id="_x0000_s1671" style="position:absolute;left:0;text-align:left;margin-left:320.45pt;margin-top:204.1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1F2AF118">
                <v:oval id="_x0000_s1670" style="position:absolute;left:0;text-align:left;margin-left:319pt;margin-top:205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4D6FD719">
                <v:oval id="_x0000_s1669" style="position:absolute;left:0;text-align:left;margin-left:318.1pt;margin-top:203.7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569BA875">
                <v:oval id="_x0000_s1668" style="position:absolute;left:0;text-align:left;margin-left:319.7pt;margin-top:202.75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2C9A6A32">
                <v:oval id="_x0000_s1667" style="position:absolute;left:0;text-align:left;margin-left:315.15pt;margin-top:196.05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3AE8C3E6">
                <v:oval id="_x0000_s1666" style="position:absolute;left:0;text-align:left;margin-left:313.8pt;margin-top:197.15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0EB03031">
                <v:oval id="_x0000_s1665" style="position:absolute;left:0;text-align:left;margin-left:298.35pt;margin-top:173.65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18356EEB">
                <v:oval id="_x0000_s1664" style="position:absolute;left:0;text-align:left;margin-left:299.65pt;margin-top:172.75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54ECD9CD">
                <v:oval id="_x0000_s1663" style="position:absolute;left:0;text-align:left;margin-left:295.1pt;margin-top:165.9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1D6C82AA">
                <v:oval id="_x0000_s1662" style="position:absolute;left:0;text-align:left;margin-left:293.5pt;margin-top:166.85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66DD6A87">
                <v:oval id="_x0000_s1661" style="position:absolute;left:0;text-align:left;margin-left:293.2pt;margin-top:166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574CB4C7">
                <v:oval id="_x0000_s1660" style="position:absolute;left:0;text-align:left;margin-left:301.3pt;margin-top:399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34C01A2C">
                <v:oval id="_x0000_s1659" style="position:absolute;left:0;text-align:left;margin-left:319pt;margin-top:396.5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48B8E8B2">
                <v:oval id="_x0000_s1658" style="position:absolute;left:0;text-align:left;margin-left:337.35pt;margin-top:397.65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78C3BEEA">
                <v:oval id="_x0000_s1657" style="position:absolute;left:0;text-align:left;margin-left:339.1pt;margin-top:407.15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08801770">
                <v:oval id="_x0000_s1656" style="position:absolute;left:0;text-align:left;margin-left:341.05pt;margin-top:407.45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350FE40D">
                <v:oval id="_x0000_s1655" style="position:absolute;left:0;text-align:left;margin-left:345.5pt;margin-top:444.35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3DACA1B0">
                <v:oval id="_x0000_s1654" style="position:absolute;left:0;text-align:left;margin-left:344.1pt;margin-top:444.75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22C3A40C">
                <v:oval id="_x0000_s1653" style="position:absolute;left:0;text-align:left;margin-left:346pt;margin-top:456.2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4679224C">
                <v:oval id="_x0000_s1652" style="position:absolute;left:0;text-align:left;margin-left:333pt;margin-top:458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30259175">
                <v:oval id="_x0000_s1651" style="position:absolute;left:0;text-align:left;margin-left:310.25pt;margin-top:462.15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2C49F2CC">
                <v:oval id="_x0000_s1650" style="position:absolute;left:0;text-align:left;margin-left:308.6pt;margin-top:452.95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2BF445EA">
                <v:oval id="_x0000_s1649" style="position:absolute;left:0;text-align:left;margin-left:309.1pt;margin-top:452.05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552AF8A0">
                <v:oval id="_x0000_s1648" style="position:absolute;left:0;text-align:left;margin-left:304.9pt;margin-top:425.4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6C90EB10">
                <v:oval id="_x0000_s1647" style="position:absolute;left:0;text-align:left;margin-left:301.05pt;margin-top:400.75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0E96B5F5">
                <v:oval id="_x0000_s1646" style="position:absolute;left:0;text-align:left;margin-left:301.3pt;margin-top:399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46CF3645">
                <v:shape id="_x0000_s1645" style="position:absolute;left:0;text-align:left;margin-left:132.35pt;margin-top:363.2pt;width:34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675217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1CCBC">
                <v:shape id="_x0000_s1644" style="position:absolute;left:0;text-align:left;margin-left:162.05pt;margin-top:389.1pt;width:4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66170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80FB4">
                <v:shape id="_x0000_s1643" style="position:absolute;left:0;text-align:left;margin-left:170.1pt;margin-top:399.35pt;width:48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A5998C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7F4A34">
                <v:shape id="_x0000_s1642" style="position:absolute;left:0;text-align:left;margin-left:161.45pt;margin-top:414.4pt;width:48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0441D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E7040">
                <v:shape id="_x0000_s1641" style="position:absolute;left:0;text-align:left;margin-left:161.9pt;margin-top:416.1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5EA48B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52C68">
                <v:shape id="_x0000_s1640" style="position:absolute;left:0;text-align:left;margin-left:149.3pt;margin-top:429.95pt;width:48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BAD85B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F54D80">
                <v:shape id="_x0000_s1639" style="position:absolute;left:0;text-align:left;margin-left:105.9pt;margin-top:417.9pt;width:34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67D87A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AAF86C">
                <v:shape id="_x0000_s1638" style="position:absolute;left:0;text-align:left;margin-left:77.8pt;margin-top:387.35pt;width:34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5A7273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0927AA">
                <v:shape id="_x0000_s1637" style="position:absolute;left:0;text-align:left;margin-left:88.75pt;margin-top:375.95pt;width:3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EFB8F3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439C31">
                <v:shape id="_x0000_s1636" style="position:absolute;left:0;text-align:left;margin-left:126pt;margin-top:389.35pt;width:31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61CA2A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CBF252">
                <v:shape id="_x0000_s1635" style="position:absolute;left:0;text-align:left;margin-left:191pt;margin-top:384.7pt;width:48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F63E86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1C0A8F">
                <v:shape id="_x0000_s1634" style="position:absolute;left:0;text-align:left;margin-left:199.6pt;margin-top:407.85pt;width:48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E34FC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CDD077">
                <v:shape id="_x0000_s1633" style="position:absolute;left:0;text-align:left;margin-left:183.9pt;margin-top:428.3pt;width:48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8BDE0D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C327C4">
                <v:shape id="_x0000_s1632" style="position:absolute;left:0;text-align:left;margin-left:167.6pt;margin-top:445.7pt;width:34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694D3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D96F6F">
                <v:shape id="_x0000_s1631" style="position:absolute;left:0;text-align:left;margin-left:120.4pt;margin-top:429.1pt;width:34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8C1638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94B803">
                <v:shape id="_x0000_s1630" style="position:absolute;left:0;text-align:left;margin-left:160.05pt;margin-top:407.8pt;width:31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2F54C6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6417E5">
                <v:shape id="_x0000_s1629" style="position:absolute;left:0;text-align:left;margin-left:118.05pt;margin-top:458.9pt;width:34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67FDA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566A4">
                <v:shape id="_x0000_s1628" style="position:absolute;left:0;text-align:left;margin-left:198.9pt;margin-top:418.4pt;width:48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0AE237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6F48C3">
                <v:shape id="_x0000_s1627" style="position:absolute;left:0;text-align:left;margin-left:200.95pt;margin-top:442.15pt;width:48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56CC6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4760F9">
                <v:shape id="_x0000_s1626" style="position:absolute;left:0;text-align:left;margin-left:203.3pt;margin-top:461.65pt;width:48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2C576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5FD4F2">
                <v:shape id="_x0000_s1625" style="position:absolute;left:0;text-align:left;margin-left:204pt;margin-top:485.35pt;width:48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3948A4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79335D">
                <v:shape id="_x0000_s1624" style="position:absolute;left:0;text-align:left;margin-left:126.5pt;margin-top:496.75pt;width:48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24D55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B45367">
                <v:shape id="_x0000_s1623" style="position:absolute;left:0;text-align:left;margin-left:161.5pt;margin-top:440.65pt;width:31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8C20A0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F03703">
                <v:shape id="_x0000_s1622" style="position:absolute;left:0;text-align:left;margin-left:206.05pt;margin-top:379.3pt;width:48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643E15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7B4875">
                <v:shape id="_x0000_s1621" style="position:absolute;left:0;text-align:left;margin-left:219.65pt;margin-top:405.85pt;width:48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7964C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97663A">
                <v:shape id="_x0000_s1620" style="position:absolute;left:0;text-align:left;margin-left:243.45pt;margin-top:400.25pt;width:48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7D4EE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9A1FB">
                <v:shape id="_x0000_s1619" style="position:absolute;left:0;text-align:left;margin-left:248.35pt;margin-top:407.75pt;width:34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36018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07C4AC">
                <v:shape id="_x0000_s1618" style="position:absolute;left:0;text-align:left;margin-left:253.35pt;margin-top:434.05pt;width:48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CD8A4E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10AD96">
                <v:shape id="_x0000_s1617" style="position:absolute;left:0;text-align:left;margin-left:196.8pt;margin-top:444.35pt;width:34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475CD5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E028B0">
                <v:shape id="_x0000_s1616" style="position:absolute;left:0;text-align:left;margin-left:181.9pt;margin-top:443.55pt;width:48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45061F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85AF91">
                <v:shape id="_x0000_s1615" style="position:absolute;left:0;text-align:left;margin-left:216.1pt;margin-top:445.5pt;width:48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76CD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AD4064">
                <v:shape id="_x0000_s1614" style="position:absolute;left:0;text-align:left;margin-left:203.85pt;margin-top:407.85pt;width:37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D56019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8C19B0">
                <v:shape id="_x0000_s1613" style="position:absolute;left:0;text-align:left;margin-left:233.45pt;margin-top:442pt;width:48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8148D8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C25B37">
                <v:shape id="_x0000_s1612" style="position:absolute;left:0;text-align:left;margin-left:234.4pt;margin-top:445.7pt;width:34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79719C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322493">
                <v:shape id="_x0000_s1611" style="position:absolute;left:0;text-align:left;margin-left:241.15pt;margin-top:476.25pt;width:34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24F8D5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B1DBD7">
                <v:shape id="_x0000_s1610" style="position:absolute;left:0;text-align:left;margin-left:200.6pt;margin-top:451.35pt;width:37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321AD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BA909">
                <v:shape id="_x0000_s1609" style="position:absolute;left:0;text-align:left;margin-left:23.15pt;margin-top:285.95pt;width:48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5B575A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A0A7B3">
                <v:shape id="_x0000_s1608" style="position:absolute;left:0;text-align:left;margin-left:42.6pt;margin-top:273.2pt;width:48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C1D6EC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E20F2">
                <v:shape id="_x0000_s1607" style="position:absolute;left:0;text-align:left;margin-left:94.65pt;margin-top:266pt;width:4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95535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2B01F">
                <v:shape id="_x0000_s1606" style="position:absolute;left:0;text-align:left;margin-left:100.75pt;margin-top:269.8pt;width:34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8C2A0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3B49D3">
                <v:shape id="_x0000_s1605" style="position:absolute;left:0;text-align:left;margin-left:122.05pt;margin-top:301.95pt;width:34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4CD94D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8BFA75">
                <v:shape id="_x0000_s1604" style="position:absolute;left:0;text-align:left;margin-left:128.2pt;margin-top:312.8pt;width:34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783981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1431AF">
                <v:shape id="_x0000_s1603" style="position:absolute;left:0;text-align:left;margin-left:109.45pt;margin-top:343.45pt;width:48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FB95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C2DA32">
                <v:shape id="_x0000_s1602" style="position:absolute;left:0;text-align:left;margin-left:36.55pt;margin-top:316.05pt;width:48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A2FDFC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97EE9">
                <v:shape id="_x0000_s1601" style="position:absolute;left:0;text-align:left;margin-left:78.8pt;margin-top:297.75pt;width:37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AD462C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C6AD2E">
                <v:shape id="_x0000_s1600" style="position:absolute;left:0;text-align:left;margin-left:85.6pt;margin-top:245.6pt;width:48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B2DF4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EE6CFD">
                <v:shape id="_x0000_s1599" style="position:absolute;left:0;text-align:left;margin-left:160.35pt;margin-top:222.55pt;width:34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2AFD52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D81759">
                <v:shape id="_x0000_s1598" style="position:absolute;left:0;text-align:left;margin-left:182.25pt;margin-top:249.9pt;width:34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9AA74F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04B1B0">
                <v:shape id="_x0000_s1597" style="position:absolute;left:0;text-align:left;margin-left:186.3pt;margin-top:261.6pt;width:34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E3DD7E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216642">
                <v:shape id="_x0000_s1596" style="position:absolute;left:0;text-align:left;margin-left:160.6pt;margin-top:280pt;width:34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28BC1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5CCA17">
                <v:shape id="_x0000_s1595" style="position:absolute;left:0;text-align:left;margin-left:176.4pt;margin-top:312.3pt;width:34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EB28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C1C593">
                <v:shape id="_x0000_s1594" style="position:absolute;left:0;text-align:left;margin-left:103.5pt;margin-top:323.55pt;width:48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816C7C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C55D7C">
                <v:shape id="_x0000_s1593" style="position:absolute;left:0;text-align:left;margin-left:110.45pt;margin-top:316.75pt;width:34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C9F97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A04A05">
                <v:shape id="_x0000_s1592" style="position:absolute;left:0;text-align:left;margin-left:102.8pt;margin-top:303pt;width:34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1EA00A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4471D6">
                <v:shape id="_x0000_s1591" style="position:absolute;left:0;text-align:left;margin-left:99.6pt;margin-top:294.4pt;width:34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73049C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D01EA5">
                <v:shape id="_x0000_s1590" style="position:absolute;left:0;text-align:left;margin-left:98.5pt;margin-top:282.25pt;width:4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E2556D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347C2D">
                <v:shape id="_x0000_s1589" style="position:absolute;left:0;text-align:left;margin-left:139.25pt;margin-top:266.2pt;width:37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42A547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8CBB31">
                <v:shape id="_x0000_s1588" style="position:absolute;left:0;text-align:left;margin-left:80.45pt;margin-top:313.55pt;width:28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BAF1D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F60F69">
                <v:shape id="_x0000_s1587" style="position:absolute;left:0;text-align:left;margin-left:78.6pt;margin-top:313.35pt;width:28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01C16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B9E2FE">
                <v:shape id="_x0000_s1586" style="position:absolute;left:0;text-align:left;margin-left:79.5pt;margin-top:312.15pt;width:28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FB1CF8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61EC9">
                <v:shape id="_x0000_s1585" style="position:absolute;left:0;text-align:left;margin-left:87.2pt;margin-top:317.2pt;width:28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228BE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17F02B">
                <v:shape id="_x0000_s1584" style="position:absolute;left:0;text-align:left;margin-left:89.1pt;margin-top:319.05pt;width:28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5B9BD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6571B9">
                <v:shape id="_x0000_s1583" style="position:absolute;left:0;text-align:left;margin-left:104.1pt;margin-top:337.45pt;width:28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6E43C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C8805B">
                <v:shape id="_x0000_s1582" style="position:absolute;left:0;text-align:left;margin-left:99.85pt;margin-top:344.35pt;width:2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6C6431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F0D4BD">
                <v:shape id="_x0000_s1581" style="position:absolute;left:0;text-align:left;margin-left:48.35pt;margin-top:357.45pt;width:42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4D211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1E1A8B">
                <v:shape id="_x0000_s1580" style="position:absolute;left:0;text-align:left;margin-left:47.3pt;margin-top:356.65pt;width:42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C4BB23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ED3610">
                <v:shape id="_x0000_s1579" style="position:absolute;left:0;text-align:left;margin-left:74.35pt;margin-top:362.4pt;width:48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FD8887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FEF7C">
                <v:shape id="_x0000_s1578" style="position:absolute;left:0;text-align:left;margin-left:14.7pt;margin-top:376.75pt;width:48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2C330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D342A3">
                <v:shape id="_x0000_s1577" style="position:absolute;left:0;text-align:left;margin-left:21.2pt;margin-top:371.3pt;width:34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03EBE3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031D7">
                <v:shape id="_x0000_s1576" style="position:absolute;left:0;text-align:left;margin-left:8.9pt;margin-top:358.7pt;width:34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07BDA2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50203">
                <v:shape id="_x0000_s1575" style="position:absolute;left:0;text-align:left;margin-left:3.6pt;margin-top:349.2pt;width:34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140EE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DAFF11">
                <v:shape id="_x0000_s1574" style="position:absolute;left:0;text-align:left;margin-left:7.65pt;margin-top:342.95pt;width:34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D15BB0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77D7B7">
                <v:shape id="_x0000_s1573" style="position:absolute;left:0;text-align:left;margin-left:47.4pt;margin-top:314.6pt;width:34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55C19E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9B453A">
                <v:shape id="_x0000_s1572" style="position:absolute;left:0;text-align:left;margin-left:55.85pt;margin-top:337.45pt;width:31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7B2FB6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BB68F6">
                <v:shape id="_x0000_s1571" style="position:absolute;left:0;text-align:left;margin-left:119.2pt;margin-top:352.35pt;width:34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361C0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66343">
                <v:shape id="_x0000_s1570" style="position:absolute;left:0;text-align:left;margin-left:119.65pt;margin-top:351.75pt;width:34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D49894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ACD2C">
                <v:shape id="_x0000_s1569" style="position:absolute;left:0;text-align:left;margin-left:135.95pt;margin-top:366.3pt;width:34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FEBE0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DBD92">
                <v:shape id="_x0000_s1568" style="position:absolute;left:0;text-align:left;margin-left:135.1pt;margin-top:367.6pt;width:34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6E1692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0E4071">
                <v:shape id="_x0000_s1567" style="position:absolute;left:0;text-align:left;margin-left:82.3pt;margin-top:394.4pt;width:34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DC3B05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CAE915">
                <v:shape id="_x0000_s1566" style="position:absolute;left:0;text-align:left;margin-left:75.5pt;margin-top:396.65pt;width:34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0197D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5CAB66">
                <v:shape id="_x0000_s1565" style="position:absolute;left:0;text-align:left;margin-left:57.85pt;margin-top:384.45pt;width:48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3C5993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284544">
                <v:shape id="_x0000_s1564" style="position:absolute;left:0;text-align:left;margin-left:47.05pt;margin-top:367.4pt;width:48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9A87E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F61A0A">
                <v:shape id="_x0000_s1563" style="position:absolute;left:0;text-align:left;margin-left:94.95pt;margin-top:356.5pt;width:31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99239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51F7C2">
                <v:shape id="_x0000_s1562" style="position:absolute;left:0;text-align:left;margin-left:63.05pt;margin-top:412.65pt;width:34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6CE3A3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9A8658">
                <v:shape id="_x0000_s1561" style="position:absolute;left:0;text-align:left;margin-left:68.6pt;margin-top:369.7pt;width:31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079081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0D900">
                <v:shape id="_x0000_s1560" style="position:absolute;left:0;text-align:left;margin-left:212.8pt;margin-top:399.15pt;width:34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FB9E74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31B894">
                <v:shape id="_x0000_s1559" style="position:absolute;left:0;text-align:left;margin-left:262.15pt;margin-top:394.85pt;width:3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243DD2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82EEF8">
                <v:shape id="_x0000_s1558" style="position:absolute;left:0;text-align:left;margin-left:269.3pt;margin-top:415.75pt;width:34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9F05B0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165478">
                <v:shape id="_x0000_s1557" style="position:absolute;left:0;text-align:left;margin-left:277.95pt;margin-top:469.15pt;width:34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274911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B35829">
                <v:shape id="_x0000_s1556" style="position:absolute;left:0;text-align:left;margin-left:211.9pt;margin-top:405.55pt;width:34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864B2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9EB33">
                <v:shape id="_x0000_s1555" style="position:absolute;left:0;text-align:left;margin-left:234.1pt;margin-top:429.95pt;width:37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4375E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D0AFE3">
                <v:shape id="_x0000_s1554" style="position:absolute;left:0;text-align:left;margin-left:104.8pt;margin-top:328.35pt;width:34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DF1A1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F85F53">
                <v:shape id="_x0000_s1553" style="position:absolute;left:0;text-align:left;margin-left:106.4pt;margin-top:279.8pt;width:37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5F285F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6DAE0C">
                <v:shape id="_x0000_s1552" style="position:absolute;left:0;text-align:left;margin-left:30.95pt;margin-top:361.2pt;width:48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65AC0A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BAD35B">
                <v:shape id="_x0000_s1551" style="position:absolute;left:0;text-align:left;margin-left:80.35pt;margin-top:354.95pt;width:48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934E40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4B3176">
                <v:shape id="_x0000_s1550" style="position:absolute;left:0;text-align:left;margin-left:94.2pt;margin-top:374.2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B6D272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B548D1">
                <v:shape id="_x0000_s1549" style="position:absolute;left:0;text-align:left;margin-left:39.65pt;margin-top:386.35pt;width:48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253DD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B768AB">
                <v:shape id="_x0000_s1548" style="position:absolute;left:0;text-align:left;margin-left:65.9pt;margin-top:363.65pt;width:37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DECB7E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3753F1">
                <v:shape id="_x0000_s1547" style="position:absolute;left:0;text-align:left;margin-left:64.45pt;margin-top:360.55pt;width:5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763F02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9C2D00">
                <v:shape id="_x0000_s1546" style="position:absolute;left:0;text-align:left;margin-left:73.85pt;margin-top:352.5pt;width:54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49791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773AC8">
                <v:shape id="_x0000_s1545" style="position:absolute;left:0;text-align:left;margin-left:135.15pt;margin-top:368.2pt;width:54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3321E5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16E611">
                <v:shape id="_x0000_s1544" style="position:absolute;left:0;text-align:left;margin-left:121.35pt;margin-top:383.8pt;width:54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402D2C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850B18">
                <v:shape id="_x0000_s1543" style="position:absolute;left:0;text-align:left;margin-left:103.45pt;margin-top:361.15pt;width:43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550A9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07674B">
                <v:shape id="_x0000_s1542" style="position:absolute;left:0;text-align:left;margin-left:88.75pt;margin-top:387.45pt;width:54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3507FD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127E58">
                <v:shape id="_x0000_s1541" style="position:absolute;left:0;text-align:left;margin-left:100.85pt;margin-top:376.8pt;width:54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7B570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859E21">
                <v:shape id="_x0000_s1540" style="position:absolute;left:0;text-align:left;margin-left:161.9pt;margin-top:392.5pt;width:54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F958D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103F9C">
                <v:shape id="_x0000_s1539" style="position:absolute;left:0;text-align:left;margin-left:145.1pt;margin-top:410.55pt;width:54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FC1272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654BF8">
                <v:shape id="_x0000_s1538" style="position:absolute;left:0;text-align:left;margin-left:128.95pt;margin-top:386.65pt;width:43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98D94C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202C28">
                <v:shape id="_x0000_s1537" style="position:absolute;left:0;text-align:left;margin-left:79.1pt;margin-top:423.2pt;width:54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A0031B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4AC3D0">
                <v:shape id="_x0000_s1536" style="position:absolute;left:0;text-align:left;margin-left:90.95pt;margin-top:413.15pt;width:54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6293B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46CEC4">
                <v:shape id="_x0000_s1535" style="position:absolute;left:0;text-align:left;margin-left:152.85pt;margin-top:430pt;width:54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A5993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7704A1">
                <v:shape id="_x0000_s1534" style="position:absolute;left:0;text-align:left;margin-left:136.2pt;margin-top:448pt;width:54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CA05D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F95CA5">
                <v:shape id="_x0000_s1533" style="position:absolute;left:0;text-align:left;margin-left:122.55pt;margin-top:423.6pt;width:37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075CB6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63FCB5">
                <v:shape id="_x0000_s1532" style="position:absolute;left:0;text-align:left;margin-left:113.5pt;margin-top:409.4pt;width:54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22C45F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E292A1">
                <v:shape id="_x0000_s1531" style="position:absolute;left:0;text-align:left;margin-left:124.9pt;margin-top:398.95pt;width:54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43E6BD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201364">
                <v:shape id="_x0000_s1530" style="position:absolute;left:0;text-align:left;margin-left:186.55pt;margin-top:414.2pt;width:54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07AC3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94A231">
                <v:shape id="_x0000_s1529" style="position:absolute;left:0;text-align:left;margin-left:170.5pt;margin-top:432.7pt;width:54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22659B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1F1ADA">
                <v:shape id="_x0000_s1528" style="position:absolute;left:0;text-align:left;margin-left:156.7pt;margin-top:408.85pt;width:37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BB4B5E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55EA00">
                <v:shape id="_x0000_s1527" style="position:absolute;left:0;text-align:left;margin-left:112.7pt;margin-top:457.8pt;width:54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E55174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FEBC72">
                <v:shape id="_x0000_s1526" style="position:absolute;left:0;text-align:left;margin-left:172.55pt;margin-top:444.8pt;width:54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1A1EBF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902EF8">
                <v:shape id="_x0000_s1525" style="position:absolute;left:0;text-align:left;margin-left:189.4pt;margin-top:461.7pt;width:54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236401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66937E">
                <v:shape id="_x0000_s1524" style="position:absolute;left:0;text-align:left;margin-left:124.55pt;margin-top:482.2pt;width:54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3185C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3539D7">
                <v:shape id="_x0000_s1523" style="position:absolute;left:0;text-align:left;margin-left:157.55pt;margin-top:456.5pt;width:37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EE0E7D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F8CA9D">
                <v:shape id="_x0000_s1522" style="position:absolute;left:0;text-align:left;margin-left:153.9pt;margin-top:417.4pt;width:54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3AA6F7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81DD3F">
                <v:shape id="_x0000_s1521" style="position:absolute;left:0;text-align:left;margin-left:215.65pt;margin-top:418.65pt;width:54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95632F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11AF99">
                <v:shape id="_x0000_s1520" style="position:absolute;left:0;text-align:left;margin-left:216.95pt;margin-top:441.85pt;width:54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74C5C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8A6822">
                <v:shape id="_x0000_s1519" style="position:absolute;left:0;text-align:left;margin-left:149.5pt;margin-top:443.65pt;width:54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B14600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C9BB3D">
                <v:shape id="_x0000_s1518" style="position:absolute;left:0;text-align:left;margin-left:191.55pt;margin-top:424.15pt;width:37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71832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0F9AA">
                <v:shape id="_x0000_s1517" style="position:absolute;left:0;text-align:left;margin-left:155.35pt;margin-top:450.95pt;width:54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97D79D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16B4D2">
                <v:shape id="_x0000_s1516" style="position:absolute;left:0;text-align:left;margin-left:217.4pt;margin-top:449.4pt;width:54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D51D60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238965">
                <v:shape id="_x0000_s1515" style="position:absolute;left:0;text-align:left;margin-left:222.25pt;margin-top:472pt;width:54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CB30C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5ACEDE">
                <v:shape id="_x0000_s1514" style="position:absolute;left:0;text-align:left;margin-left:154.55pt;margin-top:477.3pt;width:54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2095B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BEF90E">
                <v:shape id="_x0000_s1513" style="position:absolute;left:0;text-align:left;margin-left:194.85pt;margin-top:456.3pt;width:37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342D8A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658932">
                <v:shape id="_x0000_s1512" style="position:absolute;left:0;text-align:left;margin-left:249pt;margin-top:432.7pt;width:54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51DA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D076D">
                <v:shape id="_x0000_s1511" style="position:absolute;left:0;text-align:left;margin-left:253.05pt;margin-top:451.75pt;width:54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0E81A5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22A648">
                <v:shape id="_x0000_s1510" style="position:absolute;left:0;text-align:left;margin-left:249.3pt;margin-top:452.55pt;width:54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CDCB24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51EF25">
                <v:shape id="_x0000_s1509" style="position:absolute;left:0;text-align:left;margin-left:250.3pt;margin-top:456.45pt;width:54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2F526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05A3A">
                <v:shape id="_x0000_s1508" style="position:absolute;left:0;text-align:left;margin-left:184.2pt;margin-top:461.35pt;width:54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F0411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2193E">
                <v:shape id="_x0000_s1507" style="position:absolute;left:0;text-align:left;margin-left:178.75pt;margin-top:438.35pt;width:54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39F638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AF45E1">
                <v:shape id="_x0000_s1506" style="position:absolute;left:0;text-align:left;margin-left:224.95pt;margin-top:439.8pt;width:37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62D657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1880DC">
                <v:shape id="_x0000_s1505" style="position:absolute;left:0;text-align:left;margin-left:228.9pt;margin-top:411.65pt;width:54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5EC69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1453A3">
                <v:shape id="_x0000_s1504" style="position:absolute;left:0;text-align:left;margin-left:290.8pt;margin-top:411.65pt;width:54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17E10F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D95447">
                <v:shape id="_x0000_s1503" style="position:absolute;left:0;text-align:left;margin-left:293.9pt;margin-top:435.3pt;width:54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71BA36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830D3F">
                <v:shape id="_x0000_s1502" style="position:absolute;left:0;text-align:left;margin-left:226.2pt;margin-top:438.45pt;width:54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EE9C3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A0017B">
                <v:shape id="_x0000_s1501" style="position:absolute;left:0;text-align:left;margin-left:267.45pt;margin-top:418.05pt;width:37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A1F5CF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658C1E">
                <v:shape id="_x0000_s1500" style="position:absolute;left:0;text-align:left;margin-left:277.85pt;margin-top:403.6pt;width:54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F550E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BD6332">
                <v:shape id="_x0000_s1499" style="position:absolute;left:0;text-align:left;margin-left:337.2pt;margin-top:403.1pt;width:54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AD55EB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933839">
                <v:shape id="_x0000_s1498" style="position:absolute;left:0;text-align:left;margin-left:341.75pt;margin-top:427.05pt;width:54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DC21F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E0D259">
                <v:shape id="_x0000_s1497" style="position:absolute;left:0;text-align:left;margin-left:276.1pt;margin-top:430.8pt;width:54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2CED53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F2A9E6">
                <v:shape id="_x0000_s1496" style="position:absolute;left:0;text-align:left;margin-left:315.85pt;margin-top:410pt;width:37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48D00E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6CC946">
                <v:shape id="_x0000_s1495" style="position:absolute;left:0;text-align:left;margin-left:400.5pt;margin-top:412.5pt;width:54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7D8965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7271D9">
                <v:shape id="_x0000_s1494" style="position:absolute;left:0;text-align:left;margin-left:405.1pt;margin-top:434pt;width:54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C32EF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66F91">
                <v:shape id="_x0000_s1493" style="position:absolute;left:0;text-align:left;margin-left:341pt;margin-top:438.85pt;width:54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D4BE8B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72F06F">
                <v:shape id="_x0000_s1492" style="position:absolute;left:0;text-align:left;margin-left:335.85pt;margin-top:416.6pt;width:54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C8BBBE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7E953B">
                <v:shape id="_x0000_s1491" style="position:absolute;left:0;text-align:left;margin-left:379.45pt;margin-top:418.4pt;width:37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C2131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300081">
                <v:shape id="_x0000_s1490" style="position:absolute;left:0;text-align:left;margin-left:29.7pt;margin-top:289.35pt;width:5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1DAF5F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90294E">
                <v:shape id="_x0000_s1489" style="position:absolute;left:0;text-align:left;margin-left:91.4pt;margin-top:279.65pt;width:54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94E2F5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D8A5F">
                <v:shape id="_x0000_s1488" style="position:absolute;left:0;text-align:left;margin-left:103.9pt;margin-top:298.05pt;width:5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504F7B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2543A">
                <v:shape id="_x0000_s1487" style="position:absolute;left:0;text-align:left;margin-left:36.95pt;margin-top:313.9pt;width:5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B4482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65F654">
                <v:shape id="_x0000_s1486" style="position:absolute;left:0;text-align:left;margin-left:73.05pt;margin-top:289.75pt;width:37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5C9E7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A7FCBE">
                <v:shape id="_x0000_s1485" style="position:absolute;left:0;text-align:left;margin-left:57.55pt;margin-top:270.2pt;width:5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6EE084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97A89D">
                <v:shape id="_x0000_s1484" style="position:absolute;left:0;text-align:left;margin-left:117.55pt;margin-top:262.1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4B0F8F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2C7397">
                <v:shape id="_x0000_s1483" style="position:absolute;left:0;text-align:left;margin-left:127.95pt;margin-top:277.9pt;width:54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72D9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5B38B5">
                <v:shape id="_x0000_s1482" style="position:absolute;left:0;text-align:left;margin-left:62.85pt;margin-top:291.95pt;width:5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EA613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9B2ADC">
                <v:shape id="_x0000_s1481" style="position:absolute;left:0;text-align:left;margin-left:98.95pt;margin-top:270pt;width:37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EAB5AC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C7E8C1">
                <v:shape id="_x0000_s1480" style="position:absolute;left:0;text-align:left;margin-left:91.8pt;margin-top:246.35pt;width:5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963EA0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3912BF">
                <v:shape id="_x0000_s1479" style="position:absolute;left:0;text-align:left;margin-left:149.95pt;margin-top:238.95pt;width:54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42FCB6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0D990">
                <v:shape id="_x0000_s1478" style="position:absolute;left:0;text-align:left;margin-left:161.95pt;margin-top:255.95pt;width:54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BAF66C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F761A6">
                <v:shape id="_x0000_s1477" style="position:absolute;left:0;text-align:left;margin-left:98pt;margin-top:269.55pt;width:54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F44845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69EC5A">
                <v:shape id="_x0000_s1476" style="position:absolute;left:0;text-align:left;margin-left:133.1pt;margin-top:247.25pt;width:37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46073A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9D2ABC">
                <v:shape id="_x0000_s1475" style="position:absolute;left:0;text-align:left;margin-left:128.95pt;margin-top:219.8pt;width:54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FB427D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7D59AC">
                <v:shape id="_x0000_s1474" style="position:absolute;left:0;text-align:left;margin-left:193.1pt;margin-top:208.75pt;width:5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71252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5DA34">
                <v:shape id="_x0000_s1473" style="position:absolute;left:0;text-align:left;margin-left:204.4pt;margin-top:225.8pt;width:5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7F47B7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F0B1A4">
                <v:shape id="_x0000_s1472" style="position:absolute;left:0;text-align:left;margin-left:134.55pt;margin-top:242.9pt;width:54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DD3AF5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BB59F">
                <v:shape id="_x0000_s1471" style="position:absolute;left:0;text-align:left;margin-left:169.9pt;margin-top:218.85pt;width:43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55D534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D374D2">
                <v:shape id="_x0000_s1470" style="position:absolute;left:0;text-align:left;margin-left:243.25pt;margin-top:154.75pt;width:54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03D64C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3570E3">
                <v:shape id="_x0000_s1469" style="position:absolute;left:0;text-align:left;margin-left:306.2pt;margin-top:144.45pt;width:54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234F21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386AB6">
                <v:shape id="_x0000_s1468" style="position:absolute;left:0;text-align:left;margin-left:322.6pt;margin-top:169.25pt;width:54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64219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62B571">
                <v:shape id="_x0000_s1467" style="position:absolute;left:0;text-align:left;margin-left:321.05pt;margin-top:170.55pt;width:54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C86E0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D77B0E">
                <v:shape id="_x0000_s1466" style="position:absolute;left:0;text-align:left;margin-left:319.65pt;margin-top:168.7pt;width:54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1220D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989B1C">
                <v:shape id="_x0000_s1465" style="position:absolute;left:0;text-align:left;margin-left:321.5pt;margin-top:167.6pt;width:54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D555B8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833E8A">
                <v:shape id="_x0000_s1464" style="position:absolute;left:0;text-align:left;margin-left:348.3pt;margin-top:207.75pt;width:54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8C820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0304E8">
                <v:shape id="_x0000_s1463" style="position:absolute;left:0;text-align:left;margin-left:346.5pt;margin-top:209.05pt;width:54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89120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00AC7">
                <v:shape id="_x0000_s1462" style="position:absolute;left:0;text-align:left;margin-left:344.9pt;margin-top:207.05pt;width:54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BAF6B7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0A4D9C">
                <v:shape id="_x0000_s1461" style="position:absolute;left:0;text-align:left;margin-left:346.45pt;margin-top:205.95pt;width:54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F82170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5020EE">
                <v:shape id="_x0000_s1460" style="position:absolute;left:0;text-align:left;margin-left:373.6pt;margin-top:245.8pt;width:54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A9F505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0C1A57">
                <v:shape id="_x0000_s1459" style="position:absolute;left:0;text-align:left;margin-left:372.05pt;margin-top:247.15pt;width:54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A3D8CB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5B20D9">
                <v:shape id="_x0000_s1458" style="position:absolute;left:0;text-align:left;margin-left:370.3pt;margin-top:245.2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DF6207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07E2DF">
                <v:shape id="_x0000_s1457" style="position:absolute;left:0;text-align:left;margin-left:372pt;margin-top:244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CE7D8A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976E23">
                <v:shape id="_x0000_s1456" style="position:absolute;left:0;text-align:left;margin-left:399.2pt;margin-top:284.25pt;width:54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184F07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690890">
                <v:shape id="_x0000_s1455" style="position:absolute;left:0;text-align:left;margin-left:397.45pt;margin-top:285.7pt;width:54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0FD55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7A399B">
                <v:shape id="_x0000_s1454" style="position:absolute;left:0;text-align:left;margin-left:395.75pt;margin-top:283.65pt;width:54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D02D48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00B91D">
                <v:shape id="_x0000_s1453" style="position:absolute;left:0;text-align:left;margin-left:397.45pt;margin-top:282.6pt;width:54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F2FEFC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CA6426">
                <v:shape id="_x0000_s1452" style="position:absolute;left:0;text-align:left;margin-left:424.25pt;margin-top:322.3pt;width:54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A001AB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71051B">
                <v:shape id="_x0000_s1451" style="position:absolute;left:0;text-align:left;margin-left:422.9pt;margin-top:323.45pt;width:54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231F5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DDCE06">
                <v:shape id="_x0000_s1450" style="position:absolute;left:0;text-align:left;margin-left:421.2pt;margin-top:321.4pt;width:54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BB6B3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35A7A1">
                <v:shape id="_x0000_s1449" style="position:absolute;left:0;text-align:left;margin-left:422.85pt;margin-top:320.35pt;width:54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01B04C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6C9118">
                <v:shape id="_x0000_s1448" style="position:absolute;left:0;text-align:left;margin-left:439.85pt;margin-top:345.5pt;width:54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E00E96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073C1B">
                <v:shape id="_x0000_s1447" style="position:absolute;left:0;text-align:left;margin-left:370.4pt;margin-top:361.85pt;width:54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9D6A9F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99B159">
                <v:shape id="_x0000_s1446" style="position:absolute;left:0;text-align:left;margin-left:364.35pt;margin-top:351.2pt;width:54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840C38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357F7E">
                <v:shape id="_x0000_s1445" style="position:absolute;left:0;text-align:left;margin-left:365.4pt;margin-top:350.8pt;width:54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AB78B4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68EEA5">
                <v:shape id="_x0000_s1444" style="position:absolute;left:0;text-align:left;margin-left:367.3pt;margin-top:353.4pt;width:54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96D6E8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982309">
                <v:shape id="_x0000_s1443" style="position:absolute;left:0;text-align:left;margin-left:365.7pt;margin-top:354.5pt;width:54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8616B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84C3BF">
                <v:shape id="_x0000_s1442" style="position:absolute;left:0;text-align:left;margin-left:345pt;margin-top:322.9pt;width:54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D3512E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564810">
                <v:shape id="_x0000_s1441" style="position:absolute;left:0;text-align:left;margin-left:346.7pt;margin-top:321.8pt;width:54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1F052B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1740D6">
                <v:shape id="_x0000_s1440" style="position:absolute;left:0;text-align:left;margin-left:348pt;margin-top:324pt;width:54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BEC77E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1F4654">
                <v:shape id="_x0000_s1439" style="position:absolute;left:0;text-align:left;margin-left:345.6pt;margin-top:324.75pt;width:54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BA31D1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9F6A2">
                <v:shape id="_x0000_s1438" style="position:absolute;left:0;text-align:left;margin-left:340.1pt;margin-top:313.75pt;width:54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832798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D770D4">
                <v:shape id="_x0000_s1437" style="position:absolute;left:0;text-align:left;margin-left:341.2pt;margin-top:313.7pt;width:54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EC4517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1055E6">
                <v:shape id="_x0000_s1436" style="position:absolute;left:0;text-align:left;margin-left:342.6pt;margin-top:315.4pt;width:54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E70D5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BC2D13">
                <v:shape id="_x0000_s1435" style="position:absolute;left:0;text-align:left;margin-left:341.1pt;margin-top:316.6pt;width:54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CF75C7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1A078B">
                <v:shape id="_x0000_s1434" style="position:absolute;left:0;text-align:left;margin-left:319.45pt;margin-top:284.95pt;width:54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91A9C1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A050F0">
                <v:shape id="_x0000_s1433" style="position:absolute;left:0;text-align:left;margin-left:320.9pt;margin-top:283.7pt;width:54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A87EE6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DE155">
                <v:shape id="_x0000_s1432" style="position:absolute;left:0;text-align:left;margin-left:322.2pt;margin-top:285.1pt;width:54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A0C683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CA1AB3">
                <v:shape id="_x0000_s1431" style="position:absolute;left:0;text-align:left;margin-left:320pt;margin-top:286.3pt;width:54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D48448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6F0DF0">
                <v:shape id="_x0000_s1430" style="position:absolute;left:0;text-align:left;margin-left:313.2pt;margin-top:274.7pt;width:54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EA0142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76650E">
                <v:shape id="_x0000_s1429" style="position:absolute;left:0;text-align:left;margin-left:314.8pt;margin-top:273.95pt;width:54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C15A75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0F7009">
                <v:shape id="_x0000_s1428" style="position:absolute;left:0;text-align:left;margin-left:316.5pt;margin-top:277.4pt;width:5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9BFE4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49F654">
                <v:shape id="_x0000_s1427" style="position:absolute;left:0;text-align:left;margin-left:314.7pt;margin-top:278.3pt;width:54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AEC84F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BC9B6">
                <v:shape id="_x0000_s1426" style="position:absolute;left:0;text-align:left;margin-left:293.5pt;margin-top:245.1pt;width:5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FD3040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F612C0">
                <v:shape id="_x0000_s1425" style="position:absolute;left:0;text-align:left;margin-left:295.05pt;margin-top:244.05pt;width:54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248FF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A1C1B">
                <v:shape id="_x0000_s1424" style="position:absolute;left:0;text-align:left;margin-left:296.8pt;margin-top:246.75pt;width:54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DBF50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54EECF">
                <v:shape id="_x0000_s1423" style="position:absolute;left:0;text-align:left;margin-left:294.4pt;margin-top:247.6pt;width:54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6AC76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5A3B1D">
                <v:shape id="_x0000_s1422" style="position:absolute;left:0;text-align:left;margin-left:288.8pt;margin-top:237.4pt;width:54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14CD1D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9A9F0E">
                <v:shape id="_x0000_s1421" style="position:absolute;left:0;text-align:left;margin-left:289.85pt;margin-top:237.1pt;width:54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43A141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D4958D">
                <v:shape id="_x0000_s1420" style="position:absolute;left:0;text-align:left;margin-left:291.85pt;margin-top:239.35pt;width:54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DB5EFB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7A4EA4">
                <v:shape id="_x0000_s1419" style="position:absolute;left:0;text-align:left;margin-left:290.5pt;margin-top:240.35pt;width:54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C668CD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7AC58">
                <v:shape id="_x0000_s1418" style="position:absolute;left:0;text-align:left;margin-left:268.55pt;margin-top:206.65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744270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B5961">
                <v:shape id="_x0000_s1417" style="position:absolute;left:0;text-align:left;margin-left:270.1pt;margin-top:205.85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A9582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709490">
                <v:shape id="_x0000_s1416" style="position:absolute;left:0;text-align:left;margin-left:271.25pt;margin-top:208.3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88C9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00263E">
                <v:shape id="_x0000_s1415" style="position:absolute;left:0;text-align:left;margin-left:269.9pt;margin-top:209.3pt;width:54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162108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C7D3E8">
                <v:shape id="_x0000_s1414" style="position:absolute;left:0;text-align:left;margin-left:262.7pt;margin-top:198.35pt;width:54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A32C3A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193007">
                <v:shape id="_x0000_s1413" style="position:absolute;left:0;text-align:left;margin-left:264.3pt;margin-top:197.35pt;width:54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D573D2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545C4D">
                <v:shape id="_x0000_s1412" style="position:absolute;left:0;text-align:left;margin-left:266.3pt;margin-top:200.4pt;width:54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27859C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65D50F">
                <v:shape id="_x0000_s1411" style="position:absolute;left:0;text-align:left;margin-left:264.85pt;margin-top:201.45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91189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AB672E">
                <v:shape id="_x0000_s1410" style="position:absolute;left:0;text-align:left;margin-left:242.9pt;margin-top:168.6pt;width:54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CF33A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A23B89">
                <v:shape id="_x0000_s1409" style="position:absolute;left:0;text-align:left;margin-left:244.2pt;margin-top:167.7pt;width:54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4182DD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D2B8EE">
                <v:shape id="_x0000_s1408" style="position:absolute;left:0;text-align:left;margin-left:245.7pt;margin-top:170.15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89F2EB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0D6B35">
                <v:shape id="_x0000_s1407" style="position:absolute;left:0;text-align:left;margin-left:243.2pt;margin-top:170.8pt;width:54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D01859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D6CE0E">
                <v:shape id="_x0000_s1406" style="position:absolute;left:0;text-align:left;margin-left:347.8pt;margin-top:246.2pt;width:37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AFB5BD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ABEE63">
                <v:shape id="_x0000_s1405" style="position:absolute;left:0;text-align:left;margin-left:37.6pt;margin-top:317.85pt;width:31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6BBE3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E53D2F">
                <v:shape id="_x0000_s1404" style="position:absolute;left:0;text-align:left;margin-left:269.3pt;margin-top:423.95pt;width:37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24AD7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68F93B">
                <v:shape id="_x0000_s1403" style="position:absolute;left:0;text-align:left;margin-left:380.2pt;margin-top:415.7pt;width:37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FD5778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2E3F61">
                <v:shape id="_x0000_s1402" style="position:absolute;left:0;text-align:left;margin-left:179.65pt;margin-top:216.1pt;width:43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FBF984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4211C8">
                <v:shape id="_x0000_s1401" style="position:absolute;left:0;text-align:left;margin-left:158.1pt;margin-top:344pt;width:43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006624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0D935">
                <v:shape id="_x0000_s1400" style="position:absolute;left:0;text-align:left;margin-left:292.7pt;margin-top:249.7pt;width:43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7280C9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899EE5">
                <v:shape id="_x0000_s1399" style="position:absolute;left:0;text-align:left;margin-left:265.7pt;margin-top:274.2pt;width:43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766B6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A18C76">
                <v:shape id="_x0000_s1398" style="position:absolute;left:0;text-align:left;margin-left:166.55pt;margin-top:272.45pt;width:37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336D92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965977">
                <v:shape id="_x0000_s1397" style="position:absolute;left:0;text-align:left;margin-left:193.1pt;margin-top:251.4pt;width:37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49768C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F318D4">
                <v:shape id="_x0000_s1396" style="position:absolute;left:0;text-align:left;margin-left:220.2pt;margin-top:232.65pt;width:37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F76BBB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0C3463">
                <v:shape id="_x0000_s1395" style="position:absolute;left:0;text-align:left;margin-left:257.15pt;margin-top:188.45pt;width:37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D9C5C3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429CB9">
                <v:shape id="_x0000_s1394" style="position:absolute;left:0;text-align:left;margin-left:342.5pt;margin-top:413.85pt;width:37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3A53DE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83281E">
                <v:shape id="_x0000_s1393" style="position:absolute;left:0;text-align:left;margin-left:290.4pt;margin-top:301pt;width:37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89CA93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A6E89B">
                <v:shape id="_x0000_s1392" style="position:absolute;left:0;text-align:left;margin-left:309.9pt;margin-top:322.3pt;width:37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93908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3656C1">
                <v:shape id="_x0000_s1391" style="position:absolute;left:0;text-align:left;margin-left:353.7pt;margin-top:239.55pt;width:37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B8CE52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AAF8CA">
                <v:shape id="_x0000_s1390" style="position:absolute;left:0;text-align:left;margin-left:230pt;margin-top:334.9pt;width:37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139BED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72C96">
                <v:shape id="_x0000_s1389" style="position:absolute;left:0;text-align:left;margin-left:101.25pt;margin-top:403.55pt;width:31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5BD0C2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1629BF">
                <v:shape id="_x0000_s1388" style="position:absolute;left:0;text-align:left;margin-left:130.6pt;margin-top:431.9pt;width:31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449A3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4C4128">
                <v:shape id="_x0000_s1387" style="position:absolute;left:0;text-align:left;margin-left:283.3pt;margin-top:249.7pt;width:43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5943CE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6C5AEB">
                <v:shape id="_x0000_s1386" style="position:absolute;left:0;text-align:left;margin-left:253.15pt;margin-top:387.4pt;width:54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6507E8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8DCD5">
                <v:shape id="_x0000_s1385" style="position:absolute;left:0;text-align:left;margin-left:271.15pt;margin-top:384.9pt;width:54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9F2A47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6CD422">
                <v:shape id="_x0000_s1384" style="position:absolute;left:0;text-align:left;margin-left:339.1pt;margin-top:388.1pt;width:54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48F12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306D4">
                <v:shape id="_x0000_s1383" style="position:absolute;left:0;text-align:left;margin-left:341.1pt;margin-top:397.85pt;width:54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9426C8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F9AAC4">
                <v:shape id="_x0000_s1382" style="position:absolute;left:0;text-align:left;margin-left:343.2pt;margin-top:398.3pt;width:40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18806C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18DA14">
                <v:shape id="_x0000_s1381" style="position:absolute;left:0;text-align:left;margin-left:348.55pt;margin-top:445.3pt;width:40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9D875E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72DF93">
                <v:shape id="_x0000_s1380" style="position:absolute;left:0;text-align:left;margin-left:347.2pt;margin-top:445.5pt;width:54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251BA9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F7C79E">
                <v:shape id="_x0000_s1379" style="position:absolute;left:0;text-align:left;margin-left:348.85pt;margin-top:457.35pt;width:54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B5B8E2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B1F89A">
                <v:shape id="_x0000_s1378" style="position:absolute;left:0;text-align:left;margin-left:330.7pt;margin-top:462.35pt;width:54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096928" w14:textId="77777777" w:rsidR="00E14281" w:rsidRDefault="007E7BF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9AFD9D">
                <v:shape id="_x0000_s1377" style="position:absolute;left:0;text-align:left;margin-left:272.1pt;margin-top:465.15pt;width:40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7F3EA1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006FC9">
                <v:shape id="_x0000_s1376" style="position:absolute;left:0;text-align:left;margin-left:267.15pt;margin-top:448.15pt;width:40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E7B87C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CD66AF">
                <v:shape id="_x0000_s1375" style="position:absolute;left:0;text-align:left;margin-left:267.6pt;margin-top:447.2pt;width:40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F7E3B2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E91A4B">
                <v:shape id="_x0000_s1374" style="position:absolute;left:0;text-align:left;margin-left:263.4pt;margin-top:423.05pt;width:40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D848F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29D77">
                <v:shape id="_x0000_s1373" style="position:absolute;left:0;text-align:left;margin-left:259.45pt;margin-top:397.2pt;width:40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D783FC" w14:textId="77777777" w:rsidR="00E14281" w:rsidRDefault="007E7BF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7FBF91">
                <v:shape id="_x0000_s1372" style="position:absolute;left:0;text-align:left;margin-left:306.95pt;margin-top:418.75pt;width:37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4BF988" w14:textId="77777777" w:rsidR="00E14281" w:rsidRDefault="007E7BF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</w:p>
          <w:p w14:paraId="526B926A" w14:textId="77777777" w:rsidR="007E7BFA" w:rsidRPr="008C3E59" w:rsidRDefault="007E7BFA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1B796FBC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4A5E3739" w14:textId="77777777" w:rsidR="007E7BFA" w:rsidRDefault="007E7BFA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2000</w:t>
            </w:r>
          </w:p>
        </w:tc>
      </w:tr>
    </w:tbl>
    <w:p w14:paraId="1CC03399" w14:textId="77777777" w:rsidR="007E7BFA" w:rsidRPr="00312000" w:rsidRDefault="007E7BFA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7D5F662A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4AF92522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488462F" w14:textId="77777777" w:rsidR="007E7BFA" w:rsidRPr="00230DDF" w:rsidRDefault="007E7BFA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580BF6CB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3125BB2" w14:textId="77777777" w:rsidR="007E7BFA" w:rsidRPr="00230DDF" w:rsidRDefault="007E7BF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0254AD69" w14:textId="77777777" w:rsidR="007E7BFA" w:rsidRPr="00230DDF" w:rsidRDefault="007E7BF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058D3E49" w14:textId="77777777" w:rsidR="007E7BFA" w:rsidRPr="00230DDF" w:rsidRDefault="007E7BF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69B1F49" w14:textId="77777777" w:rsidR="007E7BFA" w:rsidRPr="00230DDF" w:rsidRDefault="007E7BF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00C062C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E07BF0B" w14:textId="77777777" w:rsidR="007E7BFA" w:rsidRPr="00230DDF" w:rsidRDefault="007E7BF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6A3903BA" w14:textId="77777777" w:rsidR="007E7BFA" w:rsidRPr="00230DDF" w:rsidRDefault="007E7BF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850E4A4" w14:textId="77777777" w:rsidR="007E7BFA" w:rsidRPr="00230DDF" w:rsidRDefault="007E7BF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2603AE6" w14:textId="77777777" w:rsidR="007E7BFA" w:rsidRPr="00230DDF" w:rsidRDefault="007E7BF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0D8C2B50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6F9AEC65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256BD90D" w14:textId="77777777" w:rsidR="007E7BFA" w:rsidRPr="00F40298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35729E91" w14:textId="77777777" w:rsidR="007E7BFA" w:rsidRPr="00230DDF" w:rsidRDefault="007E7BFA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04E4CF48" wp14:editId="58F0BA12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0939E829" w14:textId="77777777" w:rsidR="007E7BFA" w:rsidRPr="00F40298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0FFFF814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55665B4D" w14:textId="77777777" w:rsidR="007E7BFA" w:rsidRPr="00F40298" w:rsidRDefault="007E7BF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2C97E80" w14:textId="77777777" w:rsidR="007E7BFA" w:rsidRPr="00F40298" w:rsidRDefault="007E7BFA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706D310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BDBC920" w14:textId="77777777" w:rsidR="007E7BFA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39BFD94B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6B877E66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9DCC4F8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57D56A7" w14:textId="77777777" w:rsidR="007E7BFA" w:rsidRPr="00F40298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4722879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61F383B">
                      <v:line id="_x0000_s1370" style="position:absolute;left:0;text-align:left;flip:y;z-index:25220198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A8781B2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427F30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48090F1B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9568FC" w14:textId="77777777" w:rsidR="007E7BFA" w:rsidRPr="00F40298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E94DC8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6BCF44C">
                      <v:line id="_x0000_s1345" style="position:absolute;left:0;text-align:left;flip:y;z-index:25218662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59E15F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579544C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A3DEA9" w14:textId="77777777" w:rsidR="007E7BFA" w:rsidRPr="00100A99" w:rsidRDefault="007E7BF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A1E849" w14:textId="77777777" w:rsidR="007E7BFA" w:rsidRPr="00100A99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6593221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F4B84F">
                      <v:oval id="_x0000_s1346" style="position:absolute;left:0;text-align:left;margin-left:0;margin-top:2.15pt;width:4.25pt;height:4.25pt;z-index:2521876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6E4EE42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37DF7A5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7B4D5F" w14:textId="77777777" w:rsidR="007E7BFA" w:rsidRPr="00100A99" w:rsidRDefault="007E7BF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540443" w14:textId="77777777" w:rsidR="007E7BFA" w:rsidRPr="00100A99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7345483" w14:textId="77777777" w:rsidR="007E7BFA" w:rsidRPr="00230DDF" w:rsidRDefault="007E7BFA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C4FB172" wp14:editId="48576131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D9AD4B7" w14:textId="77777777" w:rsidR="007E7BFA" w:rsidRPr="00100A99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</w:t>
                  </w:r>
                  <w:r w:rsidRPr="00230DDF">
                    <w:rPr>
                      <w:sz w:val="16"/>
                      <w:szCs w:val="16"/>
                    </w:rPr>
                    <w:t>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30930D43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658A91" w14:textId="77777777" w:rsidR="007E7BFA" w:rsidRPr="00100A99" w:rsidRDefault="007E7BF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81952C" w14:textId="77777777" w:rsidR="007E7BFA" w:rsidRPr="00100A99" w:rsidRDefault="007E7BFA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44912D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B387B87">
                      <v:rect id="_x0000_s1347" style="position:absolute;left:0;text-align:left;margin-left:39.9pt;margin-top:9.2pt;width:8.5pt;height:8.5pt;z-index:2521886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823D2B" w14:textId="77777777" w:rsidR="007E7BFA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F7181F3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06C6393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4708FD8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4B1667" w14:textId="77777777" w:rsidR="007E7BFA" w:rsidRPr="00100A99" w:rsidRDefault="007E7BF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A74B75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0E7C502">
                      <v:oval id="_x0000_s1348" style="position:absolute;left:0;text-align:left;margin-left:39.9pt;margin-top:12.7pt;width:8.5pt;height:8.5pt;z-index:2521896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067969" w14:textId="77777777" w:rsidR="007E7BFA" w:rsidRPr="00230DDF" w:rsidRDefault="007E7BF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17A2899D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934BB3F" w14:textId="77777777" w:rsidR="007E7BFA" w:rsidRPr="00100A99" w:rsidRDefault="007E7BFA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700263E" w14:textId="77777777" w:rsidR="007E7BFA" w:rsidRPr="00100A99" w:rsidRDefault="007E7BF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объекта незавершенного </w:t>
                  </w:r>
                  <w:r w:rsidRPr="00100A99">
                    <w:rPr>
                      <w:sz w:val="16"/>
                      <w:szCs w:val="16"/>
                    </w:rPr>
                    <w:t>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BC807DF" w14:textId="77777777" w:rsidR="007E7BFA" w:rsidRPr="00313936" w:rsidRDefault="007E7BFA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3E2A658" w14:textId="77777777" w:rsidR="007E7BFA" w:rsidRDefault="007E7BF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9143783" w14:textId="77777777" w:rsidR="007E7BFA" w:rsidRPr="00313936" w:rsidRDefault="007E7BFA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67642042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51860A99" w14:textId="77777777" w:rsidR="007E7BFA" w:rsidRPr="00BF6242" w:rsidRDefault="007E7BF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E518320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820198C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7DA4D5">
                      <v:line id="_x0000_s1371" style="position:absolute;left:0;text-align:left;flip:y;z-index:25220300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280EF2B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0299E57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7366370" w14:textId="77777777" w:rsidR="007E7BFA" w:rsidRPr="00100A99" w:rsidRDefault="007E7BF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C9182E6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55788C6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D2967AE">
                      <v:line id="_x0000_s1350" style="position:absolute;left:0;text-align:left;flip:y;z-index:25219072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A26D7E5" w14:textId="77777777" w:rsidR="007E7BFA" w:rsidRDefault="007E7BF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F351601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42913874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5054D3D" w14:textId="77777777" w:rsidR="007E7BFA" w:rsidRPr="00100A99" w:rsidRDefault="007E7BF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77107CA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64486B4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87B520E">
                      <v:line id="_x0000_s1351" style="position:absolute;left:0;text-align:left;flip:y;z-index:25219174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DF09BAD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73464E7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82F96AD" w14:textId="77777777" w:rsidR="007E7BFA" w:rsidRPr="00100A99" w:rsidRDefault="007E7BF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4B45133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49BF004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E07C6BE">
                      <v:line id="_x0000_s1352" style="position:absolute;left:0;text-align:left;flip:y;z-index:25219276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D537ECD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6560AA7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00FB114" w14:textId="77777777" w:rsidR="007E7BFA" w:rsidRPr="00100A99" w:rsidRDefault="007E7BF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095131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7C8144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6030D4">
                      <v:line id="_x0000_s1353" style="position:absolute;left:0;text-align:left;flip:y;z-index:25219379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77FDF2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черного цвета толщиной 0,2 мм, длиной </w:t>
                  </w:r>
                  <w:r w:rsidRPr="00100A99">
                    <w:rPr>
                      <w:sz w:val="16"/>
                      <w:szCs w:val="16"/>
                    </w:rPr>
                    <w:t>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4E988D0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4DE3650F" w14:textId="77777777" w:rsidR="007E7BFA" w:rsidRPr="00100A99" w:rsidRDefault="007E7BF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A8D9BA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B56FEB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43E0BA2">
                      <v:line id="_x0000_s1354" style="position:absolute;left:0;text-align:left;flip:y;z-index:25219481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933874" w14:textId="77777777" w:rsidR="007E7BFA" w:rsidRPr="00100A99" w:rsidRDefault="007E7BF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E5B5751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328921" w14:textId="77777777" w:rsidR="007E7BFA" w:rsidRPr="00100A99" w:rsidRDefault="007E7BF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C36A3E" w14:textId="77777777" w:rsidR="007E7BFA" w:rsidRPr="000E07F5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CF894A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B511ECB">
                      <v:oval id="_x0000_s1355" style="position:absolute;left:0;text-align:left;margin-left:0;margin-top:5.35pt;width:2.85pt;height:2.85pt;z-index:2521958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D2C1A3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39EDCA0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13194BF" w14:textId="77777777" w:rsidR="007E7BFA" w:rsidRDefault="007E7BF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6242074" w14:textId="77777777" w:rsidR="007E7BFA" w:rsidRPr="000E07F5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2FDDD68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2171C87">
                      <v:group id="_x0000_s1367" style="position:absolute;left:0;text-align:left;margin-left:36.1pt;margin-top:8.5pt;width:17.05pt;height:14.35pt;z-index:25220096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023A6DD" w14:textId="77777777" w:rsidR="007E7BFA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2C53C15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1BD72C9F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082CEA6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53E9F0D" w14:textId="77777777" w:rsidR="007E7BFA" w:rsidRPr="00230DDF" w:rsidRDefault="007E7BF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E68B360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1B65B3F" w14:textId="77777777" w:rsidR="007E7BFA" w:rsidRPr="00230DDF" w:rsidRDefault="007E7BFA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F970844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8D79419" w14:textId="77777777" w:rsidR="007E7BFA" w:rsidRPr="00230DDF" w:rsidRDefault="007E7BF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1594FBB" w14:textId="77777777" w:rsidR="007E7BFA" w:rsidRPr="00230DDF" w:rsidRDefault="007E7BF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A54B22C" w14:textId="77777777" w:rsidR="007E7BFA" w:rsidRPr="00230DDF" w:rsidRDefault="007E7BFA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BAE2529">
                      <v:group id="_x0000_s1359" style="position:absolute;left:0;text-align:left;margin-left:39.5pt;margin-top:8.55pt;width:9.25pt;height:9.25pt;z-index:252196864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E43F190" w14:textId="77777777" w:rsidR="007E7BFA" w:rsidRPr="00230DDF" w:rsidRDefault="007E7BF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50E01FF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24E25C" w14:textId="77777777" w:rsidR="007E7BFA" w:rsidRPr="000E07F5" w:rsidRDefault="007E7BF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0CAC1A" w14:textId="77777777" w:rsidR="007E7BFA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B3342A0" w14:textId="77777777" w:rsidR="007E7BFA" w:rsidRPr="000E07F5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8FE484" w14:textId="77777777" w:rsidR="007E7BFA" w:rsidRPr="00230DDF" w:rsidRDefault="007E7BFA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2D45FA1">
                      <v:group id="_x0000_s1362" style="position:absolute;left:0;text-align:left;margin-left:0;margin-top:5.3pt;width:6.05pt;height:6.05pt;z-index:252197888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3E877A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3A7485F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376654" w14:textId="77777777" w:rsidR="007E7BFA" w:rsidRPr="000E07F5" w:rsidRDefault="007E7BF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5D7A50" w14:textId="77777777" w:rsidR="007E7BFA" w:rsidRPr="000E07F5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создании </w:t>
                  </w:r>
                  <w:r w:rsidRPr="000E07F5">
                    <w:rPr>
                      <w:sz w:val="16"/>
                      <w:szCs w:val="16"/>
                    </w:rPr>
                    <w:t>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2A01B6" w14:textId="77777777" w:rsidR="007E7BFA" w:rsidRPr="00230DDF" w:rsidRDefault="007E7BFA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654CC7">
                      <v:line id="_x0000_s1365" style="position:absolute;left:0;text-align:left;flip:y;z-index:25219891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909B3A" w14:textId="77777777" w:rsidR="007E7BFA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329FE081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2FABAD9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31032" w14:textId="77777777" w:rsidR="007E7BFA" w:rsidRPr="000E07F5" w:rsidRDefault="007E7BF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D116FE" w14:textId="77777777" w:rsidR="007E7BFA" w:rsidRPr="000E07F5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6BFD65" w14:textId="77777777" w:rsidR="007E7BFA" w:rsidRPr="00230DDF" w:rsidRDefault="007E7BF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13F24FE">
                      <v:line id="_x0000_s1366" style="position:absolute;left:0;text-align:left;flip:y;z-index:25219993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E4CD7A" w14:textId="77777777" w:rsidR="007E7BFA" w:rsidRPr="00230DDF" w:rsidRDefault="007E7BF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682F65C0" w14:textId="77777777" w:rsidR="007E7BFA" w:rsidRPr="005B4876" w:rsidRDefault="007E7BFA" w:rsidP="00D45A64">
            <w:pPr>
              <w:jc w:val="center"/>
            </w:pPr>
          </w:p>
        </w:tc>
      </w:tr>
    </w:tbl>
    <w:p w14:paraId="4FDF5D48" w14:textId="77777777" w:rsidR="00E14281" w:rsidRDefault="007E7BFA">
      <w:r>
        <w:br w:type="page"/>
      </w:r>
    </w:p>
    <w:p w14:paraId="470A6F18" w14:textId="77777777" w:rsidR="00E14281" w:rsidRDefault="00E14281">
      <w:pPr>
        <w:sectPr w:rsidR="00E14281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12AC5216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7654C0AF" w14:textId="77777777" w:rsidR="007E7BFA" w:rsidRPr="00850851" w:rsidRDefault="007E7BFA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2C70F907" w14:textId="77777777" w:rsidR="007E7BFA" w:rsidRPr="00850851" w:rsidRDefault="007E7BFA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050E5A56" w14:textId="77777777" w:rsidR="007E7BFA" w:rsidRPr="00B42740" w:rsidRDefault="007E7BFA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627331AC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77D5DC59" w14:textId="77777777" w:rsidR="007E7BFA" w:rsidRPr="00B42740" w:rsidRDefault="007E7BFA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область, Псков г, 60:27:0030311</w:t>
            </w:r>
          </w:p>
        </w:tc>
      </w:tr>
      <w:tr w:rsidR="00B9415D" w:rsidRPr="00B42740" w14:paraId="1FCC9DC9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784590B0" w14:textId="77777777" w:rsidR="007E7BFA" w:rsidRPr="00B42740" w:rsidRDefault="007E7BFA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</w:t>
            </w:r>
            <w:r w:rsidRPr="00B42740">
              <w:rPr>
                <w:sz w:val="20"/>
                <w:szCs w:val="20"/>
              </w:rPr>
              <w:t>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07CDE697" w14:textId="77777777" w:rsidR="007E7BFA" w:rsidRPr="00B42740" w:rsidRDefault="007E7BFA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3F112888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0113D5AC" w14:textId="77777777" w:rsidR="007E7BFA" w:rsidRPr="00B42740" w:rsidRDefault="007E7BFA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70F8DE67" w14:textId="77777777" w:rsidR="007E7BFA" w:rsidRPr="00B42740" w:rsidRDefault="007E7BFA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16791B18" w14:textId="77777777" w:rsidR="007E7BFA" w:rsidRPr="00B42740" w:rsidRDefault="007E7BFA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0A46D5D4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104CC7D2" w14:textId="77777777" w:rsidR="007E7BFA" w:rsidRPr="00B42740" w:rsidRDefault="007E7BF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6C9A71AB" w14:textId="77777777" w:rsidR="007E7BFA" w:rsidRPr="00B42740" w:rsidRDefault="007E7BFA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7C0797AA" w14:textId="77777777" w:rsidR="007E7BFA" w:rsidRPr="00B42740" w:rsidRDefault="007E7BF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4A526059" w14:textId="77777777" w:rsidR="007E7BFA" w:rsidRPr="00B42740" w:rsidRDefault="007E7BF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55471F75" w14:textId="77777777" w:rsidR="007E7BFA" w:rsidRPr="00B42740" w:rsidRDefault="007E7BF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248E9F47" w14:textId="77777777" w:rsidR="007E7BFA" w:rsidRPr="00B42740" w:rsidRDefault="007E7BF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0E811D1F" w14:textId="77777777" w:rsidR="007E7BFA" w:rsidRPr="00B42740" w:rsidRDefault="007E7BF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6F187A6E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5A85D5E5" w14:textId="77777777" w:rsidR="007E7BFA" w:rsidRPr="00B42740" w:rsidRDefault="007E7BFA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B6B8EA7" w14:textId="77777777" w:rsidR="007E7BFA" w:rsidRPr="00B42740" w:rsidRDefault="007E7BFA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84C7C0D" w14:textId="77777777" w:rsidR="007E7BFA" w:rsidRPr="00B42740" w:rsidRDefault="007E7BFA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393FE154" w14:textId="77777777" w:rsidR="007E7BFA" w:rsidRPr="00B42740" w:rsidRDefault="007E7BFA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62B42EDA" w14:textId="77777777" w:rsidR="007E7BFA" w:rsidRPr="00B42740" w:rsidRDefault="007E7BFA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35764B25" w14:textId="77777777" w:rsidR="007E7BFA" w:rsidRPr="00B42740" w:rsidRDefault="007E7BFA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162D9E24" w14:textId="77777777" w:rsidR="007E7BFA" w:rsidRPr="00B42740" w:rsidRDefault="007E7BFA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67B78D00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91DC660" w14:textId="77777777" w:rsidR="007E7BFA" w:rsidRPr="00B42740" w:rsidRDefault="007E7BFA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6500075" w14:textId="77777777" w:rsidR="007E7BFA" w:rsidRPr="00B42740" w:rsidRDefault="007E7BFA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62E4917" w14:textId="77777777" w:rsidR="007E7BFA" w:rsidRPr="00B42740" w:rsidRDefault="007E7BFA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8B6E73A" w14:textId="77777777" w:rsidR="007E7BFA" w:rsidRPr="00B42740" w:rsidRDefault="007E7BFA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BD156D1" w14:textId="77777777" w:rsidR="007E7BFA" w:rsidRPr="00B42740" w:rsidRDefault="007E7BFA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8FC52FC" w14:textId="77777777" w:rsidR="007E7BFA" w:rsidRPr="00B42740" w:rsidRDefault="007E7BFA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3087D31" w14:textId="77777777" w:rsidR="007E7BFA" w:rsidRPr="00B42740" w:rsidRDefault="007E7BFA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50FA6F4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7A92ECB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074C38B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A7E5BE7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н8У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C986D6E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EAB095C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60:27:0030311:2,60:27:0030311:3</w:t>
            </w:r>
          </w:p>
          <w:p w14:paraId="02930257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CCD7714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15E324D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5BCA45E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4889F0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28CF647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4D0CDB2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н8У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96FFF94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н11У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8ACA969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2EBD00D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60:27:0030311:2,60:27:0030311:4</w:t>
            </w:r>
          </w:p>
          <w:p w14:paraId="1B995153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3D1A562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CC27E55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C758BFF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8FF432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84AF218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E364EED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25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47E8328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н8У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47A840E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B28BD7E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60:27:0030311:3,60:27:0030311:4</w:t>
            </w:r>
          </w:p>
          <w:p w14:paraId="24FA4B4A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127186C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3E0A619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C50F622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AD98D7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3C00FFA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A31B760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н30У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0549148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н33У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7561B7F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D69B4A6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60:27:0030311:5,60:27:0030311:7</w:t>
            </w:r>
          </w:p>
          <w:p w14:paraId="6B44208A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FA13EFA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7F9C593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41D808E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90B4FD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71606AC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30ABD8B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н35У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E1634CC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н36У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4F42B88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636EDCD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60:27:0030311:7,60:27:0030311:10</w:t>
            </w:r>
          </w:p>
          <w:p w14:paraId="744DB2CD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3D160CD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27B7BE6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64D282F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1D22E6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202D0DC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1135505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н36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DB19D7F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38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1F3F491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6FA39F0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60:27:0030311:7,60:27:0030311:9</w:t>
            </w:r>
          </w:p>
          <w:p w14:paraId="288D8F2B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9BA3C70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8AD6A08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FC98A7A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97D9146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74C1012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C1161C5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н36У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1E0BD99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н42У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5D67A4F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01F1FD5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60:27:0030311:9,60:27:0030311:10</w:t>
            </w:r>
          </w:p>
          <w:p w14:paraId="7515273C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78F288D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A137785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7DD2267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02F757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13B0BB0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13C2FEF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н42У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D07CB3A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н44У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F0C3D06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38DD790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60:27:0030311:9,60:27:0030311:11</w:t>
            </w:r>
          </w:p>
          <w:p w14:paraId="6393749F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AEDD247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0A8B175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2AC89CD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BD32A1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7B90137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F703EF2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49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02BAAF2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51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649E85E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C64520F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60:27:0030311:10,60:27:0030311:12</w:t>
            </w:r>
          </w:p>
          <w:p w14:paraId="5FAD0993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C553D9F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D29C1D9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5FE6772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C9E738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F01F471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90B6F36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51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6B6547D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56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BD43280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6A23258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60:27:0030311:11,60:27:0030311:12</w:t>
            </w:r>
          </w:p>
          <w:p w14:paraId="17720548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C414E30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0612F4D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B6068B9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FCE368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5C3A2E5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D4CE75D" w14:textId="77777777" w:rsidR="007E7BFA" w:rsidRPr="00B42740" w:rsidRDefault="007E7BFA" w:rsidP="004557EE">
            <w:pPr>
              <w:jc w:val="center"/>
            </w:pPr>
            <w:r w:rsidRPr="00B42740">
              <w:rPr>
                <w:lang w:val="en-US"/>
              </w:rPr>
              <w:t>н84У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A5488CA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88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8109B73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0288476" w14:textId="77777777" w:rsidR="007E7BFA" w:rsidRPr="00B42740" w:rsidRDefault="007E7BFA" w:rsidP="006C542D">
            <w:pPr>
              <w:jc w:val="center"/>
            </w:pPr>
            <w:r w:rsidRPr="00B42740">
              <w:rPr>
                <w:lang w:val="en-US"/>
              </w:rPr>
              <w:t>60:27:0030311:18,60:27:0030311:19</w:t>
            </w:r>
          </w:p>
          <w:p w14:paraId="1D6E7C1C" w14:textId="77777777" w:rsidR="007E7BFA" w:rsidRPr="00B42740" w:rsidRDefault="007E7BF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29BFE76" w14:textId="77777777" w:rsidR="007E7BFA" w:rsidRPr="00B42740" w:rsidRDefault="007E7BF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57DC8DD" w14:textId="77777777" w:rsidR="007E7BFA" w:rsidRPr="00B42740" w:rsidRDefault="007E7BF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58F9183" w14:textId="77777777" w:rsidR="007E7BFA" w:rsidRPr="00850851" w:rsidRDefault="007E7BF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350E3D52" w14:textId="77777777" w:rsidR="007E7BFA" w:rsidRPr="00B42740" w:rsidRDefault="007E7BFA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78D66DF8" w14:textId="77777777" w:rsidTr="009C7357">
        <w:tc>
          <w:tcPr>
            <w:tcW w:w="4678" w:type="dxa"/>
            <w:gridSpan w:val="4"/>
          </w:tcPr>
          <w:p w14:paraId="7E5344AF" w14:textId="77777777" w:rsidR="007E7BFA" w:rsidRPr="00B42740" w:rsidRDefault="007E7BFA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5B7EDBDE" w14:textId="77777777" w:rsidR="007E7BFA" w:rsidRPr="00B42740" w:rsidRDefault="007E7BFA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2CC5BBE0" w14:textId="77777777" w:rsidR="007E7BFA" w:rsidRPr="00B42740" w:rsidRDefault="007E7BFA" w:rsidP="00454562"/>
        </w:tc>
        <w:tc>
          <w:tcPr>
            <w:tcW w:w="567" w:type="dxa"/>
          </w:tcPr>
          <w:p w14:paraId="38C54D41" w14:textId="77777777" w:rsidR="007E7BFA" w:rsidRPr="00B42740" w:rsidRDefault="007E7BFA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04317808" w14:textId="77777777" w:rsidR="007E7BFA" w:rsidRPr="00B42740" w:rsidRDefault="007E7BFA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6682C939" w14:textId="77777777" w:rsidTr="009C7357">
        <w:tc>
          <w:tcPr>
            <w:tcW w:w="1626" w:type="dxa"/>
          </w:tcPr>
          <w:p w14:paraId="5545C398" w14:textId="77777777" w:rsidR="007E7BFA" w:rsidRPr="00B42740" w:rsidRDefault="007E7BFA" w:rsidP="00454562"/>
        </w:tc>
        <w:tc>
          <w:tcPr>
            <w:tcW w:w="1347" w:type="dxa"/>
          </w:tcPr>
          <w:p w14:paraId="706D8BD6" w14:textId="77777777" w:rsidR="007E7BFA" w:rsidRPr="00B42740" w:rsidRDefault="007E7BFA" w:rsidP="00454562"/>
        </w:tc>
        <w:tc>
          <w:tcPr>
            <w:tcW w:w="288" w:type="dxa"/>
          </w:tcPr>
          <w:p w14:paraId="359A86FB" w14:textId="77777777" w:rsidR="007E7BFA" w:rsidRPr="00B42740" w:rsidRDefault="007E7BFA" w:rsidP="00454562"/>
        </w:tc>
        <w:tc>
          <w:tcPr>
            <w:tcW w:w="2034" w:type="dxa"/>
            <w:gridSpan w:val="2"/>
          </w:tcPr>
          <w:p w14:paraId="043916F1" w14:textId="77777777" w:rsidR="007E7BFA" w:rsidRPr="00B42740" w:rsidRDefault="007E7BFA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D31C12B" w14:textId="77777777" w:rsidR="007E7BFA" w:rsidRPr="00B42740" w:rsidRDefault="007E7BFA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18CC4925" w14:textId="77777777" w:rsidR="007E7BFA" w:rsidRPr="00B42740" w:rsidRDefault="007E7BFA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701EBE98" w14:textId="77777777" w:rsidR="007E7BFA" w:rsidRPr="00B42740" w:rsidRDefault="007E7BFA" w:rsidP="00454562">
            <w:r w:rsidRPr="00B42740">
              <w:t>(фамилия, инициалы)</w:t>
            </w:r>
          </w:p>
        </w:tc>
      </w:tr>
    </w:tbl>
    <w:p w14:paraId="426E8139" w14:textId="77777777" w:rsidR="007E7BFA" w:rsidRDefault="007E7BFA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1379B" w14:textId="77777777" w:rsidR="00F67F1B" w:rsidRDefault="00F67F1B">
      <w:r>
        <w:separator/>
      </w:r>
    </w:p>
  </w:endnote>
  <w:endnote w:type="continuationSeparator" w:id="0">
    <w:p w14:paraId="49AF5C2B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0B78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67C560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2700" w14:textId="77777777" w:rsidR="008D51C3" w:rsidRDefault="007E7BFA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BD2103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9B93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C325" w14:textId="77777777" w:rsidR="00F67F1B" w:rsidRDefault="00F67F1B">
      <w:r>
        <w:separator/>
      </w:r>
    </w:p>
  </w:footnote>
  <w:footnote w:type="continuationSeparator" w:id="0">
    <w:p w14:paraId="00205E85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A99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15F7" w14:textId="77777777" w:rsidR="007E7BFA" w:rsidRDefault="007E7BFA">
    <w:pPr>
      <w:pStyle w:val="a7"/>
    </w:pPr>
    <w:r>
      <w:rPr>
        <w:noProof/>
      </w:rPr>
      <w:pict w14:anchorId="08E116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5F87B02E" w14:textId="77777777" w:rsidR="007E7BFA" w:rsidRPr="00850851" w:rsidRDefault="007E7BFA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6B52" w14:textId="77777777" w:rsidR="007E7BFA" w:rsidRDefault="007E7BFA">
    <w:pPr>
      <w:pStyle w:val="a7"/>
    </w:pPr>
    <w:r>
      <w:rPr>
        <w:noProof/>
      </w:rPr>
      <w:pict w14:anchorId="3E21668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6087AB89" w14:textId="77777777" w:rsidR="007E7BFA" w:rsidRPr="00E81AA3" w:rsidRDefault="007E7BFA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819030981">
    <w:abstractNumId w:val="32"/>
  </w:num>
  <w:num w:numId="2" w16cid:durableId="1758332676">
    <w:abstractNumId w:val="28"/>
  </w:num>
  <w:num w:numId="3" w16cid:durableId="124742621">
    <w:abstractNumId w:val="38"/>
  </w:num>
  <w:num w:numId="4" w16cid:durableId="1938322892">
    <w:abstractNumId w:val="15"/>
  </w:num>
  <w:num w:numId="5" w16cid:durableId="801313582">
    <w:abstractNumId w:val="12"/>
  </w:num>
  <w:num w:numId="6" w16cid:durableId="1671374546">
    <w:abstractNumId w:val="27"/>
  </w:num>
  <w:num w:numId="7" w16cid:durableId="891770504">
    <w:abstractNumId w:val="17"/>
  </w:num>
  <w:num w:numId="8" w16cid:durableId="506024652">
    <w:abstractNumId w:val="42"/>
  </w:num>
  <w:num w:numId="9" w16cid:durableId="525563054">
    <w:abstractNumId w:val="7"/>
  </w:num>
  <w:num w:numId="10" w16cid:durableId="1828128068">
    <w:abstractNumId w:val="1"/>
  </w:num>
  <w:num w:numId="11" w16cid:durableId="1717050560">
    <w:abstractNumId w:val="13"/>
  </w:num>
  <w:num w:numId="12" w16cid:durableId="1233926468">
    <w:abstractNumId w:val="30"/>
  </w:num>
  <w:num w:numId="13" w16cid:durableId="1936396750">
    <w:abstractNumId w:val="24"/>
  </w:num>
  <w:num w:numId="14" w16cid:durableId="60834544">
    <w:abstractNumId w:val="31"/>
  </w:num>
  <w:num w:numId="15" w16cid:durableId="1622687138">
    <w:abstractNumId w:val="5"/>
  </w:num>
  <w:num w:numId="16" w16cid:durableId="2026244961">
    <w:abstractNumId w:val="35"/>
  </w:num>
  <w:num w:numId="17" w16cid:durableId="29190396">
    <w:abstractNumId w:val="0"/>
  </w:num>
  <w:num w:numId="18" w16cid:durableId="1411924943">
    <w:abstractNumId w:val="39"/>
  </w:num>
  <w:num w:numId="19" w16cid:durableId="535241766">
    <w:abstractNumId w:val="10"/>
  </w:num>
  <w:num w:numId="20" w16cid:durableId="1423449672">
    <w:abstractNumId w:val="4"/>
  </w:num>
  <w:num w:numId="21" w16cid:durableId="1065450944">
    <w:abstractNumId w:val="37"/>
  </w:num>
  <w:num w:numId="22" w16cid:durableId="1330059071">
    <w:abstractNumId w:val="11"/>
  </w:num>
  <w:num w:numId="23" w16cid:durableId="463933485">
    <w:abstractNumId w:val="33"/>
  </w:num>
  <w:num w:numId="24" w16cid:durableId="1552227734">
    <w:abstractNumId w:val="21"/>
  </w:num>
  <w:num w:numId="25" w16cid:durableId="326323782">
    <w:abstractNumId w:val="2"/>
  </w:num>
  <w:num w:numId="26" w16cid:durableId="1040016288">
    <w:abstractNumId w:val="22"/>
  </w:num>
  <w:num w:numId="27" w16cid:durableId="1334140766">
    <w:abstractNumId w:val="44"/>
  </w:num>
  <w:num w:numId="28" w16cid:durableId="666906964">
    <w:abstractNumId w:val="29"/>
  </w:num>
  <w:num w:numId="29" w16cid:durableId="639500509">
    <w:abstractNumId w:val="36"/>
  </w:num>
  <w:num w:numId="30" w16cid:durableId="597252740">
    <w:abstractNumId w:val="14"/>
  </w:num>
  <w:num w:numId="31" w16cid:durableId="595329577">
    <w:abstractNumId w:val="6"/>
  </w:num>
  <w:num w:numId="32" w16cid:durableId="578293946">
    <w:abstractNumId w:val="8"/>
  </w:num>
  <w:num w:numId="33" w16cid:durableId="2077702793">
    <w:abstractNumId w:val="26"/>
  </w:num>
  <w:num w:numId="34" w16cid:durableId="408625678">
    <w:abstractNumId w:val="18"/>
  </w:num>
  <w:num w:numId="35" w16cid:durableId="1033966452">
    <w:abstractNumId w:val="19"/>
  </w:num>
  <w:num w:numId="36" w16cid:durableId="1341933681">
    <w:abstractNumId w:val="23"/>
  </w:num>
  <w:num w:numId="37" w16cid:durableId="855391448">
    <w:abstractNumId w:val="3"/>
  </w:num>
  <w:num w:numId="38" w16cid:durableId="1052196408">
    <w:abstractNumId w:val="9"/>
  </w:num>
  <w:num w:numId="39" w16cid:durableId="176313433">
    <w:abstractNumId w:val="25"/>
  </w:num>
  <w:num w:numId="40" w16cid:durableId="455563704">
    <w:abstractNumId w:val="43"/>
  </w:num>
  <w:num w:numId="41" w16cid:durableId="2070301036">
    <w:abstractNumId w:val="43"/>
    <w:lvlOverride w:ilvl="0">
      <w:startOverride w:val="1"/>
    </w:lvlOverride>
  </w:num>
  <w:num w:numId="42" w16cid:durableId="1495415770">
    <w:abstractNumId w:val="43"/>
    <w:lvlOverride w:ilvl="0">
      <w:startOverride w:val="1"/>
    </w:lvlOverride>
  </w:num>
  <w:num w:numId="43" w16cid:durableId="1686789532">
    <w:abstractNumId w:val="43"/>
    <w:lvlOverride w:ilvl="0">
      <w:startOverride w:val="1"/>
    </w:lvlOverride>
  </w:num>
  <w:num w:numId="44" w16cid:durableId="706375231">
    <w:abstractNumId w:val="16"/>
  </w:num>
  <w:num w:numId="45" w16cid:durableId="129446687">
    <w:abstractNumId w:val="20"/>
  </w:num>
  <w:num w:numId="46" w16cid:durableId="1700163976">
    <w:abstractNumId w:val="41"/>
  </w:num>
  <w:num w:numId="47" w16cid:durableId="1012533296">
    <w:abstractNumId w:val="40"/>
  </w:num>
  <w:num w:numId="48" w16cid:durableId="212292060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4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10A4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E7BFA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14281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9"/>
    <o:shapelayout v:ext="edit">
      <o:idmap v:ext="edit" data="1,4"/>
    </o:shapelayout>
  </w:shapeDefaults>
  <w:decimalSymbol w:val=","/>
  <w:listSeparator w:val=";"/>
  <w14:docId w14:val="78A2BD94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17443</Words>
  <Characters>99427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2024-07-23T11:46:00Z</dcterms:created>
  <dcterms:modified xsi:type="dcterms:W3CDTF">2024-07-23T11:46:00Z</dcterms:modified>
</cp:coreProperties>
</file>