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60:27:0030314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15.07.2024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КУВИ-001/2024-112626767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60:27:0030314. Комплексные кадастровые работы проводятся на основании Кадастрового плана территории № КУВИ-001/2024-112626767 от 22.04.2024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60:27-7.409,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60:27:0030314:9 не внесен в настоящий Карта-план, в связи с тем, что при уточнении границ, площадь земельного участка уменьшится более, чем на 10%.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номерами 60:27:0030314:14 и 60:27:0030314:20 отсутствуют на местности – снесены.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60:27:0030314:21 расположен в другом кадастровом квартале – 60:27:0030305.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Земельный участок с кадастровыми номерами 60:27:0030304:26 пересекает сооружение 60:27:0000000:2952 - Дорога "1-я Полевая". Возможно данное сооружение стоит некорректно относительно фактического местоположения. В настоящей пояснительной записке представлены координаты по исправлению сооружения, в части пересечения земельного участка.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498063.56 1274684.91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498087.84 1274698.13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498094.97 1274703.54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498102.49 1274722.66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498144.96 1274787.04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498187.04 1274855.77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3 земельных участка и 9 объектов капитального строительства, исправлены реестровые ошибки в отношении 7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D35956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E30EC3" w:rsidRDefault="00D35956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60:27:0030304:26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35956" w:rsidRPr="003603C1" w:rsidRDefault="00D35956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5956" w:rsidRPr="00A868BD" w:rsidRDefault="00D35956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8417BF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8417BF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A9191B" w:rsidRDefault="00D35956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D35956" w:rsidRPr="008417BF" w:rsidRDefault="00D35956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E35930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8417BF" w:rsidRDefault="00D35956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956" w:rsidRPr="008417BF" w:rsidRDefault="00D35956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35930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35930" w:rsidRDefault="00D35956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5B4FA1" w:rsidRDefault="00D35956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5B4FA1" w:rsidRDefault="00D35956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498096.45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1274731.32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498096.45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1274731.32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498084.34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1274738.09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498084.34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1274738.09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498072.88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1274744.03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498072.88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1274744.03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498070.53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1274744.20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498070.34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1274742.01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498071.49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1274708.18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498080.16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1274704.25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498096.45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1274731.32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498096.45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1274731.32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60:27:0030304:26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Default="00D35956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D35956" w:rsidRPr="00666D74" w:rsidRDefault="00D35956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60:27:0030304:26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666D74" w:rsidRDefault="00D3595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1242C" w:rsidRDefault="00D3595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1242C" w:rsidRDefault="00D3595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1242C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1242C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1242C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Машиниста пер, 1А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CE1DAD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360AC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630 кв.м ± 5.25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360AC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√630 * √((1 + 1.53²)/(2 * 1.53)) = 5.25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6360AC" w:rsidRDefault="00D35956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360AC" w:rsidRDefault="00D3595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AF1B59" w:rsidRDefault="00D3595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60:27:0030310:18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C26F1" w:rsidRDefault="00D3595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C26F1" w:rsidRDefault="00D3595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8030E7" w:rsidRDefault="00D35956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8030E7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8030E7" w:rsidRDefault="00D35956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35956" w:rsidRDefault="00D3595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D35956" w:rsidRPr="00CD1C19" w:rsidRDefault="00D3595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60:27:0030304:26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6360AC" w:rsidRDefault="00D35956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F70DBD" w:rsidRDefault="00D35956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60:27:0030304:26 площадь земельного участка составила 630 кв.м. Площадь земельного участка увеличилась на 30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D35956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E30EC3" w:rsidRDefault="00D35956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60:27:0030314:8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35956" w:rsidRPr="003603C1" w:rsidRDefault="00D35956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5956" w:rsidRPr="00A868BD" w:rsidRDefault="00D35956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8417BF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8417BF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A9191B" w:rsidRDefault="00D35956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D35956" w:rsidRPr="008417BF" w:rsidRDefault="00D35956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E35930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8417BF" w:rsidRDefault="00D35956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956" w:rsidRPr="008417BF" w:rsidRDefault="00D35956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35930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35930" w:rsidRDefault="00D35956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5B4FA1" w:rsidRDefault="00D35956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5B4FA1" w:rsidRDefault="00D35956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498072.88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1274744.03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498080.69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1274760.51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498080.69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1274760.51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498082.49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1274763.09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498082.49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1274763.09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498089.03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1274759.79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498089.03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1274759.79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498093.41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1274770.44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498096.38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1274775.12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498077.52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1274788.34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498069.38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1274774.77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498070.53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1274744.20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498072.88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1274744.03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498072.88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1274744.03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60:27:0030314:8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</w:t>
            </w:r>
            <w:r w:rsidRPr="00666D74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Default="00D35956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D35956" w:rsidRPr="00666D74" w:rsidRDefault="00D35956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60:27:0030314:8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666D74" w:rsidRDefault="00D3595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1242C" w:rsidRDefault="00D3595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1242C" w:rsidRDefault="00D3595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1242C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1242C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1242C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Машиниста пер, 3А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CE1DAD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360AC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611 кв.м ± 5.24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360AC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√611 * √((1 + 1.64²)/(2 * 1.64)) = 5.24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6360AC" w:rsidRDefault="00D35956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360AC" w:rsidRDefault="00D3595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AF1B59" w:rsidRDefault="00D3595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60:27:0030314:16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C26F1" w:rsidRDefault="00D3595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C26F1" w:rsidRDefault="00D3595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8030E7" w:rsidRDefault="00D35956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8030E7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8030E7" w:rsidRDefault="00D35956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35956" w:rsidRDefault="00D3595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D35956" w:rsidRPr="00CD1C19" w:rsidRDefault="00D3595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60:27:0030314:8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6360AC" w:rsidRDefault="00D35956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F70DBD" w:rsidRDefault="00D35956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60:27:0030314:8 площадь земельного участка составила 611 кв.м. Площадь </w:t>
            </w:r>
            <w:r w:rsidRPr="008030E7">
              <w:rPr>
                <w:lang w:val="en-US"/>
              </w:rPr>
              <w:t>земельного участка увеличилась на 11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D35956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E30EC3" w:rsidRDefault="00D35956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характерных точках </w:t>
            </w:r>
            <w:r>
              <w:rPr>
                <w:b/>
              </w:rPr>
              <w:t>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60:27:0030314:6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35956" w:rsidRPr="003603C1" w:rsidRDefault="00D35956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5956" w:rsidRPr="00A868BD" w:rsidRDefault="00D35956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8417BF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8417BF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A9191B" w:rsidRDefault="00D35956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D35956" w:rsidRPr="008417BF" w:rsidRDefault="00D35956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E35930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8417BF" w:rsidRDefault="00D35956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956" w:rsidRPr="008417BF" w:rsidRDefault="00D35956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8417BF" w:rsidRDefault="00D3595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35930" w:rsidRDefault="00D3595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35930" w:rsidRDefault="00D35956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5B4FA1" w:rsidRDefault="00D35956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5B4FA1" w:rsidRDefault="00D35956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498165.53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1274833.17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498165.22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1274833.37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498163.23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1274834.70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498163.23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1274834.70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498143.69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1274848.02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498129.13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1274827.46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498130.87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1274826.23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498148.71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1274813.31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498151.79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1274811.60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498165.53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8F4E28">
            <w:pPr>
              <w:spacing w:before="120" w:after="120"/>
            </w:pPr>
            <w:r w:rsidRPr="009067AB">
              <w:rPr>
                <w:lang w:val="en-US"/>
              </w:rPr>
              <w:t>1274833.17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737280" w:rsidRDefault="00D3595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333FE" w:rsidRDefault="00D3595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60:27:0030314:6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Default="00D35956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D35956" w:rsidRPr="00666D74" w:rsidRDefault="00D35956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666D74" w:rsidRDefault="00D3595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B4FA1" w:rsidRDefault="00D3595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60:27:0030314:6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666D74" w:rsidRDefault="00D3595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1242C" w:rsidRDefault="00D3595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1242C" w:rsidRDefault="00D3595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1242C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1242C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1242C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1242C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Полевая 1-я ул, 27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CE1DAD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360AC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690 кв.м ± 5.25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360AC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√690 * √((1 + 1.00²)/(2 * 1.00)) = 5.25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646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6360AC" w:rsidRDefault="00D35956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360AC" w:rsidRDefault="00D3595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AF1B59" w:rsidRDefault="00D3595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60:27:0030314:22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C26F1" w:rsidRDefault="00D3595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C26F1" w:rsidRDefault="00D3595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8030E7" w:rsidRDefault="00D35956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8030E7" w:rsidRDefault="00D3595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8030E7" w:rsidRDefault="00D35956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D35956" w:rsidRDefault="00D3595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D35956" w:rsidRPr="00CD1C19" w:rsidRDefault="00D3595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60:27:0030314:6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6360AC" w:rsidRDefault="00D35956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F70DBD" w:rsidRDefault="00D35956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60:27:0030314:6 площадь земельного участка составила 690 кв.м. Площадь земельного участка увеличилась на 44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3595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F41B4" w:rsidRDefault="00D3595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60:27:0030314:3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498108.26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1274749.48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498108.26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1274749.48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498109.95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1274752.08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498112.18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1274751.85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498119.75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1274764.82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498119.03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1274766.36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498121.95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1274771.16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498118.00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1274773.89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498112.95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1274777.39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498112.95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1274777.39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1274784.15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498097.29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1274776.39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498096.38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1274775.12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498093.41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1274770.44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498089.03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1274759.79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498089.03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1274759.79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498108.04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1274749.60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498108.04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1274749.60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498108.26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1274749.48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498108.26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1274749.48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443290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60:27:0030314:3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049CC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60:27:0030314:3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3C4580" w:rsidRDefault="00D3595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A3E83" w:rsidRDefault="00D3595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Полевая 1-я ул, 21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653 кв.м ± 5.12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√653 * √((1 + 1.05²)/(2 * 1.05)) = 5.12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946" w:rsidRDefault="00D3595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60:27:0030314:27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35956" w:rsidRPr="00601D79" w:rsidRDefault="00D3595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60:27:0030314:3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60:27:0030314:3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38 кв.м</w:t>
            </w:r>
          </w:p>
          <w:p w:rsidR="00D35956" w:rsidRPr="00942F16" w:rsidRDefault="00D35956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3595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F41B4" w:rsidRDefault="00D3595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60:27:0030314:4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498136.67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1274791.52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498135.40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1274792.44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498135.40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1274792.44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1274804.65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498113.61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1274807.27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498105.87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1274813.92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1274813.92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1274809.87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1274809.87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498094.26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1274815.42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498094.26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1274815.42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498086.50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1274803.54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498086.50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1274803.54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498096.76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1274796.92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1274794.29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498100.26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1274792.95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498105.28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1274789.23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498120.47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1274777.67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498125.46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1274773.88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498136.67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1274791.52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443290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60:27:0030314:4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049CC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60:27:0030314:4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3C4580" w:rsidRDefault="00D3595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A3E83" w:rsidRDefault="00D3595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Полевая 1-я ул, 23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918 кв.м ± 6.11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√918 * √((1 + 1.21²)/(2 * 1.21)) = 6.11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913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946" w:rsidRDefault="00D3595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60:27:0030314:19,</w:t>
            </w:r>
          </w:p>
          <w:p w:rsidR="00D35956" w:rsidRPr="005E1946" w:rsidRDefault="00D3595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60:27:0030314:28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35956" w:rsidRPr="00601D79" w:rsidRDefault="00D3595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60:27:0030314:4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60:27:0030314:4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</w:t>
            </w:r>
          </w:p>
          <w:p w:rsidR="00D35956" w:rsidRPr="00942F16" w:rsidRDefault="00D35956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3595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F41B4" w:rsidRDefault="00D3595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60:27:0030314:5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498135.40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1274792.44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498135.40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1274792.44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498148.73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1274813.33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498148.73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1274813.33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498130.87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1274826.23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498120.89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1274813.62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498120.89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1274813.62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498115.25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1274809.43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498113.61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1274807.27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1274804.65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498135.40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1274792.44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498135.40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1274792.44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443290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60:27:0030314:5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049CC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60:27:0030314:5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3C4580" w:rsidRDefault="00D3595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A3E83" w:rsidRDefault="00D3595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Полевая 1-я ул, 25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583 кв.м ± 4.83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√583 * √((1 + 1.04²)/(2 * 1.04)) = 4.83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573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946" w:rsidRDefault="00D3595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35956" w:rsidRPr="00601D79" w:rsidRDefault="00D3595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60:27:0030314:5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60:27:0030314:5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</w:t>
            </w:r>
          </w:p>
          <w:p w:rsidR="00D35956" w:rsidRPr="00942F16" w:rsidRDefault="00D35956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3595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F41B4" w:rsidRDefault="00D3595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60:27:0030314:10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498113.61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1274807.27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498115.25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1274809.43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1274808.44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498120.89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1274813.62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498120.89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1274813.62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498130.87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1274826.23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1274827.46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498110.66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1274841.53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498110.66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1274841.53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498094.26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1274815.42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498094.26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1274815.42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1274809.87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1274809.87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498105.87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1274813.92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498105.87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1274813.92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498113.61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1274807.27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443290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60:27:0030314:10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049CC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60:27:0030314:10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3C4580" w:rsidRDefault="00D3595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A3E83" w:rsidRDefault="00D3595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Полевой 1-й пер, 3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653 кв.м ± 5.12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√653 * √((1 + 1.07²)/(2 * 1.07)) = 5.12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653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946" w:rsidRDefault="00D3595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60:27:0030319:59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35956" w:rsidRPr="00601D79" w:rsidRDefault="00D3595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60:27:0030314:10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60:27:0030314:10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  <w:p w:rsidR="00D35956" w:rsidRPr="00942F16" w:rsidRDefault="00D35956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3595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F41B4" w:rsidRDefault="00D3595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</w:t>
            </w:r>
            <w:r>
              <w:rPr>
                <w:b/>
                <w:sz w:val="22"/>
              </w:rPr>
              <w:t>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60:27:0030314:11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1274827.46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498143.69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1274848.02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498144.77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1274849.80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498124.64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1274863.81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498124.64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1274863.81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498119.57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1274856.44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498119.57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1274856.44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498110.66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1274841.53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498110.66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1274841.53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1274827.46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443290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60:27:0030314:11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049CC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60:27:0030314:11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3C4580" w:rsidRDefault="00D3595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A3E83" w:rsidRDefault="00D3595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Полевой 1-й пер, 4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645 кв.м ± 5.09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√645 * √((1 + 1.07²)/(2 * 1.07)) = 5.09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628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946" w:rsidRDefault="00D3595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60:27:0030314:24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35956" w:rsidRPr="00601D79" w:rsidRDefault="00D3595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60:27:0030314:11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60:27:0030314:11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17 кв.м</w:t>
            </w:r>
          </w:p>
          <w:p w:rsidR="00D35956" w:rsidRPr="00942F16" w:rsidRDefault="00D35956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3595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F41B4" w:rsidRDefault="00D3595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60:27:0030314:12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498158.69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1274870.27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498158.69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1274870.27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498137.82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1274884.35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498137.82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1274884.35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498124.64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1274863.81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498124.64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1274863.81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498144.77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1274849.80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498150.50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1274859.60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1274868.26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498156.31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1274868.26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498157.04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1274867.76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498157.04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1274867.76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498158.69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1274870.27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498158.69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1274870.27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443290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60:27:0030314:12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049CC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60:27:0030314:12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3C4580" w:rsidRDefault="00D3595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A3E83" w:rsidRDefault="00D3595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Паровозная ул, 15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598 кв.м ± 4.89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√598 * √((1 + 1.01²)/(2 * 1.01)) = 4.89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946" w:rsidRDefault="00D3595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60:27:0030314:15,</w:t>
            </w:r>
          </w:p>
          <w:p w:rsidR="00D35956" w:rsidRPr="005E1946" w:rsidRDefault="00D3595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35956" w:rsidRPr="00601D79" w:rsidRDefault="00D3595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60:27:0030314:12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60:27:0030314:12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 кв.м</w:t>
            </w:r>
          </w:p>
          <w:p w:rsidR="00D35956" w:rsidRPr="00942F16" w:rsidRDefault="00D35956" w:rsidP="009E4793">
            <w:pPr>
              <w:spacing w:before="120" w:after="120"/>
            </w:pP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D3595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F41B4" w:rsidRDefault="00D3595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60:27:0030314:7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D35956" w:rsidRPr="001D786B" w:rsidRDefault="00D3595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B43A2" w:rsidRDefault="00D3595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EB43A2" w:rsidRDefault="00D3595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498165.22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1274833.37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498168.72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1274839.13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498168.13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1274841.81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498177.12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1274856.20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498177.12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1274856.20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498158.69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1274870.27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498158.69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1274870.27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498157.04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1274867.76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498157.04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1274867.76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1274868.26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498156.31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1274868.26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498150.50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1274859.60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498144.77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1274849.80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498143.69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1274848.02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498163.23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1274834.70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498163.23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1274834.70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498165.22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1274833.37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1121D1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443290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60:27:0030314:7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049CC" w:rsidRDefault="00D3595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60:27:0030314:7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DF5913" w:rsidRDefault="00D3595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3C4580" w:rsidRDefault="00D3595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6A3E83" w:rsidRDefault="00D3595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Паровозная ул, 13/29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2E34DF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647 кв.м ± 5.10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√647 * √((1 + 1.10²)/(2 * 1.10)) = 5.10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2E34DF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637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D35956" w:rsidRPr="000825F3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946" w:rsidRDefault="00D3595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42F16" w:rsidRDefault="00D3595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54E32" w:rsidRDefault="00D3595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942F1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E70CD1" w:rsidRDefault="00D3595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D35956" w:rsidRPr="00601D79" w:rsidRDefault="00D3595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60:27:0030314:7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942F16" w:rsidRDefault="00D3595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60:27:0030314:7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</w:t>
            </w:r>
          </w:p>
          <w:p w:rsidR="00D35956" w:rsidRPr="00942F16" w:rsidRDefault="00D35956" w:rsidP="009E4793">
            <w:pPr>
              <w:spacing w:before="120" w:after="120"/>
            </w:pP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3595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872610" w:rsidRDefault="00D3595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60:27:0030310:18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956" w:rsidRPr="00786373" w:rsidRDefault="00D3595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2E139C" w:rsidRDefault="00D3595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BB7DA2" w:rsidRDefault="00D3595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498079.45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1274721.26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498086.87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1274732.08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498080.60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1274736.27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498073.19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1274725.56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498079.45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1274721.26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60:27:0030310:18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634EE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60:27:0030304:26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Машиниста пер, 1А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DF6CF8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5956" w:rsidRPr="005E14F4" w:rsidRDefault="00D3595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60:27:0030310:18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A552E8" w:rsidRDefault="00D35956" w:rsidP="005C4E99">
            <w:pPr>
              <w:spacing w:before="120" w:after="120"/>
            </w:pPr>
            <w:r w:rsidRPr="00A552E8">
              <w:t xml:space="preserve">Здание с кадастровым номером 60:27:0030310:18 расположено в кадастровом квартале 60:27:0030314 на земельном участке с </w:t>
            </w:r>
            <w:r w:rsidRPr="00A552E8">
              <w:t>кадастровым номером 60:27:0030304:26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3595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872610" w:rsidRDefault="00D3595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60:27:0030314:17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956" w:rsidRPr="00786373" w:rsidRDefault="00D3595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2E139C" w:rsidRDefault="00D3595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BB7DA2" w:rsidRDefault="00D3595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498092.77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1274740.67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498098.29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1274748.67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498092.36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1274752.60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498086.91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1274744.71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498092.77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1274740.67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60:27:0030314:17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634EE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Полевая 1-я ул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19/1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DF6CF8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5956" w:rsidRPr="005E14F4" w:rsidRDefault="00D3595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60:27:0030314:17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A552E8" w:rsidRDefault="00D35956" w:rsidP="005C4E99">
            <w:pPr>
              <w:spacing w:before="120" w:after="120"/>
            </w:pPr>
            <w:r w:rsidRPr="00A552E8">
              <w:t xml:space="preserve">Здание с кадастровым номером 60:27:0030314:17 расположено в </w:t>
            </w:r>
            <w:r w:rsidRPr="00A552E8">
              <w:t>кадастровом квартале 60:27:0030314 на земельном участке с кадастровым номером 60:27:0030314:2.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3595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872610" w:rsidRDefault="00D3595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60:27:0030314:16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956" w:rsidRPr="00786373" w:rsidRDefault="00D3595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2E139C" w:rsidRDefault="00D3595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BB7DA2" w:rsidRDefault="00D3595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498085.31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1274766.16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498089.61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1274773.46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498078.94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1274780.06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498074.49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1274772.80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498085.31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1274766.16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60:27:0030314:16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634EE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Машиниста пер, 3А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DF6CF8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5956" w:rsidRPr="005E14F4" w:rsidRDefault="00D3595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60:27:0030314:16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A552E8" w:rsidRDefault="00D35956" w:rsidP="005C4E99">
            <w:pPr>
              <w:spacing w:before="120" w:after="120"/>
            </w:pPr>
            <w:r w:rsidRPr="00A552E8">
              <w:t xml:space="preserve">Здание с кадастровым номером 60:27:0030314:16 расположено в </w:t>
            </w:r>
            <w:r w:rsidRPr="00A552E8">
              <w:t>кадастровом квартале 60:27:0030314 на земельном участке с кадастровым номером 60:27:0030314:8.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3595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872610" w:rsidRDefault="00D3595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60:27:0030314:23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956" w:rsidRPr="00786373" w:rsidRDefault="00D3595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2E139C" w:rsidRDefault="00D3595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BB7DA2" w:rsidRDefault="00D3595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498090.72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1274784.20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498095.47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1274792.02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498088.80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1274796.25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498084.16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1274788.28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498090.72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1274784.20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60:27:0030314:23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634EE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Полевой 1-й пер, 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DF6CF8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5956" w:rsidRPr="005E14F4" w:rsidRDefault="00D3595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60:27:0030314:23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A552E8" w:rsidRDefault="00D35956" w:rsidP="005C4E99">
            <w:pPr>
              <w:spacing w:before="120" w:after="120"/>
            </w:pPr>
            <w:r w:rsidRPr="00A552E8">
              <w:t xml:space="preserve">Здание с кадастровым номером 60:27:0030314:23 расположено в </w:t>
            </w:r>
            <w:r w:rsidRPr="00A552E8">
              <w:t>кадастровом квартале 60:27:0030314 на земельном участке с кадастровым номером 60:27:0030314:9.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3595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872610" w:rsidRDefault="00D3595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60:27:0030314:19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956" w:rsidRPr="00786373" w:rsidRDefault="00D3595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2E139C" w:rsidRDefault="00D3595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BB7DA2" w:rsidRDefault="00D3595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498124.21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1274783.86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498127.77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1274788.67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498122.64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1274792.47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498119.03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1274787.85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498124.21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1274783.86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60:27:0030314:19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634EE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Полевая 1-я ул, 23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DF6CF8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5956" w:rsidRPr="005E14F4" w:rsidRDefault="00D3595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60:27:0030314:19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A552E8" w:rsidRDefault="00D35956" w:rsidP="005C4E99">
            <w:pPr>
              <w:spacing w:before="120" w:after="120"/>
            </w:pPr>
            <w:r w:rsidRPr="00A552E8">
              <w:t xml:space="preserve">Здание с кадастровым номером 60:27:0030314:19 расположено в </w:t>
            </w:r>
            <w:r w:rsidRPr="00A552E8">
              <w:t>кадастровом квартале 60:27:0030314 на земельном участке с кадастровым номером 60:27:0030314:4.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3595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872610" w:rsidRDefault="00D3595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60:27:0030319:59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956" w:rsidRPr="00786373" w:rsidRDefault="00D3595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2E139C" w:rsidRDefault="00D3595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BB7DA2" w:rsidRDefault="00D3595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498110.93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1274818.14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498115.75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1274826.18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498109.19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1274830.22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498104.56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1274821.84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498110.93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1274818.14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60:27:0030319:59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634EE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60:27:0030314:10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Полевой 1-й пер,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DF6CF8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5956" w:rsidRPr="005E14F4" w:rsidRDefault="00D3595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60:27:0030319:59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A552E8" w:rsidRDefault="00D35956" w:rsidP="005C4E99">
            <w:pPr>
              <w:spacing w:before="120" w:after="120"/>
            </w:pPr>
            <w:r w:rsidRPr="00A552E8">
              <w:t xml:space="preserve">Здание с кадастровым номером 60:27:0030319:59 </w:t>
            </w:r>
            <w:r w:rsidRPr="00A552E8">
              <w:t>расположено в кадастровом квартале 60:27:0030314 на земельном участке с кадастровым номером 60:27:0030304:10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3595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872610" w:rsidRDefault="00D3595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60:27:0030314:22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956" w:rsidRPr="00786373" w:rsidRDefault="00D3595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2E139C" w:rsidRDefault="00D3595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BB7DA2" w:rsidRDefault="00D3595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498151.46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1274821.65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498157.76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1274830.36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498152.85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1274833.88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498146.49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1274825.28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498151.46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1274821.65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60:27:0030314:22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634EE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60:27:0030314:6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Полевая 1-я ул, 27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DF6CF8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5956" w:rsidRPr="005E14F4" w:rsidRDefault="00D3595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60:27:0030314:22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A552E8" w:rsidRDefault="00D35956" w:rsidP="005C4E99">
            <w:pPr>
              <w:spacing w:before="120" w:after="120"/>
            </w:pPr>
            <w:r w:rsidRPr="00A552E8">
              <w:t>Здание с кадастровым номером 60:27:0030314:22 расположено в кадастровом квартале 60:27:0030314 на земельном участке с кадастровым номером 60:27:0030304:6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3595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872610" w:rsidRDefault="00D3595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60:27:0030314:24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956" w:rsidRPr="00786373" w:rsidRDefault="00D3595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2E139C" w:rsidRDefault="00D3595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BB7DA2" w:rsidRDefault="00D3595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498131.47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1274843.95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498136.33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1274851.48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498126.64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1274858.17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498121.66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1274850.51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498131.47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1274843.95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60:27:0030314:24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634EE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Полевой 1-й пер, 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DF6CF8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5956" w:rsidRPr="005E14F4" w:rsidRDefault="00D3595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60:27:0030314:24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A552E8" w:rsidRDefault="00D35956" w:rsidP="005C4E99">
            <w:pPr>
              <w:spacing w:before="120" w:after="120"/>
            </w:pPr>
            <w:r w:rsidRPr="00A552E8">
              <w:t xml:space="preserve">Здание с кадастровым номером 60:27:0030314:24 расположено в кадастровом квартале 60:27:0030314 на земельном участке с </w:t>
            </w:r>
            <w:r w:rsidRPr="00A552E8">
              <w:t>кадастровым номером 60:27:0030314:11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Default="00D3595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D3595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872610" w:rsidRDefault="00D3595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60:27:0030314:15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35956" w:rsidRPr="00786373" w:rsidRDefault="00D3595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D35956" w:rsidRPr="002E139C" w:rsidRDefault="00D3595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35956" w:rsidRPr="00BB7DA2" w:rsidRDefault="00D3595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BB7DA2" w:rsidRDefault="00D3595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498142.99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1274865.74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498147.55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1274872.41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498139.77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1274877.64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498135.43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1274870.82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AB6621" w:rsidRDefault="00D3595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498142.99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1274865.74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9067AB" w:rsidRDefault="00D3595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Default="00D3595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E14F4" w:rsidRDefault="00D3595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60:27:0030314:15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634EE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590258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5956" w:rsidRPr="00F13182" w:rsidRDefault="00D3595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60:27:0030314:12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</w:pPr>
            <w:r w:rsidRPr="00BE7498">
              <w:rPr>
                <w:lang w:val="en-US"/>
              </w:rPr>
              <w:t>60:27:0030314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Паровозная ул, 15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35956" w:rsidRPr="00546C11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DF6CF8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Pr="00BE7498" w:rsidRDefault="00D3595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BE7498" w:rsidRDefault="00D3595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35956" w:rsidRPr="005E14F4" w:rsidRDefault="00D3595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60:27:0030314:15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5956" w:rsidRDefault="00D3595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5956" w:rsidRPr="00A552E8" w:rsidRDefault="00D35956" w:rsidP="005C4E99">
            <w:pPr>
              <w:spacing w:before="120" w:after="120"/>
            </w:pPr>
            <w:r w:rsidRPr="00A552E8">
              <w:t xml:space="preserve">Здание с кадастровым номером 60:27:0030314:15 </w:t>
            </w:r>
            <w:r w:rsidRPr="00A552E8">
              <w:t>расположено в кадастровом квартале 60:27:0030314 на земельном участке с кадастровым номером 60:27:0030304:12</w:t>
            </w:r>
          </w:p>
        </w:tc>
      </w:tr>
    </w:tbl>
    <w:p w:rsidR="00892C76" w:rsidRDefault="00D35956">
      <w:r>
        <w:br w:type="page"/>
      </w:r>
    </w:p>
    <w:p w:rsidR="00892C76" w:rsidRDefault="00892C76">
      <w:pPr>
        <w:sectPr w:rsidR="00892C76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D35956" w:rsidRPr="007A37E2" w:rsidRDefault="00D35956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D35956" w:rsidRPr="00904A74" w:rsidRDefault="00D35956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D35956" w:rsidRPr="008C3E59" w:rsidRDefault="00D35956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9968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D35956" w:rsidRPr="008C3E59" w:rsidRDefault="00D35956" w:rsidP="005B25AC">
            <w:pPr>
              <w:jc w:val="center"/>
            </w:pPr>
            <w:r>
              <w:rPr>
                <w:noProof/>
              </w:rPr>
              <w:pict>
                <v:line id="_x0000_s1858" style="position:absolute;left:0;text-align:left;flip:x y;z-index:251400704;mso-position-horizontal-relative:text;mso-position-vertical-relative:text" from="91pt,379.55pt" to="106.95pt,408.15pt" strokeweight=".57pt"/>
              </w:pict>
            </w:r>
            <w:r>
              <w:rPr>
                <w:noProof/>
              </w:rPr>
              <w:pict>
                <v:line id="_x0000_s1857" style="position:absolute;left:0;text-align:left;flip:x y;z-index:251401728;mso-position-horizontal-relative:text;mso-position-vertical-relative:text" from="106.95pt,408.15pt" to="121pt,435.25pt" strokeweight=".57pt"/>
              </w:pict>
            </w:r>
            <w:r>
              <w:rPr>
                <w:noProof/>
              </w:rPr>
              <w:pict>
                <v:line id="_x0000_s1856" style="position:absolute;left:0;text-align:left;flip:x y;z-index:251402752;mso-position-horizontal-relative:text;mso-position-vertical-relative:text" from="121pt,435.25pt" to="121.4pt,440.8pt" strokecolor="red" strokeweight=".57pt"/>
              </w:pict>
            </w:r>
            <w:r>
              <w:rPr>
                <w:noProof/>
              </w:rPr>
              <w:pict>
                <v:line id="_x0000_s1855" style="position:absolute;left:0;text-align:left;flip:x y;z-index:251403776;mso-position-horizontal-relative:text;mso-position-vertical-relative:text" from="121.4pt,440.8pt" to="116.25pt,441.25pt" strokecolor="red" strokeweight=".57pt"/>
              </w:pict>
            </w:r>
            <w:r>
              <w:rPr>
                <w:noProof/>
              </w:rPr>
              <w:pict>
                <v:line id="_x0000_s1854" style="position:absolute;left:0;text-align:left;flip:x y;z-index:251404800;mso-position-horizontal-relative:text;mso-position-vertical-relative:text" from="116.25pt,441.25pt" to="36.3pt,438.5pt" strokecolor="red" strokeweight=".57pt"/>
              </w:pict>
            </w:r>
            <w:r>
              <w:rPr>
                <w:noProof/>
              </w:rPr>
              <w:pict>
                <v:line id="_x0000_s1853" style="position:absolute;left:0;text-align:left;flip:x y;z-index:251405824;mso-position-horizontal-relative:text;mso-position-vertical-relative:text" from="36.3pt,438.5pt" to="27.05pt,418.05pt" strokecolor="red" strokeweight=".57pt"/>
              </w:pict>
            </w:r>
            <w:r>
              <w:rPr>
                <w:noProof/>
              </w:rPr>
              <w:pict>
                <v:line id="_x0000_s1852" style="position:absolute;left:0;text-align:left;flip:x y;z-index:251406848;mso-position-horizontal-relative:text;mso-position-vertical-relative:text" from="27.05pt,418.05pt" to="91pt,379.55pt" strokecolor="red" strokeweight=".57pt"/>
              </w:pict>
            </w:r>
            <w:r>
              <w:rPr>
                <w:noProof/>
              </w:rPr>
              <w:pict>
                <v:line id="_x0000_s1851" style="position:absolute;left:0;text-align:left;flip:x y;z-index:251407872;mso-position-horizontal-relative:text;mso-position-vertical-relative:text" from="121pt,435.25pt" to="159.95pt,416.8pt" strokecolor="red" strokeweight=".57pt"/>
              </w:pict>
            </w:r>
            <w:r>
              <w:rPr>
                <w:noProof/>
              </w:rPr>
              <w:pict>
                <v:line id="_x0000_s1850" style="position:absolute;left:0;text-align:left;flip:x y;z-index:251408896;mso-position-horizontal-relative:text;mso-position-vertical-relative:text" from="159.95pt,416.8pt" to="166.05pt,412.55pt" strokeweight=".57pt"/>
              </w:pict>
            </w:r>
            <w:r>
              <w:rPr>
                <w:noProof/>
              </w:rPr>
              <w:pict>
                <v:line id="_x0000_s1849" style="position:absolute;left:0;text-align:left;flip:x y;z-index:251409920;mso-position-horizontal-relative:text;mso-position-vertical-relative:text" from="166.05pt,412.55pt" to="158.25pt,397.1pt" strokeweight=".57pt"/>
              </w:pict>
            </w:r>
            <w:r>
              <w:rPr>
                <w:noProof/>
              </w:rPr>
              <w:pict>
                <v:line id="_x0000_s1848" style="position:absolute;left:0;text-align:left;flip:x y;z-index:251410944;mso-position-horizontal-relative:text;mso-position-vertical-relative:text" from="158.25pt,397.1pt" to="183.4pt,386.75pt" strokecolor="red" strokeweight=".57pt"/>
              </w:pict>
            </w:r>
            <w:r>
              <w:rPr>
                <w:noProof/>
              </w:rPr>
              <w:pict>
                <v:line id="_x0000_s1847" style="position:absolute;left:0;text-align:left;flip:x y;z-index:251411968;mso-position-horizontal-relative:text;mso-position-vertical-relative:text" from="183.4pt,386.75pt" to="194.45pt,379.7pt" strokecolor="red" strokeweight=".57pt"/>
              </w:pict>
            </w:r>
            <w:r>
              <w:rPr>
                <w:noProof/>
              </w:rPr>
              <w:pict>
                <v:line id="_x0000_s1846" style="position:absolute;left:0;text-align:left;flip:x y;z-index:251412992;mso-position-horizontal-relative:text;mso-position-vertical-relative:text" from="194.45pt,379.7pt" to="225.65pt,424.25pt" strokecolor="red" strokeweight=".57pt"/>
              </w:pict>
            </w:r>
            <w:r>
              <w:rPr>
                <w:noProof/>
              </w:rPr>
              <w:pict>
                <v:line id="_x0000_s1845" style="position:absolute;left:0;text-align:left;flip:x y;z-index:251414016;mso-position-horizontal-relative:text;mso-position-vertical-relative:text" from="225.65pt,424.25pt" to="193.6pt,443.5pt" strokecolor="red" strokeweight=".57pt"/>
              </w:pict>
            </w:r>
            <w:r>
              <w:rPr>
                <w:noProof/>
              </w:rPr>
              <w:pict>
                <v:line id="_x0000_s1844" style="position:absolute;left:0;text-align:left;flip:x y;z-index:251415040;mso-position-horizontal-relative:text;mso-position-vertical-relative:text" from="193.6pt,443.5pt" to="121.4pt,440.8pt" strokecolor="red" strokeweight=".57pt"/>
              </w:pict>
            </w:r>
            <w:r>
              <w:rPr>
                <w:noProof/>
              </w:rPr>
              <w:pict>
                <v:line id="_x0000_s1843" style="position:absolute;left:0;text-align:left;flip:x y;z-index:251416064;mso-position-horizontal-relative:text;mso-position-vertical-relative:text" from="121.4pt,440.8pt" to="121pt,435.25pt" strokecolor="red" strokeweight=".57pt"/>
              </w:pict>
            </w:r>
            <w:r>
              <w:rPr>
                <w:noProof/>
              </w:rPr>
              <w:pict>
                <v:line id="_x0000_s1842" style="position:absolute;left:0;text-align:left;flip:x y;z-index:251417088;mso-position-horizontal-relative:text;mso-position-vertical-relative:text" from="331.55pt,216.4pt" to="332.05pt,217.1pt" strokecolor="red" strokeweight=".57pt"/>
              </w:pict>
            </w:r>
            <w:r>
              <w:rPr>
                <w:noProof/>
              </w:rPr>
              <w:pict>
                <v:line id="_x0000_s1841" style="position:absolute;left:0;text-align:left;flip:x y;z-index:251418112;mso-position-horizontal-relative:text;mso-position-vertical-relative:text" from="332.05pt,217.1pt" to="335.2pt,221.8pt" strokecolor="red" strokeweight=".57pt"/>
              </w:pict>
            </w:r>
            <w:r>
              <w:rPr>
                <w:noProof/>
              </w:rPr>
              <w:pict>
                <v:line id="_x0000_s1840" style="position:absolute;left:0;text-align:left;flip:x y;z-index:251419136;mso-position-horizontal-relative:text;mso-position-vertical-relative:text" from="335.2pt,221.8pt" to="366.65pt,267.95pt" strokecolor="red" strokeweight=".57pt"/>
              </w:pict>
            </w:r>
            <w:r>
              <w:rPr>
                <w:noProof/>
              </w:rPr>
              <w:pict>
                <v:line id="_x0000_s1839" style="position:absolute;left:0;text-align:left;flip:x y;z-index:251420160;mso-position-horizontal-relative:text;mso-position-vertical-relative:text" from="366.65pt,267.95pt" to="318.1pt,302.35pt" strokecolor="red" strokeweight=".57pt"/>
              </w:pict>
            </w:r>
            <w:r>
              <w:rPr>
                <w:noProof/>
              </w:rPr>
              <w:pict>
                <v:line id="_x0000_s1838" style="position:absolute;left:0;text-align:left;flip:x y;z-index:251421184;mso-position-horizontal-relative:text;mso-position-vertical-relative:text" from="318.1pt,302.35pt" to="315.2pt,298.25pt" strokecolor="red" strokeweight=".57pt"/>
              </w:pict>
            </w:r>
            <w:r>
              <w:rPr>
                <w:noProof/>
              </w:rPr>
              <w:pict>
                <v:line id="_x0000_s1837" style="position:absolute;left:0;text-align:left;flip:x y;z-index:251422208;mso-position-horizontal-relative:text;mso-position-vertical-relative:text" from="315.2pt,298.25pt" to="284.65pt,256.1pt" strokecolor="red" strokeweight=".57pt"/>
              </w:pict>
            </w:r>
            <w:r>
              <w:rPr>
                <w:noProof/>
              </w:rPr>
              <w:pict>
                <v:line id="_x0000_s1836" style="position:absolute;left:0;text-align:left;flip:x y;z-index:251423232;mso-position-horizontal-relative:text;mso-position-vertical-relative:text" from="284.65pt,256.1pt" to="280.6pt,248.85pt" strokecolor="red" strokeweight=".57pt"/>
              </w:pict>
            </w:r>
            <w:r>
              <w:rPr>
                <w:noProof/>
              </w:rPr>
              <w:pict>
                <v:line id="_x0000_s1835" style="position:absolute;left:0;text-align:left;flip:x y;z-index:251424256;mso-position-horizontal-relative:text;mso-position-vertical-relative:text" from="280.6pt,248.85pt" to="331.55pt,216.4pt" strokecolor="red" strokeweight=".57pt"/>
              </w:pict>
            </w:r>
            <w:r>
              <w:rPr>
                <w:noProof/>
              </w:rPr>
              <w:pict>
                <v:line id="_x0000_s1834" style="position:absolute;left:0;text-align:left;flip:x y;z-index:251425280;mso-position-horizontal-relative:text;mso-position-vertical-relative:text" from="133.9pt,351.65pt" to="140pt,347.65pt" strokecolor="red" strokeweight=".57pt"/>
              </w:pict>
            </w:r>
            <w:r>
              <w:rPr>
                <w:noProof/>
              </w:rPr>
              <w:pict>
                <v:line id="_x0000_s1833" style="position:absolute;left:0;text-align:left;flip:x y;z-index:251426304;mso-position-horizontal-relative:text;mso-position-vertical-relative:text" from="140pt,347.65pt" to="139.45pt,342.4pt" strokecolor="red" strokeweight=".57pt"/>
              </w:pict>
            </w:r>
            <w:r>
              <w:rPr>
                <w:noProof/>
              </w:rPr>
              <w:pict>
                <v:line id="_x0000_s1832" style="position:absolute;left:0;text-align:left;flip:x y;z-index:251427328;mso-position-horizontal-relative:text;mso-position-vertical-relative:text" from="139.45pt,342.4pt" to="170.1pt,324.5pt" strokecolor="red" strokeweight=".57pt"/>
              </w:pict>
            </w:r>
            <w:r>
              <w:rPr>
                <w:noProof/>
              </w:rPr>
              <w:pict>
                <v:line id="_x0000_s1831" style="position:absolute;left:0;text-align:left;flip:x y;z-index:251428352;mso-position-horizontal-relative:text;mso-position-vertical-relative:text" from="170.1pt,324.5pt" to="173.75pt,326.2pt" strokecolor="red" strokeweight=".57pt"/>
              </w:pict>
            </w:r>
            <w:r>
              <w:rPr>
                <w:noProof/>
              </w:rPr>
              <w:pict>
                <v:line id="_x0000_s1830" style="position:absolute;left:0;text-align:left;flip:x y;z-index:251429376;mso-position-horizontal-relative:text;mso-position-vertical-relative:text" from="173.75pt,326.2pt" to="185.1pt,319.3pt" strokecolor="red" strokeweight=".57pt"/>
              </w:pict>
            </w:r>
            <w:r>
              <w:rPr>
                <w:noProof/>
              </w:rPr>
              <w:pict>
                <v:line id="_x0000_s1829" style="position:absolute;left:0;text-align:left;flip:x y;z-index:251430400;mso-position-horizontal-relative:text;mso-position-vertical-relative:text" from="185.1pt,319.3pt" to="191.55pt,328.65pt" strokecolor="red" strokeweight=".57pt"/>
              </w:pict>
            </w:r>
            <w:r>
              <w:rPr>
                <w:noProof/>
              </w:rPr>
              <w:pict>
                <v:line id="_x0000_s1828" style="position:absolute;left:0;text-align:left;flip:x y;z-index:251431424;mso-position-horizontal-relative:text;mso-position-vertical-relative:text" from="191.55pt,328.65pt" to="199.8pt,340.6pt" strokecolor="red" strokeweight=".57pt"/>
              </w:pict>
            </w:r>
            <w:r>
              <w:rPr>
                <w:noProof/>
              </w:rPr>
              <w:pict>
                <v:line id="_x0000_s1827" style="position:absolute;left:0;text-align:left;flip:x y;z-index:251432448;mso-position-horizontal-relative:text;mso-position-vertical-relative:text" from="199.8pt,340.6pt" to="215.75pt,364.5pt" strokecolor="red" strokeweight=".57pt"/>
              </w:pict>
            </w:r>
            <w:r>
              <w:rPr>
                <w:noProof/>
              </w:rPr>
              <w:pict>
                <v:line id="_x0000_s1826" style="position:absolute;left:0;text-align:left;flip:x y;z-index:251433472;mso-position-horizontal-relative:text;mso-position-vertical-relative:text" from="215.75pt,364.5pt" to="197.45pt,377.55pt" strokecolor="red" strokeweight=".57pt"/>
              </w:pict>
            </w:r>
            <w:r>
              <w:rPr>
                <w:noProof/>
              </w:rPr>
              <w:pict>
                <v:line id="_x0000_s1825" style="position:absolute;left:0;text-align:left;flip:x y;z-index:251434496;mso-position-horizontal-relative:text;mso-position-vertical-relative:text" from="197.45pt,377.55pt" to="194.45pt,379.7pt" strokecolor="red" strokeweight=".57pt"/>
              </w:pict>
            </w:r>
            <w:r>
              <w:rPr>
                <w:noProof/>
              </w:rPr>
              <w:pict>
                <v:line id="_x0000_s1824" style="position:absolute;left:0;text-align:left;flip:x y;z-index:251435520;mso-position-horizontal-relative:text;mso-position-vertical-relative:text" from="194.45pt,379.7pt" to="183.4pt,386.75pt" strokecolor="red" strokeweight=".57pt"/>
              </w:pict>
            </w:r>
            <w:r>
              <w:rPr>
                <w:noProof/>
              </w:rPr>
              <w:pict>
                <v:line id="_x0000_s1823" style="position:absolute;left:0;text-align:left;flip:x y;z-index:251436544;mso-position-horizontal-relative:text;mso-position-vertical-relative:text" from="183.4pt,386.75pt" to="158.25pt,397.1pt" strokecolor="red" strokeweight=".57pt"/>
              </w:pict>
            </w:r>
            <w:r>
              <w:rPr>
                <w:noProof/>
              </w:rPr>
              <w:pict>
                <v:line id="_x0000_s1822" style="position:absolute;left:0;text-align:left;flip:x y;z-index:251437568;mso-position-horizontal-relative:text;mso-position-vertical-relative:text" from="158.25pt,397.1pt" to="134.15pt,352.2pt" strokeweight=".57pt"/>
              </w:pict>
            </w:r>
            <w:r>
              <w:rPr>
                <w:noProof/>
              </w:rPr>
              <w:pict>
                <v:line id="_x0000_s1821" style="position:absolute;left:0;text-align:left;flip:x y;z-index:251438592;mso-position-horizontal-relative:text;mso-position-vertical-relative:text" from="134.15pt,352.2pt" to="133.9pt,351.65pt" strokeweight=".57pt"/>
              </w:pict>
            </w:r>
            <w:r>
              <w:rPr>
                <w:noProof/>
              </w:rPr>
              <w:pict>
                <v:line id="_x0000_s1820" style="position:absolute;left:0;text-align:left;flip:x y;z-index:251439616;mso-position-horizontal-relative:text;mso-position-vertical-relative:text" from="233.2pt,284.55pt" to="235.35pt,287.55pt" strokecolor="red" strokeweight=".57pt"/>
              </w:pict>
            </w:r>
            <w:r>
              <w:rPr>
                <w:noProof/>
              </w:rPr>
              <w:pict>
                <v:line id="_x0000_s1819" style="position:absolute;left:0;text-align:left;flip:x y;z-index:251440640;mso-position-horizontal-relative:text;mso-position-vertical-relative:text" from="235.35pt,287.55pt" to="264.2pt,327.75pt" strokecolor="red" strokeweight=".57pt"/>
              </w:pict>
            </w:r>
            <w:r>
              <w:rPr>
                <w:noProof/>
              </w:rPr>
              <w:pict>
                <v:line id="_x0000_s1818" style="position:absolute;left:0;text-align:left;flip:x y;z-index:251441664;mso-position-horizontal-relative:text;mso-position-vertical-relative:text" from="264.2pt,327.75pt" to="270.4pt,339pt" strokecolor="red" strokeweight=".57pt"/>
              </w:pict>
            </w:r>
            <w:r>
              <w:rPr>
                <w:noProof/>
              </w:rPr>
              <w:pict>
                <v:line id="_x0000_s1817" style="position:absolute;left:0;text-align:left;flip:x y;z-index:251442688;mso-position-horizontal-relative:text;mso-position-vertical-relative:text" from="270.4pt,339pt" to="286.1pt,357.3pt" strokecolor="red" strokeweight=".57pt"/>
              </w:pict>
            </w:r>
            <w:r>
              <w:rPr>
                <w:noProof/>
              </w:rPr>
              <w:pict>
                <v:line id="_x0000_s1816" style="position:absolute;left:0;text-align:left;flip:x y;z-index:251443712;mso-position-horizontal-relative:text;mso-position-vertical-relative:text" from="286.1pt,357.3pt" to="276.55pt,364.5pt" strokeweight=".57pt"/>
              </w:pict>
            </w:r>
            <w:r>
              <w:rPr>
                <w:noProof/>
              </w:rPr>
              <w:pict>
                <v:line id="_x0000_s1815" style="position:absolute;left:0;text-align:left;flip:x y;z-index:251444736;mso-position-horizontal-relative:text;mso-position-vertical-relative:text" from="276.55pt,364.5pt" to="289.65pt,384.75pt" strokeweight=".57pt"/>
              </w:pict>
            </w:r>
            <w:r>
              <w:rPr>
                <w:noProof/>
              </w:rPr>
              <w:pict>
                <v:line id="_x0000_s1814" style="position:absolute;left:0;text-align:left;flip:x y;z-index:251445760;mso-position-horizontal-relative:text;mso-position-vertical-relative:text" from="289.65pt,384.75pt" to="261.6pt,403.05pt" strokeweight=".57pt"/>
              </w:pict>
            </w:r>
            <w:r>
              <w:rPr>
                <w:noProof/>
              </w:rPr>
              <w:pict>
                <v:line id="_x0000_s1813" style="position:absolute;left:0;text-align:left;flip:x y;z-index:251446784;mso-position-horizontal-relative:text;mso-position-vertical-relative:text" from="261.6pt,403.05pt" to="245.95pt,378.8pt" strokecolor="red" strokeweight=".57pt"/>
              </w:pict>
            </w:r>
            <w:r>
              <w:rPr>
                <w:noProof/>
              </w:rPr>
              <w:pict>
                <v:line id="_x0000_s1812" style="position:absolute;left:0;text-align:left;flip:x y;z-index:251447808;mso-position-horizontal-relative:text;mso-position-vertical-relative:text" from="245.95pt,378.8pt" to="239.75pt,370.7pt" strokecolor="red" strokeweight=".57pt"/>
              </w:pict>
            </w:r>
            <w:r>
              <w:rPr>
                <w:noProof/>
              </w:rPr>
              <w:pict>
                <v:line id="_x0000_s1811" style="position:absolute;left:0;text-align:left;flip:x y;z-index:251448832;mso-position-horizontal-relative:text;mso-position-vertical-relative:text" from="239.75pt,370.7pt" to="236.55pt,370.55pt" strokecolor="red" strokeweight=".57pt"/>
              </w:pict>
            </w:r>
            <w:r>
              <w:rPr>
                <w:noProof/>
              </w:rPr>
              <w:pict>
                <v:line id="_x0000_s1810" style="position:absolute;left:0;text-align:left;flip:x y;z-index:251449856;mso-position-horizontal-relative:text;mso-position-vertical-relative:text" from="236.55pt,370.55pt" to="227.75pt,358.7pt" strokecolor="red" strokeweight=".57pt"/>
              </w:pict>
            </w:r>
            <w:r>
              <w:rPr>
                <w:noProof/>
              </w:rPr>
              <w:pict>
                <v:line id="_x0000_s1809" style="position:absolute;left:0;text-align:left;flip:x y;z-index:251450880;mso-position-horizontal-relative:text;mso-position-vertical-relative:text" from="227.75pt,358.7pt" to="200.45pt,322.8pt" strokecolor="red" strokeweight=".57pt"/>
              </w:pict>
            </w:r>
            <w:r>
              <w:rPr>
                <w:noProof/>
              </w:rPr>
              <w:pict>
                <v:line id="_x0000_s1808" style="position:absolute;left:0;text-align:left;flip:x y;z-index:251451904;mso-position-horizontal-relative:text;mso-position-vertical-relative:text" from="200.45pt,322.8pt" to="191.5pt,311.05pt" strokecolor="red" strokeweight=".57pt"/>
              </w:pict>
            </w:r>
            <w:r>
              <w:rPr>
                <w:noProof/>
              </w:rPr>
              <w:pict>
                <v:line id="_x0000_s1807" style="position:absolute;left:0;text-align:left;flip:x y;z-index:251452928;mso-position-horizontal-relative:text;mso-position-vertical-relative:text" from="191.5pt,311.05pt" to="233.2pt,284.55pt" strokecolor="red" strokeweight=".57pt"/>
              </w:pict>
            </w:r>
            <w:r>
              <w:rPr>
                <w:noProof/>
              </w:rPr>
              <w:pict>
                <v:line id="_x0000_s1806" style="position:absolute;left:0;text-align:left;flip:x y;z-index:251453952;mso-position-horizontal-relative:text;mso-position-vertical-relative:text" from="235.35pt,287.55pt" to="284.7pt,256.05pt" strokeweight=".57pt"/>
              </w:pict>
            </w:r>
            <w:r>
              <w:rPr>
                <w:noProof/>
              </w:rPr>
              <w:pict>
                <v:line id="_x0000_s1805" style="position:absolute;left:0;text-align:left;flip:x y;z-index:251454976;mso-position-horizontal-relative:text;mso-position-vertical-relative:text" from="284.7pt,256.05pt" to="315.2pt,298.25pt" strokecolor="red" strokeweight=".57pt"/>
              </w:pict>
            </w:r>
            <w:r>
              <w:rPr>
                <w:noProof/>
              </w:rPr>
              <w:pict>
                <v:line id="_x0000_s1804" style="position:absolute;left:0;text-align:left;flip:x y;z-index:251456000;mso-position-horizontal-relative:text;mso-position-vertical-relative:text" from="315.2pt,298.25pt" to="285.4pt,321.8pt" strokecolor="red" strokeweight=".57pt"/>
              </w:pict>
            </w:r>
            <w:r>
              <w:rPr>
                <w:noProof/>
              </w:rPr>
              <w:pict>
                <v:line id="_x0000_s1803" style="position:absolute;left:0;text-align:left;flip:x y;z-index:251457024;mso-position-horizontal-relative:text;mso-position-vertical-relative:text" from="285.4pt,321.8pt" to="273.15pt,331.7pt" strokecolor="red" strokeweight=".57pt"/>
              </w:pict>
            </w:r>
            <w:r>
              <w:rPr>
                <w:noProof/>
              </w:rPr>
              <w:pict>
                <v:line id="_x0000_s1802" style="position:absolute;left:0;text-align:left;flip:x y;z-index:251458048;mso-position-horizontal-relative:text;mso-position-vertical-relative:text" from="273.15pt,331.7pt" to="275.5pt,335.15pt" strokecolor="red" strokeweight=".57pt"/>
              </w:pict>
            </w:r>
            <w:r>
              <w:rPr>
                <w:noProof/>
              </w:rPr>
              <w:pict>
                <v:line id="_x0000_s1801" style="position:absolute;left:0;text-align:left;flip:x y;z-index:251459072;mso-position-horizontal-relative:text;mso-position-vertical-relative:text" from="275.5pt,335.15pt" to="270.4pt,339pt" strokecolor="red" strokeweight=".57pt"/>
              </w:pict>
            </w:r>
            <w:r>
              <w:rPr>
                <w:noProof/>
              </w:rPr>
              <w:pict>
                <v:line id="_x0000_s1800" style="position:absolute;left:0;text-align:left;flip:x y;z-index:251460096;mso-position-horizontal-relative:text;mso-position-vertical-relative:text" from="270.4pt,339pt" to="264.2pt,327.75pt" strokecolor="red" strokeweight=".57pt"/>
              </w:pict>
            </w:r>
            <w:r>
              <w:rPr>
                <w:noProof/>
              </w:rPr>
              <w:pict>
                <v:line id="_x0000_s1799" style="position:absolute;left:0;text-align:left;flip:x y;z-index:251461120;mso-position-horizontal-relative:text;mso-position-vertical-relative:text" from="264.2pt,327.75pt" to="235.35pt,287.55pt" strokecolor="red" strokeweight=".57pt"/>
              </w:pict>
            </w:r>
            <w:r>
              <w:rPr>
                <w:noProof/>
              </w:rPr>
              <w:pict>
                <v:line id="_x0000_s1798" style="position:absolute;left:0;text-align:left;flip:x y;z-index:251462144;mso-position-horizontal-relative:text;mso-position-vertical-relative:text" from="270.4pt,339pt" to="275.5pt,335.15pt" strokecolor="red" strokeweight=".57pt"/>
              </w:pict>
            </w:r>
            <w:r>
              <w:rPr>
                <w:noProof/>
              </w:rPr>
              <w:pict>
                <v:line id="_x0000_s1797" style="position:absolute;left:0;text-align:left;flip:x y;z-index:251463168;mso-position-horizontal-relative:text;mso-position-vertical-relative:text" from="275.5pt,335.15pt" to="273.15pt,331.7pt" strokecolor="red" strokeweight=".57pt"/>
              </w:pict>
            </w:r>
            <w:r>
              <w:rPr>
                <w:noProof/>
              </w:rPr>
              <w:pict>
                <v:line id="_x0000_s1796" style="position:absolute;left:0;text-align:left;flip:x y;z-index:251464192;mso-position-horizontal-relative:text;mso-position-vertical-relative:text" from="273.15pt,331.7pt" to="285.4pt,321.8pt" strokecolor="red" strokeweight=".57pt"/>
              </w:pict>
            </w:r>
            <w:r>
              <w:rPr>
                <w:noProof/>
              </w:rPr>
              <w:pict>
                <v:line id="_x0000_s1795" style="position:absolute;left:0;text-align:left;flip:x y;z-index:251465216;mso-position-horizontal-relative:text;mso-position-vertical-relative:text" from="285.4pt,321.8pt" to="315.2pt,298.25pt" strokecolor="red" strokeweight=".57pt"/>
              </w:pict>
            </w:r>
            <w:r>
              <w:rPr>
                <w:noProof/>
              </w:rPr>
              <w:pict>
                <v:line id="_x0000_s1794" style="position:absolute;left:0;text-align:left;flip:x y;z-index:251466240;mso-position-horizontal-relative:text;mso-position-vertical-relative:text" from="315.2pt,298.25pt" to="318.1pt,302.35pt" strokecolor="red" strokeweight=".57pt"/>
              </w:pict>
            </w:r>
            <w:r>
              <w:rPr>
                <w:noProof/>
              </w:rPr>
              <w:pict>
                <v:line id="_x0000_s1793" style="position:absolute;left:0;text-align:left;flip:x y;z-index:251467264;mso-position-horizontal-relative:text;mso-position-vertical-relative:text" from="318.1pt,302.35pt" to="351.3pt,346pt" strokecolor="red" strokeweight=".57pt"/>
              </w:pict>
            </w:r>
            <w:r>
              <w:rPr>
                <w:noProof/>
              </w:rPr>
              <w:pict>
                <v:line id="_x0000_s1792" style="position:absolute;left:0;text-align:left;flip:x y;z-index:251468288;mso-position-horizontal-relative:text;mso-position-vertical-relative:text" from="351.3pt,346pt" to="289.65pt,384.75pt" strokeweight=".57pt"/>
              </w:pict>
            </w:r>
            <w:r>
              <w:rPr>
                <w:noProof/>
              </w:rPr>
              <w:pict>
                <v:line id="_x0000_s1791" style="position:absolute;left:0;text-align:left;flip:x y;z-index:251469312;mso-position-horizontal-relative:text;mso-position-vertical-relative:text" from="289.65pt,384.75pt" to="276.55pt,364.5pt" strokeweight=".57pt"/>
              </w:pict>
            </w:r>
            <w:r>
              <w:rPr>
                <w:noProof/>
              </w:rPr>
              <w:pict>
                <v:line id="_x0000_s1790" style="position:absolute;left:0;text-align:left;flip:x y;z-index:251470336;mso-position-horizontal-relative:text;mso-position-vertical-relative:text" from="276.55pt,364.5pt" to="286.1pt,357.3pt" strokeweight=".57pt"/>
              </w:pict>
            </w:r>
            <w:r>
              <w:rPr>
                <w:noProof/>
              </w:rPr>
              <w:pict>
                <v:line id="_x0000_s1789" style="position:absolute;left:0;text-align:left;flip:x y;z-index:251471360;mso-position-horizontal-relative:text;mso-position-vertical-relative:text" from="286.1pt,357.3pt" to="270.4pt,339pt" strokecolor="red" strokeweight=".57pt"/>
              </w:pict>
            </w:r>
            <w:r>
              <w:rPr>
                <w:noProof/>
              </w:rPr>
              <w:pict>
                <v:line id="_x0000_s1788" style="position:absolute;left:0;text-align:left;flip:x y;z-index:251472384;mso-position-horizontal-relative:text;mso-position-vertical-relative:text" from="318.1pt,302.35pt" to="366.65pt,267.95pt" strokecolor="red" strokeweight=".57pt"/>
              </w:pict>
            </w:r>
            <w:r>
              <w:rPr>
                <w:noProof/>
              </w:rPr>
              <w:pict>
                <v:line id="_x0000_s1787" style="position:absolute;left:0;text-align:left;flip:x y;z-index:251473408;mso-position-horizontal-relative:text;mso-position-vertical-relative:text" from="366.65pt,267.95pt" to="370.85pt,265.4pt" strokecolor="red" strokeweight=".57pt"/>
              </w:pict>
            </w:r>
            <w:r>
              <w:rPr>
                <w:noProof/>
              </w:rPr>
              <w:pict>
                <v:line id="_x0000_s1786" style="position:absolute;left:0;text-align:left;flip:x y;z-index:251474432;mso-position-horizontal-relative:text;mso-position-vertical-relative:text" from="370.85pt,265.4pt" to="403.95pt,312.95pt" strokecolor="red" strokeweight=".57pt"/>
              </w:pict>
            </w:r>
            <w:r>
              <w:rPr>
                <w:noProof/>
              </w:rPr>
              <w:pict>
                <v:line id="_x0000_s1785" style="position:absolute;left:0;text-align:left;flip:x y;z-index:251475456;mso-position-horizontal-relative:text;mso-position-vertical-relative:text" from="403.95pt,312.95pt" to="386.55pt,324.95pt" strokeweight=".57pt"/>
              </w:pict>
            </w:r>
            <w:r>
              <w:rPr>
                <w:noProof/>
              </w:rPr>
              <w:pict>
                <v:line id="_x0000_s1784" style="position:absolute;left:0;text-align:left;flip:x y;z-index:251476480;mso-position-horizontal-relative:text;mso-position-vertical-relative:text" from="386.55pt,324.95pt" to="351.3pt,346pt" strokeweight=".57pt"/>
              </w:pict>
            </w:r>
            <w:r>
              <w:rPr>
                <w:noProof/>
              </w:rPr>
              <w:pict>
                <v:line id="_x0000_s1783" style="position:absolute;left:0;text-align:left;flip:x y;z-index:251477504;mso-position-horizontal-relative:text;mso-position-vertical-relative:text" from="351.3pt,346pt" to="318.1pt,302.35pt" strokecolor="red" strokeweight=".57pt"/>
              </w:pict>
            </w:r>
            <w:r>
              <w:rPr>
                <w:noProof/>
              </w:rPr>
              <w:pict>
                <v:line id="_x0000_s1782" style="position:absolute;left:0;text-align:left;flip:x y;z-index:251478528;mso-position-horizontal-relative:text;mso-position-vertical-relative:text" from="419.2pt,232.55pt" to="452.45pt,281.85pt" strokeweight=".57pt"/>
              </w:pict>
            </w:r>
            <w:r>
              <w:rPr>
                <w:noProof/>
              </w:rPr>
              <w:pict>
                <v:line id="_x0000_s1781" style="position:absolute;left:0;text-align:left;flip:x y;z-index:251479552;mso-position-horizontal-relative:text;mso-position-vertical-relative:text" from="452.45pt,281.85pt" to="403.95pt,312.95pt" strokeweight=".57pt"/>
              </w:pict>
            </w:r>
            <w:r>
              <w:rPr>
                <w:noProof/>
              </w:rPr>
              <w:pict>
                <v:line id="_x0000_s1780" style="position:absolute;left:0;text-align:left;flip:x y;z-index:251480576;mso-position-horizontal-relative:text;mso-position-vertical-relative:text" from="403.95pt,312.95pt" to="370.85pt,265.4pt" strokecolor="red" strokeweight=".57pt"/>
              </w:pict>
            </w:r>
            <w:r>
              <w:rPr>
                <w:noProof/>
              </w:rPr>
              <w:pict>
                <v:line id="_x0000_s1779" style="position:absolute;left:0;text-align:left;flip:x y;z-index:251481600;mso-position-horizontal-relative:text;mso-position-vertical-relative:text" from="370.85pt,265.4pt" to="394pt,251.9pt" strokecolor="red" strokeweight=".57pt"/>
              </w:pict>
            </w:r>
            <w:r>
              <w:rPr>
                <w:noProof/>
              </w:rPr>
              <w:pict>
                <v:line id="_x0000_s1778" style="position:absolute;left:0;text-align:left;flip:x y;z-index:251482624;mso-position-horizontal-relative:text;mso-position-vertical-relative:text" from="394pt,251.9pt" to="414.45pt,238.15pt" strokecolor="red" strokeweight=".57pt"/>
              </w:pict>
            </w:r>
            <w:r>
              <w:rPr>
                <w:noProof/>
              </w:rPr>
              <w:pict>
                <v:line id="_x0000_s1777" style="position:absolute;left:0;text-align:left;flip:x y;z-index:251483648;mso-position-horizontal-relative:text;mso-position-vertical-relative:text" from="414.45pt,238.15pt" to="413.3pt,236.45pt" strokeweight=".57pt"/>
              </w:pict>
            </w:r>
            <w:r>
              <w:rPr>
                <w:noProof/>
              </w:rPr>
              <w:pict>
                <v:line id="_x0000_s1776" style="position:absolute;left:0;text-align:left;flip:x y;z-index:251484672;mso-position-horizontal-relative:text;mso-position-vertical-relative:text" from="413.3pt,236.45pt" to="419.2pt,232.55pt" strokeweight=".57pt"/>
              </w:pict>
            </w:r>
            <w:r>
              <w:rPr>
                <w:noProof/>
              </w:rPr>
              <w:pict>
                <v:line id="_x0000_s1775" style="position:absolute;left:0;text-align:left;flip:x y;z-index:251485696;mso-position-horizontal-relative:text;mso-position-vertical-relative:text" from="332.05pt,217.1pt" to="345.65pt,208.85pt" strokecolor="red" strokeweight=".57pt"/>
              </w:pict>
            </w:r>
            <w:r>
              <w:rPr>
                <w:noProof/>
              </w:rPr>
              <w:pict>
                <v:line id="_x0000_s1774" style="position:absolute;left:0;text-align:left;flip:x y;z-index:251486720;mso-position-horizontal-relative:text;mso-position-vertical-relative:text" from="345.65pt,208.85pt" to="352pt,210.25pt" strokecolor="red" strokeweight=".57pt"/>
              </w:pict>
            </w:r>
            <w:r>
              <w:rPr>
                <w:noProof/>
              </w:rPr>
              <w:pict>
                <v:line id="_x0000_s1773" style="position:absolute;left:0;text-align:left;flip:x y;z-index:251487744;mso-position-horizontal-relative:text;mso-position-vertical-relative:text" from="352pt,210.25pt" to="385.95pt,189pt" strokecolor="red" strokeweight=".57pt"/>
              </w:pict>
            </w:r>
            <w:r>
              <w:rPr>
                <w:noProof/>
              </w:rPr>
              <w:pict>
                <v:line id="_x0000_s1772" style="position:absolute;left:0;text-align:left;flip:x y;z-index:251488768;mso-position-horizontal-relative:text;mso-position-vertical-relative:text" from="385.95pt,189pt" to="419.2pt,232.55pt" strokeweight=".57pt"/>
              </w:pict>
            </w:r>
            <w:r>
              <w:rPr>
                <w:noProof/>
              </w:rPr>
              <w:pict>
                <v:line id="_x0000_s1771" style="position:absolute;left:0;text-align:left;flip:x y;z-index:251489792;mso-position-horizontal-relative:text;mso-position-vertical-relative:text" from="419.2pt,232.55pt" to="413.3pt,236.45pt" strokeweight=".57pt"/>
              </w:pict>
            </w:r>
            <w:r>
              <w:rPr>
                <w:noProof/>
              </w:rPr>
              <w:pict>
                <v:line id="_x0000_s1770" style="position:absolute;left:0;text-align:left;flip:x y;z-index:251490816;mso-position-horizontal-relative:text;mso-position-vertical-relative:text" from="413.3pt,236.45pt" to="414.45pt,238.15pt" strokeweight=".57pt"/>
              </w:pict>
            </w:r>
            <w:r>
              <w:rPr>
                <w:noProof/>
              </w:rPr>
              <w:pict>
                <v:line id="_x0000_s1769" style="position:absolute;left:0;text-align:left;flip:x y;z-index:251491840;mso-position-horizontal-relative:text;mso-position-vertical-relative:text" from="414.45pt,238.15pt" to="394pt,251.9pt" strokecolor="red" strokeweight=".57pt"/>
              </w:pict>
            </w:r>
            <w:r>
              <w:rPr>
                <w:noProof/>
              </w:rPr>
              <w:pict>
                <v:line id="_x0000_s1768" style="position:absolute;left:0;text-align:left;flip:x y;z-index:251492864;mso-position-horizontal-relative:text;mso-position-vertical-relative:text" from="394pt,251.9pt" to="370.85pt,265.4pt" strokecolor="red" strokeweight=".57pt"/>
              </w:pict>
            </w:r>
            <w:r>
              <w:rPr>
                <w:noProof/>
              </w:rPr>
              <w:pict>
                <v:line id="_x0000_s1767" style="position:absolute;left:0;text-align:left;flip:x y;z-index:251493888;mso-position-horizontal-relative:text;mso-position-vertical-relative:text" from="370.85pt,265.4pt" to="366.65pt,267.95pt" strokecolor="red" strokeweight=".57pt"/>
              </w:pict>
            </w:r>
            <w:r>
              <w:rPr>
                <w:noProof/>
              </w:rPr>
              <w:pict>
                <v:line id="_x0000_s1766" style="position:absolute;left:0;text-align:left;flip:x y;z-index:251494912;mso-position-horizontal-relative:text;mso-position-vertical-relative:text" from="366.65pt,267.95pt" to="335.2pt,221.8pt" strokecolor="red" strokeweight=".57pt"/>
              </w:pict>
            </w:r>
            <w:r>
              <w:rPr>
                <w:noProof/>
              </w:rPr>
              <w:pict>
                <v:line id="_x0000_s1765" style="position:absolute;left:0;text-align:left;flip:x y;z-index:251495936;mso-position-horizontal-relative:text;mso-position-vertical-relative:text" from="335.2pt,221.8pt" to="332.05pt,217.1pt" strokecolor="red" strokeweight=".57pt"/>
              </w:pict>
            </w:r>
            <w:r>
              <w:rPr>
                <w:noProof/>
              </w:rPr>
              <w:pict>
                <v:line id="_x0000_s1764" style="position:absolute;left:0;text-align:left;flip:x y;z-index:251496960;mso-position-horizontal-relative:text;mso-position-vertical-relative:text" from="67.2pt,419.7pt" to="92.75pt,402.2pt" strokecolor="red" strokeweight=".57pt"/>
              </w:pict>
            </w:r>
            <w:r>
              <w:rPr>
                <w:noProof/>
              </w:rPr>
              <w:pict>
                <v:line id="_x0000_s1763" style="position:absolute;left:0;text-align:left;flip:x y;z-index:251497984;mso-position-horizontal-relative:text;mso-position-vertical-relative:text" from="92.75pt,402.2pt" to="102.65pt,417pt" strokecolor="red" strokeweight=".57pt"/>
              </w:pict>
            </w:r>
            <w:r>
              <w:rPr>
                <w:noProof/>
              </w:rPr>
              <w:pict>
                <v:line id="_x0000_s1762" style="position:absolute;left:0;text-align:left;flip:x y;z-index:251499008;mso-position-horizontal-relative:text;mso-position-vertical-relative:text" from="102.65pt,417pt" to="77.35pt,434.5pt" strokecolor="red" strokeweight=".57pt"/>
              </w:pict>
            </w:r>
            <w:r>
              <w:rPr>
                <w:noProof/>
              </w:rPr>
              <w:pict>
                <v:line id="_x0000_s1761" style="position:absolute;left:0;text-align:left;flip:x y;z-index:251500032;mso-position-horizontal-relative:text;mso-position-vertical-relative:text" from="77.35pt,434.5pt" to="67.2pt,419.7pt" strokecolor="red" strokeweight=".57pt"/>
              </w:pict>
            </w:r>
            <w:r>
              <w:rPr>
                <w:noProof/>
              </w:rPr>
              <w:pict>
                <v:line id="_x0000_s1760" style="position:absolute;left:0;text-align:left;flip:x y;z-index:251501056;mso-position-horizontal-relative:text;mso-position-vertical-relative:text" from="113.05pt,388.25pt" to="131.95pt,375.2pt" strokecolor="red" strokeweight=".57pt"/>
              </w:pict>
            </w:r>
            <w:r>
              <w:rPr>
                <w:noProof/>
              </w:rPr>
              <w:pict>
                <v:line id="_x0000_s1759" style="position:absolute;left:0;text-align:left;flip:x y;z-index:251502080;mso-position-horizontal-relative:text;mso-position-vertical-relative:text" from="131.95pt,375.2pt" to="141.25pt,389.2pt" strokecolor="red" strokeweight=".57pt"/>
              </w:pict>
            </w:r>
            <w:r>
              <w:rPr>
                <w:noProof/>
              </w:rPr>
              <w:pict>
                <v:line id="_x0000_s1758" style="position:absolute;left:0;text-align:left;flip:x y;z-index:251503104;mso-position-horizontal-relative:text;mso-position-vertical-relative:text" from="141.25pt,389.2pt" to="122.6pt,402.1pt" strokecolor="red" strokeweight=".57pt"/>
              </w:pict>
            </w:r>
            <w:r>
              <w:rPr>
                <w:noProof/>
              </w:rPr>
              <w:pict>
                <v:line id="_x0000_s1757" style="position:absolute;left:0;text-align:left;flip:x y;z-index:251504128;mso-position-horizontal-relative:text;mso-position-vertical-relative:text" from="122.6pt,402.1pt" to="113.05pt,388.25pt" strokecolor="red" strokeweight=".57pt"/>
              </w:pict>
            </w:r>
            <w:r>
              <w:rPr>
                <w:noProof/>
              </w:rPr>
              <w:pict>
                <v:line id="_x0000_s1756" style="position:absolute;left:0;text-align:left;flip:x y;z-index:251505152;mso-position-horizontal-relative:text;mso-position-vertical-relative:text" from="173.3pt,405.85pt" to="190.5pt,395.7pt" strokecolor="red" strokeweight=".57pt"/>
              </w:pict>
            </w:r>
            <w:r>
              <w:rPr>
                <w:noProof/>
              </w:rPr>
              <w:pict>
                <v:line id="_x0000_s1755" style="position:absolute;left:0;text-align:left;flip:x y;z-index:251506176;mso-position-horizontal-relative:text;mso-position-vertical-relative:text" from="190.5pt,395.7pt" to="206.1pt,420.9pt" strokecolor="red" strokeweight=".57pt"/>
              </w:pict>
            </w:r>
            <w:r>
              <w:rPr>
                <w:noProof/>
              </w:rPr>
              <w:pict>
                <v:line id="_x0000_s1754" style="position:absolute;left:0;text-align:left;flip:x y;z-index:251507200;mso-position-horizontal-relative:text;mso-position-vertical-relative:text" from="206.1pt,420.9pt" to="188.95pt,431.45pt" strokecolor="red" strokeweight=".57pt"/>
              </w:pict>
            </w:r>
            <w:r>
              <w:rPr>
                <w:noProof/>
              </w:rPr>
              <w:pict>
                <v:line id="_x0000_s1753" style="position:absolute;left:0;text-align:left;flip:x y;z-index:251508224;mso-position-horizontal-relative:text;mso-position-vertical-relative:text" from="188.95pt,431.45pt" to="173.3pt,405.85pt" strokecolor="red" strokeweight=".57pt"/>
              </w:pict>
            </w:r>
            <w:r>
              <w:rPr>
                <w:noProof/>
              </w:rPr>
              <w:pict>
                <v:line id="_x0000_s1752" style="position:absolute;left:0;text-align:left;flip:x y;z-index:251509248;mso-position-horizontal-relative:text;mso-position-vertical-relative:text" from="215.9pt,393.1pt" to="234.35pt,381.85pt" strokecolor="red" strokeweight=".57pt"/>
              </w:pict>
            </w:r>
            <w:r>
              <w:rPr>
                <w:noProof/>
              </w:rPr>
              <w:pict>
                <v:line id="_x0000_s1751" style="position:absolute;left:0;text-align:left;flip:x y;z-index:251510272;mso-position-horizontal-relative:text;mso-position-vertical-relative:text" from="234.35pt,381.85pt" to="244.35pt,397.65pt" strokecolor="red" strokeweight=".57pt"/>
              </w:pict>
            </w:r>
            <w:r>
              <w:rPr>
                <w:noProof/>
              </w:rPr>
              <w:pict>
                <v:line id="_x0000_s1750" style="position:absolute;left:0;text-align:left;flip:x y;z-index:251511296;mso-position-horizontal-relative:text;mso-position-vertical-relative:text" from="244.35pt,397.65pt" to="225.55pt,408.6pt" strokecolor="red" strokeweight=".57pt"/>
              </w:pict>
            </w:r>
            <w:r>
              <w:rPr>
                <w:noProof/>
              </w:rPr>
              <w:pict>
                <v:line id="_x0000_s1749" style="position:absolute;left:0;text-align:left;flip:x y;z-index:251512320;mso-position-horizontal-relative:text;mso-position-vertical-relative:text" from="225.55pt,408.6pt" to="215.9pt,393.1pt" strokecolor="red" strokeweight=".57pt"/>
              </w:pict>
            </w:r>
            <w:r>
              <w:rPr>
                <w:noProof/>
              </w:rPr>
              <w:pict>
                <v:line id="_x0000_s1748" style="position:absolute;left:0;text-align:left;flip:x y;z-index:251513344;mso-position-horizontal-relative:text;mso-position-vertical-relative:text" from="215.1pt,314pt" to="226.45pt,305.55pt" strokecolor="red" strokeweight=".57pt"/>
              </w:pict>
            </w:r>
            <w:r>
              <w:rPr>
                <w:noProof/>
              </w:rPr>
              <w:pict>
                <v:line id="_x0000_s1747" style="position:absolute;left:0;text-align:left;flip:x y;z-index:251514368;mso-position-horizontal-relative:text;mso-position-vertical-relative:text" from="226.45pt,305.55pt" to="235.45pt,317.7pt" strokecolor="red" strokeweight=".57pt"/>
              </w:pict>
            </w:r>
            <w:r>
              <w:rPr>
                <w:noProof/>
              </w:rPr>
              <w:pict>
                <v:line id="_x0000_s1746" style="position:absolute;left:0;text-align:left;flip:x y;z-index:251515392;mso-position-horizontal-relative:text;mso-position-vertical-relative:text" from="235.45pt,317.7pt" to="224.5pt,326.2pt" strokecolor="red" strokeweight=".57pt"/>
              </w:pict>
            </w:r>
            <w:r>
              <w:rPr>
                <w:noProof/>
              </w:rPr>
              <w:pict>
                <v:line id="_x0000_s1745" style="position:absolute;left:0;text-align:left;flip:x y;z-index:251516416;mso-position-horizontal-relative:text;mso-position-vertical-relative:text" from="224.5pt,326.2pt" to="215.1pt,314pt" strokecolor="red" strokeweight=".57pt"/>
              </w:pict>
            </w:r>
            <w:r>
              <w:rPr>
                <w:noProof/>
              </w:rPr>
              <w:pict>
                <v:line id="_x0000_s1744" style="position:absolute;left:0;text-align:left;flip:x y;z-index:251517440;mso-position-horizontal-relative:text;mso-position-vertical-relative:text" from="296.05pt,345.35pt" to="315.05pt,333.95pt" strokecolor="red" strokeweight=".57pt"/>
              </w:pict>
            </w:r>
            <w:r>
              <w:rPr>
                <w:noProof/>
              </w:rPr>
              <w:pict>
                <v:line id="_x0000_s1743" style="position:absolute;left:0;text-align:left;flip:x y;z-index:251518464;mso-position-horizontal-relative:text;mso-position-vertical-relative:text" from="315.05pt,333.95pt" to="324.6pt,349.45pt" strokecolor="red" strokeweight=".57pt"/>
              </w:pict>
            </w:r>
            <w:r>
              <w:rPr>
                <w:noProof/>
              </w:rPr>
              <w:pict>
                <v:line id="_x0000_s1742" style="position:absolute;left:0;text-align:left;flip:x y;z-index:251519488;mso-position-horizontal-relative:text;mso-position-vertical-relative:text" from="324.6pt,349.45pt" to="304.8pt,360.4pt" strokecolor="red" strokeweight=".57pt"/>
              </w:pict>
            </w:r>
            <w:r>
              <w:rPr>
                <w:noProof/>
              </w:rPr>
              <w:pict>
                <v:line id="_x0000_s1741" style="position:absolute;left:0;text-align:left;flip:x y;z-index:251520512;mso-position-horizontal-relative:text;mso-position-vertical-relative:text" from="304.8pt,360.4pt" to="296.05pt,345.35pt" strokecolor="red" strokeweight=".57pt"/>
              </w:pict>
            </w:r>
            <w:r>
              <w:rPr>
                <w:noProof/>
              </w:rPr>
              <w:pict>
                <v:line id="_x0000_s1740" style="position:absolute;left:0;text-align:left;flip:x y;z-index:251521536;mso-position-horizontal-relative:text;mso-position-vertical-relative:text" from="304.35pt,249.6pt" to="324.95pt,234.75pt" strokecolor="red" strokeweight=".57pt"/>
              </w:pict>
            </w:r>
            <w:r>
              <w:rPr>
                <w:noProof/>
              </w:rPr>
              <w:pict>
                <v:line id="_x0000_s1739" style="position:absolute;left:0;text-align:left;flip:x y;z-index:251522560;mso-position-horizontal-relative:text;mso-position-vertical-relative:text" from="324.95pt,234.75pt" to="333.25pt,246.35pt" strokecolor="red" strokeweight=".57pt"/>
              </w:pict>
            </w:r>
            <w:r>
              <w:rPr>
                <w:noProof/>
              </w:rPr>
              <w:pict>
                <v:line id="_x0000_s1738" style="position:absolute;left:0;text-align:left;flip:x y;z-index:251523584;mso-position-horizontal-relative:text;mso-position-vertical-relative:text" from="333.25pt,246.35pt" to="312.95pt,261.35pt" strokecolor="red" strokeweight=".57pt"/>
              </w:pict>
            </w:r>
            <w:r>
              <w:rPr>
                <w:noProof/>
              </w:rPr>
              <w:pict>
                <v:line id="_x0000_s1737" style="position:absolute;left:0;text-align:left;flip:x y;z-index:251524608;mso-position-horizontal-relative:text;mso-position-vertical-relative:text" from="312.95pt,261.35pt" to="304.35pt,249.6pt" strokecolor="red" strokeweight=".57pt"/>
              </w:pict>
            </w:r>
            <w:r>
              <w:rPr>
                <w:noProof/>
              </w:rPr>
              <w:pict>
                <v:line id="_x0000_s1736" style="position:absolute;left:0;text-align:left;flip:x y;z-index:251525632;mso-position-horizontal-relative:text;mso-position-vertical-relative:text" from="357.05pt,296.85pt" to="374.8pt,285.35pt" strokecolor="red" strokeweight=".57pt"/>
              </w:pict>
            </w:r>
            <w:r>
              <w:rPr>
                <w:noProof/>
              </w:rPr>
              <w:pict>
                <v:line id="_x0000_s1735" style="position:absolute;left:0;text-align:left;flip:x y;z-index:251526656;mso-position-horizontal-relative:text;mso-position-vertical-relative:text" from="374.8pt,285.35pt" to="390.6pt,308.25pt" strokecolor="red" strokeweight=".57pt"/>
              </w:pict>
            </w:r>
            <w:r>
              <w:rPr>
                <w:noProof/>
              </w:rPr>
              <w:pict>
                <v:line id="_x0000_s1734" style="position:absolute;left:0;text-align:left;flip:x y;z-index:251527680;mso-position-horizontal-relative:text;mso-position-vertical-relative:text" from="390.6pt,308.25pt" to="372.55pt,320pt" strokecolor="red" strokeweight=".57pt"/>
              </w:pict>
            </w:r>
            <w:r>
              <w:rPr>
                <w:noProof/>
              </w:rPr>
              <w:pict>
                <v:line id="_x0000_s1733" style="position:absolute;left:0;text-align:left;flip:x y;z-index:251528704;mso-position-horizontal-relative:text;mso-position-vertical-relative:text" from="372.55pt,320pt" to="357.05pt,296.85pt" strokecolor="red" strokeweight=".57pt"/>
              </w:pict>
            </w:r>
            <w:r>
              <w:rPr>
                <w:noProof/>
              </w:rPr>
              <w:pict>
                <v:line id="_x0000_s1732" style="position:absolute;left:0;text-align:left;flip:x y;z-index:251529728;mso-position-horizontal-relative:text;mso-position-vertical-relative:text" from="408.5pt,269.6pt" to="424.25pt,258.85pt" strokecolor="red" strokeweight=".57pt"/>
              </w:pict>
            </w:r>
            <w:r>
              <w:rPr>
                <w:noProof/>
              </w:rPr>
              <w:pict>
                <v:line id="_x0000_s1731" style="position:absolute;left:0;text-align:left;flip:x y;z-index:251530752;mso-position-horizontal-relative:text;mso-position-vertical-relative:text" from="424.25pt,258.85pt" to="436.6pt,277.25pt" strokecolor="red" strokeweight=".57pt"/>
              </w:pict>
            </w:r>
            <w:r>
              <w:rPr>
                <w:noProof/>
              </w:rPr>
              <w:pict>
                <v:line id="_x0000_s1730" style="position:absolute;left:0;text-align:left;flip:x y;z-index:251531776;mso-position-horizontal-relative:text;mso-position-vertical-relative:text" from="436.6pt,277.25pt" to="420.5pt,287.5pt" strokecolor="red" strokeweight=".57pt"/>
              </w:pict>
            </w:r>
            <w:r>
              <w:rPr>
                <w:noProof/>
              </w:rPr>
              <w:pict>
                <v:line id="_x0000_s1729" style="position:absolute;left:0;text-align:left;flip:x y;z-index:251532800;mso-position-horizontal-relative:text;mso-position-vertical-relative:text" from="420.5pt,287.5pt" to="408.5pt,269.6pt" strokecolor="red" strokeweight=".57pt"/>
              </w:pict>
            </w:r>
            <w:r>
              <w:rPr>
                <w:noProof/>
              </w:rPr>
              <w:pict>
                <v:line id="_x0000_s1728" style="position:absolute;left:0;text-align:left;flip:x y;z-index:251533824;mso-position-horizontal-relative:text;mso-position-vertical-relative:text" from="289.65pt,384.75pt" to="276.55pt,364.5pt" strokeweight=".57pt"/>
              </w:pict>
            </w:r>
            <w:r>
              <w:rPr>
                <w:noProof/>
              </w:rPr>
              <w:pict>
                <v:line id="_x0000_s1727" style="position:absolute;left:0;text-align:left;flip:x y;z-index:251534848;mso-position-horizontal-relative:text;mso-position-vertical-relative:text" from="276.55pt,364.5pt" to="286.1pt,357.3pt" strokeweight=".57pt"/>
              </w:pict>
            </w:r>
            <w:r>
              <w:rPr>
                <w:noProof/>
              </w:rPr>
              <w:pict>
                <v:line id="_x0000_s1726" style="position:absolute;left:0;text-align:left;flip:x y;z-index:251535872;mso-position-horizontal-relative:text;mso-position-vertical-relative:text" from="286.1pt,357.3pt" to="272.7pt,338.5pt" strokeweight=".57pt"/>
              </w:pict>
            </w:r>
            <w:r>
              <w:rPr>
                <w:noProof/>
              </w:rPr>
              <w:pict>
                <v:line id="_x0000_s1725" style="position:absolute;left:0;text-align:left;flip:x y;z-index:251536896;mso-position-horizontal-relative:text;mso-position-vertical-relative:text" from="272.7pt,338.5pt" to="276.15pt,335.5pt" strokeweight=".57pt"/>
              </w:pict>
            </w:r>
            <w:r>
              <w:rPr>
                <w:noProof/>
              </w:rPr>
              <w:pict>
                <v:line id="_x0000_s1724" style="position:absolute;left:0;text-align:left;flip:x y;z-index:251537920;mso-position-horizontal-relative:text;mso-position-vertical-relative:text" from="276.15pt,335.5pt" to="273.5pt,331.9pt" strokeweight=".57pt"/>
              </w:pict>
            </w:r>
            <w:r>
              <w:rPr>
                <w:noProof/>
              </w:rPr>
              <w:pict>
                <v:line id="_x0000_s1723" style="position:absolute;left:0;text-align:left;flip:x y;z-index:251538944;mso-position-horizontal-relative:text;mso-position-vertical-relative:text" from="273.5pt,331.9pt" to="314.5pt,297.2pt" strokeweight=".57pt"/>
              </w:pict>
            </w:r>
            <w:r>
              <w:rPr>
                <w:noProof/>
              </w:rPr>
              <w:pict>
                <v:line id="_x0000_s1722" style="position:absolute;left:0;text-align:left;flip:x y;z-index:251539968;mso-position-horizontal-relative:text;mso-position-vertical-relative:text" from="314.5pt,297.2pt" to="318.95pt,302.85pt" strokeweight=".57pt"/>
              </w:pict>
            </w:r>
            <w:r>
              <w:rPr>
                <w:noProof/>
              </w:rPr>
              <w:pict>
                <v:line id="_x0000_s1721" style="position:absolute;left:0;text-align:left;flip:x y;z-index:251540992;mso-position-horizontal-relative:text;mso-position-vertical-relative:text" from="318.95pt,302.85pt" to="351.3pt,346pt" strokeweight=".57pt"/>
              </w:pict>
            </w:r>
            <w:r>
              <w:rPr>
                <w:noProof/>
              </w:rPr>
              <w:pict>
                <v:line id="_x0000_s1720" style="position:absolute;left:0;text-align:left;flip:x y;z-index:251542016;mso-position-horizontal-relative:text;mso-position-vertical-relative:text" from="351.3pt,346pt" to="289.65pt,384.75pt" strokeweight=".57pt"/>
              </w:pict>
            </w:r>
            <w:r>
              <w:rPr>
                <w:noProof/>
              </w:rPr>
              <w:pict>
                <v:line id="_x0000_s1719" style="position:absolute;left:0;text-align:left;flip:x y;z-index:251543040;mso-position-horizontal-relative:text;mso-position-vertical-relative:text" from="318.95pt,302.85pt" to="367.55pt,268.3pt" strokeweight=".57pt"/>
              </w:pict>
            </w:r>
            <w:r>
              <w:rPr>
                <w:noProof/>
              </w:rPr>
              <w:pict>
                <v:line id="_x0000_s1718" style="position:absolute;left:0;text-align:left;flip:x y;z-index:251544064;mso-position-horizontal-relative:text;mso-position-vertical-relative:text" from="367.55pt,268.3pt" to="371.4pt,267.95pt" strokeweight=".57pt"/>
              </w:pict>
            </w:r>
            <w:r>
              <w:rPr>
                <w:noProof/>
              </w:rPr>
              <w:pict>
                <v:line id="_x0000_s1717" style="position:absolute;left:0;text-align:left;flip:x y;z-index:251545088;mso-position-horizontal-relative:text;mso-position-vertical-relative:text" from="371.4pt,267.95pt" to="403.95pt,312.95pt" strokeweight=".57pt"/>
              </w:pict>
            </w:r>
            <w:r>
              <w:rPr>
                <w:noProof/>
              </w:rPr>
              <w:pict>
                <v:line id="_x0000_s1716" style="position:absolute;left:0;text-align:left;flip:x y;z-index:251546112;mso-position-horizontal-relative:text;mso-position-vertical-relative:text" from="403.95pt,312.95pt" to="386.55pt,324.95pt" strokeweight=".57pt"/>
              </w:pict>
            </w:r>
            <w:r>
              <w:rPr>
                <w:noProof/>
              </w:rPr>
              <w:pict>
                <v:line id="_x0000_s1715" style="position:absolute;left:0;text-align:left;flip:x y;z-index:251547136;mso-position-horizontal-relative:text;mso-position-vertical-relative:text" from="386.55pt,324.95pt" to="351.3pt,346pt" strokeweight=".57pt"/>
              </w:pict>
            </w:r>
            <w:r>
              <w:rPr>
                <w:noProof/>
              </w:rPr>
              <w:pict>
                <v:line id="_x0000_s1714" style="position:absolute;left:0;text-align:left;flip:x y;z-index:251548160;mso-position-horizontal-relative:text;mso-position-vertical-relative:text" from="351.3pt,346pt" to="318.95pt,302.85pt" strokeweight=".57pt"/>
              </w:pict>
            </w:r>
            <w:r>
              <w:rPr>
                <w:noProof/>
              </w:rPr>
              <w:pict>
                <v:line id="_x0000_s1713" style="position:absolute;left:0;text-align:left;flip:x y;z-index:251549184;mso-position-horizontal-relative:text;mso-position-vertical-relative:text" from="419.2pt,232.55pt" to="452.45pt,281.85pt" strokeweight=".57pt"/>
              </w:pict>
            </w:r>
            <w:r>
              <w:rPr>
                <w:noProof/>
              </w:rPr>
              <w:pict>
                <v:line id="_x0000_s1712" style="position:absolute;left:0;text-align:left;flip:x y;z-index:251550208;mso-position-horizontal-relative:text;mso-position-vertical-relative:text" from="452.45pt,281.85pt" to="403.95pt,312.95pt" strokeweight=".57pt"/>
              </w:pict>
            </w:r>
            <w:r>
              <w:rPr>
                <w:noProof/>
              </w:rPr>
              <w:pict>
                <v:line id="_x0000_s1711" style="position:absolute;left:0;text-align:left;flip:x y;z-index:251551232;mso-position-horizontal-relative:text;mso-position-vertical-relative:text" from="403.95pt,312.95pt" to="371.4pt,267.95pt" strokeweight=".57pt"/>
              </w:pict>
            </w:r>
            <w:r>
              <w:rPr>
                <w:noProof/>
              </w:rPr>
              <w:pict>
                <v:line id="_x0000_s1710" style="position:absolute;left:0;text-align:left;flip:x y;z-index:251552256;mso-position-horizontal-relative:text;mso-position-vertical-relative:text" from="371.4pt,267.95pt" to="375.25pt,265.4pt" strokeweight=".57pt"/>
              </w:pict>
            </w:r>
            <w:r>
              <w:rPr>
                <w:noProof/>
              </w:rPr>
              <w:pict>
                <v:line id="_x0000_s1709" style="position:absolute;left:0;text-align:left;flip:x y;z-index:251553280;mso-position-horizontal-relative:text;mso-position-vertical-relative:text" from="375.25pt,265.4pt" to="414.45pt,238.15pt" strokeweight=".57pt"/>
              </w:pict>
            </w:r>
            <w:r>
              <w:rPr>
                <w:noProof/>
              </w:rPr>
              <w:pict>
                <v:line id="_x0000_s1708" style="position:absolute;left:0;text-align:left;flip:x y;z-index:251554304;mso-position-horizontal-relative:text;mso-position-vertical-relative:text" from="414.45pt,238.15pt" to="413.3pt,236.45pt" strokeweight=".57pt"/>
              </w:pict>
            </w:r>
            <w:r>
              <w:rPr>
                <w:noProof/>
              </w:rPr>
              <w:pict>
                <v:line id="_x0000_s1707" style="position:absolute;left:0;text-align:left;flip:x y;z-index:251555328;mso-position-horizontal-relative:text;mso-position-vertical-relative:text" from="413.3pt,236.45pt" to="419.2pt,232.55pt" strokeweight=".57pt"/>
              </w:pict>
            </w:r>
            <w:r>
              <w:rPr>
                <w:noProof/>
              </w:rPr>
              <w:pict>
                <v:line id="_x0000_s1706" style="position:absolute;left:0;text-align:left;flip:x y;z-index:251556352;mso-position-horizontal-relative:text;mso-position-vertical-relative:text" from="91pt,379.55pt" to="133.9pt,351.65pt" strokeweight=".57pt"/>
              </w:pict>
            </w:r>
            <w:r>
              <w:rPr>
                <w:noProof/>
              </w:rPr>
              <w:pict>
                <v:line id="_x0000_s1705" style="position:absolute;left:0;text-align:left;flip:x y;z-index:251557376;mso-position-horizontal-relative:text;mso-position-vertical-relative:text" from="133.9pt,351.65pt" to="134.15pt,352.2pt" strokeweight=".57pt"/>
              </w:pict>
            </w:r>
            <w:r>
              <w:rPr>
                <w:noProof/>
              </w:rPr>
              <w:pict>
                <v:line id="_x0000_s1704" style="position:absolute;left:0;text-align:left;flip:x y;z-index:251558400;mso-position-horizontal-relative:text;mso-position-vertical-relative:text" from="134.15pt,352.2pt" to="158.25pt,397.1pt" strokeweight=".57pt"/>
              </w:pict>
            </w:r>
            <w:r>
              <w:rPr>
                <w:noProof/>
              </w:rPr>
              <w:pict>
                <v:line id="_x0000_s1703" style="position:absolute;left:0;text-align:left;flip:x y;z-index:251559424;mso-position-horizontal-relative:text;mso-position-vertical-relative:text" from="158.25pt,397.1pt" to="166.05pt,412.55pt" strokeweight=".57pt"/>
              </w:pict>
            </w:r>
            <w:r>
              <w:rPr>
                <w:noProof/>
              </w:rPr>
              <w:pict>
                <v:line id="_x0000_s1702" style="position:absolute;left:0;text-align:left;flip:x y;z-index:251560448;mso-position-horizontal-relative:text;mso-position-vertical-relative:text" from="166.05pt,412.55pt" to="159.95pt,416.8pt" strokeweight=".57pt"/>
              </w:pict>
            </w:r>
            <w:r>
              <w:rPr>
                <w:noProof/>
              </w:rPr>
              <w:pict>
                <v:line id="_x0000_s1701" style="position:absolute;left:0;text-align:left;flip:x y;z-index:251561472;mso-position-horizontal-relative:text;mso-position-vertical-relative:text" from="159.95pt,416.8pt" to="121pt,435.25pt" strokeweight=".57pt"/>
              </w:pict>
            </w:r>
            <w:r>
              <w:rPr>
                <w:noProof/>
              </w:rPr>
              <w:pict>
                <v:line id="_x0000_s1700" style="position:absolute;left:0;text-align:left;flip:x y;z-index:251562496;mso-position-horizontal-relative:text;mso-position-vertical-relative:text" from="121pt,435.25pt" to="106.95pt,408.15pt" strokeweight=".57pt"/>
              </w:pict>
            </w:r>
            <w:r>
              <w:rPr>
                <w:noProof/>
              </w:rPr>
              <w:pict>
                <v:line id="_x0000_s1699" style="position:absolute;left:0;text-align:left;flip:x y;z-index:251563520;mso-position-horizontal-relative:text;mso-position-vertical-relative:text" from="106.95pt,408.15pt" to="91pt,379.55pt" strokeweight=".57pt"/>
              </w:pict>
            </w:r>
            <w:r>
              <w:rPr>
                <w:noProof/>
              </w:rPr>
              <w:pict>
                <v:line id="_x0000_s1698" style="position:absolute;left:0;text-align:left;flip:x y;z-index:251564544;mso-position-horizontal-relative:text;mso-position-vertical-relative:text" from="134.15pt,352.2pt" to="183.25pt,319.8pt" strokeweight=".57pt"/>
              </w:pict>
            </w:r>
            <w:r>
              <w:rPr>
                <w:noProof/>
              </w:rPr>
              <w:pict>
                <v:line id="_x0000_s1697" style="position:absolute;left:0;text-align:left;flip:x y;z-index:251565568;mso-position-horizontal-relative:text;mso-position-vertical-relative:text" from="183.25pt,319.8pt" to="199.8pt,340.6pt" strokeweight=".57pt"/>
              </w:pict>
            </w:r>
            <w:r>
              <w:rPr>
                <w:noProof/>
              </w:rPr>
              <w:pict>
                <v:line id="_x0000_s1696" style="position:absolute;left:0;text-align:left;flip:x y;z-index:251566592;mso-position-horizontal-relative:text;mso-position-vertical-relative:text" from="199.8pt,340.6pt" to="214.95pt,363.45pt" strokeweight=".57pt"/>
              </w:pict>
            </w:r>
            <w:r>
              <w:rPr>
                <w:noProof/>
              </w:rPr>
              <w:pict>
                <v:line id="_x0000_s1695" style="position:absolute;left:0;text-align:left;flip:x y;z-index:251567616;mso-position-horizontal-relative:text;mso-position-vertical-relative:text" from="214.95pt,363.45pt" to="194.45pt,379.7pt" strokeweight=".57pt"/>
              </w:pict>
            </w:r>
            <w:r>
              <w:rPr>
                <w:noProof/>
              </w:rPr>
              <w:pict>
                <v:line id="_x0000_s1694" style="position:absolute;left:0;text-align:left;flip:x y;z-index:251568640;mso-position-horizontal-relative:text;mso-position-vertical-relative:text" from="194.45pt,379.7pt" to="184.3pt,387.75pt" strokeweight=".57pt"/>
              </w:pict>
            </w:r>
            <w:r>
              <w:rPr>
                <w:noProof/>
              </w:rPr>
              <w:pict>
                <v:line id="_x0000_s1693" style="position:absolute;left:0;text-align:left;flip:x y;z-index:251569664;mso-position-horizontal-relative:text;mso-position-vertical-relative:text" from="184.3pt,387.75pt" to="158.75pt,395.95pt" strokeweight=".57pt"/>
              </w:pict>
            </w:r>
            <w:r>
              <w:rPr>
                <w:noProof/>
              </w:rPr>
              <w:pict>
                <v:line id="_x0000_s1692" style="position:absolute;left:0;text-align:left;flip:x y;z-index:251570688;mso-position-horizontal-relative:text;mso-position-vertical-relative:text" from="158.75pt,395.95pt" to="134.15pt,352.2pt" strokeweight=".57pt"/>
              </w:pict>
            </w:r>
            <w:r>
              <w:rPr>
                <w:noProof/>
              </w:rPr>
              <w:pict>
                <v:line id="_x0000_s1691" style="position:absolute;left:0;text-align:left;flip:x y;z-index:251571712;mso-position-horizontal-relative:text;mso-position-vertical-relative:text" from="235.35pt,287.55pt" to="209.5pt,303pt" strokeweight=".57pt"/>
              </w:pict>
            </w:r>
            <w:r>
              <w:rPr>
                <w:noProof/>
              </w:rPr>
              <w:pict>
                <v:line id="_x0000_s1690" style="position:absolute;left:0;text-align:left;flip:x y;z-index:251572736;mso-position-horizontal-relative:text;mso-position-vertical-relative:text" from="209.5pt,303pt" to="193.55pt,313.8pt" strokeweight=".57pt"/>
              </w:pict>
            </w:r>
            <w:r>
              <w:rPr>
                <w:noProof/>
              </w:rPr>
              <w:pict>
                <v:line id="_x0000_s1689" style="position:absolute;left:0;text-align:left;flip:x y;z-index:251573760;mso-position-horizontal-relative:text;mso-position-vertical-relative:text" from="193.55pt,313.8pt" to="227.75pt,358.7pt" strokeweight=".57pt"/>
              </w:pict>
            </w:r>
            <w:r>
              <w:rPr>
                <w:noProof/>
              </w:rPr>
              <w:pict>
                <v:line id="_x0000_s1688" style="position:absolute;left:0;text-align:left;flip:x y;z-index:251574784;mso-position-horizontal-relative:text;mso-position-vertical-relative:text" from="227.75pt,358.7pt" to="238.2pt,372.85pt" strokeweight=".57pt"/>
              </w:pict>
            </w:r>
            <w:r>
              <w:rPr>
                <w:noProof/>
              </w:rPr>
              <w:pict>
                <v:line id="_x0000_s1687" style="position:absolute;left:0;text-align:left;flip:x y;z-index:251575808;mso-position-horizontal-relative:text;mso-position-vertical-relative:text" from="238.2pt,372.85pt" to="261.6pt,403.05pt" strokeweight=".57pt"/>
              </w:pict>
            </w:r>
            <w:r>
              <w:rPr>
                <w:noProof/>
              </w:rPr>
              <w:pict>
                <v:line id="_x0000_s1686" style="position:absolute;left:0;text-align:left;flip:x y;z-index:251576832;mso-position-horizontal-relative:text;mso-position-vertical-relative:text" from="261.6pt,403.05pt" to="289.65pt,384.75pt" strokeweight=".57pt"/>
              </w:pict>
            </w:r>
            <w:r>
              <w:rPr>
                <w:noProof/>
              </w:rPr>
              <w:pict>
                <v:line id="_x0000_s1685" style="position:absolute;left:0;text-align:left;flip:x y;z-index:251577856;mso-position-horizontal-relative:text;mso-position-vertical-relative:text" from="289.65pt,384.75pt" to="276.55pt,364.5pt" strokeweight=".57pt"/>
              </w:pict>
            </w:r>
            <w:r>
              <w:rPr>
                <w:noProof/>
              </w:rPr>
              <w:pict>
                <v:line id="_x0000_s1684" style="position:absolute;left:0;text-align:left;flip:x y;z-index:251578880;mso-position-horizontal-relative:text;mso-position-vertical-relative:text" from="276.55pt,364.5pt" to="286.1pt,357.3pt" strokeweight=".57pt"/>
              </w:pict>
            </w:r>
            <w:r>
              <w:rPr>
                <w:noProof/>
              </w:rPr>
              <w:pict>
                <v:line id="_x0000_s1683" style="position:absolute;left:0;text-align:left;flip:x y;z-index:251579904;mso-position-horizontal-relative:text;mso-position-vertical-relative:text" from="286.1pt,357.3pt" to="258.35pt,318.4pt" strokeweight=".57pt"/>
              </w:pict>
            </w:r>
            <w:r>
              <w:rPr>
                <w:noProof/>
              </w:rPr>
              <w:pict>
                <v:line id="_x0000_s1682" style="position:absolute;left:0;text-align:left;flip:x y;z-index:251580928;mso-position-horizontal-relative:text;mso-position-vertical-relative:text" from="258.35pt,318.4pt" to="235.35pt,287.55pt" strokeweight=".57pt"/>
              </w:pict>
            </w:r>
            <w:r>
              <w:rPr>
                <w:noProof/>
              </w:rPr>
              <w:pict>
                <v:line id="_x0000_s1681" style="position:absolute;left:0;text-align:left;flip:x y;z-index:251581952;mso-position-horizontal-relative:text;mso-position-vertical-relative:text" from="272.7pt,338.5pt" to="258.35pt,318.4pt" strokeweight=".57pt"/>
              </w:pict>
            </w:r>
            <w:r>
              <w:rPr>
                <w:noProof/>
              </w:rPr>
              <w:pict>
                <v:line id="_x0000_s1680" style="position:absolute;left:0;text-align:left;flip:x y;z-index:251582976;mso-position-horizontal-relative:text;mso-position-vertical-relative:text" from="258.35pt,318.4pt" to="235.35pt,287.55pt" strokeweight=".57pt"/>
              </w:pict>
            </w:r>
            <w:r>
              <w:rPr>
                <w:noProof/>
              </w:rPr>
              <w:pict>
                <v:line id="_x0000_s1679" style="position:absolute;left:0;text-align:left;flip:x y;z-index:251584000;mso-position-horizontal-relative:text;mso-position-vertical-relative:text" from="235.35pt,287.55pt" to="284.7pt,256.05pt" strokeweight=".57pt"/>
              </w:pict>
            </w:r>
            <w:r>
              <w:rPr>
                <w:noProof/>
              </w:rPr>
              <w:pict>
                <v:line id="_x0000_s1678" style="position:absolute;left:0;text-align:left;flip:x y;z-index:251585024;mso-position-horizontal-relative:text;mso-position-vertical-relative:text" from="284.7pt,256.05pt" to="314.5pt,297.2pt" strokeweight=".57pt"/>
              </w:pict>
            </w:r>
            <w:r>
              <w:rPr>
                <w:noProof/>
              </w:rPr>
              <w:pict>
                <v:line id="_x0000_s1677" style="position:absolute;left:0;text-align:left;flip:x y;z-index:251586048;mso-position-horizontal-relative:text;mso-position-vertical-relative:text" from="314.5pt,297.2pt" to="285.4pt,321.8pt" strokeweight=".57pt"/>
              </w:pict>
            </w:r>
            <w:r>
              <w:rPr>
                <w:noProof/>
              </w:rPr>
              <w:pict>
                <v:line id="_x0000_s1676" style="position:absolute;left:0;text-align:left;flip:x y;z-index:251587072;mso-position-horizontal-relative:text;mso-position-vertical-relative:text" from="285.4pt,321.8pt" to="273.5pt,331.9pt" strokeweight=".57pt"/>
              </w:pict>
            </w:r>
            <w:r>
              <w:rPr>
                <w:noProof/>
              </w:rPr>
              <w:pict>
                <v:line id="_x0000_s1675" style="position:absolute;left:0;text-align:left;flip:x y;z-index:251588096;mso-position-horizontal-relative:text;mso-position-vertical-relative:text" from="273.5pt,331.9pt" to="276.15pt,335.5pt" strokeweight=".57pt"/>
              </w:pict>
            </w:r>
            <w:r>
              <w:rPr>
                <w:noProof/>
              </w:rPr>
              <w:pict>
                <v:line id="_x0000_s1674" style="position:absolute;left:0;text-align:left;flip:x y;z-index:251589120;mso-position-horizontal-relative:text;mso-position-vertical-relative:text" from="276.15pt,335.5pt" to="272.7pt,338.5pt" strokeweight=".57pt"/>
              </w:pict>
            </w:r>
            <w:r>
              <w:rPr>
                <w:noProof/>
              </w:rPr>
              <w:pict>
                <v:line id="_x0000_s1673" style="position:absolute;left:0;text-align:left;flip:x y;z-index:251590144;mso-position-horizontal-relative:text;mso-position-vertical-relative:text" from="367.5pt,268.35pt" to="351.6pt,246.6pt" strokeweight=".57pt"/>
              </w:pict>
            </w:r>
            <w:r>
              <w:rPr>
                <w:noProof/>
              </w:rPr>
              <w:pict>
                <v:line id="_x0000_s1672" style="position:absolute;left:0;text-align:left;flip:x y;z-index:251591168;mso-position-horizontal-relative:text;mso-position-vertical-relative:text" from="351.6pt,246.6pt" to="350.9pt,245.45pt" strokeweight=".57pt"/>
              </w:pict>
            </w:r>
            <w:r>
              <w:rPr>
                <w:noProof/>
              </w:rPr>
              <w:pict>
                <v:line id="_x0000_s1671" style="position:absolute;left:0;text-align:left;flip:x y;z-index:251592192;mso-position-horizontal-relative:text;mso-position-vertical-relative:text" from="350.9pt,245.45pt" to="347.35pt,239.95pt" strokeweight=".57pt"/>
              </w:pict>
            </w:r>
            <w:r>
              <w:rPr>
                <w:noProof/>
              </w:rPr>
              <w:pict>
                <v:line id="_x0000_s1670" style="position:absolute;left:0;text-align:left;flip:x y;z-index:251593216;mso-position-horizontal-relative:text;mso-position-vertical-relative:text" from="347.35pt,239.95pt" to="345.95pt,237.8pt" strokeweight=".57pt"/>
              </w:pict>
            </w:r>
            <w:r>
              <w:rPr>
                <w:noProof/>
              </w:rPr>
              <w:pict>
                <v:line id="_x0000_s1669" style="position:absolute;left:0;text-align:left;flip:x y;z-index:251594240;mso-position-horizontal-relative:text;mso-position-vertical-relative:text" from="345.95pt,237.8pt" to="342.15pt,231.85pt" strokeweight=".57pt"/>
              </w:pict>
            </w:r>
            <w:r>
              <w:rPr>
                <w:noProof/>
              </w:rPr>
              <w:pict>
                <v:line id="_x0000_s1668" style="position:absolute;left:0;text-align:left;flip:x y;z-index:251595264;mso-position-horizontal-relative:text;mso-position-vertical-relative:text" from="342.15pt,231.85pt" to="340.2pt,228.85pt" strokeweight=".57pt"/>
              </w:pict>
            </w:r>
            <w:r>
              <w:rPr>
                <w:noProof/>
              </w:rPr>
              <w:pict>
                <v:line id="_x0000_s1667" style="position:absolute;left:0;text-align:left;flip:x y;z-index:251596288;mso-position-horizontal-relative:text;mso-position-vertical-relative:text" from="340.2pt,228.85pt" to="335.2pt,221.8pt" strokeweight=".57pt"/>
              </w:pict>
            </w:r>
            <w:r>
              <w:rPr>
                <w:noProof/>
              </w:rPr>
              <w:pict>
                <v:line id="_x0000_s1666" style="position:absolute;left:0;text-align:left;flip:x y;z-index:251597312;mso-position-horizontal-relative:text;mso-position-vertical-relative:text" from="335.2pt,221.8pt" to="342.2pt,217.25pt" strokeweight=".57pt"/>
              </w:pict>
            </w:r>
            <w:r>
              <w:rPr>
                <w:noProof/>
              </w:rPr>
              <w:pict>
                <v:line id="_x0000_s1665" style="position:absolute;left:0;text-align:left;flip:x y;z-index:251598336;mso-position-horizontal-relative:text;mso-position-vertical-relative:text" from="342.2pt,217.25pt" to="355.05pt,208.95pt" strokeweight=".57pt"/>
              </w:pict>
            </w:r>
            <w:r>
              <w:rPr>
                <w:noProof/>
              </w:rPr>
              <w:pict>
                <v:line id="_x0000_s1664" style="position:absolute;left:0;text-align:left;flip:x y;z-index:251599360;mso-position-horizontal-relative:text;mso-position-vertical-relative:text" from="355.05pt,208.95pt" to="385.95pt,189pt" strokeweight=".57pt"/>
              </w:pict>
            </w:r>
            <w:r>
              <w:rPr>
                <w:noProof/>
              </w:rPr>
              <w:pict>
                <v:line id="_x0000_s1663" style="position:absolute;left:0;text-align:left;flip:x y;z-index:251600384;mso-position-horizontal-relative:text;mso-position-vertical-relative:text" from="385.95pt,189pt" to="419.2pt,232.55pt" strokeweight=".57pt"/>
              </w:pict>
            </w:r>
            <w:r>
              <w:rPr>
                <w:noProof/>
              </w:rPr>
              <w:pict>
                <v:line id="_x0000_s1662" style="position:absolute;left:0;text-align:left;flip:x y;z-index:251601408;mso-position-horizontal-relative:text;mso-position-vertical-relative:text" from="419.2pt,232.55pt" to="413.3pt,236.45pt" strokeweight=".57pt"/>
              </w:pict>
            </w:r>
            <w:r>
              <w:rPr>
                <w:noProof/>
              </w:rPr>
              <w:pict>
                <v:line id="_x0000_s1661" style="position:absolute;left:0;text-align:left;flip:x y;z-index:251602432;mso-position-horizontal-relative:text;mso-position-vertical-relative:text" from="413.3pt,236.45pt" to="414.45pt,238.15pt" strokeweight=".57pt"/>
              </w:pict>
            </w:r>
            <w:r>
              <w:rPr>
                <w:noProof/>
              </w:rPr>
              <w:pict>
                <v:line id="_x0000_s1660" style="position:absolute;left:0;text-align:left;flip:x y;z-index:251603456;mso-position-horizontal-relative:text;mso-position-vertical-relative:text" from="414.45pt,238.15pt" to="375.25pt,265.4pt" strokeweight=".57pt"/>
              </w:pict>
            </w:r>
            <w:r>
              <w:rPr>
                <w:noProof/>
              </w:rPr>
              <w:pict>
                <v:line id="_x0000_s1659" style="position:absolute;left:0;text-align:left;flip:x y;z-index:251604480;mso-position-horizontal-relative:text;mso-position-vertical-relative:text" from="375.25pt,265.4pt" to="371.4pt,267.95pt" strokeweight=".57pt"/>
              </w:pict>
            </w:r>
            <w:r>
              <w:rPr>
                <w:noProof/>
              </w:rPr>
              <w:pict>
                <v:line id="_x0000_s1658" style="position:absolute;left:0;text-align:left;flip:x y;z-index:251605504;mso-position-horizontal-relative:text;mso-position-vertical-relative:text" from="371.4pt,267.95pt" to="367.5pt,268.35pt" strokeweight=".57pt"/>
              </w:pict>
            </w:r>
            <w:r>
              <w:rPr>
                <w:noProof/>
              </w:rPr>
              <w:pict>
                <v:line id="_x0000_s1657" style="position:absolute;left:0;text-align:left;flip:x y;z-index:251606528;mso-position-horizontal-relative:text;mso-position-vertical-relative:text" from="171.25pt,342.9pt" to="172.75pt,345.3pt" strokeweight=".57pt"/>
              </w:pict>
            </w:r>
            <w:r>
              <w:rPr>
                <w:noProof/>
              </w:rPr>
              <w:pict>
                <v:line id="_x0000_s1656" style="position:absolute;left:0;text-align:left;flip:x y;z-index:251607552;mso-position-horizontal-relative:text;mso-position-vertical-relative:text" from="172.75pt,345.3pt" to="191.7pt,332.75pt" strokeweight=".57pt"/>
              </w:pict>
            </w:r>
            <w:r>
              <w:rPr>
                <w:noProof/>
              </w:rPr>
              <w:pict>
                <v:line id="_x0000_s1655" style="position:absolute;left:0;text-align:left;flip:x y;z-index:251608576;mso-position-horizontal-relative:text;mso-position-vertical-relative:text" from="191.7pt,332.75pt" to="203.1pt,350.95pt" strokeweight=".57pt"/>
              </w:pict>
            </w:r>
            <w:r>
              <w:rPr>
                <w:noProof/>
              </w:rPr>
              <w:pict>
                <v:line id="_x0000_s1654" style="position:absolute;left:0;text-align:left;flip:x y;z-index:251609600;mso-position-horizontal-relative:text;mso-position-vertical-relative:text" from="203.1pt,350.95pt" to="191.1pt,358.85pt" strokeweight=".57pt"/>
              </w:pict>
            </w:r>
            <w:r>
              <w:rPr>
                <w:noProof/>
              </w:rPr>
              <w:pict>
                <v:line id="_x0000_s1653" style="position:absolute;left:0;text-align:left;flip:x y;z-index:251610624;mso-position-horizontal-relative:text;mso-position-vertical-relative:text" from="191.1pt,358.85pt" to="192.7pt,361.25pt" strokeweight=".57pt"/>
              </w:pict>
            </w:r>
            <w:r>
              <w:rPr>
                <w:noProof/>
              </w:rPr>
              <w:pict>
                <v:line id="_x0000_s1652" style="position:absolute;left:0;text-align:left;flip:x y;z-index:251611648;mso-position-horizontal-relative:text;mso-position-vertical-relative:text" from="192.7pt,361.25pt" to="177.6pt,371.25pt" strokeweight=".57pt"/>
              </w:pict>
            </w:r>
            <w:r>
              <w:rPr>
                <w:noProof/>
              </w:rPr>
              <w:pict>
                <v:line id="_x0000_s1651" style="position:absolute;left:0;text-align:left;flip:x y;z-index:251612672;mso-position-horizontal-relative:text;mso-position-vertical-relative:text" from="177.6pt,371.25pt" to="163.1pt,348.3pt" strokeweight=".57pt"/>
              </w:pict>
            </w:r>
            <w:r>
              <w:rPr>
                <w:noProof/>
              </w:rPr>
              <w:pict>
                <v:line id="_x0000_s1650" style="position:absolute;left:0;text-align:left;flip:x y;z-index:251613696;mso-position-horizontal-relative:text;mso-position-vertical-relative:text" from="163.1pt,348.3pt" to="171.25pt,342.9pt" strokeweight=".57pt"/>
              </w:pict>
            </w:r>
            <w:r>
              <w:rPr>
                <w:noProof/>
              </w:rPr>
              <w:pict>
                <v:line id="_x0000_s1649" style="position:absolute;left:0;text-align:left;flip:x y;z-index:251614720;mso-position-horizontal-relative:text;mso-position-vertical-relative:text" from="241pt,356.4pt" to="257.1pt,344.5pt" strokeweight=".57pt"/>
              </w:pict>
            </w:r>
            <w:r>
              <w:rPr>
                <w:noProof/>
              </w:rPr>
              <w:pict>
                <v:line id="_x0000_s1648" style="position:absolute;left:0;text-align:left;flip:x y;z-index:251615744;mso-position-horizontal-relative:text;mso-position-vertical-relative:text" from="257.1pt,344.5pt" to="266pt,356.55pt" strokeweight=".57pt"/>
              </w:pict>
            </w:r>
            <w:r>
              <w:rPr>
                <w:noProof/>
              </w:rPr>
              <w:pict>
                <v:line id="_x0000_s1647" style="position:absolute;left:0;text-align:left;flip:x y;z-index:251616768;mso-position-horizontal-relative:text;mso-position-vertical-relative:text" from="266pt,356.55pt" to="263.4pt,358.45pt" strokeweight=".57pt"/>
              </w:pict>
            </w:r>
            <w:r>
              <w:rPr>
                <w:noProof/>
              </w:rPr>
              <w:pict>
                <v:line id="_x0000_s1646" style="position:absolute;left:0;text-align:left;flip:x y;z-index:251617792;mso-position-horizontal-relative:text;mso-position-vertical-relative:text" from="263.4pt,358.45pt" to="268.9pt,365.85pt" strokeweight=".57pt"/>
              </w:pict>
            </w:r>
            <w:r>
              <w:rPr>
                <w:noProof/>
              </w:rPr>
              <w:pict>
                <v:line id="_x0000_s1645" style="position:absolute;left:0;text-align:left;flip:x y;z-index:251618816;mso-position-horizontal-relative:text;mso-position-vertical-relative:text" from="268.9pt,365.85pt" to="257.4pt,374.1pt" strokeweight=".57pt"/>
              </w:pict>
            </w:r>
            <w:r>
              <w:rPr>
                <w:noProof/>
              </w:rPr>
              <w:pict>
                <v:line id="_x0000_s1644" style="position:absolute;left:0;text-align:left;flip:x y;z-index:251619840;mso-position-horizontal-relative:text;mso-position-vertical-relative:text" from="257.4pt,374.1pt" to="252.05pt,366.85pt" strokeweight=".57pt"/>
              </w:pict>
            </w:r>
            <w:r>
              <w:rPr>
                <w:noProof/>
              </w:rPr>
              <w:pict>
                <v:line id="_x0000_s1643" style="position:absolute;left:0;text-align:left;flip:x y;z-index:251620864;mso-position-horizontal-relative:text;mso-position-vertical-relative:text" from="252.05pt,366.85pt" to="249.9pt,368.45pt" strokeweight=".57pt"/>
              </w:pict>
            </w:r>
            <w:r>
              <w:rPr>
                <w:noProof/>
              </w:rPr>
              <w:pict>
                <v:line id="_x0000_s1642" style="position:absolute;left:0;text-align:left;flip:x y;z-index:251621888;mso-position-horizontal-relative:text;mso-position-vertical-relative:text" from="249.9pt,368.45pt" to="241pt,356.4pt" strokeweight=".57pt"/>
              </w:pict>
            </w:r>
            <w:r>
              <w:rPr>
                <w:noProof/>
              </w:rPr>
              <w:pict>
                <v:oval id="_x0000_s1641" style="position:absolute;left:0;text-align:left;margin-left:88.85pt;margin-top:377.45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104.85pt;margin-top:406.05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118.9pt;margin-top:433.1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119.3pt;margin-top:438.6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114.1pt;margin-top:439.1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34.2pt;margin-top:436.4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24.9pt;margin-top:415.9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88.85pt;margin-top:377.4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118.9pt;margin-top:433.1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157.8pt;margin-top:414.65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163.9pt;margin-top:410.4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156.1pt;margin-top:394.9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181.25pt;margin-top:384.6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192.3pt;margin-top:377.6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223.55pt;margin-top:422.1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191.5pt;margin-top:441.4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119.3pt;margin-top:438.6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118.9pt;margin-top:433.1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329.45pt;margin-top:214.2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329.9pt;margin-top:21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333.05pt;margin-top:219.7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364.5pt;margin-top:265.8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315.95pt;margin-top:300.2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313.05pt;margin-top:296.1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282.55pt;margin-top:254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278.5pt;margin-top:246.7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329.45pt;margin-top:214.2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131.75pt;margin-top:349.5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137.9pt;margin-top:345.5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2" style="position:absolute;left:0;text-align:left;margin-left:137.35pt;margin-top:340.2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1" style="position:absolute;left:0;text-align:left;margin-left:168pt;margin-top:322.4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0" style="position:absolute;left:0;text-align:left;margin-left:171.6pt;margin-top:324.1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9" style="position:absolute;left:0;text-align:left;margin-left:182.95pt;margin-top:317.2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8" style="position:absolute;left:0;text-align:left;margin-left:189.4pt;margin-top:326.5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7" style="position:absolute;left:0;text-align:left;margin-left:197.7pt;margin-top:338.4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6" style="position:absolute;left:0;text-align:left;margin-left:213.65pt;margin-top:362.4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5" style="position:absolute;left:0;text-align:left;margin-left:195.3pt;margin-top:375.4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4" style="position:absolute;left:0;text-align:left;margin-left:192.3pt;margin-top:377.6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3" style="position:absolute;left:0;text-align:left;margin-left:181.25pt;margin-top:384.6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2" style="position:absolute;left:0;text-align:left;margin-left:156.1pt;margin-top:394.9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1" style="position:absolute;left:0;text-align:left;margin-left:132.05pt;margin-top:350.0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0" style="position:absolute;left:0;text-align:left;margin-left:131.75pt;margin-top:349.5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9" style="position:absolute;left:0;text-align:left;margin-left:231.05pt;margin-top:282.4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8" style="position:absolute;left:0;text-align:left;margin-left:233.25pt;margin-top:285.4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7" style="position:absolute;left:0;text-align:left;margin-left:262.05pt;margin-top:325.6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6" style="position:absolute;left:0;text-align:left;margin-left:268.25pt;margin-top:336.9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5" style="position:absolute;left:0;text-align:left;margin-left:283.95pt;margin-top:355.2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4" style="position:absolute;left:0;text-align:left;margin-left:274.4pt;margin-top:362.4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3" style="position:absolute;left:0;text-align:left;margin-left:287.5pt;margin-top:382.6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2" style="position:absolute;left:0;text-align:left;margin-left:259.45pt;margin-top:400.9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1" style="position:absolute;left:0;text-align:left;margin-left:243.8pt;margin-top:376.7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0" style="position:absolute;left:0;text-align:left;margin-left:237.6pt;margin-top:368.5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9" style="position:absolute;left:0;text-align:left;margin-left:234.45pt;margin-top:368.4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8" style="position:absolute;left:0;text-align:left;margin-left:225.65pt;margin-top:356.5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7" style="position:absolute;left:0;text-align:left;margin-left:198.35pt;margin-top:320.7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6" style="position:absolute;left:0;text-align:left;margin-left:189.4pt;margin-top:308.9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5" style="position:absolute;left:0;text-align:left;margin-left:231.05pt;margin-top:282.4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4" style="position:absolute;left:0;text-align:left;margin-left:233.25pt;margin-top:285.4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3" style="position:absolute;left:0;text-align:left;margin-left:282.6pt;margin-top:253.9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2" style="position:absolute;left:0;text-align:left;margin-left:313.05pt;margin-top:296.1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1" style="position:absolute;left:0;text-align:left;margin-left:283.25pt;margin-top:319.7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0" style="position:absolute;left:0;text-align:left;margin-left:271.05pt;margin-top:329.5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9" style="position:absolute;left:0;text-align:left;margin-left:273.35pt;margin-top:333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8" style="position:absolute;left:0;text-align:left;margin-left:268.25pt;margin-top:336.9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7" style="position:absolute;left:0;text-align:left;margin-left:262.05pt;margin-top:325.6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6" style="position:absolute;left:0;text-align:left;margin-left:233.25pt;margin-top:285.4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5" style="position:absolute;left:0;text-align:left;margin-left:268.25pt;margin-top:336.9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4" style="position:absolute;left:0;text-align:left;margin-left:273.35pt;margin-top:333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3" style="position:absolute;left:0;text-align:left;margin-left:271.05pt;margin-top:329.5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2" style="position:absolute;left:0;text-align:left;margin-left:283.25pt;margin-top:319.7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1" style="position:absolute;left:0;text-align:left;margin-left:313.05pt;margin-top:296.1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0" style="position:absolute;left:0;text-align:left;margin-left:315.95pt;margin-top:300.2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9" style="position:absolute;left:0;text-align:left;margin-left:349.2pt;margin-top:343.8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8" style="position:absolute;left:0;text-align:left;margin-left:287.5pt;margin-top:382.6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7" style="position:absolute;left:0;text-align:left;margin-left:274.4pt;margin-top:362.4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6" style="position:absolute;left:0;text-align:left;margin-left:283.95pt;margin-top:355.2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5" style="position:absolute;left:0;text-align:left;margin-left:268.25pt;margin-top:336.9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4" style="position:absolute;left:0;text-align:left;margin-left:315.95pt;margin-top:300.2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3" style="position:absolute;left:0;text-align:left;margin-left:364.5pt;margin-top:265.8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2" style="position:absolute;left:0;text-align:left;margin-left:368.75pt;margin-top:263.3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1" style="position:absolute;left:0;text-align:left;margin-left:401.8pt;margin-top:310.85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0" style="position:absolute;left:0;text-align:left;margin-left:384.4pt;margin-top:322.8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9" style="position:absolute;left:0;text-align:left;margin-left:349.2pt;margin-top:343.8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8" style="position:absolute;left:0;text-align:left;margin-left:315.95pt;margin-top:300.2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7" style="position:absolute;left:0;text-align:left;margin-left:417.1pt;margin-top:230.4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6" style="position:absolute;left:0;text-align:left;margin-left:450.35pt;margin-top:279.7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5" style="position:absolute;left:0;text-align:left;margin-left:401.8pt;margin-top:310.85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4" style="position:absolute;left:0;text-align:left;margin-left:368.75pt;margin-top:263.3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3" style="position:absolute;left:0;text-align:left;margin-left:391.9pt;margin-top:249.75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2" style="position:absolute;left:0;text-align:left;margin-left:412.35pt;margin-top:236.05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1" style="position:absolute;left:0;text-align:left;margin-left:411.15pt;margin-top:234.3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0" style="position:absolute;left:0;text-align:left;margin-left:417.1pt;margin-top:230.4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9" style="position:absolute;left:0;text-align:left;margin-left:329.9pt;margin-top:215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8" style="position:absolute;left:0;text-align:left;margin-left:343.5pt;margin-top:206.7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7" style="position:absolute;left:0;text-align:left;margin-left:349.85pt;margin-top:208.1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6" style="position:absolute;left:0;text-align:left;margin-left:383.85pt;margin-top:186.8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5" style="position:absolute;left:0;text-align:left;margin-left:417.1pt;margin-top:230.4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4" style="position:absolute;left:0;text-align:left;margin-left:411.15pt;margin-top:234.3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3" style="position:absolute;left:0;text-align:left;margin-left:412.35pt;margin-top:236.05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2" style="position:absolute;left:0;text-align:left;margin-left:391.9pt;margin-top:249.75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1" style="position:absolute;left:0;text-align:left;margin-left:368.75pt;margin-top:263.3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0" style="position:absolute;left:0;text-align:left;margin-left:364.5pt;margin-top:265.85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9" style="position:absolute;left:0;text-align:left;margin-left:333.05pt;margin-top:219.7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8" style="position:absolute;left:0;text-align:left;margin-left:329.9pt;margin-top:215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7" style="position:absolute;left:0;text-align:left;margin-left:65.8pt;margin-top:418.3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6" style="position:absolute;left:0;text-align:left;margin-left:91.35pt;margin-top:400.75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5" style="position:absolute;left:0;text-align:left;margin-left:101.25pt;margin-top:415.6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4" style="position:absolute;left:0;text-align:left;margin-left:75.95pt;margin-top:433.1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3" style="position:absolute;left:0;text-align:left;margin-left:65.8pt;margin-top:418.3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2" style="position:absolute;left:0;text-align:left;margin-left:111.65pt;margin-top:386.8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1" style="position:absolute;left:0;text-align:left;margin-left:130.55pt;margin-top:373.8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0" style="position:absolute;left:0;text-align:left;margin-left:139.85pt;margin-top:387.8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9" style="position:absolute;left:0;text-align:left;margin-left:121.2pt;margin-top:400.7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8" style="position:absolute;left:0;text-align:left;margin-left:111.65pt;margin-top:386.85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7" style="position:absolute;left:0;text-align:left;margin-left:171.85pt;margin-top:404.45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6" style="position:absolute;left:0;text-align:left;margin-left:189.1pt;margin-top:394.3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5" style="position:absolute;left:0;text-align:left;margin-left:204.7pt;margin-top:419.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4" style="position:absolute;left:0;text-align:left;margin-left:187.55pt;margin-top:430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3" style="position:absolute;left:0;text-align:left;margin-left:171.85pt;margin-top:404.4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2" style="position:absolute;left:0;text-align:left;margin-left:214.45pt;margin-top:391.7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1" style="position:absolute;left:0;text-align:left;margin-left:232.95pt;margin-top:380.4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0" style="position:absolute;left:0;text-align:left;margin-left:242.95pt;margin-top:396.2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9" style="position:absolute;left:0;text-align:left;margin-left:224.1pt;margin-top:407.15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8" style="position:absolute;left:0;text-align:left;margin-left:214.45pt;margin-top:391.7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7" style="position:absolute;left:0;text-align:left;margin-left:213.65pt;margin-top:312.55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6" style="position:absolute;left:0;text-align:left;margin-left:225.05pt;margin-top:304.15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5" style="position:absolute;left:0;text-align:left;margin-left:234pt;margin-top:316.25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4" style="position:absolute;left:0;text-align:left;margin-left:223.1pt;margin-top:324.8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3" style="position:absolute;left:0;text-align:left;margin-left:213.65pt;margin-top:312.5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2" style="position:absolute;left:0;text-align:left;margin-left:294.65pt;margin-top:343.9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1" style="position:absolute;left:0;text-align:left;margin-left:313.65pt;margin-top:332.5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0" style="position:absolute;left:0;text-align:left;margin-left:323.2pt;margin-top:348.0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9" style="position:absolute;left:0;text-align:left;margin-left:303.4pt;margin-top:359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8" style="position:absolute;left:0;text-align:left;margin-left:294.65pt;margin-top:343.9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7" style="position:absolute;left:0;text-align:left;margin-left:302.95pt;margin-top:248.2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6" style="position:absolute;left:0;text-align:left;margin-left:323.5pt;margin-top:233.3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5" style="position:absolute;left:0;text-align:left;margin-left:331.85pt;margin-top:244.9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4" style="position:absolute;left:0;text-align:left;margin-left:311.5pt;margin-top:259.9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3" style="position:absolute;left:0;text-align:left;margin-left:302.95pt;margin-top:248.2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2" style="position:absolute;left:0;text-align:left;margin-left:355.6pt;margin-top:295.4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1" style="position:absolute;left:0;text-align:left;margin-left:373.4pt;margin-top:283.9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0" style="position:absolute;left:0;text-align:left;margin-left:389.2pt;margin-top:306.8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9" style="position:absolute;left:0;text-align:left;margin-left:371.1pt;margin-top:318.6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8" style="position:absolute;left:0;text-align:left;margin-left:355.6pt;margin-top:295.4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7" style="position:absolute;left:0;text-align:left;margin-left:407.1pt;margin-top:268.2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6" style="position:absolute;left:0;text-align:left;margin-left:422.85pt;margin-top:257.4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5" style="position:absolute;left:0;text-align:left;margin-left:435.2pt;margin-top:275.8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4" style="position:absolute;left:0;text-align:left;margin-left:419.1pt;margin-top:286.05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3" style="position:absolute;left:0;text-align:left;margin-left:407.1pt;margin-top:268.2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92" style="position:absolute;left:0;text-align:left;margin-left:90.05pt;margin-top:367.65pt;width:28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1" style="position:absolute;left:0;text-align:left;margin-left:109pt;margin-top:399.35pt;width:28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0" style="position:absolute;left:0;text-align:left;margin-left:123.7pt;margin-top:428.05pt;width:2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9" style="position:absolute;left:0;text-align:left;margin-left:122.5pt;margin-top:441pt;width:42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8" style="position:absolute;left:0;text-align:left;margin-left:111.45pt;margin-top:444.25pt;width:42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7" style="position:absolute;left:0;text-align:left;margin-left:0;margin-top:440.15pt;width:42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6" style="position:absolute;left:0;text-align:left;margin-left:0;margin-top:410.65pt;width:42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5" style="position:absolute;left:0;text-align:left;margin-left:56.2pt;margin-top:398.4pt;width:37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4" style="position:absolute;left:0;text-align:left;margin-left:132.9pt;margin-top:404.85pt;width:28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3" style="position:absolute;left:0;text-align:left;margin-left:135.25pt;margin-top:405.6pt;width:28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2" style="position:absolute;left:0;text-align:left;margin-left:121.75pt;margin-top:389.3pt;width:34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1" style="position:absolute;left:0;text-align:left;margin-left:136.7pt;margin-top:374.65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0" style="position:absolute;left:0;text-align:left;margin-left:191pt;margin-top:366.9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9" style="position:absolute;left:0;text-align:left;margin-left:228.5pt;margin-top:420.95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8" style="position:absolute;left:0;text-align:left;margin-left:190.6pt;margin-top:446.25pt;width:48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7" style="position:absolute;left:0;text-align:left;margin-left:158.35pt;margin-top:399.6pt;width:31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6" style="position:absolute;left:0;text-align:left;margin-left:330.4pt;margin-top:204.35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5" style="position:absolute;left:0;text-align:left;margin-left:333.75pt;margin-top:207.7pt;width:48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4" style="position:absolute;left:0;text-align:left;margin-left:336.8pt;margin-top:212.35pt;width:34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3" style="position:absolute;left:0;text-align:left;margin-left:369.5pt;margin-top:264.4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2" style="position:absolute;left:0;text-align:left;margin-left:273.75pt;margin-top:305.25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1" style="position:absolute;left:0;text-align:left;margin-left:265.65pt;margin-top:297.9pt;width:48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0" style="position:absolute;left:0;text-align:left;margin-left:234.9pt;margin-top:255.4pt;width:48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9" style="position:absolute;left:0;text-align:left;margin-left:229.85pt;margin-top:241.85pt;width:48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8" style="position:absolute;left:0;text-align:left;margin-left:308.65pt;margin-top:247.35pt;width:31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7" style="position:absolute;left:0;text-align:left;margin-left:97.1pt;margin-top:344.7pt;width:34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6" style="position:absolute;left:0;text-align:left;margin-left:89.8pt;margin-top:339.2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5" style="position:absolute;left:0;text-align:left;margin-left:89.35pt;margin-top:333.8pt;width:48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4" style="position:absolute;left:0;text-align:left;margin-left:126.75pt;margin-top:311.55pt;width:48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3" style="position:absolute;left:0;text-align:left;margin-left:130.3pt;margin-top:313.25pt;width:48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2" style="position:absolute;left:0;text-align:left;margin-left:181.75pt;margin-top:306.5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1" style="position:absolute;left:0;text-align:left;margin-left:193.1pt;margin-top:319.1pt;width:48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0" style="position:absolute;left:0;text-align:left;margin-left:201.4pt;margin-top:331.1pt;width:34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9" style="position:absolute;left:0;text-align:left;margin-left:218.65pt;margin-top:360.95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8" style="position:absolute;left:0;text-align:left;margin-left:197.1pt;margin-top:379.1pt;width:48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7" style="position:absolute;left:0;text-align:left;margin-left:98.1pt;margin-top:351pt;width:34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6" style="position:absolute;left:0;text-align:left;margin-left:159.8pt;margin-top:346.2pt;width:31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185.5pt;margin-top:273.05pt;width:48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236.85pt;margin-top:277.85pt;width:34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265.95pt;margin-top:318.45pt;width:48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271.95pt;margin-top:329.45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289.05pt;margin-top:353.15pt;width:34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279.4pt;margin-top:360.9pt;width:34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292.45pt;margin-top:381.4pt;width:34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230.9pt;margin-top:405.9pt;width:34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196.4pt;margin-top:378.4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193.05pt;margin-top:372.8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189.85pt;margin-top:372.65pt;width:48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178.4pt;margin-top:358.5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151.1pt;margin-top:322.65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140.65pt;margin-top:304.6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225.6pt;margin-top:331.8pt;width:31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281.2pt;margin-top:243.2pt;width:34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285.4pt;margin-top:323.05pt;width:34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276.05pt;margin-top:327.9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278.4pt;margin-top:331.45pt;width:48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260.25pt;margin-top:285.55pt;width:31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354.2pt;margin-top:342.4pt;width:34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292.85pt;margin-top:328.95pt;width:37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367.5pt;margin-top:252.6pt;width:48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406.8pt;margin-top:309.4pt;width:34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385.85pt;margin-top:326.7pt;width:34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343pt;margin-top:293.7pt;width:37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417.95pt;margin-top:220.45pt;width:34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455.3pt;margin-top:278.45pt;width:34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346.75pt;margin-top:240.1pt;width:48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377.6pt;margin-top:231.65pt;width:34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376.45pt;margin-top:229.9pt;width:34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393.65pt;margin-top:260.75pt;width:37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301.35pt;margin-top:195.95pt;width:48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307.6pt;margin-top:197.35pt;width:48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382.4pt;margin-top:176.15pt;width:34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360.6pt;margin-top:216.65pt;width:31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21.85pt;margin-top:407.05pt;width:48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89.3pt;margin-top:389.35pt;width:48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105.55pt;margin-top:413.5pt;width:48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32.95pt;margin-top:437.35pt;width:48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66.95pt;margin-top:406.35pt;width:37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67.7pt;margin-top:375.6pt;width:48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128.5pt;margin-top:362.35pt;width:48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144.1pt;margin-top:385.75pt;width:48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78.15pt;margin-top:404.95pt;width:48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109.15pt;margin-top:376.65pt;width:37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128.15pt;margin-top:393.15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187.45pt;margin-top:382.95pt;width:48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208.9pt;margin-top:417.75pt;width:48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144.1pt;margin-top:434.2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171.7pt;margin-top:401.55pt;width:37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170.75pt;margin-top:380.4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231.2pt;margin-top:369.1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247.15pt;margin-top:394.5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180.6pt;margin-top:411.35pt;width:48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212.1pt;margin-top:383.25pt;width:37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169.6pt;margin-top:301.4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222.65pt;margin-top:292.65pt;width:48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238.35pt;margin-top:313.75pt;width:48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180.5pt;margin-top:329.15pt;width:48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207.25pt;margin-top:303.9pt;width:37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250.95pt;margin-top:332.6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311.95pt;margin-top:321.2pt;width:48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327.35pt;margin-top:346.5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259.65pt;margin-top:363.1pt;width:48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292.35pt;margin-top:335.2pt;width:37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258.9pt;margin-top:237pt;width:4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321.2pt;margin-top:221.85pt;width:4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336.15pt;margin-top:242.55pt;width:48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268.7pt;margin-top:264.25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300.8pt;margin-top:236.05pt;width:37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311.75pt;margin-top:284.15pt;width:48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371.4pt;margin-top:272.5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393.45pt;margin-top:304.8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327.9pt;margin-top:322.85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355.85pt;margin-top:290.7pt;width:37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363.15pt;margin-top:257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420.75pt;margin-top:246pt;width:4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439.45pt;margin-top:273.85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375.85pt;margin-top:290.3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404.55pt;margin-top:261.15pt;width:37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113.5pt;margin-top:381.45pt;width:31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165.1pt;margin-top:340pt;width:37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236.95pt;margin-top:347.3pt;width:37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2C76" w:rsidRDefault="00D3595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</w:p>
          <w:p w:rsidR="00D35956" w:rsidRPr="008C3E59" w:rsidRDefault="00D35956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D35956" w:rsidRDefault="00D35956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1200</w:t>
            </w:r>
          </w:p>
        </w:tc>
      </w:tr>
    </w:tbl>
    <w:p w:rsidR="00D35956" w:rsidRPr="00312000" w:rsidRDefault="00D35956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D35956" w:rsidRPr="00230DDF" w:rsidRDefault="00D35956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D35956" w:rsidRPr="00230DDF" w:rsidRDefault="00D3595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D35956" w:rsidRPr="00230DDF" w:rsidRDefault="00D3595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D35956" w:rsidRPr="00230DDF" w:rsidRDefault="00D3595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D35956" w:rsidRPr="00230DDF" w:rsidRDefault="00D3595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D35956" w:rsidRPr="00230DDF" w:rsidRDefault="00D3595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D35956" w:rsidRPr="00230DDF" w:rsidRDefault="00D3595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D35956" w:rsidRPr="00230DDF" w:rsidRDefault="00D3595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D35956" w:rsidRPr="00230DDF" w:rsidRDefault="00D3595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D35956" w:rsidRPr="00F40298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D35956" w:rsidRPr="00F40298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F40298" w:rsidRDefault="00D3595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F40298" w:rsidRDefault="00D3595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D35956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F40298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191475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F40298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</w:t>
                  </w:r>
                  <w:r w:rsidRPr="00F40298">
                    <w:rPr>
                      <w:sz w:val="16"/>
                      <w:szCs w:val="16"/>
                    </w:rPr>
                    <w:t>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189939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19004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</w:t>
                  </w:r>
                  <w:r w:rsidRPr="00230DDF">
                    <w:rPr>
                      <w:sz w:val="16"/>
                      <w:szCs w:val="16"/>
                    </w:rPr>
                    <w:t>цвета 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D35956" w:rsidRPr="00100A99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190144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190246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D35956" w:rsidRPr="00100A99" w:rsidRDefault="00D35956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100A99" w:rsidRDefault="00D3595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313936" w:rsidRDefault="00D35956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D35956" w:rsidRDefault="00D3595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D35956" w:rsidRPr="00313936" w:rsidRDefault="00D35956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D35956" w:rsidRPr="00BF6242" w:rsidRDefault="00D3595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191577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D35956" w:rsidRPr="00100A99" w:rsidRDefault="00D3595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190348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D35956" w:rsidRDefault="00D3595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D35956" w:rsidRPr="00100A99" w:rsidRDefault="00D3595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190451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D35956" w:rsidRPr="00100A99" w:rsidRDefault="00D3595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190553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D35956" w:rsidRPr="00100A99" w:rsidRDefault="00D3595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190656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D35956" w:rsidRPr="00100A99" w:rsidRDefault="00D3595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190758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100A99" w:rsidRDefault="00D3595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0E07F5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190860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D35956" w:rsidRDefault="00D3595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0E07F5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191372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D35956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190963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D35956" w:rsidRPr="00230DDF" w:rsidRDefault="00D3595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0E07F5" w:rsidRDefault="00D3595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D35956" w:rsidRPr="000E07F5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191065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0E07F5" w:rsidRDefault="00D3595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0E07F5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191168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0E07F5" w:rsidRDefault="00D3595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0E07F5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191270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35956" w:rsidRPr="00230DDF" w:rsidRDefault="00D3595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D35956" w:rsidRPr="005B4876" w:rsidRDefault="00D35956" w:rsidP="00D45A64">
            <w:pPr>
              <w:jc w:val="center"/>
            </w:pPr>
          </w:p>
        </w:tc>
      </w:tr>
    </w:tbl>
    <w:p w:rsidR="00892C76" w:rsidRDefault="00D35956">
      <w:r>
        <w:br w:type="page"/>
      </w:r>
    </w:p>
    <w:p w:rsidR="00892C76" w:rsidRDefault="00892C76">
      <w:pPr>
        <w:sectPr w:rsidR="00892C76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D35956" w:rsidRPr="00850851" w:rsidRDefault="00D3595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D35956" w:rsidRPr="00850851" w:rsidRDefault="00D3595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D35956" w:rsidRPr="00B42740" w:rsidRDefault="00D35956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D35956" w:rsidRPr="00B42740" w:rsidRDefault="00D35956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область, Псков г, 60:27:0030314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D35956" w:rsidRPr="00B42740" w:rsidRDefault="00D35956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:rsidR="00D35956" w:rsidRPr="00B42740" w:rsidRDefault="00D35956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D35956" w:rsidRPr="00B42740" w:rsidRDefault="00D35956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D35956" w:rsidRPr="00B42740" w:rsidRDefault="00D35956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D35956" w:rsidRPr="00B42740" w:rsidRDefault="00D35956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D35956" w:rsidRPr="00B42740" w:rsidRDefault="00D35956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D35956" w:rsidRPr="00B42740" w:rsidRDefault="00D35956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D35956" w:rsidRPr="00B42740" w:rsidRDefault="00D3595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D35956" w:rsidRPr="00B42740" w:rsidRDefault="00D3595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D35956" w:rsidRPr="00B42740" w:rsidRDefault="00D3595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D35956" w:rsidRPr="00B42740" w:rsidRDefault="00D3595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н4У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60:27:0030304:26,60:27:0030314:8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60:27:0030314:8,60:27:0030314:3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40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н41У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60:27:0030314:5,60:27:0030314:6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н41У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н29У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60:27:0030314:5,60:27:0030314:10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н29У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27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60:27:0030314:5,60:27:0030314:4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н41У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н45У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60:27:0030314:10,60:27:0030314:6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н45У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46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60:27:0030314:10,60:27:0030314:11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32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н29У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60:27:0030314:10,60:27:0030314:4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н45У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60:27:0030314:6,60:27:0030314:11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н53У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60:27:0030314:11,60:27:0030314:7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н53У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54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60:27:0030314:11,60:27:0030314:12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4557EE">
            <w:pPr>
              <w:jc w:val="center"/>
            </w:pPr>
            <w:r w:rsidRPr="00B42740">
              <w:rPr>
                <w:lang w:val="en-US"/>
              </w:rPr>
              <w:t>н53У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56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D35956" w:rsidRPr="00B42740" w:rsidRDefault="00D35956" w:rsidP="006C542D">
            <w:pPr>
              <w:jc w:val="center"/>
            </w:pPr>
            <w:r w:rsidRPr="00B42740">
              <w:rPr>
                <w:lang w:val="en-US"/>
              </w:rPr>
              <w:t>60:27:0030314:12,60:27:0030314:7</w:t>
            </w:r>
          </w:p>
          <w:p w:rsidR="00D35956" w:rsidRPr="00B42740" w:rsidRDefault="00D3595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D35956" w:rsidRPr="00B42740" w:rsidRDefault="00D3595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D35956" w:rsidRPr="00B42740" w:rsidRDefault="00D3595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D35956" w:rsidRPr="00850851" w:rsidRDefault="00D3595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D35956" w:rsidRPr="00B42740" w:rsidRDefault="00D35956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D35956" w:rsidRPr="00B42740" w:rsidRDefault="00D35956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D35956" w:rsidRPr="00B42740" w:rsidRDefault="00D35956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D35956" w:rsidRPr="00B42740" w:rsidRDefault="00D35956" w:rsidP="00454562"/>
        </w:tc>
        <w:tc>
          <w:tcPr>
            <w:tcW w:w="567" w:type="dxa"/>
          </w:tcPr>
          <w:p w:rsidR="00D35956" w:rsidRPr="00B42740" w:rsidRDefault="00D35956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D35956" w:rsidRPr="00B42740" w:rsidRDefault="00D35956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D35956" w:rsidRPr="00B42740" w:rsidRDefault="00D35956" w:rsidP="00454562"/>
        </w:tc>
        <w:tc>
          <w:tcPr>
            <w:tcW w:w="1347" w:type="dxa"/>
          </w:tcPr>
          <w:p w:rsidR="00D35956" w:rsidRPr="00B42740" w:rsidRDefault="00D35956" w:rsidP="00454562"/>
        </w:tc>
        <w:tc>
          <w:tcPr>
            <w:tcW w:w="288" w:type="dxa"/>
          </w:tcPr>
          <w:p w:rsidR="00D35956" w:rsidRPr="00B42740" w:rsidRDefault="00D35956" w:rsidP="00454562"/>
        </w:tc>
        <w:tc>
          <w:tcPr>
            <w:tcW w:w="2034" w:type="dxa"/>
            <w:gridSpan w:val="2"/>
          </w:tcPr>
          <w:p w:rsidR="00D35956" w:rsidRPr="00B42740" w:rsidRDefault="00D35956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D35956" w:rsidRPr="00B42740" w:rsidRDefault="00D35956" w:rsidP="00454562">
            <w:r w:rsidRPr="00B42740">
              <w:t>(подпись)</w:t>
            </w:r>
          </w:p>
        </w:tc>
        <w:tc>
          <w:tcPr>
            <w:tcW w:w="567" w:type="dxa"/>
          </w:tcPr>
          <w:p w:rsidR="00D35956" w:rsidRPr="00B42740" w:rsidRDefault="00D35956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D35956" w:rsidRPr="00B42740" w:rsidRDefault="00D35956" w:rsidP="00454562">
            <w:r w:rsidRPr="00B42740">
              <w:t>(фамилия, инициалы)</w:t>
            </w:r>
          </w:p>
        </w:tc>
      </w:tr>
    </w:tbl>
    <w:p w:rsidR="00D35956" w:rsidRDefault="00D35956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02CD" w:rsidRDefault="00A902CD">
      <w:r>
        <w:separator/>
      </w:r>
    </w:p>
  </w:endnote>
  <w:endnote w:type="continuationSeparator" w:id="0">
    <w:p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D35956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02CD" w:rsidRDefault="00A902CD">
      <w:r>
        <w:separator/>
      </w:r>
    </w:p>
  </w:footnote>
  <w:footnote w:type="continuationSeparator" w:id="0">
    <w:p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5956" w:rsidRDefault="00D35956">
    <w:pPr>
      <w:pStyle w:val="a7"/>
    </w:pPr>
    <w:r>
      <w:rPr>
        <w:noProof/>
      </w:rPr>
      <w:pict w14:anchorId="770D23B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D35956" w:rsidRPr="00850851" w:rsidRDefault="00D35956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5956" w:rsidRDefault="00D35956">
    <w:pPr>
      <w:pStyle w:val="a7"/>
    </w:pPr>
    <w:r>
      <w:rPr>
        <w:noProof/>
      </w:rPr>
      <w:pict w14:anchorId="4E1F5E7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D35956" w:rsidRPr="00E81AA3" w:rsidRDefault="00D35956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27759091">
    <w:abstractNumId w:val="32"/>
  </w:num>
  <w:num w:numId="2" w16cid:durableId="1478834500">
    <w:abstractNumId w:val="28"/>
  </w:num>
  <w:num w:numId="3" w16cid:durableId="1123690348">
    <w:abstractNumId w:val="38"/>
  </w:num>
  <w:num w:numId="4" w16cid:durableId="1299067623">
    <w:abstractNumId w:val="15"/>
  </w:num>
  <w:num w:numId="5" w16cid:durableId="927540520">
    <w:abstractNumId w:val="12"/>
  </w:num>
  <w:num w:numId="6" w16cid:durableId="1380668185">
    <w:abstractNumId w:val="27"/>
  </w:num>
  <w:num w:numId="7" w16cid:durableId="2041972265">
    <w:abstractNumId w:val="17"/>
  </w:num>
  <w:num w:numId="8" w16cid:durableId="1998993270">
    <w:abstractNumId w:val="42"/>
  </w:num>
  <w:num w:numId="9" w16cid:durableId="1038819936">
    <w:abstractNumId w:val="7"/>
  </w:num>
  <w:num w:numId="10" w16cid:durableId="672420079">
    <w:abstractNumId w:val="1"/>
  </w:num>
  <w:num w:numId="11" w16cid:durableId="32267124">
    <w:abstractNumId w:val="13"/>
  </w:num>
  <w:num w:numId="12" w16cid:durableId="242951319">
    <w:abstractNumId w:val="30"/>
  </w:num>
  <w:num w:numId="13" w16cid:durableId="965938336">
    <w:abstractNumId w:val="24"/>
  </w:num>
  <w:num w:numId="14" w16cid:durableId="85344429">
    <w:abstractNumId w:val="31"/>
  </w:num>
  <w:num w:numId="15" w16cid:durableId="355693728">
    <w:abstractNumId w:val="5"/>
  </w:num>
  <w:num w:numId="16" w16cid:durableId="1519615897">
    <w:abstractNumId w:val="35"/>
  </w:num>
  <w:num w:numId="17" w16cid:durableId="2020816446">
    <w:abstractNumId w:val="0"/>
  </w:num>
  <w:num w:numId="18" w16cid:durableId="1987732965">
    <w:abstractNumId w:val="39"/>
  </w:num>
  <w:num w:numId="19" w16cid:durableId="1139373236">
    <w:abstractNumId w:val="10"/>
  </w:num>
  <w:num w:numId="20" w16cid:durableId="701132637">
    <w:abstractNumId w:val="4"/>
  </w:num>
  <w:num w:numId="21" w16cid:durableId="1294822771">
    <w:abstractNumId w:val="37"/>
  </w:num>
  <w:num w:numId="22" w16cid:durableId="2076278615">
    <w:abstractNumId w:val="11"/>
  </w:num>
  <w:num w:numId="23" w16cid:durableId="1402409811">
    <w:abstractNumId w:val="33"/>
  </w:num>
  <w:num w:numId="24" w16cid:durableId="1349210224">
    <w:abstractNumId w:val="21"/>
  </w:num>
  <w:num w:numId="25" w16cid:durableId="1537505463">
    <w:abstractNumId w:val="2"/>
  </w:num>
  <w:num w:numId="26" w16cid:durableId="752821379">
    <w:abstractNumId w:val="22"/>
  </w:num>
  <w:num w:numId="27" w16cid:durableId="1458374267">
    <w:abstractNumId w:val="44"/>
  </w:num>
  <w:num w:numId="28" w16cid:durableId="167718682">
    <w:abstractNumId w:val="29"/>
  </w:num>
  <w:num w:numId="29" w16cid:durableId="1107503817">
    <w:abstractNumId w:val="36"/>
  </w:num>
  <w:num w:numId="30" w16cid:durableId="1213350406">
    <w:abstractNumId w:val="14"/>
  </w:num>
  <w:num w:numId="31" w16cid:durableId="1037975858">
    <w:abstractNumId w:val="6"/>
  </w:num>
  <w:num w:numId="32" w16cid:durableId="768089837">
    <w:abstractNumId w:val="8"/>
  </w:num>
  <w:num w:numId="33" w16cid:durableId="796728248">
    <w:abstractNumId w:val="26"/>
  </w:num>
  <w:num w:numId="34" w16cid:durableId="2018189784">
    <w:abstractNumId w:val="18"/>
  </w:num>
  <w:num w:numId="35" w16cid:durableId="2101638073">
    <w:abstractNumId w:val="19"/>
  </w:num>
  <w:num w:numId="36" w16cid:durableId="600921168">
    <w:abstractNumId w:val="23"/>
  </w:num>
  <w:num w:numId="37" w16cid:durableId="477697675">
    <w:abstractNumId w:val="3"/>
  </w:num>
  <w:num w:numId="38" w16cid:durableId="1661345073">
    <w:abstractNumId w:val="9"/>
  </w:num>
  <w:num w:numId="39" w16cid:durableId="2120684853">
    <w:abstractNumId w:val="25"/>
  </w:num>
  <w:num w:numId="40" w16cid:durableId="334920061">
    <w:abstractNumId w:val="43"/>
  </w:num>
  <w:num w:numId="41" w16cid:durableId="1769305197">
    <w:abstractNumId w:val="43"/>
    <w:lvlOverride w:ilvl="0">
      <w:startOverride w:val="1"/>
    </w:lvlOverride>
  </w:num>
  <w:num w:numId="42" w16cid:durableId="489323120">
    <w:abstractNumId w:val="43"/>
    <w:lvlOverride w:ilvl="0">
      <w:startOverride w:val="1"/>
    </w:lvlOverride>
  </w:num>
  <w:num w:numId="43" w16cid:durableId="54788099">
    <w:abstractNumId w:val="43"/>
    <w:lvlOverride w:ilvl="0">
      <w:startOverride w:val="1"/>
    </w:lvlOverride>
  </w:num>
  <w:num w:numId="44" w16cid:durableId="162010513">
    <w:abstractNumId w:val="16"/>
  </w:num>
  <w:num w:numId="45" w16cid:durableId="396513916">
    <w:abstractNumId w:val="20"/>
  </w:num>
  <w:num w:numId="46" w16cid:durableId="73550849">
    <w:abstractNumId w:val="41"/>
  </w:num>
  <w:num w:numId="47" w16cid:durableId="695350021">
    <w:abstractNumId w:val="40"/>
  </w:num>
  <w:num w:numId="48" w16cid:durableId="6847899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2F4671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92C76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595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11463</Words>
  <Characters>65344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2024-07-15T09:36:00Z</dcterms:created>
  <dcterms:modified xsi:type="dcterms:W3CDTF">2024-07-15T09:36:00Z</dcterms:modified>
</cp:coreProperties>
</file>