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BF44C5" w:rsidRPr="00BF44C5">
              <w:rPr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C40534" w:rsidRPr="00FB5EE8">
              <w:rPr>
                <w:u w:val="single"/>
                <w:lang w:val="ru-RU"/>
              </w:rPr>
              <w:t>60:27:0210102</w:t>
            </w:r>
          </w:p>
          <w:p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BF44C5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Договор №08/04/ККР от 08.04.2024</w:t>
            </w:r>
          </w:p>
        </w:tc>
      </w:tr>
      <w:tr w:rsidR="00E55487" w:rsidRPr="004A75A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BF44C5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08.08.2024</w:t>
            </w:r>
          </w:p>
        </w:tc>
      </w:tr>
      <w:tr w:rsidR="008D40AA" w:rsidRPr="004A75A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заказчике(ах) комплексных кадастровых работ: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</w:t>
            </w:r>
            <w:r w:rsidR="00217977">
              <w:rPr>
                <w:rFonts w:ascii="Times New Roman" w:hAnsi="Times New Roman"/>
                <w:b w:val="0"/>
                <w:sz w:val="22"/>
                <w:szCs w:val="22"/>
              </w:rPr>
              <w:t xml:space="preserve">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ционный номер налогоплательщика: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C37DD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BF44C5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Михайлова Евгения Сергеевна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15012718112</w:t>
            </w:r>
          </w:p>
        </w:tc>
      </w:tr>
      <w:tr w:rsidR="00A309DC" w:rsidRPr="004A75A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309DC" w:rsidRPr="00DC21C5" w:rsidRDefault="00A309DC" w:rsidP="007A3863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217977">
              <w:rPr>
                <w:sz w:val="22"/>
                <w:szCs w:val="22"/>
              </w:rPr>
              <w:t xml:space="preserve"> саморегулируемой организации кадастровых </w:t>
            </w:r>
            <w:r w:rsidRPr="00DC21C5">
              <w:rPr>
                <w:sz w:val="22"/>
                <w:szCs w:val="22"/>
              </w:rPr>
              <w:t>инженеров и дата внесения сведений о физическом лице в такой реестр:</w:t>
            </w:r>
            <w:r w:rsidR="00E011FB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00207,</w:t>
            </w:r>
            <w:r w:rsidR="00365162">
              <w:rPr>
                <w:sz w:val="22"/>
                <w:szCs w:val="22"/>
                <w:u w:val="single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22.04.2024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КУВИ-001/2024-112571015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60:27:0210102. Комплексные кадастровые работы проводятся на основании Кадастрового плана территории № КУВИ-001/2024-112571015 от 22.04.2024 г. предоставленного заказчиком Комплексных кадастровых работ.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60:27-7.426,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Ж-4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2 земельных участка и 9 объектов капитального строительства, исправлены реестровые ошибки в отношении 6 земельных участков.</w:t>
            </w:r>
          </w:p>
        </w:tc>
      </w:tr>
      <w:tr w:rsidR="00F33511" w:rsidRPr="004A75A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21797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22.04.2024</w:t>
            </w:r>
          </w:p>
        </w:tc>
      </w:tr>
      <w:tr w:rsidR="00D52202" w:rsidRPr="00F13182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D5325D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D5325D" w:rsidRPr="00E30EC3" w:rsidRDefault="00D5325D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60:27:0210102:1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5325D" w:rsidRPr="003603C1" w:rsidRDefault="00D5325D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5325D" w:rsidRPr="00A868BD" w:rsidRDefault="00D5325D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5325D" w:rsidRPr="008417BF" w:rsidRDefault="00D5325D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8417BF" w:rsidRDefault="00D5325D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8417BF" w:rsidRDefault="00D5325D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25D" w:rsidRPr="00A9191B" w:rsidRDefault="00D5325D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D5325D" w:rsidRPr="008417BF" w:rsidRDefault="00D5325D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E35930" w:rsidRDefault="00D5325D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5325D" w:rsidRPr="008417BF" w:rsidRDefault="00D5325D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8417BF" w:rsidRDefault="00D5325D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25D" w:rsidRPr="008417BF" w:rsidRDefault="00D5325D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25D" w:rsidRPr="008417BF" w:rsidRDefault="00D5325D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25D" w:rsidRPr="008417BF" w:rsidRDefault="00D5325D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E35930" w:rsidRDefault="00D5325D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B43A2" w:rsidRDefault="00D5325D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B43A2" w:rsidRDefault="00D5325D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B43A2" w:rsidRDefault="00D5325D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B43A2" w:rsidRDefault="00D5325D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E35930" w:rsidRDefault="00D5325D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5B4FA1" w:rsidRDefault="00D5325D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5B4FA1" w:rsidRDefault="00D5325D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494012.35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1276232.62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494012.35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1276232.62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333FE" w:rsidRDefault="00D5325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494005.67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1276245.16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494005.67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1276245.16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333FE" w:rsidRDefault="00D5325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494010.21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1276247.99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494010.21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1276247.99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333FE" w:rsidRDefault="00D5325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494006.34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1276256.88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494006.34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1276256.88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333FE" w:rsidRDefault="00D5325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493983.24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1276245.17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333FE" w:rsidRDefault="00D5325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493987.44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1276237.11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333FE" w:rsidRDefault="00D5325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493989.68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1276238.33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333FE" w:rsidRDefault="00D5325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493990.02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1276237.77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333FE" w:rsidRDefault="00D5325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493991.90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1276233.49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333FE" w:rsidRDefault="00D5325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494008.70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1276201.02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333FE" w:rsidRDefault="00D5325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494009.47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1276199.53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333FE" w:rsidRDefault="00D5325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494024.60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1276206.83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494024.60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1276206.83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333FE" w:rsidRDefault="00D5325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494012.35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1276232.62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494012.35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1276232.62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333FE" w:rsidRDefault="00D5325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666D74" w:rsidRDefault="00D5325D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60:27:0210102:1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666D74" w:rsidRDefault="00D5325D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666D74" w:rsidRDefault="00D5325D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666D74" w:rsidRDefault="00D5325D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5325D" w:rsidRDefault="00D5325D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D5325D" w:rsidRPr="00666D74" w:rsidRDefault="00D5325D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90258" w:rsidRDefault="00D5325D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666D74" w:rsidRDefault="00D5325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666D74" w:rsidRDefault="00D5325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666D74" w:rsidRDefault="00D5325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666D74" w:rsidRDefault="00D5325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666D74" w:rsidRDefault="00D5325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14.21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B4FA1" w:rsidRDefault="00D5325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5.35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B4FA1" w:rsidRDefault="00D5325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9.70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B4FA1" w:rsidRDefault="00D5325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25.90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B4FA1" w:rsidRDefault="00D5325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9.09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B4FA1" w:rsidRDefault="00D5325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B4FA1" w:rsidRDefault="00D5325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B4FA1" w:rsidRDefault="00D5325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B4FA1" w:rsidRDefault="00D5325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36.56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B4FA1" w:rsidRDefault="00D5325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B4FA1" w:rsidRDefault="00D5325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16.80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B4FA1" w:rsidRDefault="00D5325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28.55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B4FA1" w:rsidRDefault="00D5325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90258" w:rsidRDefault="00D5325D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60:27:0210102:1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666D74" w:rsidRDefault="00D5325D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1242C" w:rsidRDefault="00D5325D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B1242C" w:rsidRDefault="00D5325D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1242C" w:rsidRDefault="00D5325D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1242C" w:rsidRDefault="00D5325D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B1242C" w:rsidRDefault="00D5325D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1242C" w:rsidRDefault="00D5325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1242C" w:rsidRDefault="00D5325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1242C" w:rsidRDefault="00D5325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1242C" w:rsidRDefault="00D5325D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E70CD1" w:rsidRDefault="00D5325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Ленинградское ш, 36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CE1DAD" w:rsidRDefault="00D5325D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6360AC" w:rsidRDefault="00D5325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996 кв.м ± 6.48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6360AC" w:rsidRDefault="00D5325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√996 * √((1 + 1.39²)/(2 * 1.39)) = 6.48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1010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D5325D" w:rsidRDefault="00D5325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6360AC" w:rsidRDefault="00D5325D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6360AC" w:rsidRDefault="00D5325D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AF1B59" w:rsidRDefault="00D5325D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60:27:0210102:14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DC26F1" w:rsidRDefault="00D5325D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DC26F1" w:rsidRDefault="00D5325D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8030E7" w:rsidRDefault="00D5325D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8030E7" w:rsidRDefault="00D5325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Pr="008030E7" w:rsidRDefault="00D5325D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D5325D" w:rsidRDefault="00D5325D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D5325D" w:rsidRPr="00CD1C19" w:rsidRDefault="00D5325D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60:27:0210102:1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6360AC" w:rsidRDefault="00D5325D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Pr="00F70DBD" w:rsidRDefault="00D5325D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60:27:0210102:1 площадь земельного участка составила 996 кв.м. Площадь </w:t>
            </w:r>
            <w:r w:rsidRPr="008030E7">
              <w:rPr>
                <w:lang w:val="en-US"/>
              </w:rPr>
              <w:t>земельного участка уменьшилась на 14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D5325D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D5325D" w:rsidRPr="00E30EC3" w:rsidRDefault="00D5325D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 xml:space="preserve">ния о характерных точках </w:t>
            </w:r>
            <w:r>
              <w:rPr>
                <w:b/>
              </w:rPr>
              <w:t>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60:27:0210102:2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5325D" w:rsidRPr="003603C1" w:rsidRDefault="00D5325D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5325D" w:rsidRPr="00A868BD" w:rsidRDefault="00D5325D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5325D" w:rsidRPr="008417BF" w:rsidRDefault="00D5325D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8417BF" w:rsidRDefault="00D5325D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8417BF" w:rsidRDefault="00D5325D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25D" w:rsidRPr="00A9191B" w:rsidRDefault="00D5325D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D5325D" w:rsidRPr="008417BF" w:rsidRDefault="00D5325D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E35930" w:rsidRDefault="00D5325D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5325D" w:rsidRPr="008417BF" w:rsidRDefault="00D5325D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8417BF" w:rsidRDefault="00D5325D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25D" w:rsidRPr="008417BF" w:rsidRDefault="00D5325D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25D" w:rsidRPr="008417BF" w:rsidRDefault="00D5325D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25D" w:rsidRPr="008417BF" w:rsidRDefault="00D5325D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E35930" w:rsidRDefault="00D5325D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B43A2" w:rsidRDefault="00D5325D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B43A2" w:rsidRDefault="00D5325D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B43A2" w:rsidRDefault="00D5325D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B43A2" w:rsidRDefault="00D5325D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E35930" w:rsidRDefault="00D5325D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5B4FA1" w:rsidRDefault="00D5325D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5B4FA1" w:rsidRDefault="00D5325D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494008.70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1276201.02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333FE" w:rsidRDefault="00D5325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493991.90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1276233.49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333FE" w:rsidRDefault="00D5325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493990.02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1276237.77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333FE" w:rsidRDefault="00D5325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493989.68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1276238.33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333FE" w:rsidRDefault="00D5325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493987.44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1276237.11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333FE" w:rsidRDefault="00D5325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493983.24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1276245.17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333FE" w:rsidRDefault="00D5325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493982.11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1276244.56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333FE" w:rsidRDefault="00D5325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493981.24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1276242.99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333FE" w:rsidRDefault="00D5325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493977.11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1276240.93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333FE" w:rsidRDefault="00D5325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493976.28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1276242.11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333FE" w:rsidRDefault="00D5325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493974.35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1276240.66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333FE" w:rsidRDefault="00D5325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493962.47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1276235.07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333FE" w:rsidRDefault="00D5325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493983.59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1276194.26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333FE" w:rsidRDefault="00D5325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493986.39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1276188.85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333FE" w:rsidRDefault="00D5325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494008.70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8F4E28">
            <w:pPr>
              <w:spacing w:before="120" w:after="120"/>
            </w:pPr>
            <w:r w:rsidRPr="009067AB">
              <w:rPr>
                <w:lang w:val="en-US"/>
              </w:rPr>
              <w:t>1276201.02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737280" w:rsidRDefault="00D5325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333FE" w:rsidRDefault="00D5325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666D74" w:rsidRDefault="00D5325D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60:27:0210102:2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666D74" w:rsidRDefault="00D5325D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666D74" w:rsidRDefault="00D5325D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666D74" w:rsidRDefault="00D5325D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5325D" w:rsidRDefault="00D5325D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D5325D" w:rsidRPr="00666D74" w:rsidRDefault="00D5325D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90258" w:rsidRDefault="00D5325D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666D74" w:rsidRDefault="00D5325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666D74" w:rsidRDefault="00D5325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666D74" w:rsidRDefault="00D5325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666D74" w:rsidRDefault="00D5325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666D74" w:rsidRDefault="00D5325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36.56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B4FA1" w:rsidRDefault="00D5325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B4FA1" w:rsidRDefault="00D5325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B4FA1" w:rsidRDefault="00D5325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B4FA1" w:rsidRDefault="00D5325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9.09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B4FA1" w:rsidRDefault="00D5325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B4FA1" w:rsidRDefault="00D5325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1.79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B4FA1" w:rsidRDefault="00D5325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B4FA1" w:rsidRDefault="00D5325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B4FA1" w:rsidRDefault="00D5325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B4FA1" w:rsidRDefault="00D5325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13.13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B4FA1" w:rsidRDefault="00D5325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45.95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B4FA1" w:rsidRDefault="00D5325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B4FA1" w:rsidRDefault="00D5325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25.41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B4FA1" w:rsidRDefault="00D5325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90258" w:rsidRDefault="00D5325D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60:27:0210102:2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666D74" w:rsidRDefault="00D5325D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1242C" w:rsidRDefault="00D5325D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B1242C" w:rsidRDefault="00D5325D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1242C" w:rsidRDefault="00D5325D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1242C" w:rsidRDefault="00D5325D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B1242C" w:rsidRDefault="00D5325D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1242C" w:rsidRDefault="00D5325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1242C" w:rsidRDefault="00D5325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1242C" w:rsidRDefault="00D5325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1242C" w:rsidRDefault="00D5325D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E70CD1" w:rsidRDefault="00D5325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Ленинградское ш, 38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CE1DAD" w:rsidRDefault="00D5325D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6360AC" w:rsidRDefault="00D5325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1280 кв.м ± 7.23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6360AC" w:rsidRDefault="00D5325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√1280 * √((1 + 1.22²)/(2 * 1.22)) = 7.23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1229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51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D5325D" w:rsidRDefault="00D5325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6360AC" w:rsidRDefault="00D5325D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6360AC" w:rsidRDefault="00D5325D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AF1B59" w:rsidRDefault="00D5325D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60:27:0210102:15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DC26F1" w:rsidRDefault="00D5325D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посредством которых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DC26F1" w:rsidRDefault="00D5325D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8030E7" w:rsidRDefault="00D5325D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8030E7" w:rsidRDefault="00D5325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Pr="008030E7" w:rsidRDefault="00D5325D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D5325D" w:rsidRDefault="00D5325D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D5325D" w:rsidRPr="00CD1C19" w:rsidRDefault="00D5325D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60:27:0210102:2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6360AC" w:rsidRDefault="00D5325D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Pr="00F70DBD" w:rsidRDefault="00D5325D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</w:t>
            </w:r>
            <w:r w:rsidRPr="008030E7">
              <w:rPr>
                <w:lang w:val="en-US"/>
              </w:rPr>
              <w:t>60:27:0210102:2 площадь земельного участка составила 1280 кв.м. Площадь земельного участка увеличилась на 51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D5325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F41B4" w:rsidRDefault="00D5325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60:27:0210102:3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5325D" w:rsidRPr="001D786B" w:rsidRDefault="00D5325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D5325D" w:rsidRPr="001D786B" w:rsidRDefault="00D5325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B43A2" w:rsidRDefault="00D5325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B43A2" w:rsidRDefault="00D5325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B43A2" w:rsidRDefault="00D5325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B43A2" w:rsidRDefault="00D5325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493983.59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1276194.26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493962.47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1276235.07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493951.96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1276227.86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493933.75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1276219.16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493943.81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1276201.89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493956.12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1276180.45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493983.59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1276194.26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443290" w:rsidRDefault="00D5325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60:27:0210102:3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45.95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049CC" w:rsidRDefault="00D5325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60:27:0210102:3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3C4580" w:rsidRDefault="00D5325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6A3E83" w:rsidRDefault="00D5325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2E34DF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Ленинградское ш, 40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2E34DF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1419 кв.м ± 7.55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√1419 * √((1 + 1.10²)/(2 * 1.10)) = 7.55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42F16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1419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42F16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825F3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D5325D" w:rsidRPr="000825F3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946" w:rsidRDefault="00D5325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60:27:0210102:16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54E32" w:rsidRDefault="00D5325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54E32" w:rsidRDefault="00D5325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54E32" w:rsidRDefault="00D5325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942F16" w:rsidRDefault="00D5325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D5325D" w:rsidRPr="00601D79" w:rsidRDefault="00D5325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60:27:0210102:3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42F16" w:rsidRDefault="00D5325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КН60:27:0210102:3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</w:t>
            </w:r>
          </w:p>
          <w:p w:rsidR="00D5325D" w:rsidRPr="00942F16" w:rsidRDefault="00D5325D" w:rsidP="009E4793">
            <w:pPr>
              <w:spacing w:before="120" w:after="120"/>
            </w:pP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D5325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F41B4" w:rsidRDefault="00D5325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 xml:space="preserve">ния о </w:t>
            </w:r>
            <w:r>
              <w:rPr>
                <w:b/>
                <w:sz w:val="22"/>
              </w:rPr>
              <w:t>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60:27:0210102:4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5325D" w:rsidRPr="001D786B" w:rsidRDefault="00D5325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D5325D" w:rsidRPr="001D786B" w:rsidRDefault="00D5325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B43A2" w:rsidRDefault="00D5325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B43A2" w:rsidRDefault="00D5325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B43A2" w:rsidRDefault="00D5325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B43A2" w:rsidRDefault="00D5325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493886.71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1276143.23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493886.71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1276143.23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493876.94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1276161.22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493876.94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1276161.22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493882.46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1276165.17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493882.46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1276165.17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493870.16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1276186.89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493870.16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1276186.89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493863.20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1276183.02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493863.20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1276183.02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493846.29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1276174.41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493846.29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1276174.41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493850.26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1276167.51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493850.26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1276167.51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493847.15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1276165.30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493847.15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1276165.30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493841.37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1276161.78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493841.37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1276161.78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493847.66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1276150.85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493847.66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1276150.85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493848.31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1276149.58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493848.31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1276149.58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493854.60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1276140.05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493854.60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1276140.05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493860.12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1276131.03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493860.12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1276131.03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493869.29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1276133.93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493869.29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1276133.93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493875.70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1276136.74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493875.70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1276136.74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493886.71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1276143.23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493886.71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1276143.23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443290" w:rsidRDefault="00D5325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60:27:0210102:4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12.78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049CC" w:rsidRDefault="00D5325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60:27:0210102:4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3C4580" w:rsidRDefault="00D5325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6A3E83" w:rsidRDefault="00D5325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2E34DF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Ленинградское ш, 40А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2E34DF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1482 кв.м ± 7.78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√1482 * √((1 + 1.23²)/(2 * 1.23)) = 7.78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42F16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1464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42F16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18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825F3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D5325D" w:rsidRPr="000825F3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946" w:rsidRDefault="00D5325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60:27:0210102:17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54E32" w:rsidRDefault="00D5325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54E32" w:rsidRDefault="00D5325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54E32" w:rsidRDefault="00D5325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942F16" w:rsidRDefault="00D5325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D5325D" w:rsidRPr="00601D79" w:rsidRDefault="00D5325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60:27:0210102:4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42F16" w:rsidRDefault="00D5325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КН60:27:0210102:4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18 кв.м.</w:t>
            </w:r>
          </w:p>
          <w:p w:rsidR="00D5325D" w:rsidRPr="00942F16" w:rsidRDefault="00D5325D" w:rsidP="009E4793">
            <w:pPr>
              <w:spacing w:before="120" w:after="120"/>
            </w:pP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D5325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F41B4" w:rsidRDefault="00D5325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60:27:0210102:5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5325D" w:rsidRPr="001D786B" w:rsidRDefault="00D5325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D5325D" w:rsidRPr="001D786B" w:rsidRDefault="00D5325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B43A2" w:rsidRDefault="00D5325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B43A2" w:rsidRDefault="00D5325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B43A2" w:rsidRDefault="00D5325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B43A2" w:rsidRDefault="00D5325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493854.60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1276140.05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493854.60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1276140.05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493848.31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1276149.58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493848.31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1276149.58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493847.66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1276150.85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493847.66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1276150.85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493841.37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1276161.78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493841.37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1276161.78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493840.28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1276163.81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493846.43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1276167.60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493845.54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1276169.03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493845.88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1276169.22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493841.69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1276175.37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493834.66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1276170.98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493833.18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1276173.16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493809.85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1276160.66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493823.94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1276136.63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493825.18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1276133.87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493834.75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1276117.57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493842.63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1276120.97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493844.07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1276118.36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493844.07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1276118.36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493848.95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1276121.37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493848.95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1276121.37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493842.89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1276131.82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493854.60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1276140.05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493854.60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1276140.05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443290" w:rsidRDefault="00D5325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60:27:0210102:5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7.44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27.86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049CC" w:rsidRDefault="00D5325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60:27:0210102:5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3C4580" w:rsidRDefault="00D5325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6A3E83" w:rsidRDefault="00D5325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2E34DF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Моховая ул, 18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2E34DF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1343 кв.м ± 7.45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√1343 * √((1 + 1.29²)/(2 * 1.29)) = 7.45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42F16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1265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42F16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78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825F3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D5325D" w:rsidRPr="000825F3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946" w:rsidRDefault="00D5325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60:27:0210102:19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54E32" w:rsidRDefault="00D5325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54E32" w:rsidRDefault="00D5325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54E32" w:rsidRDefault="00D5325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942F16" w:rsidRDefault="00D5325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D5325D" w:rsidRPr="00601D79" w:rsidRDefault="00D5325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60:27:0210102:5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42F16" w:rsidRDefault="00D5325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КН60:27:0210102:5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78 кв.м.</w:t>
            </w:r>
          </w:p>
          <w:p w:rsidR="00D5325D" w:rsidRPr="00942F16" w:rsidRDefault="00D5325D" w:rsidP="009E4793">
            <w:pPr>
              <w:spacing w:before="120" w:after="120"/>
            </w:pP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D5325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F41B4" w:rsidRDefault="00D5325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60:27:0210102:6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5325D" w:rsidRPr="001D786B" w:rsidRDefault="00D5325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D5325D" w:rsidRPr="001D786B" w:rsidRDefault="00D5325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B43A2" w:rsidRDefault="00D5325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B43A2" w:rsidRDefault="00D5325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B43A2" w:rsidRDefault="00D5325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B43A2" w:rsidRDefault="00D5325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493821.62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1276129.26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493821.62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1276129.26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493805.00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1276157.72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493802.02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1276158.82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493774.14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1276144.96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493774.18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1276143.99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493782.04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1276129.05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493790.21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1276113.47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493790.21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1276113.47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493821.62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1276129.26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493821.62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1276129.26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443290" w:rsidRDefault="00D5325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60:27:0210102:6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31.14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17.59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35.16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049CC" w:rsidRDefault="00D5325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60:27:0210102:6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3C4580" w:rsidRDefault="00D5325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6A3E83" w:rsidRDefault="00D5325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2E34DF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Моховая ул, 16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2E34DF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1210 кв.м ± 6.96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√1210 * √((1 + 1.05²)/(2 * 1.05)) = 6.96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42F16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1199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42F16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825F3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D5325D" w:rsidRPr="000825F3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946" w:rsidRDefault="00D5325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60:27:0210102:18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54E32" w:rsidRDefault="00D5325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54E32" w:rsidRDefault="00D5325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54E32" w:rsidRDefault="00D5325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942F16" w:rsidRDefault="00D5325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D5325D" w:rsidRPr="00601D79" w:rsidRDefault="00D5325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60:27:0210102:6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42F16" w:rsidRDefault="00D5325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КН60:27:0210102:6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11 кв.м.</w:t>
            </w:r>
          </w:p>
          <w:p w:rsidR="00D5325D" w:rsidRPr="00942F16" w:rsidRDefault="00D5325D" w:rsidP="009E4793">
            <w:pPr>
              <w:spacing w:before="120" w:after="120"/>
            </w:pP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D5325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F41B4" w:rsidRDefault="00D5325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60:27:0210102:26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5325D" w:rsidRPr="001D786B" w:rsidRDefault="00D5325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D5325D" w:rsidRPr="001D786B" w:rsidRDefault="00D5325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B43A2" w:rsidRDefault="00D5325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B43A2" w:rsidRDefault="00D5325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B43A2" w:rsidRDefault="00D5325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B43A2" w:rsidRDefault="00D5325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493782.04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1276129.05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493774.18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1276143.99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493757.53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1276135.42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493763.17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1276124.57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493766.28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1276126.20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493768.51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1276122.10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493770.58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1276123.17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493782.04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1276129.05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443290" w:rsidRDefault="00D5325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60:27:0210102:26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049CC" w:rsidRDefault="00D5325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60:27:0210102:26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3C4580" w:rsidRDefault="00D5325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6A3E83" w:rsidRDefault="00D5325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2E34DF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Моховая ул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местоположении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2E34DF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300 кв.м ± 3.48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земельного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√300 * √((1 + 1.12²)/(2 * 1.12)) = 3.48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42F16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300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42F16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825F3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946" w:rsidRDefault="00D5325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60:27:0210102:27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54E32" w:rsidRDefault="00D5325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54E32" w:rsidRDefault="00D5325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посредством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54E32" w:rsidRDefault="00D5325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942F16" w:rsidRDefault="00D5325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D5325D" w:rsidRPr="00601D79" w:rsidRDefault="00D5325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60:27:0210102:26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42F16" w:rsidRDefault="00D5325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</w:t>
            </w:r>
            <w:r w:rsidRPr="001121D1">
              <w:rPr>
                <w:lang w:val="en-US"/>
              </w:rPr>
              <w:t>КН60:27:0210102:26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площадьне изменилась.</w:t>
            </w:r>
          </w:p>
          <w:p w:rsidR="00D5325D" w:rsidRPr="00942F16" w:rsidRDefault="00D5325D" w:rsidP="009E4793">
            <w:pPr>
              <w:spacing w:before="120" w:after="120"/>
            </w:pP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D5325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F41B4" w:rsidRDefault="00D5325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 xml:space="preserve">ния о </w:t>
            </w:r>
            <w:r>
              <w:rPr>
                <w:b/>
                <w:sz w:val="22"/>
              </w:rPr>
              <w:t>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60:27:0210102:7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5325D" w:rsidRPr="001D786B" w:rsidRDefault="00D5325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D5325D" w:rsidRPr="001D786B" w:rsidRDefault="00D5325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B43A2" w:rsidRDefault="00D5325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B43A2" w:rsidRDefault="00D5325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B43A2" w:rsidRDefault="00D5325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B43A2" w:rsidRDefault="00D5325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EB43A2" w:rsidRDefault="00D5325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493782.35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1276093.16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493781.49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1276095.64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493783.67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1276096.84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493770.58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1276123.17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493768.51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1276122.10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493766.28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1276126.20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493763.17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1276124.57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493757.53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1276135.42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493756.22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1276134.29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493746.52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1276129.17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493736.95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1276124.01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493757.37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1276086.25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493761.48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1276083.32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493782.35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1276093.16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1121D1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443290" w:rsidRDefault="00D5325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60:27:0210102:7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10.87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42.93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049CC" w:rsidRDefault="00D5325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60:27:0210102:7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Наименование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DF5913" w:rsidRDefault="00D5325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3C4580" w:rsidRDefault="00D5325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6A3E83" w:rsidRDefault="00D5325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2E34DF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Моховая ул, 14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2E34DF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1294 кв.м ± 7.22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√1294 * √((1 + 1.12²)/(2 * 1.12)) = 7.22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2E34DF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42F16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1294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42F16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0825F3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D5325D" w:rsidRPr="000825F3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946" w:rsidRDefault="00D5325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60:27:0210102:28,</w:t>
            </w:r>
          </w:p>
          <w:p w:rsidR="00D5325D" w:rsidRPr="005E1946" w:rsidRDefault="00D5325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60:27:0210102:21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54E32" w:rsidRDefault="00D5325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54E32" w:rsidRDefault="00D5325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42F16" w:rsidRDefault="00D5325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54E32" w:rsidRDefault="00D5325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942F16" w:rsidRDefault="00D5325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E70CD1" w:rsidRDefault="00D5325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Default="00D5325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D5325D" w:rsidRPr="00601D79" w:rsidRDefault="00D5325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60:27:0210102:7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942F16" w:rsidRDefault="00D5325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КН60:27:0210102:7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</w:t>
            </w:r>
          </w:p>
          <w:p w:rsidR="00D5325D" w:rsidRPr="00942F16" w:rsidRDefault="00D5325D" w:rsidP="009E4793">
            <w:pPr>
              <w:spacing w:before="120" w:after="120"/>
            </w:pP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Default="00D5325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D5325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D5325D" w:rsidRPr="00872610" w:rsidRDefault="00D5325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</w:t>
            </w:r>
            <w:r w:rsidRPr="00A2456D">
              <w:rPr>
                <w:b/>
              </w:rPr>
              <w:t>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60:27:0210102:13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5325D" w:rsidRPr="00786373" w:rsidRDefault="00D5325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D5325D" w:rsidRPr="002E139C" w:rsidRDefault="00D5325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5325D" w:rsidRPr="00BB7DA2" w:rsidRDefault="00D5325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5325D" w:rsidRPr="00BB7DA2" w:rsidRDefault="00D5325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494022.96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1276230.76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494027.95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1276233.32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494023.77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1276241.47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494018.78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1276238.91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494022.96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1276230.76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90258" w:rsidRDefault="00D5325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60:27:0210102:13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634EE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90258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F13182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F13182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F13182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60:27:0210102:11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60:27:0210102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Ленинградское ш, 34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DF6CF8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5325D" w:rsidRPr="005E14F4" w:rsidRDefault="00D5325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60:27:0210102:13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Pr="00A552E8" w:rsidRDefault="00D5325D" w:rsidP="005C4E99">
            <w:pPr>
              <w:spacing w:before="120" w:after="120"/>
            </w:pPr>
            <w:r w:rsidRPr="00A552E8">
              <w:t>Здание с кадастровым номером 60:27:0210102:13 расположено в кадастровом квартале60:27:0210102 на земельном участке с кадастровым номером 60:27:0210102:11.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Default="00D5325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D5325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D5325D" w:rsidRPr="00872610" w:rsidRDefault="00D5325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60:27:0210102:14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5325D" w:rsidRPr="00786373" w:rsidRDefault="00D5325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D5325D" w:rsidRPr="002E139C" w:rsidRDefault="00D5325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5325D" w:rsidRPr="00BB7DA2" w:rsidRDefault="00D5325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5325D" w:rsidRPr="00BB7DA2" w:rsidRDefault="00D5325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494000.18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1276228.04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493996.12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1276236.37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494004.45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1276240.43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494008.51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1276232.10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494000.18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1276228.04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90258" w:rsidRDefault="00D5325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60:27:0210102:14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634EE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90258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F13182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F13182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F13182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60:27:0210102:1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60:27:0210102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Ленинградское ш, 36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DF6CF8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5325D" w:rsidRPr="005E14F4" w:rsidRDefault="00D5325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60:27:0210102:14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Pr="00A552E8" w:rsidRDefault="00D5325D" w:rsidP="005C4E99">
            <w:pPr>
              <w:spacing w:before="120" w:after="120"/>
            </w:pPr>
            <w:r w:rsidRPr="00A552E8">
              <w:t xml:space="preserve">Здание с кадастровым номером 60:27:0210102:14 расположено в кадастровом квартале60:27:0210102 на земельном участке с </w:t>
            </w:r>
            <w:r w:rsidRPr="00A552E8">
              <w:t>кадастровым номером 60:27:0210102:1.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Default="00D5325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D5325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D5325D" w:rsidRPr="00872610" w:rsidRDefault="00D5325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60:27:0210102:15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5325D" w:rsidRPr="00786373" w:rsidRDefault="00D5325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D5325D" w:rsidRPr="002E139C" w:rsidRDefault="00D5325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5325D" w:rsidRPr="00BB7DA2" w:rsidRDefault="00D5325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5325D" w:rsidRPr="00BB7DA2" w:rsidRDefault="00D5325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493982.72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1276207.50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493989.71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1276211.18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493986.03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1276218.17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493979.04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1276214.49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493982.72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1276207.50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90258" w:rsidRDefault="00D5325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60:27:0210102:15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634EE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90258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F13182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F13182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F13182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60:27:0210102:2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60:27:0210102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Ленинградское ш, 38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DF6CF8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5325D" w:rsidRPr="005E14F4" w:rsidRDefault="00D5325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60:27:0210102:15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Pr="00A552E8" w:rsidRDefault="00D5325D" w:rsidP="005C4E99">
            <w:pPr>
              <w:spacing w:before="120" w:after="120"/>
            </w:pPr>
            <w:r w:rsidRPr="00A552E8">
              <w:t xml:space="preserve">Здание с кадастровым номером 60:27:0210102:15 расположено в </w:t>
            </w:r>
            <w:r w:rsidRPr="00A552E8">
              <w:t>кадастровом квартале60:27:0210102 на земельном участке с кадастровым номером 60:27:0210102:2.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Default="00D5325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D5325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D5325D" w:rsidRPr="00872610" w:rsidRDefault="00D5325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60:27:0210102:17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5325D" w:rsidRPr="00786373" w:rsidRDefault="00D5325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D5325D" w:rsidRPr="002E139C" w:rsidRDefault="00D5325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5325D" w:rsidRPr="00BB7DA2" w:rsidRDefault="00D5325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5325D" w:rsidRPr="00BB7DA2" w:rsidRDefault="00D5325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493860.52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1276137.18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493867.48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1276140.96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493864.21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1276146.97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493862.71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1276146.16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493860.77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1276149.73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493855.31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1276146.77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493860.52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1276137.18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90258" w:rsidRDefault="00D5325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60:27:0210102:17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634EE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90258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F13182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F13182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F13182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60:27:0210102:4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60:27:0210102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Ленинградское ш, 40А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DF6CF8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5325D" w:rsidRPr="005E14F4" w:rsidRDefault="00D5325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60:27:0210102:17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Pr="00A552E8" w:rsidRDefault="00D5325D" w:rsidP="005C4E99">
            <w:pPr>
              <w:spacing w:before="120" w:after="120"/>
            </w:pPr>
            <w:r w:rsidRPr="00A552E8">
              <w:t xml:space="preserve">Здание с кадастровым номером 60:27:0210102:17 расположено в кадастровом квартале60:27:0210102 на земельном участке с </w:t>
            </w:r>
            <w:r w:rsidRPr="00A552E8">
              <w:t>кадастровым номером 60:27:0210102:4.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Default="00D5325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D5325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D5325D" w:rsidRPr="00872610" w:rsidRDefault="00D5325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60:27:0210102:19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5325D" w:rsidRPr="00786373" w:rsidRDefault="00D5325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D5325D" w:rsidRPr="002E139C" w:rsidRDefault="00D5325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5325D" w:rsidRPr="00BB7DA2" w:rsidRDefault="00D5325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5325D" w:rsidRPr="00BB7DA2" w:rsidRDefault="00D5325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493833.92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1276153.77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493827.92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1276164.97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493821.57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1276161.57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493823.65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1276157.67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493817.07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1276154.15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493823.04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1276142.89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493833.13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1276148.23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493831.15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1276152.28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493833.92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1276153.77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90258" w:rsidRDefault="00D5325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60:27:0210102:19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634EE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90258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F13182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F13182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F13182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60:27:0210102:5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60:27:0210102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Моховая ул, 18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DF6CF8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5325D" w:rsidRPr="005E14F4" w:rsidRDefault="00D5325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60:27:0210102:19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Pr="00A552E8" w:rsidRDefault="00D5325D" w:rsidP="005C4E99">
            <w:pPr>
              <w:spacing w:before="120" w:after="120"/>
            </w:pPr>
            <w:r w:rsidRPr="00A552E8">
              <w:t xml:space="preserve">Здание с кадастровым номером 60:27:0210102:19 расположено в кадастровом квартале60:27:0210102 на земельном участке с </w:t>
            </w:r>
            <w:r w:rsidRPr="00A552E8">
              <w:t>кадастровым номером 60:27:0210102:5.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Default="00D5325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D5325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D5325D" w:rsidRPr="00872610" w:rsidRDefault="00D5325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60:27:0210102:18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5325D" w:rsidRPr="00786373" w:rsidRDefault="00D5325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D5325D" w:rsidRPr="002E139C" w:rsidRDefault="00D5325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5325D" w:rsidRPr="00BB7DA2" w:rsidRDefault="00D5325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5325D" w:rsidRPr="00BB7DA2" w:rsidRDefault="00D5325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493810.73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1276141.75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493810.18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1276142.74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493812.00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1276143.74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493809.08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1276149.02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493799.40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1276143.66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493802.86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1276137.40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493810.73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1276141.75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90258" w:rsidRDefault="00D5325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60:27:0210102:18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634EE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90258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F13182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F13182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F13182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60:27:0210102:6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60:27:0210102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Моховая ул, 16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DF6CF8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5325D" w:rsidRPr="005E14F4" w:rsidRDefault="00D5325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60:27:0210102:18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Pr="00A552E8" w:rsidRDefault="00D5325D" w:rsidP="005C4E99">
            <w:pPr>
              <w:spacing w:before="120" w:after="120"/>
            </w:pPr>
            <w:r w:rsidRPr="00A552E8">
              <w:t xml:space="preserve">Здание с кадастровым номером 60:27:0210102:18 расположено в кадастровом </w:t>
            </w:r>
            <w:r w:rsidRPr="00A552E8">
              <w:t>квартале60:27:0210102 на земельном участке с кадастровым номером 60:27:0210102:6.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Default="00D5325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D5325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D5325D" w:rsidRPr="00872610" w:rsidRDefault="00D5325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60:27:0210102:27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5325D" w:rsidRPr="00786373" w:rsidRDefault="00D5325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D5325D" w:rsidRPr="002E139C" w:rsidRDefault="00D5325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5325D" w:rsidRPr="00BB7DA2" w:rsidRDefault="00D5325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5325D" w:rsidRPr="00BB7DA2" w:rsidRDefault="00D5325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493763.17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1276124.57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493769.19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1276127.93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493763.32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1276138.39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493757.53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1276135.42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493763.17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1276124.57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90258" w:rsidRDefault="00D5325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60:27:0210102:27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634EE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90258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F13182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F13182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F13182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60:27:0210102:26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60:27:0210102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Моховая ул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у дома 16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DF6CF8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5325D" w:rsidRPr="005E14F4" w:rsidRDefault="00D5325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60:27:0210102:27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Pr="00A552E8" w:rsidRDefault="00D5325D" w:rsidP="005C4E99">
            <w:pPr>
              <w:spacing w:before="120" w:after="120"/>
            </w:pPr>
            <w:r w:rsidRPr="00A552E8">
              <w:t xml:space="preserve">Здание с кадастровым номером 60:27:0210102:27 </w:t>
            </w:r>
            <w:r w:rsidRPr="00A552E8">
              <w:t>расположено в кадастровом квартале 60:27:0210102 на земельном участке с кадастровым номером 60:27:0210102:26.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Default="00D5325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D5325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D5325D" w:rsidRPr="00872610" w:rsidRDefault="00D5325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60:27:0210102:21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5325D" w:rsidRPr="00786373" w:rsidRDefault="00D5325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D5325D" w:rsidRPr="002E139C" w:rsidRDefault="00D5325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5325D" w:rsidRPr="00BB7DA2" w:rsidRDefault="00D5325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5325D" w:rsidRPr="00BB7DA2" w:rsidRDefault="00D5325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493755.57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1276105.58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493760.79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1276108.66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493759.21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1276111.51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493761.27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1276112.66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493760.88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1276113.33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493762.35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1276114.14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493760.33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1276117.68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493758.82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1276116.85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493757.75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1276118.68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493750.34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1276114.45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493755.57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1276105.58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90258" w:rsidRDefault="00D5325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60:27:0210102:21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634EE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90258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F13182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F13182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F13182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60:27:0210102:7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60:27:0210102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Моховая ул, 14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DF6CF8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5325D" w:rsidRPr="005E14F4" w:rsidRDefault="00D5325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60:27:0210102:21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Pr="00A552E8" w:rsidRDefault="00D5325D" w:rsidP="005C4E99">
            <w:pPr>
              <w:spacing w:before="120" w:after="120"/>
            </w:pPr>
            <w:r w:rsidRPr="00A552E8">
              <w:t xml:space="preserve">Здание с кадастровым номером 60:27:0210102:21 расположено в кадастровом квартале 60:27:0210102 на земельном участке с </w:t>
            </w:r>
            <w:r w:rsidRPr="00A552E8">
              <w:t>кадастровым номером 60:27:0210102:7.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Default="00D5325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D5325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D5325D" w:rsidRPr="00872610" w:rsidRDefault="00D5325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60:27:0210102:22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5325D" w:rsidRPr="00786373" w:rsidRDefault="00D5325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D5325D" w:rsidRPr="002E139C" w:rsidRDefault="00D5325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5325D" w:rsidRPr="00BB7DA2" w:rsidRDefault="00D5325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5325D" w:rsidRPr="00BB7DA2" w:rsidRDefault="00D5325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BB7DA2" w:rsidRDefault="00D5325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BB7DA2" w:rsidRDefault="00D5325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493904.12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1276179.77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493904.92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1276182.36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493903.68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1276184.58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493901.29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1276185.56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493898.87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1276184.50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493897.77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1276181.68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493899.18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1276178.93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493901.88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1276178.39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AB6621" w:rsidRDefault="00D5325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493904.12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1276179.77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9067AB" w:rsidRDefault="00D5325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Default="00D5325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E14F4" w:rsidRDefault="00D5325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90258" w:rsidRDefault="00D5325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60:27:0210102:22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90258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634EE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590258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F13182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D" w:rsidRPr="00F13182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25D" w:rsidRPr="00F13182" w:rsidRDefault="00D5325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60:27:0210102:10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</w:pPr>
            <w:r w:rsidRPr="00BE7498">
              <w:rPr>
                <w:lang w:val="en-US"/>
              </w:rPr>
              <w:t>60:27:0210102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Моховая ул, 20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5325D" w:rsidRPr="00546C11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DF6CF8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Pr="00BE7498" w:rsidRDefault="00D5325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Pr="00BE7498" w:rsidRDefault="00D5325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5325D" w:rsidRPr="005E14F4" w:rsidRDefault="00D5325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60:27:0210102:22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325D" w:rsidRDefault="00D5325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325D" w:rsidRPr="00A552E8" w:rsidRDefault="00D5325D" w:rsidP="005C4E99">
            <w:pPr>
              <w:spacing w:before="120" w:after="120"/>
            </w:pPr>
            <w:r w:rsidRPr="00A552E8">
              <w:t xml:space="preserve">Здание с кадастровым номером 60:27:0210102:22 расположено в кадастровом квартале 60:27:0210102 на земельном участке с </w:t>
            </w:r>
            <w:r w:rsidRPr="00A552E8">
              <w:t>кадастровым номером 60:27:0210102:10.</w:t>
            </w:r>
          </w:p>
        </w:tc>
      </w:tr>
    </w:tbl>
    <w:p w:rsidR="004D1A42" w:rsidRDefault="00D5325D">
      <w:r>
        <w:br w:type="page"/>
      </w:r>
    </w:p>
    <w:p w:rsidR="004D1A42" w:rsidRDefault="004D1A42">
      <w:pPr>
        <w:sectPr w:rsidR="004D1A42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D5325D" w:rsidRPr="007A37E2" w:rsidRDefault="00D5325D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D5325D" w:rsidRPr="00904A74" w:rsidRDefault="00D5325D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D5325D" w:rsidRPr="008C3E59" w:rsidRDefault="00D5325D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360768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D5325D" w:rsidRPr="008C3E59" w:rsidRDefault="00D5325D" w:rsidP="005B25AC">
            <w:pPr>
              <w:jc w:val="center"/>
            </w:pPr>
            <w:r>
              <w:rPr>
                <w:noProof/>
              </w:rPr>
              <w:pict>
                <v:line id="_x0000_s1934" style="position:absolute;left:0;text-align:left;flip:x y;z-index:251361792;mso-position-horizontal-relative:text;mso-position-vertical-relative:text" from="347.8pt,95.25pt" to="370pt,107.1pt" strokeweight=".57pt"/>
              </w:pict>
            </w:r>
            <w:r>
              <w:rPr>
                <w:noProof/>
              </w:rPr>
              <w:pict>
                <v:line id="_x0000_s1933" style="position:absolute;left:0;text-align:left;flip:x y;z-index:251362816;mso-position-horizontal-relative:text;mso-position-vertical-relative:text" from="370pt,107.1pt" to="375.05pt,99.05pt" strokeweight=".57pt"/>
              </w:pict>
            </w:r>
            <w:r>
              <w:rPr>
                <w:noProof/>
              </w:rPr>
              <w:pict>
                <v:line id="_x0000_s1932" style="position:absolute;left:0;text-align:left;flip:x y;z-index:251363840;mso-position-horizontal-relative:text;mso-position-vertical-relative:text" from="375.05pt,99.05pt" to="390.8pt,105.9pt" strokeweight=".57pt"/>
              </w:pict>
            </w:r>
            <w:r>
              <w:rPr>
                <w:noProof/>
              </w:rPr>
              <w:pict>
                <v:line id="_x0000_s1931" style="position:absolute;left:0;text-align:left;flip:x y;z-index:251364864;mso-position-horizontal-relative:text;mso-position-vertical-relative:text" from="390.8pt,105.9pt" to="370.05pt,146.85pt" strokecolor="red" strokeweight=".57pt"/>
              </w:pict>
            </w:r>
            <w:r>
              <w:rPr>
                <w:noProof/>
              </w:rPr>
              <w:pict>
                <v:line id="_x0000_s1930" style="position:absolute;left:0;text-align:left;flip:x y;z-index:251365888;mso-position-horizontal-relative:text;mso-position-vertical-relative:text" from="370.05pt,146.85pt" to="355.75pt,139.4pt" strokecolor="red" strokeweight=".57pt"/>
              </w:pict>
            </w:r>
            <w:r>
              <w:rPr>
                <w:noProof/>
              </w:rPr>
              <w:pict>
                <v:line id="_x0000_s1929" style="position:absolute;left:0;text-align:left;flip:x y;z-index:251366912;mso-position-horizontal-relative:text;mso-position-vertical-relative:text" from="355.75pt,139.4pt" to="357.9pt,135.45pt" strokecolor="red" strokeweight=".57pt"/>
              </w:pict>
            </w:r>
            <w:r>
              <w:rPr>
                <w:noProof/>
              </w:rPr>
              <w:pict>
                <v:line id="_x0000_s1928" style="position:absolute;left:0;text-align:left;flip:x y;z-index:251367936;mso-position-horizontal-relative:text;mso-position-vertical-relative:text" from="357.9pt,135.45pt" to="356.95pt,134.85pt" strokecolor="red" strokeweight=".57pt"/>
              </w:pict>
            </w:r>
            <w:r>
              <w:rPr>
                <w:noProof/>
              </w:rPr>
              <w:pict>
                <v:line id="_x0000_s1927" style="position:absolute;left:0;text-align:left;flip:x y;z-index:251368960;mso-position-horizontal-relative:text;mso-position-vertical-relative:text" from="356.95pt,134.85pt" to="349.35pt,131.5pt" strokecolor="red" strokeweight=".57pt"/>
              </w:pict>
            </w:r>
            <w:r>
              <w:rPr>
                <w:noProof/>
              </w:rPr>
              <w:pict>
                <v:line id="_x0000_s1926" style="position:absolute;left:0;text-align:left;flip:x y;z-index:251369984;mso-position-horizontal-relative:text;mso-position-vertical-relative:text" from="349.35pt,131.5pt" to="291.8pt,101.75pt" strokecolor="red" strokeweight=".57pt"/>
              </w:pict>
            </w:r>
            <w:r>
              <w:rPr>
                <w:noProof/>
              </w:rPr>
              <w:pict>
                <v:line id="_x0000_s1925" style="position:absolute;left:0;text-align:left;flip:x y;z-index:251371008;mso-position-horizontal-relative:text;mso-position-vertical-relative:text" from="291.8pt,101.75pt" to="289.2pt,100.35pt" strokecolor="red" strokeweight=".57pt"/>
              </w:pict>
            </w:r>
            <w:r>
              <w:rPr>
                <w:noProof/>
              </w:rPr>
              <w:pict>
                <v:line id="_x0000_s1924" style="position:absolute;left:0;text-align:left;flip:x y;z-index:251372032;mso-position-horizontal-relative:text;mso-position-vertical-relative:text" from="289.2pt,100.35pt" to="302.1pt,73.55pt" strokecolor="red" strokeweight=".57pt"/>
              </w:pict>
            </w:r>
            <w:r>
              <w:rPr>
                <w:noProof/>
              </w:rPr>
              <w:pict>
                <v:line id="_x0000_s1923" style="position:absolute;left:0;text-align:left;flip:x y;z-index:251373056;mso-position-horizontal-relative:text;mso-position-vertical-relative:text" from="302.1pt,73.55pt" to="347.8pt,95.25pt" strokeweight=".57pt"/>
              </w:pict>
            </w:r>
            <w:r>
              <w:rPr>
                <w:noProof/>
              </w:rPr>
              <w:pict>
                <v:line id="_x0000_s1922" style="position:absolute;left:0;text-align:left;flip:x y;z-index:251374080;mso-position-horizontal-relative:text;mso-position-vertical-relative:text" from="291.8pt,101.75pt" to="349.35pt,131.5pt" strokecolor="red" strokeweight=".57pt"/>
              </w:pict>
            </w:r>
            <w:r>
              <w:rPr>
                <w:noProof/>
              </w:rPr>
              <w:pict>
                <v:line id="_x0000_s1921" style="position:absolute;left:0;text-align:left;flip:x y;z-index:251375104;mso-position-horizontal-relative:text;mso-position-vertical-relative:text" from="349.35pt,131.5pt" to="356.95pt,134.85pt" strokecolor="red" strokeweight=".57pt"/>
              </w:pict>
            </w:r>
            <w:r>
              <w:rPr>
                <w:noProof/>
              </w:rPr>
              <w:pict>
                <v:line id="_x0000_s1920" style="position:absolute;left:0;text-align:left;flip:x y;z-index:251376128;mso-position-horizontal-relative:text;mso-position-vertical-relative:text" from="356.95pt,134.85pt" to="357.9pt,135.45pt" strokecolor="red" strokeweight=".57pt"/>
              </w:pict>
            </w:r>
            <w:r>
              <w:rPr>
                <w:noProof/>
              </w:rPr>
              <w:pict>
                <v:line id="_x0000_s1919" style="position:absolute;left:0;text-align:left;flip:x y;z-index:251377152;mso-position-horizontal-relative:text;mso-position-vertical-relative:text" from="357.9pt,135.45pt" to="355.75pt,139.4pt" strokecolor="red" strokeweight=".57pt"/>
              </w:pict>
            </w:r>
            <w:r>
              <w:rPr>
                <w:noProof/>
              </w:rPr>
              <w:pict>
                <v:line id="_x0000_s1918" style="position:absolute;left:0;text-align:left;flip:x y;z-index:251378176;mso-position-horizontal-relative:text;mso-position-vertical-relative:text" from="355.75pt,139.4pt" to="370.05pt,146.85pt" strokecolor="red" strokeweight=".57pt"/>
              </w:pict>
            </w:r>
            <w:r>
              <w:rPr>
                <w:noProof/>
              </w:rPr>
              <w:pict>
                <v:line id="_x0000_s1917" style="position:absolute;left:0;text-align:left;flip:x y;z-index:251379200;mso-position-horizontal-relative:text;mso-position-vertical-relative:text" from="370.05pt,146.85pt" to="368.95pt,148.85pt" strokecolor="red" strokeweight=".57pt"/>
              </w:pict>
            </w:r>
            <w:r>
              <w:rPr>
                <w:noProof/>
              </w:rPr>
              <w:pict>
                <v:line id="_x0000_s1916" style="position:absolute;left:0;text-align:left;flip:x y;z-index:251380224;mso-position-horizontal-relative:text;mso-position-vertical-relative:text" from="368.95pt,148.85pt" to="366.2pt,150.4pt" strokecolor="red" strokeweight=".57pt"/>
              </w:pict>
            </w:r>
            <w:r>
              <w:rPr>
                <w:noProof/>
              </w:rPr>
              <w:pict>
                <v:line id="_x0000_s1915" style="position:absolute;left:0;text-align:left;flip:x y;z-index:251381248;mso-position-horizontal-relative:text;mso-position-vertical-relative:text" from="366.2pt,150.4pt" to="362.55pt,157.7pt" strokecolor="red" strokeweight=".57pt"/>
              </w:pict>
            </w:r>
            <w:r>
              <w:rPr>
                <w:noProof/>
              </w:rPr>
              <w:pict>
                <v:line id="_x0000_s1914" style="position:absolute;left:0;text-align:left;flip:x y;z-index:251382272;mso-position-horizontal-relative:text;mso-position-vertical-relative:text" from="362.55pt,157.7pt" to="364.6pt,159.2pt" strokecolor="red" strokeweight=".57pt"/>
              </w:pict>
            </w:r>
            <w:r>
              <w:rPr>
                <w:noProof/>
              </w:rPr>
              <w:pict>
                <v:line id="_x0000_s1913" style="position:absolute;left:0;text-align:left;flip:x y;z-index:251383296;mso-position-horizontal-relative:text;mso-position-vertical-relative:text" from="364.6pt,159.2pt" to="362.05pt,162.6pt" strokecolor="red" strokeweight=".57pt"/>
              </w:pict>
            </w:r>
            <w:r>
              <w:rPr>
                <w:noProof/>
              </w:rPr>
              <w:pict>
                <v:line id="_x0000_s1912" style="position:absolute;left:0;text-align:left;flip:x y;z-index:251384320;mso-position-horizontal-relative:text;mso-position-vertical-relative:text" from="362.05pt,162.6pt" to="352.15pt,183.65pt" strokecolor="red" strokeweight=".57pt"/>
              </w:pict>
            </w:r>
            <w:r>
              <w:rPr>
                <w:noProof/>
              </w:rPr>
              <w:pict>
                <v:line id="_x0000_s1911" style="position:absolute;left:0;text-align:left;flip:x y;z-index:251385344;mso-position-horizontal-relative:text;mso-position-vertical-relative:text" from="352.15pt,183.65pt" to="279.85pt,146.2pt" strokecolor="red" strokeweight=".57pt"/>
              </w:pict>
            </w:r>
            <w:r>
              <w:rPr>
                <w:noProof/>
              </w:rPr>
              <w:pict>
                <v:line id="_x0000_s1910" style="position:absolute;left:0;text-align:left;flip:x y;z-index:251386368;mso-position-horizontal-relative:text;mso-position-vertical-relative:text" from="279.85pt,146.2pt" to="270.25pt,141.25pt" strokecolor="red" strokeweight=".57pt"/>
              </w:pict>
            </w:r>
            <w:r>
              <w:rPr>
                <w:noProof/>
              </w:rPr>
              <w:pict>
                <v:line id="_x0000_s1909" style="position:absolute;left:0;text-align:left;flip:x y;z-index:251387392;mso-position-horizontal-relative:text;mso-position-vertical-relative:text" from="270.25pt,141.25pt" to="291.8pt,101.75pt" strokecolor="red" strokeweight=".57pt"/>
              </w:pict>
            </w:r>
            <w:r>
              <w:rPr>
                <w:noProof/>
              </w:rPr>
              <w:pict>
                <v:line id="_x0000_s1908" style="position:absolute;left:0;text-align:left;flip:x y;z-index:251388416;mso-position-horizontal-relative:text;mso-position-vertical-relative:text" from="279.85pt,146.2pt" to="352.15pt,183.65pt" strokecolor="red" strokeweight=".57pt"/>
              </w:pict>
            </w:r>
            <w:r>
              <w:rPr>
                <w:noProof/>
              </w:rPr>
              <w:pict>
                <v:line id="_x0000_s1907" style="position:absolute;left:0;text-align:left;flip:x y;z-index:251389440;mso-position-horizontal-relative:text;mso-position-vertical-relative:text" from="352.15pt,183.65pt" to="339.35pt,202.25pt" strokecolor="red" strokeweight=".57pt"/>
              </w:pict>
            </w:r>
            <w:r>
              <w:rPr>
                <w:noProof/>
              </w:rPr>
              <w:pict>
                <v:line id="_x0000_s1906" style="position:absolute;left:0;text-align:left;flip:x y;z-index:251390464;mso-position-horizontal-relative:text;mso-position-vertical-relative:text" from="339.35pt,202.25pt" to="323.95pt,234.5pt" strokecolor="red" strokeweight=".57pt"/>
              </w:pict>
            </w:r>
            <w:r>
              <w:rPr>
                <w:noProof/>
              </w:rPr>
              <w:pict>
                <v:line id="_x0000_s1905" style="position:absolute;left:0;text-align:left;flip:x y;z-index:251391488;mso-position-horizontal-relative:text;mso-position-vertical-relative:text" from="323.95pt,234.5pt" to="293.35pt,216.7pt" strokecolor="red" strokeweight=".57pt"/>
              </w:pict>
            </w:r>
            <w:r>
              <w:rPr>
                <w:noProof/>
              </w:rPr>
              <w:pict>
                <v:line id="_x0000_s1904" style="position:absolute;left:0;text-align:left;flip:x y;z-index:251392512;mso-position-horizontal-relative:text;mso-position-vertical-relative:text" from="293.35pt,216.7pt" to="255.4pt,194.9pt" strokecolor="red" strokeweight=".57pt"/>
              </w:pict>
            </w:r>
            <w:r>
              <w:rPr>
                <w:noProof/>
              </w:rPr>
              <w:pict>
                <v:line id="_x0000_s1903" style="position:absolute;left:0;text-align:left;flip:x y;z-index:251393536;mso-position-horizontal-relative:text;mso-position-vertical-relative:text" from="255.4pt,194.9pt" to="279.85pt,146.2pt" strokecolor="red" strokeweight=".57pt"/>
              </w:pict>
            </w:r>
            <w:r>
              <w:rPr>
                <w:noProof/>
              </w:rPr>
              <w:pict>
                <v:line id="_x0000_s1902" style="position:absolute;left:0;text-align:left;flip:x y;z-index:251394560;mso-position-horizontal-relative:text;mso-position-vertical-relative:text" from="189.45pt,317.85pt" to="221.3pt,335.15pt" strokeweight=".57pt"/>
              </w:pict>
            </w:r>
            <w:r>
              <w:rPr>
                <w:noProof/>
              </w:rPr>
              <w:pict>
                <v:line id="_x0000_s1901" style="position:absolute;left:0;text-align:left;flip:x y;z-index:251395584;mso-position-horizontal-relative:text;mso-position-vertical-relative:text" from="221.3pt,335.15pt" to="228.3pt,325.4pt" strokeweight=".57pt"/>
              </w:pict>
            </w:r>
            <w:r>
              <w:rPr>
                <w:noProof/>
              </w:rPr>
              <w:pict>
                <v:line id="_x0000_s1900" style="position:absolute;left:0;text-align:left;flip:x y;z-index:251396608;mso-position-horizontal-relative:text;mso-position-vertical-relative:text" from="228.3pt,325.4pt" to="266.8pt,347.2pt" strokeweight=".57pt"/>
              </w:pict>
            </w:r>
            <w:r>
              <w:rPr>
                <w:noProof/>
              </w:rPr>
              <w:pict>
                <v:line id="_x0000_s1899" style="position:absolute;left:0;text-align:left;flip:x y;z-index:251397632;mso-position-horizontal-relative:text;mso-position-vertical-relative:text" from="266.8pt,347.2pt" to="259.95pt,359.5pt" strokeweight=".57pt"/>
              </w:pict>
            </w:r>
            <w:r>
              <w:rPr>
                <w:noProof/>
              </w:rPr>
              <w:pict>
                <v:line id="_x0000_s1898" style="position:absolute;left:0;text-align:left;flip:x y;z-index:251398656;mso-position-horizontal-relative:text;mso-position-vertical-relative:text" from="259.95pt,359.5pt" to="244.7pt,389.45pt" strokeweight=".57pt"/>
              </w:pict>
            </w:r>
            <w:r>
              <w:rPr>
                <w:noProof/>
              </w:rPr>
              <w:pict>
                <v:line id="_x0000_s1897" style="position:absolute;left:0;text-align:left;flip:x y;z-index:251399680;mso-position-horizontal-relative:text;mso-position-vertical-relative:text" from="244.7pt,389.45pt" to="232.45pt,382.45pt" strokeweight=".57pt"/>
              </w:pict>
            </w:r>
            <w:r>
              <w:rPr>
                <w:noProof/>
              </w:rPr>
              <w:pict>
                <v:line id="_x0000_s1896" style="position:absolute;left:0;text-align:left;flip:x y;z-index:251400704;mso-position-horizontal-relative:text;mso-position-vertical-relative:text" from="232.45pt,382.45pt" to="228.55pt,387.95pt" strokeweight=".57pt"/>
              </w:pict>
            </w:r>
            <w:r>
              <w:rPr>
                <w:noProof/>
              </w:rPr>
              <w:pict>
                <v:line id="_x0000_s1895" style="position:absolute;left:0;text-align:left;flip:x y;z-index:251401728;mso-position-horizontal-relative:text;mso-position-vertical-relative:text" from="228.55pt,387.95pt" to="222.3pt,398.2pt" strokeweight=".57pt"/>
              </w:pict>
            </w:r>
            <w:r>
              <w:rPr>
                <w:noProof/>
              </w:rPr>
              <w:pict>
                <v:line id="_x0000_s1894" style="position:absolute;left:0;text-align:left;flip:x y;z-index:251402752;mso-position-horizontal-relative:text;mso-position-vertical-relative:text" from="222.3pt,398.2pt" to="202.95pt,387.05pt" strokeweight=".57pt"/>
              </w:pict>
            </w:r>
            <w:r>
              <w:rPr>
                <w:noProof/>
              </w:rPr>
              <w:pict>
                <v:line id="_x0000_s1893" style="position:absolute;left:0;text-align:left;flip:x y;z-index:251403776;mso-position-horizontal-relative:text;mso-position-vertical-relative:text" from="202.95pt,387.05pt" to="200.7pt,385.9pt" strokeweight=".57pt"/>
              </w:pict>
            </w:r>
            <w:r>
              <w:rPr>
                <w:noProof/>
              </w:rPr>
              <w:pict>
                <v:line id="_x0000_s1892" style="position:absolute;left:0;text-align:left;flip:x y;z-index:251404800;mso-position-horizontal-relative:text;mso-position-vertical-relative:text" from="200.7pt,385.9pt" to="183.8pt,374.75pt" strokeweight=".57pt"/>
              </w:pict>
            </w:r>
            <w:r>
              <w:rPr>
                <w:noProof/>
              </w:rPr>
              <w:pict>
                <v:line id="_x0000_s1891" style="position:absolute;left:0;text-align:left;flip:x y;z-index:251405824;mso-position-horizontal-relative:text;mso-position-vertical-relative:text" from="183.8pt,374.75pt" to="167.8pt,364.95pt" strokeweight=".57pt"/>
              </w:pict>
            </w:r>
            <w:r>
              <w:rPr>
                <w:noProof/>
              </w:rPr>
              <w:pict>
                <v:line id="_x0000_s1890" style="position:absolute;left:0;text-align:left;flip:x y;z-index:251406848;mso-position-horizontal-relative:text;mso-position-vertical-relative:text" from="167.8pt,364.95pt" to="172.95pt,348.7pt" strokeweight=".57pt"/>
              </w:pict>
            </w:r>
            <w:r>
              <w:rPr>
                <w:noProof/>
              </w:rPr>
              <w:pict>
                <v:line id="_x0000_s1889" style="position:absolute;left:0;text-align:left;flip:x y;z-index:251407872;mso-position-horizontal-relative:text;mso-position-vertical-relative:text" from="172.95pt,348.7pt" to="177.95pt,337.35pt" strokeweight=".57pt"/>
              </w:pict>
            </w:r>
            <w:r>
              <w:rPr>
                <w:noProof/>
              </w:rPr>
              <w:pict>
                <v:line id="_x0000_s1888" style="position:absolute;left:0;text-align:left;flip:x y;z-index:251408896;mso-position-horizontal-relative:text;mso-position-vertical-relative:text" from="177.95pt,337.35pt" to="189.45pt,317.85pt" strokeweight=".57pt"/>
              </w:pict>
            </w:r>
            <w:r>
              <w:rPr>
                <w:noProof/>
              </w:rPr>
              <w:pict>
                <v:line id="_x0000_s1887" style="position:absolute;left:0;text-align:left;flip:x y;z-index:251409920;mso-position-horizontal-relative:text;mso-position-vertical-relative:text" from="183.8pt,374.75pt" to="200.7pt,385.9pt" strokeweight=".57pt"/>
              </w:pict>
            </w:r>
            <w:r>
              <w:rPr>
                <w:noProof/>
              </w:rPr>
              <w:pict>
                <v:line id="_x0000_s1886" style="position:absolute;left:0;text-align:left;flip:x y;z-index:251410944;mso-position-horizontal-relative:text;mso-position-vertical-relative:text" from="200.7pt,385.9pt" to="202.95pt,387.05pt" strokeweight=".57pt"/>
              </w:pict>
            </w:r>
            <w:r>
              <w:rPr>
                <w:noProof/>
              </w:rPr>
              <w:pict>
                <v:line id="_x0000_s1885" style="position:absolute;left:0;text-align:left;flip:x y;z-index:251411968;mso-position-horizontal-relative:text;mso-position-vertical-relative:text" from="202.95pt,387.05pt" to="222.3pt,398.2pt" strokeweight=".57pt"/>
              </w:pict>
            </w:r>
            <w:r>
              <w:rPr>
                <w:noProof/>
              </w:rPr>
              <w:pict>
                <v:line id="_x0000_s1884" style="position:absolute;left:0;text-align:left;flip:x y;z-index:251412992;mso-position-horizontal-relative:text;mso-position-vertical-relative:text" from="222.3pt,398.2pt" to="225.9pt,400.1pt" strokecolor="red" strokeweight=".57pt"/>
              </w:pict>
            </w:r>
            <w:r>
              <w:rPr>
                <w:noProof/>
              </w:rPr>
              <w:pict>
                <v:line id="_x0000_s1883" style="position:absolute;left:0;text-align:left;flip:x y;z-index:251414016;mso-position-horizontal-relative:text;mso-position-vertical-relative:text" from="225.9pt,400.1pt" to="232.6pt,389.2pt" strokecolor="red" strokeweight=".57pt"/>
              </w:pict>
            </w:r>
            <w:r>
              <w:rPr>
                <w:noProof/>
              </w:rPr>
              <w:pict>
                <v:line id="_x0000_s1882" style="position:absolute;left:0;text-align:left;flip:x y;z-index:251415040;mso-position-horizontal-relative:text;mso-position-vertical-relative:text" from="232.6pt,389.2pt" to="235.15pt,390.8pt" strokecolor="red" strokeweight=".57pt"/>
              </w:pict>
            </w:r>
            <w:r>
              <w:rPr>
                <w:noProof/>
              </w:rPr>
              <w:pict>
                <v:line id="_x0000_s1881" style="position:absolute;left:0;text-align:left;flip:x y;z-index:251416064;mso-position-horizontal-relative:text;mso-position-vertical-relative:text" from="235.15pt,390.8pt" to="235.5pt,390.2pt" strokecolor="red" strokeweight=".57pt"/>
              </w:pict>
            </w:r>
            <w:r>
              <w:rPr>
                <w:noProof/>
              </w:rPr>
              <w:pict>
                <v:line id="_x0000_s1880" style="position:absolute;left:0;text-align:left;flip:x y;z-index:251417088;mso-position-horizontal-relative:text;mso-position-vertical-relative:text" from="235.5pt,390.2pt" to="246.4pt,397.6pt" strokecolor="red" strokeweight=".57pt"/>
              </w:pict>
            </w:r>
            <w:r>
              <w:rPr>
                <w:noProof/>
              </w:rPr>
              <w:pict>
                <v:line id="_x0000_s1879" style="position:absolute;left:0;text-align:left;flip:x y;z-index:251418112;mso-position-horizontal-relative:text;mso-position-vertical-relative:text" from="246.4pt,397.6pt" to="238.6pt,410.1pt" strokecolor="red" strokeweight=".57pt"/>
              </w:pict>
            </w:r>
            <w:r>
              <w:rPr>
                <w:noProof/>
              </w:rPr>
              <w:pict>
                <v:line id="_x0000_s1878" style="position:absolute;left:0;text-align:left;flip:x y;z-index:251419136;mso-position-horizontal-relative:text;mso-position-vertical-relative:text" from="238.6pt,410.1pt" to="242.45pt,412.7pt" strokecolor="red" strokeweight=".57pt"/>
              </w:pict>
            </w:r>
            <w:r>
              <w:rPr>
                <w:noProof/>
              </w:rPr>
              <w:pict>
                <v:line id="_x0000_s1877" style="position:absolute;left:0;text-align:left;flip:x y;z-index:251420160;mso-position-horizontal-relative:text;mso-position-vertical-relative:text" from="242.45pt,412.7pt" to="220.3pt,454.05pt" strokecolor="red" strokeweight=".57pt"/>
              </w:pict>
            </w:r>
            <w:r>
              <w:rPr>
                <w:noProof/>
              </w:rPr>
              <w:pict>
                <v:line id="_x0000_s1876" style="position:absolute;left:0;text-align:left;flip:x y;z-index:251421184;mso-position-horizontal-relative:text;mso-position-vertical-relative:text" from="220.3pt,454.05pt" to="177.75pt,429.05pt" strokecolor="red" strokeweight=".57pt"/>
              </w:pict>
            </w:r>
            <w:r>
              <w:rPr>
                <w:noProof/>
              </w:rPr>
              <w:pict>
                <v:line id="_x0000_s1875" style="position:absolute;left:0;text-align:left;flip:x y;z-index:251422208;mso-position-horizontal-relative:text;mso-position-vertical-relative:text" from="177.75pt,429.05pt" to="172.85pt,426.85pt" strokecolor="red" strokeweight=".57pt"/>
              </w:pict>
            </w:r>
            <w:r>
              <w:rPr>
                <w:noProof/>
              </w:rPr>
              <w:pict>
                <v:line id="_x0000_s1874" style="position:absolute;left:0;text-align:left;flip:x y;z-index:251423232;mso-position-horizontal-relative:text;mso-position-vertical-relative:text" from="172.85pt,426.85pt" to="143.95pt,409.9pt" strokecolor="red" strokeweight=".57pt"/>
              </w:pict>
            </w:r>
            <w:r>
              <w:rPr>
                <w:noProof/>
              </w:rPr>
              <w:pict>
                <v:line id="_x0000_s1873" style="position:absolute;left:0;text-align:left;flip:x y;z-index:251424256;mso-position-horizontal-relative:text;mso-position-vertical-relative:text" from="143.95pt,409.9pt" to="150pt,395.95pt" strokecolor="red" strokeweight=".57pt"/>
              </w:pict>
            </w:r>
            <w:r>
              <w:rPr>
                <w:noProof/>
              </w:rPr>
              <w:pict>
                <v:line id="_x0000_s1872" style="position:absolute;left:0;text-align:left;flip:x y;z-index:251425280;mso-position-horizontal-relative:text;mso-position-vertical-relative:text" from="150pt,395.95pt" to="145.35pt,393.4pt" strokecolor="red" strokeweight=".57pt"/>
              </w:pict>
            </w:r>
            <w:r>
              <w:rPr>
                <w:noProof/>
              </w:rPr>
              <w:pict>
                <v:line id="_x0000_s1871" style="position:absolute;left:0;text-align:left;flip:x y;z-index:251426304;mso-position-horizontal-relative:text;mso-position-vertical-relative:text" from="145.35pt,393.4pt" to="150.7pt,384.75pt" strokeweight=".57pt"/>
              </w:pict>
            </w:r>
            <w:r>
              <w:rPr>
                <w:noProof/>
              </w:rPr>
              <w:pict>
                <v:line id="_x0000_s1870" style="position:absolute;left:0;text-align:left;flip:x y;z-index:251427328;mso-position-horizontal-relative:text;mso-position-vertical-relative:text" from="150.7pt,384.75pt" to="169.2pt,395.5pt" strokecolor="red" strokeweight=".57pt"/>
              </w:pict>
            </w:r>
            <w:r>
              <w:rPr>
                <w:noProof/>
              </w:rPr>
              <w:pict>
                <v:line id="_x0000_s1869" style="position:absolute;left:0;text-align:left;flip:x y;z-index:251428352;mso-position-horizontal-relative:text;mso-position-vertical-relative:text" from="169.2pt,395.5pt" to="183.8pt,374.75pt" strokecolor="red" strokeweight=".57pt"/>
              </w:pict>
            </w:r>
            <w:r>
              <w:rPr>
                <w:noProof/>
              </w:rPr>
              <w:pict>
                <v:line id="_x0000_s1868" style="position:absolute;left:0;text-align:left;flip:x y;z-index:251429376;mso-position-horizontal-relative:text;mso-position-vertical-relative:text" from="164.7pt,433.2pt" to="215.1pt,462.6pt" strokecolor="red" strokeweight=".57pt"/>
              </w:pict>
            </w:r>
            <w:r>
              <w:rPr>
                <w:noProof/>
              </w:rPr>
              <w:pict>
                <v:line id="_x0000_s1867" style="position:absolute;left:0;text-align:left;flip:x y;z-index:251430400;mso-position-horizontal-relative:text;mso-position-vertical-relative:text" from="215.1pt,462.6pt" to="217.05pt,467.9pt" strokecolor="red" strokeweight=".57pt"/>
              </w:pict>
            </w:r>
            <w:r>
              <w:rPr>
                <w:noProof/>
              </w:rPr>
              <w:pict>
                <v:line id="_x0000_s1866" style="position:absolute;left:0;text-align:left;flip:x y;z-index:251431424;mso-position-horizontal-relative:text;mso-position-vertical-relative:text" from="217.05pt,467.9pt" to="192.5pt,517.3pt" strokecolor="red" strokeweight=".57pt"/>
              </w:pict>
            </w:r>
            <w:r>
              <w:rPr>
                <w:noProof/>
              </w:rPr>
              <w:pict>
                <v:line id="_x0000_s1865" style="position:absolute;left:0;text-align:left;flip:x y;z-index:251432448;mso-position-horizontal-relative:text;mso-position-vertical-relative:text" from="192.5pt,517.3pt" to="190.8pt,517.25pt" strokecolor="red" strokeweight=".57pt"/>
              </w:pict>
            </w:r>
            <w:r>
              <w:rPr>
                <w:noProof/>
              </w:rPr>
              <w:pict>
                <v:line id="_x0000_s1864" style="position:absolute;left:0;text-align:left;flip:x y;z-index:251433472;mso-position-horizontal-relative:text;mso-position-vertical-relative:text" from="190.8pt,517.25pt" to="164.3pt,503.3pt" strokecolor="red" strokeweight=".57pt"/>
              </w:pict>
            </w:r>
            <w:r>
              <w:rPr>
                <w:noProof/>
              </w:rPr>
              <w:pict>
                <v:line id="_x0000_s1863" style="position:absolute;left:0;text-align:left;flip:x y;z-index:251434496;mso-position-horizontal-relative:text;mso-position-vertical-relative:text" from="164.3pt,503.3pt" to="136.7pt,488.85pt" strokecolor="red" strokeweight=".57pt"/>
              </w:pict>
            </w:r>
            <w:r>
              <w:rPr>
                <w:noProof/>
              </w:rPr>
              <w:pict>
                <v:line id="_x0000_s1862" style="position:absolute;left:0;text-align:left;flip:x y;z-index:251435520;mso-position-horizontal-relative:text;mso-position-vertical-relative:text" from="136.7pt,488.85pt" to="164.7pt,433.2pt" strokeweight=".57pt"/>
              </w:pict>
            </w:r>
            <w:r>
              <w:rPr>
                <w:noProof/>
              </w:rPr>
              <w:pict>
                <v:line id="_x0000_s1861" style="position:absolute;left:0;text-align:left;flip:x y;z-index:251436544;mso-position-horizontal-relative:text;mso-position-vertical-relative:text" from="164.3pt,503.3pt" to="190.8pt,517.25pt" strokecolor="red" strokeweight=".57pt"/>
              </w:pict>
            </w:r>
            <w:r>
              <w:rPr>
                <w:noProof/>
              </w:rPr>
              <w:pict>
                <v:line id="_x0000_s1860" style="position:absolute;left:0;text-align:left;flip:x y;z-index:251437568;mso-position-horizontal-relative:text;mso-position-vertical-relative:text" from="190.8pt,517.25pt" to="175.6pt,546.7pt" strokecolor="red" strokeweight=".57pt"/>
              </w:pict>
            </w:r>
            <w:r>
              <w:rPr>
                <w:noProof/>
              </w:rPr>
              <w:pict>
                <v:line id="_x0000_s1859" style="position:absolute;left:0;text-align:left;flip:x y;z-index:251438592;mso-position-horizontal-relative:text;mso-position-vertical-relative:text" from="175.6pt,546.7pt" to="156.4pt,536.75pt" strokecolor="red" strokeweight=".57pt"/>
              </w:pict>
            </w:r>
            <w:r>
              <w:rPr>
                <w:noProof/>
              </w:rPr>
              <w:pict>
                <v:line id="_x0000_s1858" style="position:absolute;left:0;text-align:left;flip:x y;z-index:251439616;mso-position-horizontal-relative:text;mso-position-vertical-relative:text" from="156.4pt,536.75pt" to="159.25pt,531.2pt" strokecolor="red" strokeweight=".57pt"/>
              </w:pict>
            </w:r>
            <w:r>
              <w:rPr>
                <w:noProof/>
              </w:rPr>
              <w:pict>
                <v:line id="_x0000_s1857" style="position:absolute;left:0;text-align:left;flip:x y;z-index:251440640;mso-position-horizontal-relative:text;mso-position-vertical-relative:text" from="159.25pt,531.2pt" to="152pt,527.25pt" strokecolor="red" strokeweight=".57pt"/>
              </w:pict>
            </w:r>
            <w:r>
              <w:rPr>
                <w:noProof/>
              </w:rPr>
              <w:pict>
                <v:line id="_x0000_s1856" style="position:absolute;left:0;text-align:left;flip:x y;z-index:251441664;mso-position-horizontal-relative:text;mso-position-vertical-relative:text" from="152pt,527.25pt" to="153.9pt,523.6pt" strokecolor="red" strokeweight=".57pt"/>
              </w:pict>
            </w:r>
            <w:r>
              <w:rPr>
                <w:noProof/>
              </w:rPr>
              <w:pict>
                <v:line id="_x0000_s1855" style="position:absolute;left:0;text-align:left;flip:x y;z-index:251442688;mso-position-horizontal-relative:text;mso-position-vertical-relative:text" from="153.9pt,523.6pt" to="164.3pt,503.3pt" strokecolor="red" strokeweight=".57pt"/>
              </w:pict>
            </w:r>
            <w:r>
              <w:rPr>
                <w:noProof/>
              </w:rPr>
              <w:pict>
                <v:line id="_x0000_s1854" style="position:absolute;left:0;text-align:left;flip:x y;z-index:251443712;mso-position-horizontal-relative:text;mso-position-vertical-relative:text" from="100.75pt,502.75pt" to="105.1pt,504.3pt" strokecolor="red" strokeweight=".57pt"/>
              </w:pict>
            </w:r>
            <w:r>
              <w:rPr>
                <w:noProof/>
              </w:rPr>
              <w:pict>
                <v:line id="_x0000_s1853" style="position:absolute;left:0;text-align:left;flip:x y;z-index:251444736;mso-position-horizontal-relative:text;mso-position-vertical-relative:text" from="105.1pt,504.3pt" to="107.25pt,500.4pt" strokecolor="red" strokeweight=".57pt"/>
              </w:pict>
            </w:r>
            <w:r>
              <w:rPr>
                <w:noProof/>
              </w:rPr>
              <w:pict>
                <v:line id="_x0000_s1852" style="position:absolute;left:0;text-align:left;flip:x y;z-index:251445760;mso-position-horizontal-relative:text;mso-position-vertical-relative:text" from="107.25pt,500.4pt" to="153.9pt,523.6pt" strokecolor="red" strokeweight=".57pt"/>
              </w:pict>
            </w:r>
            <w:r>
              <w:rPr>
                <w:noProof/>
              </w:rPr>
              <w:pict>
                <v:line id="_x0000_s1851" style="position:absolute;left:0;text-align:left;flip:x y;z-index:251446784;mso-position-horizontal-relative:text;mso-position-vertical-relative:text" from="153.9pt,523.6pt" to="152pt,527.25pt" strokecolor="red" strokeweight=".57pt"/>
              </w:pict>
            </w:r>
            <w:r>
              <w:rPr>
                <w:noProof/>
              </w:rPr>
              <w:pict>
                <v:line id="_x0000_s1850" style="position:absolute;left:0;text-align:left;flip:x y;z-index:251447808;mso-position-horizontal-relative:text;mso-position-vertical-relative:text" from="152pt,527.25pt" to="159.25pt,531.2pt" strokecolor="red" strokeweight=".57pt"/>
              </w:pict>
            </w:r>
            <w:r>
              <w:rPr>
                <w:noProof/>
              </w:rPr>
              <w:pict>
                <v:line id="_x0000_s1849" style="position:absolute;left:0;text-align:left;flip:x y;z-index:251448832;mso-position-horizontal-relative:text;mso-position-vertical-relative:text" from="159.25pt,531.2pt" to="156.4pt,536.75pt" strokecolor="red" strokeweight=".57pt"/>
              </w:pict>
            </w:r>
            <w:r>
              <w:rPr>
                <w:noProof/>
              </w:rPr>
              <w:pict>
                <v:line id="_x0000_s1848" style="position:absolute;left:0;text-align:left;flip:x y;z-index:251449856;mso-position-horizontal-relative:text;mso-position-vertical-relative:text" from="156.4pt,536.75pt" to="175.6pt,546.7pt" strokecolor="red" strokeweight=".57pt"/>
              </w:pict>
            </w:r>
            <w:r>
              <w:rPr>
                <w:noProof/>
              </w:rPr>
              <w:pict>
                <v:line id="_x0000_s1847" style="position:absolute;left:0;text-align:left;flip:x y;z-index:251450880;mso-position-horizontal-relative:text;mso-position-vertical-relative:text" from="175.6pt,546.7pt" to="173.6pt,549.05pt" strokecolor="red" strokeweight=".57pt"/>
              </w:pict>
            </w:r>
            <w:r>
              <w:rPr>
                <w:noProof/>
              </w:rPr>
              <w:pict>
                <v:line id="_x0000_s1846" style="position:absolute;left:0;text-align:left;flip:x y;z-index:251451904;mso-position-horizontal-relative:text;mso-position-vertical-relative:text" from="173.6pt,549.05pt" to="164.55pt,566.25pt" strokecolor="red" strokeweight=".57pt"/>
              </w:pict>
            </w:r>
            <w:r>
              <w:rPr>
                <w:noProof/>
              </w:rPr>
              <w:pict>
                <v:line id="_x0000_s1845" style="position:absolute;left:0;text-align:left;flip:x y;z-index:251452928;mso-position-horizontal-relative:text;mso-position-vertical-relative:text" from="164.55pt,566.25pt" to="155.4pt,583.2pt" strokecolor="red" strokeweight=".57pt"/>
              </w:pict>
            </w:r>
            <w:r>
              <w:rPr>
                <w:noProof/>
              </w:rPr>
              <w:pict>
                <v:line id="_x0000_s1844" style="position:absolute;left:0;text-align:left;flip:x y;z-index:251453952;mso-position-horizontal-relative:text;mso-position-vertical-relative:text" from="155.4pt,583.2pt" to="88.5pt,547pt" strokecolor="red" strokeweight=".57pt"/>
              </w:pict>
            </w:r>
            <w:r>
              <w:rPr>
                <w:noProof/>
              </w:rPr>
              <w:pict>
                <v:line id="_x0000_s1843" style="position:absolute;left:0;text-align:left;flip:x y;z-index:251454976;mso-position-horizontal-relative:text;mso-position-vertical-relative:text" from="88.5pt,547pt" to="83.3pt,539.75pt" strokecolor="red" strokeweight=".57pt"/>
              </w:pict>
            </w:r>
            <w:r>
              <w:rPr>
                <w:noProof/>
              </w:rPr>
              <w:pict>
                <v:line id="_x0000_s1842" style="position:absolute;left:0;text-align:left;flip:x y;z-index:251456000;mso-position-horizontal-relative:text;mso-position-vertical-relative:text" from="83.3pt,539.75pt" to="100.75pt,502.75pt" strokecolor="red" strokeweight=".57pt"/>
              </w:pict>
            </w:r>
            <w:r>
              <w:rPr>
                <w:noProof/>
              </w:rPr>
              <w:pict>
                <v:line id="_x0000_s1841" style="position:absolute;left:0;text-align:left;flip:x y;z-index:251457024;mso-position-horizontal-relative:text;mso-position-vertical-relative:text" from="344.5pt,76.45pt" to="349.05pt,67.65pt" strokecolor="red" strokeweight=".57pt"/>
              </w:pict>
            </w:r>
            <w:r>
              <w:rPr>
                <w:noProof/>
              </w:rPr>
              <w:pict>
                <v:line id="_x0000_s1840" style="position:absolute;left:0;text-align:left;flip:x y;z-index:251458048;mso-position-horizontal-relative:text;mso-position-vertical-relative:text" from="349.05pt,67.65pt" to="363.5pt,75.05pt" strokecolor="red" strokeweight=".57pt"/>
              </w:pict>
            </w:r>
            <w:r>
              <w:rPr>
                <w:noProof/>
              </w:rPr>
              <w:pict>
                <v:line id="_x0000_s1839" style="position:absolute;left:0;text-align:left;flip:x y;z-index:251459072;mso-position-horizontal-relative:text;mso-position-vertical-relative:text" from="363.5pt,75.05pt" to="358.95pt,83.9pt" strokecolor="red" strokeweight=".57pt"/>
              </w:pict>
            </w:r>
            <w:r>
              <w:rPr>
                <w:noProof/>
              </w:rPr>
              <w:pict>
                <v:line id="_x0000_s1838" style="position:absolute;left:0;text-align:left;flip:x y;z-index:251460096;mso-position-horizontal-relative:text;mso-position-vertical-relative:text" from="358.95pt,83.9pt" to="344.5pt,76.45pt" strokecolor="red" strokeweight=".57pt"/>
              </w:pict>
            </w:r>
            <w:r>
              <w:rPr>
                <w:noProof/>
              </w:rPr>
              <w:pict>
                <v:line id="_x0000_s1837" style="position:absolute;left:0;text-align:left;flip:x y;z-index:251461120;mso-position-horizontal-relative:text;mso-position-vertical-relative:text" from="339.7pt,116.85pt" to="354.45pt,124.05pt" strokecolor="red" strokeweight=".57pt"/>
              </w:pict>
            </w:r>
            <w:r>
              <w:rPr>
                <w:noProof/>
              </w:rPr>
              <w:pict>
                <v:line id="_x0000_s1836" style="position:absolute;left:0;text-align:left;flip:x y;z-index:251462144;mso-position-horizontal-relative:text;mso-position-vertical-relative:text" from="354.45pt,124.05pt" to="361.65pt,109.25pt" strokecolor="red" strokeweight=".57pt"/>
              </w:pict>
            </w:r>
            <w:r>
              <w:rPr>
                <w:noProof/>
              </w:rPr>
              <w:pict>
                <v:line id="_x0000_s1835" style="position:absolute;left:0;text-align:left;flip:x y;z-index:251463168;mso-position-horizontal-relative:text;mso-position-vertical-relative:text" from="361.65pt,109.25pt" to="346.9pt,102.05pt" strokecolor="red" strokeweight=".57pt"/>
              </w:pict>
            </w:r>
            <w:r>
              <w:rPr>
                <w:noProof/>
              </w:rPr>
              <w:pict>
                <v:line id="_x0000_s1834" style="position:absolute;left:0;text-align:left;flip:x y;z-index:251464192;mso-position-horizontal-relative:text;mso-position-vertical-relative:text" from="346.9pt,102.05pt" to="339.7pt,116.85pt" strokecolor="red" strokeweight=".57pt"/>
              </w:pict>
            </w:r>
            <w:r>
              <w:rPr>
                <w:noProof/>
              </w:rPr>
              <w:pict>
                <v:line id="_x0000_s1833" style="position:absolute;left:0;text-align:left;flip:x y;z-index:251465216;mso-position-horizontal-relative:text;mso-position-vertical-relative:text" from="303.3pt,147.75pt" to="309.8pt,135.4pt" strokecolor="red" strokeweight=".57pt"/>
              </w:pict>
            </w:r>
            <w:r>
              <w:rPr>
                <w:noProof/>
              </w:rPr>
              <w:pict>
                <v:line id="_x0000_s1832" style="position:absolute;left:0;text-align:left;flip:x y;z-index:251466240;mso-position-horizontal-relative:text;mso-position-vertical-relative:text" from="309.8pt,135.4pt" to="322.2pt,141.9pt" strokecolor="red" strokeweight=".57pt"/>
              </w:pict>
            </w:r>
            <w:r>
              <w:rPr>
                <w:noProof/>
              </w:rPr>
              <w:pict>
                <v:line id="_x0000_s1831" style="position:absolute;left:0;text-align:left;flip:x y;z-index:251467264;mso-position-horizontal-relative:text;mso-position-vertical-relative:text" from="322.2pt,141.9pt" to="315.7pt,154.3pt" strokecolor="red" strokeweight=".57pt"/>
              </w:pict>
            </w:r>
            <w:r>
              <w:rPr>
                <w:noProof/>
              </w:rPr>
              <w:pict>
                <v:line id="_x0000_s1830" style="position:absolute;left:0;text-align:left;flip:x y;z-index:251468288;mso-position-horizontal-relative:text;mso-position-vertical-relative:text" from="315.7pt,154.3pt" to="303.3pt,147.75pt" strokecolor="red" strokeweight=".57pt"/>
              </w:pict>
            </w:r>
            <w:r>
              <w:rPr>
                <w:noProof/>
              </w:rPr>
              <w:pict>
                <v:line id="_x0000_s1829" style="position:absolute;left:0;text-align:left;flip:x y;z-index:251469312;mso-position-horizontal-relative:text;mso-position-vertical-relative:text" from="178.7pt,364.25pt" to="185.4pt,351.95pt" strokecolor="red" strokeweight=".57pt"/>
              </w:pict>
            </w:r>
            <w:r>
              <w:rPr>
                <w:noProof/>
              </w:rPr>
              <w:pict>
                <v:line id="_x0000_s1828" style="position:absolute;left:0;text-align:left;flip:x y;z-index:251470336;mso-position-horizontal-relative:text;mso-position-vertical-relative:text" from="185.4pt,351.95pt" to="196.05pt,357.7pt" strokecolor="red" strokeweight=".57pt"/>
              </w:pict>
            </w:r>
            <w:r>
              <w:rPr>
                <w:noProof/>
              </w:rPr>
              <w:pict>
                <v:line id="_x0000_s1827" style="position:absolute;left:0;text-align:left;flip:x y;z-index:251471360;mso-position-horizontal-relative:text;mso-position-vertical-relative:text" from="196.05pt,357.7pt" to="194.65pt,360.4pt" strokecolor="red" strokeweight=".57pt"/>
              </w:pict>
            </w:r>
            <w:r>
              <w:rPr>
                <w:noProof/>
              </w:rPr>
              <w:pict>
                <v:line id="_x0000_s1826" style="position:absolute;left:0;text-align:left;flip:x y;z-index:251472384;mso-position-horizontal-relative:text;mso-position-vertical-relative:text" from="194.65pt,360.4pt" to="200.95pt,363.8pt" strokecolor="red" strokeweight=".57pt"/>
              </w:pict>
            </w:r>
            <w:r>
              <w:rPr>
                <w:noProof/>
              </w:rPr>
              <w:pict>
                <v:line id="_x0000_s1825" style="position:absolute;left:0;text-align:left;flip:x y;z-index:251473408;mso-position-horizontal-relative:text;mso-position-vertical-relative:text" from="200.95pt,363.8pt" to="195.7pt,373.5pt" strokecolor="red" strokeweight=".57pt"/>
              </w:pict>
            </w:r>
            <w:r>
              <w:rPr>
                <w:noProof/>
              </w:rPr>
              <w:pict>
                <v:line id="_x0000_s1824" style="position:absolute;left:0;text-align:left;flip:x y;z-index:251474432;mso-position-horizontal-relative:text;mso-position-vertical-relative:text" from="195.7pt,373.5pt" to="178.7pt,364.25pt" strokecolor="red" strokeweight=".57pt"/>
              </w:pict>
            </w:r>
            <w:r>
              <w:rPr>
                <w:noProof/>
              </w:rPr>
              <w:pict>
                <v:line id="_x0000_s1823" style="position:absolute;left:0;text-align:left;flip:x y;z-index:251475456;mso-position-horizontal-relative:text;mso-position-vertical-relative:text" from="208.1pt,411.4pt" to="227.95pt,422pt" strokecolor="red" strokeweight=".57pt"/>
              </w:pict>
            </w:r>
            <w:r>
              <w:rPr>
                <w:noProof/>
              </w:rPr>
              <w:pict>
                <v:line id="_x0000_s1822" style="position:absolute;left:0;text-align:left;flip:x y;z-index:251476480;mso-position-horizontal-relative:text;mso-position-vertical-relative:text" from="227.95pt,422pt" to="221.95pt,433.25pt" strokecolor="red" strokeweight=".57pt"/>
              </w:pict>
            </w:r>
            <w:r>
              <w:rPr>
                <w:noProof/>
              </w:rPr>
              <w:pict>
                <v:line id="_x0000_s1821" style="position:absolute;left:0;text-align:left;flip:x y;z-index:251477504;mso-position-horizontal-relative:text;mso-position-vertical-relative:text" from="221.95pt,433.25pt" to="215pt,429.6pt" strokecolor="red" strokeweight=".57pt"/>
              </w:pict>
            </w:r>
            <w:r>
              <w:rPr>
                <w:noProof/>
              </w:rPr>
              <w:pict>
                <v:line id="_x0000_s1820" style="position:absolute;left:0;text-align:left;flip:x y;z-index:251478528;mso-position-horizontal-relative:text;mso-position-vertical-relative:text" from="215pt,429.6pt" to="208.8pt,441.25pt" strokecolor="red" strokeweight=".57pt"/>
              </w:pict>
            </w:r>
            <w:r>
              <w:rPr>
                <w:noProof/>
              </w:rPr>
              <w:pict>
                <v:line id="_x0000_s1819" style="position:absolute;left:0;text-align:left;flip:x y;z-index:251479552;mso-position-horizontal-relative:text;mso-position-vertical-relative:text" from="208.8pt,441.25pt" to="188.85pt,430.65pt" strokecolor="red" strokeweight=".57pt"/>
              </w:pict>
            </w:r>
            <w:r>
              <w:rPr>
                <w:noProof/>
              </w:rPr>
              <w:pict>
                <v:line id="_x0000_s1818" style="position:absolute;left:0;text-align:left;flip:x y;z-index:251480576;mso-position-horizontal-relative:text;mso-position-vertical-relative:text" from="188.85pt,430.65pt" to="198.3pt,412.8pt" strokecolor="red" strokeweight=".57pt"/>
              </w:pict>
            </w:r>
            <w:r>
              <w:rPr>
                <w:noProof/>
              </w:rPr>
              <w:pict>
                <v:line id="_x0000_s1817" style="position:absolute;left:0;text-align:left;flip:x y;z-index:251481600;mso-position-horizontal-relative:text;mso-position-vertical-relative:text" from="198.3pt,412.8pt" to="205.45pt,416.3pt" strokecolor="red" strokeweight=".57pt"/>
              </w:pict>
            </w:r>
            <w:r>
              <w:rPr>
                <w:noProof/>
              </w:rPr>
              <w:pict>
                <v:line id="_x0000_s1816" style="position:absolute;left:0;text-align:left;flip:x y;z-index:251482624;mso-position-horizontal-relative:text;mso-position-vertical-relative:text" from="205.45pt,416.3pt" to="208.1pt,411.4pt" strokecolor="red" strokeweight=".57pt"/>
              </w:pict>
            </w:r>
            <w:r>
              <w:rPr>
                <w:noProof/>
              </w:rPr>
              <w:pict>
                <v:line id="_x0000_s1815" style="position:absolute;left:0;text-align:left;flip:x y;z-index:251483648;mso-position-horizontal-relative:text;mso-position-vertical-relative:text" from="186.8pt,452.45pt" to="188.55pt,453.45pt" strokecolor="red" strokeweight=".57pt"/>
              </w:pict>
            </w:r>
            <w:r>
              <w:rPr>
                <w:noProof/>
              </w:rPr>
              <w:pict>
                <v:line id="_x0000_s1814" style="position:absolute;left:0;text-align:left;flip:x y;z-index:251484672;mso-position-horizontal-relative:text;mso-position-vertical-relative:text" from="188.55pt,453.45pt" to="190.35pt,450.2pt" strokecolor="red" strokeweight=".57pt"/>
              </w:pict>
            </w:r>
            <w:r>
              <w:rPr>
                <w:noProof/>
              </w:rPr>
              <w:pict>
                <v:line id="_x0000_s1813" style="position:absolute;left:0;text-align:left;flip:x y;z-index:251485696;mso-position-horizontal-relative:text;mso-position-vertical-relative:text" from="190.35pt,450.2pt" to="199.7pt,455.4pt" strokecolor="red" strokeweight=".57pt"/>
              </w:pict>
            </w:r>
            <w:r>
              <w:rPr>
                <w:noProof/>
              </w:rPr>
              <w:pict>
                <v:line id="_x0000_s1812" style="position:absolute;left:0;text-align:left;flip:x y;z-index:251486720;mso-position-horizontal-relative:text;mso-position-vertical-relative:text" from="199.7pt,455.4pt" to="190.2pt,472.55pt" strokecolor="red" strokeweight=".57pt"/>
              </w:pict>
            </w:r>
            <w:r>
              <w:rPr>
                <w:noProof/>
              </w:rPr>
              <w:pict>
                <v:line id="_x0000_s1811" style="position:absolute;left:0;text-align:left;flip:x y;z-index:251487744;mso-position-horizontal-relative:text;mso-position-vertical-relative:text" from="190.2pt,472.55pt" to="179.1pt,466.4pt" strokecolor="red" strokeweight=".57pt"/>
              </w:pict>
            </w:r>
            <w:r>
              <w:rPr>
                <w:noProof/>
              </w:rPr>
              <w:pict>
                <v:line id="_x0000_s1810" style="position:absolute;left:0;text-align:left;flip:x y;z-index:251488768;mso-position-horizontal-relative:text;mso-position-vertical-relative:text" from="179.1pt,466.4pt" to="186.8pt,452.45pt" strokecolor="red" strokeweight=".57pt"/>
              </w:pict>
            </w:r>
            <w:r>
              <w:rPr>
                <w:noProof/>
              </w:rPr>
              <w:pict>
                <v:line id="_x0000_s1809" style="position:absolute;left:0;text-align:left;flip:x y;z-index:251489792;mso-position-horizontal-relative:text;mso-position-vertical-relative:text" from="156.4pt,536.75pt" to="162.35pt,526.05pt" strokecolor="red" strokeweight=".57pt"/>
              </w:pict>
            </w:r>
            <w:r>
              <w:rPr>
                <w:noProof/>
              </w:rPr>
              <w:pict>
                <v:line id="_x0000_s1808" style="position:absolute;left:0;text-align:left;flip:x y;z-index:251490816;mso-position-horizontal-relative:text;mso-position-vertical-relative:text" from="162.35pt,526.05pt" to="180.85pt,536.45pt" strokecolor="red" strokeweight=".57pt"/>
              </w:pict>
            </w:r>
            <w:r>
              <w:rPr>
                <w:noProof/>
              </w:rPr>
              <w:pict>
                <v:line id="_x0000_s1807" style="position:absolute;left:0;text-align:left;flip:x y;z-index:251491840;mso-position-horizontal-relative:text;mso-position-vertical-relative:text" from="180.85pt,536.45pt" to="175.6pt,546.7pt" strokecolor="red" strokeweight=".57pt"/>
              </w:pict>
            </w:r>
            <w:r>
              <w:rPr>
                <w:noProof/>
              </w:rPr>
              <w:pict>
                <v:line id="_x0000_s1806" style="position:absolute;left:0;text-align:left;flip:x y;z-index:251492864;mso-position-horizontal-relative:text;mso-position-vertical-relative:text" from="175.6pt,546.7pt" to="156.4pt,536.75pt" strokecolor="red" strokeweight=".57pt"/>
              </w:pict>
            </w:r>
            <w:r>
              <w:rPr>
                <w:noProof/>
              </w:rPr>
              <w:pict>
                <v:line id="_x0000_s1805" style="position:absolute;left:0;text-align:left;flip:x y;z-index:251493888;mso-position-horizontal-relative:text;mso-position-vertical-relative:text" from="122.75pt,550.2pt" to="128.2pt,540.95pt" strokecolor="red" strokeweight=".57pt"/>
              </w:pict>
            </w:r>
            <w:r>
              <w:rPr>
                <w:noProof/>
              </w:rPr>
              <w:pict>
                <v:line id="_x0000_s1804" style="position:absolute;left:0;text-align:left;flip:x y;z-index:251494912;mso-position-horizontal-relative:text;mso-position-vertical-relative:text" from="128.2pt,540.95pt" to="133.25pt,543.75pt" strokecolor="red" strokeweight=".57pt"/>
              </w:pict>
            </w:r>
            <w:r>
              <w:rPr>
                <w:noProof/>
              </w:rPr>
              <w:pict>
                <v:line id="_x0000_s1803" style="position:absolute;left:0;text-align:left;flip:x y;z-index:251495936;mso-position-horizontal-relative:text;mso-position-vertical-relative:text" from="133.25pt,543.75pt" to="135.3pt,540.1pt" strokecolor="red" strokeweight=".57pt"/>
              </w:pict>
            </w:r>
            <w:r>
              <w:rPr>
                <w:noProof/>
              </w:rPr>
              <w:pict>
                <v:line id="_x0000_s1802" style="position:absolute;left:0;text-align:left;flip:x y;z-index:251496960;mso-position-horizontal-relative:text;mso-position-vertical-relative:text" from="135.3pt,540.1pt" to="136.45pt,540.8pt" strokecolor="red" strokeweight=".57pt"/>
              </w:pict>
            </w:r>
            <w:r>
              <w:rPr>
                <w:noProof/>
              </w:rPr>
              <w:pict>
                <v:line id="_x0000_s1801" style="position:absolute;left:0;text-align:left;flip:x y;z-index:251497984;mso-position-horizontal-relative:text;mso-position-vertical-relative:text" from="136.45pt,540.8pt" to="137.9pt,538.2pt" strokecolor="red" strokeweight=".57pt"/>
              </w:pict>
            </w:r>
            <w:r>
              <w:rPr>
                <w:noProof/>
              </w:rPr>
              <w:pict>
                <v:line id="_x0000_s1800" style="position:absolute;left:0;text-align:left;flip:x y;z-index:251499008;mso-position-horizontal-relative:text;mso-position-vertical-relative:text" from="137.9pt,538.2pt" to="144.15pt,541.75pt" strokecolor="red" strokeweight=".57pt"/>
              </w:pict>
            </w:r>
            <w:r>
              <w:rPr>
                <w:noProof/>
              </w:rPr>
              <w:pict>
                <v:line id="_x0000_s1799" style="position:absolute;left:0;text-align:left;flip:x y;z-index:251500032;mso-position-horizontal-relative:text;mso-position-vertical-relative:text" from="144.15pt,541.75pt" to="142.7pt,544.45pt" strokecolor="red" strokeweight=".57pt"/>
              </w:pict>
            </w:r>
            <w:r>
              <w:rPr>
                <w:noProof/>
              </w:rPr>
              <w:pict>
                <v:line id="_x0000_s1798" style="position:absolute;left:0;text-align:left;flip:x y;z-index:251501056;mso-position-horizontal-relative:text;mso-position-vertical-relative:text" from="142.7pt,544.45pt" to="145.95pt,546.35pt" strokecolor="red" strokeweight=".57pt"/>
              </w:pict>
            </w:r>
            <w:r>
              <w:rPr>
                <w:noProof/>
              </w:rPr>
              <w:pict>
                <v:line id="_x0000_s1797" style="position:absolute;left:0;text-align:left;flip:x y;z-index:251502080;mso-position-horizontal-relative:text;mso-position-vertical-relative:text" from="145.95pt,546.35pt" to="138.45pt,559.45pt" strokecolor="red" strokeweight=".57pt"/>
              </w:pict>
            </w:r>
            <w:r>
              <w:rPr>
                <w:noProof/>
              </w:rPr>
              <w:pict>
                <v:line id="_x0000_s1796" style="position:absolute;left:0;text-align:left;flip:x y;z-index:251503104;mso-position-horizontal-relative:text;mso-position-vertical-relative:text" from="138.45pt,559.45pt" to="122.75pt,550.2pt" strokecolor="red" strokeweight=".57pt"/>
              </w:pict>
            </w:r>
            <w:r>
              <w:rPr>
                <w:noProof/>
              </w:rPr>
              <w:pict>
                <v:line id="_x0000_s1795" style="position:absolute;left:0;text-align:left;flip:x y;z-index:251504128;mso-position-horizontal-relative:text;mso-position-vertical-relative:text" from="254.15pt,287pt" to="258.75pt,285.6pt" strokecolor="red" strokeweight=".57pt"/>
              </w:pict>
            </w:r>
            <w:r>
              <w:rPr>
                <w:noProof/>
              </w:rPr>
              <w:pict>
                <v:line id="_x0000_s1794" style="position:absolute;left:0;text-align:left;flip:x y;z-index:251505152;mso-position-horizontal-relative:text;mso-position-vertical-relative:text" from="258.75pt,285.6pt" to="262.7pt,287.8pt" strokecolor="red" strokeweight=".57pt"/>
              </w:pict>
            </w:r>
            <w:r>
              <w:rPr>
                <w:noProof/>
              </w:rPr>
              <w:pict>
                <v:line id="_x0000_s1793" style="position:absolute;left:0;text-align:left;flip:x y;z-index:251506176;mso-position-horizontal-relative:text;mso-position-vertical-relative:text" from="262.7pt,287.8pt" to="264.45pt,292.05pt" strokecolor="red" strokeweight=".57pt"/>
              </w:pict>
            </w:r>
            <w:r>
              <w:rPr>
                <w:noProof/>
              </w:rPr>
              <w:pict>
                <v:line id="_x0000_s1792" style="position:absolute;left:0;text-align:left;flip:x y;z-index:251507200;mso-position-horizontal-relative:text;mso-position-vertical-relative:text" from="264.45pt,292.05pt" to="262.55pt,296.3pt" strokecolor="red" strokeweight=".57pt"/>
              </w:pict>
            </w:r>
            <w:r>
              <w:rPr>
                <w:noProof/>
              </w:rPr>
              <w:pict>
                <v:line id="_x0000_s1791" style="position:absolute;left:0;text-align:left;flip:x y;z-index:251508224;mso-position-horizontal-relative:text;mso-position-vertical-relative:text" from="262.55pt,296.3pt" to="257.55pt,298.25pt" strokecolor="red" strokeweight=".57pt"/>
              </w:pict>
            </w:r>
            <w:r>
              <w:rPr>
                <w:noProof/>
              </w:rPr>
              <w:pict>
                <v:line id="_x0000_s1790" style="position:absolute;left:0;text-align:left;flip:x y;z-index:251509248;mso-position-horizontal-relative:text;mso-position-vertical-relative:text" from="257.55pt,298.25pt" to="252.7pt,295.75pt" strokecolor="red" strokeweight=".57pt"/>
              </w:pict>
            </w:r>
            <w:r>
              <w:rPr>
                <w:noProof/>
              </w:rPr>
              <w:pict>
                <v:line id="_x0000_s1789" style="position:absolute;left:0;text-align:left;flip:x y;z-index:251510272;mso-position-horizontal-relative:text;mso-position-vertical-relative:text" from="252.7pt,295.75pt" to="251.75pt,291pt" strokecolor="red" strokeweight=".57pt"/>
              </w:pict>
            </w:r>
            <w:r>
              <w:rPr>
                <w:noProof/>
              </w:rPr>
              <w:pict>
                <v:line id="_x0000_s1788" style="position:absolute;left:0;text-align:left;flip:x y;z-index:251511296;mso-position-horizontal-relative:text;mso-position-vertical-relative:text" from="251.75pt,291pt" to="254.15pt,287pt" strokecolor="red" strokeweight=".57pt"/>
              </w:pict>
            </w:r>
            <w:r>
              <w:rPr>
                <w:noProof/>
              </w:rPr>
              <w:pict>
                <v:line id="_x0000_s1787" style="position:absolute;left:0;text-align:left;flip:x y;z-index:251512320;mso-position-horizontal-relative:text;mso-position-vertical-relative:text" from="295.65pt,163.8pt" to="303.95pt,168.75pt" strokeweight=".57pt"/>
              </w:pict>
            </w:r>
            <w:r>
              <w:rPr>
                <w:noProof/>
              </w:rPr>
              <w:pict>
                <v:line id="_x0000_s1786" style="position:absolute;left:0;text-align:left;flip:x y;z-index:251513344;mso-position-horizontal-relative:text;mso-position-vertical-relative:text" from="303.95pt,168.75pt" to="305.55pt,166.25pt" strokeweight=".57pt"/>
              </w:pict>
            </w:r>
            <w:r>
              <w:rPr>
                <w:noProof/>
              </w:rPr>
              <w:pict>
                <v:line id="_x0000_s1785" style="position:absolute;left:0;text-align:left;flip:x y;z-index:251514368;mso-position-horizontal-relative:text;mso-position-vertical-relative:text" from="305.55pt,166.25pt" to="310.15pt,169.05pt" strokeweight=".57pt"/>
              </w:pict>
            </w:r>
            <w:r>
              <w:rPr>
                <w:noProof/>
              </w:rPr>
              <w:pict>
                <v:line id="_x0000_s1784" style="position:absolute;left:0;text-align:left;flip:x y;z-index:251515392;mso-position-horizontal-relative:text;mso-position-vertical-relative:text" from="310.15pt,169.05pt" to="305.65pt,176.85pt" strokeweight=".57pt"/>
              </w:pict>
            </w:r>
            <w:r>
              <w:rPr>
                <w:noProof/>
              </w:rPr>
              <w:pict>
                <v:line id="_x0000_s1783" style="position:absolute;left:0;text-align:left;flip:x y;z-index:251516416;mso-position-horizontal-relative:text;mso-position-vertical-relative:text" from="305.65pt,176.85pt" to="302.8pt,175.2pt" strokeweight=".57pt"/>
              </w:pict>
            </w:r>
            <w:r>
              <w:rPr>
                <w:noProof/>
              </w:rPr>
              <w:pict>
                <v:line id="_x0000_s1782" style="position:absolute;left:0;text-align:left;flip:x y;z-index:251517440;mso-position-horizontal-relative:text;mso-position-vertical-relative:text" from="302.8pt,175.2pt" to="295.35pt,188.1pt" strokeweight=".57pt"/>
              </w:pict>
            </w:r>
            <w:r>
              <w:rPr>
                <w:noProof/>
              </w:rPr>
              <w:pict>
                <v:line id="_x0000_s1781" style="position:absolute;left:0;text-align:left;flip:x y;z-index:251518464;mso-position-horizontal-relative:text;mso-position-vertical-relative:text" from="295.35pt,188.1pt" to="285.05pt,182.1pt" strokeweight=".57pt"/>
              </w:pict>
            </w:r>
            <w:r>
              <w:rPr>
                <w:noProof/>
              </w:rPr>
              <w:pict>
                <v:line id="_x0000_s1780" style="position:absolute;left:0;text-align:left;flip:x y;z-index:251519488;mso-position-horizontal-relative:text;mso-position-vertical-relative:text" from="285.05pt,182.1pt" to="295.65pt,163.8pt" strokeweight=".57pt"/>
              </w:pict>
            </w:r>
            <w:r>
              <w:rPr>
                <w:noProof/>
              </w:rPr>
              <w:pict>
                <v:line id="_x0000_s1779" style="position:absolute;left:0;text-align:left;flip:x y;z-index:251520512;mso-position-horizontal-relative:text;mso-position-vertical-relative:text" from="275.2pt,240.95pt" to="289.25pt,248.1pt" strokeweight=".57pt"/>
              </w:pict>
            </w:r>
            <w:r>
              <w:rPr>
                <w:noProof/>
              </w:rPr>
              <w:pict>
                <v:line id="_x0000_s1778" style="position:absolute;left:0;text-align:left;flip:x y;z-index:251521536;mso-position-horizontal-relative:text;mso-position-vertical-relative:text" from="289.25pt,248.1pt" to="282.2pt,262pt" strokeweight=".57pt"/>
              </w:pict>
            </w:r>
            <w:r>
              <w:rPr>
                <w:noProof/>
              </w:rPr>
              <w:pict>
                <v:line id="_x0000_s1777" style="position:absolute;left:0;text-align:left;flip:x y;z-index:251522560;mso-position-horizontal-relative:text;mso-position-vertical-relative:text" from="282.2pt,262pt" to="268.15pt,254.9pt" strokeweight=".57pt"/>
              </w:pict>
            </w:r>
            <w:r>
              <w:rPr>
                <w:noProof/>
              </w:rPr>
              <w:pict>
                <v:line id="_x0000_s1776" style="position:absolute;left:0;text-align:left;flip:x y;z-index:251523584;mso-position-horizontal-relative:text;mso-position-vertical-relative:text" from="268.15pt,254.9pt" to="275.2pt,240.95pt" strokeweight=".57pt"/>
              </w:pict>
            </w:r>
            <w:r>
              <w:rPr>
                <w:noProof/>
              </w:rPr>
              <w:pict>
                <v:line id="_x0000_s1775" style="position:absolute;left:0;text-align:left;flip:x y;z-index:251524608;mso-position-horizontal-relative:text;mso-position-vertical-relative:text" from="155.55pt,539.35pt" to="173.6pt,549.05pt" strokeweight=".57pt"/>
              </w:pict>
            </w:r>
            <w:r>
              <w:rPr>
                <w:noProof/>
              </w:rPr>
              <w:pict>
                <v:line id="_x0000_s1774" style="position:absolute;left:0;text-align:left;flip:x y;z-index:251525632;mso-position-horizontal-relative:text;mso-position-vertical-relative:text" from="173.6pt,549.05pt" to="164.55pt,566.25pt" strokeweight=".57pt"/>
              </w:pict>
            </w:r>
            <w:r>
              <w:rPr>
                <w:noProof/>
              </w:rPr>
              <w:pict>
                <v:line id="_x0000_s1773" style="position:absolute;left:0;text-align:left;flip:x y;z-index:251526656;mso-position-horizontal-relative:text;mso-position-vertical-relative:text" from="164.55pt,566.25pt" to="146.65pt,556.8pt" strokeweight=".57pt"/>
              </w:pict>
            </w:r>
            <w:r>
              <w:rPr>
                <w:noProof/>
              </w:rPr>
              <w:pict>
                <v:line id="_x0000_s1772" style="position:absolute;left:0;text-align:left;flip:x y;z-index:251527680;mso-position-horizontal-relative:text;mso-position-vertical-relative:text" from="146.65pt,556.8pt" to="155.55pt,539.35pt" strokeweight=".57pt"/>
              </w:pict>
            </w:r>
            <w:r>
              <w:rPr>
                <w:noProof/>
              </w:rPr>
              <w:pict>
                <v:line id="_x0000_s1771" style="position:absolute;left:0;text-align:left;flip:x y;z-index:251528704;mso-position-horizontal-relative:text;mso-position-vertical-relative:text" from="269.25pt,329pt" to="224.15pt,300.45pt" strokeweight=".57pt"/>
              </w:pict>
            </w:r>
            <w:r>
              <w:rPr>
                <w:noProof/>
              </w:rPr>
              <w:pict>
                <v:line id="_x0000_s1770" style="position:absolute;left:0;text-align:left;flip:x y;z-index:251529728;mso-position-horizontal-relative:text;mso-position-vertical-relative:text" from="224.15pt,300.45pt" to="243.65pt,270.75pt" strokeweight=".57pt"/>
              </w:pict>
            </w:r>
            <w:r>
              <w:rPr>
                <w:noProof/>
              </w:rPr>
              <w:pict>
                <v:line id="_x0000_s1769" style="position:absolute;left:0;text-align:left;flip:x y;z-index:251530752;mso-position-horizontal-relative:text;mso-position-vertical-relative:text" from="243.65pt,270.75pt" to="288.55pt,299.6pt" strokeweight=".57pt"/>
              </w:pict>
            </w:r>
            <w:r>
              <w:rPr>
                <w:noProof/>
              </w:rPr>
              <w:pict>
                <v:line id="_x0000_s1768" style="position:absolute;left:0;text-align:left;flip:x y;z-index:251531776;mso-position-horizontal-relative:text;mso-position-vertical-relative:text" from="288.55pt,299.6pt" to="269.25pt,329pt" strokeweight=".57pt"/>
              </w:pict>
            </w:r>
            <w:r>
              <w:rPr>
                <w:noProof/>
              </w:rPr>
              <w:pict>
                <v:line id="_x0000_s1767" style="position:absolute;left:0;text-align:left;flip:x y;z-index:251532800;mso-position-horizontal-relative:text;mso-position-vertical-relative:text" from="316.75pt,46.1pt" to="356.85pt,62pt" strokeweight=".57pt"/>
              </w:pict>
            </w:r>
            <w:r>
              <w:rPr>
                <w:noProof/>
              </w:rPr>
              <w:pict>
                <v:line id="_x0000_s1766" style="position:absolute;left:0;text-align:left;flip:x y;z-index:251533824;mso-position-horizontal-relative:text;mso-position-vertical-relative:text" from="356.85pt,62pt" to="388.7pt,76.2pt" strokeweight=".57pt"/>
              </w:pict>
            </w:r>
            <w:r>
              <w:rPr>
                <w:noProof/>
              </w:rPr>
              <w:pict>
                <v:line id="_x0000_s1765" style="position:absolute;left:0;text-align:left;flip:x y;z-index:251534848;mso-position-horizontal-relative:text;mso-position-vertical-relative:text" from="388.7pt,76.2pt" to="394.8pt,82.65pt" strokeweight=".57pt"/>
              </w:pict>
            </w:r>
            <w:r>
              <w:rPr>
                <w:noProof/>
              </w:rPr>
              <w:pict>
                <v:line id="_x0000_s1764" style="position:absolute;left:0;text-align:left;flip:x y;z-index:251535872;mso-position-horizontal-relative:text;mso-position-vertical-relative:text" from="394.8pt,82.65pt" to="398.15pt,89pt" strokeweight=".57pt"/>
              </w:pict>
            </w:r>
            <w:r>
              <w:rPr>
                <w:noProof/>
              </w:rPr>
              <w:pict>
                <v:line id="_x0000_s1763" style="position:absolute;left:0;text-align:left;flip:x y;z-index:251536896;mso-position-horizontal-relative:text;mso-position-vertical-relative:text" from="398.15pt,89pt" to="390.8pt,105.9pt" strokeweight=".57pt"/>
              </w:pict>
            </w:r>
            <w:r>
              <w:rPr>
                <w:noProof/>
              </w:rPr>
              <w:pict>
                <v:line id="_x0000_s1762" style="position:absolute;left:0;text-align:left;flip:x y;z-index:251537920;mso-position-horizontal-relative:text;mso-position-vertical-relative:text" from="390.8pt,105.9pt" to="375.05pt,99.05pt" strokeweight=".57pt"/>
              </w:pict>
            </w:r>
            <w:r>
              <w:rPr>
                <w:noProof/>
              </w:rPr>
              <w:pict>
                <v:line id="_x0000_s1761" style="position:absolute;left:0;text-align:left;flip:x y;z-index:251538944;mso-position-horizontal-relative:text;mso-position-vertical-relative:text" from="375.05pt,99.05pt" to="370pt,107.1pt" strokeweight=".57pt"/>
              </w:pict>
            </w:r>
            <w:r>
              <w:rPr>
                <w:noProof/>
              </w:rPr>
              <w:pict>
                <v:line id="_x0000_s1760" style="position:absolute;left:0;text-align:left;flip:x y;z-index:251539968;mso-position-horizontal-relative:text;mso-position-vertical-relative:text" from="370pt,107.1pt" to="347.8pt,95.25pt" strokeweight=".57pt"/>
              </w:pict>
            </w:r>
            <w:r>
              <w:rPr>
                <w:noProof/>
              </w:rPr>
              <w:pict>
                <v:line id="_x0000_s1759" style="position:absolute;left:0;text-align:left;flip:x y;z-index:251540992;mso-position-horizontal-relative:text;mso-position-vertical-relative:text" from="347.8pt,95.25pt" to="302.1pt,73.55pt" strokeweight=".57pt"/>
              </w:pict>
            </w:r>
            <w:r>
              <w:rPr>
                <w:noProof/>
              </w:rPr>
              <w:pict>
                <v:line id="_x0000_s1758" style="position:absolute;left:0;text-align:left;flip:x y;z-index:251542016;mso-position-horizontal-relative:text;mso-position-vertical-relative:text" from="302.1pt,73.55pt" to="308.2pt,62.8pt" strokeweight=".57pt"/>
              </w:pict>
            </w:r>
            <w:r>
              <w:rPr>
                <w:noProof/>
              </w:rPr>
              <w:pict>
                <v:line id="_x0000_s1757" style="position:absolute;left:0;text-align:left;flip:x y;z-index:251543040;mso-position-horizontal-relative:text;mso-position-vertical-relative:text" from="308.2pt,62.8pt" to="316.75pt,46.1pt" strokeweight=".57pt"/>
              </w:pict>
            </w:r>
            <w:r>
              <w:rPr>
                <w:noProof/>
              </w:rPr>
              <w:pict>
                <v:line id="_x0000_s1756" style="position:absolute;left:0;text-align:left;flip:x y;z-index:251544064;mso-position-horizontal-relative:text;mso-position-vertical-relative:text" from="159.9pt,501pt" to="190.8pt,517.25pt" strokeweight=".57pt"/>
              </w:pict>
            </w:r>
            <w:r>
              <w:rPr>
                <w:noProof/>
              </w:rPr>
              <w:pict>
                <v:line id="_x0000_s1755" style="position:absolute;left:0;text-align:left;flip:x y;z-index:251545088;mso-position-horizontal-relative:text;mso-position-vertical-relative:text" from="190.8pt,517.25pt" to="178.65pt,541.35pt" strokeweight=".57pt"/>
              </w:pict>
            </w:r>
            <w:r>
              <w:rPr>
                <w:noProof/>
              </w:rPr>
              <w:pict>
                <v:line id="_x0000_s1754" style="position:absolute;left:0;text-align:left;flip:x y;z-index:251546112;mso-position-horizontal-relative:text;mso-position-vertical-relative:text" from="178.65pt,541.35pt" to="157.15pt,530.1pt" strokeweight=".57pt"/>
              </w:pict>
            </w:r>
            <w:r>
              <w:rPr>
                <w:noProof/>
              </w:rPr>
              <w:pict>
                <v:line id="_x0000_s1753" style="position:absolute;left:0;text-align:left;flip:x y;z-index:251547136;mso-position-horizontal-relative:text;mso-position-vertical-relative:text" from="157.15pt,530.1pt" to="147.9pt,525.1pt" strokeweight=".57pt"/>
              </w:pict>
            </w:r>
            <w:r>
              <w:rPr>
                <w:noProof/>
              </w:rPr>
              <w:pict>
                <v:line id="_x0000_s1752" style="position:absolute;left:0;text-align:left;flip:x y;z-index:251548160;mso-position-horizontal-relative:text;mso-position-vertical-relative:text" from="147.9pt,525.1pt" to="159.9pt,501pt" strokeweight=".57pt"/>
              </w:pict>
            </w:r>
            <w:r>
              <w:rPr>
                <w:noProof/>
              </w:rPr>
              <w:pict>
                <v:line id="_x0000_s1751" style="position:absolute;left:0;text-align:left;flip:x y;z-index:251549184;mso-position-horizontal-relative:text;mso-position-vertical-relative:text" from="250.5pt,193.35pt" to="274.2pt,146.55pt" strokeweight=".57pt"/>
              </w:pict>
            </w:r>
            <w:r>
              <w:rPr>
                <w:noProof/>
              </w:rPr>
              <w:pict>
                <v:line id="_x0000_s1750" style="position:absolute;left:0;text-align:left;flip:x y;z-index:251550208;mso-position-horizontal-relative:text;mso-position-vertical-relative:text" from="274.2pt,146.55pt" to="326.3pt,171.45pt" strokeweight=".57pt"/>
              </w:pict>
            </w:r>
            <w:r>
              <w:rPr>
                <w:noProof/>
              </w:rPr>
              <w:pict>
                <v:line id="_x0000_s1749" style="position:absolute;left:0;text-align:left;flip:x y;z-index:251551232;mso-position-horizontal-relative:text;mso-position-vertical-relative:text" from="326.3pt,171.45pt" to="347.05pt,182.75pt" strokeweight=".57pt"/>
              </w:pict>
            </w:r>
            <w:r>
              <w:rPr>
                <w:noProof/>
              </w:rPr>
              <w:pict>
                <v:line id="_x0000_s1748" style="position:absolute;left:0;text-align:left;flip:x y;z-index:251552256;mso-position-horizontal-relative:text;mso-position-vertical-relative:text" from="347.05pt,182.75pt" to="319.6pt,233.1pt" strokeweight=".57pt"/>
              </w:pict>
            </w:r>
            <w:r>
              <w:rPr>
                <w:noProof/>
              </w:rPr>
              <w:pict>
                <v:line id="_x0000_s1747" style="position:absolute;left:0;text-align:left;flip:x y;z-index:251553280;mso-position-horizontal-relative:text;mso-position-vertical-relative:text" from="319.6pt,233.1pt" to="304.45pt,224.25pt" strokeweight=".57pt"/>
              </w:pict>
            </w:r>
            <w:r>
              <w:rPr>
                <w:noProof/>
              </w:rPr>
              <w:pict>
                <v:line id="_x0000_s1746" style="position:absolute;left:0;text-align:left;flip:x y;z-index:251554304;mso-position-horizontal-relative:text;mso-position-vertical-relative:text" from="304.45pt,224.25pt" to="278.25pt,209.25pt" strokeweight=".57pt"/>
              </w:pict>
            </w:r>
            <w:r>
              <w:rPr>
                <w:noProof/>
              </w:rPr>
              <w:pict>
                <v:line id="_x0000_s1745" style="position:absolute;left:0;text-align:left;flip:x y;z-index:251555328;mso-position-horizontal-relative:text;mso-position-vertical-relative:text" from="278.25pt,209.25pt" to="250.5pt,193.35pt" strokeweight=".57pt"/>
              </w:pict>
            </w:r>
            <w:r>
              <w:rPr>
                <w:noProof/>
              </w:rPr>
              <w:pict>
                <v:line id="_x0000_s1744" style="position:absolute;left:0;text-align:left;flip:x y;z-index:251556352;mso-position-horizontal-relative:text;mso-position-vertical-relative:text" from="185pt,373pt" to="202.35pt,383.05pt" strokeweight=".57pt"/>
              </w:pict>
            </w:r>
            <w:r>
              <w:rPr>
                <w:noProof/>
              </w:rPr>
              <w:pict>
                <v:line id="_x0000_s1743" style="position:absolute;left:0;text-align:left;flip:x y;z-index:251557376;mso-position-horizontal-relative:text;mso-position-vertical-relative:text" from="202.35pt,383.05pt" to="199.65pt,387.65pt" strokeweight=".57pt"/>
              </w:pict>
            </w:r>
            <w:r>
              <w:rPr>
                <w:noProof/>
              </w:rPr>
              <w:pict>
                <v:line id="_x0000_s1742" style="position:absolute;left:0;text-align:left;flip:x y;z-index:251558400;mso-position-horizontal-relative:text;mso-position-vertical-relative:text" from="199.65pt,387.65pt" to="224.8pt,404.95pt" strokeweight=".57pt"/>
              </w:pict>
            </w:r>
            <w:r>
              <w:rPr>
                <w:noProof/>
              </w:rPr>
              <w:pict>
                <v:line id="_x0000_s1741" style="position:absolute;left:0;text-align:left;flip:x y;z-index:251559424;mso-position-horizontal-relative:text;mso-position-vertical-relative:text" from="224.8pt,404.95pt" to="235.2pt,389.5pt" strokeweight=".57pt"/>
              </w:pict>
            </w:r>
            <w:r>
              <w:rPr>
                <w:noProof/>
              </w:rPr>
              <w:pict>
                <v:line id="_x0000_s1740" style="position:absolute;left:0;text-align:left;flip:x y;z-index:251560448;mso-position-horizontal-relative:text;mso-position-vertical-relative:text" from="235.2pt,389.5pt" to="245.9pt,397.05pt" strokeweight=".57pt"/>
              </w:pict>
            </w:r>
            <w:r>
              <w:rPr>
                <w:noProof/>
              </w:rPr>
              <w:pict>
                <v:line id="_x0000_s1739" style="position:absolute;left:0;text-align:left;flip:x y;z-index:251561472;mso-position-horizontal-relative:text;mso-position-vertical-relative:text" from="245.9pt,397.05pt" to="237.8pt,409.4pt" strokeweight=".57pt"/>
              </w:pict>
            </w:r>
            <w:r>
              <w:rPr>
                <w:noProof/>
              </w:rPr>
              <w:pict>
                <v:line id="_x0000_s1738" style="position:absolute;left:0;text-align:left;flip:x y;z-index:251562496;mso-position-horizontal-relative:text;mso-position-vertical-relative:text" from="237.8pt,409.4pt" to="241.65pt,412.1pt" strokeweight=".57pt"/>
              </w:pict>
            </w:r>
            <w:r>
              <w:rPr>
                <w:noProof/>
              </w:rPr>
              <w:pict>
                <v:line id="_x0000_s1737" style="position:absolute;left:0;text-align:left;flip:x y;z-index:251563520;mso-position-horizontal-relative:text;mso-position-vertical-relative:text" from="241.65pt,412.1pt" to="238.45pt,417.15pt" strokeweight=".57pt"/>
              </w:pict>
            </w:r>
            <w:r>
              <w:rPr>
                <w:noProof/>
              </w:rPr>
              <w:pict>
                <v:line id="_x0000_s1736" style="position:absolute;left:0;text-align:left;flip:x y;z-index:251564544;mso-position-horizontal-relative:text;mso-position-vertical-relative:text" from="238.45pt,417.15pt" to="234.85pt,423.9pt" strokeweight=".57pt"/>
              </w:pict>
            </w:r>
            <w:r>
              <w:rPr>
                <w:noProof/>
              </w:rPr>
              <w:pict>
                <v:line id="_x0000_s1735" style="position:absolute;left:0;text-align:left;flip:x y;z-index:251565568;mso-position-horizontal-relative:text;mso-position-vertical-relative:text" from="234.85pt,423.9pt" to="218.75pt,452.8pt" strokeweight=".57pt"/>
              </w:pict>
            </w:r>
            <w:r>
              <w:rPr>
                <w:noProof/>
              </w:rPr>
              <w:pict>
                <v:line id="_x0000_s1734" style="position:absolute;left:0;text-align:left;flip:x y;z-index:251566592;mso-position-horizontal-relative:text;mso-position-vertical-relative:text" from="218.75pt,452.8pt" to="176.5pt,427.1pt" strokeweight=".57pt"/>
              </w:pict>
            </w:r>
            <w:r>
              <w:rPr>
                <w:noProof/>
              </w:rPr>
              <w:pict>
                <v:line id="_x0000_s1733" style="position:absolute;left:0;text-align:left;flip:x y;z-index:251567616;mso-position-horizontal-relative:text;mso-position-vertical-relative:text" from="176.5pt,427.1pt" to="143.5pt,407.55pt" strokeweight=".57pt"/>
              </w:pict>
            </w:r>
            <w:r>
              <w:rPr>
                <w:noProof/>
              </w:rPr>
              <w:pict>
                <v:line id="_x0000_s1732" style="position:absolute;left:0;text-align:left;flip:x y;z-index:251568640;mso-position-horizontal-relative:text;mso-position-vertical-relative:text" from="143.5pt,407.55pt" to="148.55pt,395.1pt" strokeweight=".57pt"/>
              </w:pict>
            </w:r>
            <w:r>
              <w:rPr>
                <w:noProof/>
              </w:rPr>
              <w:pict>
                <v:line id="_x0000_s1731" style="position:absolute;left:0;text-align:left;flip:x y;z-index:251569664;mso-position-horizontal-relative:text;mso-position-vertical-relative:text" from="148.55pt,395.1pt" to="145.35pt,393.4pt" strokeweight=".57pt"/>
              </w:pict>
            </w:r>
            <w:r>
              <w:rPr>
                <w:noProof/>
              </w:rPr>
              <w:pict>
                <v:line id="_x0000_s1730" style="position:absolute;left:0;text-align:left;flip:x y;z-index:251570688;mso-position-horizontal-relative:text;mso-position-vertical-relative:text" from="145.35pt,393.4pt" to="150.7pt,384.75pt" strokeweight=".57pt"/>
              </w:pict>
            </w:r>
            <w:r>
              <w:rPr>
                <w:noProof/>
              </w:rPr>
              <w:pict>
                <v:line id="_x0000_s1729" style="position:absolute;left:0;text-align:left;flip:x y;z-index:251571712;mso-position-horizontal-relative:text;mso-position-vertical-relative:text" from="150.7pt,384.75pt" to="168.85pt,396.35pt" strokeweight=".57pt"/>
              </w:pict>
            </w:r>
            <w:r>
              <w:rPr>
                <w:noProof/>
              </w:rPr>
              <w:pict>
                <v:line id="_x0000_s1728" style="position:absolute;left:0;text-align:left;flip:x y;z-index:251572736;mso-position-horizontal-relative:text;mso-position-vertical-relative:text" from="168.85pt,396.35pt" to="185pt,373pt" strokeweight=".57pt"/>
              </w:pict>
            </w:r>
            <w:r>
              <w:rPr>
                <w:noProof/>
              </w:rPr>
              <w:pict>
                <v:line id="_x0000_s1727" style="position:absolute;left:0;text-align:left;flip:x y;z-index:251573760;mso-position-horizontal-relative:text;mso-position-vertical-relative:text" from="189.45pt,317.85pt" to="221.3pt,335.15pt" strokeweight=".57pt"/>
              </w:pict>
            </w:r>
            <w:r>
              <w:rPr>
                <w:noProof/>
              </w:rPr>
              <w:pict>
                <v:line id="_x0000_s1726" style="position:absolute;left:0;text-align:left;flip:x y;z-index:251574784;mso-position-horizontal-relative:text;mso-position-vertical-relative:text" from="221.3pt,335.15pt" to="228.3pt,325.4pt" strokeweight=".57pt"/>
              </w:pict>
            </w:r>
            <w:r>
              <w:rPr>
                <w:noProof/>
              </w:rPr>
              <w:pict>
                <v:line id="_x0000_s1725" style="position:absolute;left:0;text-align:left;flip:x y;z-index:251575808;mso-position-horizontal-relative:text;mso-position-vertical-relative:text" from="228.3pt,325.4pt" to="266.8pt,347.2pt" strokeweight=".57pt"/>
              </w:pict>
            </w:r>
            <w:r>
              <w:rPr>
                <w:noProof/>
              </w:rPr>
              <w:pict>
                <v:line id="_x0000_s1724" style="position:absolute;left:0;text-align:left;flip:x y;z-index:251576832;mso-position-horizontal-relative:text;mso-position-vertical-relative:text" from="266.8pt,347.2pt" to="259.95pt,359.5pt" strokeweight=".57pt"/>
              </w:pict>
            </w:r>
            <w:r>
              <w:rPr>
                <w:noProof/>
              </w:rPr>
              <w:pict>
                <v:line id="_x0000_s1723" style="position:absolute;left:0;text-align:left;flip:x y;z-index:251577856;mso-position-horizontal-relative:text;mso-position-vertical-relative:text" from="259.95pt,359.5pt" to="244.7pt,389.45pt" strokeweight=".57pt"/>
              </w:pict>
            </w:r>
            <w:r>
              <w:rPr>
                <w:noProof/>
              </w:rPr>
              <w:pict>
                <v:line id="_x0000_s1722" style="position:absolute;left:0;text-align:left;flip:x y;z-index:251578880;mso-position-horizontal-relative:text;mso-position-vertical-relative:text" from="244.7pt,389.45pt" to="232.45pt,382.45pt" strokeweight=".57pt"/>
              </w:pict>
            </w:r>
            <w:r>
              <w:rPr>
                <w:noProof/>
              </w:rPr>
              <w:pict>
                <v:line id="_x0000_s1721" style="position:absolute;left:0;text-align:left;flip:x y;z-index:251579904;mso-position-horizontal-relative:text;mso-position-vertical-relative:text" from="232.45pt,382.45pt" to="228.55pt,387.95pt" strokeweight=".57pt"/>
              </w:pict>
            </w:r>
            <w:r>
              <w:rPr>
                <w:noProof/>
              </w:rPr>
              <w:pict>
                <v:line id="_x0000_s1720" style="position:absolute;left:0;text-align:left;flip:x y;z-index:251580928;mso-position-horizontal-relative:text;mso-position-vertical-relative:text" from="228.55pt,387.95pt" to="222.3pt,398.2pt" strokeweight=".57pt"/>
              </w:pict>
            </w:r>
            <w:r>
              <w:rPr>
                <w:noProof/>
              </w:rPr>
              <w:pict>
                <v:line id="_x0000_s1719" style="position:absolute;left:0;text-align:left;flip:x y;z-index:251581952;mso-position-horizontal-relative:text;mso-position-vertical-relative:text" from="222.3pt,398.2pt" to="202.95pt,387.05pt" strokeweight=".57pt"/>
              </w:pict>
            </w:r>
            <w:r>
              <w:rPr>
                <w:noProof/>
              </w:rPr>
              <w:pict>
                <v:line id="_x0000_s1718" style="position:absolute;left:0;text-align:left;flip:x y;z-index:251582976;mso-position-horizontal-relative:text;mso-position-vertical-relative:text" from="202.95pt,387.05pt" to="200.7pt,385.9pt" strokeweight=".57pt"/>
              </w:pict>
            </w:r>
            <w:r>
              <w:rPr>
                <w:noProof/>
              </w:rPr>
              <w:pict>
                <v:line id="_x0000_s1717" style="position:absolute;left:0;text-align:left;flip:x y;z-index:251584000;mso-position-horizontal-relative:text;mso-position-vertical-relative:text" from="200.7pt,385.9pt" to="202.35pt,383.05pt" strokeweight=".57pt"/>
              </w:pict>
            </w:r>
            <w:r>
              <w:rPr>
                <w:noProof/>
              </w:rPr>
              <w:pict>
                <v:line id="_x0000_s1716" style="position:absolute;left:0;text-align:left;flip:x y;z-index:251585024;mso-position-horizontal-relative:text;mso-position-vertical-relative:text" from="202.35pt,383.05pt" to="185pt,373pt" strokeweight=".57pt"/>
              </w:pict>
            </w:r>
            <w:r>
              <w:rPr>
                <w:noProof/>
              </w:rPr>
              <w:pict>
                <v:line id="_x0000_s1715" style="position:absolute;left:0;text-align:left;flip:x y;z-index:251586048;mso-position-horizontal-relative:text;mso-position-vertical-relative:text" from="185pt,373pt" to="183.8pt,374.75pt" strokeweight=".57pt"/>
              </w:pict>
            </w:r>
            <w:r>
              <w:rPr>
                <w:noProof/>
              </w:rPr>
              <w:pict>
                <v:line id="_x0000_s1714" style="position:absolute;left:0;text-align:left;flip:x y;z-index:251587072;mso-position-horizontal-relative:text;mso-position-vertical-relative:text" from="183.8pt,374.75pt" to="167.8pt,364.95pt" strokeweight=".57pt"/>
              </w:pict>
            </w:r>
            <w:r>
              <w:rPr>
                <w:noProof/>
              </w:rPr>
              <w:pict>
                <v:line id="_x0000_s1713" style="position:absolute;left:0;text-align:left;flip:x y;z-index:251588096;mso-position-horizontal-relative:text;mso-position-vertical-relative:text" from="167.8pt,364.95pt" to="172.95pt,348.7pt" strokeweight=".57pt"/>
              </w:pict>
            </w:r>
            <w:r>
              <w:rPr>
                <w:noProof/>
              </w:rPr>
              <w:pict>
                <v:line id="_x0000_s1712" style="position:absolute;left:0;text-align:left;flip:x y;z-index:251589120;mso-position-horizontal-relative:text;mso-position-vertical-relative:text" from="172.95pt,348.7pt" to="177.95pt,337.35pt" strokeweight=".57pt"/>
              </w:pict>
            </w:r>
            <w:r>
              <w:rPr>
                <w:noProof/>
              </w:rPr>
              <w:pict>
                <v:line id="_x0000_s1711" style="position:absolute;left:0;text-align:left;flip:x y;z-index:251590144;mso-position-horizontal-relative:text;mso-position-vertical-relative:text" from="177.95pt,337.35pt" to="189.45pt,317.85pt" strokeweight=".57pt"/>
              </w:pict>
            </w:r>
            <w:r>
              <w:rPr>
                <w:noProof/>
              </w:rPr>
              <w:pict>
                <v:line id="_x0000_s1710" style="position:absolute;left:0;text-align:left;flip:x y;z-index:251591168;mso-position-horizontal-relative:text;mso-position-vertical-relative:text" from="164.7pt,433.2pt" to="217.1pt,464.1pt" strokeweight=".57pt"/>
              </w:pict>
            </w:r>
            <w:r>
              <w:rPr>
                <w:noProof/>
              </w:rPr>
              <w:pict>
                <v:line id="_x0000_s1709" style="position:absolute;left:0;text-align:left;flip:x y;z-index:251592192;mso-position-horizontal-relative:text;mso-position-vertical-relative:text" from="217.1pt,464.1pt" to="217.55pt,468.05pt" strokeweight=".57pt"/>
              </w:pict>
            </w:r>
            <w:r>
              <w:rPr>
                <w:noProof/>
              </w:rPr>
              <w:pict>
                <v:line id="_x0000_s1708" style="position:absolute;left:0;text-align:left;flip:x y;z-index:251593216;mso-position-horizontal-relative:text;mso-position-vertical-relative:text" from="217.55pt,468.05pt" to="190.8pt,517.25pt" strokeweight=".57pt"/>
              </w:pict>
            </w:r>
            <w:r>
              <w:rPr>
                <w:noProof/>
              </w:rPr>
              <w:pict>
                <v:line id="_x0000_s1707" style="position:absolute;left:0;text-align:left;flip:x y;z-index:251594240;mso-position-horizontal-relative:text;mso-position-vertical-relative:text" from="190.8pt,517.25pt" to="136.7pt,488.85pt" strokeweight=".57pt"/>
              </w:pict>
            </w:r>
            <w:r>
              <w:rPr>
                <w:noProof/>
              </w:rPr>
              <w:pict>
                <v:line id="_x0000_s1706" style="position:absolute;left:0;text-align:left;flip:x y;z-index:251595264;mso-position-horizontal-relative:text;mso-position-vertical-relative:text" from="136.7pt,488.85pt" to="164.7pt,433.2pt" strokeweight=".57pt"/>
              </w:pict>
            </w:r>
            <w:r>
              <w:rPr>
                <w:noProof/>
              </w:rPr>
              <w:pict>
                <v:line id="_x0000_s1705" style="position:absolute;left:0;text-align:left;flip:x y;z-index:251596288;mso-position-horizontal-relative:text;mso-position-vertical-relative:text" from="179.35pt,544.6pt" to="172.85pt,556.55pt" strokeweight=".57pt"/>
              </w:pict>
            </w:r>
            <w:r>
              <w:rPr>
                <w:noProof/>
              </w:rPr>
              <w:pict>
                <v:line id="_x0000_s1704" style="position:absolute;left:0;text-align:left;flip:x y;z-index:251597312;mso-position-horizontal-relative:text;mso-position-vertical-relative:text" from="172.85pt,556.55pt" to="171.65pt,557.65pt" strokeweight=".57pt"/>
              </w:pict>
            </w:r>
            <w:r>
              <w:rPr>
                <w:noProof/>
              </w:rPr>
              <w:pict>
                <v:line id="_x0000_s1703" style="position:absolute;left:0;text-align:left;flip:x y;z-index:251598336;mso-position-horizontal-relative:text;mso-position-vertical-relative:text" from="171.65pt,557.65pt" to="170.55pt,561.15pt" strokeweight=".57pt"/>
              </w:pict>
            </w:r>
            <w:r>
              <w:rPr>
                <w:noProof/>
              </w:rPr>
              <w:pict>
                <v:line id="_x0000_s1702" style="position:absolute;left:0;text-align:left;flip:x y;z-index:251599360;mso-position-horizontal-relative:text;mso-position-vertical-relative:text" from="170.55pt,561.15pt" to="170.75pt,561.35pt" strokeweight=".57pt"/>
              </w:pict>
            </w:r>
            <w:r>
              <w:rPr>
                <w:noProof/>
              </w:rPr>
              <w:pict>
                <v:line id="_x0000_s1701" style="position:absolute;left:0;text-align:left;flip:x y;z-index:251600384;mso-position-horizontal-relative:text;mso-position-vertical-relative:text" from="170.75pt,561.35pt" to="162.5pt,586.4pt" strokeweight=".57pt"/>
              </w:pict>
            </w:r>
            <w:r>
              <w:rPr>
                <w:noProof/>
              </w:rPr>
              <w:pict>
                <v:line id="_x0000_s1700" style="position:absolute;left:0;text-align:left;flip:x y;z-index:251601408;mso-position-horizontal-relative:text;mso-position-vertical-relative:text" from="162.5pt,586.4pt" to="119.25pt,567.65pt" strokeweight=".57pt"/>
              </w:pict>
            </w:r>
            <w:r>
              <w:rPr>
                <w:noProof/>
              </w:rPr>
              <w:pict>
                <v:line id="_x0000_s1699" style="position:absolute;left:0;text-align:left;flip:x y;z-index:251602432;mso-position-horizontal-relative:text;mso-position-vertical-relative:text" from="119.25pt,567.65pt" to="117.4pt,569.95pt" strokeweight=".57pt"/>
              </w:pict>
            </w:r>
            <w:r>
              <w:rPr>
                <w:noProof/>
              </w:rPr>
              <w:pict>
                <v:line id="_x0000_s1698" style="position:absolute;left:0;text-align:left;flip:x y;z-index:251603456;mso-position-horizontal-relative:text;mso-position-vertical-relative:text" from="117.4pt,569.95pt" to="112.15pt,567.45pt" strokeweight=".57pt"/>
              </w:pict>
            </w:r>
            <w:r>
              <w:rPr>
                <w:noProof/>
              </w:rPr>
              <w:pict>
                <v:line id="_x0000_s1697" style="position:absolute;left:0;text-align:left;flip:x y;z-index:251604480;mso-position-horizontal-relative:text;mso-position-vertical-relative:text" from="112.15pt,567.45pt" to="113.55pt,564.35pt" strokeweight=".57pt"/>
              </w:pict>
            </w:r>
            <w:r>
              <w:rPr>
                <w:noProof/>
              </w:rPr>
              <w:pict>
                <v:line id="_x0000_s1696" style="position:absolute;left:0;text-align:left;flip:x y;z-index:251605504;mso-position-horizontal-relative:text;mso-position-vertical-relative:text" from="113.55pt,564.35pt" to="81.35pt,549.6pt" strokeweight=".57pt"/>
              </w:pict>
            </w:r>
            <w:r>
              <w:rPr>
                <w:noProof/>
              </w:rPr>
              <w:pict>
                <v:line id="_x0000_s1695" style="position:absolute;left:0;text-align:left;flip:x y;z-index:251606528;mso-position-horizontal-relative:text;mso-position-vertical-relative:text" from="81.35pt,549.6pt" to="101pt,506.5pt" strokeweight=".57pt"/>
              </w:pict>
            </w:r>
            <w:r>
              <w:rPr>
                <w:noProof/>
              </w:rPr>
              <w:pict>
                <v:line id="_x0000_s1694" style="position:absolute;left:0;text-align:left;flip:x y;z-index:251607552;mso-position-horizontal-relative:text;mso-position-vertical-relative:text" from="101pt,506.5pt" to="156.85pt,534.1pt" strokeweight=".57pt"/>
              </w:pict>
            </w:r>
            <w:r>
              <w:rPr>
                <w:noProof/>
              </w:rPr>
              <w:pict>
                <v:line id="_x0000_s1693" style="position:absolute;left:0;text-align:left;flip:x y;z-index:251608576;mso-position-horizontal-relative:text;mso-position-vertical-relative:text" from="156.85pt,534.1pt" to="157.4pt,533.35pt" strokeweight=".57pt"/>
              </w:pict>
            </w:r>
            <w:r>
              <w:rPr>
                <w:noProof/>
              </w:rPr>
              <w:pict>
                <v:line id="_x0000_s1692" style="position:absolute;left:0;text-align:left;flip:x y;z-index:251609600;mso-position-horizontal-relative:text;mso-position-vertical-relative:text" from="157.4pt,533.35pt" to="179.35pt,544.6pt" strokeweight=".57pt"/>
              </w:pict>
            </w:r>
            <w:r>
              <w:rPr>
                <w:noProof/>
              </w:rPr>
              <w:pict>
                <v:line id="_x0000_s1691" style="position:absolute;left:0;text-align:left;flip:x y;z-index:251610624;mso-position-horizontal-relative:text;mso-position-vertical-relative:text" from="278.25pt,209.25pt" to="304.45pt,224.25pt" strokeweight=".57pt"/>
              </w:pict>
            </w:r>
            <w:r>
              <w:rPr>
                <w:noProof/>
              </w:rPr>
              <w:pict>
                <v:line id="_x0000_s1690" style="position:absolute;left:0;text-align:left;flip:x y;z-index:251611648;mso-position-horizontal-relative:text;mso-position-vertical-relative:text" from="304.45pt,224.25pt" to="322.9pt,235pt" strokeweight=".57pt"/>
              </w:pict>
            </w:r>
            <w:r>
              <w:rPr>
                <w:noProof/>
              </w:rPr>
              <w:pict>
                <v:line id="_x0000_s1689" style="position:absolute;left:0;text-align:left;flip:x y;z-index:251612672;mso-position-horizontal-relative:text;mso-position-vertical-relative:text" from="322.9pt,235pt" to="288.55pt,299.6pt" strokeweight=".57pt"/>
              </w:pict>
            </w:r>
            <w:r>
              <w:rPr>
                <w:noProof/>
              </w:rPr>
              <w:pict>
                <v:line id="_x0000_s1688" style="position:absolute;left:0;text-align:left;flip:x y;z-index:251613696;mso-position-horizontal-relative:text;mso-position-vertical-relative:text" from="288.55pt,299.6pt" to="243.65pt,270.75pt" strokeweight=".57pt"/>
              </w:pict>
            </w:r>
            <w:r>
              <w:rPr>
                <w:noProof/>
              </w:rPr>
              <w:pict>
                <v:line id="_x0000_s1687" style="position:absolute;left:0;text-align:left;flip:x y;z-index:251614720;mso-position-horizontal-relative:text;mso-position-vertical-relative:text" from="243.65pt,270.75pt" to="278.25pt,209.25pt" strokeweight=".57pt"/>
              </w:pict>
            </w:r>
            <w:r>
              <w:rPr>
                <w:noProof/>
              </w:rPr>
              <w:pict>
                <v:oval id="_x0000_s1686" style="position:absolute;left:0;text-align:left;margin-left:345.7pt;margin-top:93.15pt;width:4.25pt;height:4.25pt;z-index:251615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5" style="position:absolute;left:0;text-align:left;margin-left:367.9pt;margin-top:105pt;width:4.25pt;height:4.25pt;z-index:251616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4" style="position:absolute;left:0;text-align:left;margin-left:372.9pt;margin-top:96.95pt;width:4.25pt;height:4.25pt;z-index:251617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3" style="position:absolute;left:0;text-align:left;margin-left:388.65pt;margin-top:103.8pt;width:4.25pt;height:4.25pt;z-index:251618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2" style="position:absolute;left:0;text-align:left;margin-left:367.9pt;margin-top:144.7pt;width:4.25pt;height:4.25pt;z-index:251619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1" style="position:absolute;left:0;text-align:left;margin-left:353.65pt;margin-top:137.3pt;width:4.25pt;height:4.25pt;z-index:251620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0" style="position:absolute;left:0;text-align:left;margin-left:355.8pt;margin-top:133.3pt;width:4.25pt;height:4.25pt;z-index:251621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9" style="position:absolute;left:0;text-align:left;margin-left:354.8pt;margin-top:132.7pt;width:4.25pt;height:4.25pt;z-index:251622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8" style="position:absolute;left:0;text-align:left;margin-left:347.2pt;margin-top:129.4pt;width:4.25pt;height:4.25pt;z-index:251623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7" style="position:absolute;left:0;text-align:left;margin-left:289.7pt;margin-top:99.6pt;width:4.25pt;height:4.25pt;z-index:251624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6" style="position:absolute;left:0;text-align:left;margin-left:287.05pt;margin-top:98.25pt;width:4.25pt;height:4.25pt;z-index:251625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5" style="position:absolute;left:0;text-align:left;margin-left:300pt;margin-top:71.45pt;width:4.25pt;height:4.25pt;z-index:251627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4" style="position:absolute;left:0;text-align:left;margin-left:345.7pt;margin-top:93.15pt;width:4.25pt;height:4.25pt;z-index:251628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3" style="position:absolute;left:0;text-align:left;margin-left:289.7pt;margin-top:99.6pt;width:4.25pt;height:4.25pt;z-index:251629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2" style="position:absolute;left:0;text-align:left;margin-left:347.2pt;margin-top:129.4pt;width:4.25pt;height:4.25pt;z-index:251630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1" style="position:absolute;left:0;text-align:left;margin-left:354.8pt;margin-top:132.7pt;width:4.25pt;height:4.25pt;z-index:251631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0" style="position:absolute;left:0;text-align:left;margin-left:355.8pt;margin-top:133.3pt;width:4.25pt;height:4.25pt;z-index:251632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9" style="position:absolute;left:0;text-align:left;margin-left:353.65pt;margin-top:137.3pt;width:4.25pt;height:4.25pt;z-index:251633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8" style="position:absolute;left:0;text-align:left;margin-left:367.9pt;margin-top:144.7pt;width:4.25pt;height:4.25pt;z-index:251634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7" style="position:absolute;left:0;text-align:left;margin-left:366.85pt;margin-top:146.7pt;width:4.25pt;height:4.25pt;z-index:251635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6" style="position:absolute;left:0;text-align:left;margin-left:364.05pt;margin-top:148.25pt;width:4.25pt;height:4.25pt;z-index:251636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5" style="position:absolute;left:0;text-align:left;margin-left:360.4pt;margin-top:155.6pt;width:4.25pt;height:4.25pt;z-index:251637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4" style="position:absolute;left:0;text-align:left;margin-left:362.5pt;margin-top:157.05pt;width:4.25pt;height:4.25pt;z-index:251638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3" style="position:absolute;left:0;text-align:left;margin-left:359.9pt;margin-top:160.45pt;width:4.25pt;height:4.25pt;z-index:251639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2" style="position:absolute;left:0;text-align:left;margin-left:350pt;margin-top:181.5pt;width:4.25pt;height:4.25pt;z-index:251640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1" style="position:absolute;left:0;text-align:left;margin-left:277.7pt;margin-top:144.1pt;width:4.25pt;height:4.25pt;z-index:251641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0" style="position:absolute;left:0;text-align:left;margin-left:268.15pt;margin-top:139.15pt;width:4.25pt;height:4.25pt;z-index:251642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9" style="position:absolute;left:0;text-align:left;margin-left:289.7pt;margin-top:99.6pt;width:4.25pt;height:4.25pt;z-index:251643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8" style="position:absolute;left:0;text-align:left;margin-left:277.7pt;margin-top:144.1pt;width:4.25pt;height:4.25pt;z-index:251644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7" style="position:absolute;left:0;text-align:left;margin-left:350pt;margin-top:181.5pt;width:4.25pt;height:4.25pt;z-index:251645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6" style="position:absolute;left:0;text-align:left;margin-left:337.25pt;margin-top:200.15pt;width:4.25pt;height:4.25pt;z-index:251646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5" style="position:absolute;left:0;text-align:left;margin-left:321.85pt;margin-top:232.4pt;width:4.25pt;height:4.25pt;z-index:251647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4" style="position:absolute;left:0;text-align:left;margin-left:291.25pt;margin-top:214.55pt;width:4.25pt;height:4.25pt;z-index:251648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3" style="position:absolute;left:0;text-align:left;margin-left:253.25pt;margin-top:192.75pt;width:4.25pt;height:4.25pt;z-index:251649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2" style="position:absolute;left:0;text-align:left;margin-left:277.7pt;margin-top:144.1pt;width:4.25pt;height:4.25pt;z-index:251650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1" style="position:absolute;left:0;text-align:left;margin-left:187.3pt;margin-top:315.75pt;width:4.25pt;height:4.25pt;z-index:251651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0" style="position:absolute;left:0;text-align:left;margin-left:219.2pt;margin-top:333.05pt;width:4.25pt;height:4.25pt;z-index:251652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9" style="position:absolute;left:0;text-align:left;margin-left:226.2pt;margin-top:323.25pt;width:4.25pt;height:4.25pt;z-index:251653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8" style="position:absolute;left:0;text-align:left;margin-left:264.65pt;margin-top:345.05pt;width:4.25pt;height:4.25pt;z-index:251654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7" style="position:absolute;left:0;text-align:left;margin-left:257.8pt;margin-top:357.4pt;width:4.25pt;height:4.25pt;z-index:251655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6" style="position:absolute;left:0;text-align:left;margin-left:242.55pt;margin-top:387.35pt;width:4.25pt;height:4.25pt;z-index:251656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5" style="position:absolute;left:0;text-align:left;margin-left:230.3pt;margin-top:380.3pt;width:4.25pt;height:4.25pt;z-index:251657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4" style="position:absolute;left:0;text-align:left;margin-left:226.4pt;margin-top:385.8pt;width:4.25pt;height:4.25pt;z-index:251658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3" style="position:absolute;left:0;text-align:left;margin-left:220.15pt;margin-top:396.05pt;width:4.25pt;height:4.25pt;z-index:251659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2" style="position:absolute;left:0;text-align:left;margin-left:200.8pt;margin-top:384.9pt;width:4.25pt;height:4.25pt;z-index:251660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1" style="position:absolute;left:0;text-align:left;margin-left:198.55pt;margin-top:383.75pt;width:4.25pt;height:4.25pt;z-index:251661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0" style="position:absolute;left:0;text-align:left;margin-left:181.7pt;margin-top:372.6pt;width:4.25pt;height:4.25pt;z-index:251662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9" style="position:absolute;left:0;text-align:left;margin-left:165.7pt;margin-top:362.85pt;width:4.25pt;height:4.25pt;z-index:251663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8" style="position:absolute;left:0;text-align:left;margin-left:170.85pt;margin-top:346.6pt;width:4.25pt;height:4.25pt;z-index:251664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7" style="position:absolute;left:0;text-align:left;margin-left:175.8pt;margin-top:335.25pt;width:4.25pt;height:4.25pt;z-index:251665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6" style="position:absolute;left:0;text-align:left;margin-left:187.3pt;margin-top:315.75pt;width:4.25pt;height:4.25pt;z-index:251666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5" style="position:absolute;left:0;text-align:left;margin-left:181.7pt;margin-top:372.6pt;width:4.25pt;height:4.25pt;z-index:251667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4" style="position:absolute;left:0;text-align:left;margin-left:198.55pt;margin-top:383.75pt;width:4.25pt;height:4.25pt;z-index:251668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3" style="position:absolute;left:0;text-align:left;margin-left:200.8pt;margin-top:384.9pt;width:4.25pt;height:4.25pt;z-index:251670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2" style="position:absolute;left:0;text-align:left;margin-left:220.15pt;margin-top:396.05pt;width:4.25pt;height:4.25pt;z-index:251671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1" style="position:absolute;left:0;text-align:left;margin-left:223.75pt;margin-top:398pt;width:4.25pt;height:4.25pt;z-index:251672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0" style="position:absolute;left:0;text-align:left;margin-left:230.5pt;margin-top:387.1pt;width:4.25pt;height:4.25pt;z-index:251673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9" style="position:absolute;left:0;text-align:left;margin-left:233pt;margin-top:388.7pt;width:4.25pt;height:4.25pt;z-index:251674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8" style="position:absolute;left:0;text-align:left;margin-left:233.35pt;margin-top:388.05pt;width:4.25pt;height:4.25pt;z-index:251675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7" style="position:absolute;left:0;text-align:left;margin-left:244.25pt;margin-top:395.5pt;width:4.25pt;height:4.25pt;z-index:251676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6" style="position:absolute;left:0;text-align:left;margin-left:236.45pt;margin-top:407.95pt;width:4.25pt;height:4.25pt;z-index:251677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5" style="position:absolute;left:0;text-align:left;margin-left:240.35pt;margin-top:410.55pt;width:4.25pt;height:4.25pt;z-index:251678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4" style="position:absolute;left:0;text-align:left;margin-left:218.2pt;margin-top:451.9pt;width:4.25pt;height:4.25pt;z-index:251679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3" style="position:absolute;left:0;text-align:left;margin-left:175.6pt;margin-top:426.95pt;width:4.25pt;height:4.25pt;z-index:251680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2" style="position:absolute;left:0;text-align:left;margin-left:170.75pt;margin-top:424.75pt;width:4.25pt;height:4.25pt;z-index:251681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1" style="position:absolute;left:0;text-align:left;margin-left:141.85pt;margin-top:407.8pt;width:4.25pt;height:4.25pt;z-index:251682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0" style="position:absolute;left:0;text-align:left;margin-left:147.85pt;margin-top:393.85pt;width:4.25pt;height:4.25pt;z-index:251683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9" style="position:absolute;left:0;text-align:left;margin-left:143.25pt;margin-top:391.3pt;width:4.25pt;height:4.25pt;z-index:251684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8" style="position:absolute;left:0;text-align:left;margin-left:148.6pt;margin-top:382.65pt;width:4.25pt;height:4.25pt;z-index:251685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7" style="position:absolute;left:0;text-align:left;margin-left:167.1pt;margin-top:393.35pt;width:4.25pt;height:4.25pt;z-index:251686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6" style="position:absolute;left:0;text-align:left;margin-left:181.7pt;margin-top:372.6pt;width:4.25pt;height:4.25pt;z-index:251687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5" style="position:absolute;left:0;text-align:left;margin-left:162.55pt;margin-top:431.05pt;width:4.25pt;height:4.25pt;z-index:251688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4" style="position:absolute;left:0;text-align:left;margin-left:213pt;margin-top:460.5pt;width:4.25pt;height:4.25pt;z-index:251689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3" style="position:absolute;left:0;text-align:left;margin-left:214.95pt;margin-top:465.8pt;width:4.25pt;height:4.25pt;z-index:251690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2" style="position:absolute;left:0;text-align:left;margin-left:190.35pt;margin-top:515.15pt;width:4.25pt;height:4.25pt;z-index:251691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1" style="position:absolute;left:0;text-align:left;margin-left:188.65pt;margin-top:515.1pt;width:4.25pt;height:4.25pt;z-index:251692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0" style="position:absolute;left:0;text-align:left;margin-left:162.2pt;margin-top:501.2pt;width:4.25pt;height:4.25pt;z-index:251693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9" style="position:absolute;left:0;text-align:left;margin-left:134.6pt;margin-top:486.7pt;width:4.25pt;height:4.25pt;z-index:251694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8" style="position:absolute;left:0;text-align:left;margin-left:162.55pt;margin-top:431.05pt;width:4.25pt;height:4.25pt;z-index:251695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7" style="position:absolute;left:0;text-align:left;margin-left:162.2pt;margin-top:501.2pt;width:4.25pt;height:4.25pt;z-index:251696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6" style="position:absolute;left:0;text-align:left;margin-left:188.65pt;margin-top:515.1pt;width:4.25pt;height:4.25pt;z-index:251697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5" style="position:absolute;left:0;text-align:left;margin-left:173.45pt;margin-top:544.6pt;width:4.25pt;height:4.25pt;z-index:251698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4" style="position:absolute;left:0;text-align:left;margin-left:154.25pt;margin-top:534.6pt;width:4.25pt;height:4.25pt;z-index:251699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3" style="position:absolute;left:0;text-align:left;margin-left:157.15pt;margin-top:529.1pt;width:4.25pt;height:4.25pt;z-index:251700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2" style="position:absolute;left:0;text-align:left;margin-left:149.85pt;margin-top:525.15pt;width:4.25pt;height:4.25pt;z-index:251701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1" style="position:absolute;left:0;text-align:left;margin-left:151.75pt;margin-top:521.5pt;width:4.25pt;height:4.25pt;z-index:251702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0" style="position:absolute;left:0;text-align:left;margin-left:162.2pt;margin-top:501.2pt;width:4.25pt;height:4.25pt;z-index:251703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9" style="position:absolute;left:0;text-align:left;margin-left:98.6pt;margin-top:500.65pt;width:4.25pt;height:4.25pt;z-index:251704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8" style="position:absolute;left:0;text-align:left;margin-left:103pt;margin-top:502.15pt;width:4.25pt;height:4.25pt;z-index:251705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7" style="position:absolute;left:0;text-align:left;margin-left:105.1pt;margin-top:498.3pt;width:4.25pt;height:4.25pt;z-index:251706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6" style="position:absolute;left:0;text-align:left;margin-left:151.75pt;margin-top:521.5pt;width:4.25pt;height:4.25pt;z-index:251707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5" style="position:absolute;left:0;text-align:left;margin-left:149.85pt;margin-top:525.15pt;width:4.25pt;height:4.25pt;z-index:251708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4" style="position:absolute;left:0;text-align:left;margin-left:157.15pt;margin-top:529.1pt;width:4.25pt;height:4.25pt;z-index:251709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3" style="position:absolute;left:0;text-align:left;margin-left:154.25pt;margin-top:534.6pt;width:4.25pt;height:4.25pt;z-index:251710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2" style="position:absolute;left:0;text-align:left;margin-left:173.45pt;margin-top:544.6pt;width:4.25pt;height:4.25pt;z-index:251712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1" style="position:absolute;left:0;text-align:left;margin-left:171.45pt;margin-top:546.9pt;width:4.25pt;height:4.25pt;z-index:251713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0" style="position:absolute;left:0;text-align:left;margin-left:162.4pt;margin-top:564.1pt;width:4.25pt;height:4.25pt;z-index:251714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9" style="position:absolute;left:0;text-align:left;margin-left:153.25pt;margin-top:581.05pt;width:4.25pt;height:4.25pt;z-index:251715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8" style="position:absolute;left:0;text-align:left;margin-left:86.35pt;margin-top:544.9pt;width:4.25pt;height:4.25pt;z-index:251716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7" style="position:absolute;left:0;text-align:left;margin-left:81.15pt;margin-top:537.6pt;width:4.25pt;height:4.25pt;z-index:251717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6" style="position:absolute;left:0;text-align:left;margin-left:98.6pt;margin-top:500.65pt;width:4.25pt;height:4.25pt;z-index:251718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5" style="position:absolute;left:0;text-align:left;margin-left:343.1pt;margin-top:75.05pt;width:2.85pt;height:2.85pt;z-index:251719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4" style="position:absolute;left:0;text-align:left;margin-left:347.65pt;margin-top:66.2pt;width:2.85pt;height:2.85pt;z-index:251720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3" style="position:absolute;left:0;text-align:left;margin-left:362.05pt;margin-top:73.6pt;width:2.85pt;height:2.85pt;z-index:251721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2" style="position:absolute;left:0;text-align:left;margin-left:357.55pt;margin-top:82.45pt;width:2.85pt;height:2.85pt;z-index:251722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1" style="position:absolute;left:0;text-align:left;margin-left:343.1pt;margin-top:75.05pt;width:2.85pt;height:2.85pt;z-index:251723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0" style="position:absolute;left:0;text-align:left;margin-left:338.25pt;margin-top:115.4pt;width:2.85pt;height:2.85pt;z-index:251724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9" style="position:absolute;left:0;text-align:left;margin-left:353.05pt;margin-top:122.6pt;width:2.85pt;height:2.85pt;z-index:251725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8" style="position:absolute;left:0;text-align:left;margin-left:360.2pt;margin-top:107.85pt;width:2.85pt;height:2.85pt;z-index:251726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7" style="position:absolute;left:0;text-align:left;margin-left:345.45pt;margin-top:100.65pt;width:2.85pt;height:2.85pt;z-index:251727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6" style="position:absolute;left:0;text-align:left;margin-left:338.25pt;margin-top:115.4pt;width:2.85pt;height:2.85pt;z-index:251728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5" style="position:absolute;left:0;text-align:left;margin-left:301.9pt;margin-top:146.35pt;width:2.85pt;height:2.85pt;z-index:251729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4" style="position:absolute;left:0;text-align:left;margin-left:308.4pt;margin-top:133.95pt;width:2.85pt;height:2.85pt;z-index:251730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3" style="position:absolute;left:0;text-align:left;margin-left:320.8pt;margin-top:140.5pt;width:2.85pt;height:2.85pt;z-index:251731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2" style="position:absolute;left:0;text-align:left;margin-left:314.25pt;margin-top:152.85pt;width:2.85pt;height:2.85pt;z-index:251732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1" style="position:absolute;left:0;text-align:left;margin-left:301.9pt;margin-top:146.35pt;width:2.85pt;height:2.85pt;z-index:251733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0" style="position:absolute;left:0;text-align:left;margin-left:177.3pt;margin-top:362.85pt;width:2.85pt;height:2.85pt;z-index:251734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9" style="position:absolute;left:0;text-align:left;margin-left:184pt;margin-top:350.5pt;width:2.85pt;height:2.85pt;z-index:251735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8" style="position:absolute;left:0;text-align:left;margin-left:194.65pt;margin-top:356.3pt;width:2.85pt;height:2.85pt;z-index:251736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7" style="position:absolute;left:0;text-align:left;margin-left:193.2pt;margin-top:358.95pt;width:2.85pt;height:2.85pt;z-index:251737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6" style="position:absolute;left:0;text-align:left;margin-left:199.55pt;margin-top:362.4pt;width:2.85pt;height:2.85pt;z-index:251738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5" style="position:absolute;left:0;text-align:left;margin-left:194.3pt;margin-top:372.05pt;width:2.85pt;height:2.85pt;z-index:251739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4" style="position:absolute;left:0;text-align:left;margin-left:177.3pt;margin-top:362.85pt;width:2.85pt;height:2.85pt;z-index:251740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3" style="position:absolute;left:0;text-align:left;margin-left:206.7pt;margin-top:409.95pt;width:2.85pt;height:2.85pt;z-index:251741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2" style="position:absolute;left:0;text-align:left;margin-left:226.55pt;margin-top:420.6pt;width:2.85pt;height:2.85pt;z-index:251742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1" style="position:absolute;left:0;text-align:left;margin-left:220.5pt;margin-top:431.85pt;width:2.85pt;height:2.85pt;z-index:251743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0" style="position:absolute;left:0;text-align:left;margin-left:213.6pt;margin-top:428.15pt;width:2.85pt;height:2.85pt;z-index:251744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9" style="position:absolute;left:0;text-align:left;margin-left:207.35pt;margin-top:439.8pt;width:2.85pt;height:2.85pt;z-index:251745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8" style="position:absolute;left:0;text-align:left;margin-left:187.4pt;margin-top:429.25pt;width:2.85pt;height:2.85pt;z-index:251746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7" style="position:absolute;left:0;text-align:left;margin-left:196.9pt;margin-top:411.35pt;width:2.85pt;height:2.85pt;z-index:251747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6" style="position:absolute;left:0;text-align:left;margin-left:204.05pt;margin-top:414.9pt;width:2.85pt;height:2.85pt;z-index:251748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5" style="position:absolute;left:0;text-align:left;margin-left:206.7pt;margin-top:409.95pt;width:2.85pt;height:2.85pt;z-index:251749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4" style="position:absolute;left:0;text-align:left;margin-left:185.4pt;margin-top:451.05pt;width:2.85pt;height:2.85pt;z-index:251750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3" style="position:absolute;left:0;text-align:left;margin-left:187.15pt;margin-top:452.05pt;width:2.85pt;height:2.85pt;z-index:251751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2" style="position:absolute;left:0;text-align:left;margin-left:188.9pt;margin-top:448.8pt;width:2.85pt;height:2.85pt;z-index:251752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1" style="position:absolute;left:0;text-align:left;margin-left:198.3pt;margin-top:454pt;width:2.85pt;height:2.85pt;z-index:251753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0" style="position:absolute;left:0;text-align:left;margin-left:188.8pt;margin-top:471.15pt;width:2.85pt;height:2.85pt;z-index:251755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9" style="position:absolute;left:0;text-align:left;margin-left:177.7pt;margin-top:465pt;width:2.85pt;height:2.85pt;z-index:251756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8" style="position:absolute;left:0;text-align:left;margin-left:185.4pt;margin-top:451.05pt;width:2.85pt;height:2.85pt;z-index:251757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7" style="position:absolute;left:0;text-align:left;margin-left:154.95pt;margin-top:535.3pt;width:2.85pt;height:2.85pt;z-index:251758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6" style="position:absolute;left:0;text-align:left;margin-left:160.9pt;margin-top:524.65pt;width:2.85pt;height:2.85pt;z-index:251759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5" style="position:absolute;left:0;text-align:left;margin-left:179.45pt;margin-top:535.05pt;width:2.85pt;height:2.85pt;z-index:251760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4" style="position:absolute;left:0;text-align:left;margin-left:174.2pt;margin-top:545.3pt;width:2.85pt;height:2.85pt;z-index:251761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3" style="position:absolute;left:0;text-align:left;margin-left:154.95pt;margin-top:535.3pt;width:2.85pt;height:2.85pt;z-index:251762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2" style="position:absolute;left:0;text-align:left;margin-left:121.3pt;margin-top:548.8pt;width:2.85pt;height:2.85pt;z-index:251763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1" style="position:absolute;left:0;text-align:left;margin-left:126.75pt;margin-top:539.55pt;width:2.85pt;height:2.85pt;z-index:251764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0" style="position:absolute;left:0;text-align:left;margin-left:131.8pt;margin-top:542.35pt;width:2.85pt;height:2.85pt;z-index:251765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9" style="position:absolute;left:0;text-align:left;margin-left:133.85pt;margin-top:538.7pt;width:2.85pt;height:2.85pt;z-index:251766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8" style="position:absolute;left:0;text-align:left;margin-left:135.05pt;margin-top:539.35pt;width:2.85pt;height:2.85pt;z-index:251767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7" style="position:absolute;left:0;text-align:left;margin-left:136.5pt;margin-top:536.75pt;width:2.85pt;height:2.85pt;z-index:251768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6" style="position:absolute;left:0;text-align:left;margin-left:142.75pt;margin-top:540.35pt;width:2.85pt;height:2.85pt;z-index:251769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5" style="position:absolute;left:0;text-align:left;margin-left:141.3pt;margin-top:543pt;width:2.85pt;height:2.85pt;z-index:251770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4" style="position:absolute;left:0;text-align:left;margin-left:144.5pt;margin-top:544.9pt;width:2.85pt;height:2.85pt;z-index:251771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3" style="position:absolute;left:0;text-align:left;margin-left:137.05pt;margin-top:558.05pt;width:2.85pt;height:2.85pt;z-index:251772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2" style="position:absolute;left:0;text-align:left;margin-left:121.3pt;margin-top:548.8pt;width:2.85pt;height:2.85pt;z-index:251773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1" style="position:absolute;left:0;text-align:left;margin-left:252.75pt;margin-top:285.6pt;width:2.85pt;height:2.85pt;z-index:251774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0" style="position:absolute;left:0;text-align:left;margin-left:257.35pt;margin-top:284.2pt;width:2.85pt;height:2.85pt;z-index:251775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9" style="position:absolute;left:0;text-align:left;margin-left:261.3pt;margin-top:286.4pt;width:2.85pt;height:2.85pt;z-index:251776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8" style="position:absolute;left:0;text-align:left;margin-left:263pt;margin-top:290.6pt;width:2.85pt;height:2.85pt;z-index:251777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7" style="position:absolute;left:0;text-align:left;margin-left:261.15pt;margin-top:294.9pt;width:2.85pt;height:2.85pt;z-index:251778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6" style="position:absolute;left:0;text-align:left;margin-left:256.15pt;margin-top:296.85pt;width:2.85pt;height:2.85pt;z-index:251779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5" style="position:absolute;left:0;text-align:left;margin-left:251.25pt;margin-top:294.35pt;width:2.85pt;height:2.85pt;z-index:251780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4" style="position:absolute;left:0;text-align:left;margin-left:250.3pt;margin-top:289.55pt;width:2.85pt;height:2.85pt;z-index:251781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3" style="position:absolute;left:0;text-align:left;margin-left:252.75pt;margin-top:285.6pt;width:2.85pt;height:2.85pt;z-index:251782656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1522" style="position:absolute;left:0;text-align:left;margin-left:344.75pt;margin-top:82.5pt;width:28pt;height:36pt;z-index:25178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1" style="position:absolute;left:0;text-align:left;margin-left:344.95pt;margin-top:94.4pt;width:28pt;height:36pt;z-index:25178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0" style="position:absolute;left:0;text-align:left;margin-left:349.65pt;margin-top:86.4pt;width:28pt;height:36pt;z-index:25178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9" style="position:absolute;left:0;text-align:left;margin-left:393.3pt;margin-top:98.2pt;width:28pt;height:36pt;z-index:25178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8" style="position:absolute;left:0;text-align:left;margin-left:367.5pt;margin-top:149.45pt;width:42pt;height:36pt;z-index:25178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7" style="position:absolute;left:0;text-align:left;margin-left:311.1pt;margin-top:136.75pt;width:42pt;height:36pt;z-index:25178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6" style="position:absolute;left:0;text-align:left;margin-left:313.2pt;margin-top:132.5pt;width:42pt;height:36pt;z-index:25178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5" style="position:absolute;left:0;text-align:left;margin-left:316.25pt;margin-top:136.95pt;width:42pt;height:36pt;z-index:25179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4" style="position:absolute;left:0;text-align:left;margin-left:308.9pt;margin-top:133.7pt;width:42pt;height:36pt;z-index:25179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3" style="position:absolute;left:0;text-align:left;margin-left:245.15pt;margin-top:103.85pt;width:48pt;height:36pt;z-index:25179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2" style="position:absolute;left:0;text-align:left;margin-left:238.6pt;margin-top:97.9pt;width:48pt;height:36pt;z-index:25179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1" style="position:absolute;left:0;text-align:left;margin-left:270.45pt;margin-top:61pt;width:34pt;height:36pt;z-index:25179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0" style="position:absolute;left:0;text-align:left;margin-left:325pt;margin-top:98.2pt;width:31pt;height:36pt;z-index:25179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9" style="position:absolute;left:0;text-align:left;margin-left:369.65pt;margin-top:149.45pt;width:48pt;height:36pt;z-index:25179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8" style="position:absolute;left:0;text-align:left;margin-left:366.95pt;margin-top:150.9pt;width:48pt;height:36pt;z-index:25179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7" style="position:absolute;left:0;text-align:left;margin-left:365.3pt;margin-top:150.75pt;width:48pt;height:36pt;z-index:25179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6" style="position:absolute;left:0;text-align:left;margin-left:367.5pt;margin-top:152.95pt;width:48pt;height:36pt;z-index:25180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5" style="position:absolute;left:0;text-align:left;margin-left:363.9pt;margin-top:161.7pt;width:48pt;height:36pt;z-index:25180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4" style="position:absolute;left:0;text-align:left;margin-left:349.7pt;margin-top:186.2pt;width:48pt;height:36pt;z-index:25180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3" style="position:absolute;left:0;text-align:left;margin-left:233.15pt;margin-top:148.35pt;width:48pt;height:36pt;z-index:25180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2" style="position:absolute;left:0;text-align:left;margin-left:219.6pt;margin-top:138.6pt;width:48pt;height:36pt;z-index:25180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1" style="position:absolute;left:0;text-align:left;margin-left:305.15pt;margin-top:130.7pt;width:31pt;height:36pt;z-index:25180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0" style="position:absolute;left:0;text-align:left;margin-left:341.3pt;margin-top:201.25pt;width:48pt;height:36pt;z-index:25180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9" style="position:absolute;left:0;text-align:left;margin-left:321.3pt;margin-top:237.15pt;width:48pt;height:36pt;z-index:25180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8" style="position:absolute;left:0;text-align:left;margin-left:246.35pt;margin-top:218.65pt;width:48pt;height:36pt;z-index:25180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7" style="position:absolute;left:0;text-align:left;margin-left:204.7pt;margin-top:192.2pt;width:48pt;height:36pt;z-index:25180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6" style="position:absolute;left:0;text-align:left;margin-left:286.3pt;margin-top:178.35pt;width:31pt;height:36pt;z-index:25181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5" style="position:absolute;left:0;text-align:left;margin-left:186.4pt;margin-top:305.1pt;width:34pt;height:36pt;z-index:25181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4" style="position:absolute;left:0;text-align:left;margin-left:190.5pt;margin-top:322.35pt;width:34pt;height:36pt;z-index:25181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3" style="position:absolute;left:0;text-align:left;margin-left:197.6pt;margin-top:312.6pt;width:34pt;height:36pt;z-index:25181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2" style="position:absolute;left:0;text-align:left;margin-left:269.5pt;margin-top:340pt;width:34pt;height:36pt;z-index:25181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1" style="position:absolute;left:0;text-align:left;margin-left:262pt;margin-top:358.25pt;width:34pt;height:36pt;z-index:25181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0" style="position:absolute;left:0;text-align:left;margin-left:241.95pt;margin-top:392.15pt;width:34pt;height:36pt;z-index:25181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9" style="position:absolute;left:0;text-align:left;margin-left:229.15pt;margin-top:385.25pt;width:34pt;height:36pt;z-index:25181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8" style="position:absolute;left:0;text-align:left;margin-left:230.2pt;margin-top:387.35pt;width:34pt;height:36pt;z-index:25181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7" style="position:absolute;left:0;text-align:left;margin-left:219.3pt;margin-top:400.95pt;width:34pt;height:36pt;z-index:25181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6" style="position:absolute;left:0;text-align:left;margin-left:170.1pt;margin-top:389.1pt;width:34pt;height:36pt;z-index:25182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5" style="position:absolute;left:0;text-align:left;margin-left:167.65pt;margin-top:387.8pt;width:34pt;height:36pt;z-index:25182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4" style="position:absolute;left:0;text-align:left;margin-left:150.5pt;margin-top:376.5pt;width:34pt;height:36pt;z-index:25182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3" style="position:absolute;left:0;text-align:left;margin-left:131.35pt;margin-top:362.75pt;width:34pt;height:36pt;z-index:25182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2" style="position:absolute;left:0;text-align:left;margin-left:136.45pt;margin-top:340.9pt;width:34pt;height:36pt;z-index:25182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1" style="position:absolute;left:0;text-align:left;margin-left:141.8pt;margin-top:328.7pt;width:34pt;height:36pt;z-index:25182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0" style="position:absolute;left:0;text-align:left;margin-left:202.3pt;margin-top:346.05pt;width:31pt;height:36pt;z-index:25182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9" style="position:absolute;left:0;text-align:left;margin-left:180.8pt;margin-top:387.4pt;width:48pt;height:36pt;z-index:25182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8" style="position:absolute;left:0;text-align:left;margin-left:187.8pt;margin-top:376.45pt;width:48pt;height:36pt;z-index:25182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7" style="position:absolute;left:0;text-align:left;margin-left:190.15pt;margin-top:378.05pt;width:48pt;height:36pt;z-index:25182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6" style="position:absolute;left:0;text-align:left;margin-left:190.65pt;margin-top:377.4pt;width:48pt;height:36pt;z-index:25183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5" style="position:absolute;left:0;text-align:left;margin-left:249.2pt;margin-top:391pt;width:48pt;height:36pt;z-index:25183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4" style="position:absolute;left:0;text-align:left;margin-left:241.45pt;margin-top:403.4pt;width:48pt;height:36pt;z-index:25183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3" style="position:absolute;left:0;text-align:left;margin-left:245.25pt;margin-top:405.8pt;width:48pt;height:36pt;z-index:25183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2" style="position:absolute;left:0;text-align:left;margin-left:217.5pt;margin-top:456.75pt;width:48pt;height:36pt;z-index:25183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1" style="position:absolute;left:0;text-align:left;margin-left:131.05pt;margin-top:431.2pt;width:48pt;height:36pt;z-index:25183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0" style="position:absolute;left:0;text-align:left;margin-left:126.2pt;margin-top:429pt;width:48pt;height:36pt;z-index:25183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9" style="position:absolute;left:0;text-align:left;margin-left:93.35pt;margin-top:407.4pt;width:48pt;height:36pt;z-index:25183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8" style="position:absolute;left:0;text-align:left;margin-left:99.45pt;margin-top:393.55pt;width:48pt;height:36pt;z-index:25183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7" style="position:absolute;left:0;text-align:left;margin-left:108.65pt;margin-top:390.45pt;width:34pt;height:36pt;z-index:25184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6" style="position:absolute;left:0;text-align:left;margin-left:119.75pt;margin-top:372pt;width:34pt;height:36pt;z-index:25184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5" style="position:absolute;left:0;text-align:left;margin-left:124.5pt;margin-top:382.7pt;width:48pt;height:36pt;z-index:25184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4" style="position:absolute;left:0;text-align:left;margin-left:179.95pt;margin-top:401.5pt;width:31pt;height:36pt;z-index:25184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3" style="position:absolute;left:0;text-align:left;margin-left:161.75pt;margin-top:420.45pt;width:34pt;height:36pt;z-index:25184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2" style="position:absolute;left:0;text-align:left;margin-left:216.25pt;margin-top:452.5pt;width:48pt;height:36pt;z-index:25184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1" style="position:absolute;left:0;text-align:left;margin-left:220.05pt;margin-top:463.35pt;width:48pt;height:36pt;z-index:25184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0" style="position:absolute;left:0;text-align:left;margin-left:191.55pt;margin-top:519.2pt;width:48pt;height:36pt;z-index:25184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9" style="position:absolute;left:0;text-align:left;margin-left:145.7pt;margin-top:519.95pt;width:48pt;height:36pt;z-index:25184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8" style="position:absolute;left:0;text-align:left;margin-left:117.6pt;margin-top:505.4pt;width:48pt;height:36pt;z-index:25184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7" style="position:absolute;left:0;text-align:left;margin-left:100.1pt;margin-top:486.25pt;width:34pt;height:36pt;z-index:25185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6" style="position:absolute;left:0;text-align:left;margin-left:162.15pt;margin-top:463.25pt;width:31pt;height:36pt;z-index:25185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5" style="position:absolute;left:0;text-align:left;margin-left:173pt;margin-top:549.35pt;width:48pt;height:36pt;z-index:25185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4" style="position:absolute;left:0;text-align:left;margin-left:105.75pt;margin-top:534.15pt;width:48pt;height:36pt;z-index:25185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3" style="position:absolute;left:0;text-align:left;margin-left:108.6pt;margin-top:528.55pt;width:48pt;height:36pt;z-index:25185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2" style="position:absolute;left:0;text-align:left;margin-left:101.35pt;margin-top:524.6pt;width:48pt;height:36pt;z-index:25185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1" style="position:absolute;left:0;text-align:left;margin-left:103.8pt;margin-top:514.95pt;width:48pt;height:36pt;z-index:25185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0" style="position:absolute;left:0;text-align:left;margin-left:151.35pt;margin-top:511.85pt;width:37pt;height:36pt;z-index:25185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9" style="position:absolute;left:0;text-align:left;margin-left:50.4pt;margin-top:494.55pt;width:48pt;height:36pt;z-index:25185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8" style="position:absolute;left:0;text-align:left;margin-left:59.25pt;margin-top:491.8pt;width:48pt;height:36pt;z-index:25185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7" style="position:absolute;left:0;text-align:left;margin-left:61.85pt;margin-top:487.8pt;width:48pt;height:36pt;z-index:25186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6" style="position:absolute;left:0;text-align:left;margin-left:175.2pt;margin-top:548.55pt;width:48pt;height:36pt;z-index:25186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5" style="position:absolute;left:0;text-align:left;margin-left:166.6pt;margin-top:565pt;width:48pt;height:36pt;z-index:25186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4" style="position:absolute;left:0;text-align:left;margin-left:152.65pt;margin-top:585.85pt;width:48pt;height:36pt;z-index:25186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3" style="position:absolute;left:0;text-align:left;margin-left:40.2pt;margin-top:548pt;width:48pt;height:36pt;z-index:25186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2" style="position:absolute;left:0;text-align:left;margin-left:32.35pt;margin-top:535.45pt;width:48pt;height:36pt;z-index:25186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1" style="position:absolute;left:0;text-align:left;margin-left:115.35pt;margin-top:531.4pt;width:31pt;height:36pt;z-index:25186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0" style="position:absolute;left:0;text-align:left;margin-left:297.35pt;margin-top:64.65pt;width:48pt;height:36pt;z-index:25186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9" style="position:absolute;left:0;text-align:left;margin-left:303.6pt;margin-top:55pt;width:48pt;height:36pt;z-index:25186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8" style="position:absolute;left:0;text-align:left;margin-left:366.1pt;margin-top:67.6pt;width:48pt;height:36pt;z-index:25186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7" style="position:absolute;left:0;text-align:left;margin-left:356.4pt;margin-top:86.5pt;width:48pt;height:36pt;z-index:25187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6" style="position:absolute;left:0;text-align:left;margin-left:336pt;margin-top:63.75pt;width:37pt;height:36pt;z-index:25187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5" style="position:absolute;left:0;text-align:left;margin-left:336.5pt;margin-top:104.05pt;width:48pt;height:36pt;z-index:25187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4" style="position:absolute;left:0;text-align:left;margin-left:308.85pt;margin-top:111.45pt;width:48pt;height:36pt;z-index:25187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3" style="position:absolute;left:0;text-align:left;margin-left:311.1pt;margin-top:106.85pt;width:48pt;height:36pt;z-index:25187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2" style="position:absolute;left:0;text-align:left;margin-left:344.5pt;margin-top:104.65pt;width:48pt;height:36pt;z-index:25187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1" style="position:absolute;left:0;text-align:left;margin-left:332.65pt;margin-top:101.05pt;width:37pt;height:36pt;z-index:25187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0" style="position:absolute;left:0;text-align:left;margin-left:256.15pt;margin-top:135.9pt;width:48pt;height:36pt;z-index:25187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9" style="position:absolute;left:0;text-align:left;margin-left:264.45pt;margin-top:122.75pt;width:48pt;height:36pt;z-index:25187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8" style="position:absolute;left:0;text-align:left;margin-left:324.85pt;margin-top:134.55pt;width:48pt;height:36pt;z-index:25187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7" style="position:absolute;left:0;text-align:left;margin-left:313.05pt;margin-top:156.95pt;width:48pt;height:36pt;z-index:25188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6" style="position:absolute;left:0;text-align:left;margin-left:294.75pt;margin-top:132.85pt;width:37pt;height:36pt;z-index:25188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5" style="position:absolute;left:0;text-align:left;margin-left:131.65pt;margin-top:352.4pt;width:48pt;height:36pt;z-index:25188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4" style="position:absolute;left:0;text-align:left;margin-left:140.15pt;margin-top:339.25pt;width:48pt;height:36pt;z-index:25188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3" style="position:absolute;left:0;text-align:left;margin-left:198.75pt;margin-top:350.45pt;width:48pt;height:36pt;z-index:25188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2" style="position:absolute;left:0;text-align:left;margin-left:197.3pt;margin-top:353.1pt;width:48pt;height:36pt;z-index:25188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1" style="position:absolute;left:0;text-align:left;margin-left:203.6pt;margin-top:356.55pt;width:48pt;height:36pt;z-index:25188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0" style="position:absolute;left:0;text-align:left;margin-left:193pt;margin-top:376.15pt;width:48pt;height:36pt;z-index:25188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9" style="position:absolute;left:0;text-align:left;margin-left:171.85pt;margin-top:350.7pt;width:37pt;height:36pt;z-index:25188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8" style="position:absolute;left:0;text-align:left;margin-left:205.05pt;margin-top:398.65pt;width:48pt;height:36pt;z-index:25189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7" style="position:absolute;left:0;text-align:left;margin-left:230.6pt;margin-top:414.7pt;width:48pt;height:36pt;z-index:25189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6" style="position:absolute;left:0;text-align:left;margin-left:219.25pt;margin-top:435.9pt;width:48pt;height:36pt;z-index:25189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5" style="position:absolute;left:0;text-align:left;margin-left:212.35pt;margin-top:432.25pt;width:48pt;height:36pt;z-index:25189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4" style="position:absolute;left:0;text-align:left;margin-left:206.1pt;margin-top:443.9pt;width:48pt;height:36pt;z-index:25189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3" style="position:absolute;left:0;text-align:left;margin-left:138.2pt;margin-top:428pt;width:48pt;height:36pt;z-index:25189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2" style="position:absolute;left:0;text-align:left;margin-left:152.8pt;margin-top:400.2pt;width:48pt;height:36pt;z-index:25189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1" style="position:absolute;left:0;text-align:left;margin-left:154pt;margin-top:403.7pt;width:54pt;height:36pt;z-index:25189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0" style="position:absolute;left:0;text-align:left;margin-left:190.4pt;margin-top:414.3pt;width:37pt;height:36pt;z-index:25189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9" style="position:absolute;left:0;text-align:left;margin-left:183.8pt;margin-top:439.75pt;width:54pt;height:36pt;z-index:25189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8" style="position:absolute;left:0;text-align:left;margin-left:137.35pt;margin-top:440.75pt;width:54pt;height:36pt;z-index:25190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7" style="position:absolute;left:0;text-align:left;margin-left:139.1pt;margin-top:437.55pt;width:54pt;height:36pt;z-index:25190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6" style="position:absolute;left:0;text-align:left;margin-left:202.4pt;margin-top:448.2pt;width:54pt;height:36pt;z-index:25190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5" style="position:absolute;left:0;text-align:left;margin-left:187.4pt;margin-top:475.25pt;width:54pt;height:36pt;z-index:25190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4" style="position:absolute;left:0;text-align:left;margin-left:122.4pt;margin-top:463.65pt;width:54pt;height:36pt;z-index:25190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3" style="position:absolute;left:0;text-align:left;margin-left:171.4pt;margin-top:449.4pt;width:37pt;height:36pt;z-index:25190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2" style="position:absolute;left:0;text-align:left;margin-left:103.35pt;margin-top:524.85pt;width:54pt;height:36pt;z-index:25190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1" style="position:absolute;left:0;text-align:left;margin-left:111.15pt;margin-top:513.35pt;width:54pt;height:36pt;z-index:25190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0" style="position:absolute;left:0;text-align:left;margin-left:183.5pt;margin-top:529.15pt;width:54pt;height:36pt;z-index:25190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9" style="position:absolute;left:0;text-align:left;margin-left:173.05pt;margin-top:549.35pt;width:54pt;height:36pt;z-index:25190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8" style="position:absolute;left:0;text-align:left;margin-left:150.6pt;margin-top:524.4pt;width:37pt;height:36pt;z-index:25191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7" style="position:absolute;left:0;text-align:left;margin-left:69.75pt;margin-top:538.25pt;width:54pt;height:36pt;z-index:25191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6" style="position:absolute;left:0;text-align:left;margin-left:77.1pt;margin-top:528.25pt;width:54pt;height:36pt;z-index:251912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5" style="position:absolute;left:0;text-align:left;margin-left:82.05pt;margin-top:531.05pt;width:54pt;height:36pt;z-index:251913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4" style="position:absolute;left:0;text-align:left;margin-left:84.15pt;margin-top:527.4pt;width:54pt;height:36pt;z-index:251914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3" style="position:absolute;left:0;text-align:left;margin-left:85.35pt;margin-top:528.1pt;width:54pt;height:36pt;z-index:251915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2" style="position:absolute;left:0;text-align:left;margin-left:86.75pt;margin-top:525.5pt;width:54pt;height:36pt;z-index:251916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1" style="position:absolute;left:0;text-align:left;margin-left:146.85pt;margin-top:534.6pt;width:54pt;height:36pt;z-index:251917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0" style="position:absolute;left:0;text-align:left;margin-left:145.4pt;margin-top:537.3pt;width:54pt;height:36pt;z-index:251918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9" style="position:absolute;left:0;text-align:left;margin-left:148.65pt;margin-top:539.25pt;width:54pt;height:36pt;z-index:251919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8" style="position:absolute;left:0;text-align:left;margin-left:135.5pt;margin-top:562.2pt;width:54pt;height:36pt;z-index:251920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7" style="position:absolute;left:0;text-align:left;margin-left:116.35pt;margin-top:536.8pt;width:37pt;height:36pt;z-index:251921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6" style="position:absolute;left:0;text-align:left;margin-left:204pt;margin-top:274.1pt;width:54pt;height:36pt;z-index:251922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5" style="position:absolute;left:0;text-align:left;margin-left:254.6pt;margin-top:272.65pt;width:54pt;height:36pt;z-index:251923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4" style="position:absolute;left:0;text-align:left;margin-left:263.7pt;margin-top:277.5pt;width:54pt;height:36pt;z-index:251924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3" style="position:absolute;left:0;text-align:left;margin-left:267.45pt;margin-top:287.15pt;width:54pt;height:36pt;z-index:251926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2" style="position:absolute;left:0;text-align:left;margin-left:263.1pt;margin-top:297.1pt;width:54pt;height:36pt;z-index:251927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1" style="position:absolute;left:0;text-align:left;margin-left:208.15pt;margin-top:301.25pt;width:54pt;height:36pt;z-index:251928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0" style="position:absolute;left:0;text-align:left;margin-left:197.3pt;margin-top:295.6pt;width:54pt;height:36pt;z-index:251929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9" style="position:absolute;left:0;text-align:left;margin-left:194.85pt;margin-top:284.55pt;width:54pt;height:36pt;z-index:251930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8" style="position:absolute;left:0;text-align:left;margin-left:240.1pt;margin-top:279.95pt;width:37pt;height:36pt;z-index:251931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7" style="position:absolute;left:0;text-align:left;margin-left:279.6pt;margin-top:163.95pt;width:37pt;height:36pt;z-index:251932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6" style="position:absolute;left:0;text-align:left;margin-left:260.7pt;margin-top:239.5pt;width:37pt;height:36pt;z-index:251933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5" style="position:absolute;left:0;text-align:left;margin-left:142.15pt;margin-top:540.8pt;width:37pt;height:36pt;z-index:251934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4" style="position:absolute;left:0;text-align:left;margin-left:238.35pt;margin-top:287.9pt;width:37pt;height:36pt;z-index:251935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3" style="position:absolute;left:0;text-align:left;margin-left:332.1pt;margin-top:64.6pt;width:37pt;height:36pt;z-index:251936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2" style="position:absolute;left:0;text-align:left;margin-left:268.25pt;margin-top:242.45pt;width:31pt;height:36pt;z-index:251937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D1A42" w:rsidRDefault="00D5325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</w:p>
          <w:p w:rsidR="00D5325D" w:rsidRPr="008C3E59" w:rsidRDefault="00D5325D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D5325D" w:rsidRDefault="00D5325D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1600</w:t>
            </w:r>
          </w:p>
        </w:tc>
      </w:tr>
    </w:tbl>
    <w:p w:rsidR="00D5325D" w:rsidRPr="00312000" w:rsidRDefault="00D5325D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D5325D" w:rsidRPr="00230DDF" w:rsidRDefault="00D5325D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:rsidR="00D5325D" w:rsidRPr="00230DDF" w:rsidRDefault="00D5325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:rsidR="00D5325D" w:rsidRPr="00230DDF" w:rsidRDefault="00D5325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:rsidR="00D5325D" w:rsidRPr="00230DDF" w:rsidRDefault="00D5325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:rsidR="00D5325D" w:rsidRPr="00230DDF" w:rsidRDefault="00D5325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:rsidR="00D5325D" w:rsidRPr="00230DDF" w:rsidRDefault="00D5325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:rsidR="00D5325D" w:rsidRPr="00230DDF" w:rsidRDefault="00D5325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:rsidR="00D5325D" w:rsidRPr="00230DDF" w:rsidRDefault="00D5325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:rsidR="00D5325D" w:rsidRPr="00230DDF" w:rsidRDefault="00D5325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:rsidR="00D5325D" w:rsidRPr="00230DDF" w:rsidRDefault="00D5325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:rsidR="00D5325D" w:rsidRPr="00F40298" w:rsidRDefault="00D5325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:rsidR="00D5325D" w:rsidRPr="00230DDF" w:rsidRDefault="00D5325D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:rsidR="00D5325D" w:rsidRPr="00F40298" w:rsidRDefault="00D5325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:rsidR="00D5325D" w:rsidRPr="00F40298" w:rsidRDefault="00D5325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D5325D" w:rsidRPr="00F40298" w:rsidRDefault="00D5325D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D5325D" w:rsidRPr="00230DDF" w:rsidRDefault="00D5325D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D5325D" w:rsidRDefault="00D5325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:rsidR="00D5325D" w:rsidRPr="00230DDF" w:rsidRDefault="00D5325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:rsidR="00D5325D" w:rsidRPr="00230DDF" w:rsidRDefault="00D5325D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D5325D" w:rsidRPr="00F40298" w:rsidRDefault="00D5325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D5325D" w:rsidRPr="00230DDF" w:rsidRDefault="00D5325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70" style="position:absolute;left:0;text-align:left;flip:y;z-index:251953664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D5325D" w:rsidRPr="00230DDF" w:rsidRDefault="00D5325D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:rsidR="00D5325D" w:rsidRPr="00230DDF" w:rsidRDefault="00D5325D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Pr="00F40298" w:rsidRDefault="00D5325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 xml:space="preserve">б) вновь </w:t>
                  </w:r>
                  <w:r w:rsidRPr="00F40298">
                    <w:rPr>
                      <w:sz w:val="16"/>
                      <w:szCs w:val="16"/>
                    </w:rPr>
                    <w:t>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Pr="00230DDF" w:rsidRDefault="00D5325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45" style="position:absolute;left:0;text-align:left;flip:y;z-index:251938304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Pr="00230DDF" w:rsidRDefault="00D5325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Pr="00100A99" w:rsidRDefault="00D5325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Pr="00100A99" w:rsidRDefault="00D5325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D5325D" w:rsidRPr="00230DDF" w:rsidRDefault="00D5325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346" style="position:absolute;left:0;text-align:left;margin-left:0;margin-top:2.15pt;width:4.25pt;height:4.25pt;z-index:25193932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D5325D" w:rsidRPr="00230DDF" w:rsidRDefault="00D5325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</w:t>
                  </w:r>
                  <w:r w:rsidRPr="00230DDF">
                    <w:rPr>
                      <w:sz w:val="16"/>
                      <w:szCs w:val="16"/>
                    </w:rPr>
                    <w:t>диаметром 1,5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Pr="00100A99" w:rsidRDefault="00D5325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Pr="00100A99" w:rsidRDefault="00D5325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D5325D" w:rsidRPr="00230DDF" w:rsidRDefault="00D5325D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D5325D" w:rsidRPr="00100A99" w:rsidRDefault="00D5325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Pr="00100A99" w:rsidRDefault="00D5325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Pr="00100A99" w:rsidRDefault="00D5325D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сооружения, объекта </w:t>
                  </w:r>
                  <w:r w:rsidRPr="00100A99">
                    <w:rPr>
                      <w:sz w:val="16"/>
                      <w:szCs w:val="16"/>
                    </w:rPr>
                    <w:t>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Pr="00230DDF" w:rsidRDefault="00D5325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rect id="_x0000_s1347" style="position:absolute;left:0;text-align:left;margin-left:39.9pt;margin-top:9.2pt;width:8.5pt;height:8.5pt;z-index:251940352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Default="00D5325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:rsidR="00D5325D" w:rsidRPr="00230DDF" w:rsidRDefault="00D5325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:rsidR="00D5325D" w:rsidRPr="00230DDF" w:rsidRDefault="00D5325D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Pr="00100A99" w:rsidRDefault="00D5325D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незавершенного строительства, представляющий собой окружность, размеры </w:t>
                  </w:r>
                  <w:r w:rsidRPr="00100A99">
                    <w:rPr>
                      <w:sz w:val="16"/>
                      <w:szCs w:val="16"/>
                    </w:rPr>
                    <w:t>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Pr="00230DDF" w:rsidRDefault="00D5325D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348" style="position:absolute;left:0;text-align:left;margin-left:39.9pt;margin-top:12.7pt;width:8.5pt;height:8.5pt;z-index:25194137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Pr="00230DDF" w:rsidRDefault="00D5325D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:rsidR="00D5325D" w:rsidRPr="00100A99" w:rsidRDefault="00D5325D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D5325D" w:rsidRPr="00100A99" w:rsidRDefault="00D5325D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D5325D" w:rsidRPr="00313936" w:rsidRDefault="00D5325D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D5325D" w:rsidRDefault="00D5325D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:rsidR="00D5325D" w:rsidRPr="00313936" w:rsidRDefault="00D5325D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:rsidTr="00AE00AA">
              <w:trPr>
                <w:cantSplit/>
              </w:trPr>
              <w:tc>
                <w:tcPr>
                  <w:tcW w:w="445" w:type="dxa"/>
                  <w:vMerge/>
                </w:tcPr>
                <w:p w:rsidR="00D5325D" w:rsidRPr="00BF6242" w:rsidRDefault="00D5325D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D5325D" w:rsidRPr="00100A99" w:rsidRDefault="00D5325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</w:t>
                  </w:r>
                  <w:r w:rsidRPr="0024737B">
                    <w:rPr>
                      <w:sz w:val="16"/>
                      <w:szCs w:val="16"/>
                    </w:rPr>
                    <w:t>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D5325D" w:rsidRPr="00230DDF" w:rsidRDefault="00D5325D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71" style="position:absolute;left:0;text-align:left;flip:y;z-index:251954688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D5325D" w:rsidRPr="00100A99" w:rsidRDefault="00D5325D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D5325D" w:rsidRPr="00100A99" w:rsidRDefault="00D5325D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D5325D" w:rsidRPr="00100A99" w:rsidRDefault="00D5325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наземного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D5325D" w:rsidRPr="00230DDF" w:rsidRDefault="00D5325D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0" style="position:absolute;left:0;text-align:left;flip:y;z-index:251942400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D5325D" w:rsidRDefault="00D5325D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:rsidR="00D5325D" w:rsidRPr="00100A99" w:rsidRDefault="00D5325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D5325D" w:rsidRPr="00100A99" w:rsidRDefault="00D5325D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D5325D" w:rsidRPr="00100A99" w:rsidRDefault="00D5325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</w:t>
                  </w:r>
                  <w:r w:rsidRPr="0024737B">
                    <w:rPr>
                      <w:sz w:val="16"/>
                      <w:szCs w:val="16"/>
                    </w:rPr>
                    <w:t>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D5325D" w:rsidRPr="00230DDF" w:rsidRDefault="00D5325D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1" style="position:absolute;left:0;text-align:left;flip:y;z-index:251943424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D5325D" w:rsidRPr="00100A99" w:rsidRDefault="00D5325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D5325D" w:rsidRPr="00100A99" w:rsidRDefault="00D5325D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D5325D" w:rsidRPr="00100A99" w:rsidRDefault="00D5325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D5325D" w:rsidRPr="00230DDF" w:rsidRDefault="00D5325D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2" style="position:absolute;left:0;text-align:left;flip:y;z-index:251944448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D5325D" w:rsidRPr="00100A99" w:rsidRDefault="00D5325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D5325D" w:rsidRPr="00100A99" w:rsidRDefault="00D5325D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Pr="00100A99" w:rsidRDefault="00D5325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Pr="00230DDF" w:rsidRDefault="00D5325D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3" style="position:absolute;left:0;text-align:left;flip:y;z-index:251945472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Pr="00100A99" w:rsidRDefault="00D5325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:rsidR="00D5325D" w:rsidRPr="00100A99" w:rsidRDefault="00D5325D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Pr="00100A99" w:rsidRDefault="00D5325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</w:t>
                  </w:r>
                  <w:r w:rsidRPr="0024737B">
                    <w:rPr>
                      <w:sz w:val="16"/>
                      <w:szCs w:val="16"/>
                    </w:rPr>
                    <w:t>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Pr="00230DDF" w:rsidRDefault="00D5325D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4" style="position:absolute;left:0;text-align:left;flip:y;z-index:251946496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Pr="00100A99" w:rsidRDefault="00D5325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Pr="00100A99" w:rsidRDefault="00D5325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Pr="000E07F5" w:rsidRDefault="00D5325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Характерная точка </w:t>
                  </w:r>
                  <w:r w:rsidRPr="000E07F5">
                    <w:rPr>
                      <w:sz w:val="16"/>
                      <w:szCs w:val="16"/>
                    </w:rPr>
                    <w:t>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Pr="00230DDF" w:rsidRDefault="00D5325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355" style="position:absolute;left:0;text-align:left;margin-left:0;margin-top:5.35pt;width:2.85pt;height:2.85pt;z-index:25194752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Pr="00230DDF" w:rsidRDefault="00D5325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:rsidR="00D5325D" w:rsidRDefault="00D5325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D5325D" w:rsidRPr="000E07F5" w:rsidRDefault="00D5325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D5325D" w:rsidRPr="00230DDF" w:rsidRDefault="00D5325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67" style="position:absolute;left:0;text-align:left;margin-left:36.1pt;margin-top:8.5pt;width:17.05pt;height:14.35pt;z-index:251952640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8" type="#_x0000_t5" style="position:absolute;left:5831;top:5884;width:170;height:170"/>
                        <v:oval id="_x0000_s136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D5325D" w:rsidRDefault="00D5325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:rsidR="00D5325D" w:rsidRPr="00230DDF" w:rsidRDefault="00D5325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:rsidR="00D5325D" w:rsidRPr="00230DDF" w:rsidRDefault="00D5325D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D5325D" w:rsidRPr="00230DDF" w:rsidRDefault="00D5325D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D5325D" w:rsidRPr="00230DDF" w:rsidRDefault="00D5325D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D5325D" w:rsidRPr="00230DDF" w:rsidRDefault="00D5325D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:rsidR="00D5325D" w:rsidRPr="00230DDF" w:rsidRDefault="00D5325D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D5325D" w:rsidRPr="00230DDF" w:rsidRDefault="00D5325D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D5325D" w:rsidRPr="00230DDF" w:rsidRDefault="00D5325D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59" style="position:absolute;left:0;text-align:left;margin-left:39.5pt;margin-top:8.55pt;width:9.25pt;height:9.25pt;z-index:251948544;mso-position-horizontal-relative:text;mso-position-vertical-relative:text" coordorigin="6314,5187" coordsize="170,170">
                        <v:rect id="_x0000_s1360" style="position:absolute;left:6314;top:5187;width:170;height:170"/>
                        <v:oval id="_x0000_s136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D5325D" w:rsidRPr="00230DDF" w:rsidRDefault="00D5325D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Pr="000E07F5" w:rsidRDefault="00D5325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Default="00D5325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:rsidR="00D5325D" w:rsidRPr="000E07F5" w:rsidRDefault="00D5325D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Pr="00230DDF" w:rsidRDefault="00D5325D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62" style="position:absolute;left:0;text-align:left;margin-left:0;margin-top:5.3pt;width:6.05pt;height:6.05pt;z-index:251949568;mso-position-horizontal:center;mso-position-horizontal-relative:text;mso-position-vertical-relative:text" coordorigin="6125,5701" coordsize="57,57">
                        <v:oval id="_x0000_s1363" style="position:absolute;left:6125;top:5701;width:57;height:57"/>
                        <v:oval id="_x0000_s1364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Pr="00230DDF" w:rsidRDefault="00D5325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Pr="000E07F5" w:rsidRDefault="00D5325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Pr="000E07F5" w:rsidRDefault="00D5325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Pr="00230DDF" w:rsidRDefault="00D5325D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65" style="position:absolute;left:0;text-align:left;flip:y;z-index:251950592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Default="00D5325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:rsidR="00D5325D" w:rsidRPr="00230DDF" w:rsidRDefault="00D5325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Pr="000E07F5" w:rsidRDefault="00D5325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Pr="000E07F5" w:rsidRDefault="00D5325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Pr="00230DDF" w:rsidRDefault="00D5325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66" style="position:absolute;left:0;text-align:left;flip:y;z-index:251951616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25D" w:rsidRPr="00230DDF" w:rsidRDefault="00D5325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:rsidR="00D5325D" w:rsidRPr="005B4876" w:rsidRDefault="00D5325D" w:rsidP="00D45A64">
            <w:pPr>
              <w:jc w:val="center"/>
            </w:pPr>
          </w:p>
        </w:tc>
      </w:tr>
    </w:tbl>
    <w:p w:rsidR="004D1A42" w:rsidRDefault="00D5325D">
      <w:r>
        <w:br w:type="page"/>
      </w:r>
    </w:p>
    <w:p w:rsidR="004D1A42" w:rsidRDefault="004D1A42">
      <w:pPr>
        <w:sectPr w:rsidR="004D1A42" w:rsidSect="0017709C">
          <w:footerReference w:type="even" r:id="rId13"/>
          <w:footerReference w:type="default" r:id="rId1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:rsidR="00D5325D" w:rsidRPr="00850851" w:rsidRDefault="00D5325D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:rsidR="00D5325D" w:rsidRPr="00850851" w:rsidRDefault="00D5325D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:rsidR="00D5325D" w:rsidRPr="00B42740" w:rsidRDefault="00D5325D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>при выполнении комплексных кадастровых работ</w:t>
            </w:r>
          </w:p>
        </w:tc>
      </w:tr>
      <w:tr w:rsidR="00B9415D" w:rsidRPr="00B42740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:rsidR="00D5325D" w:rsidRPr="00B42740" w:rsidRDefault="00D5325D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 xml:space="preserve">Псковская </w:t>
            </w:r>
            <w:r w:rsidRPr="00E93088">
              <w:rPr>
                <w:lang w:val="en-US"/>
              </w:rPr>
              <w:t>область, Псков г, 60:27:0210102</w:t>
            </w:r>
          </w:p>
        </w:tc>
      </w:tr>
      <w:tr w:rsidR="00B9415D" w:rsidRPr="00B42740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:rsidR="00D5325D" w:rsidRPr="00B42740" w:rsidRDefault="00D5325D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>наименование субъекта Российской Федерации, муниципального образования, населенного пункта, уникальные учетные номера кадастровых кварталов, а также иные сведения, позволяющие определить местоположение территории, на которой выполняются комплексные кадастровые работы</w:t>
            </w:r>
          </w:p>
        </w:tc>
      </w:tr>
    </w:tbl>
    <w:p w:rsidR="00D5325D" w:rsidRPr="00B42740" w:rsidRDefault="00D5325D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D5325D" w:rsidRPr="00B42740" w:rsidRDefault="00D5325D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:rsidR="00D5325D" w:rsidRPr="00B42740" w:rsidRDefault="00D5325D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:rsidR="00D5325D" w:rsidRPr="00B42740" w:rsidRDefault="00D5325D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:rsidR="00D5325D" w:rsidRPr="00B42740" w:rsidRDefault="00D5325D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:rsidR="00D5325D" w:rsidRPr="00B42740" w:rsidRDefault="00D5325D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:rsidR="00D5325D" w:rsidRPr="00B42740" w:rsidRDefault="00D5325D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:rsidR="00D5325D" w:rsidRPr="00B42740" w:rsidRDefault="00D5325D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:rsidR="00D5325D" w:rsidRPr="00B42740" w:rsidRDefault="00D5325D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Кадастровые номера или обозначения смежных 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:rsidR="00D5325D" w:rsidRPr="00B42740" w:rsidRDefault="00D5325D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Сведения о лице, </w:t>
            </w:r>
            <w:r w:rsidRPr="00B42740">
              <w:rPr>
                <w:b/>
                <w:szCs w:val="20"/>
              </w:rPr>
              <w:t>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:rsidR="00D5325D" w:rsidRPr="00B42740" w:rsidRDefault="00D5325D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:rsidR="00D5325D" w:rsidRPr="00B42740" w:rsidRDefault="00D5325D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5325D" w:rsidRPr="00B42740" w:rsidRDefault="00D5325D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5325D" w:rsidRPr="00B42740" w:rsidRDefault="00D5325D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:rsidR="00D5325D" w:rsidRPr="00B42740" w:rsidRDefault="00D5325D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:rsidR="00D5325D" w:rsidRPr="00B42740" w:rsidRDefault="00D5325D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:rsidR="00D5325D" w:rsidRPr="00B42740" w:rsidRDefault="00D5325D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:rsidR="00D5325D" w:rsidRPr="00B42740" w:rsidRDefault="00D5325D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D5325D" w:rsidRPr="00B42740" w:rsidRDefault="00D5325D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5325D" w:rsidRPr="00B42740" w:rsidRDefault="00D5325D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5325D" w:rsidRPr="00B42740" w:rsidRDefault="00D5325D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D5325D" w:rsidRPr="00B42740" w:rsidRDefault="00D5325D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D5325D" w:rsidRPr="00B42740" w:rsidRDefault="00D5325D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D5325D" w:rsidRPr="00B42740" w:rsidRDefault="00D5325D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D5325D" w:rsidRPr="00B42740" w:rsidRDefault="00D5325D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D5325D" w:rsidRPr="00B42740" w:rsidRDefault="00D5325D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5325D" w:rsidRPr="00B42740" w:rsidRDefault="00D5325D" w:rsidP="004557EE">
            <w:pPr>
              <w:jc w:val="center"/>
            </w:pPr>
            <w:r w:rsidRPr="00B42740">
              <w:rPr>
                <w:lang w:val="en-US"/>
              </w:rPr>
              <w:t>н5У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5325D" w:rsidRPr="00B42740" w:rsidRDefault="00D5325D" w:rsidP="006C542D">
            <w:pPr>
              <w:jc w:val="center"/>
            </w:pPr>
            <w:r w:rsidRPr="00B42740">
              <w:rPr>
                <w:lang w:val="en-US"/>
              </w:rPr>
              <w:t>н11У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D5325D" w:rsidRPr="00B42740" w:rsidRDefault="00D5325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D5325D" w:rsidRPr="00B42740" w:rsidRDefault="00D5325D" w:rsidP="006C542D">
            <w:pPr>
              <w:jc w:val="center"/>
            </w:pPr>
            <w:r w:rsidRPr="00B42740">
              <w:rPr>
                <w:lang w:val="en-US"/>
              </w:rPr>
              <w:t>60:27:0210102:1,60:27:0210102:2</w:t>
            </w:r>
          </w:p>
          <w:p w:rsidR="00D5325D" w:rsidRPr="00B42740" w:rsidRDefault="00D5325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D5325D" w:rsidRPr="00B42740" w:rsidRDefault="00D5325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D5325D" w:rsidRPr="00B42740" w:rsidRDefault="00D5325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D5325D" w:rsidRPr="00850851" w:rsidRDefault="00D5325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D5325D" w:rsidRPr="00B42740" w:rsidRDefault="00D5325D" w:rsidP="006C542D">
            <w:pPr>
              <w:jc w:val="center"/>
            </w:pPr>
            <w:r w:rsidRPr="00B42740">
              <w:rPr>
                <w:lang w:val="en-US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5325D" w:rsidRPr="00B42740" w:rsidRDefault="00D5325D" w:rsidP="004557EE">
            <w:pPr>
              <w:jc w:val="center"/>
            </w:pPr>
            <w:r w:rsidRPr="00B42740">
              <w:rPr>
                <w:lang w:val="en-US"/>
              </w:rPr>
              <w:t>н18У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5325D" w:rsidRPr="00B42740" w:rsidRDefault="00D5325D" w:rsidP="006C542D">
            <w:pPr>
              <w:jc w:val="center"/>
            </w:pPr>
            <w:r w:rsidRPr="00B42740">
              <w:rPr>
                <w:lang w:val="en-US"/>
              </w:rPr>
              <w:t>н19У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D5325D" w:rsidRPr="00B42740" w:rsidRDefault="00D5325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D5325D" w:rsidRPr="00B42740" w:rsidRDefault="00D5325D" w:rsidP="006C542D">
            <w:pPr>
              <w:jc w:val="center"/>
            </w:pPr>
            <w:r w:rsidRPr="00B42740">
              <w:rPr>
                <w:lang w:val="en-US"/>
              </w:rPr>
              <w:t>60:27:0210102:2,60:27:0210102:3</w:t>
            </w:r>
          </w:p>
          <w:p w:rsidR="00D5325D" w:rsidRPr="00B42740" w:rsidRDefault="00D5325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D5325D" w:rsidRPr="00B42740" w:rsidRDefault="00D5325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D5325D" w:rsidRPr="00B42740" w:rsidRDefault="00D5325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D5325D" w:rsidRPr="00850851" w:rsidRDefault="00D5325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D5325D" w:rsidRPr="00B42740" w:rsidRDefault="00D5325D" w:rsidP="006C542D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5325D" w:rsidRPr="00B42740" w:rsidRDefault="00D5325D" w:rsidP="004557EE">
            <w:pPr>
              <w:jc w:val="center"/>
            </w:pPr>
            <w:r w:rsidRPr="00B42740">
              <w:rPr>
                <w:lang w:val="en-US"/>
              </w:rPr>
              <w:t>35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5325D" w:rsidRPr="00B42740" w:rsidRDefault="00D5325D" w:rsidP="006C542D">
            <w:pPr>
              <w:jc w:val="center"/>
            </w:pPr>
            <w:r w:rsidRPr="00B42740">
              <w:rPr>
                <w:lang w:val="en-US"/>
              </w:rPr>
              <w:t>36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D5325D" w:rsidRPr="00B42740" w:rsidRDefault="00D5325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D5325D" w:rsidRPr="00B42740" w:rsidRDefault="00D5325D" w:rsidP="006C542D">
            <w:pPr>
              <w:jc w:val="center"/>
            </w:pPr>
            <w:r w:rsidRPr="00B42740">
              <w:rPr>
                <w:lang w:val="en-US"/>
              </w:rPr>
              <w:t>60:27:0210102:4,60:27:0210102:5</w:t>
            </w:r>
          </w:p>
          <w:p w:rsidR="00D5325D" w:rsidRPr="00B42740" w:rsidRDefault="00D5325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D5325D" w:rsidRPr="00B42740" w:rsidRDefault="00D5325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D5325D" w:rsidRPr="00B42740" w:rsidRDefault="00D5325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D5325D" w:rsidRPr="00850851" w:rsidRDefault="00D5325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D5325D" w:rsidRPr="00B42740" w:rsidRDefault="00D5325D" w:rsidP="006C542D">
            <w:pPr>
              <w:jc w:val="center"/>
            </w:pPr>
            <w:r w:rsidRPr="00B42740">
              <w:rPr>
                <w:lang w:val="en-US"/>
              </w:rPr>
              <w:t>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5325D" w:rsidRPr="00B42740" w:rsidRDefault="00D5325D" w:rsidP="004557EE">
            <w:pPr>
              <w:jc w:val="center"/>
            </w:pPr>
            <w:r w:rsidRPr="00B42740">
              <w:rPr>
                <w:lang w:val="en-US"/>
              </w:rPr>
              <w:t>н59У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5325D" w:rsidRPr="00B42740" w:rsidRDefault="00D5325D" w:rsidP="006C542D">
            <w:pPr>
              <w:jc w:val="center"/>
            </w:pPr>
            <w:r w:rsidRPr="00B42740">
              <w:rPr>
                <w:lang w:val="en-US"/>
              </w:rPr>
              <w:t>н60У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D5325D" w:rsidRPr="00B42740" w:rsidRDefault="00D5325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D5325D" w:rsidRPr="00B42740" w:rsidRDefault="00D5325D" w:rsidP="006C542D">
            <w:pPr>
              <w:jc w:val="center"/>
            </w:pPr>
            <w:r w:rsidRPr="00B42740">
              <w:rPr>
                <w:lang w:val="en-US"/>
              </w:rPr>
              <w:t>60:27:0210102:6,60:27:0210102:26</w:t>
            </w:r>
          </w:p>
          <w:p w:rsidR="00D5325D" w:rsidRPr="00B42740" w:rsidRDefault="00D5325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D5325D" w:rsidRPr="00B42740" w:rsidRDefault="00D5325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D5325D" w:rsidRPr="00B42740" w:rsidRDefault="00D5325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D5325D" w:rsidRPr="00850851" w:rsidRDefault="00D5325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D5325D" w:rsidRPr="00B42740" w:rsidRDefault="00D5325D" w:rsidP="006C542D">
            <w:pPr>
              <w:jc w:val="center"/>
            </w:pPr>
            <w:r w:rsidRPr="00B42740">
              <w:rPr>
                <w:lang w:val="en-US"/>
              </w:rPr>
              <w:t>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5325D" w:rsidRPr="00B42740" w:rsidRDefault="00D5325D" w:rsidP="004557EE">
            <w:pPr>
              <w:jc w:val="center"/>
            </w:pPr>
            <w:r w:rsidRPr="00B42740">
              <w:rPr>
                <w:lang w:val="en-US"/>
              </w:rPr>
              <w:t>н62У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5325D" w:rsidRPr="00B42740" w:rsidRDefault="00D5325D" w:rsidP="006C542D">
            <w:pPr>
              <w:jc w:val="center"/>
            </w:pPr>
            <w:r w:rsidRPr="00B42740">
              <w:rPr>
                <w:lang w:val="en-US"/>
              </w:rPr>
              <w:t>н66У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D5325D" w:rsidRPr="00B42740" w:rsidRDefault="00D5325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D5325D" w:rsidRPr="00B42740" w:rsidRDefault="00D5325D" w:rsidP="006C542D">
            <w:pPr>
              <w:jc w:val="center"/>
            </w:pPr>
            <w:r w:rsidRPr="00B42740">
              <w:rPr>
                <w:lang w:val="en-US"/>
              </w:rPr>
              <w:t>60:27:0210102:26,60:27:0210102:7</w:t>
            </w:r>
          </w:p>
          <w:p w:rsidR="00D5325D" w:rsidRPr="00B42740" w:rsidRDefault="00D5325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D5325D" w:rsidRPr="00B42740" w:rsidRDefault="00D5325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D5325D" w:rsidRPr="00B42740" w:rsidRDefault="00D5325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D5325D" w:rsidRPr="00850851" w:rsidRDefault="00D5325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:rsidR="00D5325D" w:rsidRPr="00B42740" w:rsidRDefault="00D5325D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:rsidTr="009C7357">
        <w:tc>
          <w:tcPr>
            <w:tcW w:w="4678" w:type="dxa"/>
            <w:gridSpan w:val="4"/>
          </w:tcPr>
          <w:p w:rsidR="00D5325D" w:rsidRPr="00B42740" w:rsidRDefault="00D5325D" w:rsidP="00454562">
            <w:r w:rsidRPr="00B42740">
              <w:t xml:space="preserve">Председатель </w:t>
            </w:r>
            <w:r w:rsidRPr="00B42740">
              <w:t>согласительной комиссии:</w:t>
            </w:r>
          </w:p>
        </w:tc>
        <w:tc>
          <w:tcPr>
            <w:tcW w:w="617" w:type="dxa"/>
          </w:tcPr>
          <w:p w:rsidR="00D5325D" w:rsidRPr="00B42740" w:rsidRDefault="00D5325D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:rsidR="00D5325D" w:rsidRPr="00B42740" w:rsidRDefault="00D5325D" w:rsidP="00454562"/>
        </w:tc>
        <w:tc>
          <w:tcPr>
            <w:tcW w:w="567" w:type="dxa"/>
          </w:tcPr>
          <w:p w:rsidR="00D5325D" w:rsidRPr="00B42740" w:rsidRDefault="00D5325D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:rsidR="00D5325D" w:rsidRPr="00B42740" w:rsidRDefault="00D5325D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:rsidTr="009C7357">
        <w:tc>
          <w:tcPr>
            <w:tcW w:w="1626" w:type="dxa"/>
          </w:tcPr>
          <w:p w:rsidR="00D5325D" w:rsidRPr="00B42740" w:rsidRDefault="00D5325D" w:rsidP="00454562"/>
        </w:tc>
        <w:tc>
          <w:tcPr>
            <w:tcW w:w="1347" w:type="dxa"/>
          </w:tcPr>
          <w:p w:rsidR="00D5325D" w:rsidRPr="00B42740" w:rsidRDefault="00D5325D" w:rsidP="00454562"/>
        </w:tc>
        <w:tc>
          <w:tcPr>
            <w:tcW w:w="288" w:type="dxa"/>
          </w:tcPr>
          <w:p w:rsidR="00D5325D" w:rsidRPr="00B42740" w:rsidRDefault="00D5325D" w:rsidP="00454562"/>
        </w:tc>
        <w:tc>
          <w:tcPr>
            <w:tcW w:w="2034" w:type="dxa"/>
            <w:gridSpan w:val="2"/>
          </w:tcPr>
          <w:p w:rsidR="00D5325D" w:rsidRPr="00B42740" w:rsidRDefault="00D5325D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D5325D" w:rsidRPr="00B42740" w:rsidRDefault="00D5325D" w:rsidP="00454562">
            <w:r w:rsidRPr="00B42740">
              <w:t>(подпись)</w:t>
            </w:r>
          </w:p>
        </w:tc>
        <w:tc>
          <w:tcPr>
            <w:tcW w:w="567" w:type="dxa"/>
          </w:tcPr>
          <w:p w:rsidR="00D5325D" w:rsidRPr="00B42740" w:rsidRDefault="00D5325D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:rsidR="00D5325D" w:rsidRPr="00B42740" w:rsidRDefault="00D5325D" w:rsidP="00454562">
            <w:r w:rsidRPr="00B42740">
              <w:t>(фамилия, инициалы)</w:t>
            </w:r>
          </w:p>
        </w:tc>
      </w:tr>
    </w:tbl>
    <w:p w:rsidR="00D5325D" w:rsidRDefault="00D5325D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7F1B" w:rsidRDefault="00F67F1B">
      <w:r>
        <w:separator/>
      </w:r>
    </w:p>
  </w:endnote>
  <w:endnote w:type="continuationSeparator" w:id="0">
    <w:p w:rsidR="00F67F1B" w:rsidRDefault="00F6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36C1" w:rsidRDefault="00FA3B54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1C3" w:rsidRDefault="00D5325D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7F1B" w:rsidRDefault="00F67F1B">
      <w:r>
        <w:separator/>
      </w:r>
    </w:p>
  </w:footnote>
  <w:footnote w:type="continuationSeparator" w:id="0">
    <w:p w:rsidR="00F67F1B" w:rsidRDefault="00F6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325D" w:rsidRDefault="00D5325D">
    <w:pPr>
      <w:pStyle w:val="a7"/>
    </w:pPr>
    <w:r>
      <w:rPr>
        <w:noProof/>
      </w:rPr>
      <w:pict w14:anchorId="6692796F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:rsidR="00D5325D" w:rsidRPr="00850851" w:rsidRDefault="00D5325D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325D" w:rsidRDefault="00D5325D">
    <w:pPr>
      <w:pStyle w:val="a7"/>
    </w:pPr>
    <w:r>
      <w:rPr>
        <w:noProof/>
      </w:rPr>
      <w:pict w14:anchorId="1C498180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:rsidR="00D5325D" w:rsidRPr="00E81AA3" w:rsidRDefault="00D5325D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A5D4212E"/>
    <w:lvl w:ilvl="0" w:tplc="221E42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810555476">
    <w:abstractNumId w:val="32"/>
  </w:num>
  <w:num w:numId="2" w16cid:durableId="2056931046">
    <w:abstractNumId w:val="28"/>
  </w:num>
  <w:num w:numId="3" w16cid:durableId="842748315">
    <w:abstractNumId w:val="38"/>
  </w:num>
  <w:num w:numId="4" w16cid:durableId="273901642">
    <w:abstractNumId w:val="15"/>
  </w:num>
  <w:num w:numId="5" w16cid:durableId="356084556">
    <w:abstractNumId w:val="12"/>
  </w:num>
  <w:num w:numId="6" w16cid:durableId="964506483">
    <w:abstractNumId w:val="27"/>
  </w:num>
  <w:num w:numId="7" w16cid:durableId="2090420166">
    <w:abstractNumId w:val="17"/>
  </w:num>
  <w:num w:numId="8" w16cid:durableId="2027704884">
    <w:abstractNumId w:val="42"/>
  </w:num>
  <w:num w:numId="9" w16cid:durableId="2008944551">
    <w:abstractNumId w:val="7"/>
  </w:num>
  <w:num w:numId="10" w16cid:durableId="1276711567">
    <w:abstractNumId w:val="1"/>
  </w:num>
  <w:num w:numId="11" w16cid:durableId="247930457">
    <w:abstractNumId w:val="13"/>
  </w:num>
  <w:num w:numId="12" w16cid:durableId="1605917035">
    <w:abstractNumId w:val="30"/>
  </w:num>
  <w:num w:numId="13" w16cid:durableId="1530297666">
    <w:abstractNumId w:val="24"/>
  </w:num>
  <w:num w:numId="14" w16cid:durableId="1840344655">
    <w:abstractNumId w:val="31"/>
  </w:num>
  <w:num w:numId="15" w16cid:durableId="1998806548">
    <w:abstractNumId w:val="5"/>
  </w:num>
  <w:num w:numId="16" w16cid:durableId="1023554463">
    <w:abstractNumId w:val="35"/>
  </w:num>
  <w:num w:numId="17" w16cid:durableId="171842629">
    <w:abstractNumId w:val="0"/>
  </w:num>
  <w:num w:numId="18" w16cid:durableId="543097393">
    <w:abstractNumId w:val="39"/>
  </w:num>
  <w:num w:numId="19" w16cid:durableId="209148526">
    <w:abstractNumId w:val="10"/>
  </w:num>
  <w:num w:numId="20" w16cid:durableId="1841118930">
    <w:abstractNumId w:val="4"/>
  </w:num>
  <w:num w:numId="21" w16cid:durableId="87237340">
    <w:abstractNumId w:val="37"/>
  </w:num>
  <w:num w:numId="22" w16cid:durableId="965240721">
    <w:abstractNumId w:val="11"/>
  </w:num>
  <w:num w:numId="23" w16cid:durableId="616983904">
    <w:abstractNumId w:val="33"/>
  </w:num>
  <w:num w:numId="24" w16cid:durableId="825634723">
    <w:abstractNumId w:val="21"/>
  </w:num>
  <w:num w:numId="25" w16cid:durableId="1206915687">
    <w:abstractNumId w:val="2"/>
  </w:num>
  <w:num w:numId="26" w16cid:durableId="1665744362">
    <w:abstractNumId w:val="22"/>
  </w:num>
  <w:num w:numId="27" w16cid:durableId="637220533">
    <w:abstractNumId w:val="44"/>
  </w:num>
  <w:num w:numId="28" w16cid:durableId="684282762">
    <w:abstractNumId w:val="29"/>
  </w:num>
  <w:num w:numId="29" w16cid:durableId="2112584940">
    <w:abstractNumId w:val="36"/>
  </w:num>
  <w:num w:numId="30" w16cid:durableId="464548825">
    <w:abstractNumId w:val="14"/>
  </w:num>
  <w:num w:numId="31" w16cid:durableId="673605110">
    <w:abstractNumId w:val="6"/>
  </w:num>
  <w:num w:numId="32" w16cid:durableId="448403819">
    <w:abstractNumId w:val="8"/>
  </w:num>
  <w:num w:numId="33" w16cid:durableId="1485511057">
    <w:abstractNumId w:val="26"/>
  </w:num>
  <w:num w:numId="34" w16cid:durableId="1893615977">
    <w:abstractNumId w:val="18"/>
  </w:num>
  <w:num w:numId="35" w16cid:durableId="4981270">
    <w:abstractNumId w:val="19"/>
  </w:num>
  <w:num w:numId="36" w16cid:durableId="606548568">
    <w:abstractNumId w:val="23"/>
  </w:num>
  <w:num w:numId="37" w16cid:durableId="181750973">
    <w:abstractNumId w:val="3"/>
  </w:num>
  <w:num w:numId="38" w16cid:durableId="1311710319">
    <w:abstractNumId w:val="9"/>
  </w:num>
  <w:num w:numId="39" w16cid:durableId="1762529805">
    <w:abstractNumId w:val="25"/>
  </w:num>
  <w:num w:numId="40" w16cid:durableId="529342941">
    <w:abstractNumId w:val="43"/>
  </w:num>
  <w:num w:numId="41" w16cid:durableId="1412118924">
    <w:abstractNumId w:val="43"/>
    <w:lvlOverride w:ilvl="0">
      <w:startOverride w:val="1"/>
    </w:lvlOverride>
  </w:num>
  <w:num w:numId="42" w16cid:durableId="40979102">
    <w:abstractNumId w:val="43"/>
    <w:lvlOverride w:ilvl="0">
      <w:startOverride w:val="1"/>
    </w:lvlOverride>
  </w:num>
  <w:num w:numId="43" w16cid:durableId="626543917">
    <w:abstractNumId w:val="43"/>
    <w:lvlOverride w:ilvl="0">
      <w:startOverride w:val="1"/>
    </w:lvlOverride>
  </w:num>
  <w:num w:numId="44" w16cid:durableId="1369183930">
    <w:abstractNumId w:val="16"/>
  </w:num>
  <w:num w:numId="45" w16cid:durableId="375198679">
    <w:abstractNumId w:val="20"/>
  </w:num>
  <w:num w:numId="46" w16cid:durableId="420876611">
    <w:abstractNumId w:val="41"/>
  </w:num>
  <w:num w:numId="47" w16cid:durableId="1704404035">
    <w:abstractNumId w:val="40"/>
  </w:num>
  <w:num w:numId="48" w16cid:durableId="96176808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977"/>
    <w:rsid w:val="00217EF9"/>
    <w:rsid w:val="002215EE"/>
    <w:rsid w:val="00235B59"/>
    <w:rsid w:val="002428E9"/>
    <w:rsid w:val="00244AC1"/>
    <w:rsid w:val="00247B89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65162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1A42"/>
    <w:rsid w:val="004D6734"/>
    <w:rsid w:val="004E07A7"/>
    <w:rsid w:val="004E1151"/>
    <w:rsid w:val="004F6433"/>
    <w:rsid w:val="00506784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6770B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333C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A3863"/>
    <w:rsid w:val="007B1A3F"/>
    <w:rsid w:val="007C396C"/>
    <w:rsid w:val="007C4B2F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44284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C249E"/>
    <w:rsid w:val="00BE1C64"/>
    <w:rsid w:val="00BF44C5"/>
    <w:rsid w:val="00C018DB"/>
    <w:rsid w:val="00C1180D"/>
    <w:rsid w:val="00C118C7"/>
    <w:rsid w:val="00C15F16"/>
    <w:rsid w:val="00C26752"/>
    <w:rsid w:val="00C31218"/>
    <w:rsid w:val="00C353BB"/>
    <w:rsid w:val="00C364D0"/>
    <w:rsid w:val="00C37DD6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325D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11FB"/>
    <w:rsid w:val="00E06E9C"/>
    <w:rsid w:val="00E22EAF"/>
    <w:rsid w:val="00E27149"/>
    <w:rsid w:val="00E34A2D"/>
    <w:rsid w:val="00E50B2A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67F1B"/>
    <w:rsid w:val="00F90BB8"/>
    <w:rsid w:val="00F94324"/>
    <w:rsid w:val="00F969E1"/>
    <w:rsid w:val="00FA3B54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docId w15:val="{A2A7767F-E101-4D84-A12A-B5B223E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2E7C5-EA3B-4247-8B68-924EE3CC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10550</Words>
  <Characters>60140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70549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2024-08-09T07:24:00Z</dcterms:created>
  <dcterms:modified xsi:type="dcterms:W3CDTF">2024-08-09T07:24:00Z</dcterms:modified>
</cp:coreProperties>
</file>