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14:paraId="67484AC0" w14:textId="7777777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F0AAAD3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546B4214" w14:textId="7777777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688961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7EEB50A2" w14:textId="7777777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D2CC10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2A364FED" w14:textId="7777777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815A5A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BF44C5" w:rsidRPr="00BF44C5">
              <w:rPr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C40534" w:rsidRPr="00FB5EE8">
              <w:rPr>
                <w:u w:val="single"/>
                <w:lang w:val="ru-RU"/>
              </w:rPr>
              <w:t>60:27:0210103</w:t>
            </w:r>
          </w:p>
          <w:p w14:paraId="11740025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56C02C38" w14:textId="7777777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A511B1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57A45791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BF44C5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Договор №08/04/ККР от 08.04.2024</w:t>
            </w:r>
          </w:p>
        </w:tc>
      </w:tr>
      <w:tr w:rsidR="00E55487" w:rsidRPr="004A75A7" w14:paraId="6AE7E889" w14:textId="7777777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6D3DC8" w14:textId="77777777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BF44C5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09.08.2024</w:t>
            </w:r>
          </w:p>
        </w:tc>
      </w:tr>
      <w:tr w:rsidR="008D40AA" w:rsidRPr="004A75A7" w14:paraId="0025D8EB" w14:textId="7777777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D0C987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заказчике(ах) комплексных кадастровых работ:</w:t>
            </w:r>
          </w:p>
          <w:p w14:paraId="2DD02054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</w:t>
            </w:r>
            <w:r w:rsidR="00217977">
              <w:rPr>
                <w:rFonts w:ascii="Times New Roman" w:hAnsi="Times New Roman"/>
                <w:b w:val="0"/>
                <w:sz w:val="22"/>
                <w:szCs w:val="22"/>
              </w:rPr>
              <w:t xml:space="preserve">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2474F9A7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369A4BEB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585F3E73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ционный номер налогоплательщика: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58EBB7F0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65FC5D2F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1D8FBC9A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2E432255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6088EE2B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C37DD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BF44C5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5A9E50C1" w14:textId="7777777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6FF550F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C6F084D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686DEFF8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68CF3B4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Михайлова Евгения Сергеевна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638869DD" w14:textId="7777777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9BE40B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15012718112</w:t>
            </w:r>
          </w:p>
        </w:tc>
      </w:tr>
      <w:tr w:rsidR="00A309DC" w:rsidRPr="004A75A7" w14:paraId="014AF9C2" w14:textId="7777777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3522465" w14:textId="77777777" w:rsidR="00A309DC" w:rsidRPr="00DC21C5" w:rsidRDefault="00A309DC" w:rsidP="007A3863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217977">
              <w:rPr>
                <w:sz w:val="22"/>
                <w:szCs w:val="22"/>
              </w:rPr>
              <w:t xml:space="preserve"> саморегулируемой организации кадастровых </w:t>
            </w:r>
            <w:r w:rsidRPr="00DC21C5">
              <w:rPr>
                <w:sz w:val="22"/>
                <w:szCs w:val="22"/>
              </w:rPr>
              <w:t>инженеров и дата внесения сведений о физическом лице в такой реестр:</w:t>
            </w:r>
            <w:r w:rsidR="00E011FB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00207,</w:t>
            </w:r>
            <w:r w:rsidR="00365162">
              <w:rPr>
                <w:sz w:val="22"/>
                <w:szCs w:val="22"/>
                <w:u w:val="single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4ED347E4" w14:textId="7777777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45C2A66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4E169535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A79CF68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300E9449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366F695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65267474" w14:textId="7777777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5B8C69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0884AC38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F4E7DF4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42BE20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36D8B866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849B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2B38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AEF4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958B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B33D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BAF86A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56366B97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FC3E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B288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0DB5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ADCD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4B2B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CF8538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1A382238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0CA6D2E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CB31B5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3EEF35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22.04.2024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6B8C6A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КУВИ-001/2024-112574941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F66EEA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09C786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4A4FDC2C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6857D35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21434D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1FD449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1FE358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614CE2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6CF507F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45BABDFB" w14:textId="7777777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BE5B20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6106BA6F" w14:textId="7777777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171AA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60:27:0210103. Комплексные кадастровые работы проводятся на основании Кадастрового плана территории № КУВИ-001/2024-112574941 от 22.04.2024 г. предоставленного заказчиком Комплексных кадастровых работ.</w:t>
            </w:r>
          </w:p>
          <w:p w14:paraId="1965612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60:27-7.426,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территориальной зоне Ж-4 «Для индивидуального жилищного строительства»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614D577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6F20FD1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5F9B4B0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Объекты недвижимости с кадастровыми номерами 60:27:0210103:33 и 60:27:0210103:34 не расположен в границах квартала, в отношении которого проводятся комплексные кадастровые работы.</w:t>
            </w:r>
          </w:p>
          <w:p w14:paraId="639A315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Объект недвижимости с кадастровым номером 60:27:0210103:35 отсутствует на местности.</w:t>
            </w:r>
          </w:p>
          <w:p w14:paraId="2D64DD9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Объекты недвижимости 60:27:0210103:49, 60:27:0210103:51, 60:27:0210103:53, 60:27:0210103:173, 60:27:0210103:180 являются линейными сооружениями и не подлежат внесению в Карта-план.</w:t>
            </w:r>
          </w:p>
          <w:p w14:paraId="11956F5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Сооружение 60:27:0210103:53 пересекает земельный участок 60:27:0210103:28. Данное сооружение является дорогой «"Моховой пр."») Данное сооружение стоит с ошибкой. В данном Карта-плане даны координаты на исправление данного сооружения в части пересечения с земельным участком с кадастровым номером 60:27:0210103:28:</w:t>
            </w:r>
          </w:p>
          <w:p w14:paraId="2CDCA6F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493860.76 1276192.56</w:t>
            </w:r>
          </w:p>
          <w:p w14:paraId="27FDDCB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493850.99 1276215.78</w:t>
            </w:r>
          </w:p>
          <w:p w14:paraId="510A59C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493850.34 1276217.76</w:t>
            </w:r>
          </w:p>
          <w:p w14:paraId="1522678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493849.72 1276219.92</w:t>
            </w:r>
          </w:p>
          <w:p w14:paraId="63EA902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493849.90 1276221.18</w:t>
            </w:r>
          </w:p>
          <w:p w14:paraId="38A896B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493850.12 1276222.37</w:t>
            </w:r>
          </w:p>
          <w:p w14:paraId="36AA919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493850.81 1276224.60</w:t>
            </w:r>
          </w:p>
          <w:p w14:paraId="48A0470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493852.30 1276227.16</w:t>
            </w:r>
          </w:p>
          <w:p w14:paraId="47D1334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493853.98 1276229.68</w:t>
            </w:r>
          </w:p>
          <w:p w14:paraId="3FA907E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493857.59 1276233.10</w:t>
            </w:r>
          </w:p>
          <w:p w14:paraId="52A206D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493868.99 1276241.93</w:t>
            </w:r>
          </w:p>
          <w:p w14:paraId="2CECFD4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493991.18 1276301.55</w:t>
            </w:r>
          </w:p>
          <w:p w14:paraId="1ABCABB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494002.14 1276309.11</w:t>
            </w:r>
          </w:p>
          <w:p w14:paraId="53134931" w14:textId="77777777" w:rsidR="00E0098C" w:rsidRPr="004B4F2D" w:rsidRDefault="00E0098C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EBB6D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 Ст. 34. ГрК РФ «Границы территориальных зоны устанавливаются в том числе с учетом границ земельных участков». Соответственно границы территориальных зон устанавливались с учетом сведений ЕГРН о границах земельных участков. Таким образом при исправлении реестровых ошибок и уточнении границ земельных участков, в рамках проведения комплексных кадастровых работ в отношении кадастрового квартала 60:27:0210103 необходимо исправление границ территориальных зон относительно границ земельных участков согласно настоящему Карта-плану.</w:t>
            </w:r>
          </w:p>
          <w:p w14:paraId="5ED322D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493068.47 1275572.04</w:t>
            </w:r>
          </w:p>
          <w:p w14:paraId="64ED454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493076.56 1275577.46</w:t>
            </w:r>
          </w:p>
          <w:p w14:paraId="7D88DD6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493121.08 1275598.45</w:t>
            </w:r>
          </w:p>
          <w:p w14:paraId="06A2ECB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493126.86 1275601.18</w:t>
            </w:r>
          </w:p>
          <w:p w14:paraId="335F43B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493133.35 1275604.93</w:t>
            </w:r>
          </w:p>
          <w:p w14:paraId="68B51E7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493139.41 1275622.41</w:t>
            </w:r>
          </w:p>
          <w:p w14:paraId="075E9F6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493162.78 1275631.82</w:t>
            </w:r>
          </w:p>
          <w:p w14:paraId="5416535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493182.09 1275639.45</w:t>
            </w:r>
          </w:p>
          <w:p w14:paraId="7788F6E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493189.33 1275643.25</w:t>
            </w:r>
          </w:p>
          <w:p w14:paraId="5C7570E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493201.98 1275649.89</w:t>
            </w:r>
          </w:p>
          <w:p w14:paraId="207A597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493211.20 1275658.40</w:t>
            </w:r>
          </w:p>
          <w:p w14:paraId="10C6FF8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493220.11 1275641.31</w:t>
            </w:r>
          </w:p>
          <w:p w14:paraId="3D44A01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493229.26 1275643.02</w:t>
            </w:r>
          </w:p>
          <w:p w14:paraId="0CBECDA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493263.74 1275650.57</w:t>
            </w:r>
          </w:p>
          <w:p w14:paraId="0EE5439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493267.44 1275639.86</w:t>
            </w:r>
          </w:p>
          <w:p w14:paraId="0C5E8DE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493295.77 1275652.26</w:t>
            </w:r>
          </w:p>
          <w:p w14:paraId="2276006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493318.89 1275661.36</w:t>
            </w:r>
          </w:p>
          <w:p w14:paraId="23F9449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493452.02 1275675.55</w:t>
            </w:r>
          </w:p>
          <w:p w14:paraId="2CC8DC9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493491.27 1275693.10</w:t>
            </w:r>
          </w:p>
          <w:p w14:paraId="30C2C21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493474.81 1275735.29</w:t>
            </w:r>
          </w:p>
          <w:p w14:paraId="3A9C487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493484.19 1275736.64</w:t>
            </w:r>
          </w:p>
          <w:p w14:paraId="1894D6D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493548.61 1275743.45</w:t>
            </w:r>
          </w:p>
          <w:p w14:paraId="2102FF9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493568.19 1275709.37</w:t>
            </w:r>
          </w:p>
          <w:p w14:paraId="0B14765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493591.32 1275679.41</w:t>
            </w:r>
          </w:p>
          <w:p w14:paraId="2B0C8E5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493624.75 1275688.44</w:t>
            </w:r>
          </w:p>
          <w:p w14:paraId="1BBD9C4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493630.30 1275689.72</w:t>
            </w:r>
          </w:p>
          <w:p w14:paraId="54217FF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493618.56 1275720.74</w:t>
            </w:r>
          </w:p>
          <w:p w14:paraId="2436688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493578.77 1275799.95</w:t>
            </w:r>
          </w:p>
          <w:p w14:paraId="5655591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493584.26 1275800.81</w:t>
            </w:r>
          </w:p>
          <w:p w14:paraId="2348855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493595.47 1275805.14</w:t>
            </w:r>
          </w:p>
          <w:p w14:paraId="3030A30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493597.92 1275799.01</w:t>
            </w:r>
          </w:p>
          <w:p w14:paraId="54EB8C3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493606.70 1275802.42</w:t>
            </w:r>
          </w:p>
          <w:p w14:paraId="6B6E6B0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493605.91 1275804.16</w:t>
            </w:r>
          </w:p>
          <w:p w14:paraId="060BBD1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493605.91 1275804.17</w:t>
            </w:r>
          </w:p>
          <w:p w14:paraId="0B62BA6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493612.09 1275806.97</w:t>
            </w:r>
          </w:p>
          <w:p w14:paraId="6595FC7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493610.35 1275811.09</w:t>
            </w:r>
          </w:p>
          <w:p w14:paraId="4602AB5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493634.39 1275820.58</w:t>
            </w:r>
          </w:p>
          <w:p w14:paraId="6F74AB4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493631.22 1275833.01</w:t>
            </w:r>
          </w:p>
          <w:p w14:paraId="69DADDB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493627.88 1275843.34</w:t>
            </w:r>
          </w:p>
          <w:p w14:paraId="0C788E2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493626.79 1275846.69</w:t>
            </w:r>
          </w:p>
          <w:p w14:paraId="07F1108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493628.05 1275853.12</w:t>
            </w:r>
          </w:p>
          <w:p w14:paraId="4614000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493627.97 1275864.70</w:t>
            </w:r>
          </w:p>
          <w:p w14:paraId="085114F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493628.71 1275880.29</w:t>
            </w:r>
          </w:p>
          <w:p w14:paraId="299DD8B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493632.22 1275882.41</w:t>
            </w:r>
          </w:p>
          <w:p w14:paraId="2790AD6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493630.29 1275891.23</w:t>
            </w:r>
          </w:p>
          <w:p w14:paraId="7459A4C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493682.11 1275914.74</w:t>
            </w:r>
          </w:p>
          <w:p w14:paraId="2E136E5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493698.73 1275887.27</w:t>
            </w:r>
          </w:p>
          <w:p w14:paraId="3A7DBA3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493726.19 1275904.36</w:t>
            </w:r>
          </w:p>
          <w:p w14:paraId="045E381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493721.03 1275915.55</w:t>
            </w:r>
          </w:p>
          <w:p w14:paraId="2D9B595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493756.32 1275931.57</w:t>
            </w:r>
          </w:p>
          <w:p w14:paraId="3BC06B2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493725.83 1275999.63</w:t>
            </w:r>
          </w:p>
          <w:p w14:paraId="5FDA8DC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493711.45 1276030.63</w:t>
            </w:r>
          </w:p>
          <w:p w14:paraId="5E7D0AD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493810.04 1276075.46</w:t>
            </w:r>
          </w:p>
          <w:p w14:paraId="7E16B3B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493820.77 1276048.52</w:t>
            </w:r>
          </w:p>
          <w:p w14:paraId="47FAA31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493852.07 1275983.25</w:t>
            </w:r>
          </w:p>
          <w:p w14:paraId="754EA69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493892.60 1275999.05</w:t>
            </w:r>
          </w:p>
          <w:p w14:paraId="655A639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493884.84 1276020.57</w:t>
            </w:r>
          </w:p>
          <w:p w14:paraId="57AABB2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493891.21 1276022.99</w:t>
            </w:r>
          </w:p>
          <w:p w14:paraId="4BDB466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493895.67 1276024.61</w:t>
            </w:r>
          </w:p>
          <w:p w14:paraId="36279DF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493893.40 1276031.21</w:t>
            </w:r>
          </w:p>
          <w:p w14:paraId="28E4562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493891.18 1276030.55</w:t>
            </w:r>
          </w:p>
          <w:p w14:paraId="5AC9602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493888.29 1276037.20</w:t>
            </w:r>
          </w:p>
          <w:p w14:paraId="7A7A46B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493885.94 1276042.91</w:t>
            </w:r>
          </w:p>
          <w:p w14:paraId="3FF74A5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493905.80 1276050.57</w:t>
            </w:r>
          </w:p>
          <w:p w14:paraId="0CECF66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493933.33 1276062.60</w:t>
            </w:r>
          </w:p>
          <w:p w14:paraId="79B5A9B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493944.33 1276067.40</w:t>
            </w:r>
          </w:p>
          <w:p w14:paraId="493D3C6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493961.44 1276069.96</w:t>
            </w:r>
          </w:p>
          <w:p w14:paraId="4D42402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493984.70 1276078.54</w:t>
            </w:r>
          </w:p>
          <w:p w14:paraId="01A4467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494009.84 1276089.14</w:t>
            </w:r>
          </w:p>
          <w:p w14:paraId="162F96A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494034.23 1276102.20</w:t>
            </w:r>
          </w:p>
          <w:p w14:paraId="3AB3353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494044.91 1276104.38</w:t>
            </w:r>
          </w:p>
          <w:p w14:paraId="080DA5A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494050.40 1276108.52</w:t>
            </w:r>
          </w:p>
          <w:p w14:paraId="0E990D6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494052.51 1276110.07</w:t>
            </w:r>
          </w:p>
          <w:p w14:paraId="20A2F29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494081.03 1276081.36</w:t>
            </w:r>
          </w:p>
          <w:p w14:paraId="2640849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494077.10 1276077.35</w:t>
            </w:r>
          </w:p>
          <w:p w14:paraId="142B352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494083.32 1276071.40</w:t>
            </w:r>
          </w:p>
          <w:p w14:paraId="58A2D7A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494088.92 1276067.96</w:t>
            </w:r>
          </w:p>
          <w:p w14:paraId="7A38349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494091.09 1276069.45</w:t>
            </w:r>
          </w:p>
          <w:p w14:paraId="5946D95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494094.04 1276071.94</w:t>
            </w:r>
          </w:p>
          <w:p w14:paraId="0E0D30A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494103.81 1276058.90</w:t>
            </w:r>
          </w:p>
          <w:p w14:paraId="2B0F6FA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494115.41 1276043.81</w:t>
            </w:r>
          </w:p>
          <w:p w14:paraId="0A3B010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494121.30 1276041.59</w:t>
            </w:r>
          </w:p>
          <w:p w14:paraId="14A26B1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494124.79 1276040.29</w:t>
            </w:r>
          </w:p>
          <w:p w14:paraId="35F22DA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494138.45 1276030.93</w:t>
            </w:r>
          </w:p>
          <w:p w14:paraId="26CDA47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494153.17 1276027.56</w:t>
            </w:r>
          </w:p>
          <w:p w14:paraId="3A2BA32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494140.24 1276018.25</w:t>
            </w:r>
          </w:p>
          <w:p w14:paraId="371DF56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494165.33 1275978.06</w:t>
            </w:r>
          </w:p>
          <w:p w14:paraId="135CC7D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494177.42 1275976.53</w:t>
            </w:r>
          </w:p>
          <w:p w14:paraId="696B3EE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494208.02 1275990.15</w:t>
            </w:r>
          </w:p>
          <w:p w14:paraId="5258D57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494236.95 1276010.60</w:t>
            </w:r>
          </w:p>
          <w:p w14:paraId="350152B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494181.61 1276086.95</w:t>
            </w:r>
          </w:p>
          <w:p w14:paraId="0ECF7B0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494162.09 1276073.83</w:t>
            </w:r>
          </w:p>
          <w:p w14:paraId="48AF334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494159.45 1276077.20</w:t>
            </w:r>
          </w:p>
          <w:p w14:paraId="044FEB9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494153.31 1276087.51</w:t>
            </w:r>
          </w:p>
          <w:p w14:paraId="090CBDF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494151.54 1276091.21</w:t>
            </w:r>
          </w:p>
          <w:p w14:paraId="48DF9D1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494142.79 1276114.07</w:t>
            </w:r>
          </w:p>
          <w:p w14:paraId="459A73B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494141.40 1276120.37</w:t>
            </w:r>
          </w:p>
          <w:p w14:paraId="51551C3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494143.57 1276122.04</w:t>
            </w:r>
          </w:p>
          <w:p w14:paraId="4927B4A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494140.94 1276125.63</w:t>
            </w:r>
          </w:p>
          <w:p w14:paraId="1349781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494139.76 1276130.41</w:t>
            </w:r>
          </w:p>
          <w:p w14:paraId="049161B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494136.23 1276135.63</w:t>
            </w:r>
          </w:p>
          <w:p w14:paraId="585DEB3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494129.65 1276145.36</w:t>
            </w:r>
          </w:p>
          <w:p w14:paraId="261578F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494116.99 1276136.78</w:t>
            </w:r>
          </w:p>
          <w:p w14:paraId="20CF843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494111.60 1276143.55</w:t>
            </w:r>
          </w:p>
          <w:p w14:paraId="540FE09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494116.78 1276147.43</w:t>
            </w:r>
          </w:p>
          <w:p w14:paraId="0027B39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494119.48 1276149.45</w:t>
            </w:r>
          </w:p>
          <w:p w14:paraId="0E2133D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494128.77 1276156.40</w:t>
            </w:r>
          </w:p>
          <w:p w14:paraId="2ACEC1B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494123.31 1276168.09</w:t>
            </w:r>
          </w:p>
          <w:p w14:paraId="58EA159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494114.42 1276186.28</w:t>
            </w:r>
          </w:p>
          <w:p w14:paraId="274B80A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494120.20 1276189.25</w:t>
            </w:r>
          </w:p>
          <w:p w14:paraId="16923F2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494107.93 1276209.53</w:t>
            </w:r>
          </w:p>
          <w:p w14:paraId="038CE05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494103.88 1276219.25</w:t>
            </w:r>
          </w:p>
          <w:p w14:paraId="4E87D73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494088.64 1276234.53</w:t>
            </w:r>
          </w:p>
          <w:p w14:paraId="4C57BF0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494077.89 1276256.47</w:t>
            </w:r>
          </w:p>
          <w:p w14:paraId="5D495BC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494070.84 1276270.43</w:t>
            </w:r>
          </w:p>
          <w:p w14:paraId="62526CA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494068.59 1276275.71</w:t>
            </w:r>
          </w:p>
          <w:p w14:paraId="0F20406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494062.10 1276303.60</w:t>
            </w:r>
          </w:p>
          <w:p w14:paraId="6354810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494058.01 1276311.85</w:t>
            </w:r>
          </w:p>
          <w:p w14:paraId="3BE76EF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494053.31 1276319.52</w:t>
            </w:r>
          </w:p>
          <w:p w14:paraId="3898F01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494067.10 1276324.93</w:t>
            </w:r>
          </w:p>
          <w:p w14:paraId="5E40887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494064.21 1276336.31</w:t>
            </w:r>
          </w:p>
          <w:p w14:paraId="6CBF0CD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494052.84 1276335.81</w:t>
            </w:r>
          </w:p>
          <w:p w14:paraId="785CCAB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494041.62 1276353.24</w:t>
            </w:r>
          </w:p>
          <w:p w14:paraId="1AD94E8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493989.16 1276414.04</w:t>
            </w:r>
          </w:p>
          <w:p w14:paraId="1DA77E7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493957.08 1276428.03</w:t>
            </w:r>
          </w:p>
          <w:p w14:paraId="3DAB961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493885.85 1276421.19</w:t>
            </w:r>
          </w:p>
          <w:p w14:paraId="7AAAAC2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493881.20 1276419.50</w:t>
            </w:r>
          </w:p>
          <w:p w14:paraId="009C2BC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493838.61 1276393.77</w:t>
            </w:r>
          </w:p>
          <w:p w14:paraId="0248BE8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493804.34 1276354.00</w:t>
            </w:r>
          </w:p>
          <w:p w14:paraId="3BC1E1D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493804.28 1276353.97</w:t>
            </w:r>
          </w:p>
          <w:p w14:paraId="1802AFB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493790.30 1276337.73</w:t>
            </w:r>
          </w:p>
          <w:p w14:paraId="3A1AE0B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493790.31 1276337.71</w:t>
            </w:r>
          </w:p>
          <w:p w14:paraId="342B5D9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493790.30 1276337.71</w:t>
            </w:r>
          </w:p>
          <w:p w14:paraId="7EB1470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493790.29 1276337.73</w:t>
            </w:r>
          </w:p>
          <w:p w14:paraId="71FF096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493756.50 1276298.50</w:t>
            </w:r>
          </w:p>
          <w:p w14:paraId="6019567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493754.93 1276297.98</w:t>
            </w:r>
          </w:p>
          <w:p w14:paraId="4716F22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493754.94 1276297.95</w:t>
            </w:r>
          </w:p>
          <w:p w14:paraId="5655146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493616.89 1276253.02</w:t>
            </w:r>
          </w:p>
          <w:p w14:paraId="18FD1A9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493564.62 1276402.54</w:t>
            </w:r>
          </w:p>
          <w:p w14:paraId="40F13AB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493366.65 1276326.56</w:t>
            </w:r>
          </w:p>
          <w:p w14:paraId="01674D7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493354.49 1276322.65</w:t>
            </w:r>
          </w:p>
          <w:p w14:paraId="73146C4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493345.69 1276319.62</w:t>
            </w:r>
          </w:p>
          <w:p w14:paraId="718BD98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493339.58 1276317.49</w:t>
            </w:r>
          </w:p>
          <w:p w14:paraId="1D24284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493329.01 1276331.44</w:t>
            </w:r>
          </w:p>
          <w:p w14:paraId="0F29A30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493307.27 1276318.23</w:t>
            </w:r>
          </w:p>
          <w:p w14:paraId="4B6013B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493290.25 1276307.73</w:t>
            </w:r>
          </w:p>
          <w:p w14:paraId="3FE13AF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493283.83 1276303.78</w:t>
            </w:r>
          </w:p>
          <w:p w14:paraId="3E9F9CE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493266.31 1276292.98</w:t>
            </w:r>
          </w:p>
          <w:p w14:paraId="0C53F45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493248.50 1276281.99</w:t>
            </w:r>
          </w:p>
          <w:p w14:paraId="0BD2331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493216.24 1276266.42</w:t>
            </w:r>
          </w:p>
          <w:p w14:paraId="19FF69C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493188.83 1276254.14</w:t>
            </w:r>
          </w:p>
          <w:p w14:paraId="768AB2E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493157.78 1276240.10</w:t>
            </w:r>
          </w:p>
          <w:p w14:paraId="41FDB15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493152.81 1276240.44</w:t>
            </w:r>
          </w:p>
          <w:p w14:paraId="3C8A233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493148.63 1276240.03</w:t>
            </w:r>
          </w:p>
          <w:p w14:paraId="1A75B41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493153.41 1276222.97</w:t>
            </w:r>
          </w:p>
          <w:p w14:paraId="3089EE2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493171.51 1276182.25</w:t>
            </w:r>
          </w:p>
          <w:p w14:paraId="36814EC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493164.50 1276172.71</w:t>
            </w:r>
          </w:p>
          <w:p w14:paraId="19B87D5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493136.45 1276155.31</w:t>
            </w:r>
          </w:p>
          <w:p w14:paraId="55AC4F6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493140.74 1276036.60</w:t>
            </w:r>
          </w:p>
          <w:p w14:paraId="4E6F57D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493142.02 1276032.57</w:t>
            </w:r>
          </w:p>
          <w:p w14:paraId="2088E39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493131.57 1276026.47</w:t>
            </w:r>
          </w:p>
          <w:p w14:paraId="3E90CD1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493138.78 1275913.01</w:t>
            </w:r>
          </w:p>
          <w:p w14:paraId="541890A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493122.12 1275907.88</w:t>
            </w:r>
          </w:p>
          <w:p w14:paraId="4D72DB7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493124.06 1275879.23</w:t>
            </w:r>
          </w:p>
          <w:p w14:paraId="4A5B55C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493124.11 1275851.76</w:t>
            </w:r>
          </w:p>
          <w:p w14:paraId="2CF6877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493124.56 1275841.40</w:t>
            </w:r>
          </w:p>
          <w:p w14:paraId="08B6ACD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493119.65 1275838.79</w:t>
            </w:r>
          </w:p>
          <w:p w14:paraId="631206E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493119.58 1275826.74</w:t>
            </w:r>
          </w:p>
          <w:p w14:paraId="459EBDD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493121.38 1275770.96</w:t>
            </w:r>
          </w:p>
          <w:p w14:paraId="75E6456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493112.71 1275767.54</w:t>
            </w:r>
          </w:p>
          <w:p w14:paraId="1E01B89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493113.65 1275757.33</w:t>
            </w:r>
          </w:p>
          <w:p w14:paraId="431364F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493113.68 1275756.95</w:t>
            </w:r>
          </w:p>
          <w:p w14:paraId="5A15A8C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493113.53 1275738.10</w:t>
            </w:r>
          </w:p>
          <w:p w14:paraId="0BF8D1F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493113.48 1275732.51</w:t>
            </w:r>
          </w:p>
          <w:p w14:paraId="639B5A8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493108.09 1275703.75</w:t>
            </w:r>
          </w:p>
          <w:p w14:paraId="59EDB60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493102.96 1275674.61</w:t>
            </w:r>
          </w:p>
          <w:p w14:paraId="0F6E00F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493093.84 1275643.98</w:t>
            </w:r>
          </w:p>
          <w:p w14:paraId="0A27E15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493076.49 1275600.06</w:t>
            </w:r>
          </w:p>
          <w:p w14:paraId="36FBB53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493074.51 1275582.03</w:t>
            </w:r>
          </w:p>
          <w:p w14:paraId="7164FD0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493068.47 1275572.04</w:t>
            </w:r>
          </w:p>
          <w:p w14:paraId="4A4C499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Внутр. Контур</w:t>
            </w:r>
          </w:p>
          <w:p w14:paraId="6BB0017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493499.56 1275785.66</w:t>
            </w:r>
          </w:p>
          <w:p w14:paraId="5A361E3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493495.44 1275794.28</w:t>
            </w:r>
          </w:p>
          <w:p w14:paraId="6932A72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493518.89 1275809.82</w:t>
            </w:r>
          </w:p>
          <w:p w14:paraId="57438EA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493521.92 1275808.50</w:t>
            </w:r>
          </w:p>
          <w:p w14:paraId="55C5B1A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493522.43 1275808.27</w:t>
            </w:r>
          </w:p>
          <w:p w14:paraId="1C3D4AF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493547.40 1275817.49</w:t>
            </w:r>
          </w:p>
          <w:p w14:paraId="7671531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493541.59 1275830.19</w:t>
            </w:r>
          </w:p>
          <w:p w14:paraId="748CD0F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493529.82 1275854.89</w:t>
            </w:r>
          </w:p>
          <w:p w14:paraId="5939CEF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493531.18 1275858.93</w:t>
            </w:r>
          </w:p>
          <w:p w14:paraId="19C623A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493534.08 1275861.71</w:t>
            </w:r>
          </w:p>
          <w:p w14:paraId="6152F83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493551.60 1275875.13</w:t>
            </w:r>
          </w:p>
          <w:p w14:paraId="470A20F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493552.12 1275875.46</w:t>
            </w:r>
          </w:p>
          <w:p w14:paraId="6A9E7CC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493553.88 1275877.15</w:t>
            </w:r>
          </w:p>
          <w:p w14:paraId="5D2636E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493526.39 1275941.76</w:t>
            </w:r>
          </w:p>
          <w:p w14:paraId="1E15673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493353.17 1275858.46</w:t>
            </w:r>
          </w:p>
          <w:p w14:paraId="3625189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493358.26 1275847.35</w:t>
            </w:r>
          </w:p>
          <w:p w14:paraId="482C7B5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493368.78 1275823.72</w:t>
            </w:r>
          </w:p>
          <w:p w14:paraId="6D84C4C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493368.04 1275823.30</w:t>
            </w:r>
          </w:p>
          <w:p w14:paraId="197E9A2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493369.14 1275821.35</w:t>
            </w:r>
          </w:p>
          <w:p w14:paraId="28EDA90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493369.71 1275821.67</w:t>
            </w:r>
          </w:p>
          <w:p w14:paraId="407B6FD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493396.01 1275762.64</w:t>
            </w:r>
          </w:p>
          <w:p w14:paraId="5A7DE78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493399.72 1275752.87</w:t>
            </w:r>
          </w:p>
          <w:p w14:paraId="2B27821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493403.61 1275744.70</w:t>
            </w:r>
          </w:p>
          <w:p w14:paraId="25B60BE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493409.65 1275746.26</w:t>
            </w:r>
          </w:p>
          <w:p w14:paraId="53F3D0E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493407.82 1275749.91</w:t>
            </w:r>
          </w:p>
          <w:p w14:paraId="4BA1C69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493409.80 1275750.90</w:t>
            </w:r>
          </w:p>
          <w:p w14:paraId="184B9FA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493412.21 1275746.04</w:t>
            </w:r>
          </w:p>
          <w:p w14:paraId="2839015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493421.91 1275744.79</w:t>
            </w:r>
          </w:p>
          <w:p w14:paraId="2DF461F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493422.70 1275742.89</w:t>
            </w:r>
          </w:p>
          <w:p w14:paraId="135FC70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493424.32 1275743.49</w:t>
            </w:r>
          </w:p>
          <w:p w14:paraId="5C643B0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493426.98 1275737.92</w:t>
            </w:r>
          </w:p>
          <w:p w14:paraId="0C3863D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493432.93 1275740.95</w:t>
            </w:r>
          </w:p>
          <w:p w14:paraId="6A5A033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493429.09 1275748.90</w:t>
            </w:r>
          </w:p>
          <w:p w14:paraId="1A3A615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493428.26 1275751.82</w:t>
            </w:r>
          </w:p>
          <w:p w14:paraId="4CB468C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493428.96 1275758.47</w:t>
            </w:r>
          </w:p>
          <w:p w14:paraId="4025241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493435.53 1275764.59</w:t>
            </w:r>
          </w:p>
          <w:p w14:paraId="6BE55E5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493455.89 1275774.37</w:t>
            </w:r>
          </w:p>
          <w:p w14:paraId="59620CD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493459.82 1275765.06</w:t>
            </w:r>
          </w:p>
          <w:p w14:paraId="2193AC7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493469.91 1275769.35</w:t>
            </w:r>
          </w:p>
          <w:p w14:paraId="394B02B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493499.56 1275785.66</w:t>
            </w:r>
          </w:p>
          <w:p w14:paraId="0DB482B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1 земельный участок и 12 объектов капитального строительства, исправлены реестровые ошибки в отношении 11 земельных участков.</w:t>
            </w:r>
          </w:p>
        </w:tc>
      </w:tr>
      <w:tr w:rsidR="00F33511" w:rsidRPr="004A75A7" w14:paraId="41386E04" w14:textId="7777777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2B1102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21797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5E073A20" w14:textId="7777777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E165B2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52EFDEB1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4DBD02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D854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0E701038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F800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1908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1F34B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9F3E3D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4A239AA1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22.04.2024</w:t>
            </w:r>
          </w:p>
        </w:tc>
      </w:tr>
      <w:tr w:rsidR="00D52202" w:rsidRPr="00F13182" w14:paraId="72678C4A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FBB9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D6BA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7456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EE1F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DDCC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28C056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0A7ADD5B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E633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FAFC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61D2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B20C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3A79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EBB4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37A0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C9CC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475453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62A5D393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A06F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9AE4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EB21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23B5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C4F9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65C9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CE59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0FC2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22871A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6AE44E3E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B29429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8FA1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102C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250D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098C3EFD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2C86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0EDC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E344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7D45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DDAA89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69240A38" w14:textId="77777777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9A7FC2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6DE1D95A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A8F0E5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3FE8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8266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D531BC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4FB821D8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4CA8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7F5B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93FC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F100CB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7977DE7F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5F73ADA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999FCD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9456D0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DD32D27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14:paraId="79A85F6E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69FAA39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51F864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B2EA33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CF6026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EB43A2" w14:paraId="0841EEB2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61F6B2" w14:textId="77777777" w:rsidR="00035E0C" w:rsidRPr="00EB43A2" w:rsidRDefault="00D87720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0DEB744B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46EE8F2" w14:textId="77777777" w:rsidR="00D87720" w:rsidRPr="00E30EC3" w:rsidRDefault="00D87720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60:27:0210103:8</w:t>
            </w:r>
          </w:p>
        </w:tc>
      </w:tr>
      <w:tr w:rsidR="00105FDF" w:rsidRPr="00EB43A2" w14:paraId="6D2CC7B4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CD915B3" w14:textId="77777777" w:rsidR="00D87720" w:rsidRPr="003603C1" w:rsidRDefault="00D87720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F222D32" w14:textId="77777777" w:rsidR="00D87720" w:rsidRPr="00A868BD" w:rsidRDefault="00D87720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62ADF018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9F63DD9" w14:textId="77777777" w:rsidR="00D87720" w:rsidRPr="008417BF" w:rsidRDefault="00D87720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989B" w14:textId="77777777" w:rsidR="00D87720" w:rsidRPr="008417BF" w:rsidRDefault="00D87720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E45EE" w14:textId="77777777" w:rsidR="00D87720" w:rsidRPr="008417BF" w:rsidRDefault="00D87720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D8A36" w14:textId="77777777" w:rsidR="00D87720" w:rsidRPr="00A9191B" w:rsidRDefault="00D87720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05BC0FCA" w14:textId="77777777" w:rsidR="00D87720" w:rsidRPr="008417BF" w:rsidRDefault="00D87720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B66784" w14:textId="77777777" w:rsidR="00D87720" w:rsidRPr="00E35930" w:rsidRDefault="00D87720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443629A9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5E0AAF3" w14:textId="77777777" w:rsidR="00D87720" w:rsidRPr="008417BF" w:rsidRDefault="00D87720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0B23" w14:textId="77777777" w:rsidR="00D87720" w:rsidRPr="008417BF" w:rsidRDefault="00D87720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715E7" w14:textId="77777777" w:rsidR="00D87720" w:rsidRPr="008417BF" w:rsidRDefault="00D87720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0371A" w14:textId="77777777" w:rsidR="00D87720" w:rsidRPr="008417BF" w:rsidRDefault="00D87720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EC7C5" w14:textId="77777777" w:rsidR="00D87720" w:rsidRPr="008417BF" w:rsidRDefault="00D87720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A2BCE9" w14:textId="77777777" w:rsidR="00D87720" w:rsidRPr="00E35930" w:rsidRDefault="00D87720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63A7A6F0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0B56" w14:textId="77777777" w:rsidR="00D87720" w:rsidRPr="00EB43A2" w:rsidRDefault="00D87720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E55E" w14:textId="77777777" w:rsidR="00D87720" w:rsidRPr="00EB43A2" w:rsidRDefault="00D87720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1C32" w14:textId="77777777" w:rsidR="00D87720" w:rsidRPr="00EB43A2" w:rsidRDefault="00D87720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63DC" w14:textId="77777777" w:rsidR="00D87720" w:rsidRPr="00EB43A2" w:rsidRDefault="00D87720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C384" w14:textId="77777777" w:rsidR="00D87720" w:rsidRPr="00EB43A2" w:rsidRDefault="00D87720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7B90" w14:textId="77777777" w:rsidR="00D87720" w:rsidRPr="00EB43A2" w:rsidRDefault="00D87720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30A2" w14:textId="77777777" w:rsidR="00D87720" w:rsidRPr="00EB43A2" w:rsidRDefault="00D87720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D9914B" w14:textId="77777777" w:rsidR="00D87720" w:rsidRPr="00E35930" w:rsidRDefault="00D87720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672C1D3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23F9" w14:textId="77777777" w:rsidR="00D87720" w:rsidRPr="00EB43A2" w:rsidRDefault="00D87720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D8AF" w14:textId="77777777" w:rsidR="00D87720" w:rsidRPr="00EB43A2" w:rsidRDefault="00D87720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6126" w14:textId="77777777" w:rsidR="00D87720" w:rsidRPr="00EB43A2" w:rsidRDefault="00D87720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FC20" w14:textId="77777777" w:rsidR="00D87720" w:rsidRPr="00EB43A2" w:rsidRDefault="00D87720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FAEB" w14:textId="77777777" w:rsidR="00D87720" w:rsidRPr="00EB43A2" w:rsidRDefault="00D87720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D20E" w14:textId="77777777" w:rsidR="00D87720" w:rsidRPr="00EB43A2" w:rsidRDefault="00D87720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1DE8" w14:textId="77777777" w:rsidR="00D87720" w:rsidRPr="005B4FA1" w:rsidRDefault="00D87720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15174F" w14:textId="77777777" w:rsidR="00D87720" w:rsidRPr="005B4FA1" w:rsidRDefault="00D87720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3CE54D0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69E05C" w14:textId="77777777" w:rsidR="00D87720" w:rsidRPr="00590258" w:rsidRDefault="00D8772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FC4B" w14:textId="77777777" w:rsidR="00D87720" w:rsidRPr="00590258" w:rsidRDefault="00D8772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9F0A" w14:textId="77777777" w:rsidR="00D87720" w:rsidRPr="00590258" w:rsidRDefault="00D8772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1BA5" w14:textId="77777777" w:rsidR="00D87720" w:rsidRDefault="00D87720" w:rsidP="008F4E28">
            <w:pPr>
              <w:spacing w:before="120" w:after="120"/>
            </w:pPr>
            <w:r w:rsidRPr="009067AB">
              <w:rPr>
                <w:lang w:val="en-US"/>
              </w:rPr>
              <w:t>493920.90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810D" w14:textId="77777777" w:rsidR="00D87720" w:rsidRDefault="00D87720" w:rsidP="008F4E28">
            <w:pPr>
              <w:spacing w:before="120" w:after="120"/>
            </w:pPr>
            <w:r w:rsidRPr="009067AB">
              <w:rPr>
                <w:lang w:val="en-US"/>
              </w:rPr>
              <w:t>1276270.24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B015" w14:textId="77777777" w:rsidR="00D87720" w:rsidRPr="00737280" w:rsidRDefault="00D8772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DFBB" w14:textId="77777777" w:rsidR="00D87720" w:rsidRPr="00737280" w:rsidRDefault="00D8772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27FB6C" w14:textId="77777777" w:rsidR="00D87720" w:rsidRPr="000333FE" w:rsidRDefault="00D8772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62B88D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C9DE70" w14:textId="77777777" w:rsidR="00D87720" w:rsidRPr="00590258" w:rsidRDefault="00D8772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4C0D" w14:textId="77777777" w:rsidR="00D87720" w:rsidRPr="00590258" w:rsidRDefault="00D8772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4EA3" w14:textId="77777777" w:rsidR="00D87720" w:rsidRPr="00590258" w:rsidRDefault="00D8772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9ABC" w14:textId="77777777" w:rsidR="00D87720" w:rsidRDefault="00D87720" w:rsidP="008F4E28">
            <w:pPr>
              <w:spacing w:before="120" w:after="120"/>
            </w:pPr>
            <w:r w:rsidRPr="009067AB">
              <w:rPr>
                <w:lang w:val="en-US"/>
              </w:rPr>
              <w:t>493908.59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D7C5" w14:textId="77777777" w:rsidR="00D87720" w:rsidRDefault="00D87720" w:rsidP="008F4E28">
            <w:pPr>
              <w:spacing w:before="120" w:after="120"/>
            </w:pPr>
            <w:r w:rsidRPr="009067AB">
              <w:rPr>
                <w:lang w:val="en-US"/>
              </w:rPr>
              <w:t>1276291.94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6042" w14:textId="77777777" w:rsidR="00D87720" w:rsidRPr="00737280" w:rsidRDefault="00D8772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8697" w14:textId="77777777" w:rsidR="00D87720" w:rsidRPr="00737280" w:rsidRDefault="00D8772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C914B0" w14:textId="77777777" w:rsidR="00D87720" w:rsidRPr="000333FE" w:rsidRDefault="00D8772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AE81D4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2E79D3" w14:textId="77777777" w:rsidR="00D87720" w:rsidRPr="00590258" w:rsidRDefault="00D8772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70F0" w14:textId="77777777" w:rsidR="00D87720" w:rsidRPr="00590258" w:rsidRDefault="00D8772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867F" w14:textId="77777777" w:rsidR="00D87720" w:rsidRPr="00590258" w:rsidRDefault="00D8772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91C6" w14:textId="77777777" w:rsidR="00D87720" w:rsidRDefault="00D87720" w:rsidP="008F4E28">
            <w:pPr>
              <w:spacing w:before="120" w:after="120"/>
            </w:pPr>
            <w:r w:rsidRPr="009067AB">
              <w:rPr>
                <w:lang w:val="en-US"/>
              </w:rPr>
              <w:t>493873.11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3863" w14:textId="77777777" w:rsidR="00D87720" w:rsidRDefault="00D87720" w:rsidP="008F4E28">
            <w:pPr>
              <w:spacing w:before="120" w:after="120"/>
            </w:pPr>
            <w:r w:rsidRPr="009067AB">
              <w:rPr>
                <w:lang w:val="en-US"/>
              </w:rPr>
              <w:t>1276273.74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178A" w14:textId="77777777" w:rsidR="00D87720" w:rsidRPr="00737280" w:rsidRDefault="00D8772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E059" w14:textId="77777777" w:rsidR="00D87720" w:rsidRPr="00737280" w:rsidRDefault="00D8772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68A0A7" w14:textId="77777777" w:rsidR="00D87720" w:rsidRPr="000333FE" w:rsidRDefault="00D8772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90388D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B81B3D" w14:textId="77777777" w:rsidR="00D87720" w:rsidRPr="00590258" w:rsidRDefault="00D8772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C2F5" w14:textId="77777777" w:rsidR="00D87720" w:rsidRPr="00590258" w:rsidRDefault="00D8772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1C01" w14:textId="77777777" w:rsidR="00D87720" w:rsidRPr="00590258" w:rsidRDefault="00D8772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1487" w14:textId="77777777" w:rsidR="00D87720" w:rsidRDefault="00D87720" w:rsidP="008F4E28">
            <w:pPr>
              <w:spacing w:before="120" w:after="120"/>
            </w:pPr>
            <w:r w:rsidRPr="009067AB">
              <w:rPr>
                <w:lang w:val="en-US"/>
              </w:rPr>
              <w:t>493883.40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416F" w14:textId="77777777" w:rsidR="00D87720" w:rsidRDefault="00D87720" w:rsidP="008F4E28">
            <w:pPr>
              <w:spacing w:before="120" w:after="120"/>
            </w:pPr>
            <w:r w:rsidRPr="009067AB">
              <w:rPr>
                <w:lang w:val="en-US"/>
              </w:rPr>
              <w:t>1276253.73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0741" w14:textId="77777777" w:rsidR="00D87720" w:rsidRPr="00737280" w:rsidRDefault="00D8772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30D7" w14:textId="77777777" w:rsidR="00D87720" w:rsidRPr="00737280" w:rsidRDefault="00D8772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5C750E" w14:textId="77777777" w:rsidR="00D87720" w:rsidRPr="000333FE" w:rsidRDefault="00D8772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5641F6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A518D7" w14:textId="77777777" w:rsidR="00D87720" w:rsidRPr="00590258" w:rsidRDefault="00D8772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B231" w14:textId="77777777" w:rsidR="00D87720" w:rsidRPr="00590258" w:rsidRDefault="00D8772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E396" w14:textId="77777777" w:rsidR="00D87720" w:rsidRPr="00590258" w:rsidRDefault="00D8772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A68A" w14:textId="77777777" w:rsidR="00D87720" w:rsidRDefault="00D87720" w:rsidP="008F4E28">
            <w:pPr>
              <w:spacing w:before="120" w:after="120"/>
            </w:pPr>
            <w:r w:rsidRPr="009067AB">
              <w:rPr>
                <w:lang w:val="en-US"/>
              </w:rPr>
              <w:t>493884.71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ED0C" w14:textId="77777777" w:rsidR="00D87720" w:rsidRDefault="00D87720" w:rsidP="008F4E28">
            <w:pPr>
              <w:spacing w:before="120" w:after="120"/>
            </w:pPr>
            <w:r w:rsidRPr="009067AB">
              <w:rPr>
                <w:lang w:val="en-US"/>
              </w:rPr>
              <w:t>1276253.53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DB4C" w14:textId="77777777" w:rsidR="00D87720" w:rsidRPr="00737280" w:rsidRDefault="00D8772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C8DB" w14:textId="77777777" w:rsidR="00D87720" w:rsidRPr="00737280" w:rsidRDefault="00D8772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CF2FA8" w14:textId="77777777" w:rsidR="00D87720" w:rsidRPr="000333FE" w:rsidRDefault="00D8772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7B9853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16081D" w14:textId="77777777" w:rsidR="00D87720" w:rsidRPr="00590258" w:rsidRDefault="00D8772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1BDF" w14:textId="77777777" w:rsidR="00D87720" w:rsidRPr="00590258" w:rsidRDefault="00D8772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23F6" w14:textId="77777777" w:rsidR="00D87720" w:rsidRPr="00590258" w:rsidRDefault="00D8772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6811" w14:textId="77777777" w:rsidR="00D87720" w:rsidRDefault="00D87720" w:rsidP="008F4E28">
            <w:pPr>
              <w:spacing w:before="120" w:after="120"/>
            </w:pPr>
            <w:r w:rsidRPr="009067AB">
              <w:rPr>
                <w:lang w:val="en-US"/>
              </w:rPr>
              <w:t>493887.24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0388" w14:textId="77777777" w:rsidR="00D87720" w:rsidRDefault="00D87720" w:rsidP="008F4E28">
            <w:pPr>
              <w:spacing w:before="120" w:after="120"/>
            </w:pPr>
            <w:r w:rsidRPr="009067AB">
              <w:rPr>
                <w:lang w:val="en-US"/>
              </w:rPr>
              <w:t>1276253.14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4A75" w14:textId="77777777" w:rsidR="00D87720" w:rsidRPr="00737280" w:rsidRDefault="00D8772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1A02" w14:textId="77777777" w:rsidR="00D87720" w:rsidRPr="00737280" w:rsidRDefault="00D8772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349EB7" w14:textId="77777777" w:rsidR="00D87720" w:rsidRPr="000333FE" w:rsidRDefault="00D8772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474F52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381AF7" w14:textId="77777777" w:rsidR="00D87720" w:rsidRPr="00590258" w:rsidRDefault="00D8772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7855" w14:textId="77777777" w:rsidR="00D87720" w:rsidRPr="00590258" w:rsidRDefault="00D8772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1F6F" w14:textId="77777777" w:rsidR="00D87720" w:rsidRPr="00590258" w:rsidRDefault="00D8772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B4E7" w14:textId="77777777" w:rsidR="00D87720" w:rsidRDefault="00D87720" w:rsidP="008F4E28">
            <w:pPr>
              <w:spacing w:before="120" w:after="120"/>
            </w:pPr>
            <w:r w:rsidRPr="009067AB">
              <w:rPr>
                <w:lang w:val="en-US"/>
              </w:rPr>
              <w:t>493920.90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B1A6" w14:textId="77777777" w:rsidR="00D87720" w:rsidRDefault="00D87720" w:rsidP="008F4E28">
            <w:pPr>
              <w:spacing w:before="120" w:after="120"/>
            </w:pPr>
            <w:r w:rsidRPr="009067AB">
              <w:rPr>
                <w:lang w:val="en-US"/>
              </w:rPr>
              <w:t>1276270.24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FBD5" w14:textId="77777777" w:rsidR="00D87720" w:rsidRPr="00737280" w:rsidRDefault="00D8772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F2A6" w14:textId="77777777" w:rsidR="00D87720" w:rsidRPr="00737280" w:rsidRDefault="00D8772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237CBB" w14:textId="77777777" w:rsidR="00D87720" w:rsidRPr="000333FE" w:rsidRDefault="00D8772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76CE8DAA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ED2C71" w14:textId="77777777" w:rsidR="00D87720" w:rsidRPr="00666D74" w:rsidRDefault="00D87720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60:27:0210103:8</w:t>
            </w:r>
          </w:p>
        </w:tc>
      </w:tr>
      <w:tr w:rsidR="00590258" w:rsidRPr="00666D74" w14:paraId="73A1783F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1DAFD0" w14:textId="77777777" w:rsidR="00D87720" w:rsidRPr="00666D74" w:rsidRDefault="00D87720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E9E8C" w14:textId="77777777" w:rsidR="00D87720" w:rsidRPr="00666D74" w:rsidRDefault="00D87720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52E90" w14:textId="77777777" w:rsidR="00D87720" w:rsidRPr="00666D74" w:rsidRDefault="00D87720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8180BA7" w14:textId="77777777" w:rsidR="00D87720" w:rsidRDefault="00D87720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6D83C820" w14:textId="77777777" w:rsidR="00D87720" w:rsidRPr="00666D74" w:rsidRDefault="00D87720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370D3E3F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8EF636" w14:textId="77777777" w:rsidR="00D87720" w:rsidRPr="00590258" w:rsidRDefault="00D87720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29B1" w14:textId="77777777" w:rsidR="00D87720" w:rsidRPr="00590258" w:rsidRDefault="00D87720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4E5B" w14:textId="77777777" w:rsidR="00D87720" w:rsidRPr="00590258" w:rsidRDefault="00D87720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D7D8" w14:textId="77777777" w:rsidR="00D87720" w:rsidRPr="00590258" w:rsidRDefault="00D87720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1B4AB1" w14:textId="77777777" w:rsidR="00D87720" w:rsidRPr="00590258" w:rsidRDefault="00D87720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5E58B5B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19B77A" w14:textId="77777777" w:rsidR="00D87720" w:rsidRPr="00666D74" w:rsidRDefault="00D87720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8CD2" w14:textId="77777777" w:rsidR="00D87720" w:rsidRPr="00666D74" w:rsidRDefault="00D87720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5BC2" w14:textId="77777777" w:rsidR="00D87720" w:rsidRPr="00666D74" w:rsidRDefault="00D87720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0AE7" w14:textId="77777777" w:rsidR="00D87720" w:rsidRPr="00666D74" w:rsidRDefault="00D87720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E70932" w14:textId="77777777" w:rsidR="00D87720" w:rsidRPr="00666D74" w:rsidRDefault="00D87720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0B6233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409670" w14:textId="77777777" w:rsidR="00D87720" w:rsidRPr="00590258" w:rsidRDefault="00D8772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EF73" w14:textId="77777777" w:rsidR="00D87720" w:rsidRPr="00590258" w:rsidRDefault="00D8772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E16D" w14:textId="77777777" w:rsidR="00D87720" w:rsidRDefault="00D8772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24.95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D37D" w14:textId="77777777" w:rsidR="00D87720" w:rsidRDefault="00D8772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D3216D" w14:textId="77777777" w:rsidR="00D87720" w:rsidRPr="005B4FA1" w:rsidRDefault="00D8772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336761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720644" w14:textId="77777777" w:rsidR="00D87720" w:rsidRPr="00590258" w:rsidRDefault="00D8772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4042" w14:textId="77777777" w:rsidR="00D87720" w:rsidRPr="00590258" w:rsidRDefault="00D8772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10D8" w14:textId="77777777" w:rsidR="00D87720" w:rsidRDefault="00D8772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39.88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2BD3" w14:textId="77777777" w:rsidR="00D87720" w:rsidRDefault="00D8772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A61313" w14:textId="77777777" w:rsidR="00D87720" w:rsidRPr="005B4FA1" w:rsidRDefault="00D8772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633224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5C9D42" w14:textId="77777777" w:rsidR="00D87720" w:rsidRPr="00590258" w:rsidRDefault="00D8772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A51A" w14:textId="77777777" w:rsidR="00D87720" w:rsidRPr="00590258" w:rsidRDefault="00D8772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8BCB" w14:textId="77777777" w:rsidR="00D87720" w:rsidRDefault="00D8772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22.50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D12C" w14:textId="77777777" w:rsidR="00D87720" w:rsidRDefault="00D8772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CF6A70" w14:textId="77777777" w:rsidR="00D87720" w:rsidRPr="005B4FA1" w:rsidRDefault="00D8772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4A4C13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B6E499" w14:textId="77777777" w:rsidR="00D87720" w:rsidRPr="00590258" w:rsidRDefault="00D8772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7D27" w14:textId="77777777" w:rsidR="00D87720" w:rsidRPr="00590258" w:rsidRDefault="00D8772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0429" w14:textId="77777777" w:rsidR="00D87720" w:rsidRDefault="00D8772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4BD8" w14:textId="77777777" w:rsidR="00D87720" w:rsidRDefault="00D8772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C08B16" w14:textId="77777777" w:rsidR="00D87720" w:rsidRPr="005B4FA1" w:rsidRDefault="00D8772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A7C15A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95C009" w14:textId="77777777" w:rsidR="00D87720" w:rsidRPr="00590258" w:rsidRDefault="00D8772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FDAC" w14:textId="77777777" w:rsidR="00D87720" w:rsidRPr="00590258" w:rsidRDefault="00D8772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989C" w14:textId="77777777" w:rsidR="00D87720" w:rsidRDefault="00D8772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2.56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6C83" w14:textId="77777777" w:rsidR="00D87720" w:rsidRDefault="00D8772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02E79B" w14:textId="77777777" w:rsidR="00D87720" w:rsidRPr="005B4FA1" w:rsidRDefault="00D8772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44D014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567FAE" w14:textId="77777777" w:rsidR="00D87720" w:rsidRPr="00590258" w:rsidRDefault="00D8772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06E8" w14:textId="77777777" w:rsidR="00D87720" w:rsidRPr="00590258" w:rsidRDefault="00D8772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E42C" w14:textId="77777777" w:rsidR="00D87720" w:rsidRDefault="00D8772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37.75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496C" w14:textId="77777777" w:rsidR="00D87720" w:rsidRDefault="00D8772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317B1D" w14:textId="77777777" w:rsidR="00D87720" w:rsidRPr="005B4FA1" w:rsidRDefault="00D8772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6064768A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377A87" w14:textId="77777777" w:rsidR="00D87720" w:rsidRPr="00590258" w:rsidRDefault="00D87720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60:27:0210103:8</w:t>
            </w:r>
          </w:p>
        </w:tc>
      </w:tr>
      <w:tr w:rsidR="00EB43A2" w:rsidRPr="00666D74" w14:paraId="1E410F54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82BF" w14:textId="77777777" w:rsidR="00D87720" w:rsidRPr="00666D74" w:rsidRDefault="00D87720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A177" w14:textId="77777777" w:rsidR="00D87720" w:rsidRPr="00B1242C" w:rsidRDefault="00D87720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174865" w14:textId="77777777" w:rsidR="00D87720" w:rsidRPr="00B1242C" w:rsidRDefault="00D87720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A67C44E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CBAD" w14:textId="77777777" w:rsidR="00D87720" w:rsidRPr="00B1242C" w:rsidRDefault="00D87720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9499" w14:textId="77777777" w:rsidR="00D87720" w:rsidRPr="00B1242C" w:rsidRDefault="00D87720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B888E0" w14:textId="77777777" w:rsidR="00D87720" w:rsidRPr="00B1242C" w:rsidRDefault="00D87720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286B752C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E2B064" w14:textId="77777777" w:rsidR="00D87720" w:rsidRPr="00B1242C" w:rsidRDefault="00D8772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ADD0" w14:textId="77777777" w:rsidR="00D87720" w:rsidRPr="00B1242C" w:rsidRDefault="00D8772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39FB54" w14:textId="77777777" w:rsidR="00D87720" w:rsidRPr="00B1242C" w:rsidRDefault="00D8772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19AC6E88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7AE08B" w14:textId="77777777" w:rsidR="00D87720" w:rsidRPr="00B1242C" w:rsidRDefault="00D87720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0562" w14:textId="77777777" w:rsidR="00D87720" w:rsidRPr="00E70CD1" w:rsidRDefault="00D87720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AC4A56" w14:textId="77777777" w:rsidR="00D87720" w:rsidRPr="00E70CD1" w:rsidRDefault="00D8772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Моховой проезд</w:t>
            </w:r>
          </w:p>
        </w:tc>
      </w:tr>
      <w:tr w:rsidR="00E70CD1" w:rsidRPr="004A75A7" w14:paraId="28427ABC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190E1C" w14:textId="77777777" w:rsidR="00D87720" w:rsidRPr="00CE1DAD" w:rsidRDefault="00D87720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EC36" w14:textId="77777777" w:rsidR="00D87720" w:rsidRPr="00E70CD1" w:rsidRDefault="00D8772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F8BB9D" w14:textId="77777777" w:rsidR="00D87720" w:rsidRDefault="00D8772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6B482BD7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6B4C26" w14:textId="77777777" w:rsidR="00D87720" w:rsidRPr="006360AC" w:rsidRDefault="00D8772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1D14" w14:textId="77777777" w:rsidR="00D87720" w:rsidRPr="00E70CD1" w:rsidRDefault="00D8772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4968DA" w14:textId="77777777" w:rsidR="00D87720" w:rsidRDefault="00D8772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1000 кв.м ± 6.39 кв.м</w:t>
            </w:r>
          </w:p>
        </w:tc>
      </w:tr>
      <w:tr w:rsidR="00E70CD1" w:rsidRPr="004A75A7" w14:paraId="40EB8B79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C6BD3B" w14:textId="77777777" w:rsidR="00D87720" w:rsidRPr="006360AC" w:rsidRDefault="00D8772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074" w14:textId="77777777" w:rsidR="00D87720" w:rsidRPr="00E70CD1" w:rsidRDefault="00D8772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24DAD3" w14:textId="77777777" w:rsidR="00D87720" w:rsidRDefault="00D8772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√1000 * √((1 + 1.23²)/(2 * 1.23)) = 6.39</w:t>
            </w:r>
          </w:p>
        </w:tc>
      </w:tr>
      <w:tr w:rsidR="00E70CD1" w:rsidRPr="004A75A7" w14:paraId="18F6E6CE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526AFD" w14:textId="77777777" w:rsidR="00D87720" w:rsidRPr="00E70CD1" w:rsidRDefault="00D8772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3112" w14:textId="77777777" w:rsidR="00D87720" w:rsidRPr="00E70CD1" w:rsidRDefault="00D8772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6A4C1D" w14:textId="77777777" w:rsidR="00D87720" w:rsidRDefault="00D8772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1000</w:t>
            </w:r>
          </w:p>
        </w:tc>
      </w:tr>
      <w:tr w:rsidR="00E70CD1" w:rsidRPr="004A75A7" w14:paraId="3BADAD84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012063" w14:textId="77777777" w:rsidR="00D87720" w:rsidRPr="00E70CD1" w:rsidRDefault="00D8772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4E9A" w14:textId="77777777" w:rsidR="00D87720" w:rsidRPr="00E70CD1" w:rsidRDefault="00D8772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886593" w14:textId="77777777" w:rsidR="00D87720" w:rsidRDefault="00D8772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E70CD1" w:rsidRPr="004A75A7" w14:paraId="30A0B997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E67733" w14:textId="77777777" w:rsidR="00D87720" w:rsidRPr="00E70CD1" w:rsidRDefault="00D8772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959F" w14:textId="77777777" w:rsidR="00D87720" w:rsidRPr="00E70CD1" w:rsidRDefault="00D87720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B3FA83" w14:textId="77777777" w:rsidR="00D87720" w:rsidRDefault="00D8772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559E2FE8" w14:textId="77777777" w:rsidR="00D87720" w:rsidRDefault="00D8772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032772B5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FC9552" w14:textId="77777777" w:rsidR="00D87720" w:rsidRPr="00E70CD1" w:rsidRDefault="00D8772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3EDD" w14:textId="77777777" w:rsidR="00D87720" w:rsidRPr="00E70CD1" w:rsidRDefault="00D8772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ED501E" w14:textId="77777777" w:rsidR="00D87720" w:rsidRPr="006360AC" w:rsidRDefault="00D87720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31C73860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683B22" w14:textId="77777777" w:rsidR="00D87720" w:rsidRDefault="00D87720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55BC" w14:textId="77777777" w:rsidR="00D87720" w:rsidRPr="006360AC" w:rsidRDefault="00D87720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32B144" w14:textId="77777777" w:rsidR="00D87720" w:rsidRPr="00AF1B59" w:rsidRDefault="00D87720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71CDBAAC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CA76F8" w14:textId="77777777" w:rsidR="00D87720" w:rsidRPr="00E70CD1" w:rsidRDefault="00D8772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D57E" w14:textId="77777777" w:rsidR="00D87720" w:rsidRPr="00E70CD1" w:rsidRDefault="00D8772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0534F6" w14:textId="77777777" w:rsidR="00D87720" w:rsidRDefault="00D8772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60:27:0210103:41</w:t>
            </w:r>
          </w:p>
        </w:tc>
      </w:tr>
      <w:tr w:rsidR="00AF1B59" w:rsidRPr="004A75A7" w14:paraId="78336298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7F5B9B" w14:textId="77777777" w:rsidR="00D87720" w:rsidRDefault="00D87720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44B7" w14:textId="77777777" w:rsidR="00D87720" w:rsidRPr="00DC26F1" w:rsidRDefault="00D87720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5B009E" w14:textId="77777777" w:rsidR="00D87720" w:rsidRPr="00DC26F1" w:rsidRDefault="00D87720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5124DB7E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65A6013" w14:textId="77777777" w:rsidR="00D87720" w:rsidRPr="008030E7" w:rsidRDefault="00D87720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24973D" w14:textId="77777777" w:rsidR="00D87720" w:rsidRPr="008030E7" w:rsidRDefault="00D8772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ACACCEF" w14:textId="77777777" w:rsidR="00D87720" w:rsidRPr="008030E7" w:rsidRDefault="00D87720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605D6F2E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E05558E" w14:textId="77777777" w:rsidR="00D87720" w:rsidRDefault="00D87720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7DAFE7D2" w14:textId="77777777" w:rsidR="00D87720" w:rsidRPr="00CD1C19" w:rsidRDefault="00D87720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60:27:0210103:8</w:t>
            </w:r>
          </w:p>
        </w:tc>
      </w:tr>
      <w:tr w:rsidR="006360AC" w:rsidRPr="004A75A7" w14:paraId="075BE6B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B7F1658" w14:textId="77777777" w:rsidR="00D87720" w:rsidRPr="006360AC" w:rsidRDefault="00D87720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589179E" w14:textId="77777777" w:rsidR="00D87720" w:rsidRPr="00F70DBD" w:rsidRDefault="00D87720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60:27:0210103:8 площадь земельного участка составила 1000 кв.м. Площадь </w:t>
            </w:r>
            <w:r w:rsidRPr="008030E7">
              <w:rPr>
                <w:lang w:val="en-US"/>
              </w:rPr>
              <w:t>земельного участка не изменилась,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B634EE" w14:paraId="48040935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AF8812" w14:textId="77777777" w:rsidR="00035E0C" w:rsidRPr="00B634EE" w:rsidRDefault="00D87720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633E782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E21B08" w14:textId="77777777" w:rsidR="00D87720" w:rsidRPr="00BF41B4" w:rsidRDefault="00D87720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60:27:0210103:31</w:t>
            </w:r>
          </w:p>
        </w:tc>
      </w:tr>
      <w:tr w:rsidR="001D786B" w:rsidRPr="00DF5913" w14:paraId="5117EE2A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0454BC1" w14:textId="77777777" w:rsidR="00D87720" w:rsidRPr="001D786B" w:rsidRDefault="00D87720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D7809AD" w14:textId="77777777" w:rsidR="00D87720" w:rsidRPr="001D786B" w:rsidRDefault="00D87720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52B6F95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E18A391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124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38627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E3201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D710DCE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AFED11F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E644F23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F1C5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3D660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40979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C56AD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155FE04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F613B47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5ADD" w14:textId="77777777" w:rsidR="00D87720" w:rsidRPr="00EB43A2" w:rsidRDefault="00D8772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D0DD" w14:textId="77777777" w:rsidR="00D87720" w:rsidRPr="00EB43A2" w:rsidRDefault="00D87720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7C6F" w14:textId="77777777" w:rsidR="00D87720" w:rsidRPr="00EB43A2" w:rsidRDefault="00D87720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9979" w14:textId="77777777" w:rsidR="00D87720" w:rsidRPr="00EB43A2" w:rsidRDefault="00D87720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870F" w14:textId="77777777" w:rsidR="00D87720" w:rsidRPr="00EB43A2" w:rsidRDefault="00D87720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0497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1343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1CB539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6FDA6BE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D807" w14:textId="77777777" w:rsidR="00D87720" w:rsidRPr="00EB43A2" w:rsidRDefault="00D8772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5816" w14:textId="77777777" w:rsidR="00D87720" w:rsidRPr="00EB43A2" w:rsidRDefault="00D87720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3223" w14:textId="77777777" w:rsidR="00D87720" w:rsidRPr="00EB43A2" w:rsidRDefault="00D87720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4300" w14:textId="77777777" w:rsidR="00D87720" w:rsidRPr="00EB43A2" w:rsidRDefault="00D87720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527C" w14:textId="77777777" w:rsidR="00D87720" w:rsidRPr="00EB43A2" w:rsidRDefault="00D87720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1FB6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5997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B9D2D8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228C8D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6A690B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82A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B262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58E7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494071.72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8722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1276231.45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0ECC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943B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087979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2DA8B3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AE78B7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C15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494072.16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5384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1276241.73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A892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494072.16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DD07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1276241.73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3647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085F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5A28C3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9CEA1C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1CB18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4004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494069.24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A73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1276251.56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4ABE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494069.24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195D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1276251.56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E36C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984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C5F181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2C7F1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2126CF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B30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494077.89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1FF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1276256.47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E2FB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494077.89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7D05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1276256.47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E762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67C7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741A95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111088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13D78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A898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494070.84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926D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1276270.43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5D2E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494070.84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71AD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1276270.43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A3A8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6283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710672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8EF5B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7FDC1B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EE32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494068.59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CDB5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1276275.71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4E8E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494068.59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6119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1276275.71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C8D0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8709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915C4E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8A479F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75AECD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93DC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494051.62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5144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1276267.31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5860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494051.62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16F8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1276267.31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F57F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E076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1C16D3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42ADC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E6CB7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A2C5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56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70B1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494030.97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F517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1276256.81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5570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7AB0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3772FA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625B7A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115BB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A28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710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2522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494030.76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7266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1276256.68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B1B0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5F5E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AE55FD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AA20AF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028AE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C405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B03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CA88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494047.57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7EBF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1276218.91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6031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2CE9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12E32D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65444A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8C7D5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BFB0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7C42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C818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494071.72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0B92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1276231.45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CB7C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4006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8ACFD8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659B151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DA4A1A" w14:textId="77777777" w:rsidR="00D87720" w:rsidRPr="00443290" w:rsidRDefault="00D8772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60:27:0210103:31</w:t>
            </w:r>
          </w:p>
        </w:tc>
      </w:tr>
      <w:tr w:rsidR="00590258" w:rsidRPr="00DF5913" w14:paraId="4EE1CF90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F46384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A98CB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4756B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F796342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34C77CC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B96E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7CF1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E412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5B0F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C32418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0F37DC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A71A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49B1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DC73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F6C0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860ED3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FC4F01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2D464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362F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96D9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10.29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BA48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0B1F84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AA6B2E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3C1DE5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84C0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9A30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CE26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F44FD0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2C96D7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29D290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89D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11C4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9.95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4E12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75AF0E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205FA0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7A90E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D49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DF20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15.64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BDE4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23C9EB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C0AD97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5617E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5462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0E6A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D80B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CFE82D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5FAAF5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44AEBF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C867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EA5D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18.94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CE8B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03A5C0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F21434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244D9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057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E393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23.17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588A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8F93AF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A11D60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1E655D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881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169E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A3D0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B11225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414F24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4CBA68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2F41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93AC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41.34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1D20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014732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3B632B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A0431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E8B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0ED2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27.21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73D1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AFF77C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099D635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C4EBE0" w14:textId="77777777" w:rsidR="00D87720" w:rsidRPr="000049CC" w:rsidRDefault="00D8772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60:27:0210103:31</w:t>
            </w:r>
          </w:p>
        </w:tc>
      </w:tr>
      <w:tr w:rsidR="00EB43A2" w:rsidRPr="00590258" w14:paraId="2EDE5DC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BB5CF6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1B91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30529E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790AB2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6D3D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7283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0BCBA7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6BD4A2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01B2DA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594C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697513" w14:textId="77777777" w:rsidR="00D87720" w:rsidRPr="003C4580" w:rsidRDefault="00D87720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CBB1AF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D25969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079B" w14:textId="77777777" w:rsidR="00D87720" w:rsidRPr="006A3E83" w:rsidRDefault="00D87720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D9A5D2" w14:textId="77777777" w:rsidR="00D87720" w:rsidRPr="002E34DF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Ленинградское ш, 32 д</w:t>
            </w:r>
          </w:p>
        </w:tc>
      </w:tr>
      <w:tr w:rsidR="002E34DF" w:rsidRPr="004A75A7" w14:paraId="55A249A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065FFB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E989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B8264F" w14:textId="77777777" w:rsidR="00D87720" w:rsidRPr="002E34DF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99530D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EFE11C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C26C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7E5525" w14:textId="77777777" w:rsidR="00D87720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1528 кв.м ± 7.89 кв.м</w:t>
            </w:r>
          </w:p>
        </w:tc>
      </w:tr>
      <w:tr w:rsidR="002E34DF" w:rsidRPr="004A75A7" w14:paraId="67C90BF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7FEED0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96AD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164103" w14:textId="77777777" w:rsidR="00D87720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√1528 * √((1 + 1.21²)/(2 * 1.21)) = 7.89</w:t>
            </w:r>
          </w:p>
        </w:tc>
      </w:tr>
      <w:tr w:rsidR="002E34DF" w:rsidRPr="004A75A7" w14:paraId="7777FD8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DC266C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B91A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5BF94E" w14:textId="77777777" w:rsidR="00D87720" w:rsidRPr="00942F16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1495</w:t>
            </w:r>
          </w:p>
        </w:tc>
      </w:tr>
      <w:tr w:rsidR="00942F16" w:rsidRPr="004A75A7" w14:paraId="13443B5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45F5DD" w14:textId="77777777" w:rsidR="00D87720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069E" w14:textId="77777777" w:rsidR="00D87720" w:rsidRPr="00942F16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687B05" w14:textId="77777777" w:rsidR="00D87720" w:rsidRPr="00942F16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33 кв.м</w:t>
            </w:r>
          </w:p>
        </w:tc>
      </w:tr>
      <w:tr w:rsidR="00942F16" w:rsidRPr="004A75A7" w14:paraId="0C041331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A47DB9" w14:textId="77777777" w:rsidR="00D87720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003E" w14:textId="77777777" w:rsidR="00D87720" w:rsidRPr="00942F16" w:rsidRDefault="00D87720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AE22CB" w14:textId="77777777" w:rsidR="00D87720" w:rsidRPr="000825F3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179782C" w14:textId="77777777" w:rsidR="00D87720" w:rsidRPr="000825F3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37FD6216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610529" w14:textId="77777777" w:rsidR="00D87720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BEE1" w14:textId="77777777" w:rsidR="00D87720" w:rsidRPr="00942F16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1A6E11" w14:textId="77777777" w:rsidR="00D87720" w:rsidRPr="005E1946" w:rsidRDefault="00D8772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60:27:0210103:36</w:t>
            </w:r>
          </w:p>
        </w:tc>
      </w:tr>
      <w:tr w:rsidR="007C13B7" w:rsidRPr="004A75A7" w14:paraId="41962EED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A8ACA7" w14:textId="77777777" w:rsidR="00D87720" w:rsidRDefault="00D877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4128" w14:textId="77777777" w:rsidR="00D87720" w:rsidRPr="00942F16" w:rsidRDefault="00D877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74881A" w14:textId="77777777" w:rsidR="00D87720" w:rsidRPr="00954E32" w:rsidRDefault="00D87720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2BAE023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932013" w14:textId="77777777" w:rsidR="00D87720" w:rsidRDefault="00D877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5AE8" w14:textId="77777777" w:rsidR="00D87720" w:rsidRPr="00942F16" w:rsidRDefault="00D877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A66698" w14:textId="77777777" w:rsidR="00D87720" w:rsidRPr="00954E32" w:rsidRDefault="00D8772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4B1ADDB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356F8F" w14:textId="77777777" w:rsidR="00D87720" w:rsidRDefault="00D877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C0C6" w14:textId="77777777" w:rsidR="00D87720" w:rsidRPr="00942F16" w:rsidRDefault="00D877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C167A3" w14:textId="77777777" w:rsidR="00D87720" w:rsidRPr="00954E32" w:rsidRDefault="00D8772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799B317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F679C01" w14:textId="77777777" w:rsidR="00D87720" w:rsidRPr="00942F16" w:rsidRDefault="00D8772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D885FE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1991A85" w14:textId="77777777" w:rsidR="00D87720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E94C31E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1C57134" w14:textId="77777777" w:rsidR="00D87720" w:rsidRPr="00601D79" w:rsidRDefault="00D87720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60:27:0210103:31</w:t>
            </w:r>
          </w:p>
        </w:tc>
      </w:tr>
      <w:tr w:rsidR="007C13B7" w:rsidRPr="004A75A7" w14:paraId="09DED2FA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0E069A" w14:textId="77777777" w:rsidR="00D87720" w:rsidRDefault="00D8772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201E55" w14:textId="77777777" w:rsidR="00D87720" w:rsidRPr="00942F16" w:rsidRDefault="00D87720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60:27:0210103:31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33 кв.м.</w:t>
            </w:r>
          </w:p>
          <w:p w14:paraId="58387B4B" w14:textId="77777777" w:rsidR="00D87720" w:rsidRPr="00942F16" w:rsidRDefault="00D87720" w:rsidP="009E4793">
            <w:pPr>
              <w:spacing w:before="120" w:after="120"/>
            </w:pPr>
          </w:p>
        </w:tc>
      </w:tr>
      <w:tr w:rsidR="00035E0C" w:rsidRPr="00B634EE" w14:paraId="5DB57757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50756C" w14:textId="77777777" w:rsidR="00035E0C" w:rsidRPr="00B634EE" w:rsidRDefault="00D87720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2B79421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B02CE9" w14:textId="77777777" w:rsidR="00D87720" w:rsidRPr="00BF41B4" w:rsidRDefault="00D87720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60:27:0210103:56</w:t>
            </w:r>
          </w:p>
        </w:tc>
      </w:tr>
      <w:tr w:rsidR="001D786B" w:rsidRPr="00DF5913" w14:paraId="67DF660F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7BA7347" w14:textId="77777777" w:rsidR="00D87720" w:rsidRPr="001D786B" w:rsidRDefault="00D87720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6E55AF6" w14:textId="77777777" w:rsidR="00D87720" w:rsidRPr="001D786B" w:rsidRDefault="00D87720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E1042F1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05B2D5D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E914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58920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A3EDA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0DA342C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4CD51C2B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0E4F1EB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7A18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5CDA0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E43F9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280EB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358B2EE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C011D0A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70F1" w14:textId="77777777" w:rsidR="00D87720" w:rsidRPr="00EB43A2" w:rsidRDefault="00D8772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A6CA" w14:textId="77777777" w:rsidR="00D87720" w:rsidRPr="00EB43A2" w:rsidRDefault="00D87720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7A0A" w14:textId="77777777" w:rsidR="00D87720" w:rsidRPr="00EB43A2" w:rsidRDefault="00D87720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7F45" w14:textId="77777777" w:rsidR="00D87720" w:rsidRPr="00EB43A2" w:rsidRDefault="00D87720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1EEF" w14:textId="77777777" w:rsidR="00D87720" w:rsidRPr="00EB43A2" w:rsidRDefault="00D87720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7862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4554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219FEE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6FB0C08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EF97" w14:textId="77777777" w:rsidR="00D87720" w:rsidRPr="00EB43A2" w:rsidRDefault="00D8772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2E00" w14:textId="77777777" w:rsidR="00D87720" w:rsidRPr="00EB43A2" w:rsidRDefault="00D87720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8E0B" w14:textId="77777777" w:rsidR="00D87720" w:rsidRPr="00EB43A2" w:rsidRDefault="00D87720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FFE2" w14:textId="77777777" w:rsidR="00D87720" w:rsidRPr="00EB43A2" w:rsidRDefault="00D87720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4A4E" w14:textId="77777777" w:rsidR="00D87720" w:rsidRPr="00EB43A2" w:rsidRDefault="00D87720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7DEF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0D5F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FEBD4B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326BA6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D71CE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177D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494068.59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0D5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1276275.71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E6BF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494068.59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ECB3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1276275.71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7B85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9E1E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7FC7F5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90E714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CAB8D1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263B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8C7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5B58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494055.91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F597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1276306.23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8BA8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71CA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9F3058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8C6A88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1C1A9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DBD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9D88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21A2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494054.02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F24F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1276306.37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8BDA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0B27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84B2A9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414B3B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3D1B0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251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2174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0BDF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494051.17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54B5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1276309.60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96C5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D671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1C5C7C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E0C58F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3EB74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E76F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7E3D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E02C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494050.15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D51E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1276308.82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D7A2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45E2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05B562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53F270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BE49A1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AB62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BF38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A17B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494019.22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D93A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1276289.96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7557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5A67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4E0C6B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525D7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C946A7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725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A52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C28D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494021.42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7EF4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1276283.63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276B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E001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BB5FAD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AA492E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D8948B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6B12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4B7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B101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494027.80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439C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1276263.69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A61D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9CB2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0443AA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9198B6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A52A1F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BE8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1884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4C02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494030.45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AA36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1276258.22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D062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EF56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135E68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725881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06201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4614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4A8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E289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494030.97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570C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1276256.81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2BF5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27DE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3220EA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4EC42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E38D4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1D2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494051.62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3F62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1276267.31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6BFD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494051.62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BD80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1276267.31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A340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C097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8841BC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A1352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C8EE5B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E43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494068.59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CC9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1276275.71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FF0B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494068.59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0218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1276275.71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15EF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22AE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AE312B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3AC24BB9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812703" w14:textId="77777777" w:rsidR="00D87720" w:rsidRPr="00443290" w:rsidRDefault="00D8772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60:27:0210103:56</w:t>
            </w:r>
          </w:p>
        </w:tc>
      </w:tr>
      <w:tr w:rsidR="00590258" w:rsidRPr="00DF5913" w14:paraId="298D918B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DFC36F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96141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4AB9E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5689E4B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5D5098F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435C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ED4C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6462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F365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3643D5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D1A3AC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A239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0E25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6613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CF6D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457158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964B6B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4D96DF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B3D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10BB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C1E8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9FB161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A5347F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C3956D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60D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2E09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FADD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06EA31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DB7745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FBE93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451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249F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DA7B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5457C2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644281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F7C0D1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F22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E4E3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8678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A197AA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BC797C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C26082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1B84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6AF3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36.23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B782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F0B7CA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D8FA2B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1572A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123D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7006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630F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F6F7DD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BE5FBE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62209F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3B04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EB1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20.94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97E8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815D52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646126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FE13C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9621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4BED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6.08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9811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C89D43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D8BB58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3D6F1C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4FA7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8247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91A5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123518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DC2453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BF034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DC4F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9AAB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23.17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4F09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22FFF5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6F6D67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E69937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900C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F79F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18.94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71BF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A25DD7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9584D71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8DCF58" w14:textId="77777777" w:rsidR="00D87720" w:rsidRPr="000049CC" w:rsidRDefault="00D8772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60:27:0210103:56</w:t>
            </w:r>
          </w:p>
        </w:tc>
      </w:tr>
      <w:tr w:rsidR="00EB43A2" w:rsidRPr="00590258" w14:paraId="4AB2E07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9FC628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F221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32B0BC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E35313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B3C4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31F4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1C4FFB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A419EC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ADED6F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AF3E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A190EC" w14:textId="77777777" w:rsidR="00D87720" w:rsidRPr="003C4580" w:rsidRDefault="00D87720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739958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76079A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4C5B" w14:textId="77777777" w:rsidR="00D87720" w:rsidRPr="006A3E83" w:rsidRDefault="00D87720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93F563" w14:textId="77777777" w:rsidR="00D87720" w:rsidRPr="002E34DF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Моховая ул, 32А д</w:t>
            </w:r>
          </w:p>
        </w:tc>
      </w:tr>
      <w:tr w:rsidR="002E34DF" w:rsidRPr="004A75A7" w14:paraId="2033BDB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29F39C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732A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15D907" w14:textId="77777777" w:rsidR="00D87720" w:rsidRPr="002E34DF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5AECC2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018C43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D96E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982ACD" w14:textId="77777777" w:rsidR="00D87720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 кв.м ± 7.76 кв.м</w:t>
            </w:r>
          </w:p>
        </w:tc>
      </w:tr>
      <w:tr w:rsidR="002E34DF" w:rsidRPr="004A75A7" w14:paraId="4B0020C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DA80D5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399B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E7BB0F" w14:textId="77777777" w:rsidR="00D87720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√1500 * √((1 + 1.07²)/(2 * 1.07)) = 7.76</w:t>
            </w:r>
          </w:p>
        </w:tc>
      </w:tr>
      <w:tr w:rsidR="002E34DF" w:rsidRPr="004A75A7" w14:paraId="7AFC932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F6C66A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B2F7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AC7B22" w14:textId="77777777" w:rsidR="00D87720" w:rsidRPr="00942F16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942F16" w:rsidRPr="004A75A7" w14:paraId="1AD7B69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A71EA8" w14:textId="77777777" w:rsidR="00D87720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EFDF" w14:textId="77777777" w:rsidR="00D87720" w:rsidRPr="00942F16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B1F382" w14:textId="77777777" w:rsidR="00D87720" w:rsidRPr="00942F16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0F8A71A0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849C11" w14:textId="77777777" w:rsidR="00D87720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1084" w14:textId="77777777" w:rsidR="00D87720" w:rsidRPr="00942F16" w:rsidRDefault="00D87720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DA77B6" w14:textId="77777777" w:rsidR="00D87720" w:rsidRPr="000825F3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172F6034" w14:textId="77777777" w:rsidR="00D87720" w:rsidRPr="000825F3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E7B6145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35CC95" w14:textId="77777777" w:rsidR="00D87720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5895" w14:textId="77777777" w:rsidR="00D87720" w:rsidRPr="00942F16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B1078C" w14:textId="77777777" w:rsidR="00D87720" w:rsidRPr="005E1946" w:rsidRDefault="00D8772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60:27:0210103:48</w:t>
            </w:r>
          </w:p>
        </w:tc>
      </w:tr>
      <w:tr w:rsidR="007C13B7" w:rsidRPr="004A75A7" w14:paraId="07E6897A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4F84FD" w14:textId="77777777" w:rsidR="00D87720" w:rsidRDefault="00D877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8733" w14:textId="77777777" w:rsidR="00D87720" w:rsidRPr="00942F16" w:rsidRDefault="00D877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286639" w14:textId="77777777" w:rsidR="00D87720" w:rsidRPr="00954E32" w:rsidRDefault="00D87720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29BE61B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34CF09" w14:textId="77777777" w:rsidR="00D87720" w:rsidRDefault="00D877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4B36" w14:textId="77777777" w:rsidR="00D87720" w:rsidRPr="00942F16" w:rsidRDefault="00D877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0D2045" w14:textId="77777777" w:rsidR="00D87720" w:rsidRPr="00954E32" w:rsidRDefault="00D8772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5ABB36B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D7A15A" w14:textId="77777777" w:rsidR="00D87720" w:rsidRDefault="00D877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EA2A" w14:textId="77777777" w:rsidR="00D87720" w:rsidRPr="00942F16" w:rsidRDefault="00D877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051964" w14:textId="77777777" w:rsidR="00D87720" w:rsidRPr="00954E32" w:rsidRDefault="00D8772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4973159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70F0283" w14:textId="77777777" w:rsidR="00D87720" w:rsidRPr="00942F16" w:rsidRDefault="00D8772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E0490F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85FACC0" w14:textId="77777777" w:rsidR="00D87720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F3B9A2F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F104BDF" w14:textId="77777777" w:rsidR="00D87720" w:rsidRPr="00601D79" w:rsidRDefault="00D87720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60:27:0210103:56</w:t>
            </w:r>
          </w:p>
        </w:tc>
      </w:tr>
      <w:tr w:rsidR="007C13B7" w:rsidRPr="004A75A7" w14:paraId="5CDC7B5B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96AD53" w14:textId="77777777" w:rsidR="00D87720" w:rsidRDefault="00D8772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844875" w14:textId="77777777" w:rsidR="00D87720" w:rsidRPr="00942F16" w:rsidRDefault="00D87720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60:27:0210103:56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</w:t>
            </w:r>
          </w:p>
        </w:tc>
      </w:tr>
      <w:tr w:rsidR="00035E0C" w:rsidRPr="00B634EE" w14:paraId="59C569D5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753D82" w14:textId="77777777" w:rsidR="00035E0C" w:rsidRPr="00B634EE" w:rsidRDefault="00D87720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56266BE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7A06C5" w14:textId="77777777" w:rsidR="00D87720" w:rsidRPr="00BF41B4" w:rsidRDefault="00D87720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60:27:0210103:55</w:t>
            </w:r>
          </w:p>
        </w:tc>
      </w:tr>
      <w:tr w:rsidR="001D786B" w:rsidRPr="00DF5913" w14:paraId="26799601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B0C6330" w14:textId="77777777" w:rsidR="00D87720" w:rsidRPr="001D786B" w:rsidRDefault="00D87720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545EBF3" w14:textId="77777777" w:rsidR="00D87720" w:rsidRPr="001D786B" w:rsidRDefault="00D87720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45A2FB25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17C7E34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6290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C07B4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0529E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E3E4327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780FE1FF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8899B54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93AB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60321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2D425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14A09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26216C2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7CD6031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E575" w14:textId="77777777" w:rsidR="00D87720" w:rsidRPr="00EB43A2" w:rsidRDefault="00D8772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69AE" w14:textId="77777777" w:rsidR="00D87720" w:rsidRPr="00EB43A2" w:rsidRDefault="00D87720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308C" w14:textId="77777777" w:rsidR="00D87720" w:rsidRPr="00EB43A2" w:rsidRDefault="00D87720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39E9" w14:textId="77777777" w:rsidR="00D87720" w:rsidRPr="00EB43A2" w:rsidRDefault="00D87720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6B53" w14:textId="77777777" w:rsidR="00D87720" w:rsidRPr="00EB43A2" w:rsidRDefault="00D87720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142A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4DE7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F944B4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B75F83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22FC" w14:textId="77777777" w:rsidR="00D87720" w:rsidRPr="00EB43A2" w:rsidRDefault="00D8772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0459" w14:textId="77777777" w:rsidR="00D87720" w:rsidRPr="00EB43A2" w:rsidRDefault="00D87720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AC44" w14:textId="77777777" w:rsidR="00D87720" w:rsidRPr="00EB43A2" w:rsidRDefault="00D87720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6FB1" w14:textId="77777777" w:rsidR="00D87720" w:rsidRPr="00EB43A2" w:rsidRDefault="00D87720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9B9D" w14:textId="77777777" w:rsidR="00D87720" w:rsidRPr="00EB43A2" w:rsidRDefault="00D87720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A65D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E67A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4A7BA3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D3E82F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C0490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A167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E308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7210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494050.15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A694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1276308.82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62A5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167A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A72B8D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D8C25B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33D152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ED42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FF34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3BE4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494028.21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770A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1276339.34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92F8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3A36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5C2F38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BC0744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9014C1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1532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494018.22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D3E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1276332.19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8D0E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494018.22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0BDC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1276332.19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AC20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F9C0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F42871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D08335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38CF7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A048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CFC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2B00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494000.00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A3ED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1276319.03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82F3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ABE6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2567B4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61EE8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A761DC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FE0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1D5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DD5D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494005.40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0031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1276310.79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359D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8B66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A086D8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AC18D8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096825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33E0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E97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A8C8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494006.85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EFDA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1276311.71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46F4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C06E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5101DF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640A77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5FFCEB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7AAC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CDE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2AAC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494014.21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102F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1276299.03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8CC1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8C00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1AA534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67C75D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6639F5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33C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804F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2BD3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494019.22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EEF4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1276289.96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F46A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3E07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89833D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BE056C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C1287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775D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D03F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FA33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494050.15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3B50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1276308.82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3C2A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D167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633475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6C515C5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6CF377" w14:textId="77777777" w:rsidR="00D87720" w:rsidRPr="00443290" w:rsidRDefault="00D8772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60:27:0210103:55</w:t>
            </w:r>
          </w:p>
        </w:tc>
      </w:tr>
      <w:tr w:rsidR="00590258" w:rsidRPr="00DF5913" w14:paraId="46DF37D5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E0CBA8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1C280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F7381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BBEEEE2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126B95F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B726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25AB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C425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B409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8562AA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751AA1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5DE5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FD65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F869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C37D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8B6941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954C9B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F73F7F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D0B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C830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37.59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B800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669451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E9DF95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CBF0C4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3CE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88D8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12.29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83EA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1C5963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4C808C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73584B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1F5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549A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656B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13B308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45A632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06AAF0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ACCD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18BA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9.85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72E9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9C183B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C7E3D6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99BEB4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F7CC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496A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1.72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4E89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7AAE51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EB3761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0597EB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D894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872C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14.66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81EB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48F388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0C7576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C6D18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510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3DFC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10.36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B35A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4D767D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C8D2DB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6FE00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81E1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4897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36.23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9702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5BEC83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3F18275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1E9973" w14:textId="77777777" w:rsidR="00D87720" w:rsidRPr="000049CC" w:rsidRDefault="00D8772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60:27:0210103:55</w:t>
            </w:r>
          </w:p>
        </w:tc>
      </w:tr>
      <w:tr w:rsidR="00EB43A2" w:rsidRPr="00590258" w14:paraId="464354F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268665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7388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A31401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E38AC0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33AC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0516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AEC7ED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E5148C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2BAB8F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56D5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4CE099" w14:textId="77777777" w:rsidR="00D87720" w:rsidRPr="003C4580" w:rsidRDefault="00D87720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ECEBAF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61525C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4E18" w14:textId="77777777" w:rsidR="00D87720" w:rsidRPr="006A3E83" w:rsidRDefault="00D87720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3DAACF" w14:textId="77777777" w:rsidR="00D87720" w:rsidRPr="002E34DF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Моховой проезд, 2 д</w:t>
            </w:r>
          </w:p>
        </w:tc>
      </w:tr>
      <w:tr w:rsidR="002E34DF" w:rsidRPr="004A75A7" w14:paraId="78C033C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E761A1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5DC3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AF00D7" w14:textId="77777777" w:rsidR="00D87720" w:rsidRPr="002E34DF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92A5B9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908836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2468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6F8ABE" w14:textId="77777777" w:rsidR="00D87720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1262 кв.м ± 7.11 кв.м</w:t>
            </w:r>
          </w:p>
        </w:tc>
      </w:tr>
      <w:tr w:rsidR="002E34DF" w:rsidRPr="004A75A7" w14:paraId="39671EC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095F8A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123E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FF9797" w14:textId="77777777" w:rsidR="00D87720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√1262 * √((1 + 1.02²)/(2 * 1.02)) = 7.11</w:t>
            </w:r>
          </w:p>
        </w:tc>
      </w:tr>
      <w:tr w:rsidR="002E34DF" w:rsidRPr="004A75A7" w14:paraId="55E3398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145E22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0DC6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595373" w14:textId="77777777" w:rsidR="00D87720" w:rsidRPr="00942F16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1262</w:t>
            </w:r>
          </w:p>
        </w:tc>
      </w:tr>
      <w:tr w:rsidR="00942F16" w:rsidRPr="004A75A7" w14:paraId="4F39DF9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237060" w14:textId="77777777" w:rsidR="00D87720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D56A" w14:textId="77777777" w:rsidR="00D87720" w:rsidRPr="00942F16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FA025F" w14:textId="77777777" w:rsidR="00D87720" w:rsidRPr="00942F16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0B26FE56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42641C" w14:textId="77777777" w:rsidR="00D87720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8D57" w14:textId="77777777" w:rsidR="00D87720" w:rsidRPr="00942F16" w:rsidRDefault="00D87720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C63686" w14:textId="77777777" w:rsidR="00D87720" w:rsidRPr="000825F3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B266614" w14:textId="77777777" w:rsidR="00D87720" w:rsidRPr="000825F3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503F555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F7E076" w14:textId="77777777" w:rsidR="00D87720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0A0C" w14:textId="77777777" w:rsidR="00D87720" w:rsidRPr="00942F16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6D5FE1" w14:textId="77777777" w:rsidR="00D87720" w:rsidRPr="005E1946" w:rsidRDefault="00D8772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D71D6A8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E7995D" w14:textId="77777777" w:rsidR="00D87720" w:rsidRDefault="00D877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7CAC" w14:textId="77777777" w:rsidR="00D87720" w:rsidRPr="00942F16" w:rsidRDefault="00D877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029DF1" w14:textId="77777777" w:rsidR="00D87720" w:rsidRPr="00954E32" w:rsidRDefault="00D87720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B1A5ACF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44B60A" w14:textId="77777777" w:rsidR="00D87720" w:rsidRDefault="00D877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4A49" w14:textId="77777777" w:rsidR="00D87720" w:rsidRPr="00942F16" w:rsidRDefault="00D877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16DC9E" w14:textId="77777777" w:rsidR="00D87720" w:rsidRPr="00954E32" w:rsidRDefault="00D8772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297AC34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1AA6FE" w14:textId="77777777" w:rsidR="00D87720" w:rsidRDefault="00D877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386A" w14:textId="77777777" w:rsidR="00D87720" w:rsidRPr="00942F16" w:rsidRDefault="00D877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D201B1" w14:textId="77777777" w:rsidR="00D87720" w:rsidRPr="00954E32" w:rsidRDefault="00D8772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7D3F39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FB63CFA" w14:textId="77777777" w:rsidR="00D87720" w:rsidRPr="00942F16" w:rsidRDefault="00D8772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4E26DA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A353F8D" w14:textId="77777777" w:rsidR="00D87720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5062DCC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933D884" w14:textId="77777777" w:rsidR="00D87720" w:rsidRPr="00601D79" w:rsidRDefault="00D87720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сведениям об уточняемом земельном </w:t>
            </w:r>
            <w:r w:rsidRPr="000049CC">
              <w:rPr>
                <w:b/>
              </w:rPr>
              <w:t>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60:27:0210103:55</w:t>
            </w:r>
          </w:p>
        </w:tc>
      </w:tr>
      <w:tr w:rsidR="007C13B7" w:rsidRPr="004A75A7" w14:paraId="4A5AFAB4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17CFE4" w14:textId="77777777" w:rsidR="00D87720" w:rsidRDefault="00D8772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8F1D11" w14:textId="77777777" w:rsidR="00D87720" w:rsidRPr="00942F16" w:rsidRDefault="00D87720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60:27:0210103:55 была выявлена реестровая ошибка, а именно граница земельного участка фактически отличается от сведений, полученных из ЕГРН. При </w:t>
            </w:r>
            <w:r w:rsidRPr="001121D1">
              <w:rPr>
                <w:lang w:val="en-US"/>
              </w:rPr>
              <w:t>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</w:t>
            </w:r>
          </w:p>
        </w:tc>
      </w:tr>
      <w:tr w:rsidR="00035E0C" w:rsidRPr="00B634EE" w14:paraId="7494B1F4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50A9F4" w14:textId="77777777" w:rsidR="00035E0C" w:rsidRPr="00B634EE" w:rsidRDefault="00D87720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73F4A87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7BE650" w14:textId="77777777" w:rsidR="00D87720" w:rsidRPr="00BF41B4" w:rsidRDefault="00D87720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60:27:0210103:171</w:t>
            </w:r>
          </w:p>
        </w:tc>
      </w:tr>
      <w:tr w:rsidR="001D786B" w:rsidRPr="00DF5913" w14:paraId="66B564BC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21AF11E" w14:textId="77777777" w:rsidR="00D87720" w:rsidRPr="001D786B" w:rsidRDefault="00D87720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EA0B7BC" w14:textId="77777777" w:rsidR="00D87720" w:rsidRPr="001D786B" w:rsidRDefault="00D87720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FEF9A1F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7E67E66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03CB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A5C6F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8F86D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79F28DE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7C53742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5F8906B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4E22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75275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31FC1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6135E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EB1D857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57AE1B8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948D" w14:textId="77777777" w:rsidR="00D87720" w:rsidRPr="00EB43A2" w:rsidRDefault="00D8772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BA31" w14:textId="77777777" w:rsidR="00D87720" w:rsidRPr="00EB43A2" w:rsidRDefault="00D87720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C2E4" w14:textId="77777777" w:rsidR="00D87720" w:rsidRPr="00EB43A2" w:rsidRDefault="00D87720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7D8B" w14:textId="77777777" w:rsidR="00D87720" w:rsidRPr="00EB43A2" w:rsidRDefault="00D87720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19BC" w14:textId="77777777" w:rsidR="00D87720" w:rsidRPr="00EB43A2" w:rsidRDefault="00D87720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0BC7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99E6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ADE6C5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67A1664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14A0" w14:textId="77777777" w:rsidR="00D87720" w:rsidRPr="00EB43A2" w:rsidRDefault="00D8772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3496" w14:textId="77777777" w:rsidR="00D87720" w:rsidRPr="00EB43A2" w:rsidRDefault="00D87720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3F01" w14:textId="77777777" w:rsidR="00D87720" w:rsidRPr="00EB43A2" w:rsidRDefault="00D87720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BB0B" w14:textId="77777777" w:rsidR="00D87720" w:rsidRPr="00EB43A2" w:rsidRDefault="00D87720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58E1" w14:textId="77777777" w:rsidR="00D87720" w:rsidRPr="00EB43A2" w:rsidRDefault="00D87720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9F4E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5EEF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35CA5E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EDE0A0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DE258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CDE4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647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0640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493986.26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7BDF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1276316.71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03CF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0853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F90FC0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4B2005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344B4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78E5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D970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550F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493987.15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0335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1276320.48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CB2A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EBF8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C64E2D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957B96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C319E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F9F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9D80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FB64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493964.70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CE2B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1276351.46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3339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D5F7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F050C7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BB6A02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71BAAD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7981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30F8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4B2C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493962.26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AFDA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1276349.41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0201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C8F8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B67516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ED600D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2B368F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FAEC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E395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BFA4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493961.36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E1CE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1276350.48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4C9D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0664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15FEA0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7F2534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EBF5BB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B970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C180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24BD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493942.70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4D50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1276336.88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CA0E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6CAE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CA10C6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340D22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725C82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AF28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79C2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D45B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493954.99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6878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1276315.23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B363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B71A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544DFE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73BC5C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CBFE70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CC5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8557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42FC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493964.27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7213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1276308.01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030B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830E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D8838F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661B56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1EA83F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73F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C1E5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5A3E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493972.53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AD4E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1276295.68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4655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D8CE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B1644D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83C62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797C5F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32AF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4C40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0393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493991.74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ED74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1276309.39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46D2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AB4C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B0679D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9F9ED1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56ABDF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900F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67A4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D067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493986.26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C062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1276316.71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3596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87FF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A50693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040AC69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08CA2B" w14:textId="77777777" w:rsidR="00D87720" w:rsidRPr="00443290" w:rsidRDefault="00D8772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60:27:0210103:171</w:t>
            </w:r>
          </w:p>
        </w:tc>
      </w:tr>
      <w:tr w:rsidR="00590258" w:rsidRPr="00DF5913" w14:paraId="0F3B8A8F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231B59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D120D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A6C11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7E09EDE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BA95F42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569A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5D29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DA9E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A875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A247CD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5DC88F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5460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A1D8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B36F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8C9B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70E3B6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0C9308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7E7EDD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9AC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E056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379C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8F1298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0CC744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579DAF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18F8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A621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38.26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1722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753057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3B4D4E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951584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475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8F87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1897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E03DEF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A15D50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59D03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4791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6151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1985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1DECE5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5D1EF6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9B0E9F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946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CE18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23.09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52AD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507629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5853D1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D9A9C4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A74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6DC3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A311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FE72C0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A8AD7E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847ED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7A10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72A2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7AE2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E1F542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DF2743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8A1E6C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FD15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0563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14.84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A359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1154E3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B49268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611D1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2DFC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F795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23.60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0391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6EB601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D8497F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57943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9190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3921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9.14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451C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EA1DC3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416C505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C6EA48" w14:textId="77777777" w:rsidR="00D87720" w:rsidRPr="000049CC" w:rsidRDefault="00D8772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60:27:0210103:171</w:t>
            </w:r>
          </w:p>
        </w:tc>
      </w:tr>
      <w:tr w:rsidR="00EB43A2" w:rsidRPr="00590258" w14:paraId="731A979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9103C4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63D2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E4659A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4CEE02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631B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E856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D209CD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942DCC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7A1A8C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59A8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D151FA" w14:textId="77777777" w:rsidR="00D87720" w:rsidRPr="003C4580" w:rsidRDefault="00D87720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115E73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1BB88D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A3EF" w14:textId="77777777" w:rsidR="00D87720" w:rsidRPr="006A3E83" w:rsidRDefault="00D87720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34CFD5" w14:textId="77777777" w:rsidR="00D87720" w:rsidRPr="002E34DF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Моховой проезд, 8 д</w:t>
            </w:r>
          </w:p>
        </w:tc>
      </w:tr>
      <w:tr w:rsidR="002E34DF" w:rsidRPr="004A75A7" w14:paraId="2C8383A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53CB5F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E3AA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03B6AA" w14:textId="77777777" w:rsidR="00D87720" w:rsidRPr="002E34DF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F635B8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5E8D16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62A7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707C74" w14:textId="77777777" w:rsidR="00D87720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1354 кв.м ± 7.39 кв.м</w:t>
            </w:r>
          </w:p>
        </w:tc>
      </w:tr>
      <w:tr w:rsidR="002E34DF" w:rsidRPr="004A75A7" w14:paraId="377A0CD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BB781A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557D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0B604D" w14:textId="77777777" w:rsidR="00D87720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√1354 * √((1 + 1.14²)/(2 * 1.14)) = 7.39</w:t>
            </w:r>
          </w:p>
        </w:tc>
      </w:tr>
      <w:tr w:rsidR="002E34DF" w:rsidRPr="004A75A7" w14:paraId="7D44DAA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4A7328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F71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2D19D6" w14:textId="77777777" w:rsidR="00D87720" w:rsidRPr="00942F16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1234</w:t>
            </w:r>
          </w:p>
        </w:tc>
      </w:tr>
      <w:tr w:rsidR="00942F16" w:rsidRPr="004A75A7" w14:paraId="641C0AA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85A73D" w14:textId="77777777" w:rsidR="00D87720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B631" w14:textId="77777777" w:rsidR="00D87720" w:rsidRPr="00942F16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F31FEA" w14:textId="77777777" w:rsidR="00D87720" w:rsidRPr="00942F16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120 кв.м</w:t>
            </w:r>
          </w:p>
        </w:tc>
      </w:tr>
      <w:tr w:rsidR="00942F16" w:rsidRPr="004A75A7" w14:paraId="13DCECE0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D0AC4A" w14:textId="77777777" w:rsidR="00D87720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58A4" w14:textId="77777777" w:rsidR="00D87720" w:rsidRPr="00942F16" w:rsidRDefault="00D87720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4B698A" w14:textId="77777777" w:rsidR="00D87720" w:rsidRPr="000825F3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61CA46F" w14:textId="77777777" w:rsidR="00D87720" w:rsidRPr="000825F3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21A32831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7809D8" w14:textId="77777777" w:rsidR="00D87720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6D5A" w14:textId="77777777" w:rsidR="00D87720" w:rsidRPr="00942F16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55CCEB" w14:textId="77777777" w:rsidR="00D87720" w:rsidRPr="005E1946" w:rsidRDefault="00D8772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60:27:0210103:44</w:t>
            </w:r>
          </w:p>
        </w:tc>
      </w:tr>
      <w:tr w:rsidR="007C13B7" w:rsidRPr="004A75A7" w14:paraId="5364940F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49AAF5" w14:textId="77777777" w:rsidR="00D87720" w:rsidRDefault="00D877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339A" w14:textId="77777777" w:rsidR="00D87720" w:rsidRPr="00942F16" w:rsidRDefault="00D877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385011" w14:textId="77777777" w:rsidR="00D87720" w:rsidRPr="00954E32" w:rsidRDefault="00D87720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5459EEF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90F544" w14:textId="77777777" w:rsidR="00D87720" w:rsidRDefault="00D877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082B" w14:textId="77777777" w:rsidR="00D87720" w:rsidRPr="00942F16" w:rsidRDefault="00D877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2C4AFE" w14:textId="77777777" w:rsidR="00D87720" w:rsidRPr="00954E32" w:rsidRDefault="00D8772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0BA119C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EEF430" w14:textId="77777777" w:rsidR="00D87720" w:rsidRDefault="00D877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CC93" w14:textId="77777777" w:rsidR="00D87720" w:rsidRPr="00942F16" w:rsidRDefault="00D877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26F60C" w14:textId="77777777" w:rsidR="00D87720" w:rsidRPr="00954E32" w:rsidRDefault="00D8772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70D178C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D427334" w14:textId="77777777" w:rsidR="00D87720" w:rsidRPr="00942F16" w:rsidRDefault="00D8772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4A4A16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0910AC" w14:textId="77777777" w:rsidR="00D87720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434C2C4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F13C336" w14:textId="77777777" w:rsidR="00D87720" w:rsidRPr="00601D79" w:rsidRDefault="00D87720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60:27:0210103:171</w:t>
            </w:r>
          </w:p>
        </w:tc>
      </w:tr>
      <w:tr w:rsidR="007C13B7" w:rsidRPr="004A75A7" w14:paraId="0197BE7B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208C02" w14:textId="77777777" w:rsidR="00D87720" w:rsidRDefault="00D8772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A7E20C" w14:textId="77777777" w:rsidR="00D87720" w:rsidRPr="00942F16" w:rsidRDefault="00D87720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60:27:0210103:171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120 кв.м</w:t>
            </w:r>
          </w:p>
        </w:tc>
      </w:tr>
      <w:tr w:rsidR="00035E0C" w:rsidRPr="00B634EE" w14:paraId="1B99986F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73192D" w14:textId="77777777" w:rsidR="00035E0C" w:rsidRPr="00B634EE" w:rsidRDefault="00D87720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CB1300F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79AB65" w14:textId="77777777" w:rsidR="00D87720" w:rsidRPr="00BF41B4" w:rsidRDefault="00D87720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60:27:0210103:6</w:t>
            </w:r>
          </w:p>
        </w:tc>
      </w:tr>
      <w:tr w:rsidR="001D786B" w:rsidRPr="00DF5913" w14:paraId="3A3146B5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48D9EB8" w14:textId="77777777" w:rsidR="00D87720" w:rsidRPr="001D786B" w:rsidRDefault="00D87720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80EC892" w14:textId="77777777" w:rsidR="00D87720" w:rsidRPr="001D786B" w:rsidRDefault="00D87720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F674624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F72540A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C5A5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125C1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23CA6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16D767D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C419A94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7FABDC8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536A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FADFF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2FB15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74099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226240A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CB0592F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FEDA" w14:textId="77777777" w:rsidR="00D87720" w:rsidRPr="00EB43A2" w:rsidRDefault="00D8772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B7ED" w14:textId="77777777" w:rsidR="00D87720" w:rsidRPr="00EB43A2" w:rsidRDefault="00D87720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EAEC" w14:textId="77777777" w:rsidR="00D87720" w:rsidRPr="00EB43A2" w:rsidRDefault="00D87720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21D3" w14:textId="77777777" w:rsidR="00D87720" w:rsidRPr="00EB43A2" w:rsidRDefault="00D87720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713" w14:textId="77777777" w:rsidR="00D87720" w:rsidRPr="00EB43A2" w:rsidRDefault="00D87720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28F4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FA33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963D09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019985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54E2" w14:textId="77777777" w:rsidR="00D87720" w:rsidRPr="00EB43A2" w:rsidRDefault="00D8772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691F" w14:textId="77777777" w:rsidR="00D87720" w:rsidRPr="00EB43A2" w:rsidRDefault="00D87720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B064" w14:textId="77777777" w:rsidR="00D87720" w:rsidRPr="00EB43A2" w:rsidRDefault="00D87720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B5E8" w14:textId="77777777" w:rsidR="00D87720" w:rsidRPr="00EB43A2" w:rsidRDefault="00D87720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6D5B" w14:textId="77777777" w:rsidR="00D87720" w:rsidRPr="00EB43A2" w:rsidRDefault="00D87720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216F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9650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543F9F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358BBA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F5484C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629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835D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6352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493921.36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2723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1276388.35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6E90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6619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22BA7A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E40876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23CDA2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A321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1CC0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E404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493917.15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475F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1276395.89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9CB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4FA6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688844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7DEBC8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962C4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F87D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9294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EFF7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493914.18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930C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1276401.24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15AA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0097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7C4E90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B81510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F2AB0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29A5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93A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540D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493911.61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4865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1276405.45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2416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07DB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72284F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F90FA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0ECD85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157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989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1707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493903.90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1B2B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1276411.78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203B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4894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A74B1A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2EB75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DAEA4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EFC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33D5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2EFE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493885.85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C474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1276421.19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6B7C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499E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E5F682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DB9100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3C3D7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4610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493881.20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BE5D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1276419.50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B47F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493881.20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6D9D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1276419.50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F515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E053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2CA4C0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D4327C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A796F4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0F5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656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5172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493877.25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4B04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1276414.61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D907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D60E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F8C250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FD587F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596697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874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493880.20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48CC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1276406.15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6EB6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493880.20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0339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1276406.15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8A03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4293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B9BEB3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921DE7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CE1A5B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14BC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493881.50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5DEB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1276399.30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D03F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493881.50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CC7E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1276399.30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BBD1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03B0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3F4AB5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A31280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5F62FB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E710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493883.81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2D4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1276393.25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B5D0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493883.81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CF2B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1276393.25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7FF6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C3F3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403B56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9CF10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D9BA4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5444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493889.02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9510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1276383.03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50EA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493889.02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1380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1276383.03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DDF4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CC49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DDBCB3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E6ACB4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D65BE7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6AA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A2A5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7832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493896.54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F15A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1276373.29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E5B6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2CB0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D25746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117D6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0655F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9EE8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F58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7B27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493906.43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7BD5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1276379.78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6D1A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464E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E3D93A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D85A8B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05CC5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D8BC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930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E03F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493918.94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7CDF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1276386.37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4264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C5D4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082524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8C514C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A6A87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75E1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2FB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B721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493921.36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4E8B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1276388.35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175E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4810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69829F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5324299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BB22C8" w14:textId="77777777" w:rsidR="00D87720" w:rsidRPr="00443290" w:rsidRDefault="00D8772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60:27:0210103:6</w:t>
            </w:r>
          </w:p>
        </w:tc>
      </w:tr>
      <w:tr w:rsidR="00590258" w:rsidRPr="00DF5913" w14:paraId="50A58421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31CFA8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84556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8BDE5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8E9E93C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D5703D0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BDF3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1CEC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5722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A58B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1A9871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0AE644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1775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B5A1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97F5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943B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1B6996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AD4062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49C7E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5657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F948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8.64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2968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8343FC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55C11E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FC8CFC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8DC5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7976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4DE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5029B0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A459F1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272035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7CEC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6A9D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4.93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CCB3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CBA353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7F6BF2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F5EDF5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A25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2213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0267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A7F88B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EF837D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0FAF55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0EE4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37D1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20.36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117C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93A39C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6F5971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8223D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E3EB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8F08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4.95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E585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2E0152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6ABD93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B2CB70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5F5B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ED77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CC0B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FF855C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3A05B0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B8CEB2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79F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3FB7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FA31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43F1CF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AB2298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D10AA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DD9F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E9A4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F9FE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A24EB5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AD3B71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F00D97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2E3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2EC7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5B9E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E26F46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4F139B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2374C5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A91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DD8E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11.47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5046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5E7667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A8023B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3F00D5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DACC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A1C6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12.31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DE5B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921017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D5EA10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E5EEE8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F734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2CDB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11.83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926B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98F794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268B43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54BFEB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788F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C5CA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14.14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A6EE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64DC6B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9DF615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D55B92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CA7B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8D60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7AA9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7C769D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72E9074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A62D8E" w14:textId="77777777" w:rsidR="00D87720" w:rsidRPr="000049CC" w:rsidRDefault="00D8772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60:27:0210103:6</w:t>
            </w:r>
          </w:p>
        </w:tc>
      </w:tr>
      <w:tr w:rsidR="00EB43A2" w:rsidRPr="00590258" w14:paraId="595F732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689340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C150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35E358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726A38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2E69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3A4D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0872BE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EB50F6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5CA7AB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3059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E0AF61" w14:textId="77777777" w:rsidR="00D87720" w:rsidRPr="003C4580" w:rsidRDefault="00D87720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DEF9BC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1CC33A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559F" w14:textId="77777777" w:rsidR="00D87720" w:rsidRPr="006A3E83" w:rsidRDefault="00D87720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338E87" w14:textId="77777777" w:rsidR="00D87720" w:rsidRPr="002E34DF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Моховой проезд, 4 д</w:t>
            </w:r>
          </w:p>
        </w:tc>
      </w:tr>
      <w:tr w:rsidR="002E34DF" w:rsidRPr="004A75A7" w14:paraId="3115CEA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36CBE6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0468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6AD90F" w14:textId="77777777" w:rsidR="00D87720" w:rsidRPr="002E34DF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738996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A65522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B91F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F67D7A" w14:textId="77777777" w:rsidR="00D87720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1172 кв.м ± 6.86 кв.м</w:t>
            </w:r>
          </w:p>
        </w:tc>
      </w:tr>
      <w:tr w:rsidR="002E34DF" w:rsidRPr="004A75A7" w14:paraId="727B424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619CFE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AC4B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6E81ED" w14:textId="77777777" w:rsidR="00D87720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√1172 * √((1 + 1.09²)/(2 * 1.09)) = 6.86</w:t>
            </w:r>
          </w:p>
        </w:tc>
      </w:tr>
      <w:tr w:rsidR="002E34DF" w:rsidRPr="004A75A7" w14:paraId="0B3B4EA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AA8E2F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8C99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A7963B" w14:textId="77777777" w:rsidR="00D87720" w:rsidRPr="00942F16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1172</w:t>
            </w:r>
          </w:p>
        </w:tc>
      </w:tr>
      <w:tr w:rsidR="00942F16" w:rsidRPr="004A75A7" w14:paraId="1749F0A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45CC0F" w14:textId="77777777" w:rsidR="00D87720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68C3" w14:textId="77777777" w:rsidR="00D87720" w:rsidRPr="00942F16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69F0DB" w14:textId="77777777" w:rsidR="00D87720" w:rsidRPr="00942F16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00A133DE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A30500" w14:textId="77777777" w:rsidR="00D87720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96E9" w14:textId="77777777" w:rsidR="00D87720" w:rsidRPr="00942F16" w:rsidRDefault="00D87720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C12E2E" w14:textId="77777777" w:rsidR="00D87720" w:rsidRPr="000825F3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51563C4" w14:textId="77777777" w:rsidR="00D87720" w:rsidRPr="000825F3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0E3A8B5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4F8113" w14:textId="77777777" w:rsidR="00D87720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7CEF" w14:textId="77777777" w:rsidR="00D87720" w:rsidRPr="00942F16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20C9A0" w14:textId="77777777" w:rsidR="00D87720" w:rsidRPr="005E1946" w:rsidRDefault="00D8772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60:27:0210103:43</w:t>
            </w:r>
          </w:p>
        </w:tc>
      </w:tr>
      <w:tr w:rsidR="007C13B7" w:rsidRPr="004A75A7" w14:paraId="7C6607B7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CC20B1" w14:textId="77777777" w:rsidR="00D87720" w:rsidRDefault="00D877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E038" w14:textId="77777777" w:rsidR="00D87720" w:rsidRPr="00942F16" w:rsidRDefault="00D877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BCADD7" w14:textId="77777777" w:rsidR="00D87720" w:rsidRPr="00954E32" w:rsidRDefault="00D87720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6233D9E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42E5EC" w14:textId="77777777" w:rsidR="00D87720" w:rsidRDefault="00D877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850C" w14:textId="77777777" w:rsidR="00D87720" w:rsidRPr="00942F16" w:rsidRDefault="00D877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ABF001" w14:textId="77777777" w:rsidR="00D87720" w:rsidRPr="00954E32" w:rsidRDefault="00D8772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E6A2C33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FF956B" w14:textId="77777777" w:rsidR="00D87720" w:rsidRDefault="00D877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D422" w14:textId="77777777" w:rsidR="00D87720" w:rsidRPr="00942F16" w:rsidRDefault="00D877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BDE0E9" w14:textId="77777777" w:rsidR="00D87720" w:rsidRPr="00954E32" w:rsidRDefault="00D8772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06C28D1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A2E8D8B" w14:textId="77777777" w:rsidR="00D87720" w:rsidRPr="00942F16" w:rsidRDefault="00D8772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F918C9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38CAA1" w14:textId="77777777" w:rsidR="00D87720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65A1565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0AC2025" w14:textId="77777777" w:rsidR="00D87720" w:rsidRPr="00601D79" w:rsidRDefault="00D87720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60:27:0210103:6</w:t>
            </w:r>
          </w:p>
        </w:tc>
      </w:tr>
      <w:tr w:rsidR="007C13B7" w:rsidRPr="004A75A7" w14:paraId="760BC561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F3712D" w14:textId="77777777" w:rsidR="00D87720" w:rsidRDefault="00D8772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4988A3" w14:textId="77777777" w:rsidR="00D87720" w:rsidRPr="00942F16" w:rsidRDefault="00D87720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60:27:0210103:6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</w:t>
            </w:r>
          </w:p>
        </w:tc>
      </w:tr>
      <w:tr w:rsidR="00035E0C" w:rsidRPr="00B634EE" w14:paraId="64A79848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A01738" w14:textId="77777777" w:rsidR="00035E0C" w:rsidRPr="00B634EE" w:rsidRDefault="00D87720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3478F17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89F34D" w14:textId="77777777" w:rsidR="00D87720" w:rsidRPr="00BF41B4" w:rsidRDefault="00D87720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 xml:space="preserve">ния о </w:t>
            </w:r>
            <w:r>
              <w:rPr>
                <w:b/>
                <w:sz w:val="22"/>
              </w:rPr>
              <w:t>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60:27:0210103:28</w:t>
            </w:r>
          </w:p>
        </w:tc>
      </w:tr>
      <w:tr w:rsidR="001D786B" w:rsidRPr="00DF5913" w14:paraId="492A26A4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B492F17" w14:textId="77777777" w:rsidR="00D87720" w:rsidRPr="001D786B" w:rsidRDefault="00D87720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1A02EA5" w14:textId="77777777" w:rsidR="00D87720" w:rsidRPr="001D786B" w:rsidRDefault="00D87720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313FE19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1192BFB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242E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DFD68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F72FF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24B6FFC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7C9F8FC3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107E01F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D356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16E6D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5F974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FB746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026D3FE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7BC0747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198A" w14:textId="77777777" w:rsidR="00D87720" w:rsidRPr="00EB43A2" w:rsidRDefault="00D8772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739D" w14:textId="77777777" w:rsidR="00D87720" w:rsidRPr="00EB43A2" w:rsidRDefault="00D87720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1585" w14:textId="77777777" w:rsidR="00D87720" w:rsidRPr="00EB43A2" w:rsidRDefault="00D87720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4DBC" w14:textId="77777777" w:rsidR="00D87720" w:rsidRPr="00EB43A2" w:rsidRDefault="00D87720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E489" w14:textId="77777777" w:rsidR="00D87720" w:rsidRPr="00EB43A2" w:rsidRDefault="00D87720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414C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DF2B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62574E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59B7E6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14A0" w14:textId="77777777" w:rsidR="00D87720" w:rsidRPr="00EB43A2" w:rsidRDefault="00D8772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EBD5" w14:textId="77777777" w:rsidR="00D87720" w:rsidRPr="00EB43A2" w:rsidRDefault="00D87720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1C93" w14:textId="77777777" w:rsidR="00D87720" w:rsidRPr="00EB43A2" w:rsidRDefault="00D87720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1736" w14:textId="77777777" w:rsidR="00D87720" w:rsidRPr="00EB43A2" w:rsidRDefault="00D87720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23FF" w14:textId="77777777" w:rsidR="00D87720" w:rsidRPr="00EB43A2" w:rsidRDefault="00D87720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BC03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AFC9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096CB0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87ED98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4CB617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828D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07CF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4699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493863.67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307B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1276241.61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8A71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EDE4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19F953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B0990E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6B7A2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759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4E58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3EB1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493862.61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D308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1276244.45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C5BB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5918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ADD678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C6F7B9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081F65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31B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2DDF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BAC5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493858.32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13F2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1276255.96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18D6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8F33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B97FFA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95090B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E59E5B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F9F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BB7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C7A8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493854.31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426F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1276255.59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8453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427D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57832F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7DCA97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CDADB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9735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8F8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7F52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493849.13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2CB4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1276252.53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CCE8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C01E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BDFE96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FED14C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5E2681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E865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5A1B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C1D6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493845.01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E451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1276258.98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CC65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17C8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822C5F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A9D49D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41D43B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A40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EDD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6BFB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493842.27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6755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1276258.94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F7FB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1253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85F88E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93119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26601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7240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F2E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E9FA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493834.41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F609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1276254.98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856B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4504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7DA0EA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7FAC55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16ACD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806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2C17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3012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493835.23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E17A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1276249.89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F557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D35C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C85892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2A52B6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70539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DDA4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493839.37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93E0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1276252.60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D429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493839.37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1649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1276252.60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F637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7405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23CE10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5461B2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7E13D5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CC4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493840.59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FAAB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1276250.76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260B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493840.59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6F79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1276250.76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8258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60E1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707BB1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93CE55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8B950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32A5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493835.79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C7BF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1276247.56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C221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493835.79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3A5D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1276247.56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DB79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9B0F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7449B7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8E0B79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364D95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4250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FA8F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37C3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493839.08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F854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1276238.76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62BD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DDA7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E22635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F2C4AD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EFEAC0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D238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7B98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5A79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493845.46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AF26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1276228.45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FA73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1013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80A44E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A6766B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3FA905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DDFC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FD18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2E74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493848.31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DC7A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1276224.39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0F9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2353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502350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80ABFF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DC4C3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390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2B1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184D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493853.43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20FB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1276231.24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2350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7DA4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02E4A8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25F1FC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737D1D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8A3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412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B25D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493855.31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65EA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1276233.38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8A76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C382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6C289E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5BA9CC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53AC41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F69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6C9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3720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493863.67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7EBF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1276241.61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411A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4283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035AAE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C3A9E5C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1E4B47" w14:textId="77777777" w:rsidR="00D87720" w:rsidRPr="00443290" w:rsidRDefault="00D8772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60:27:0210103:28</w:t>
            </w:r>
          </w:p>
        </w:tc>
      </w:tr>
      <w:tr w:rsidR="00590258" w:rsidRPr="00DF5913" w14:paraId="78FDF8C7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DA18C5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5263D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8E8D8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D999BE2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1C97FF5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D5AA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BFD6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4FDB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599B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3C4900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D9F934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B69E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925A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876D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1679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25EA6F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F9625E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E27E77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4304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DB9A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730C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DC4D82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B9D755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38F92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AFD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1D53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D3AB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8F0AC8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75AB1B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AA9C64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547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0C2F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4.03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E55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B142C1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00369B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609DE2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D03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14D7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6.02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58CB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4931AC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2C9D80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FBE108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CF4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2C90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7.65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72B1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57DD18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A6906D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717D8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717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1456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F7DD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79C435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38DE7B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372037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E93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0FE3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4072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292C1C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0D3BDF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FF4481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C75B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B444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5.16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761D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9AEF1C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222A7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2BA0CB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7372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D0B4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4.95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FA2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3DA650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C732E7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C33A04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AD27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9B31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8177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E983D3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495EB5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C9510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91A7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5CCE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5.77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19F6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DFC504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D90478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724DFC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8D3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56B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9.39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40F2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A64ACC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6F7842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14001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9512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A7E8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745A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749150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16BDA4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94A634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E5EB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37B8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7566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937E95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33A86E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A14F1F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5218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4A0B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8.55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7458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902078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880941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55B6DD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148D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3E03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DC4C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3D15F7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E1FF6A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BD73B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2DD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826E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11.73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7534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670B0E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6AC8811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45FA9E" w14:textId="77777777" w:rsidR="00D87720" w:rsidRPr="000049CC" w:rsidRDefault="00D8772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60:27:0210103:28</w:t>
            </w:r>
          </w:p>
        </w:tc>
      </w:tr>
      <w:tr w:rsidR="00EB43A2" w:rsidRPr="00590258" w14:paraId="57BE821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ECDA00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2C70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D97085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FBC636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B701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6FBE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627F59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86178B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3F5497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18B2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C93776" w14:textId="77777777" w:rsidR="00D87720" w:rsidRPr="003C4580" w:rsidRDefault="00D87720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EB8BD0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5FFB6F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C90F" w14:textId="77777777" w:rsidR="00D87720" w:rsidRPr="006A3E83" w:rsidRDefault="00D87720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57287B" w14:textId="77777777" w:rsidR="00D87720" w:rsidRPr="002E34DF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Российская Федерация, Псковская область, Псков г, Моховой проезд</w:t>
            </w:r>
          </w:p>
        </w:tc>
      </w:tr>
      <w:tr w:rsidR="002E34DF" w:rsidRPr="004A75A7" w14:paraId="5981BA2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3917FA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A883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A28980" w14:textId="77777777" w:rsidR="00D87720" w:rsidRPr="002E34DF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A73954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CF7562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1D2D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870265" w14:textId="77777777" w:rsidR="00D87720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573 кв.м ± 4.82 кв.м</w:t>
            </w:r>
          </w:p>
        </w:tc>
      </w:tr>
      <w:tr w:rsidR="002E34DF" w:rsidRPr="004A75A7" w14:paraId="4D4783E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320A80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9E33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C6F23A" w14:textId="77777777" w:rsidR="00D87720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√573 * √((1 + 1.18²)/(2 * 1.18)) = 4.82</w:t>
            </w:r>
          </w:p>
        </w:tc>
      </w:tr>
      <w:tr w:rsidR="002E34DF" w:rsidRPr="004A75A7" w14:paraId="0EFCC1B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9BC673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16F3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9234B5" w14:textId="77777777" w:rsidR="00D87720" w:rsidRPr="00942F16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521</w:t>
            </w:r>
          </w:p>
        </w:tc>
      </w:tr>
      <w:tr w:rsidR="00942F16" w:rsidRPr="004A75A7" w14:paraId="37346A8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A09201" w14:textId="77777777" w:rsidR="00D87720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E1E4" w14:textId="77777777" w:rsidR="00D87720" w:rsidRPr="00942F16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9FC424" w14:textId="77777777" w:rsidR="00D87720" w:rsidRPr="00942F16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52 кв.м</w:t>
            </w:r>
          </w:p>
        </w:tc>
      </w:tr>
      <w:tr w:rsidR="00942F16" w:rsidRPr="004A75A7" w14:paraId="40E7542C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E78186" w14:textId="77777777" w:rsidR="00D87720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F2A1" w14:textId="77777777" w:rsidR="00D87720" w:rsidRPr="00942F16" w:rsidRDefault="00D87720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48FB8E" w14:textId="77777777" w:rsidR="00D87720" w:rsidRPr="000825F3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612E322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94F0CF" w14:textId="77777777" w:rsidR="00D87720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D9FD" w14:textId="77777777" w:rsidR="00D87720" w:rsidRPr="00942F16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459FDE" w14:textId="77777777" w:rsidR="00D87720" w:rsidRPr="005E1946" w:rsidRDefault="00D8772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60:27:0210103:50</w:t>
            </w:r>
          </w:p>
        </w:tc>
      </w:tr>
      <w:tr w:rsidR="007C13B7" w:rsidRPr="004A75A7" w14:paraId="566A32DE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A0873C" w14:textId="77777777" w:rsidR="00D87720" w:rsidRDefault="00D877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FA9D" w14:textId="77777777" w:rsidR="00D87720" w:rsidRPr="00942F16" w:rsidRDefault="00D877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4B2F80" w14:textId="77777777" w:rsidR="00D87720" w:rsidRPr="00954E32" w:rsidRDefault="00D87720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D9CCB97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2E41AB" w14:textId="77777777" w:rsidR="00D87720" w:rsidRDefault="00D877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20D9" w14:textId="77777777" w:rsidR="00D87720" w:rsidRPr="00942F16" w:rsidRDefault="00D877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использовании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EB1BF9" w14:textId="77777777" w:rsidR="00D87720" w:rsidRPr="00954E32" w:rsidRDefault="00D8772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A083AA8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3B392C" w14:textId="77777777" w:rsidR="00D87720" w:rsidRDefault="00D877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143E" w14:textId="77777777" w:rsidR="00D87720" w:rsidRPr="00942F16" w:rsidRDefault="00D877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CE5E65" w14:textId="77777777" w:rsidR="00D87720" w:rsidRPr="00954E32" w:rsidRDefault="00D8772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722C1C8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8BF236F" w14:textId="77777777" w:rsidR="00D87720" w:rsidRPr="00942F16" w:rsidRDefault="00D8772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BF4274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65098C" w14:textId="77777777" w:rsidR="00D87720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36E9944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14FF4C9" w14:textId="77777777" w:rsidR="00D87720" w:rsidRPr="00601D79" w:rsidRDefault="00D87720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</w:t>
            </w:r>
            <w:r w:rsidRPr="000049CC">
              <w:rPr>
                <w:b/>
              </w:rPr>
              <w:t>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60:27:0210103:28</w:t>
            </w:r>
          </w:p>
        </w:tc>
      </w:tr>
      <w:tr w:rsidR="007C13B7" w:rsidRPr="004A75A7" w14:paraId="1CE7222B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FA7BCE" w14:textId="77777777" w:rsidR="00D87720" w:rsidRDefault="00D8772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6C46DB" w14:textId="77777777" w:rsidR="00D87720" w:rsidRPr="00942F16" w:rsidRDefault="00D87720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60:27:0210103:28 была выявлена реестровая ошибка, а именно граница земельного участка фактически отличается от сведений, </w:t>
            </w:r>
            <w:r w:rsidRPr="001121D1">
              <w:rPr>
                <w:lang w:val="en-US"/>
              </w:rPr>
              <w:t>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52 кв.м.</w:t>
            </w:r>
          </w:p>
        </w:tc>
      </w:tr>
      <w:tr w:rsidR="00035E0C" w:rsidRPr="00B634EE" w14:paraId="7C50312A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168098" w14:textId="77777777" w:rsidR="00035E0C" w:rsidRPr="00B634EE" w:rsidRDefault="00D87720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B7A8338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7B1251" w14:textId="77777777" w:rsidR="00D87720" w:rsidRPr="00BF41B4" w:rsidRDefault="00D87720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60:27:0210103:15</w:t>
            </w:r>
          </w:p>
        </w:tc>
      </w:tr>
      <w:tr w:rsidR="001D786B" w:rsidRPr="00DF5913" w14:paraId="643214FA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608D45D" w14:textId="77777777" w:rsidR="00D87720" w:rsidRPr="001D786B" w:rsidRDefault="00D87720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BC79F2B" w14:textId="77777777" w:rsidR="00D87720" w:rsidRPr="001D786B" w:rsidRDefault="00D87720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736C581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05BAB6F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C1C1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1C97A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B2848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1153FA1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04473D4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B439A51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CE98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98DC2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044F0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16F85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CE03456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D5604C9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426A" w14:textId="77777777" w:rsidR="00D87720" w:rsidRPr="00EB43A2" w:rsidRDefault="00D8772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B167" w14:textId="77777777" w:rsidR="00D87720" w:rsidRPr="00EB43A2" w:rsidRDefault="00D87720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8E8A" w14:textId="77777777" w:rsidR="00D87720" w:rsidRPr="00EB43A2" w:rsidRDefault="00D87720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20F9" w14:textId="77777777" w:rsidR="00D87720" w:rsidRPr="00EB43A2" w:rsidRDefault="00D87720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A5F4" w14:textId="77777777" w:rsidR="00D87720" w:rsidRPr="00EB43A2" w:rsidRDefault="00D87720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7602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E193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3C9CBF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7E85B0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4BBD" w14:textId="77777777" w:rsidR="00D87720" w:rsidRPr="00EB43A2" w:rsidRDefault="00D8772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7EC1" w14:textId="77777777" w:rsidR="00D87720" w:rsidRPr="00EB43A2" w:rsidRDefault="00D87720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9DEF" w14:textId="77777777" w:rsidR="00D87720" w:rsidRPr="00EB43A2" w:rsidRDefault="00D87720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C259" w14:textId="77777777" w:rsidR="00D87720" w:rsidRPr="00EB43A2" w:rsidRDefault="00D87720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B915" w14:textId="77777777" w:rsidR="00D87720" w:rsidRPr="00EB43A2" w:rsidRDefault="00D87720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31EB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F5AA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4B46CF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E128FA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F9D21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C548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22B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8BDC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493857.80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7EC5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1276192.19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0B2F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C5B8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BFEDCD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51268A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1E3D75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7D1C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5937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55BF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493852.81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2DCB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1276202.71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A170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0442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C3FECB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24CEB4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465E6F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9AE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237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C275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493848.64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D2C0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1276214.24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FE31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93F6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532F5D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02A81C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EC1E87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D8F0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5C5B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01DA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493844.07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C629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1276221.54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F50D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CB9D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58225A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402C88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C19A25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400D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1EEC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24C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493818.66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1126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1276204.55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BC3E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5D68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25322E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ACE8A8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D4D21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9D4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27C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AA41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493826.71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327E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1276190.01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CC0F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55D0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27B16D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10DC0B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A50E0C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B441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0FE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1F82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493830.51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8B1A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1276181.87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4C38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F023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0E48DA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6E17E0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A801E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D72F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0A1B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742A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493831.26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5E9A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1276179.69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10A2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1D1F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D61B49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227FBD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ABFF4C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E805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C062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7520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493857.80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1A7B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1276192.19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8998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6CCE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72D37C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3B1B6127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F42425" w14:textId="77777777" w:rsidR="00D87720" w:rsidRPr="00443290" w:rsidRDefault="00D8772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60:27:0210103:15</w:t>
            </w:r>
          </w:p>
        </w:tc>
      </w:tr>
      <w:tr w:rsidR="00590258" w:rsidRPr="00DF5913" w14:paraId="692BF4C9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6AFA79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7BD9D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1F8B8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63F65AA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084D47E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AE8A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D712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BFCF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1BD2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344D42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AF53F7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8E63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30AD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317B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F1A3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7FA54D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CA7648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904618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D15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19E0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11.64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785A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4BBD3C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12D194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C8CF62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C6ED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7A9D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12.26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D771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35CE04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C14677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2F06D0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53D8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7018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0E7A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0B3C49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90E968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D1AA0D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978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EC77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6ED2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4F1CBF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B0B7CE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B20D1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06D8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5E11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16.62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8498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A8B3ED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FDF655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C3F37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5A52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F540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5C96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42B326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D35192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3E83DB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4194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7626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02A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81D0D3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A5BDED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11BEBD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118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6314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B37B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035EE2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1ECB2CA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80B6AD" w14:textId="77777777" w:rsidR="00D87720" w:rsidRPr="000049CC" w:rsidRDefault="00D8772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60:27:0210103:15</w:t>
            </w:r>
          </w:p>
        </w:tc>
      </w:tr>
      <w:tr w:rsidR="00EB43A2" w:rsidRPr="00590258" w14:paraId="424D86C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939BBE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8FE0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FE8BFE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50B40B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9C12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2A38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086B5B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A483C5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BDE72B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5C26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8DFDA3" w14:textId="77777777" w:rsidR="00D87720" w:rsidRPr="003C4580" w:rsidRDefault="00D87720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9F5DEB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3FC5A0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53E1" w14:textId="77777777" w:rsidR="00D87720" w:rsidRPr="006A3E83" w:rsidRDefault="00D87720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D7C6E3" w14:textId="77777777" w:rsidR="00D87720" w:rsidRPr="002E34DF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Моховая ул</w:t>
            </w:r>
          </w:p>
        </w:tc>
      </w:tr>
      <w:tr w:rsidR="002E34DF" w:rsidRPr="004A75A7" w14:paraId="09CEC15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6EBE45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2D18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местоположении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7CA4E5" w14:textId="77777777" w:rsidR="00D87720" w:rsidRPr="002E34DF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д. 13</w:t>
            </w:r>
          </w:p>
        </w:tc>
      </w:tr>
      <w:tr w:rsidR="002E34DF" w:rsidRPr="004A75A7" w14:paraId="437490A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DC8391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44C4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4AED0B" w14:textId="77777777" w:rsidR="00D87720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899 кв.м ± 6.00 кв.м</w:t>
            </w:r>
          </w:p>
        </w:tc>
      </w:tr>
      <w:tr w:rsidR="002E34DF" w:rsidRPr="004A75A7" w14:paraId="5F477C3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DEC982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74D1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площади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BF41AD" w14:textId="77777777" w:rsidR="00D87720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√899 * √((1 + 1.07²)/(2 * 1.07)) = 6.00</w:t>
            </w:r>
          </w:p>
        </w:tc>
      </w:tr>
      <w:tr w:rsidR="002E34DF" w:rsidRPr="004A75A7" w14:paraId="682B9B0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741E52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0450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FE2058" w14:textId="77777777" w:rsidR="00D87720" w:rsidRPr="00942F16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899</w:t>
            </w:r>
          </w:p>
        </w:tc>
      </w:tr>
      <w:tr w:rsidR="00942F16" w:rsidRPr="004A75A7" w14:paraId="2CE67E0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E7F559" w14:textId="77777777" w:rsidR="00D87720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36F1" w14:textId="77777777" w:rsidR="00D87720" w:rsidRPr="00942F16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948CB3" w14:textId="77777777" w:rsidR="00D87720" w:rsidRPr="00942F16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1E43CD19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7CB113" w14:textId="77777777" w:rsidR="00D87720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EF08" w14:textId="77777777" w:rsidR="00D87720" w:rsidRPr="00942F16" w:rsidRDefault="00D87720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5BEA89" w14:textId="77777777" w:rsidR="00D87720" w:rsidRPr="000825F3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3416170" w14:textId="77777777" w:rsidR="00D87720" w:rsidRPr="000825F3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227E2824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1FEF88" w14:textId="77777777" w:rsidR="00D87720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F7C5" w14:textId="77777777" w:rsidR="00D87720" w:rsidRPr="00942F16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11FF5B" w14:textId="77777777" w:rsidR="00D87720" w:rsidRPr="005E1946" w:rsidRDefault="00D8772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60:27:0210103:45</w:t>
            </w:r>
          </w:p>
        </w:tc>
      </w:tr>
      <w:tr w:rsidR="007C13B7" w:rsidRPr="004A75A7" w14:paraId="60FE6E0F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D6BE00" w14:textId="77777777" w:rsidR="00D87720" w:rsidRDefault="00D877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E66F" w14:textId="77777777" w:rsidR="00D87720" w:rsidRPr="00942F16" w:rsidRDefault="00D877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EC0166" w14:textId="77777777" w:rsidR="00D87720" w:rsidRPr="00954E32" w:rsidRDefault="00D87720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327A1D5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D124A5" w14:textId="77777777" w:rsidR="00D87720" w:rsidRDefault="00D877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96B2" w14:textId="77777777" w:rsidR="00D87720" w:rsidRPr="00942F16" w:rsidRDefault="00D877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DD12D1" w14:textId="77777777" w:rsidR="00D87720" w:rsidRPr="00954E32" w:rsidRDefault="00D8772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541C7B6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785446" w14:textId="77777777" w:rsidR="00D87720" w:rsidRDefault="00D877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F0D8" w14:textId="77777777" w:rsidR="00D87720" w:rsidRPr="00942F16" w:rsidRDefault="00D877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35927E" w14:textId="77777777" w:rsidR="00D87720" w:rsidRPr="00954E32" w:rsidRDefault="00D8772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05405D3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7976616" w14:textId="77777777" w:rsidR="00D87720" w:rsidRPr="00942F16" w:rsidRDefault="00D8772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343315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B988558" w14:textId="77777777" w:rsidR="00D87720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CA4E8E8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14484BC" w14:textId="77777777" w:rsidR="00D87720" w:rsidRPr="00601D79" w:rsidRDefault="00D87720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60:27:0210103:15</w:t>
            </w:r>
          </w:p>
        </w:tc>
      </w:tr>
      <w:tr w:rsidR="007C13B7" w:rsidRPr="004A75A7" w14:paraId="511A67A6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87C022" w14:textId="77777777" w:rsidR="00D87720" w:rsidRDefault="00D8772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E2A680" w14:textId="77777777" w:rsidR="00D87720" w:rsidRPr="00942F16" w:rsidRDefault="00D87720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60:27:0210103:15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</w:t>
            </w:r>
          </w:p>
        </w:tc>
      </w:tr>
      <w:tr w:rsidR="00035E0C" w:rsidRPr="00B634EE" w14:paraId="14B31EEE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71B66" w14:textId="77777777" w:rsidR="00035E0C" w:rsidRPr="00B634EE" w:rsidRDefault="00D87720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91422F8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B64224" w14:textId="77777777" w:rsidR="00D87720" w:rsidRPr="00BF41B4" w:rsidRDefault="00D87720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60:27:0210103:32</w:t>
            </w:r>
          </w:p>
        </w:tc>
      </w:tr>
      <w:tr w:rsidR="001D786B" w:rsidRPr="00DF5913" w14:paraId="776324C7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48E26EF" w14:textId="77777777" w:rsidR="00D87720" w:rsidRPr="001D786B" w:rsidRDefault="00D87720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C788A6C" w14:textId="77777777" w:rsidR="00D87720" w:rsidRPr="001D786B" w:rsidRDefault="00D87720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6D62EBD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186D470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A721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859AD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546FE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6C175F0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68CA3A66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1CBC521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4CDD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FBE3D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1D8B1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2D06C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6229C12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71BB1AD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4F6B" w14:textId="77777777" w:rsidR="00D87720" w:rsidRPr="00EB43A2" w:rsidRDefault="00D8772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9914" w14:textId="77777777" w:rsidR="00D87720" w:rsidRPr="00EB43A2" w:rsidRDefault="00D87720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92F8" w14:textId="77777777" w:rsidR="00D87720" w:rsidRPr="00EB43A2" w:rsidRDefault="00D87720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13EE" w14:textId="77777777" w:rsidR="00D87720" w:rsidRPr="00EB43A2" w:rsidRDefault="00D87720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5126" w14:textId="77777777" w:rsidR="00D87720" w:rsidRPr="00EB43A2" w:rsidRDefault="00D87720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07C8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4992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F30535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9816F4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FC9C" w14:textId="77777777" w:rsidR="00D87720" w:rsidRPr="00EB43A2" w:rsidRDefault="00D8772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C070" w14:textId="77777777" w:rsidR="00D87720" w:rsidRPr="00EB43A2" w:rsidRDefault="00D87720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8BBC" w14:textId="77777777" w:rsidR="00D87720" w:rsidRPr="00EB43A2" w:rsidRDefault="00D87720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9FA8" w14:textId="77777777" w:rsidR="00D87720" w:rsidRPr="00EB43A2" w:rsidRDefault="00D87720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F39B" w14:textId="77777777" w:rsidR="00D87720" w:rsidRPr="00EB43A2" w:rsidRDefault="00D87720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59A6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1510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F5E5E5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2ED4AC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972F58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050F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CBD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DF10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493844.07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335E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1276221.54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6CB9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CB4C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171780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62823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59FCB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1B0C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61CB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78B1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493826.92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173C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1276247.39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3915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9DC3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603874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38508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2A9481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03DD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493821.28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F772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1276243.59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B929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493821.28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57B4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1276243.59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46F7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62DF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06E97E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BE8FF2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75348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62A8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493815.30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6B12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1276249.47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798A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493815.30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8178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1276249.47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A65F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52D0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9400A1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F118E1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9031E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95D4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493811.02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CC38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1276253.38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50E5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493811.02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1EC9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1276253.38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C457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DD60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348650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0A9F02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85F3A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51CC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493804.40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D50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1276247.39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3AAC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493804.40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C85A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1276247.39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05E1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52C4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6A14BA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7E008C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6EADB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D2AC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493799.61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C2C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1276241.48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881D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493799.61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68C6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1276241.48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3C29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CEA2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09D93F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E3DA89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BE5BD1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355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4C31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9CCA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493812.57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B291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1276218.12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65EC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1BAD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A788F2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828F52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79B2A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6592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4EA8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5AD8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493806.71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0C2C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1276209.64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EFFE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AE5A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B38CB0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A962C5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52DD38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A2A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D870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F164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493808.36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65B8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1276205.94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F5E6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38EB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626A56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805AB3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303AA1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2CB2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8C64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CF78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493811.30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DABB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1276202.43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EAE3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CDB8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BD0215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C0F61F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86DAD7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2CD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146B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298F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493817.96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20E0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1276205.80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079F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14DC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E71B4F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45FB81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2D35E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2F6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C934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A5B0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493818.66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0396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1276204.55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899A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B961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AD8F50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D8720E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25535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2C45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14D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DB77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493844.07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5034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1276221.54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AAFC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8C6B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27BCE9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AD2601B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05BA8B" w14:textId="77777777" w:rsidR="00D87720" w:rsidRPr="00443290" w:rsidRDefault="00D8772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60:27:0210103:32</w:t>
            </w:r>
          </w:p>
        </w:tc>
      </w:tr>
      <w:tr w:rsidR="00590258" w:rsidRPr="00DF5913" w14:paraId="19B73432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BDBE28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4CFE8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8ED26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14E73A4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7A6D63C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1EEF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7637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E915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A0F3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FD4758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E21033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7869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5254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0F7E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50B4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5FF403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439152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850C94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5B10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51B9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31.02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090A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058E82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C28E69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EE343D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00A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96C6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2C28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5BC887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AD5305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2413B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196B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FCF4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8.39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09BD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E45D1E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0AFF92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ACA81D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3C05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83B3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5BD7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1A4403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0FC6F9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F58995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F91D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9B2A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8.93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54A0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346B13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DAA3D3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5132AC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A2E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A7D9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1C8E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333CA4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473B2F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FC28F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B96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CCE7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8DC3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83557E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A15919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A49E2B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B08F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4F17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10.31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09D5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272078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47AEA2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7FC45F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3AE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0B02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2A10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1B7596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1DFB2C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760BAD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AB2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3063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4.58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46C5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7DB043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CD35BD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D9B410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9FC2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9610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7.46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D3AD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809B52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A9CDB0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77837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AB8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031A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EAF8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49DC7F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F7AE08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8AEAF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D12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14C4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7001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37B72B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9816F79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04C18A" w14:textId="77777777" w:rsidR="00D87720" w:rsidRPr="000049CC" w:rsidRDefault="00D8772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60:27:0210103:32</w:t>
            </w:r>
          </w:p>
        </w:tc>
      </w:tr>
      <w:tr w:rsidR="00EB43A2" w:rsidRPr="00590258" w14:paraId="33937F8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9E5278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9372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FB4BB0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A3DB18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F053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8647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4341BD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FCDFA1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D02E8E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E55C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E9EA4A" w14:textId="77777777" w:rsidR="00D87720" w:rsidRPr="003C4580" w:rsidRDefault="00D87720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95258E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FF2835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E6A" w14:textId="77777777" w:rsidR="00D87720" w:rsidRPr="006A3E83" w:rsidRDefault="00D87720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853516" w14:textId="77777777" w:rsidR="00D87720" w:rsidRPr="002E34DF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Моховой проезд, 14 д</w:t>
            </w:r>
          </w:p>
        </w:tc>
      </w:tr>
      <w:tr w:rsidR="002E34DF" w:rsidRPr="004A75A7" w14:paraId="303D7AF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29231C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9B73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3C600C" w14:textId="77777777" w:rsidR="00D87720" w:rsidRPr="002E34DF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92F31F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A2F799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8652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8AB42E" w14:textId="77777777" w:rsidR="00D87720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1200 кв.м ± 6.96 кв.м</w:t>
            </w:r>
          </w:p>
        </w:tc>
      </w:tr>
      <w:tr w:rsidR="002E34DF" w:rsidRPr="004A75A7" w14:paraId="3C466CB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9D7240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FC0F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B69A34" w14:textId="77777777" w:rsidR="00D87720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√1200 * √((1 + 1.15²)/(2 * 1.15)) = 6.96</w:t>
            </w:r>
          </w:p>
        </w:tc>
      </w:tr>
      <w:tr w:rsidR="002E34DF" w:rsidRPr="004A75A7" w14:paraId="7302A45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C4BE28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809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35837F" w14:textId="77777777" w:rsidR="00D87720" w:rsidRPr="00942F16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1200</w:t>
            </w:r>
          </w:p>
        </w:tc>
      </w:tr>
      <w:tr w:rsidR="00942F16" w:rsidRPr="004A75A7" w14:paraId="02EBCDC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6835C3" w14:textId="77777777" w:rsidR="00D87720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59AD" w14:textId="77777777" w:rsidR="00D87720" w:rsidRPr="00942F16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F40189" w14:textId="77777777" w:rsidR="00D87720" w:rsidRPr="00942F16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3AC2A2D5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40DE39" w14:textId="77777777" w:rsidR="00D87720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EF46" w14:textId="77777777" w:rsidR="00D87720" w:rsidRPr="00942F16" w:rsidRDefault="00D87720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7D349D" w14:textId="77777777" w:rsidR="00D87720" w:rsidRPr="000825F3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5C5818F7" w14:textId="77777777" w:rsidR="00D87720" w:rsidRPr="000825F3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23D31135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ED9CD2" w14:textId="77777777" w:rsidR="00D87720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FD27" w14:textId="77777777" w:rsidR="00D87720" w:rsidRPr="00942F16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EDAB57" w14:textId="77777777" w:rsidR="00D87720" w:rsidRPr="005E1946" w:rsidRDefault="00D8772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6A0A734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47E79B" w14:textId="77777777" w:rsidR="00D87720" w:rsidRDefault="00D877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1ED8" w14:textId="77777777" w:rsidR="00D87720" w:rsidRPr="00942F16" w:rsidRDefault="00D877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E50FEC" w14:textId="77777777" w:rsidR="00D87720" w:rsidRPr="00954E32" w:rsidRDefault="00D87720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7BADA2D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3B40E5" w14:textId="77777777" w:rsidR="00D87720" w:rsidRDefault="00D877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6435" w14:textId="77777777" w:rsidR="00D87720" w:rsidRPr="00942F16" w:rsidRDefault="00D877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524F59" w14:textId="77777777" w:rsidR="00D87720" w:rsidRPr="00954E32" w:rsidRDefault="00D8772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DF65945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50F02D" w14:textId="77777777" w:rsidR="00D87720" w:rsidRDefault="00D877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C3B0" w14:textId="77777777" w:rsidR="00D87720" w:rsidRPr="00942F16" w:rsidRDefault="00D877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D232DE" w14:textId="77777777" w:rsidR="00D87720" w:rsidRPr="00954E32" w:rsidRDefault="00D8772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41FEF47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ECB9831" w14:textId="77777777" w:rsidR="00D87720" w:rsidRPr="00942F16" w:rsidRDefault="00D8772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9A477A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B4C539" w14:textId="77777777" w:rsidR="00D87720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9E5E953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CF68F57" w14:textId="77777777" w:rsidR="00D87720" w:rsidRPr="00601D79" w:rsidRDefault="00D87720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сведениям об уточняемом земельном </w:t>
            </w:r>
            <w:r w:rsidRPr="000049CC">
              <w:rPr>
                <w:b/>
              </w:rPr>
              <w:t>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60:27:0210103:32</w:t>
            </w:r>
          </w:p>
        </w:tc>
      </w:tr>
      <w:tr w:rsidR="007C13B7" w:rsidRPr="004A75A7" w14:paraId="1C8ED8D1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350493" w14:textId="77777777" w:rsidR="00D87720" w:rsidRDefault="00D8772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FD32B3" w14:textId="77777777" w:rsidR="00D87720" w:rsidRPr="00942F16" w:rsidRDefault="00D87720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60:27:0210103:32 была выявлена реестровая ошибка, а именно граница земельного участка фактически отличается от сведений, полученных из ЕГРН. При </w:t>
            </w:r>
            <w:r w:rsidRPr="001121D1">
              <w:rPr>
                <w:lang w:val="en-US"/>
              </w:rPr>
              <w:t>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</w:t>
            </w:r>
          </w:p>
        </w:tc>
      </w:tr>
      <w:tr w:rsidR="00035E0C" w:rsidRPr="00B634EE" w14:paraId="0F65E857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2090F6" w14:textId="77777777" w:rsidR="00035E0C" w:rsidRPr="00B634EE" w:rsidRDefault="00D87720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07AEB89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8F0335" w14:textId="77777777" w:rsidR="00D87720" w:rsidRPr="00BF41B4" w:rsidRDefault="00D87720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60:27:0210103:12</w:t>
            </w:r>
          </w:p>
        </w:tc>
      </w:tr>
      <w:tr w:rsidR="001D786B" w:rsidRPr="00DF5913" w14:paraId="628DDFB1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6AAB418" w14:textId="77777777" w:rsidR="00D87720" w:rsidRPr="001D786B" w:rsidRDefault="00D87720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DCBE7F2" w14:textId="77777777" w:rsidR="00D87720" w:rsidRPr="001D786B" w:rsidRDefault="00D87720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5F4AEA8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7CB6CA7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3D53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18053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4F4EE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0D4FCD7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4166721C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DD21BF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7780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93E8B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13A8E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02E2E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ED87753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613132E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768A" w14:textId="77777777" w:rsidR="00D87720" w:rsidRPr="00EB43A2" w:rsidRDefault="00D8772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41DC" w14:textId="77777777" w:rsidR="00D87720" w:rsidRPr="00EB43A2" w:rsidRDefault="00D87720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5176" w14:textId="77777777" w:rsidR="00D87720" w:rsidRPr="00EB43A2" w:rsidRDefault="00D87720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1315" w14:textId="77777777" w:rsidR="00D87720" w:rsidRPr="00EB43A2" w:rsidRDefault="00D87720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D6BB" w14:textId="77777777" w:rsidR="00D87720" w:rsidRPr="00EB43A2" w:rsidRDefault="00D87720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B66D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3C0D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1AB15E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B12303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8FBF" w14:textId="77777777" w:rsidR="00D87720" w:rsidRPr="00EB43A2" w:rsidRDefault="00D8772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6988" w14:textId="77777777" w:rsidR="00D87720" w:rsidRPr="00EB43A2" w:rsidRDefault="00D87720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4367" w14:textId="77777777" w:rsidR="00D87720" w:rsidRPr="00EB43A2" w:rsidRDefault="00D87720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745A" w14:textId="77777777" w:rsidR="00D87720" w:rsidRPr="00EB43A2" w:rsidRDefault="00D87720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786E" w14:textId="77777777" w:rsidR="00D87720" w:rsidRPr="00EB43A2" w:rsidRDefault="00D87720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D30E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7151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D1F0DD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F6E86B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D0A2CB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2667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236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BBB3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493831.26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8BFB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1276179.69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00BC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235B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004BF2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58C6BD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32E171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600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AED0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1E1B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493830.51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C2A9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1276181.87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8E22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85CB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24959C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F09EB4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122612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49E5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A95D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2016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493826.71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DAE3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1276190.01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09B6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5D63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2D89BC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600379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93F7E8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5572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F24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24A5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493818.66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B725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1276204.55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BAD1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BC7D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11FC12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E23BA1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62BCFC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CA71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220C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0DC3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493817.96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BECA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1276205.80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3A21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C973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BD02DE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AC6B8D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A5F99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E06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EBCC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7CF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493811.30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7A9B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1276202.43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4DF2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1B40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C63406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E6CD92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AE418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0368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7012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1A5C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493786.40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219F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1276189.83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C7AC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F584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FD8F3C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860027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D447CC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3CA5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5020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885B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493799.43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F5C1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1276163.82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E021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24DC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80E1B7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08FBA5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4C93E2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2575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E9F8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C196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493831.26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5FF4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1276179.69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B98D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52FB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BE2B4A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63055EA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ED144A" w14:textId="77777777" w:rsidR="00D87720" w:rsidRPr="00443290" w:rsidRDefault="00D8772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60:27:0210103:12</w:t>
            </w:r>
          </w:p>
        </w:tc>
      </w:tr>
      <w:tr w:rsidR="00590258" w:rsidRPr="00DF5913" w14:paraId="63AA1690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5CD5BD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0846F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568D3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D73199B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583C6A7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888D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54D3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070F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8D36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DF2464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D75C75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C297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1775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E667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E3D8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9EBAED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10BA2F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6CA1F4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EF9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9D64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C7A3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5DAEE8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DDE78F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77CFC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A3F1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1EA7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DF29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31F059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02B257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D3BF00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34F8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035B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16.62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9E2B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3D7E82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4663C6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49BADF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D905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971E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2EF0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3BB39B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994B6D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289921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730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F76A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7.46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5A80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30B4CC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168533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377A4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A84B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2F6B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0478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2F5F50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6DBB22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4DF01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DDF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9311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29.09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C572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719131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13F2A8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4D9812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BC9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9C5C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35.57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5569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9A4469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DA2F5CE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4ED08A" w14:textId="77777777" w:rsidR="00D87720" w:rsidRPr="000049CC" w:rsidRDefault="00D8772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60:27:0210103:12</w:t>
            </w:r>
          </w:p>
        </w:tc>
      </w:tr>
      <w:tr w:rsidR="00EB43A2" w:rsidRPr="00590258" w14:paraId="06406FB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BCB81A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963C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635F01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4F17C1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D52F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6921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4AF6F9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E72079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32125C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405E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6D3408" w14:textId="77777777" w:rsidR="00D87720" w:rsidRPr="003C4580" w:rsidRDefault="00D87720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8374B2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9A599D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BE7E" w14:textId="77777777" w:rsidR="00D87720" w:rsidRPr="006A3E83" w:rsidRDefault="00D87720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D4B52C" w14:textId="77777777" w:rsidR="00D87720" w:rsidRPr="002E34DF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Моховая ул, 11 д</w:t>
            </w:r>
          </w:p>
        </w:tc>
      </w:tr>
      <w:tr w:rsidR="002E34DF" w:rsidRPr="004A75A7" w14:paraId="30E91CE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4BD04B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AA02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C0E3A0" w14:textId="77777777" w:rsidR="00D87720" w:rsidRPr="002E34DF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1F43F2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05E6EF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610D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8CFDDF" w14:textId="77777777" w:rsidR="00D87720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1046 кв.м ± 6.48 кв.м</w:t>
            </w:r>
          </w:p>
        </w:tc>
      </w:tr>
      <w:tr w:rsidR="002E34DF" w:rsidRPr="004A75A7" w14:paraId="148DE29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27D825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CB87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DBBA7A" w14:textId="77777777" w:rsidR="00D87720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√1046 * √((1 + 1.07²)/(2 * 1.07)) = 6.48</w:t>
            </w:r>
          </w:p>
        </w:tc>
      </w:tr>
      <w:tr w:rsidR="002E34DF" w:rsidRPr="004A75A7" w14:paraId="6DF6CC2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3B8A76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9A25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957002" w14:textId="77777777" w:rsidR="00D87720" w:rsidRPr="00942F16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1008</w:t>
            </w:r>
          </w:p>
        </w:tc>
      </w:tr>
      <w:tr w:rsidR="00942F16" w:rsidRPr="004A75A7" w14:paraId="3EBF4BD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02BC53" w14:textId="77777777" w:rsidR="00D87720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92FE" w14:textId="77777777" w:rsidR="00D87720" w:rsidRPr="00942F16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B7081F" w14:textId="77777777" w:rsidR="00D87720" w:rsidRPr="00942F16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38 кв.м</w:t>
            </w:r>
          </w:p>
        </w:tc>
      </w:tr>
      <w:tr w:rsidR="00942F16" w:rsidRPr="004A75A7" w14:paraId="408A5E21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CCD131" w14:textId="77777777" w:rsidR="00D87720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2217" w14:textId="77777777" w:rsidR="00D87720" w:rsidRPr="00942F16" w:rsidRDefault="00D87720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62854E" w14:textId="77777777" w:rsidR="00D87720" w:rsidRPr="000825F3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50A0B69C" w14:textId="77777777" w:rsidR="00D87720" w:rsidRPr="000825F3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5E25F53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4A0191" w14:textId="77777777" w:rsidR="00D87720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C888" w14:textId="77777777" w:rsidR="00D87720" w:rsidRPr="00942F16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5BCD5E" w14:textId="77777777" w:rsidR="00D87720" w:rsidRPr="005E1946" w:rsidRDefault="00D8772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60:27:0210103:47</w:t>
            </w:r>
          </w:p>
        </w:tc>
      </w:tr>
      <w:tr w:rsidR="007C13B7" w:rsidRPr="004A75A7" w14:paraId="057D49A7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6FB444" w14:textId="77777777" w:rsidR="00D87720" w:rsidRDefault="00D877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689F" w14:textId="77777777" w:rsidR="00D87720" w:rsidRPr="00942F16" w:rsidRDefault="00D877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B18663" w14:textId="77777777" w:rsidR="00D87720" w:rsidRPr="00954E32" w:rsidRDefault="00D87720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629779F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7F3C4C" w14:textId="77777777" w:rsidR="00D87720" w:rsidRDefault="00D877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0507" w14:textId="77777777" w:rsidR="00D87720" w:rsidRPr="00942F16" w:rsidRDefault="00D877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82BA14" w14:textId="77777777" w:rsidR="00D87720" w:rsidRPr="00954E32" w:rsidRDefault="00D8772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E091B5E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DEC6E1" w14:textId="77777777" w:rsidR="00D87720" w:rsidRDefault="00D877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A7D1" w14:textId="77777777" w:rsidR="00D87720" w:rsidRPr="00942F16" w:rsidRDefault="00D877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B2BCFE" w14:textId="77777777" w:rsidR="00D87720" w:rsidRPr="00954E32" w:rsidRDefault="00D8772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4E3CD1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E6B9661" w14:textId="77777777" w:rsidR="00D87720" w:rsidRPr="00942F16" w:rsidRDefault="00D8772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074DEAE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E8F9213" w14:textId="77777777" w:rsidR="00D87720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EB71017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23F3A95" w14:textId="77777777" w:rsidR="00D87720" w:rsidRPr="00601D79" w:rsidRDefault="00D87720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60:27:0210103:12</w:t>
            </w:r>
          </w:p>
        </w:tc>
      </w:tr>
      <w:tr w:rsidR="007C13B7" w:rsidRPr="004A75A7" w14:paraId="37A70A07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F11167" w14:textId="77777777" w:rsidR="00D87720" w:rsidRDefault="00D8772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358E76" w14:textId="77777777" w:rsidR="00D87720" w:rsidRPr="00942F16" w:rsidRDefault="00D87720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60:27:0210103:12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38 кв.м.</w:t>
            </w:r>
          </w:p>
        </w:tc>
      </w:tr>
      <w:tr w:rsidR="00035E0C" w:rsidRPr="00B634EE" w14:paraId="77D82029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387B1F" w14:textId="77777777" w:rsidR="00035E0C" w:rsidRPr="00B634EE" w:rsidRDefault="00D87720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0D701A0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56C52C" w14:textId="77777777" w:rsidR="00D87720" w:rsidRPr="00BF41B4" w:rsidRDefault="00D87720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60:27:0210103:18</w:t>
            </w:r>
          </w:p>
        </w:tc>
      </w:tr>
      <w:tr w:rsidR="001D786B" w:rsidRPr="00DF5913" w14:paraId="67B91E7A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3662C64" w14:textId="77777777" w:rsidR="00D87720" w:rsidRPr="001D786B" w:rsidRDefault="00D87720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1C1ED4A" w14:textId="77777777" w:rsidR="00D87720" w:rsidRPr="001D786B" w:rsidRDefault="00D87720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4B5C3619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3D30C0E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57D8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0BC62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7B6F2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232365C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0579F4E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B942C48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9FC5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52BB2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A317D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982D8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3DD6AD1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DD165A0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42D6" w14:textId="77777777" w:rsidR="00D87720" w:rsidRPr="00EB43A2" w:rsidRDefault="00D8772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DADD" w14:textId="77777777" w:rsidR="00D87720" w:rsidRPr="00EB43A2" w:rsidRDefault="00D87720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494C" w14:textId="77777777" w:rsidR="00D87720" w:rsidRPr="00EB43A2" w:rsidRDefault="00D87720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A97F" w14:textId="77777777" w:rsidR="00D87720" w:rsidRPr="00EB43A2" w:rsidRDefault="00D87720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5284" w14:textId="77777777" w:rsidR="00D87720" w:rsidRPr="00EB43A2" w:rsidRDefault="00D87720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6293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8C54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E72DB6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100896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820B" w14:textId="77777777" w:rsidR="00D87720" w:rsidRPr="00EB43A2" w:rsidRDefault="00D8772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AE72" w14:textId="77777777" w:rsidR="00D87720" w:rsidRPr="00EB43A2" w:rsidRDefault="00D87720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2C13" w14:textId="77777777" w:rsidR="00D87720" w:rsidRPr="00EB43A2" w:rsidRDefault="00D87720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9484" w14:textId="77777777" w:rsidR="00D87720" w:rsidRPr="00EB43A2" w:rsidRDefault="00D87720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6DF5" w14:textId="77777777" w:rsidR="00D87720" w:rsidRPr="00EB43A2" w:rsidRDefault="00D87720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4052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6E58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63F6D1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C4EFB0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A39685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5A51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7B6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6EDF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493675.85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20EC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1276097.06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FB9E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95DF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F24BB4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A417F4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001B31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321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493675.79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8FF8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1276097.21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0159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493675.79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8E86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1276097.21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6055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5274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92011D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CA5CF2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BC235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10D4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493672.46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8CC0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1276106.01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85C7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493672.46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0FF1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1276106.01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5290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391F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F06029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E1FFD7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08BEDF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313B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493671.02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4B1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1276114.48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CD6F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493671.02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DC82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1276114.48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687A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F6E5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2EA295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CDD85E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4C18DF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FE0C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493672.06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06CC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1276117.25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A470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493672.06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3ED8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1276117.25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BC5C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F1BD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BE8ABF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FC8EC8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65969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5C9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493670.31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49F2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1276133.88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9AE2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493670.31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C55E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1276133.88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64E3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4C15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207F85" w14:textId="77777777" w:rsidR="00D87720" w:rsidRDefault="00D87720" w:rsidP="0076690B">
            <w:pPr>
              <w:spacing w:before="120" w:after="120"/>
            </w:pPr>
            <w:r w:rsidRPr="00413553">
              <w:t>1276097.21</w:t>
            </w:r>
          </w:p>
        </w:tc>
      </w:tr>
      <w:tr w:rsidR="00590258" w:rsidRPr="00590258" w14:paraId="601A07E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25ECDF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2951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493671.40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B71B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1276136.66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66DF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493671.40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273E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1276136.66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5223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CFAC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A6D3DA" w14:textId="77777777" w:rsidR="00D87720" w:rsidRDefault="00D87720" w:rsidP="0076690B">
            <w:pPr>
              <w:spacing w:before="120" w:after="120"/>
            </w:pPr>
            <w:r w:rsidRPr="00413553">
              <w:t>1276106.01</w:t>
            </w:r>
          </w:p>
        </w:tc>
      </w:tr>
      <w:tr w:rsidR="00590258" w:rsidRPr="00590258" w14:paraId="306D04F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AEA54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65A5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493671.40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1E0B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1276142.70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6132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493671.40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5C6E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1276142.70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DAAE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0AAB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0B2A91" w14:textId="77777777" w:rsidR="00D87720" w:rsidRDefault="00D87720" w:rsidP="0076690B">
            <w:pPr>
              <w:spacing w:before="120" w:after="120"/>
            </w:pPr>
            <w:r w:rsidRPr="00413553">
              <w:t>1276114.48</w:t>
            </w:r>
          </w:p>
        </w:tc>
      </w:tr>
      <w:tr w:rsidR="00590258" w:rsidRPr="00590258" w14:paraId="6549DFE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648784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C298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33C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571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493668.07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5E92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1276149.30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DDE1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EE96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B3AEE9" w14:textId="77777777" w:rsidR="00D87720" w:rsidRDefault="00D87720" w:rsidP="0076690B">
            <w:pPr>
              <w:spacing w:before="120" w:after="120"/>
            </w:pPr>
            <w:r w:rsidRPr="00413553">
              <w:t>1276117.25</w:t>
            </w:r>
          </w:p>
        </w:tc>
      </w:tr>
      <w:tr w:rsidR="00590258" w:rsidRPr="00590258" w14:paraId="164B15D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1EC6A1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040D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405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065F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493636.66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5044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1276136.50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0DCD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6E27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15B198" w14:textId="77777777" w:rsidR="00D87720" w:rsidRDefault="00D87720" w:rsidP="0076690B">
            <w:pPr>
              <w:spacing w:before="120" w:after="120"/>
            </w:pPr>
            <w:r w:rsidRPr="00413553">
              <w:t>1276133.88</w:t>
            </w:r>
          </w:p>
        </w:tc>
      </w:tr>
      <w:tr w:rsidR="00590258" w:rsidRPr="00590258" w14:paraId="3FE1B63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91E29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ED5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C957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0B49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493660.25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D2F3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1276096.10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8F9E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3FB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548E3E" w14:textId="77777777" w:rsidR="00D87720" w:rsidRDefault="00D87720" w:rsidP="0076690B">
            <w:pPr>
              <w:spacing w:before="120" w:after="120"/>
            </w:pPr>
            <w:r w:rsidRPr="00413553">
              <w:t>1276136.66</w:t>
            </w:r>
          </w:p>
        </w:tc>
      </w:tr>
      <w:tr w:rsidR="00590258" w:rsidRPr="00590258" w14:paraId="303B6A2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193A92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C8E8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4C44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9A54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493666.69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6941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1276092.20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82D5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0344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9F1D7F" w14:textId="77777777" w:rsidR="00D87720" w:rsidRDefault="00D87720" w:rsidP="0076690B">
            <w:pPr>
              <w:spacing w:before="120" w:after="120"/>
            </w:pPr>
            <w:r w:rsidRPr="00413553">
              <w:t>1276142.70</w:t>
            </w:r>
          </w:p>
        </w:tc>
      </w:tr>
      <w:tr w:rsidR="00590258" w:rsidRPr="00590258" w14:paraId="7D29B6C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642BE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905F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306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B97B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493675.85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8A6A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1276097.06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B92F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0E26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43ABFC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9EA87E2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555D56" w14:textId="77777777" w:rsidR="00D87720" w:rsidRPr="00443290" w:rsidRDefault="00D8772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60:27:0210103:18</w:t>
            </w:r>
          </w:p>
        </w:tc>
      </w:tr>
      <w:tr w:rsidR="00590258" w:rsidRPr="00DF5913" w14:paraId="56CDC833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6BA232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A41BE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8C6E0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8F269B4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B521313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3401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DE48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5AC8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7056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629098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24788D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A369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AF03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E4F4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1677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CBCB6A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4DA7FB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593FB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8F12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90D6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0.16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3FC6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838D90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39D39C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6358D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030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2CB4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F273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EDDF52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05A086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BF9F21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822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628C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8.59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4DCF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88B37A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9F359C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01B415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60D8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28CC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C3EB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5BF5D9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B47DF4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C7055F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F98F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B9F2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16.72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27F8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4731A2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3AA411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4E89CD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6ED7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0134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EC3A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6339B9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9B5C2C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8F720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8277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E0FA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6.04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B72E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EB29F7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BC1E90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FECC52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592D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0910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7.39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6BFF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F316E3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D1165F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16180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6D87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BB97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33.92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911C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8A9F63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5F843F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8290A0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0B51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D6F3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46.78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0EC8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87D4B6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430DCD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53A874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488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1DF7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7.53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7748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94C406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D71BCB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95FD7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059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190A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10.37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94C3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D8C7B1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DECB485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62D75C" w14:textId="77777777" w:rsidR="00D87720" w:rsidRPr="000049CC" w:rsidRDefault="00D8772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60:27:0210103:18</w:t>
            </w:r>
          </w:p>
        </w:tc>
      </w:tr>
      <w:tr w:rsidR="00EB43A2" w:rsidRPr="00590258" w14:paraId="535B3A6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D632D4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A0B2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E9908D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39822B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5331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78B5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9CA5FA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231754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78977A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0ABA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A02828" w14:textId="77777777" w:rsidR="00D87720" w:rsidRPr="003C4580" w:rsidRDefault="00D87720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514ED3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6CEA1B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C1F6" w14:textId="77777777" w:rsidR="00D87720" w:rsidRPr="006A3E83" w:rsidRDefault="00D87720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E6BE07" w14:textId="77777777" w:rsidR="00D87720" w:rsidRPr="002E34DF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Моховая ул, 7А д</w:t>
            </w:r>
          </w:p>
        </w:tc>
      </w:tr>
      <w:tr w:rsidR="002E34DF" w:rsidRPr="004A75A7" w14:paraId="17ADF9D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DCDBD9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0C9D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4FDBBF" w14:textId="77777777" w:rsidR="00D87720" w:rsidRPr="002E34DF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656D53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568394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6967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928DCD" w14:textId="77777777" w:rsidR="00D87720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1213 кв.м ± 7.21 кв.м</w:t>
            </w:r>
          </w:p>
        </w:tc>
      </w:tr>
      <w:tr w:rsidR="002E34DF" w:rsidRPr="004A75A7" w14:paraId="45EC87B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3DFCAA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D842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FF0EEE" w14:textId="77777777" w:rsidR="00D87720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√1213 * √((1 + 1.46²)/(2 * 1.46)) = 7.21</w:t>
            </w:r>
          </w:p>
        </w:tc>
      </w:tr>
      <w:tr w:rsidR="002E34DF" w:rsidRPr="004A75A7" w14:paraId="24E29F0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1F6DB8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F773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E1B4D2" w14:textId="77777777" w:rsidR="00D87720" w:rsidRPr="00942F16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1213</w:t>
            </w:r>
          </w:p>
        </w:tc>
      </w:tr>
      <w:tr w:rsidR="00942F16" w:rsidRPr="004A75A7" w14:paraId="67CF28F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FC897F" w14:textId="77777777" w:rsidR="00D87720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8377" w14:textId="77777777" w:rsidR="00D87720" w:rsidRPr="00942F16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4713CB" w14:textId="77777777" w:rsidR="00D87720" w:rsidRPr="00942F16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6DADD85C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644E60" w14:textId="77777777" w:rsidR="00D87720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71E5" w14:textId="77777777" w:rsidR="00D87720" w:rsidRPr="00942F16" w:rsidRDefault="00D87720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6140CC" w14:textId="77777777" w:rsidR="00D87720" w:rsidRPr="000825F3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AFFAD72" w14:textId="77777777" w:rsidR="00D87720" w:rsidRPr="000825F3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5D5ADD65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523BA1" w14:textId="77777777" w:rsidR="00D87720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7339" w14:textId="77777777" w:rsidR="00D87720" w:rsidRPr="00942F16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3EFC1D" w14:textId="77777777" w:rsidR="00D87720" w:rsidRPr="005E1946" w:rsidRDefault="00D8772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16B0D0C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EC4516" w14:textId="77777777" w:rsidR="00D87720" w:rsidRDefault="00D877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04DA" w14:textId="77777777" w:rsidR="00D87720" w:rsidRPr="00942F16" w:rsidRDefault="00D877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7E1150" w14:textId="77777777" w:rsidR="00D87720" w:rsidRPr="00954E32" w:rsidRDefault="00D87720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84B1275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E036D0" w14:textId="77777777" w:rsidR="00D87720" w:rsidRDefault="00D877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9EE7" w14:textId="77777777" w:rsidR="00D87720" w:rsidRPr="00942F16" w:rsidRDefault="00D877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13FFD9" w14:textId="77777777" w:rsidR="00D87720" w:rsidRPr="00954E32" w:rsidRDefault="00D8772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B7952C7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0FD82F" w14:textId="77777777" w:rsidR="00D87720" w:rsidRDefault="00D877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806D" w14:textId="77777777" w:rsidR="00D87720" w:rsidRPr="00942F16" w:rsidRDefault="00D877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7CD162" w14:textId="77777777" w:rsidR="00D87720" w:rsidRPr="00954E32" w:rsidRDefault="00D8772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48B5044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8695C48" w14:textId="77777777" w:rsidR="00D87720" w:rsidRPr="00942F16" w:rsidRDefault="00D8772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0614A4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D52B34A" w14:textId="77777777" w:rsidR="00D87720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50B1FC2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3733026" w14:textId="77777777" w:rsidR="00D87720" w:rsidRPr="00601D79" w:rsidRDefault="00D87720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60:27:0210103:18</w:t>
            </w:r>
          </w:p>
        </w:tc>
      </w:tr>
      <w:tr w:rsidR="007C13B7" w:rsidRPr="004A75A7" w14:paraId="6EAB0F8E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CE3C48" w14:textId="77777777" w:rsidR="00D87720" w:rsidRDefault="00D8772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EB51B9" w14:textId="77777777" w:rsidR="00D87720" w:rsidRPr="00942F16" w:rsidRDefault="00D87720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</w:t>
            </w:r>
            <w:r w:rsidRPr="001121D1">
              <w:rPr>
                <w:lang w:val="en-US"/>
              </w:rPr>
              <w:t>60:27:0210103:18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</w:t>
            </w:r>
          </w:p>
        </w:tc>
      </w:tr>
      <w:tr w:rsidR="00035E0C" w:rsidRPr="00B634EE" w14:paraId="690411BC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80A343" w14:textId="77777777" w:rsidR="00035E0C" w:rsidRPr="00B634EE" w:rsidRDefault="00D87720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8C8BBC5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2955AD" w14:textId="77777777" w:rsidR="00D87720" w:rsidRPr="00BF41B4" w:rsidRDefault="00D87720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 xml:space="preserve">ния о </w:t>
            </w:r>
            <w:r>
              <w:rPr>
                <w:b/>
                <w:sz w:val="22"/>
              </w:rPr>
              <w:t>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60:27:0210103:29</w:t>
            </w:r>
          </w:p>
        </w:tc>
      </w:tr>
      <w:tr w:rsidR="001D786B" w:rsidRPr="00DF5913" w14:paraId="1F0DF862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7D839F4" w14:textId="77777777" w:rsidR="00D87720" w:rsidRPr="001D786B" w:rsidRDefault="00D87720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D3400C3" w14:textId="77777777" w:rsidR="00D87720" w:rsidRPr="001D786B" w:rsidRDefault="00D87720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44F1252C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5FE7C46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7DDE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391F9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405FB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BB61FDC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9FFFF64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22BD256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26C7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96BBE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754DA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F20B6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7B6C713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77539CE8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70DB" w14:textId="77777777" w:rsidR="00D87720" w:rsidRPr="00EB43A2" w:rsidRDefault="00D8772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26A6" w14:textId="77777777" w:rsidR="00D87720" w:rsidRPr="00EB43A2" w:rsidRDefault="00D87720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84C6" w14:textId="77777777" w:rsidR="00D87720" w:rsidRPr="00EB43A2" w:rsidRDefault="00D87720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6AEF" w14:textId="77777777" w:rsidR="00D87720" w:rsidRPr="00EB43A2" w:rsidRDefault="00D87720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25D8" w14:textId="77777777" w:rsidR="00D87720" w:rsidRPr="00EB43A2" w:rsidRDefault="00D87720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B334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7C4D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2B6879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63C49B5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5DE6" w14:textId="77777777" w:rsidR="00D87720" w:rsidRPr="00EB43A2" w:rsidRDefault="00D8772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36DD" w14:textId="77777777" w:rsidR="00D87720" w:rsidRPr="00EB43A2" w:rsidRDefault="00D87720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B538" w14:textId="77777777" w:rsidR="00D87720" w:rsidRPr="00EB43A2" w:rsidRDefault="00D87720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05A1" w14:textId="77777777" w:rsidR="00D87720" w:rsidRPr="00EB43A2" w:rsidRDefault="00D87720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B49F" w14:textId="77777777" w:rsidR="00D87720" w:rsidRPr="00EB43A2" w:rsidRDefault="00D87720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2E60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E108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9AC6AD" w14:textId="77777777" w:rsidR="00D87720" w:rsidRPr="00EB43A2" w:rsidRDefault="00D8772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FCF15E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89015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8C05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493983.54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5E81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1276255.76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47AA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493983.54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2591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1276255.76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F93A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FD6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BD7F73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8ADF9B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88F2F2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238D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B8C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95D8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494016.67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6599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1276273.73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682A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D4F9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0D1366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0305AF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5183CB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0A4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A95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ADD3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494017.80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401C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1276275.75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3E74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982B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799406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E179E5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1E4C5C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453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44C5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01B8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494006.89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FA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1276299.14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F356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ECC7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F77385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95BEB5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23491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32D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B45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AEAB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494000.82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99C9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1276300.66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6852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E363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571F63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8C113E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5F2770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E98D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956C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29D9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493976.82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4CF6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1276288.10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5F1F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F55C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76C71B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BFF23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2453A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7731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910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A27A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493976.12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45F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1276284.01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273D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2A20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FAD4BC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3C5441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BCBBA4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663C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D59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4B90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493974.67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AC40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1276282.58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0464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54CE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C752EF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5B6B3D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D2C33D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B63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493968.24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C7D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1276279.81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C8E3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493968.24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8122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1276279.81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D8EF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0BBC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230D01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0B820D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1CDAE0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9292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493975.20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EB04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1276263.20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DB96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493975.20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C8E3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1276263.20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5334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C836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2C7CB0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70AC87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D094B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550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493979.01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9C8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1276264.64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9640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493979.01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D95B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1276264.64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7C89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4CA5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170440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BD7B0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B9666F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64B3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493983.54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FF98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1276255.76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885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493983.54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190A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1276255.76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5C7C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08AB" w14:textId="77777777" w:rsidR="00D87720" w:rsidRPr="001121D1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905945" w14:textId="77777777" w:rsidR="00D87720" w:rsidRDefault="00D8772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CB4FDE2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2619B4" w14:textId="77777777" w:rsidR="00D87720" w:rsidRPr="00443290" w:rsidRDefault="00D8772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60:27:0210103:29</w:t>
            </w:r>
          </w:p>
        </w:tc>
      </w:tr>
      <w:tr w:rsidR="00590258" w:rsidRPr="00DF5913" w14:paraId="19EDCF97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7CABBB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4FC9A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B675A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1E8C581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5802191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92A5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A607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051A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96E1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4606CF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100C55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A6F2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61A3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8E3F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CD3F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5EB2DD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3BBE8F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9F7A9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C07B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0F6B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37.69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4273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213A07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B3829D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E473EA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B65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1BBE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36B1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1B0914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23DFD4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AB0F2E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0FE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19F7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D4AD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7CBBD0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CDE672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2A85BB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10DB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64B2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D0E9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3A6917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3A2216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282E2B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E9C8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8668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27.09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1B12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E072D5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E35084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E960D0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DBF6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4263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9786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BEB510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11C2C3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8C0B27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8BD7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AB8C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D7D3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2E9BD0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63BA38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DA0A68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2759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6CEF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BA02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77A682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F04F97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FCD412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9D90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9425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18.01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52F2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4BB8FF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4E278C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E3F27F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D3EB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B9C8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1E93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75BD0D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5C789B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40816C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F43C" w14:textId="77777777" w:rsidR="00D87720" w:rsidRPr="00590258" w:rsidRDefault="00D8772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8021" w14:textId="77777777" w:rsidR="00D87720" w:rsidRDefault="00D8772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6621" w14:textId="77777777" w:rsidR="00D87720" w:rsidRDefault="00D8772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65C872" w14:textId="77777777" w:rsidR="00D87720" w:rsidRDefault="00D8772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0EB6DB3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FA21B1" w14:textId="77777777" w:rsidR="00D87720" w:rsidRPr="000049CC" w:rsidRDefault="00D8772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60:27:0210103:29</w:t>
            </w:r>
          </w:p>
        </w:tc>
      </w:tr>
      <w:tr w:rsidR="00EB43A2" w:rsidRPr="00590258" w14:paraId="424EC1A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DC432B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ABFB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176A1D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E5D196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61A8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42E6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85355E" w14:textId="77777777" w:rsidR="00D87720" w:rsidRPr="00DF5913" w:rsidRDefault="00D8772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756170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A3B453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80F5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E528AC" w14:textId="77777777" w:rsidR="00D87720" w:rsidRPr="003C4580" w:rsidRDefault="00D87720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8A808F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BDC7B2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F04D" w14:textId="77777777" w:rsidR="00D87720" w:rsidRPr="006A3E83" w:rsidRDefault="00D87720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E97E88" w14:textId="77777777" w:rsidR="00D87720" w:rsidRPr="002E34DF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Моховая ул, 15 д</w:t>
            </w:r>
          </w:p>
        </w:tc>
      </w:tr>
      <w:tr w:rsidR="002E34DF" w:rsidRPr="004A75A7" w14:paraId="025ABD0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6CB23C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A527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129E96" w14:textId="77777777" w:rsidR="00D87720" w:rsidRPr="002E34DF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C8F62A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129BE4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7EAD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4FA590" w14:textId="77777777" w:rsidR="00D87720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1285 кв.м ± 7.19 кв.м</w:t>
            </w:r>
          </w:p>
        </w:tc>
      </w:tr>
      <w:tr w:rsidR="002E34DF" w:rsidRPr="004A75A7" w14:paraId="36D7A2C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C946C3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7E6E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7B28C3" w14:textId="77777777" w:rsidR="00D87720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√1285 * √((1 + 1.10²)/(2 * 1.10)) = 7.19</w:t>
            </w:r>
          </w:p>
        </w:tc>
      </w:tr>
      <w:tr w:rsidR="002E34DF" w:rsidRPr="004A75A7" w14:paraId="6E30749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8C48EB" w14:textId="77777777" w:rsidR="00D87720" w:rsidRPr="002E34DF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21AE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D706E5" w14:textId="77777777" w:rsidR="00D87720" w:rsidRPr="00942F16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1206</w:t>
            </w:r>
          </w:p>
        </w:tc>
      </w:tr>
      <w:tr w:rsidR="00942F16" w:rsidRPr="004A75A7" w14:paraId="5261A1C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F629FC" w14:textId="77777777" w:rsidR="00D87720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9412" w14:textId="77777777" w:rsidR="00D87720" w:rsidRPr="00942F16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FE431E" w14:textId="77777777" w:rsidR="00D87720" w:rsidRPr="00942F16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79 кв.м</w:t>
            </w:r>
          </w:p>
        </w:tc>
      </w:tr>
      <w:tr w:rsidR="00942F16" w:rsidRPr="004A75A7" w14:paraId="3403D661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890F64" w14:textId="77777777" w:rsidR="00D87720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219B" w14:textId="77777777" w:rsidR="00D87720" w:rsidRPr="00942F16" w:rsidRDefault="00D87720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B60C95" w14:textId="77777777" w:rsidR="00D87720" w:rsidRPr="000825F3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D0D585D" w14:textId="77777777" w:rsidR="00D87720" w:rsidRPr="000825F3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A55CB89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4424FA" w14:textId="77777777" w:rsidR="00D87720" w:rsidRDefault="00D8772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4736" w14:textId="77777777" w:rsidR="00D87720" w:rsidRPr="00942F16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F7CBE4" w14:textId="77777777" w:rsidR="00D87720" w:rsidRPr="005E1946" w:rsidRDefault="00D8772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60:27:0210103:179</w:t>
            </w:r>
          </w:p>
        </w:tc>
      </w:tr>
      <w:tr w:rsidR="007C13B7" w:rsidRPr="004A75A7" w14:paraId="5CEB300C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6E1B36" w14:textId="77777777" w:rsidR="00D87720" w:rsidRDefault="00D877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DBA9" w14:textId="77777777" w:rsidR="00D87720" w:rsidRPr="00942F16" w:rsidRDefault="00D877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F58B3A" w14:textId="77777777" w:rsidR="00D87720" w:rsidRPr="00954E32" w:rsidRDefault="00D87720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4A05BBD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9F1F7D" w14:textId="77777777" w:rsidR="00D87720" w:rsidRDefault="00D877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E42B" w14:textId="77777777" w:rsidR="00D87720" w:rsidRPr="00942F16" w:rsidRDefault="00D877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48EC5B" w14:textId="77777777" w:rsidR="00D87720" w:rsidRPr="00954E32" w:rsidRDefault="00D8772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7EE7F0E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EC4517" w14:textId="77777777" w:rsidR="00D87720" w:rsidRDefault="00D8772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5E9E" w14:textId="77777777" w:rsidR="00D87720" w:rsidRPr="00942F16" w:rsidRDefault="00D8772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F1B662" w14:textId="77777777" w:rsidR="00D87720" w:rsidRPr="00954E32" w:rsidRDefault="00D8772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2984052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38D116E" w14:textId="77777777" w:rsidR="00D87720" w:rsidRPr="00942F16" w:rsidRDefault="00D8772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E27E87" w14:textId="77777777" w:rsidR="00D87720" w:rsidRPr="00E70CD1" w:rsidRDefault="00D8772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D1CEB85" w14:textId="77777777" w:rsidR="00D87720" w:rsidRDefault="00D8772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D7808EB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8C5F5EB" w14:textId="77777777" w:rsidR="00D87720" w:rsidRPr="00601D79" w:rsidRDefault="00D87720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60:27:0210103:29</w:t>
            </w:r>
          </w:p>
        </w:tc>
      </w:tr>
      <w:tr w:rsidR="007C13B7" w:rsidRPr="004A75A7" w14:paraId="3950AD41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FB0354" w14:textId="77777777" w:rsidR="00D87720" w:rsidRDefault="00D8772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BB6CFB" w14:textId="77777777" w:rsidR="00D87720" w:rsidRPr="00942F16" w:rsidRDefault="00D87720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60:27:0210103:29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ан 79 кв.м.</w:t>
            </w:r>
          </w:p>
        </w:tc>
      </w:tr>
      <w:tr w:rsidR="00035E0C" w:rsidRPr="0091230B" w14:paraId="589B4B1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1368CF" w14:textId="77777777" w:rsidR="00D87720" w:rsidRDefault="00D8772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EA8B100" w14:textId="77777777" w:rsidR="00035E0C" w:rsidRPr="0091230B" w:rsidRDefault="00D8772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DDED9A3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89D1942" w14:textId="77777777" w:rsidR="00D87720" w:rsidRPr="00872610" w:rsidRDefault="00D8772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</w:t>
            </w:r>
            <w:r w:rsidRPr="00A2456D">
              <w:rPr>
                <w:b/>
              </w:rPr>
              <w:t>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60:27:0210103:36</w:t>
            </w:r>
          </w:p>
        </w:tc>
      </w:tr>
      <w:tr w:rsidR="00786373" w:rsidRPr="00EB43A2" w14:paraId="3A9E2422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5001D5" w14:textId="77777777" w:rsidR="00D87720" w:rsidRPr="00786373" w:rsidRDefault="00D8772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D630405" w14:textId="77777777" w:rsidR="00D87720" w:rsidRPr="002E139C" w:rsidRDefault="00D8772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4F6EBDD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FDD10E7" w14:textId="77777777" w:rsidR="00D87720" w:rsidRPr="00BB7DA2" w:rsidRDefault="00D8772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64FB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BCB5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86F8E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BBC618A" w14:textId="77777777" w:rsidR="00D87720" w:rsidRPr="00BB7DA2" w:rsidRDefault="00D8772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F74F7F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FC33329" w14:textId="77777777" w:rsidR="00D87720" w:rsidRPr="00BB7DA2" w:rsidRDefault="00D8772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8E765F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097B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588DE5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7EB5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1AA8B" w14:textId="77777777" w:rsidR="00D87720" w:rsidRPr="00BB7DA2" w:rsidRDefault="00D8772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968403B" w14:textId="77777777" w:rsidR="00D87720" w:rsidRPr="00BB7DA2" w:rsidRDefault="00D8772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DD7D54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58BC0F" w14:textId="77777777" w:rsidR="00D87720" w:rsidRPr="00BB7DA2" w:rsidRDefault="00D8772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4751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CD49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41B6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B4F1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4284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87F0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E5B1" w14:textId="77777777" w:rsidR="00D87720" w:rsidRPr="00BB7DA2" w:rsidRDefault="00D8772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5D9989" w14:textId="77777777" w:rsidR="00D87720" w:rsidRPr="00BB7DA2" w:rsidRDefault="00D8772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D10F34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1D69E4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4804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826A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08DB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8635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987E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C95B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68A6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6E71CF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AAF888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52E0C3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6232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EB56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0D8B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7C63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494058.13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DB92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1276242.28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68C0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5920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14167E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631DC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15C26B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4F5F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DACE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153D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7723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494058.51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597A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1276243.61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560A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AABB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5E8D64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958AB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7A3D12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DD50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36FC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0AC3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8A91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494052.86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D18F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1276255.01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68F0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A11E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06E540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BBB99D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F74660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BE32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5E9A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1D01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67C9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494045.57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5B3F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1276251.78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2F78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CF2E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FC0794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D6C610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0AE96F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36F7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9472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B6DA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9015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494049.06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22A9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1276244.73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8D9B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2F79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822FB1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F36BCB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D25D0D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6E98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CA3D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4ADE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1624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494047.40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47B6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1276243.86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C26C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70A4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3D2164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D0B79C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F19118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16F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F69B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9F1A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9FF5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494048.74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48FC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1276241.27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89E5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DF52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6B3CE3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07972E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4A97D0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DC78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B7E2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1173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3309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494053.73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AAF9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1276243.70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EFF7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CAF2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A27543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7F817E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396FB8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A5FB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7A9A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5FDC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1C6B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494054.82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EFC3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1276241.69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0333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A2EE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18516A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1B4CD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B94B23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583A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9317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DA63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B35A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494055.91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3DB1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1276241.14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9068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CF35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0FED9D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60BF30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5FC5C5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0576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531C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51CF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369B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494058.13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D24A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1276242.28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5600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EDCF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82CD55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3D7503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76E90C" w14:textId="77777777" w:rsidR="00D87720" w:rsidRPr="00590258" w:rsidRDefault="00D8772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60:27:0210103:36</w:t>
            </w:r>
          </w:p>
        </w:tc>
      </w:tr>
      <w:tr w:rsidR="00546C11" w:rsidRPr="00590258" w14:paraId="4498FFF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2D4C89" w14:textId="77777777" w:rsidR="00D87720" w:rsidRPr="00590258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F5AB" w14:textId="77777777" w:rsidR="00D87720" w:rsidRPr="00B634EE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26690E" w14:textId="77777777" w:rsidR="00D87720" w:rsidRPr="00590258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Значение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</w:tr>
      <w:tr w:rsidR="00546C11" w:rsidRPr="00F13182" w14:paraId="1D03FC1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DA28" w14:textId="77777777" w:rsidR="00D87720" w:rsidRPr="00F13182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F1F1" w14:textId="77777777" w:rsidR="00D87720" w:rsidRPr="00F13182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CE9A57" w14:textId="77777777" w:rsidR="00D87720" w:rsidRPr="00F13182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214D95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EB856E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9CD6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0F8958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27D0DB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E3FAA4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12FC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CC2A3C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DC10E1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844874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403D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участков), в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99438B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60:27:0210103:31</w:t>
            </w:r>
          </w:p>
        </w:tc>
      </w:tr>
      <w:tr w:rsidR="00546C11" w:rsidRPr="004A75A7" w14:paraId="4F9AFBD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46D6C8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A0AF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E30DF4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60:27:0210103</w:t>
            </w:r>
          </w:p>
        </w:tc>
      </w:tr>
      <w:tr w:rsidR="00546C11" w:rsidRPr="004A75A7" w14:paraId="0BC5B8E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BC5BC6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6749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9C49BD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75801B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53E05F" w14:textId="77777777" w:rsidR="00D87720" w:rsidRPr="00546C11" w:rsidRDefault="00D8772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5D8D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B8B72D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Ленинградское ш, 32 д</w:t>
            </w:r>
          </w:p>
        </w:tc>
      </w:tr>
      <w:tr w:rsidR="00546C11" w:rsidRPr="004A75A7" w14:paraId="449043E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647283F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AD09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FE1C4C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BC22EB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D8A133D" w14:textId="77777777" w:rsidR="00D87720" w:rsidRPr="00DF6CF8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1103F1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8D12D42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0BDB72B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3871859" w14:textId="77777777" w:rsidR="00D87720" w:rsidRPr="005E14F4" w:rsidRDefault="00D8772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60:27:0210103:36</w:t>
            </w:r>
          </w:p>
        </w:tc>
      </w:tr>
      <w:tr w:rsidR="00546C11" w:rsidRPr="004A75A7" w14:paraId="76943FD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928C63C" w14:textId="77777777" w:rsidR="00D87720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49CEED" w14:textId="77777777" w:rsidR="00D87720" w:rsidRPr="00A552E8" w:rsidRDefault="00D87720" w:rsidP="005C4E99">
            <w:pPr>
              <w:spacing w:before="120" w:after="120"/>
            </w:pPr>
            <w:r w:rsidRPr="00A552E8">
              <w:t>Здание с кадастровым номером 60:27:0210103:36 расположено в кадастровом квартале60:27:0210103 на земельном участке с кадастровым номером 60:27:0210103:31.</w:t>
            </w:r>
          </w:p>
        </w:tc>
      </w:tr>
      <w:tr w:rsidR="00035E0C" w:rsidRPr="0091230B" w14:paraId="0ADE6F6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625B4C" w14:textId="77777777" w:rsidR="00D87720" w:rsidRDefault="00D8772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8554900" w14:textId="77777777" w:rsidR="00035E0C" w:rsidRPr="0091230B" w:rsidRDefault="00D8772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2A42885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2647333" w14:textId="77777777" w:rsidR="00D87720" w:rsidRPr="00872610" w:rsidRDefault="00D8772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60:27:0210103:48</w:t>
            </w:r>
          </w:p>
        </w:tc>
      </w:tr>
      <w:tr w:rsidR="00786373" w:rsidRPr="00EB43A2" w14:paraId="4849685F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B34A9C" w14:textId="77777777" w:rsidR="00D87720" w:rsidRPr="00786373" w:rsidRDefault="00D8772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F4229C7" w14:textId="77777777" w:rsidR="00D87720" w:rsidRPr="002E139C" w:rsidRDefault="00D8772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382606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335DD60" w14:textId="77777777" w:rsidR="00D87720" w:rsidRPr="00BB7DA2" w:rsidRDefault="00D8772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960D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32F5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ED0BA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DDA1C74" w14:textId="77777777" w:rsidR="00D87720" w:rsidRPr="00BB7DA2" w:rsidRDefault="00D8772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CE14AD6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BB986EA" w14:textId="77777777" w:rsidR="00D87720" w:rsidRPr="00BB7DA2" w:rsidRDefault="00D8772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79B911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96F9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55811C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E0EB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F77BA" w14:textId="77777777" w:rsidR="00D87720" w:rsidRPr="00BB7DA2" w:rsidRDefault="00D8772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4110B09" w14:textId="77777777" w:rsidR="00D87720" w:rsidRPr="00BB7DA2" w:rsidRDefault="00D8772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074662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00C33D" w14:textId="77777777" w:rsidR="00D87720" w:rsidRPr="00BB7DA2" w:rsidRDefault="00D8772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F0A7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E2F4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6B86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FF6B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A2EE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766D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1814" w14:textId="77777777" w:rsidR="00D87720" w:rsidRPr="00BB7DA2" w:rsidRDefault="00D8772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508112" w14:textId="77777777" w:rsidR="00D87720" w:rsidRPr="00BB7DA2" w:rsidRDefault="00D8772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F61A35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7FE578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1DBD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99C6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3106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82D4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DC14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B5AB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491F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870898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A2146E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C4C8E1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2C18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4BB7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91C1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96FE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494039.31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6E1B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1276284.25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E7DD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CBE6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2AFC64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08D16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A98C5E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CF70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B4A1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867E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48DF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494029.35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5639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1276280.47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9FEC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0B0E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470E9F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60E28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55A4E5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CE8A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6CCE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1186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10BB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494032.76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A19C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1276271.94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C90B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9013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020404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999FA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DE0232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0CC3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4B17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7851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6F6E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494042.51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84B1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1276275.91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277B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87D6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BAC162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36168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8D85F5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D0C3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8AA1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0865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F698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494039.31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C7E8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1276284.25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134E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7EAA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B105BE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6BE3DD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0AFDFB" w14:textId="77777777" w:rsidR="00D87720" w:rsidRPr="00590258" w:rsidRDefault="00D8772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60:27:0210103:48</w:t>
            </w:r>
          </w:p>
        </w:tc>
      </w:tr>
      <w:tr w:rsidR="00546C11" w:rsidRPr="00590258" w14:paraId="1FA65D3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57D2D2" w14:textId="77777777" w:rsidR="00D87720" w:rsidRPr="00590258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C172" w14:textId="77777777" w:rsidR="00D87720" w:rsidRPr="00B634EE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ECEF54" w14:textId="77777777" w:rsidR="00D87720" w:rsidRPr="00590258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BCD274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7F1D" w14:textId="77777777" w:rsidR="00D87720" w:rsidRPr="00F13182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529B" w14:textId="77777777" w:rsidR="00D87720" w:rsidRPr="00F13182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E4BA56" w14:textId="77777777" w:rsidR="00D87720" w:rsidRPr="00F13182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18B02C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694EF9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817F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FFB337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094522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F72054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16A7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91B9DF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5D49E1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1FF66A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F0FD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F5E164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60:27:0210103:56</w:t>
            </w:r>
          </w:p>
        </w:tc>
      </w:tr>
      <w:tr w:rsidR="00546C11" w:rsidRPr="004A75A7" w14:paraId="54B195A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C25769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3CAD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44710B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60:27:0210103</w:t>
            </w:r>
          </w:p>
        </w:tc>
      </w:tr>
      <w:tr w:rsidR="00546C11" w:rsidRPr="004A75A7" w14:paraId="4D59D73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C80728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664C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AC2025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F8D32A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A19C5E" w14:textId="77777777" w:rsidR="00D87720" w:rsidRPr="00546C11" w:rsidRDefault="00D8772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77A5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12E94D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Моховая ул, 32А д</w:t>
            </w:r>
          </w:p>
        </w:tc>
      </w:tr>
      <w:tr w:rsidR="00546C11" w:rsidRPr="004A75A7" w14:paraId="18E5F09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6DBDD26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B70C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DE22B2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B095F5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84C8ABB" w14:textId="77777777" w:rsidR="00D87720" w:rsidRPr="00DF6CF8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72FDA7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579C1B7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E212621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19BB950" w14:textId="77777777" w:rsidR="00D87720" w:rsidRPr="005E14F4" w:rsidRDefault="00D8772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60:27:0210103:48</w:t>
            </w:r>
          </w:p>
        </w:tc>
      </w:tr>
      <w:tr w:rsidR="00546C11" w:rsidRPr="004A75A7" w14:paraId="33D9961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8C08153" w14:textId="77777777" w:rsidR="00D87720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C2E35FB" w14:textId="77777777" w:rsidR="00D87720" w:rsidRPr="00A552E8" w:rsidRDefault="00D87720" w:rsidP="005C4E99">
            <w:pPr>
              <w:spacing w:before="120" w:after="120"/>
            </w:pPr>
            <w:r w:rsidRPr="00A552E8">
              <w:t xml:space="preserve">Здание с кадастровым номером 60:27:0210103:48 расположено в кадастровом квартале60:27:0210103 на земельном участке с </w:t>
            </w:r>
            <w:r w:rsidRPr="00A552E8">
              <w:t>кадастровым номером 60:27:0210103:56.</w:t>
            </w:r>
          </w:p>
        </w:tc>
      </w:tr>
      <w:tr w:rsidR="00035E0C" w:rsidRPr="0091230B" w14:paraId="101A97D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5F6A70" w14:textId="77777777" w:rsidR="00D87720" w:rsidRDefault="00D8772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083171E" w14:textId="77777777" w:rsidR="00035E0C" w:rsidRPr="0091230B" w:rsidRDefault="00D8772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E2F55F1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740DB70" w14:textId="77777777" w:rsidR="00D87720" w:rsidRPr="00872610" w:rsidRDefault="00D8772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60:27:0210103:42</w:t>
            </w:r>
          </w:p>
        </w:tc>
      </w:tr>
      <w:tr w:rsidR="00786373" w:rsidRPr="00EB43A2" w14:paraId="54EFEDC8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00DADD" w14:textId="77777777" w:rsidR="00D87720" w:rsidRPr="00786373" w:rsidRDefault="00D8772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0D921BB" w14:textId="77777777" w:rsidR="00D87720" w:rsidRPr="002E139C" w:rsidRDefault="00D8772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7FAAA4A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381EC66" w14:textId="77777777" w:rsidR="00D87720" w:rsidRPr="00BB7DA2" w:rsidRDefault="00D8772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B741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2D46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2CF96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A12A2C1" w14:textId="77777777" w:rsidR="00D87720" w:rsidRPr="00BB7DA2" w:rsidRDefault="00D8772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3871CFB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663D377" w14:textId="77777777" w:rsidR="00D87720" w:rsidRPr="00BB7DA2" w:rsidRDefault="00D8772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B45C5E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375A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029D2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4AFC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67C63" w14:textId="77777777" w:rsidR="00D87720" w:rsidRPr="00BB7DA2" w:rsidRDefault="00D8772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D4ECFD0" w14:textId="77777777" w:rsidR="00D87720" w:rsidRPr="00BB7DA2" w:rsidRDefault="00D8772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FCD20E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6F886D" w14:textId="77777777" w:rsidR="00D87720" w:rsidRPr="00BB7DA2" w:rsidRDefault="00D8772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7CC2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2366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E2E2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E859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55B4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BD25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1DB8" w14:textId="77777777" w:rsidR="00D87720" w:rsidRPr="00BB7DA2" w:rsidRDefault="00D8772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75D730" w14:textId="77777777" w:rsidR="00D87720" w:rsidRPr="00BB7DA2" w:rsidRDefault="00D8772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03A9D6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734CC6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3D7D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E463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8D19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B78B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49EF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01A8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6DD6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20827B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DC1514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B611ED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74D4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F103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CDA3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E657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493969.28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88AB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1276402.45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0C13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E36E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5CEB71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AC28B5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56E031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6667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7CDF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4FCD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4EAD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493966.03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2F92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1276408.78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BD05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3F83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9E3E22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1051D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69A071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DC3B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7A5A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D45E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F5CA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493956.49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FF7A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1276403.96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D4E6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2C7D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775BF9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73C58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21BFF0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318F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E67B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EAFB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610C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493959.70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D63C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1276397.53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A392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07D5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4E5086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9EFDE9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6C8867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CD81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B1E4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647A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5E7C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493969.28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7D6F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1276402.45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E29E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9253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366C92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2427BF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3B9151" w14:textId="77777777" w:rsidR="00D87720" w:rsidRPr="00590258" w:rsidRDefault="00D8772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60:27:0210103:42</w:t>
            </w:r>
          </w:p>
        </w:tc>
      </w:tr>
      <w:tr w:rsidR="00546C11" w:rsidRPr="00590258" w14:paraId="257AC22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9A544D" w14:textId="77777777" w:rsidR="00D87720" w:rsidRPr="00590258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CFD7" w14:textId="77777777" w:rsidR="00D87720" w:rsidRPr="00B634EE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52119E" w14:textId="77777777" w:rsidR="00D87720" w:rsidRPr="00590258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7055A0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01C6" w14:textId="77777777" w:rsidR="00D87720" w:rsidRPr="00F13182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096F" w14:textId="77777777" w:rsidR="00D87720" w:rsidRPr="00F13182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1BAE95" w14:textId="77777777" w:rsidR="00D87720" w:rsidRPr="00F13182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063D01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5AA3F8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1F23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24447A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5BC804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32DF0A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76ED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1611FB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F63569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92298A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75BD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C1AEFF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60:27:0210103:59</w:t>
            </w:r>
          </w:p>
        </w:tc>
      </w:tr>
      <w:tr w:rsidR="00546C11" w:rsidRPr="004A75A7" w14:paraId="4F10CEA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FD8C31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E327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D24793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60:27:0210103</w:t>
            </w:r>
          </w:p>
        </w:tc>
      </w:tr>
      <w:tr w:rsidR="00546C11" w:rsidRPr="004A75A7" w14:paraId="3B6005A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D3FCD5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6B5F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FED5E2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AF96C9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C6E875" w14:textId="77777777" w:rsidR="00D87720" w:rsidRPr="00546C11" w:rsidRDefault="00D8772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C133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907C33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Моховой проезд, 2А д</w:t>
            </w:r>
          </w:p>
        </w:tc>
      </w:tr>
      <w:tr w:rsidR="00546C11" w:rsidRPr="004A75A7" w14:paraId="3490483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DC8F42A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D863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B8FB5F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2C00A4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E2EA5EB" w14:textId="77777777" w:rsidR="00D87720" w:rsidRPr="00DF6CF8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9FF698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9C41755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E7DDA7B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C57C719" w14:textId="77777777" w:rsidR="00D87720" w:rsidRPr="005E14F4" w:rsidRDefault="00D8772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60:27:0210103:42</w:t>
            </w:r>
          </w:p>
        </w:tc>
      </w:tr>
      <w:tr w:rsidR="00546C11" w:rsidRPr="004A75A7" w14:paraId="34A795B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D3376B3" w14:textId="77777777" w:rsidR="00D87720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A5D9EF3" w14:textId="77777777" w:rsidR="00D87720" w:rsidRPr="00A552E8" w:rsidRDefault="00D87720" w:rsidP="005C4E99">
            <w:pPr>
              <w:spacing w:before="120" w:after="120"/>
            </w:pPr>
            <w:r w:rsidRPr="00A552E8">
              <w:t xml:space="preserve">Здание с кадастровым номером 60:27:0210103:42 </w:t>
            </w:r>
            <w:r w:rsidRPr="00A552E8">
              <w:t>расположено в кадастровом квартале60:27:0210103 на земельном участке с кадастровым номером 60:27:0210103:59.</w:t>
            </w:r>
          </w:p>
        </w:tc>
      </w:tr>
      <w:tr w:rsidR="00035E0C" w:rsidRPr="0091230B" w14:paraId="77FFC70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2835C0" w14:textId="77777777" w:rsidR="00D87720" w:rsidRDefault="00D8772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DA2C22B" w14:textId="77777777" w:rsidR="00035E0C" w:rsidRPr="0091230B" w:rsidRDefault="00D8772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F3F644E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A836ED3" w14:textId="77777777" w:rsidR="00D87720" w:rsidRPr="00872610" w:rsidRDefault="00D8772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60:27:0210103:43</w:t>
            </w:r>
          </w:p>
        </w:tc>
      </w:tr>
      <w:tr w:rsidR="00786373" w:rsidRPr="00EB43A2" w14:paraId="6A0C387C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F7BB09" w14:textId="77777777" w:rsidR="00D87720" w:rsidRPr="00786373" w:rsidRDefault="00D8772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3CF12AC" w14:textId="77777777" w:rsidR="00D87720" w:rsidRPr="002E139C" w:rsidRDefault="00D8772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F7017F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1DFCB61" w14:textId="77777777" w:rsidR="00D87720" w:rsidRPr="00BB7DA2" w:rsidRDefault="00D8772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3C61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DB2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F01F1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12A50F2" w14:textId="77777777" w:rsidR="00D87720" w:rsidRPr="00BB7DA2" w:rsidRDefault="00D8772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AC6EBC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A539C6B" w14:textId="77777777" w:rsidR="00D87720" w:rsidRPr="00BB7DA2" w:rsidRDefault="00D8772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A4984D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9D3D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63E9C7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4F1C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3BA83" w14:textId="77777777" w:rsidR="00D87720" w:rsidRPr="00BB7DA2" w:rsidRDefault="00D8772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B572F85" w14:textId="77777777" w:rsidR="00D87720" w:rsidRPr="00BB7DA2" w:rsidRDefault="00D8772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9D76C6C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50827D" w14:textId="77777777" w:rsidR="00D87720" w:rsidRPr="00BB7DA2" w:rsidRDefault="00D8772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FB02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5079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F625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A829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E1A4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4BFD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E2AF" w14:textId="77777777" w:rsidR="00D87720" w:rsidRPr="00BB7DA2" w:rsidRDefault="00D8772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C208C6" w14:textId="77777777" w:rsidR="00D87720" w:rsidRPr="00BB7DA2" w:rsidRDefault="00D8772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9F3507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673291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BB85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A4CC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0AE4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8C24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2D93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3AD7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2D29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DF5CAD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8B5EC9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618844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7FA7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198A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7DF4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C3AC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493896.07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62A5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1276378.09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2085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5A39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C8F042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477A6C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433EAA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F4E0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E540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CB14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776F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493905.98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CDDE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1276383.96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90BF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B3B9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9B8CDC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ECA533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468F8A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7A26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D58D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6295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B83B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493901.52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A1ED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1276391.56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C98E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18DD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81ACAD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CE4B8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E86F08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42E5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45D9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7D02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9423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493891.59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D775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1276385.67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8E0D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6DCD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2F2C96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DE77E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34A6D5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E7C3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E807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1342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A618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493896.07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9567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1276378.09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4A1D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0F21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214199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1AF8D1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AAB35B" w14:textId="77777777" w:rsidR="00D87720" w:rsidRPr="00590258" w:rsidRDefault="00D8772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60:27:0210103:43</w:t>
            </w:r>
          </w:p>
        </w:tc>
      </w:tr>
      <w:tr w:rsidR="00546C11" w:rsidRPr="00590258" w14:paraId="0DB801D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C57053" w14:textId="77777777" w:rsidR="00D87720" w:rsidRPr="00590258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CB02" w14:textId="77777777" w:rsidR="00D87720" w:rsidRPr="00B634EE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E30808" w14:textId="77777777" w:rsidR="00D87720" w:rsidRPr="00590258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E4F313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1E6D" w14:textId="77777777" w:rsidR="00D87720" w:rsidRPr="00F13182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1CB5" w14:textId="77777777" w:rsidR="00D87720" w:rsidRPr="00F13182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920ED1" w14:textId="77777777" w:rsidR="00D87720" w:rsidRPr="00F13182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424EF3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1F8A74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79ED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C5679F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4F2F6B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FAE501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3C25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8016AE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15BACE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F08F38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3A06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C5DA7C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60:27:0210103:6</w:t>
            </w:r>
          </w:p>
        </w:tc>
      </w:tr>
      <w:tr w:rsidR="00546C11" w:rsidRPr="004A75A7" w14:paraId="3444981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03E172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A49D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73D87A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60:27:0210103</w:t>
            </w:r>
          </w:p>
        </w:tc>
      </w:tr>
      <w:tr w:rsidR="00546C11" w:rsidRPr="004A75A7" w14:paraId="5E651AD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8A6C30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4720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6680BA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45A2DE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C37794" w14:textId="77777777" w:rsidR="00D87720" w:rsidRPr="00546C11" w:rsidRDefault="00D8772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61ED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EC8FEC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Моховой проезд, 4 д</w:t>
            </w:r>
          </w:p>
        </w:tc>
      </w:tr>
      <w:tr w:rsidR="00546C11" w:rsidRPr="004A75A7" w14:paraId="0C9739F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29E9562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B47A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79B165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8BE11F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096D2FB" w14:textId="77777777" w:rsidR="00D87720" w:rsidRPr="00DF6CF8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28A765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3AAC116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5239666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EC48B5F" w14:textId="77777777" w:rsidR="00D87720" w:rsidRPr="005E14F4" w:rsidRDefault="00D8772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60:27:0210103:43</w:t>
            </w:r>
          </w:p>
        </w:tc>
      </w:tr>
      <w:tr w:rsidR="00546C11" w:rsidRPr="004A75A7" w14:paraId="1BE7D93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14DAD8F" w14:textId="77777777" w:rsidR="00D87720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080D02" w14:textId="77777777" w:rsidR="00D87720" w:rsidRPr="00A552E8" w:rsidRDefault="00D87720" w:rsidP="005C4E99">
            <w:pPr>
              <w:spacing w:before="120" w:after="120"/>
            </w:pPr>
            <w:r w:rsidRPr="00A552E8">
              <w:t>Здание с кадастровым номером 60:27:0210103:43 расположено в кадастровом квартале60:27:0210103 на земельном участке с кадастровым номером 60:27:0210103:6.</w:t>
            </w:r>
          </w:p>
        </w:tc>
      </w:tr>
      <w:tr w:rsidR="00035E0C" w:rsidRPr="0091230B" w14:paraId="008A403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43A58" w14:textId="77777777" w:rsidR="00D87720" w:rsidRDefault="00D8772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3BEFA03" w14:textId="77777777" w:rsidR="00035E0C" w:rsidRPr="0091230B" w:rsidRDefault="00D8772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6D11311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2CDA8C9" w14:textId="77777777" w:rsidR="00D87720" w:rsidRPr="00872610" w:rsidRDefault="00D8772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60:27:0210103:37</w:t>
            </w:r>
          </w:p>
        </w:tc>
      </w:tr>
      <w:tr w:rsidR="00786373" w:rsidRPr="00EB43A2" w14:paraId="3FC78A71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D555A3" w14:textId="77777777" w:rsidR="00D87720" w:rsidRPr="00786373" w:rsidRDefault="00D8772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C42F541" w14:textId="77777777" w:rsidR="00D87720" w:rsidRPr="002E139C" w:rsidRDefault="00D8772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E4ACEB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516E3FF" w14:textId="77777777" w:rsidR="00D87720" w:rsidRPr="00BB7DA2" w:rsidRDefault="00D8772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8A66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3FF3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11F66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D3E68E4" w14:textId="77777777" w:rsidR="00D87720" w:rsidRPr="00BB7DA2" w:rsidRDefault="00D8772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605008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6E82A4E" w14:textId="77777777" w:rsidR="00D87720" w:rsidRPr="00BB7DA2" w:rsidRDefault="00D8772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ABA92F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486A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94EA44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1C9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3391E" w14:textId="77777777" w:rsidR="00D87720" w:rsidRPr="00BB7DA2" w:rsidRDefault="00D8772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E62F95A" w14:textId="77777777" w:rsidR="00D87720" w:rsidRPr="00BB7DA2" w:rsidRDefault="00D8772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ACB932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F15D28" w14:textId="77777777" w:rsidR="00D87720" w:rsidRPr="00BB7DA2" w:rsidRDefault="00D8772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B0E1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9090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C293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4835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0C0B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E653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E04F" w14:textId="77777777" w:rsidR="00D87720" w:rsidRPr="00BB7DA2" w:rsidRDefault="00D8772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DB0E96" w14:textId="77777777" w:rsidR="00D87720" w:rsidRPr="00BB7DA2" w:rsidRDefault="00D8772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B7C0FA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D9AA11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391A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55B7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1AF5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FBCC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B64B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EC0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96D6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10543A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8E853B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719105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69B8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B02F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A39C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7BC7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493695.37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658C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1276117.41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870B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B35F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691F73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BD9C40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E19F79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E409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0982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8AB6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0A5C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493694.26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45A3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1276119.64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4C5D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76EE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AA7F12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7C1C5D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434A4A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E6BA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527F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C5AC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5B49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493696.15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C67A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1276120.62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10AF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E5AA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82674C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12B259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CEE2C1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DB4E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2D55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E23B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CECB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493694.92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2807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1276122.99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45C5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7D5F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BA6115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6580BF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4EE0B6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7672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9C19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5D1F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676C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493693.04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6910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1276122.08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4196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E8DD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064A2A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5C889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CFF35A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7766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4445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D818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E012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493692.37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D3BA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1276123.38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6175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AC01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F28EC8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1DB8E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EFEA89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44AB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FEC1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1984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A9E7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493684.85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F1A9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1276119.57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CC11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82C3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D763D5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1127C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4C07B5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79CE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9F83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4FF7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7573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493687.94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7187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1276113.57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1D15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50D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C58878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C33752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2FE260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31A0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A7AB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39DE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BF1B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493695.37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5743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1276117.41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60C3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CDE3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4C6E61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5FA5E9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231570" w14:textId="77777777" w:rsidR="00D87720" w:rsidRPr="00590258" w:rsidRDefault="00D8772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60:27:0210103:37</w:t>
            </w:r>
          </w:p>
        </w:tc>
      </w:tr>
      <w:tr w:rsidR="00546C11" w:rsidRPr="00590258" w14:paraId="4646DF0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0B1508" w14:textId="77777777" w:rsidR="00D87720" w:rsidRPr="00590258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8F79" w14:textId="77777777" w:rsidR="00D87720" w:rsidRPr="00B634EE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B6FE4E" w14:textId="77777777" w:rsidR="00D87720" w:rsidRPr="00590258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26CF17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466A" w14:textId="77777777" w:rsidR="00D87720" w:rsidRPr="00F13182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1F8F" w14:textId="77777777" w:rsidR="00D87720" w:rsidRPr="00F13182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4F7CA0" w14:textId="77777777" w:rsidR="00D87720" w:rsidRPr="00F13182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AB864B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797A24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8B39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9CE2DF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C45139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FBD8C7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3B82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CFD5AC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8AC5EB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0DFF59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AB3C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FAF596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60:27:0210103:11</w:t>
            </w:r>
          </w:p>
        </w:tc>
      </w:tr>
      <w:tr w:rsidR="00546C11" w:rsidRPr="004A75A7" w14:paraId="2504553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B9BF63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01F3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87779B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60:27:0210103</w:t>
            </w:r>
          </w:p>
        </w:tc>
      </w:tr>
      <w:tr w:rsidR="00546C11" w:rsidRPr="004A75A7" w14:paraId="35555B9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460C01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40DB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8FD7C3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C2350F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A84E9C" w14:textId="77777777" w:rsidR="00D87720" w:rsidRPr="00546C11" w:rsidRDefault="00D8772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6F78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AD1C4C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Моховая ул, 7 д</w:t>
            </w:r>
          </w:p>
        </w:tc>
      </w:tr>
      <w:tr w:rsidR="00546C11" w:rsidRPr="004A75A7" w14:paraId="211790E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1E53CBD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FCEC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8EB08A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89A95F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01F9211" w14:textId="77777777" w:rsidR="00D87720" w:rsidRPr="00DF6CF8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3351F7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9DC6EFC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1396CE3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D76CA3E" w14:textId="77777777" w:rsidR="00D87720" w:rsidRPr="005E14F4" w:rsidRDefault="00D8772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60:27:0210103:37</w:t>
            </w:r>
          </w:p>
        </w:tc>
      </w:tr>
      <w:tr w:rsidR="00546C11" w:rsidRPr="004A75A7" w14:paraId="4691FE7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3131B6D" w14:textId="77777777" w:rsidR="00D87720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F101212" w14:textId="77777777" w:rsidR="00D87720" w:rsidRPr="00A552E8" w:rsidRDefault="00D87720" w:rsidP="005C4E99">
            <w:pPr>
              <w:spacing w:before="120" w:after="120"/>
            </w:pPr>
            <w:r w:rsidRPr="00A552E8">
              <w:t>Здание с кадастровым номером 60:27:0210103:37 расположено в кадастровом квартале60:27:0210103 на земельном участке с кадастровым номером 60:27:0210103:11.</w:t>
            </w:r>
          </w:p>
        </w:tc>
      </w:tr>
      <w:tr w:rsidR="00035E0C" w:rsidRPr="0091230B" w14:paraId="3A5E82D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DC622A" w14:textId="77777777" w:rsidR="00D87720" w:rsidRDefault="00D8772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6AEC8EA" w14:textId="77777777" w:rsidR="00035E0C" w:rsidRPr="0091230B" w:rsidRDefault="00D8772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A8A89A7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6CD3C2E" w14:textId="77777777" w:rsidR="00D87720" w:rsidRPr="00872610" w:rsidRDefault="00D8772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60:27:0210103:38</w:t>
            </w:r>
          </w:p>
        </w:tc>
      </w:tr>
      <w:tr w:rsidR="00786373" w:rsidRPr="00EB43A2" w14:paraId="3DC355EC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CF9672" w14:textId="77777777" w:rsidR="00D87720" w:rsidRPr="00786373" w:rsidRDefault="00D8772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9CB77E4" w14:textId="77777777" w:rsidR="00D87720" w:rsidRPr="002E139C" w:rsidRDefault="00D8772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A891DD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9C40E63" w14:textId="77777777" w:rsidR="00D87720" w:rsidRPr="00BB7DA2" w:rsidRDefault="00D8772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A2AA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1E29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2F2E6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DBD1987" w14:textId="77777777" w:rsidR="00D87720" w:rsidRPr="00BB7DA2" w:rsidRDefault="00D8772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68BB31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949C997" w14:textId="77777777" w:rsidR="00D87720" w:rsidRPr="00BB7DA2" w:rsidRDefault="00D8772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C7B100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0C50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B458E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5963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A0E19" w14:textId="77777777" w:rsidR="00D87720" w:rsidRPr="00BB7DA2" w:rsidRDefault="00D8772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84B9478" w14:textId="77777777" w:rsidR="00D87720" w:rsidRPr="00BB7DA2" w:rsidRDefault="00D8772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087D4C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611CD8" w14:textId="77777777" w:rsidR="00D87720" w:rsidRPr="00BB7DA2" w:rsidRDefault="00D8772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4E82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8202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43B8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C9A4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6801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B685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E315" w14:textId="77777777" w:rsidR="00D87720" w:rsidRPr="00BB7DA2" w:rsidRDefault="00D8772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7E8381" w14:textId="77777777" w:rsidR="00D87720" w:rsidRPr="00BB7DA2" w:rsidRDefault="00D8772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38B05B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FA2212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CF4E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90BF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A5B6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050B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4D3D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F99F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2825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2BF60D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8EF60E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66679E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C5BB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6CA7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14B7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8659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493763.06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E451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1276146.44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C50D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6474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1AA317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945E7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646212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1593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8DEF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C205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1C80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493772.79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1671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1276151.54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D2E0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D5CF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243866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36203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FA05E1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571D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CD39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EDCE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D979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493768.13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9E25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1276160.31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CB35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91F6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845ECF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5F4839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7F935C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0A1D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BE46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3EB2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2681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493758.54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F5D0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1276155.24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E2F5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CC44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BDF889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46550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687624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37D2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269E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3F21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DCFC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493763.06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7D19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1276146.44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01D8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AC89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E3E147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9F1C99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37FD00" w14:textId="77777777" w:rsidR="00D87720" w:rsidRPr="00590258" w:rsidRDefault="00D8772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60:27:0210103:38</w:t>
            </w:r>
          </w:p>
        </w:tc>
      </w:tr>
      <w:tr w:rsidR="00546C11" w:rsidRPr="00590258" w14:paraId="0704987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CF3823" w14:textId="77777777" w:rsidR="00D87720" w:rsidRPr="00590258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7CD8" w14:textId="77777777" w:rsidR="00D87720" w:rsidRPr="00B634EE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27340C" w14:textId="77777777" w:rsidR="00D87720" w:rsidRPr="00590258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52FCFA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BFB3" w14:textId="77777777" w:rsidR="00D87720" w:rsidRPr="00F13182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2D04" w14:textId="77777777" w:rsidR="00D87720" w:rsidRPr="00F13182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2EB704" w14:textId="77777777" w:rsidR="00D87720" w:rsidRPr="00F13182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53DF10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3DD9D0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D77B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2C5822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2E6C64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53BFB3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3E65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DC9903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AA314D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5188DB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0516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5BFA6E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FB66FB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6375DE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7F7F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учетный номер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00E74F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60:27:0210103</w:t>
            </w:r>
          </w:p>
        </w:tc>
      </w:tr>
      <w:tr w:rsidR="00546C11" w:rsidRPr="004A75A7" w14:paraId="0DB1A98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E83A77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9430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9CCEAE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FCFE67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C0677E" w14:textId="77777777" w:rsidR="00D87720" w:rsidRPr="00546C11" w:rsidRDefault="00D8772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3E5E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185DB5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Моховая ул, 9 д</w:t>
            </w:r>
          </w:p>
        </w:tc>
      </w:tr>
      <w:tr w:rsidR="00546C11" w:rsidRPr="004A75A7" w14:paraId="7CC8EEF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5C9F519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6F96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E1AD7A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4F422E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3839AA6" w14:textId="77777777" w:rsidR="00D87720" w:rsidRPr="00DF6CF8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D098F7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F88FA39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83C5D70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4EC4C6B" w14:textId="77777777" w:rsidR="00D87720" w:rsidRPr="005E14F4" w:rsidRDefault="00D8772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60:27:0210103:38</w:t>
            </w:r>
          </w:p>
        </w:tc>
      </w:tr>
      <w:tr w:rsidR="00546C11" w:rsidRPr="004A75A7" w14:paraId="32068AD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ED99736" w14:textId="77777777" w:rsidR="00D87720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8AC078" w14:textId="77777777" w:rsidR="00D87720" w:rsidRPr="00A552E8" w:rsidRDefault="00D87720" w:rsidP="005C4E99">
            <w:pPr>
              <w:spacing w:before="120" w:after="120"/>
            </w:pPr>
            <w:r w:rsidRPr="00A552E8">
              <w:t>Здание с кадастровым номером 60:27:0210103:38 расположено в кадастровом квартале60:27:0210103.</w:t>
            </w:r>
          </w:p>
        </w:tc>
      </w:tr>
      <w:tr w:rsidR="00035E0C" w:rsidRPr="0091230B" w14:paraId="0281B22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0A473B" w14:textId="77777777" w:rsidR="00D87720" w:rsidRDefault="00D8772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55B8171" w14:textId="77777777" w:rsidR="00035E0C" w:rsidRPr="0091230B" w:rsidRDefault="00D8772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350F6F5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49D584A" w14:textId="77777777" w:rsidR="00D87720" w:rsidRPr="00872610" w:rsidRDefault="00D8772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60:27:0210103:39</w:t>
            </w:r>
          </w:p>
        </w:tc>
      </w:tr>
      <w:tr w:rsidR="00786373" w:rsidRPr="00EB43A2" w14:paraId="2A21D22D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1F1150" w14:textId="77777777" w:rsidR="00D87720" w:rsidRPr="00786373" w:rsidRDefault="00D8772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6E7EAA7" w14:textId="77777777" w:rsidR="00D87720" w:rsidRPr="002E139C" w:rsidRDefault="00D8772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A56757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E88C317" w14:textId="77777777" w:rsidR="00D87720" w:rsidRPr="00BB7DA2" w:rsidRDefault="00D8772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32C8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</w:t>
            </w:r>
            <w:r w:rsidRPr="00573515">
              <w:rPr>
                <w:b/>
              </w:rPr>
              <w:t xml:space="preserve">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EC03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C0243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E9F8FA4" w14:textId="77777777" w:rsidR="00D87720" w:rsidRPr="00BB7DA2" w:rsidRDefault="00D8772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8AF72B8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1E57633" w14:textId="77777777" w:rsidR="00D87720" w:rsidRPr="00BB7DA2" w:rsidRDefault="00D8772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F47B2A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BED1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16397C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108E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FEE81" w14:textId="77777777" w:rsidR="00D87720" w:rsidRPr="00BB7DA2" w:rsidRDefault="00D8772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4BD9950" w14:textId="77777777" w:rsidR="00D87720" w:rsidRPr="00BB7DA2" w:rsidRDefault="00D8772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16B752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D0E2D2" w14:textId="77777777" w:rsidR="00D87720" w:rsidRPr="00BB7DA2" w:rsidRDefault="00D8772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744C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5191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E5DF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465A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8FDC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C85B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384D" w14:textId="77777777" w:rsidR="00D87720" w:rsidRPr="00BB7DA2" w:rsidRDefault="00D8772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25DBBB" w14:textId="77777777" w:rsidR="00D87720" w:rsidRPr="00BB7DA2" w:rsidRDefault="00D8772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595937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79C89B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DD0B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B6DA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AA73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F523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271E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76DA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5193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7F6013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C184ED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481367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2CF6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AB57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F781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F3F8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493781.41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3E58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1276155.98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9A3A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57E5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87C834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91600B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94EFFC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6FA2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98EE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BEB3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A382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493789.86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7AD5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1276160.89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1798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F05E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DE314C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3CD8A3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260043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E261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8D7D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BD9D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1BA2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493785.18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E966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1276169.06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B5D7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AD09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A8E107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8E7CD2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3BE3BB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4A8F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30AF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7027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8C6A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493776.84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AF47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1276164.33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F86D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724C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DB9B76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F4D6F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B5BEAA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3867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AD8B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9D70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B9C3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493781.41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5324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1276155.98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7C18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93D7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E060F8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91E678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E7CFDF" w14:textId="77777777" w:rsidR="00D87720" w:rsidRPr="00590258" w:rsidRDefault="00D8772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60:27:0210103:39</w:t>
            </w:r>
          </w:p>
        </w:tc>
      </w:tr>
      <w:tr w:rsidR="00546C11" w:rsidRPr="00590258" w14:paraId="17B5773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761410" w14:textId="77777777" w:rsidR="00D87720" w:rsidRPr="00590258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6CDF" w14:textId="77777777" w:rsidR="00D87720" w:rsidRPr="00B634EE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1996A7" w14:textId="77777777" w:rsidR="00D87720" w:rsidRPr="00590258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102649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0839" w14:textId="77777777" w:rsidR="00D87720" w:rsidRPr="00F13182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3ADE" w14:textId="77777777" w:rsidR="00D87720" w:rsidRPr="00F13182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13070D" w14:textId="77777777" w:rsidR="00D87720" w:rsidRPr="00F13182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FCB1D7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DA2A7C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95EA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2FF4B2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A9986C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363F0B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302F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CE54D7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F6226B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D590B6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63F8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90F05E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4FAEE7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74B2F2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ADAD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70B5CB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60:27:0210103</w:t>
            </w:r>
          </w:p>
        </w:tc>
      </w:tr>
      <w:tr w:rsidR="00546C11" w:rsidRPr="004A75A7" w14:paraId="185F043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9AE3CE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45DB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DEAB51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52BB0C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3177E4" w14:textId="77777777" w:rsidR="00D87720" w:rsidRPr="00546C11" w:rsidRDefault="00D8772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2B5C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7957D6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Российская Федерация, Псковская область, Псков г, Моховая ул, 9А д</w:t>
            </w:r>
          </w:p>
        </w:tc>
      </w:tr>
      <w:tr w:rsidR="00546C11" w:rsidRPr="004A75A7" w14:paraId="0B7B263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8292B23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90C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5B7A99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E97007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E769FF2" w14:textId="77777777" w:rsidR="00D87720" w:rsidRPr="00DF6CF8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E2B9B6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FB812A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A8B8DE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1F90D9A" w14:textId="77777777" w:rsidR="00D87720" w:rsidRPr="005E14F4" w:rsidRDefault="00D8772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 xml:space="preserve">3. Пояснения к </w:t>
            </w:r>
            <w:r w:rsidRPr="005C4E99">
              <w:rPr>
                <w:b/>
                <w:szCs w:val="22"/>
              </w:rPr>
              <w:t>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60:27:0210103:39</w:t>
            </w:r>
          </w:p>
        </w:tc>
      </w:tr>
      <w:tr w:rsidR="00546C11" w:rsidRPr="004A75A7" w14:paraId="0559FA8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6CFE9A1" w14:textId="77777777" w:rsidR="00D87720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142A8FE" w14:textId="77777777" w:rsidR="00D87720" w:rsidRPr="00A552E8" w:rsidRDefault="00D87720" w:rsidP="005C4E99">
            <w:pPr>
              <w:spacing w:before="120" w:after="120"/>
            </w:pPr>
            <w:r w:rsidRPr="00A552E8">
              <w:t>Здание с кадастровым номером 60:27:0210103:39 расположено в кадастровом квартале60:27:0210103.</w:t>
            </w:r>
          </w:p>
        </w:tc>
      </w:tr>
      <w:tr w:rsidR="00035E0C" w:rsidRPr="0091230B" w14:paraId="115FB4E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EC05B8" w14:textId="77777777" w:rsidR="00D87720" w:rsidRDefault="00D8772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4A46265" w14:textId="77777777" w:rsidR="00035E0C" w:rsidRPr="0091230B" w:rsidRDefault="00D8772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8E1AB5F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FAADCB4" w14:textId="77777777" w:rsidR="00D87720" w:rsidRPr="00872610" w:rsidRDefault="00D8772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60:27:0210103:47</w:t>
            </w:r>
          </w:p>
        </w:tc>
      </w:tr>
      <w:tr w:rsidR="00786373" w:rsidRPr="00EB43A2" w14:paraId="07A0E9E5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784E61" w14:textId="77777777" w:rsidR="00D87720" w:rsidRPr="00786373" w:rsidRDefault="00D8772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663A440" w14:textId="77777777" w:rsidR="00D87720" w:rsidRPr="002E139C" w:rsidRDefault="00D8772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135BF6D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339A3F9" w14:textId="77777777" w:rsidR="00D87720" w:rsidRPr="00BB7DA2" w:rsidRDefault="00D8772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60A0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9372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45488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0CBB042" w14:textId="77777777" w:rsidR="00D87720" w:rsidRPr="00BB7DA2" w:rsidRDefault="00D8772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565765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5FD7E34" w14:textId="77777777" w:rsidR="00D87720" w:rsidRPr="00BB7DA2" w:rsidRDefault="00D8772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DF8748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8855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5C010B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C683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C35F3" w14:textId="77777777" w:rsidR="00D87720" w:rsidRPr="00BB7DA2" w:rsidRDefault="00D8772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CDEAB7C" w14:textId="77777777" w:rsidR="00D87720" w:rsidRPr="00BB7DA2" w:rsidRDefault="00D8772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B121A38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7A77BE" w14:textId="77777777" w:rsidR="00D87720" w:rsidRPr="00BB7DA2" w:rsidRDefault="00D8772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A96F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F95E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5027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F388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A2EB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C440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8B8A" w14:textId="77777777" w:rsidR="00D87720" w:rsidRPr="00BB7DA2" w:rsidRDefault="00D8772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A20120" w14:textId="77777777" w:rsidR="00D87720" w:rsidRPr="00BB7DA2" w:rsidRDefault="00D8772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F27309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8497E7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76A6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9059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A28F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4E72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470E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9D2F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D749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A0E2BC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C28DC7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8113EE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9F4C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20F8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9553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52B8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493816.22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0DD9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1276179.91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0FBA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40DD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074682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F67A5F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9EA927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3AE5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5B74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3925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2FA3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493811.20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48F8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1276188.89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3A3E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48CB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827FA5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27F397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58054D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1065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E016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8D53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811E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493798.21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3F2E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1276181.41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9509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657E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8E69D7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90057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CD6F30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6B2B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C39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9B1C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6A4C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493803.63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B960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1276171.84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AEC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4419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D8505E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AC2BE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2E3523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858A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C27F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40EE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A62E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493814.02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03A3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1276177.14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3E49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4797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E25A3A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82256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1D05AC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7FA3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561F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CF28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20F2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493813.42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E7F1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1276178.33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BE20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A699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CBEE4F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87E05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E22FBF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7CDE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1941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ACD4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0F2B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493816.22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968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1276179.91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CAE1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FA40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1A1AED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147967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B67F89" w14:textId="77777777" w:rsidR="00D87720" w:rsidRPr="00590258" w:rsidRDefault="00D8772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60:27:0210103:47</w:t>
            </w:r>
          </w:p>
        </w:tc>
      </w:tr>
      <w:tr w:rsidR="00546C11" w:rsidRPr="00590258" w14:paraId="4D1A8FE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634791" w14:textId="77777777" w:rsidR="00D87720" w:rsidRPr="00590258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4956" w14:textId="77777777" w:rsidR="00D87720" w:rsidRPr="00B634EE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B342E7" w14:textId="77777777" w:rsidR="00D87720" w:rsidRPr="00590258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8826E6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7D2A" w14:textId="77777777" w:rsidR="00D87720" w:rsidRPr="00F13182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603E" w14:textId="77777777" w:rsidR="00D87720" w:rsidRPr="00F13182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4CF5E8" w14:textId="77777777" w:rsidR="00D87720" w:rsidRPr="00F13182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7FDBA0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D2CDFE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8249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D3EB7C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DC0C93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D69169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2E14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15934D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321E7C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F501F3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AA7C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911D67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60:27:0210103:12</w:t>
            </w:r>
          </w:p>
        </w:tc>
      </w:tr>
      <w:tr w:rsidR="00546C11" w:rsidRPr="004A75A7" w14:paraId="36FCE1B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C4FAAE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D321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9D84CF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60:27:0210103</w:t>
            </w:r>
          </w:p>
        </w:tc>
      </w:tr>
      <w:tr w:rsidR="00546C11" w:rsidRPr="004A75A7" w14:paraId="2A56D46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6C5F09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942B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EEFC6E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BC58B0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1EBE4B" w14:textId="77777777" w:rsidR="00D87720" w:rsidRPr="00546C11" w:rsidRDefault="00D8772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2568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E2B84E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Моховая ул, 11 д</w:t>
            </w:r>
          </w:p>
        </w:tc>
      </w:tr>
      <w:tr w:rsidR="00546C11" w:rsidRPr="004A75A7" w14:paraId="2784108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472C389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499F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490CFC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6F1E0C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07B6BAE" w14:textId="77777777" w:rsidR="00D87720" w:rsidRPr="00DF6CF8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DEBB1D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BD3DA0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973FEEC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8499207" w14:textId="77777777" w:rsidR="00D87720" w:rsidRPr="005E14F4" w:rsidRDefault="00D8772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60:27:0210103:47</w:t>
            </w:r>
          </w:p>
        </w:tc>
      </w:tr>
      <w:tr w:rsidR="00546C11" w:rsidRPr="004A75A7" w14:paraId="21D844D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2075830" w14:textId="77777777" w:rsidR="00D87720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ECEE29C" w14:textId="77777777" w:rsidR="00D87720" w:rsidRPr="00A552E8" w:rsidRDefault="00D87720" w:rsidP="005C4E99">
            <w:pPr>
              <w:spacing w:before="120" w:after="120"/>
            </w:pPr>
            <w:r w:rsidRPr="00A552E8">
              <w:t>Здание с кадастровым номером 60:27:0210103:47 расположено в кадастровом квартале60:27:0210103 и на земельном участке 60:27:0210103:12.</w:t>
            </w:r>
          </w:p>
        </w:tc>
      </w:tr>
      <w:tr w:rsidR="00035E0C" w:rsidRPr="0091230B" w14:paraId="1C18BFC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D6324C" w14:textId="77777777" w:rsidR="00D87720" w:rsidRDefault="00D8772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4542B95" w14:textId="77777777" w:rsidR="00035E0C" w:rsidRPr="0091230B" w:rsidRDefault="00D8772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AF902FC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C823A06" w14:textId="77777777" w:rsidR="00D87720" w:rsidRPr="00872610" w:rsidRDefault="00D8772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60:27:0210103:45</w:t>
            </w:r>
          </w:p>
        </w:tc>
      </w:tr>
      <w:tr w:rsidR="00786373" w:rsidRPr="00EB43A2" w14:paraId="37F4990B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F45716" w14:textId="77777777" w:rsidR="00D87720" w:rsidRPr="00786373" w:rsidRDefault="00D8772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1BDC328" w14:textId="77777777" w:rsidR="00D87720" w:rsidRPr="002E139C" w:rsidRDefault="00D8772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B68AA7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DA007B9" w14:textId="77777777" w:rsidR="00D87720" w:rsidRPr="00BB7DA2" w:rsidRDefault="00D8772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1E0C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8408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C004D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63431D5" w14:textId="77777777" w:rsidR="00D87720" w:rsidRPr="00BB7DA2" w:rsidRDefault="00D8772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7C8935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961961C" w14:textId="77777777" w:rsidR="00D87720" w:rsidRPr="00BB7DA2" w:rsidRDefault="00D8772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C8B792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1835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A87D9F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2AD6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000B4" w14:textId="77777777" w:rsidR="00D87720" w:rsidRPr="00BB7DA2" w:rsidRDefault="00D8772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9E7AC44" w14:textId="77777777" w:rsidR="00D87720" w:rsidRPr="00BB7DA2" w:rsidRDefault="00D8772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530079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C9DE0D" w14:textId="77777777" w:rsidR="00D87720" w:rsidRPr="00BB7DA2" w:rsidRDefault="00D8772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8A64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E6DB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592C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98F8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2D79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4A74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39A1" w14:textId="77777777" w:rsidR="00D87720" w:rsidRPr="00BB7DA2" w:rsidRDefault="00D8772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A5A823" w14:textId="77777777" w:rsidR="00D87720" w:rsidRPr="00BB7DA2" w:rsidRDefault="00D8772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4CCA80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A08453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34C7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7ADA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DEC0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589F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A2AD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BBAA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230D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A38FB3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EFD7C8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572B39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0E42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F109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D82A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7A55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493853.09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D5C2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1276197.67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6D3B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702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9443E5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E9FF6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A06804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5B36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06D2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AF2F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7284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493850.81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26FD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1276202.28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AD7A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D492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76C82C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3A5703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F6D2FB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9724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FD25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4FB4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8F60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493845.34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0753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1276199.47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F6DC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2B7E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FE44E3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8DE53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CEA6DA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CDDC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7ADE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5990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A4A8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493842.49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957A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1276204.83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37FE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00D6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6CEB5C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904053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9E4830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4CE6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103C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B139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D969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493833.55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54CE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1276200.14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3D80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2919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B97681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4CA68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48B3FF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0D49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8694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CC89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657B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493838.59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04FD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1276190.29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2790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AE5C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43BA3D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1A01A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9E5ABF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1DF6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58A2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18C4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EFD8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493853.09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06BD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1276197.67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4F43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8593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700FC5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49E494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BF8000" w14:textId="77777777" w:rsidR="00D87720" w:rsidRPr="00590258" w:rsidRDefault="00D8772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60:27:0210103:45</w:t>
            </w:r>
          </w:p>
        </w:tc>
      </w:tr>
      <w:tr w:rsidR="00546C11" w:rsidRPr="00590258" w14:paraId="01473BA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6E1B5B" w14:textId="77777777" w:rsidR="00D87720" w:rsidRPr="00590258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67D9" w14:textId="77777777" w:rsidR="00D87720" w:rsidRPr="00B634EE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C8B7FC" w14:textId="77777777" w:rsidR="00D87720" w:rsidRPr="00590258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64D27E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42E0" w14:textId="77777777" w:rsidR="00D87720" w:rsidRPr="00F13182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5BD9" w14:textId="77777777" w:rsidR="00D87720" w:rsidRPr="00F13182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2B7C53" w14:textId="77777777" w:rsidR="00D87720" w:rsidRPr="00F13182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56B512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00F27B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348C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E3ACDC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55E270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145DB2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2F10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29318A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B100E2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0AF77C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1CD9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F091A5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60:27:0210103:15</w:t>
            </w:r>
          </w:p>
        </w:tc>
      </w:tr>
      <w:tr w:rsidR="00546C11" w:rsidRPr="004A75A7" w14:paraId="7EF0F48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FAE1C0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73D2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6EF670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60:27:0210103</w:t>
            </w:r>
          </w:p>
        </w:tc>
      </w:tr>
      <w:tr w:rsidR="00546C11" w:rsidRPr="004A75A7" w14:paraId="6EB5268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E22167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7384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E4559C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6C38EC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93CF40" w14:textId="77777777" w:rsidR="00D87720" w:rsidRPr="00546C11" w:rsidRDefault="00D8772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ABBB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030AD6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Моховая ул</w:t>
            </w:r>
          </w:p>
        </w:tc>
      </w:tr>
      <w:tr w:rsidR="00546C11" w:rsidRPr="004A75A7" w14:paraId="431F4E3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7495CBB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561E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2F6AC0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д. 13</w:t>
            </w:r>
          </w:p>
        </w:tc>
      </w:tr>
      <w:tr w:rsidR="00546C11" w:rsidRPr="004A75A7" w14:paraId="0B64341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309A287" w14:textId="77777777" w:rsidR="00D87720" w:rsidRPr="00DF6CF8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ACCE23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76CFE4A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1509EF5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E2F8D68" w14:textId="77777777" w:rsidR="00D87720" w:rsidRPr="005E14F4" w:rsidRDefault="00D8772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60:27:0210103:45</w:t>
            </w:r>
          </w:p>
        </w:tc>
      </w:tr>
      <w:tr w:rsidR="00546C11" w:rsidRPr="004A75A7" w14:paraId="4615548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EEDE1E" w14:textId="77777777" w:rsidR="00D87720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CBF8D1" w14:textId="77777777" w:rsidR="00D87720" w:rsidRPr="00A552E8" w:rsidRDefault="00D87720" w:rsidP="005C4E99">
            <w:pPr>
              <w:spacing w:before="120" w:after="120"/>
            </w:pPr>
            <w:r w:rsidRPr="00A552E8">
              <w:t>Здание с кадастровым номером 60:27:0210103:45 расположено в кадастровом квартале60:27:0210103 и на земельном участке 60:27:0210103:15.</w:t>
            </w:r>
          </w:p>
        </w:tc>
      </w:tr>
      <w:tr w:rsidR="00035E0C" w:rsidRPr="0091230B" w14:paraId="3EDADBD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596AE8" w14:textId="77777777" w:rsidR="00D87720" w:rsidRDefault="00D8772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0671D45" w14:textId="77777777" w:rsidR="00035E0C" w:rsidRPr="0091230B" w:rsidRDefault="00D8772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9822C81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D30F05E" w14:textId="77777777" w:rsidR="00D87720" w:rsidRPr="00872610" w:rsidRDefault="00D8772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60:27:0210103:50</w:t>
            </w:r>
          </w:p>
        </w:tc>
      </w:tr>
      <w:tr w:rsidR="00786373" w:rsidRPr="00EB43A2" w14:paraId="6B91A92F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F20922" w14:textId="77777777" w:rsidR="00D87720" w:rsidRPr="00786373" w:rsidRDefault="00D8772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D554701" w14:textId="77777777" w:rsidR="00D87720" w:rsidRPr="002E139C" w:rsidRDefault="00D8772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9EE2DF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E145647" w14:textId="77777777" w:rsidR="00D87720" w:rsidRPr="00BB7DA2" w:rsidRDefault="00D8772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B256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978F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F2EC7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0925C5C" w14:textId="77777777" w:rsidR="00D87720" w:rsidRPr="00BB7DA2" w:rsidRDefault="00D8772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AE6530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166DA11" w14:textId="77777777" w:rsidR="00D87720" w:rsidRPr="00BB7DA2" w:rsidRDefault="00D8772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C87685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BCEF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98025B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1542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F414B" w14:textId="77777777" w:rsidR="00D87720" w:rsidRPr="00BB7DA2" w:rsidRDefault="00D8772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78BC8E" w14:textId="77777777" w:rsidR="00D87720" w:rsidRPr="00BB7DA2" w:rsidRDefault="00D8772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CDC0CF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0CEDCB" w14:textId="77777777" w:rsidR="00D87720" w:rsidRPr="00BB7DA2" w:rsidRDefault="00D8772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5719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FF19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3194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F042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C042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8B3A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1573" w14:textId="77777777" w:rsidR="00D87720" w:rsidRPr="00BB7DA2" w:rsidRDefault="00D8772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EFAD67" w14:textId="77777777" w:rsidR="00D87720" w:rsidRPr="00BB7DA2" w:rsidRDefault="00D8772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EDFCF9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EAB461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B3C0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7D4F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E7CA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EAAD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D4D4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9047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9D4E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1384F0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2E0C5A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2BBCFB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BCF4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B954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9970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5A4C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493853.91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CBB5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1276242.96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BE23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2751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FA5020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E4937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0B4C0B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1A90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D49D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5DC2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A356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493858.61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D523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1276245.96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70B6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DD85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C40445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63B65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F96815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EE95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94D5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8CE5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D4AF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493857.16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E67C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1276248.36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03A2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167F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BBEC44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240AD6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57B01A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B6C7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C842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6F42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044D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493854.57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E932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1276246.71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FA4F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65B0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E30B98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D1477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48DA2E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CC0F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41E0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13D4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839A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493853.77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B81B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1276248.03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EC1B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8ADF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CE564B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95E9F8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AED634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510D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1020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8280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5166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493851.82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9B48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1276246.94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0235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7835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0E51A3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E53061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1AB231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EBD4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D863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4CE6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BB7E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493852.72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A37F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1276245.54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1DFF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97D4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A371D7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33440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1CA686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2F2E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E302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A1C3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8E1B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493852.46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7A9A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1276245.36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22CA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65BE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ECF302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1DDA49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C6ACFF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794A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1719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06CE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D5E3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493853.91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697D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1276242.96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BC59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774C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959E0F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2E9FD6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008B39" w14:textId="77777777" w:rsidR="00D87720" w:rsidRPr="00590258" w:rsidRDefault="00D8772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60:27:0210103:50</w:t>
            </w:r>
          </w:p>
        </w:tc>
      </w:tr>
      <w:tr w:rsidR="00546C11" w:rsidRPr="00590258" w14:paraId="65891E9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AAF6E9" w14:textId="77777777" w:rsidR="00D87720" w:rsidRPr="00590258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4613" w14:textId="77777777" w:rsidR="00D87720" w:rsidRPr="00B634EE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C03A4B" w14:textId="77777777" w:rsidR="00D87720" w:rsidRPr="00590258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2A0EC0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94C5" w14:textId="77777777" w:rsidR="00D87720" w:rsidRPr="00F13182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2475" w14:textId="77777777" w:rsidR="00D87720" w:rsidRPr="00F13182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5A5CA5" w14:textId="77777777" w:rsidR="00D87720" w:rsidRPr="00F13182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3D0969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8A8F79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D5C6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4BC4FB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4B9ACD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2D1A29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5670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6DBB5D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898546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29581A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B1AB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1DA6E5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60:27:0210103:28</w:t>
            </w:r>
          </w:p>
        </w:tc>
      </w:tr>
      <w:tr w:rsidR="00546C11" w:rsidRPr="004A75A7" w14:paraId="6945F2C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EA58D1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379F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88A59A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60:27:0210103</w:t>
            </w:r>
          </w:p>
        </w:tc>
      </w:tr>
      <w:tr w:rsidR="00546C11" w:rsidRPr="004A75A7" w14:paraId="2E62AF5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801429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4E7F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DA43A9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152C54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EC9942" w14:textId="77777777" w:rsidR="00D87720" w:rsidRPr="00546C11" w:rsidRDefault="00D8772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42DC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D1A925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Моховой проезд, 14 д</w:t>
            </w:r>
          </w:p>
        </w:tc>
      </w:tr>
      <w:tr w:rsidR="00546C11" w:rsidRPr="004A75A7" w14:paraId="39BD1BE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F667D7E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4907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A36DEF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4B339A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6E3471B" w14:textId="77777777" w:rsidR="00D87720" w:rsidRPr="00DF6CF8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2B8B68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9900241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7D69BB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AB689F0" w14:textId="77777777" w:rsidR="00D87720" w:rsidRPr="005E14F4" w:rsidRDefault="00D8772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60:27:0210103:50</w:t>
            </w:r>
          </w:p>
        </w:tc>
      </w:tr>
      <w:tr w:rsidR="00546C11" w:rsidRPr="004A75A7" w14:paraId="2900712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F20D262" w14:textId="77777777" w:rsidR="00D87720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933F310" w14:textId="77777777" w:rsidR="00D87720" w:rsidRPr="00A552E8" w:rsidRDefault="00D87720" w:rsidP="005C4E99">
            <w:pPr>
              <w:spacing w:before="120" w:after="120"/>
            </w:pPr>
            <w:r w:rsidRPr="00A552E8">
              <w:t xml:space="preserve">Здание с кадастровым номером 60:27:0210103:50 расположено в кадастровом </w:t>
            </w:r>
            <w:r w:rsidRPr="00A552E8">
              <w:t>квартале60:27:0210103 и на земельном участке 60:27:0210103:28.</w:t>
            </w:r>
          </w:p>
        </w:tc>
      </w:tr>
      <w:tr w:rsidR="00035E0C" w:rsidRPr="0091230B" w14:paraId="29796AA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018B76" w14:textId="77777777" w:rsidR="00D87720" w:rsidRDefault="00D8772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34FDA61" w14:textId="77777777" w:rsidR="00035E0C" w:rsidRPr="0091230B" w:rsidRDefault="00D8772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7985676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1FDFB24" w14:textId="77777777" w:rsidR="00D87720" w:rsidRPr="00872610" w:rsidRDefault="00D8772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60:27:0210103:41</w:t>
            </w:r>
          </w:p>
        </w:tc>
      </w:tr>
      <w:tr w:rsidR="00786373" w:rsidRPr="00EB43A2" w14:paraId="566CC998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39EA86" w14:textId="77777777" w:rsidR="00D87720" w:rsidRPr="00786373" w:rsidRDefault="00D8772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AE6E1B0" w14:textId="77777777" w:rsidR="00D87720" w:rsidRPr="002E139C" w:rsidRDefault="00D8772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47B348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67EAFF3" w14:textId="77777777" w:rsidR="00D87720" w:rsidRPr="00BB7DA2" w:rsidRDefault="00D8772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CE0C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9B39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88CA8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ED8F6A7" w14:textId="77777777" w:rsidR="00D87720" w:rsidRPr="00BB7DA2" w:rsidRDefault="00D8772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D39611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59B841A" w14:textId="77777777" w:rsidR="00D87720" w:rsidRPr="00BB7DA2" w:rsidRDefault="00D8772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27977D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592C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C8C0C1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88CC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7EE66" w14:textId="77777777" w:rsidR="00D87720" w:rsidRPr="00BB7DA2" w:rsidRDefault="00D8772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431954C" w14:textId="77777777" w:rsidR="00D87720" w:rsidRPr="00BB7DA2" w:rsidRDefault="00D8772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31F5C38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4DCEEC" w14:textId="77777777" w:rsidR="00D87720" w:rsidRPr="00BB7DA2" w:rsidRDefault="00D8772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1657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E2F2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2180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FF33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F6E2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0E27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9DAC" w14:textId="77777777" w:rsidR="00D87720" w:rsidRPr="00BB7DA2" w:rsidRDefault="00D8772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73AF78" w14:textId="77777777" w:rsidR="00D87720" w:rsidRPr="00BB7DA2" w:rsidRDefault="00D8772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9DCD15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21B114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12D9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ECB7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192D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8E04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11E9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E50B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C931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880961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54CCAB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58BD37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DE6A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76E1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5E91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CFCC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493903.11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86E5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1276266.53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EB77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F9C3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7B9D43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3622DD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098AE0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764A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B03B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7584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17A0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493908.65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4AAF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1276269.56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1B8D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D359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080986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ACCEDA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84D0D1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C19C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55CA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F13C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763E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493905.36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14A5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1276275.46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DBE8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FE36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7760E4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97FE6B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C63646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F92B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A304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935E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387F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493903.39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0E37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1276274.46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4905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2B06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222F5D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F17E1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C3C657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BDD1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B5F8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CA08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4DB5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493902.36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C017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1276276.42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1A0F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73EA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648FE8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176E4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7F04C8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50FC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5B4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926E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7037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493898.77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90D2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1276274.58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B3E3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DF04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893DDE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6DF025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EF60B5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C656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AF22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4F50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B776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493903.11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E609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1276266.53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BBA4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4A49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58A5D7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A7537C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69D0A0" w14:textId="77777777" w:rsidR="00D87720" w:rsidRPr="00590258" w:rsidRDefault="00D8772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60:27:0210103:41</w:t>
            </w:r>
          </w:p>
        </w:tc>
      </w:tr>
      <w:tr w:rsidR="00546C11" w:rsidRPr="00590258" w14:paraId="2112F0A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E8D8B5" w14:textId="77777777" w:rsidR="00D87720" w:rsidRPr="00590258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5951" w14:textId="77777777" w:rsidR="00D87720" w:rsidRPr="00B634EE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454FCA" w14:textId="77777777" w:rsidR="00D87720" w:rsidRPr="00590258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548BE3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B1F2" w14:textId="77777777" w:rsidR="00D87720" w:rsidRPr="00F13182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801C" w14:textId="77777777" w:rsidR="00D87720" w:rsidRPr="00F13182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107AED" w14:textId="77777777" w:rsidR="00D87720" w:rsidRPr="00F13182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5BCB20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B7632A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E181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CEE1E4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930CE1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05C9D2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680F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D10170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DDBDD5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5E8511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D908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49EB7C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60:27:0210103:8</w:t>
            </w:r>
          </w:p>
        </w:tc>
      </w:tr>
      <w:tr w:rsidR="00546C11" w:rsidRPr="004A75A7" w14:paraId="7F37583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C67492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E074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198CB2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60:27:0210103</w:t>
            </w:r>
          </w:p>
        </w:tc>
      </w:tr>
      <w:tr w:rsidR="00546C11" w:rsidRPr="004A75A7" w14:paraId="5000C95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40F242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7637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B5E437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A33556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396473" w14:textId="77777777" w:rsidR="00D87720" w:rsidRPr="00546C11" w:rsidRDefault="00D8772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790D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63C96D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Моховой проезд</w:t>
            </w:r>
          </w:p>
        </w:tc>
      </w:tr>
      <w:tr w:rsidR="00546C11" w:rsidRPr="004A75A7" w14:paraId="053A2C6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E604575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68DA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A45ABF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д. 12</w:t>
            </w:r>
          </w:p>
        </w:tc>
      </w:tr>
      <w:tr w:rsidR="00546C11" w:rsidRPr="004A75A7" w14:paraId="2A8364F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3C71FAD" w14:textId="77777777" w:rsidR="00D87720" w:rsidRPr="00DF6CF8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16EDAA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FA866FA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0114340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DC4C048" w14:textId="77777777" w:rsidR="00D87720" w:rsidRPr="005E14F4" w:rsidRDefault="00D8772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60:27:0210103:41</w:t>
            </w:r>
          </w:p>
        </w:tc>
      </w:tr>
      <w:tr w:rsidR="00546C11" w:rsidRPr="004A75A7" w14:paraId="3A8B7EF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14DD7D3" w14:textId="77777777" w:rsidR="00D87720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5D90DE" w14:textId="77777777" w:rsidR="00D87720" w:rsidRPr="00A552E8" w:rsidRDefault="00D87720" w:rsidP="005C4E99">
            <w:pPr>
              <w:spacing w:before="120" w:after="120"/>
            </w:pPr>
            <w:r w:rsidRPr="00A552E8">
              <w:t xml:space="preserve">Здание с кадастровым номером 60:27:0210103:41 расположено в кадастровом квартале </w:t>
            </w:r>
            <w:r w:rsidRPr="00A552E8">
              <w:t>60:27:0210103 и на земельном участке 60:27:0210103:8.</w:t>
            </w:r>
          </w:p>
        </w:tc>
      </w:tr>
      <w:tr w:rsidR="00035E0C" w:rsidRPr="0091230B" w14:paraId="2BD3F8A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92E6A2" w14:textId="77777777" w:rsidR="00D87720" w:rsidRDefault="00D8772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2A695F6" w14:textId="77777777" w:rsidR="00035E0C" w:rsidRPr="0091230B" w:rsidRDefault="00D8772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36C8A26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DF6E2ED" w14:textId="77777777" w:rsidR="00D87720" w:rsidRPr="00872610" w:rsidRDefault="00D8772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60:27:0210104:21</w:t>
            </w:r>
          </w:p>
        </w:tc>
      </w:tr>
      <w:tr w:rsidR="00786373" w:rsidRPr="00EB43A2" w14:paraId="3DCC087E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FC8494" w14:textId="77777777" w:rsidR="00D87720" w:rsidRPr="00786373" w:rsidRDefault="00D8772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3772B7B" w14:textId="77777777" w:rsidR="00D87720" w:rsidRPr="002E139C" w:rsidRDefault="00D8772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5880B3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76E9886" w14:textId="77777777" w:rsidR="00D87720" w:rsidRPr="00BB7DA2" w:rsidRDefault="00D8772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22D9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B454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1B7A8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A9F8A44" w14:textId="77777777" w:rsidR="00D87720" w:rsidRPr="00BB7DA2" w:rsidRDefault="00D8772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61B9BD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F227BB9" w14:textId="77777777" w:rsidR="00D87720" w:rsidRPr="00BB7DA2" w:rsidRDefault="00D8772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F113AB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4816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B639FB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F852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54D17" w14:textId="77777777" w:rsidR="00D87720" w:rsidRPr="00BB7DA2" w:rsidRDefault="00D8772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21B2308" w14:textId="77777777" w:rsidR="00D87720" w:rsidRPr="00BB7DA2" w:rsidRDefault="00D8772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B9AFAC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352CFD" w14:textId="77777777" w:rsidR="00D87720" w:rsidRPr="00BB7DA2" w:rsidRDefault="00D8772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C91D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4A42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8EF5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23B2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4392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2510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9561" w14:textId="77777777" w:rsidR="00D87720" w:rsidRPr="00BB7DA2" w:rsidRDefault="00D8772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BD776A" w14:textId="77777777" w:rsidR="00D87720" w:rsidRPr="00BB7DA2" w:rsidRDefault="00D8772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280AFE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941D0F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7DB9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01AB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C055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5418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70C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012B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B619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B7C802" w14:textId="77777777" w:rsidR="00D87720" w:rsidRPr="00BB7DA2" w:rsidRDefault="00D8772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36948F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E9B73F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B371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B3CB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3FFF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FDE4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493913.08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EF04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1276227.86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4877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D92C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821B96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50CD5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2044B3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9098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03F1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FD88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2119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493935.45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9BFE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1276239.67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25EF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0050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35E9A3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6F8DA1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E21BC7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A2B2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54BE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BAD7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9E53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493929.21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B649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1276251.33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EA15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001E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DE6C98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6D4AB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D25F4B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A507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BCC9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2A30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2BA3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493906.97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C889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1276239.63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EBB6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8AF2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7039FC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3A85F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D93ED3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22C2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3ADA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96E3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4634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493909.03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F429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1276235.80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965F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98CF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111AB6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FB593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324A5E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8BB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5CF1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6FAE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2FDD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493906.82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2055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1276234.58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17B4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F80E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E91C9C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AC945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9BB827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8A14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2045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CC68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ADB7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493909.15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09BE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1276229.99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83B5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8DC0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A4ADCD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A2C60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C4E6DD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8AC4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8347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2139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46CC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493911.44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D7B4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1276231.14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D4D4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AAF3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F7EF44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45A4D4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9357C7" w14:textId="77777777" w:rsidR="00D87720" w:rsidRPr="00AB6621" w:rsidRDefault="00D8772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3C59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C7A7" w14:textId="77777777" w:rsidR="00D87720" w:rsidRPr="00590258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F051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1211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493913.08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F8B2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1276227.86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991B" w14:textId="77777777" w:rsidR="00D87720" w:rsidRPr="009067AB" w:rsidRDefault="00D8772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95D9" w14:textId="77777777" w:rsidR="00D87720" w:rsidRDefault="00D8772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D6752F" w14:textId="77777777" w:rsidR="00D87720" w:rsidRPr="005E14F4" w:rsidRDefault="00D8772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1243DA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52DE3A" w14:textId="77777777" w:rsidR="00D87720" w:rsidRPr="00590258" w:rsidRDefault="00D8772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60:27:0210104:21</w:t>
            </w:r>
          </w:p>
        </w:tc>
      </w:tr>
      <w:tr w:rsidR="00546C11" w:rsidRPr="00590258" w14:paraId="3EFFE08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5DD654" w14:textId="77777777" w:rsidR="00D87720" w:rsidRPr="00590258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4A3B" w14:textId="77777777" w:rsidR="00D87720" w:rsidRPr="00B634EE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D07AB3" w14:textId="77777777" w:rsidR="00D87720" w:rsidRPr="00590258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D29FB8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30B2" w14:textId="77777777" w:rsidR="00D87720" w:rsidRPr="00F13182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0976" w14:textId="77777777" w:rsidR="00D87720" w:rsidRPr="00F13182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89C3D1" w14:textId="77777777" w:rsidR="00D87720" w:rsidRPr="00F13182" w:rsidRDefault="00D8772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E4BD1F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A2176C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4D5E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CA05C3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1EA7A7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C3FA67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2872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9E6DE3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DE36CE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687794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2E86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C5A8A4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60:27:0210103:7</w:t>
            </w:r>
          </w:p>
        </w:tc>
      </w:tr>
      <w:tr w:rsidR="00546C11" w:rsidRPr="004A75A7" w14:paraId="02854FF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D4AA49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9559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8F6792" w14:textId="77777777" w:rsidR="00D87720" w:rsidRPr="00BE7498" w:rsidRDefault="00D87720" w:rsidP="00B138FB">
            <w:pPr>
              <w:spacing w:before="120" w:after="120"/>
            </w:pPr>
            <w:r w:rsidRPr="00BE7498">
              <w:rPr>
                <w:lang w:val="en-US"/>
              </w:rPr>
              <w:t>60:27:0210103</w:t>
            </w:r>
          </w:p>
        </w:tc>
      </w:tr>
      <w:tr w:rsidR="00546C11" w:rsidRPr="004A75A7" w14:paraId="19BD584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5A71CE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BDF5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A053D8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F98D28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EFF788" w14:textId="77777777" w:rsidR="00D87720" w:rsidRPr="00546C11" w:rsidRDefault="00D8772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D32F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6D5D15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Моховая ул, 3 д</w:t>
            </w:r>
          </w:p>
        </w:tc>
      </w:tr>
      <w:tr w:rsidR="00546C11" w:rsidRPr="004A75A7" w14:paraId="27E8FC1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4D0A3F1" w14:textId="77777777" w:rsidR="00D87720" w:rsidRPr="00546C11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F871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A0E11E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09E60C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01CB190" w14:textId="77777777" w:rsidR="00D87720" w:rsidRPr="00DF6CF8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D4B0A9" w14:textId="77777777" w:rsidR="00D87720" w:rsidRPr="00BE7498" w:rsidRDefault="00D8772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58A2AF3" w14:textId="77777777" w:rsidR="00D87720" w:rsidRPr="00BE7498" w:rsidRDefault="00D8772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CB802E0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6F47EFA" w14:textId="77777777" w:rsidR="00D87720" w:rsidRPr="005E14F4" w:rsidRDefault="00D8772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60:27:0210104:21</w:t>
            </w:r>
          </w:p>
        </w:tc>
      </w:tr>
      <w:tr w:rsidR="00546C11" w:rsidRPr="004A75A7" w14:paraId="7A17BF1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A534535" w14:textId="77777777" w:rsidR="00D87720" w:rsidRDefault="00D8772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92E995" w14:textId="77777777" w:rsidR="00D87720" w:rsidRPr="00A552E8" w:rsidRDefault="00D87720" w:rsidP="005C4E99">
            <w:pPr>
              <w:spacing w:before="120" w:after="120"/>
            </w:pPr>
            <w:r w:rsidRPr="00A552E8">
              <w:t xml:space="preserve">Здание с кадастровым номером 60:27:0210104:21 расположено в кадастровом квартале 60:27:0210103 и на земельном участке </w:t>
            </w:r>
            <w:r w:rsidRPr="00A552E8">
              <w:t>60:27:0210103:7.</w:t>
            </w:r>
          </w:p>
        </w:tc>
      </w:tr>
    </w:tbl>
    <w:p w14:paraId="7C0B8809" w14:textId="77777777" w:rsidR="00A51091" w:rsidRDefault="00D87720">
      <w:r>
        <w:br w:type="page"/>
      </w:r>
    </w:p>
    <w:p w14:paraId="616EACA4" w14:textId="77777777" w:rsidR="00A51091" w:rsidRDefault="00A51091">
      <w:pPr>
        <w:sectPr w:rsidR="00A51091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6DE1F4A7" w14:textId="77777777" w:rsidR="00D87720" w:rsidRPr="007A37E2" w:rsidRDefault="00D87720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14:paraId="409FDC7C" w14:textId="77777777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14:paraId="1073AC26" w14:textId="77777777" w:rsidR="00D87720" w:rsidRPr="00904A74" w:rsidRDefault="00D87720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07CC1D68" w14:textId="77777777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14:paraId="4FDA611B" w14:textId="77777777" w:rsidR="00D87720" w:rsidRPr="008C3E59" w:rsidRDefault="00D87720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176448" behindDoc="0" locked="0" layoutInCell="1" allowOverlap="1" wp14:anchorId="74DA587D" wp14:editId="7781A320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14:paraId="682FAAA6" w14:textId="77777777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14:paraId="3C90D508" w14:textId="77777777" w:rsidR="00D87720" w:rsidRPr="008C3E59" w:rsidRDefault="00D87720" w:rsidP="005B25AC">
            <w:pPr>
              <w:jc w:val="center"/>
            </w:pPr>
            <w:r>
              <w:rPr>
                <w:noProof/>
              </w:rPr>
              <w:pict w14:anchorId="435BFC3C">
                <v:line id="_x0000_s4342" style="position:absolute;left:0;text-align:left;flip:x y;z-index:251177472;mso-position-horizontal-relative:text;mso-position-vertical-relative:text" from="251.1pt,290.7pt" to="272.35pt,302.75pt" strokecolor="red" strokeweight=".57pt"/>
              </w:pict>
            </w:r>
            <w:r>
              <w:rPr>
                <w:noProof/>
              </w:rPr>
              <w:pict w14:anchorId="3AE85C25">
                <v:line id="_x0000_s4341" style="position:absolute;left:0;text-align:left;flip:x y;z-index:251178496;mso-position-horizontal-relative:text;mso-position-vertical-relative:text" from="272.35pt,302.75pt" to="254.55pt,337.4pt" strokecolor="red" strokeweight=".57pt"/>
              </w:pict>
            </w:r>
            <w:r>
              <w:rPr>
                <w:noProof/>
              </w:rPr>
              <w:pict w14:anchorId="7F23C2D1">
                <v:line id="_x0000_s4340" style="position:absolute;left:0;text-align:left;flip:x y;z-index:251179520;mso-position-horizontal-relative:text;mso-position-vertical-relative:text" from="254.55pt,337.4pt" to="235pt,327.35pt" strokecolor="red" strokeweight=".57pt"/>
              </w:pict>
            </w:r>
            <w:r>
              <w:rPr>
                <w:noProof/>
              </w:rPr>
              <w:pict w14:anchorId="19F5C1CA">
                <v:line id="_x0000_s4339" style="position:absolute;left:0;text-align:left;flip:x y;z-index:251180544;mso-position-horizontal-relative:text;mso-position-vertical-relative:text" from="235pt,327.35pt" to="234.8pt,326.05pt" strokecolor="red" strokeweight=".57pt"/>
              </w:pict>
            </w:r>
            <w:r>
              <w:rPr>
                <w:noProof/>
              </w:rPr>
              <w:pict w14:anchorId="04183196">
                <v:line id="_x0000_s4338" style="position:absolute;left:0;text-align:left;flip:x y;z-index:251181568;mso-position-horizontal-relative:text;mso-position-vertical-relative:text" from="234.8pt,326.05pt" to="234.4pt,323.6pt" strokecolor="red" strokeweight=".57pt"/>
              </w:pict>
            </w:r>
            <w:r>
              <w:rPr>
                <w:noProof/>
              </w:rPr>
              <w:pict w14:anchorId="2F32FABF">
                <v:line id="_x0000_s4337" style="position:absolute;left:0;text-align:left;flip:x y;z-index:251182592;mso-position-horizontal-relative:text;mso-position-vertical-relative:text" from="234.4pt,323.6pt" to="251.1pt,290.7pt" strokecolor="red" strokeweight=".57pt"/>
              </w:pict>
            </w:r>
            <w:r>
              <w:rPr>
                <w:noProof/>
              </w:rPr>
              <w:pict w14:anchorId="51CA2E27">
                <v:line id="_x0000_s4336" style="position:absolute;left:0;text-align:left;flip:x y;z-index:251183616;mso-position-horizontal-relative:text;mso-position-vertical-relative:text" from="213.2pt,143.25pt" to="223.25pt,142.85pt" strokecolor="red" strokeweight=".57pt"/>
              </w:pict>
            </w:r>
            <w:r>
              <w:rPr>
                <w:noProof/>
              </w:rPr>
              <w:pict w14:anchorId="545973EB">
                <v:line id="_x0000_s4335" style="position:absolute;left:0;text-align:left;flip:x y;z-index:251184640;mso-position-horizontal-relative:text;mso-position-vertical-relative:text" from="223.25pt,142.85pt" to="232.85pt,145.7pt" strokeweight=".57pt"/>
              </w:pict>
            </w:r>
            <w:r>
              <w:rPr>
                <w:noProof/>
              </w:rPr>
              <w:pict w14:anchorId="06C0F1D7">
                <v:line id="_x0000_s4334" style="position:absolute;left:0;text-align:left;flip:x y;z-index:251185664;mso-position-horizontal-relative:text;mso-position-vertical-relative:text" from="232.85pt,145.7pt" to="237.65pt,137.25pt" strokeweight=".57pt"/>
              </w:pict>
            </w:r>
            <w:r>
              <w:rPr>
                <w:noProof/>
              </w:rPr>
              <w:pict w14:anchorId="330A7510">
                <v:line id="_x0000_s4333" style="position:absolute;left:0;text-align:left;flip:x y;z-index:251186688;mso-position-horizontal-relative:text;mso-position-vertical-relative:text" from="237.65pt,137.25pt" to="251.3pt,144.15pt" strokeweight=".57pt"/>
              </w:pict>
            </w:r>
            <w:r>
              <w:rPr>
                <w:noProof/>
              </w:rPr>
              <w:pict w14:anchorId="3339A3E1">
                <v:line id="_x0000_s4332" style="position:absolute;left:0;text-align:left;flip:x y;z-index:251187712;mso-position-horizontal-relative:text;mso-position-vertical-relative:text" from="251.3pt,144.15pt" to="256.45pt,146.35pt" strokeweight=".57pt"/>
              </w:pict>
            </w:r>
            <w:r>
              <w:rPr>
                <w:noProof/>
              </w:rPr>
              <w:pict w14:anchorId="4550CA00">
                <v:line id="_x0000_s4331" style="position:absolute;left:0;text-align:left;flip:x y;z-index:251188736;mso-position-horizontal-relative:text;mso-position-vertical-relative:text" from="256.45pt,146.35pt" to="248.25pt,162.9pt" strokeweight=".57pt"/>
              </w:pict>
            </w:r>
            <w:r>
              <w:rPr>
                <w:noProof/>
              </w:rPr>
              <w:pict w14:anchorId="476244FB">
                <v:line id="_x0000_s4330" style="position:absolute;left:0;text-align:left;flip:x y;z-index:251189760;mso-position-horizontal-relative:text;mso-position-vertical-relative:text" from="248.25pt,162.9pt" to="238pt,183.1pt" strokecolor="red" strokeweight=".57pt"/>
              </w:pict>
            </w:r>
            <w:r>
              <w:rPr>
                <w:noProof/>
              </w:rPr>
              <w:pict w14:anchorId="1FFD2900">
                <v:line id="_x0000_s4329" style="position:absolute;left:0;text-align:left;flip:x y;z-index:251190784;mso-position-horizontal-relative:text;mso-position-vertical-relative:text" from="238pt,183.1pt" to="237.85pt,183.3pt" strokecolor="red" strokeweight=".57pt"/>
              </w:pict>
            </w:r>
            <w:r>
              <w:rPr>
                <w:noProof/>
              </w:rPr>
              <w:pict w14:anchorId="4E1ABA58">
                <v:line id="_x0000_s4328" style="position:absolute;left:0;text-align:left;flip:x y;z-index:251191808;mso-position-horizontal-relative:text;mso-position-vertical-relative:text" from="237.85pt,183.3pt" to="200.95pt,166.9pt" strokecolor="red" strokeweight=".57pt"/>
              </w:pict>
            </w:r>
            <w:r>
              <w:rPr>
                <w:noProof/>
              </w:rPr>
              <w:pict w14:anchorId="726B9789">
                <v:line id="_x0000_s4327" style="position:absolute;left:0;text-align:left;flip:x y;z-index:251192832;mso-position-horizontal-relative:text;mso-position-vertical-relative:text" from="200.95pt,166.9pt" to="213.2pt,143.25pt" strokecolor="red" strokeweight=".57pt"/>
              </w:pict>
            </w:r>
            <w:r>
              <w:rPr>
                <w:noProof/>
              </w:rPr>
              <w:pict w14:anchorId="24A14D3F">
                <v:line id="_x0000_s4326" style="position:absolute;left:0;text-align:left;flip:x y;z-index:251193856;mso-position-horizontal-relative:text;mso-position-vertical-relative:text" from="256.45pt,146.35pt" to="286.3pt,158.75pt" strokecolor="red" strokeweight=".57pt"/>
              </w:pict>
            </w:r>
            <w:r>
              <w:rPr>
                <w:noProof/>
              </w:rPr>
              <w:pict w14:anchorId="5B1D21B5">
                <v:line id="_x0000_s4325" style="position:absolute;left:0;text-align:left;flip:x y;z-index:251194880;mso-position-horizontal-relative:text;mso-position-vertical-relative:text" from="286.3pt,158.75pt" to="286.45pt,160.55pt" strokecolor="red" strokeweight=".57pt"/>
              </w:pict>
            </w:r>
            <w:r>
              <w:rPr>
                <w:noProof/>
              </w:rPr>
              <w:pict w14:anchorId="07A302F6">
                <v:line id="_x0000_s4324" style="position:absolute;left:0;text-align:left;flip:x y;z-index:251195904;mso-position-horizontal-relative:text;mso-position-vertical-relative:text" from="286.45pt,160.55pt" to="289.6pt,163.35pt" strokecolor="red" strokeweight=".57pt"/>
              </w:pict>
            </w:r>
            <w:r>
              <w:rPr>
                <w:noProof/>
              </w:rPr>
              <w:pict w14:anchorId="13B5418E">
                <v:line id="_x0000_s4323" style="position:absolute;left:0;text-align:left;flip:x y;z-index:251196928;mso-position-horizontal-relative:text;mso-position-vertical-relative:text" from="289.6pt,163.35pt" to="288.85pt,164.35pt" strokecolor="red" strokeweight=".57pt"/>
              </w:pict>
            </w:r>
            <w:r>
              <w:rPr>
                <w:noProof/>
              </w:rPr>
              <w:pict w14:anchorId="2BA0A22E">
                <v:line id="_x0000_s4322" style="position:absolute;left:0;text-align:left;flip:x y;z-index:251197952;mso-position-horizontal-relative:text;mso-position-vertical-relative:text" from="288.85pt,164.35pt" to="270.4pt,194.6pt" strokecolor="red" strokeweight=".57pt"/>
              </w:pict>
            </w:r>
            <w:r>
              <w:rPr>
                <w:noProof/>
              </w:rPr>
              <w:pict w14:anchorId="4C7A7E06">
                <v:line id="_x0000_s4321" style="position:absolute;left:0;text-align:left;flip:x y;z-index:251198976;mso-position-horizontal-relative:text;mso-position-vertical-relative:text" from="270.4pt,194.6pt" to="264.2pt,192.45pt" strokecolor="red" strokeweight=".57pt"/>
              </w:pict>
            </w:r>
            <w:r>
              <w:rPr>
                <w:noProof/>
              </w:rPr>
              <w:pict w14:anchorId="124198AE">
                <v:line id="_x0000_s4320" style="position:absolute;left:0;text-align:left;flip:x y;z-index:251200000;mso-position-horizontal-relative:text;mso-position-vertical-relative:text" from="264.2pt,192.45pt" to="244.7pt,186.2pt" strokecolor="red" strokeweight=".57pt"/>
              </w:pict>
            </w:r>
            <w:r>
              <w:rPr>
                <w:noProof/>
              </w:rPr>
              <w:pict w14:anchorId="798AFF48">
                <v:line id="_x0000_s4319" style="position:absolute;left:0;text-align:left;flip:x y;z-index:251201024;mso-position-horizontal-relative:text;mso-position-vertical-relative:text" from="244.7pt,186.2pt" to="239.35pt,183.6pt" strokecolor="red" strokeweight=".57pt"/>
              </w:pict>
            </w:r>
            <w:r>
              <w:rPr>
                <w:noProof/>
              </w:rPr>
              <w:pict w14:anchorId="64707693">
                <v:line id="_x0000_s4318" style="position:absolute;left:0;text-align:left;flip:x y;z-index:251202048;mso-position-horizontal-relative:text;mso-position-vertical-relative:text" from="239.35pt,183.6pt" to="238pt,183.1pt" strokecolor="red" strokeweight=".57pt"/>
              </w:pict>
            </w:r>
            <w:r>
              <w:rPr>
                <w:noProof/>
              </w:rPr>
              <w:pict w14:anchorId="4981C456">
                <v:line id="_x0000_s4317" style="position:absolute;left:0;text-align:left;flip:x y;z-index:251203072;mso-position-horizontal-relative:text;mso-position-vertical-relative:text" from="238pt,183.1pt" to="248.25pt,162.9pt" strokecolor="red" strokeweight=".57pt"/>
              </w:pict>
            </w:r>
            <w:r>
              <w:rPr>
                <w:noProof/>
              </w:rPr>
              <w:pict w14:anchorId="1255F667">
                <v:line id="_x0000_s4316" style="position:absolute;left:0;text-align:left;flip:x y;z-index:251204096;mso-position-horizontal-relative:text;mso-position-vertical-relative:text" from="248.25pt,162.9pt" to="256.45pt,146.35pt" strokeweight=".57pt"/>
              </w:pict>
            </w:r>
            <w:r>
              <w:rPr>
                <w:noProof/>
              </w:rPr>
              <w:pict w14:anchorId="06DA9B1F">
                <v:line id="_x0000_s4315" style="position:absolute;left:0;text-align:left;flip:x y;z-index:251205120;mso-position-horizontal-relative:text;mso-position-vertical-relative:text" from="288.85pt,164.35pt" to="318.65pt,185.8pt" strokecolor="red" strokeweight=".57pt"/>
              </w:pict>
            </w:r>
            <w:r>
              <w:rPr>
                <w:noProof/>
              </w:rPr>
              <w:pict w14:anchorId="0B7DB59A">
                <v:line id="_x0000_s4314" style="position:absolute;left:0;text-align:left;flip:x y;z-index:251206144;mso-position-horizontal-relative:text;mso-position-vertical-relative:text" from="318.65pt,185.8pt" to="311.65pt,195.55pt" strokecolor="red" strokeweight=".57pt"/>
              </w:pict>
            </w:r>
            <w:r>
              <w:rPr>
                <w:noProof/>
              </w:rPr>
              <w:pict w14:anchorId="70AC9767">
                <v:line id="_x0000_s4313" style="position:absolute;left:0;text-align:left;flip:x y;z-index:251207168;mso-position-horizontal-relative:text;mso-position-vertical-relative:text" from="311.65pt,195.55pt" to="298.8pt,213.4pt" strokecolor="red" strokeweight=".57pt"/>
              </w:pict>
            </w:r>
            <w:r>
              <w:rPr>
                <w:noProof/>
              </w:rPr>
              <w:pict w14:anchorId="28394F0B">
                <v:line id="_x0000_s4312" style="position:absolute;left:0;text-align:left;flip:x y;z-index:251208192;mso-position-horizontal-relative:text;mso-position-vertical-relative:text" from="298.8pt,213.4pt" to="290.75pt,208.1pt" strokecolor="red" strokeweight=".57pt"/>
              </w:pict>
            </w:r>
            <w:r>
              <w:rPr>
                <w:noProof/>
              </w:rPr>
              <w:pict w14:anchorId="399A1FF4">
                <v:line id="_x0000_s4311" style="position:absolute;left:0;text-align:left;flip:x y;z-index:251209216;mso-position-horizontal-relative:text;mso-position-vertical-relative:text" from="290.75pt,208.1pt" to="291.65pt,206.7pt" strokecolor="red" strokeweight=".57pt"/>
              </w:pict>
            </w:r>
            <w:r>
              <w:rPr>
                <w:noProof/>
              </w:rPr>
              <w:pict w14:anchorId="68C8AE01">
                <v:line id="_x0000_s4310" style="position:absolute;left:0;text-align:left;flip:x y;z-index:251210240;mso-position-horizontal-relative:text;mso-position-vertical-relative:text" from="291.65pt,206.7pt" to="279.25pt,199.5pt" strokecolor="red" strokeweight=".57pt"/>
              </w:pict>
            </w:r>
            <w:r>
              <w:rPr>
                <w:noProof/>
              </w:rPr>
              <w:pict w14:anchorId="75C83872">
                <v:line id="_x0000_s4309" style="position:absolute;left:0;text-align:left;flip:x y;z-index:251211264;mso-position-horizontal-relative:text;mso-position-vertical-relative:text" from="279.25pt,199.5pt" to="270.4pt,194.6pt" strokecolor="red" strokeweight=".57pt"/>
              </w:pict>
            </w:r>
            <w:r>
              <w:rPr>
                <w:noProof/>
              </w:rPr>
              <w:pict w14:anchorId="1D2A76AF">
                <v:line id="_x0000_s4308" style="position:absolute;left:0;text-align:left;flip:x y;z-index:251212288;mso-position-horizontal-relative:text;mso-position-vertical-relative:text" from="270.4pt,194.6pt" to="288.85pt,164.35pt" strokecolor="red" strokeweight=".57pt"/>
              </w:pict>
            </w:r>
            <w:r>
              <w:rPr>
                <w:noProof/>
              </w:rPr>
              <w:pict w14:anchorId="0117E86D">
                <v:line id="_x0000_s4307" style="position:absolute;left:0;text-align:left;flip:x y;z-index:251213312;mso-position-horizontal-relative:text;mso-position-vertical-relative:text" from="296.55pt,226.8pt" to="300.25pt,225.95pt" strokecolor="red" strokeweight=".57pt"/>
              </w:pict>
            </w:r>
            <w:r>
              <w:rPr>
                <w:noProof/>
              </w:rPr>
              <w:pict w14:anchorId="0D3C50B4">
                <v:line id="_x0000_s4306" style="position:absolute;left:0;text-align:left;flip:x y;z-index:251214336;mso-position-horizontal-relative:text;mso-position-vertical-relative:text" from="300.25pt,225.95pt" to="330.5pt,247.9pt" strokecolor="red" strokeweight=".57pt"/>
              </w:pict>
            </w:r>
            <w:r>
              <w:rPr>
                <w:noProof/>
              </w:rPr>
              <w:pict w14:anchorId="5DF0B838">
                <v:line id="_x0000_s4305" style="position:absolute;left:0;text-align:left;flip:x y;z-index:251215360;mso-position-horizontal-relative:text;mso-position-vertical-relative:text" from="330.5pt,247.9pt" to="328.5pt,250.25pt" strokecolor="red" strokeweight=".57pt"/>
              </w:pict>
            </w:r>
            <w:r>
              <w:rPr>
                <w:noProof/>
              </w:rPr>
              <w:pict w14:anchorId="76D835D6">
                <v:line id="_x0000_s4304" style="position:absolute;left:0;text-align:left;flip:x y;z-index:251216384;mso-position-horizontal-relative:text;mso-position-vertical-relative:text" from="328.5pt,250.25pt" to="329.55pt,251.15pt" strokecolor="red" strokeweight=".57pt"/>
              </w:pict>
            </w:r>
            <w:r>
              <w:rPr>
                <w:noProof/>
              </w:rPr>
              <w:pict w14:anchorId="5F965411">
                <v:line id="_x0000_s4303" style="position:absolute;left:0;text-align:left;flip:x y;z-index:251217408;mso-position-horizontal-relative:text;mso-position-vertical-relative:text" from="329.55pt,251.15pt" to="316.25pt,269.4pt" strokecolor="red" strokeweight=".57pt"/>
              </w:pict>
            </w:r>
            <w:r>
              <w:rPr>
                <w:noProof/>
              </w:rPr>
              <w:pict w14:anchorId="2523FDCC">
                <v:line id="_x0000_s4302" style="position:absolute;left:0;text-align:left;flip:x y;z-index:251218432;mso-position-horizontal-relative:text;mso-position-vertical-relative:text" from="316.25pt,269.4pt" to="295.1pt,257.35pt" strokecolor="red" strokeweight=".57pt"/>
              </w:pict>
            </w:r>
            <w:r>
              <w:rPr>
                <w:noProof/>
              </w:rPr>
              <w:pict w14:anchorId="70CC4AFB">
                <v:line id="_x0000_s4301" style="position:absolute;left:0;text-align:left;flip:x y;z-index:251219456;mso-position-horizontal-relative:text;mso-position-vertical-relative:text" from="295.1pt,257.35pt" to="288.05pt,248.3pt" strokecolor="red" strokeweight=".57pt"/>
              </w:pict>
            </w:r>
            <w:r>
              <w:rPr>
                <w:noProof/>
              </w:rPr>
              <w:pict w14:anchorId="68657126">
                <v:line id="_x0000_s4300" style="position:absolute;left:0;text-align:left;flip:x y;z-index:251220480;mso-position-horizontal-relative:text;mso-position-vertical-relative:text" from="288.05pt,248.3pt" to="276pt,240.25pt" strokecolor="red" strokeweight=".57pt"/>
              </w:pict>
            </w:r>
            <w:r>
              <w:rPr>
                <w:noProof/>
              </w:rPr>
              <w:pict w14:anchorId="16B2A349">
                <v:line id="_x0000_s4299" style="position:absolute;left:0;text-align:left;flip:x y;z-index:251221504;mso-position-horizontal-relative:text;mso-position-vertical-relative:text" from="276pt,240.25pt" to="289.4pt,221.45pt" strokecolor="red" strokeweight=".57pt"/>
              </w:pict>
            </w:r>
            <w:r>
              <w:rPr>
                <w:noProof/>
              </w:rPr>
              <w:pict w14:anchorId="5E2EF13F">
                <v:line id="_x0000_s4298" style="position:absolute;left:0;text-align:left;flip:x y;z-index:251222528;mso-position-horizontal-relative:text;mso-position-vertical-relative:text" from="289.4pt,221.45pt" to="296.55pt,226.8pt" strokecolor="red" strokeweight=".57pt"/>
              </w:pict>
            </w:r>
            <w:r>
              <w:rPr>
                <w:noProof/>
              </w:rPr>
              <w:pict w14:anchorId="49E9F3E6">
                <v:line id="_x0000_s4297" style="position:absolute;left:0;text-align:left;flip:x y;z-index:251223552;mso-position-horizontal-relative:text;mso-position-vertical-relative:text" from="366.55pt,290.25pt" to="373.95pt,294.35pt" strokecolor="red" strokeweight=".57pt"/>
              </w:pict>
            </w:r>
            <w:r>
              <w:rPr>
                <w:noProof/>
              </w:rPr>
              <w:pict w14:anchorId="2F3E9B9E">
                <v:line id="_x0000_s4296" style="position:absolute;left:0;text-align:left;flip:x y;z-index:251224576;mso-position-horizontal-relative:text;mso-position-vertical-relative:text" from="373.95pt,294.35pt" to="379.15pt,297.25pt" strokecolor="red" strokeweight=".57pt"/>
              </w:pict>
            </w:r>
            <w:r>
              <w:rPr>
                <w:noProof/>
              </w:rPr>
              <w:pict w14:anchorId="0FE4C6CE">
                <v:line id="_x0000_s4295" style="position:absolute;left:0;text-align:left;flip:x y;z-index:251225600;mso-position-horizontal-relative:text;mso-position-vertical-relative:text" from="379.15pt,297.25pt" to="383.3pt,299.75pt" strokecolor="red" strokeweight=".57pt"/>
              </w:pict>
            </w:r>
            <w:r>
              <w:rPr>
                <w:noProof/>
              </w:rPr>
              <w:pict w14:anchorId="56AB8E79">
                <v:line id="_x0000_s4294" style="position:absolute;left:0;text-align:left;flip:x y;z-index:251226624;mso-position-horizontal-relative:text;mso-position-vertical-relative:text" from="383.3pt,299.75pt" to="389.45pt,307.3pt" strokecolor="red" strokeweight=".57pt"/>
              </w:pict>
            </w:r>
            <w:r>
              <w:rPr>
                <w:noProof/>
              </w:rPr>
              <w:pict w14:anchorId="0E85964C">
                <v:line id="_x0000_s4293" style="position:absolute;left:0;text-align:left;flip:x y;z-index:251227648;mso-position-horizontal-relative:text;mso-position-vertical-relative:text" from="389.45pt,307.3pt" to="398.65pt,324.95pt" strokecolor="red" strokeweight=".57pt"/>
              </w:pict>
            </w:r>
            <w:r>
              <w:rPr>
                <w:noProof/>
              </w:rPr>
              <w:pict w14:anchorId="35E38906">
                <v:line id="_x0000_s4292" style="position:absolute;left:0;text-align:left;flip:x y;z-index:251228672;mso-position-horizontal-relative:text;mso-position-vertical-relative:text" from="398.65pt,324.95pt" to="397pt,329.5pt" strokecolor="red" strokeweight=".57pt"/>
              </w:pict>
            </w:r>
            <w:r>
              <w:rPr>
                <w:noProof/>
              </w:rPr>
              <w:pict w14:anchorId="750C737C">
                <v:line id="_x0000_s4291" style="position:absolute;left:0;text-align:left;flip:x y;z-index:251229696;mso-position-horizontal-relative:text;mso-position-vertical-relative:text" from="397pt,329.5pt" to="392.25pt,333.35pt" strokecolor="red" strokeweight=".57pt"/>
              </w:pict>
            </w:r>
            <w:r>
              <w:rPr>
                <w:noProof/>
              </w:rPr>
              <w:pict w14:anchorId="79B740BF">
                <v:line id="_x0000_s4290" style="position:absolute;left:0;text-align:left;flip:x y;z-index:251230720;mso-position-horizontal-relative:text;mso-position-vertical-relative:text" from="392.25pt,333.35pt" to="383.95pt,330.5pt" strokecolor="red" strokeweight=".57pt"/>
              </w:pict>
            </w:r>
            <w:r>
              <w:rPr>
                <w:noProof/>
              </w:rPr>
              <w:pict w14:anchorId="063BE463">
                <v:line id="_x0000_s4289" style="position:absolute;left:0;text-align:left;flip:x y;z-index:251231744;mso-position-horizontal-relative:text;mso-position-vertical-relative:text" from="383.95pt,330.5pt" to="377.25pt,329.2pt" strokeweight=".57pt"/>
              </w:pict>
            </w:r>
            <w:r>
              <w:rPr>
                <w:noProof/>
              </w:rPr>
              <w:pict w14:anchorId="42B56D53">
                <v:line id="_x0000_s4288" style="position:absolute;left:0;text-align:left;flip:x y;z-index:251232768;mso-position-horizontal-relative:text;mso-position-vertical-relative:text" from="377.25pt,329.2pt" to="371.35pt,326.95pt" strokeweight=".57pt"/>
              </w:pict>
            </w:r>
            <w:r>
              <w:rPr>
                <w:noProof/>
              </w:rPr>
              <w:pict w14:anchorId="452FEE4E">
                <v:line id="_x0000_s4287" style="position:absolute;left:0;text-align:left;flip:x y;z-index:251233792;mso-position-horizontal-relative:text;mso-position-vertical-relative:text" from="371.35pt,326.95pt" to="361.35pt,321.85pt" strokeweight=".57pt"/>
              </w:pict>
            </w:r>
            <w:r>
              <w:rPr>
                <w:noProof/>
              </w:rPr>
              <w:pict w14:anchorId="5AD6086A">
                <v:line id="_x0000_s4286" style="position:absolute;left:0;text-align:left;flip:x y;z-index:251234816;mso-position-horizontal-relative:text;mso-position-vertical-relative:text" from="361.35pt,321.85pt" to="351.85pt,314.5pt" strokecolor="red" strokeweight=".57pt"/>
              </w:pict>
            </w:r>
            <w:r>
              <w:rPr>
                <w:noProof/>
              </w:rPr>
              <w:pict w14:anchorId="600DC1CB">
                <v:line id="_x0000_s4285" style="position:absolute;left:0;text-align:left;flip:x y;z-index:251235840;mso-position-horizontal-relative:text;mso-position-vertical-relative:text" from="351.85pt,314.5pt" to="358.2pt,304.85pt" strokecolor="red" strokeweight=".57pt"/>
              </w:pict>
            </w:r>
            <w:r>
              <w:rPr>
                <w:noProof/>
              </w:rPr>
              <w:pict w14:anchorId="0AD0692F">
                <v:line id="_x0000_s4284" style="position:absolute;left:0;text-align:left;flip:x y;z-index:251236864;mso-position-horizontal-relative:text;mso-position-vertical-relative:text" from="358.2pt,304.85pt" to="364.65pt,292.6pt" strokecolor="red" strokeweight=".57pt"/>
              </w:pict>
            </w:r>
            <w:r>
              <w:rPr>
                <w:noProof/>
              </w:rPr>
              <w:pict w14:anchorId="785FDAC8">
                <v:line id="_x0000_s4283" style="position:absolute;left:0;text-align:left;flip:x y;z-index:251237888;mso-position-horizontal-relative:text;mso-position-vertical-relative:text" from="364.65pt,292.6pt" to="366.55pt,290.25pt" strokecolor="red" strokeweight=".57pt"/>
              </w:pict>
            </w:r>
            <w:r>
              <w:rPr>
                <w:noProof/>
              </w:rPr>
              <w:pict w14:anchorId="10591907">
                <v:line id="_x0000_s4282" style="position:absolute;left:0;text-align:left;flip:x y;z-index:251238912;mso-position-horizontal-relative:text;mso-position-vertical-relative:text" from="223.15pt,346.65pt" to="225.9pt,347.65pt" strokecolor="red" strokeweight=".57pt"/>
              </w:pict>
            </w:r>
            <w:r>
              <w:rPr>
                <w:noProof/>
              </w:rPr>
              <w:pict w14:anchorId="4521EA73">
                <v:line id="_x0000_s4281" style="position:absolute;left:0;text-align:left;flip:x y;z-index:251239936;mso-position-horizontal-relative:text;mso-position-vertical-relative:text" from="225.9pt,347.65pt" to="237.15pt,351.85pt" strokecolor="red" strokeweight=".57pt"/>
              </w:pict>
            </w:r>
            <w:r>
              <w:rPr>
                <w:noProof/>
              </w:rPr>
              <w:pict w14:anchorId="412C0D80">
                <v:line id="_x0000_s4280" style="position:absolute;left:0;text-align:left;flip:x y;z-index:251240960;mso-position-horizontal-relative:text;mso-position-vertical-relative:text" from="237.15pt,351.85pt" to="236.8pt,355.8pt" strokecolor="red" strokeweight=".57pt"/>
              </w:pict>
            </w:r>
            <w:r>
              <w:rPr>
                <w:noProof/>
              </w:rPr>
              <w:pict w14:anchorId="520ECB87">
                <v:line id="_x0000_s4279" style="position:absolute;left:0;text-align:left;flip:x y;z-index:251241984;mso-position-horizontal-relative:text;mso-position-vertical-relative:text" from="236.8pt,355.8pt" to="233.8pt,360.85pt" strokecolor="red" strokeweight=".57pt"/>
              </w:pict>
            </w:r>
            <w:r>
              <w:rPr>
                <w:noProof/>
              </w:rPr>
              <w:pict w14:anchorId="1CA2E6B1">
                <v:line id="_x0000_s4278" style="position:absolute;left:0;text-align:left;flip:x y;z-index:251243008;mso-position-horizontal-relative:text;mso-position-vertical-relative:text" from="233.8pt,360.85pt" to="240.1pt,364.85pt" strokecolor="red" strokeweight=".57pt"/>
              </w:pict>
            </w:r>
            <w:r>
              <w:rPr>
                <w:noProof/>
              </w:rPr>
              <w:pict w14:anchorId="3078D650">
                <v:line id="_x0000_s4277" style="position:absolute;left:0;text-align:left;flip:x y;z-index:251244032;mso-position-horizontal-relative:text;mso-position-vertical-relative:text" from="240.1pt,364.85pt" to="240.05pt,367.55pt" strokecolor="red" strokeweight=".57pt"/>
              </w:pict>
            </w:r>
            <w:r>
              <w:rPr>
                <w:noProof/>
              </w:rPr>
              <w:pict w14:anchorId="26C295E1">
                <v:line id="_x0000_s4276" style="position:absolute;left:0;text-align:left;flip:x y;z-index:251245056;mso-position-horizontal-relative:text;mso-position-vertical-relative:text" from="240.05pt,367.55pt" to="236.2pt,375.25pt" strokecolor="red" strokeweight=".57pt"/>
              </w:pict>
            </w:r>
            <w:r>
              <w:rPr>
                <w:noProof/>
              </w:rPr>
              <w:pict w14:anchorId="11FC91E9">
                <v:line id="_x0000_s4275" style="position:absolute;left:0;text-align:left;flip:x y;z-index:251246080;mso-position-horizontal-relative:text;mso-position-vertical-relative:text" from="236.2pt,375.25pt" to="231.25pt,374.45pt" strokecolor="red" strokeweight=".57pt"/>
              </w:pict>
            </w:r>
            <w:r>
              <w:rPr>
                <w:noProof/>
              </w:rPr>
              <w:pict w14:anchorId="217661D3">
                <v:line id="_x0000_s4274" style="position:absolute;left:0;text-align:left;flip:x y;z-index:251247104;mso-position-horizontal-relative:text;mso-position-vertical-relative:text" from="231.25pt,374.45pt" to="233.9pt,370.4pt" strokecolor="red" strokeweight=".57pt"/>
              </w:pict>
            </w:r>
            <w:r>
              <w:rPr>
                <w:noProof/>
              </w:rPr>
              <w:pict w14:anchorId="5593AEBF">
                <v:line id="_x0000_s4273" style="position:absolute;left:0;text-align:left;flip:x y;z-index:251248128;mso-position-horizontal-relative:text;mso-position-vertical-relative:text" from="233.9pt,370.4pt" to="232.1pt,369.2pt" strokeweight=".57pt"/>
              </w:pict>
            </w:r>
            <w:r>
              <w:rPr>
                <w:noProof/>
              </w:rPr>
              <w:pict w14:anchorId="1DA3C016">
                <v:line id="_x0000_s4272" style="position:absolute;left:0;text-align:left;flip:x y;z-index:251249152;mso-position-horizontal-relative:text;mso-position-vertical-relative:text" from="232.1pt,369.2pt" to="228.95pt,373.9pt" strokeweight=".57pt"/>
              </w:pict>
            </w:r>
            <w:r>
              <w:rPr>
                <w:noProof/>
              </w:rPr>
              <w:pict w14:anchorId="2E0CD8A5">
                <v:line id="_x0000_s4271" style="position:absolute;left:0;text-align:left;flip:x y;z-index:251250176;mso-position-horizontal-relative:text;mso-position-vertical-relative:text" from="228.95pt,373.9pt" to="220.35pt,370.65pt" strokecolor="red" strokeweight=".57pt"/>
              </w:pict>
            </w:r>
            <w:r>
              <w:rPr>
                <w:noProof/>
              </w:rPr>
              <w:pict w14:anchorId="3DE004D0">
                <v:line id="_x0000_s4270" style="position:absolute;left:0;text-align:left;flip:x y;z-index:251251200;mso-position-horizontal-relative:text;mso-position-vertical-relative:text" from="220.35pt,370.65pt" to="210.25pt,364.45pt" strokecolor="red" strokeweight=".57pt"/>
              </w:pict>
            </w:r>
            <w:r>
              <w:rPr>
                <w:noProof/>
              </w:rPr>
              <w:pict w14:anchorId="5625755B">
                <v:line id="_x0000_s4269" style="position:absolute;left:0;text-align:left;flip:x y;z-index:251252224;mso-position-horizontal-relative:text;mso-position-vertical-relative:text" from="210.25pt,364.45pt" to="206.3pt,361.65pt" strokecolor="red" strokeweight=".57pt"/>
              </w:pict>
            </w:r>
            <w:r>
              <w:rPr>
                <w:noProof/>
              </w:rPr>
              <w:pict w14:anchorId="7613FD12">
                <v:line id="_x0000_s4268" style="position:absolute;left:0;text-align:left;flip:x y;z-index:251253248;mso-position-horizontal-relative:text;mso-position-vertical-relative:text" from="206.3pt,361.65pt" to="213pt,356.65pt" strokecolor="red" strokeweight=".57pt"/>
              </w:pict>
            </w:r>
            <w:r>
              <w:rPr>
                <w:noProof/>
              </w:rPr>
              <w:pict w14:anchorId="77E093A5">
                <v:line id="_x0000_s4267" style="position:absolute;left:0;text-align:left;flip:x y;z-index:251254272;mso-position-horizontal-relative:text;mso-position-vertical-relative:text" from="213pt,356.65pt" to="215.1pt,354.8pt" strokecolor="red" strokeweight=".57pt"/>
              </w:pict>
            </w:r>
            <w:r>
              <w:rPr>
                <w:noProof/>
              </w:rPr>
              <w:pict w14:anchorId="7D8D27BC">
                <v:line id="_x0000_s4266" style="position:absolute;left:0;text-align:left;flip:x y;z-index:251255296;mso-position-horizontal-relative:text;mso-position-vertical-relative:text" from="215.1pt,354.8pt" to="223.15pt,346.65pt" strokecolor="red" strokeweight=".57pt"/>
              </w:pict>
            </w:r>
            <w:r>
              <w:rPr>
                <w:noProof/>
              </w:rPr>
              <w:pict w14:anchorId="2B3A4ECF">
                <v:line id="_x0000_s4265" style="position:absolute;left:0;text-align:left;flip:x y;z-index:251256320;mso-position-horizontal-relative:text;mso-position-vertical-relative:text" from="174.85pt,352.35pt" to="185.1pt,357.25pt" strokecolor="red" strokeweight=".57pt"/>
              </w:pict>
            </w:r>
            <w:r>
              <w:rPr>
                <w:noProof/>
              </w:rPr>
              <w:pict w14:anchorId="76EE2A3F">
                <v:line id="_x0000_s4264" style="position:absolute;left:0;text-align:left;flip:x y;z-index:251257344;mso-position-horizontal-relative:text;mso-position-vertical-relative:text" from="185.1pt,357.25pt" to="196.4pt,361.35pt" strokecolor="red" strokeweight=".57pt"/>
              </w:pict>
            </w:r>
            <w:r>
              <w:rPr>
                <w:noProof/>
              </w:rPr>
              <w:pict w14:anchorId="29D7A4EE">
                <v:line id="_x0000_s4263" style="position:absolute;left:0;text-align:left;flip:x y;z-index:251258368;mso-position-horizontal-relative:text;mso-position-vertical-relative:text" from="196.4pt,361.35pt" to="203.5pt,365.8pt" strokecolor="red" strokeweight=".57pt"/>
              </w:pict>
            </w:r>
            <w:r>
              <w:rPr>
                <w:noProof/>
              </w:rPr>
              <w:pict w14:anchorId="50DF039E">
                <v:line id="_x0000_s4262" style="position:absolute;left:0;text-align:left;flip:x y;z-index:251259392;mso-position-horizontal-relative:text;mso-position-vertical-relative:text" from="203.5pt,365.8pt" to="186.9pt,390.65pt" strokecolor="red" strokeweight=".57pt"/>
              </w:pict>
            </w:r>
            <w:r>
              <w:rPr>
                <w:noProof/>
              </w:rPr>
              <w:pict w14:anchorId="169AB757">
                <v:line id="_x0000_s4261" style="position:absolute;left:0;text-align:left;flip:x y;z-index:251260416;mso-position-horizontal-relative:text;mso-position-vertical-relative:text" from="186.9pt,390.65pt" to="172.7pt,382.75pt" strokecolor="red" strokeweight=".57pt"/>
              </w:pict>
            </w:r>
            <w:r>
              <w:rPr>
                <w:noProof/>
              </w:rPr>
              <w:pict w14:anchorId="48785082">
                <v:line id="_x0000_s4260" style="position:absolute;left:0;text-align:left;flip:x y;z-index:251261440;mso-position-horizontal-relative:text;mso-position-vertical-relative:text" from="172.7pt,382.75pt" to="164.75pt,379.05pt" strokecolor="red" strokeweight=".57pt"/>
              </w:pict>
            </w:r>
            <w:r>
              <w:rPr>
                <w:noProof/>
              </w:rPr>
              <w:pict w14:anchorId="4AB56524">
                <v:line id="_x0000_s4259" style="position:absolute;left:0;text-align:left;flip:x y;z-index:251262464;mso-position-horizontal-relative:text;mso-position-vertical-relative:text" from="164.75pt,379.05pt" to="162.6pt,378.3pt" strokecolor="red" strokeweight=".57pt"/>
              </w:pict>
            </w:r>
            <w:r>
              <w:rPr>
                <w:noProof/>
              </w:rPr>
              <w:pict w14:anchorId="2BF5EEB8">
                <v:line id="_x0000_s4258" style="position:absolute;left:0;text-align:left;flip:x y;z-index:251263488;mso-position-horizontal-relative:text;mso-position-vertical-relative:text" from="162.6pt,378.3pt" to="174.85pt,352.35pt" strokecolor="red" strokeweight=".57pt"/>
              </w:pict>
            </w:r>
            <w:r>
              <w:rPr>
                <w:noProof/>
              </w:rPr>
              <w:pict w14:anchorId="14D3DE1D">
                <v:line id="_x0000_s4257" style="position:absolute;left:0;text-align:left;flip:x y;z-index:251264512;mso-position-horizontal-relative:text;mso-position-vertical-relative:text" from="203.5pt,365.8pt" to="228.8pt,382.55pt" strokecolor="red" strokeweight=".57pt"/>
              </w:pict>
            </w:r>
            <w:r>
              <w:rPr>
                <w:noProof/>
              </w:rPr>
              <w:pict w14:anchorId="1EFCCD23">
                <v:line id="_x0000_s4256" style="position:absolute;left:0;text-align:left;flip:x y;z-index:251265536;mso-position-horizontal-relative:text;mso-position-vertical-relative:text" from="228.8pt,382.55pt" to="225.05pt,388.05pt" strokecolor="red" strokeweight=".57pt"/>
              </w:pict>
            </w:r>
            <w:r>
              <w:rPr>
                <w:noProof/>
              </w:rPr>
              <w:pict w14:anchorId="63567FF2">
                <v:line id="_x0000_s4255" style="position:absolute;left:0;text-align:left;flip:x y;z-index:251266560;mso-position-horizontal-relative:text;mso-position-vertical-relative:text" from="225.05pt,388.05pt" to="230.8pt,393.9pt" strokeweight=".57pt"/>
              </w:pict>
            </w:r>
            <w:r>
              <w:rPr>
                <w:noProof/>
              </w:rPr>
              <w:pict w14:anchorId="087744A7">
                <v:line id="_x0000_s4254" style="position:absolute;left:0;text-align:left;flip:x y;z-index:251267584;mso-position-horizontal-relative:text;mso-position-vertical-relative:text" from="230.8pt,393.9pt" to="234.65pt,398.1pt" strokeweight=".57pt"/>
              </w:pict>
            </w:r>
            <w:r>
              <w:rPr>
                <w:noProof/>
              </w:rPr>
              <w:pict w14:anchorId="6291770F">
                <v:line id="_x0000_s4253" style="position:absolute;left:0;text-align:left;flip:x y;z-index:251268608;mso-position-horizontal-relative:text;mso-position-vertical-relative:text" from="234.65pt,398.1pt" to="228.8pt,404.55pt" strokeweight=".57pt"/>
              </w:pict>
            </w:r>
            <w:r>
              <w:rPr>
                <w:noProof/>
              </w:rPr>
              <w:pict w14:anchorId="019163BA">
                <v:line id="_x0000_s4252" style="position:absolute;left:0;text-align:left;flip:x y;z-index:251269632;mso-position-horizontal-relative:text;mso-position-vertical-relative:text" from="228.8pt,404.55pt" to="223pt,409.25pt" strokeweight=".57pt"/>
              </w:pict>
            </w:r>
            <w:r>
              <w:rPr>
                <w:noProof/>
              </w:rPr>
              <w:pict w14:anchorId="41AB91EA">
                <v:line id="_x0000_s4251" style="position:absolute;left:0;text-align:left;flip:x y;z-index:251270656;mso-position-horizontal-relative:text;mso-position-vertical-relative:text" from="223pt,409.25pt" to="200.15pt,396.6pt" strokecolor="red" strokeweight=".57pt"/>
              </w:pict>
            </w:r>
            <w:r>
              <w:rPr>
                <w:noProof/>
              </w:rPr>
              <w:pict w14:anchorId="6E099273">
                <v:line id="_x0000_s4250" style="position:absolute;left:0;text-align:left;flip:x y;z-index:251271680;mso-position-horizontal-relative:text;mso-position-vertical-relative:text" from="200.15pt,396.6pt" to="191.9pt,402.3pt" strokecolor="red" strokeweight=".57pt"/>
              </w:pict>
            </w:r>
            <w:r>
              <w:rPr>
                <w:noProof/>
              </w:rPr>
              <w:pict w14:anchorId="00444649">
                <v:line id="_x0000_s4249" style="position:absolute;left:0;text-align:left;flip:x y;z-index:251272704;mso-position-horizontal-relative:text;mso-position-vertical-relative:text" from="191.9pt,402.3pt" to="188.25pt,400.7pt" strokecolor="red" strokeweight=".57pt"/>
              </w:pict>
            </w:r>
            <w:r>
              <w:rPr>
                <w:noProof/>
              </w:rPr>
              <w:pict w14:anchorId="5648FF69">
                <v:line id="_x0000_s4248" style="position:absolute;left:0;text-align:left;flip:x y;z-index:251273728;mso-position-horizontal-relative:text;mso-position-vertical-relative:text" from="188.25pt,400.7pt" to="184.85pt,397.8pt" strokecolor="red" strokeweight=".57pt"/>
              </w:pict>
            </w:r>
            <w:r>
              <w:rPr>
                <w:noProof/>
              </w:rPr>
              <w:pict w14:anchorId="497B5562">
                <v:line id="_x0000_s4247" style="position:absolute;left:0;text-align:left;flip:x y;z-index:251274752;mso-position-horizontal-relative:text;mso-position-vertical-relative:text" from="184.85pt,397.8pt" to="188.15pt,391.3pt" strokecolor="red" strokeweight=".57pt"/>
              </w:pict>
            </w:r>
            <w:r>
              <w:rPr>
                <w:noProof/>
              </w:rPr>
              <w:pict w14:anchorId="1B876A98">
                <v:line id="_x0000_s4246" style="position:absolute;left:0;text-align:left;flip:x y;z-index:251275776;mso-position-horizontal-relative:text;mso-position-vertical-relative:text" from="188.15pt,391.3pt" to="186.9pt,390.65pt" strokecolor="red" strokeweight=".57pt"/>
              </w:pict>
            </w:r>
            <w:r>
              <w:rPr>
                <w:noProof/>
              </w:rPr>
              <w:pict w14:anchorId="35110277">
                <v:line id="_x0000_s4245" style="position:absolute;left:0;text-align:left;flip:x y;z-index:251276800;mso-position-horizontal-relative:text;mso-position-vertical-relative:text" from="186.9pt,390.65pt" to="203.5pt,365.8pt" strokecolor="red" strokeweight=".57pt"/>
              </w:pict>
            </w:r>
            <w:r>
              <w:rPr>
                <w:noProof/>
              </w:rPr>
              <w:pict w14:anchorId="68986060">
                <v:line id="_x0000_s4244" style="position:absolute;left:0;text-align:left;flip:x y;z-index:251277824;mso-position-horizontal-relative:text;mso-position-vertical-relative:text" from="162.6pt,378.3pt" to="164.75pt,379.05pt" strokecolor="red" strokeweight=".57pt"/>
              </w:pict>
            </w:r>
            <w:r>
              <w:rPr>
                <w:noProof/>
              </w:rPr>
              <w:pict w14:anchorId="38B63837">
                <v:line id="_x0000_s4243" style="position:absolute;left:0;text-align:left;flip:x y;z-index:251278848;mso-position-horizontal-relative:text;mso-position-vertical-relative:text" from="164.75pt,379.05pt" to="172.7pt,382.75pt" strokecolor="red" strokeweight=".57pt"/>
              </w:pict>
            </w:r>
            <w:r>
              <w:rPr>
                <w:noProof/>
              </w:rPr>
              <w:pict w14:anchorId="41975AB1">
                <v:line id="_x0000_s4242" style="position:absolute;left:0;text-align:left;flip:x y;z-index:251279872;mso-position-horizontal-relative:text;mso-position-vertical-relative:text" from="172.7pt,382.75pt" to="186.9pt,390.65pt" strokecolor="red" strokeweight=".57pt"/>
              </w:pict>
            </w:r>
            <w:r>
              <w:rPr>
                <w:noProof/>
              </w:rPr>
              <w:pict w14:anchorId="667F016E">
                <v:line id="_x0000_s4241" style="position:absolute;left:0;text-align:left;flip:x y;z-index:251280896;mso-position-horizontal-relative:text;mso-position-vertical-relative:text" from="186.9pt,390.65pt" to="188.15pt,391.3pt" strokecolor="red" strokeweight=".57pt"/>
              </w:pict>
            </w:r>
            <w:r>
              <w:rPr>
                <w:noProof/>
              </w:rPr>
              <w:pict w14:anchorId="3166BD97">
                <v:line id="_x0000_s4240" style="position:absolute;left:0;text-align:left;flip:x y;z-index:251281920;mso-position-horizontal-relative:text;mso-position-vertical-relative:text" from="188.15pt,391.3pt" to="184.85pt,397.8pt" strokecolor="red" strokeweight=".57pt"/>
              </w:pict>
            </w:r>
            <w:r>
              <w:rPr>
                <w:noProof/>
              </w:rPr>
              <w:pict w14:anchorId="4D842185">
                <v:line id="_x0000_s4239" style="position:absolute;left:0;text-align:left;flip:x y;z-index:251282944;mso-position-horizontal-relative:text;mso-position-vertical-relative:text" from="184.85pt,397.8pt" to="172.5pt,422.15pt" strokecolor="red" strokeweight=".57pt"/>
              </w:pict>
            </w:r>
            <w:r>
              <w:rPr>
                <w:noProof/>
              </w:rPr>
              <w:pict w14:anchorId="6106D916">
                <v:line id="_x0000_s4238" style="position:absolute;left:0;text-align:left;flip:x y;z-index:251283968;mso-position-horizontal-relative:text;mso-position-vertical-relative:text" from="172.5pt,422.15pt" to="147.1pt,409.45pt" strokecolor="red" strokeweight=".57pt"/>
              </w:pict>
            </w:r>
            <w:r>
              <w:rPr>
                <w:noProof/>
              </w:rPr>
              <w:pict w14:anchorId="5EC2FECD">
                <v:line id="_x0000_s4237" style="position:absolute;left:0;text-align:left;flip:x y;z-index:251284992;mso-position-horizontal-relative:text;mso-position-vertical-relative:text" from="147.1pt,409.45pt" to="162.6pt,378.3pt" strokecolor="red" strokeweight=".57pt"/>
              </w:pict>
            </w:r>
            <w:r>
              <w:rPr>
                <w:noProof/>
              </w:rPr>
              <w:pict w14:anchorId="79B5E831">
                <v:line id="_x0000_s4236" style="position:absolute;left:0;text-align:left;flip:x y;z-index:251286016;mso-position-horizontal-relative:text;mso-position-vertical-relative:text" from="81.85pt,530.2pt" to="82pt,530.3pt" strokecolor="red" strokeweight=".57pt"/>
              </w:pict>
            </w:r>
            <w:r>
              <w:rPr>
                <w:noProof/>
              </w:rPr>
              <w:pict w14:anchorId="5299AB51">
                <v:line id="_x0000_s4235" style="position:absolute;left:0;text-align:left;flip:x y;z-index:251287040;mso-position-horizontal-relative:text;mso-position-vertical-relative:text" from="82pt,530.3pt" to="90.6pt,533.55pt" strokeweight=".57pt"/>
              </w:pict>
            </w:r>
            <w:r>
              <w:rPr>
                <w:noProof/>
              </w:rPr>
              <w:pict w14:anchorId="6C4E24A8">
                <v:line id="_x0000_s4234" style="position:absolute;left:0;text-align:left;flip:x y;z-index:251288064;mso-position-horizontal-relative:text;mso-position-vertical-relative:text" from="90.6pt,533.55pt" to="98.85pt,534.95pt" strokeweight=".57pt"/>
              </w:pict>
            </w:r>
            <w:r>
              <w:rPr>
                <w:noProof/>
              </w:rPr>
              <w:pict w14:anchorId="0CE11FE5">
                <v:line id="_x0000_s4233" style="position:absolute;left:0;text-align:left;flip:x y;z-index:251289088;mso-position-horizontal-relative:text;mso-position-vertical-relative:text" from="98.85pt,534.95pt" to="101.6pt,533.95pt" strokeweight=".57pt"/>
              </w:pict>
            </w:r>
            <w:r>
              <w:rPr>
                <w:noProof/>
              </w:rPr>
              <w:pict w14:anchorId="3391462B">
                <v:line id="_x0000_s4232" style="position:absolute;left:0;text-align:left;flip:x y;z-index:251290112;mso-position-horizontal-relative:text;mso-position-vertical-relative:text" from="101.6pt,533.95pt" to="117.85pt,535.65pt" strokeweight=".57pt"/>
              </w:pict>
            </w:r>
            <w:r>
              <w:rPr>
                <w:noProof/>
              </w:rPr>
              <w:pict w14:anchorId="673DBF61">
                <v:line id="_x0000_s4231" style="position:absolute;left:0;text-align:left;flip:x y;z-index:251291136;mso-position-horizontal-relative:text;mso-position-vertical-relative:text" from="117.85pt,535.65pt" to="120.55pt,534.55pt" strokeweight=".57pt"/>
              </w:pict>
            </w:r>
            <w:r>
              <w:rPr>
                <w:noProof/>
              </w:rPr>
              <w:pict w14:anchorId="46E3CB52">
                <v:line id="_x0000_s4230" style="position:absolute;left:0;text-align:left;flip:x y;z-index:251292160;mso-position-horizontal-relative:text;mso-position-vertical-relative:text" from="120.55pt,534.55pt" to="126.45pt,534.55pt" strokeweight=".57pt"/>
              </w:pict>
            </w:r>
            <w:r>
              <w:rPr>
                <w:noProof/>
              </w:rPr>
              <w:pict w14:anchorId="2BFBF5E3">
                <v:line id="_x0000_s4229" style="position:absolute;left:0;text-align:left;flip:x y;z-index:251293184;mso-position-horizontal-relative:text;mso-position-vertical-relative:text" from="126.45pt,534.55pt" to="132.9pt,537.85pt" strokecolor="red" strokeweight=".57pt"/>
              </w:pict>
            </w:r>
            <w:r>
              <w:rPr>
                <w:noProof/>
              </w:rPr>
              <w:pict w14:anchorId="7C14CAEC">
                <v:line id="_x0000_s4228" style="position:absolute;left:0;text-align:left;flip:x y;z-index:251294208;mso-position-horizontal-relative:text;mso-position-vertical-relative:text" from="132.9pt,537.85pt" to="120.4pt,568.55pt" strokecolor="red" strokeweight=".57pt"/>
              </w:pict>
            </w:r>
            <w:r>
              <w:rPr>
                <w:noProof/>
              </w:rPr>
              <w:pict w14:anchorId="44B9A82F">
                <v:line id="_x0000_s4227" style="position:absolute;left:0;text-align:left;flip:x y;z-index:251295232;mso-position-horizontal-relative:text;mso-position-vertical-relative:text" from="120.4pt,568.55pt" to="80.9pt,545.45pt" strokecolor="red" strokeweight=".57pt"/>
              </w:pict>
            </w:r>
            <w:r>
              <w:rPr>
                <w:noProof/>
              </w:rPr>
              <w:pict w14:anchorId="2175F502">
                <v:line id="_x0000_s4226" style="position:absolute;left:0;text-align:left;flip:x y;z-index:251296256;mso-position-horizontal-relative:text;mso-position-vertical-relative:text" from="80.9pt,545.45pt" to="77.1pt,539.2pt" strokecolor="red" strokeweight=".57pt"/>
              </w:pict>
            </w:r>
            <w:r>
              <w:rPr>
                <w:noProof/>
              </w:rPr>
              <w:pict w14:anchorId="454510B6">
                <v:line id="_x0000_s4225" style="position:absolute;left:0;text-align:left;flip:x y;z-index:251297280;mso-position-horizontal-relative:text;mso-position-vertical-relative:text" from="77.1pt,539.2pt" to="81.85pt,530.2pt" strokecolor="red" strokeweight=".57pt"/>
              </w:pict>
            </w:r>
            <w:r>
              <w:rPr>
                <w:noProof/>
              </w:rPr>
              <w:pict w14:anchorId="059EFECC">
                <v:line id="_x0000_s4224" style="position:absolute;left:0;text-align:left;flip:x y;z-index:251298304;mso-position-horizontal-relative:text;mso-position-vertical-relative:text" from="236.95pt,229.45pt" to="254.55pt,197.1pt" strokecolor="red" strokeweight=".57pt"/>
              </w:pict>
            </w:r>
            <w:r>
              <w:rPr>
                <w:noProof/>
              </w:rPr>
              <w:pict w14:anchorId="3FA18212">
                <v:line id="_x0000_s4223" style="position:absolute;left:0;text-align:left;flip:x y;z-index:251299328;mso-position-horizontal-relative:text;mso-position-vertical-relative:text" from="254.55pt,197.1pt" to="256.5pt,196pt" strokecolor="red" strokeweight=".57pt"/>
              </w:pict>
            </w:r>
            <w:r>
              <w:rPr>
                <w:noProof/>
              </w:rPr>
              <w:pict w14:anchorId="3207BB97">
                <v:line id="_x0000_s4222" style="position:absolute;left:0;text-align:left;flip:x y;z-index:251300352;mso-position-horizontal-relative:text;mso-position-vertical-relative:text" from="256.5pt,196pt" to="279.35pt,206.65pt" strokecolor="red" strokeweight=".57pt"/>
              </w:pict>
            </w:r>
            <w:r>
              <w:rPr>
                <w:noProof/>
              </w:rPr>
              <w:pict w14:anchorId="6DB45B88">
                <v:line id="_x0000_s4221" style="position:absolute;left:0;text-align:left;flip:x y;z-index:251301376;mso-position-horizontal-relative:text;mso-position-vertical-relative:text" from="279.35pt,206.65pt" to="280.85pt,212.6pt" strokecolor="red" strokeweight=".57pt"/>
              </w:pict>
            </w:r>
            <w:r>
              <w:rPr>
                <w:noProof/>
              </w:rPr>
              <w:pict w14:anchorId="3B285BC7">
                <v:line id="_x0000_s4220" style="position:absolute;left:0;text-align:left;flip:x y;z-index:251302400;mso-position-horizontal-relative:text;mso-position-vertical-relative:text" from="280.85pt,212.6pt" to="268.6pt,236.05pt" strokecolor="red" strokeweight=".57pt"/>
              </w:pict>
            </w:r>
            <w:r>
              <w:rPr>
                <w:noProof/>
              </w:rPr>
              <w:pict w14:anchorId="1655C660">
                <v:line id="_x0000_s4219" style="position:absolute;left:0;text-align:left;flip:x y;z-index:251303424;mso-position-horizontal-relative:text;mso-position-vertical-relative:text" from="268.6pt,236.05pt" to="264.6pt,236.7pt" strokecolor="red" strokeweight=".57pt"/>
              </w:pict>
            </w:r>
            <w:r>
              <w:rPr>
                <w:noProof/>
              </w:rPr>
              <w:pict w14:anchorId="73A8059F">
                <v:line id="_x0000_s4218" style="position:absolute;left:0;text-align:left;flip:x y;z-index:251304448;mso-position-horizontal-relative:text;mso-position-vertical-relative:text" from="264.6pt,236.7pt" to="263.2pt,238.15pt" strokecolor="red" strokeweight=".57pt"/>
              </w:pict>
            </w:r>
            <w:r>
              <w:rPr>
                <w:noProof/>
              </w:rPr>
              <w:pict w14:anchorId="0FECA02C">
                <v:line id="_x0000_s4217" style="position:absolute;left:0;text-align:left;flip:x y;z-index:251305472;mso-position-horizontal-relative:text;mso-position-vertical-relative:text" from="263.2pt,238.15pt" to="260.45pt,244.4pt" strokecolor="red" strokeweight=".57pt"/>
              </w:pict>
            </w:r>
            <w:r>
              <w:rPr>
                <w:noProof/>
              </w:rPr>
              <w:pict w14:anchorId="03C971C2">
                <v:line id="_x0000_s4216" style="position:absolute;left:0;text-align:left;flip:x y;z-index:251306496;mso-position-horizontal-relative:text;mso-position-vertical-relative:text" from="260.45pt,244.4pt" to="244.25pt,237.6pt" strokeweight=".57pt"/>
              </w:pict>
            </w:r>
            <w:r>
              <w:rPr>
                <w:noProof/>
              </w:rPr>
              <w:pict w14:anchorId="621DD4AD">
                <v:line id="_x0000_s4215" style="position:absolute;left:0;text-align:left;flip:x y;z-index:251307520;mso-position-horizontal-relative:text;mso-position-vertical-relative:text" from="244.25pt,237.6pt" to="245.65pt,233.9pt" strokeweight=".57pt"/>
              </w:pict>
            </w:r>
            <w:r>
              <w:rPr>
                <w:noProof/>
              </w:rPr>
              <w:pict w14:anchorId="2D74C957">
                <v:line id="_x0000_s4214" style="position:absolute;left:0;text-align:left;flip:x y;z-index:251308544;mso-position-horizontal-relative:text;mso-position-vertical-relative:text" from="245.65pt,233.9pt" to="236.95pt,229.45pt" strokeweight=".57pt"/>
              </w:pict>
            </w:r>
            <w:r>
              <w:rPr>
                <w:noProof/>
              </w:rPr>
              <w:pict w14:anchorId="745CD5EF">
                <v:line id="_x0000_s4213" style="position:absolute;left:0;text-align:left;flip:x y;z-index:251309568;mso-position-horizontal-relative:text;mso-position-vertical-relative:text" from="223.8pt,156.55pt" to="225.1pt,156.2pt" strokecolor="red" strokeweight=".57pt"/>
              </w:pict>
            </w:r>
            <w:r>
              <w:rPr>
                <w:noProof/>
              </w:rPr>
              <w:pict w14:anchorId="28882F08">
                <v:line id="_x0000_s4212" style="position:absolute;left:0;text-align:left;flip:x y;z-index:251310592;mso-position-horizontal-relative:text;mso-position-vertical-relative:text" from="225.1pt,156.2pt" to="236.25pt,161.7pt" strokecolor="red" strokeweight=".57pt"/>
              </w:pict>
            </w:r>
            <w:r>
              <w:rPr>
                <w:noProof/>
              </w:rPr>
              <w:pict w14:anchorId="0B810D77">
                <v:line id="_x0000_s4211" style="position:absolute;left:0;text-align:left;flip:x y;z-index:251311616;mso-position-horizontal-relative:text;mso-position-vertical-relative:text" from="236.25pt,161.7pt" to="233.05pt,168.85pt" strokecolor="red" strokeweight=".57pt"/>
              </w:pict>
            </w:r>
            <w:r>
              <w:rPr>
                <w:noProof/>
              </w:rPr>
              <w:pict w14:anchorId="70EE539D">
                <v:line id="_x0000_s4210" style="position:absolute;left:0;text-align:left;flip:x y;z-index:251312640;mso-position-horizontal-relative:text;mso-position-vertical-relative:text" from="233.05pt,168.85pt" to="226.2pt,165.4pt" strokecolor="red" strokeweight=".57pt"/>
              </w:pict>
            </w:r>
            <w:r>
              <w:rPr>
                <w:noProof/>
              </w:rPr>
              <w:pict w14:anchorId="020A8F85">
                <v:line id="_x0000_s4209" style="position:absolute;left:0;text-align:left;flip:x y;z-index:251313664;mso-position-horizontal-relative:text;mso-position-vertical-relative:text" from="226.2pt,165.4pt" to="225.35pt,167.05pt" strokecolor="red" strokeweight=".57pt"/>
              </w:pict>
            </w:r>
            <w:r>
              <w:rPr>
                <w:noProof/>
              </w:rPr>
              <w:pict w14:anchorId="6A30A0EE">
                <v:line id="_x0000_s4208" style="position:absolute;left:0;text-align:left;flip:x y;z-index:251314688;mso-position-horizontal-relative:text;mso-position-vertical-relative:text" from="225.35pt,167.05pt" to="222.8pt,165.75pt" strokecolor="red" strokeweight=".57pt"/>
              </w:pict>
            </w:r>
            <w:r>
              <w:rPr>
                <w:noProof/>
              </w:rPr>
              <w:pict w14:anchorId="669AAC78">
                <v:line id="_x0000_s4207" style="position:absolute;left:0;text-align:left;flip:x y;z-index:251315712;mso-position-horizontal-relative:text;mso-position-vertical-relative:text" from="222.8pt,165.75pt" to="225.2pt,160.85pt" strokecolor="red" strokeweight=".57pt"/>
              </w:pict>
            </w:r>
            <w:r>
              <w:rPr>
                <w:noProof/>
              </w:rPr>
              <w:pict w14:anchorId="56D7588D">
                <v:line id="_x0000_s4206" style="position:absolute;left:0;text-align:left;flip:x y;z-index:251316736;mso-position-horizontal-relative:text;mso-position-vertical-relative:text" from="225.2pt,160.85pt" to="223.2pt,159.8pt" strokecolor="red" strokeweight=".57pt"/>
              </w:pict>
            </w:r>
            <w:r>
              <w:rPr>
                <w:noProof/>
              </w:rPr>
              <w:pict w14:anchorId="1E6CF4B6">
                <v:line id="_x0000_s4205" style="position:absolute;left:0;text-align:left;flip:x y;z-index:251317760;mso-position-horizontal-relative:text;mso-position-vertical-relative:text" from="223.2pt,159.8pt" to="222.65pt,158.75pt" strokecolor="red" strokeweight=".57pt"/>
              </w:pict>
            </w:r>
            <w:r>
              <w:rPr>
                <w:noProof/>
              </w:rPr>
              <w:pict w14:anchorId="54F4BBA3">
                <v:line id="_x0000_s4204" style="position:absolute;left:0;text-align:left;flip:x y;z-index:251318784;mso-position-horizontal-relative:text;mso-position-vertical-relative:text" from="222.65pt,158.75pt" to="223.8pt,156.55pt" strokecolor="red" strokeweight=".57pt"/>
              </w:pict>
            </w:r>
            <w:r>
              <w:rPr>
                <w:noProof/>
              </w:rPr>
              <w:pict w14:anchorId="4BCF4E08">
                <v:line id="_x0000_s4203" style="position:absolute;left:0;text-align:left;flip:x y;z-index:251319808;mso-position-horizontal-relative:text;mso-position-vertical-relative:text" from="264.8pt,174.95pt" to="261.1pt,184.7pt" strokecolor="red" strokeweight=".57pt"/>
              </w:pict>
            </w:r>
            <w:r>
              <w:rPr>
                <w:noProof/>
              </w:rPr>
              <w:pict w14:anchorId="6AF15F5F">
                <v:line id="_x0000_s4202" style="position:absolute;left:0;text-align:left;flip:x y;z-index:251320832;mso-position-horizontal-relative:text;mso-position-vertical-relative:text" from="261.1pt,184.7pt" to="252.8pt,181.35pt" strokecolor="red" strokeweight=".57pt"/>
              </w:pict>
            </w:r>
            <w:r>
              <w:rPr>
                <w:noProof/>
              </w:rPr>
              <w:pict w14:anchorId="48E4B0E1">
                <v:line id="_x0000_s4201" style="position:absolute;left:0;text-align:left;flip:x y;z-index:251321856;mso-position-horizontal-relative:text;mso-position-vertical-relative:text" from="252.8pt,181.35pt" to="256.65pt,171.8pt" strokecolor="red" strokeweight=".57pt"/>
              </w:pict>
            </w:r>
            <w:r>
              <w:rPr>
                <w:noProof/>
              </w:rPr>
              <w:pict w14:anchorId="08627AD6">
                <v:line id="_x0000_s4200" style="position:absolute;left:0;text-align:left;flip:x y;z-index:251322880;mso-position-horizontal-relative:text;mso-position-vertical-relative:text" from="256.65pt,171.8pt" to="264.8pt,174.95pt" strokecolor="red" strokeweight=".57pt"/>
              </w:pict>
            </w:r>
            <w:r>
              <w:rPr>
                <w:noProof/>
              </w:rPr>
              <w:pict w14:anchorId="450F2814">
                <v:line id="_x0000_s4199" style="position:absolute;left:0;text-align:left;flip:x y;z-index:251323904;mso-position-horizontal-relative:text;mso-position-vertical-relative:text" from="380.35pt,243.4pt" to="386.55pt,246.6pt" strokecolor="red" strokeweight=".57pt"/>
              </w:pict>
            </w:r>
            <w:r>
              <w:rPr>
                <w:noProof/>
              </w:rPr>
              <w:pict w14:anchorId="718153EA">
                <v:line id="_x0000_s4198" style="position:absolute;left:0;text-align:left;flip:x y;z-index:251324928;mso-position-horizontal-relative:text;mso-position-vertical-relative:text" from="386.55pt,246.6pt" to="381.8pt,255.9pt" strokecolor="red" strokeweight=".57pt"/>
              </w:pict>
            </w:r>
            <w:r>
              <w:rPr>
                <w:noProof/>
              </w:rPr>
              <w:pict w14:anchorId="097D313F">
                <v:line id="_x0000_s4197" style="position:absolute;left:0;text-align:left;flip:x y;z-index:251325952;mso-position-horizontal-relative:text;mso-position-vertical-relative:text" from="381.8pt,255.9pt" to="375.55pt,252.75pt" strokecolor="red" strokeweight=".57pt"/>
              </w:pict>
            </w:r>
            <w:r>
              <w:rPr>
                <w:noProof/>
              </w:rPr>
              <w:pict w14:anchorId="22D6ED78">
                <v:line id="_x0000_s4196" style="position:absolute;left:0;text-align:left;flip:x y;z-index:251326976;mso-position-horizontal-relative:text;mso-position-vertical-relative:text" from="375.55pt,252.75pt" to="380.35pt,243.4pt" strokecolor="red" strokeweight=".57pt"/>
              </w:pict>
            </w:r>
            <w:r>
              <w:rPr>
                <w:noProof/>
              </w:rPr>
              <w:pict w14:anchorId="2A60D52F">
                <v:line id="_x0000_s4195" style="position:absolute;left:0;text-align:left;flip:x y;z-index:251328000;mso-position-horizontal-relative:text;mso-position-vertical-relative:text" from="356.55pt,314.95pt" to="362.3pt,305.3pt" strokecolor="red" strokeweight=".57pt"/>
              </w:pict>
            </w:r>
            <w:r>
              <w:rPr>
                <w:noProof/>
              </w:rPr>
              <w:pict w14:anchorId="5FDF3594">
                <v:line id="_x0000_s4194" style="position:absolute;left:0;text-align:left;flip:x y;z-index:251329024;mso-position-horizontal-relative:text;mso-position-vertical-relative:text" from="362.3pt,305.3pt" to="369.7pt,309.65pt" strokecolor="red" strokeweight=".57pt"/>
              </w:pict>
            </w:r>
            <w:r>
              <w:rPr>
                <w:noProof/>
              </w:rPr>
              <w:pict w14:anchorId="11174FE0">
                <v:line id="_x0000_s4193" style="position:absolute;left:0;text-align:left;flip:x y;z-index:251330048;mso-position-horizontal-relative:text;mso-position-vertical-relative:text" from="369.7pt,309.65pt" to="363.95pt,319.35pt" strokecolor="red" strokeweight=".57pt"/>
              </w:pict>
            </w:r>
            <w:r>
              <w:rPr>
                <w:noProof/>
              </w:rPr>
              <w:pict w14:anchorId="46600770">
                <v:line id="_x0000_s4192" style="position:absolute;left:0;text-align:left;flip:x y;z-index:251331072;mso-position-horizontal-relative:text;mso-position-vertical-relative:text" from="363.95pt,319.35pt" to="356.55pt,314.95pt" strokecolor="red" strokeweight=".57pt"/>
              </w:pict>
            </w:r>
            <w:r>
              <w:rPr>
                <w:noProof/>
              </w:rPr>
              <w:pict w14:anchorId="6D0A1CF7">
                <v:line id="_x0000_s4191" style="position:absolute;left:0;text-align:left;flip:x y;z-index:251332096;mso-position-horizontal-relative:text;mso-position-vertical-relative:text" from="101.75pt,511.15pt" to="103.9pt,512.25pt" strokecolor="red" strokeweight=".57pt"/>
              </w:pict>
            </w:r>
            <w:r>
              <w:rPr>
                <w:noProof/>
              </w:rPr>
              <w:pict w14:anchorId="3806224C">
                <v:line id="_x0000_s4190" style="position:absolute;left:0;text-align:left;flip:x y;z-index:251333120;mso-position-horizontal-relative:text;mso-position-vertical-relative:text" from="103.9pt,512.25pt" to="104.85pt,510.4pt" strokecolor="red" strokeweight=".57pt"/>
              </w:pict>
            </w:r>
            <w:r>
              <w:rPr>
                <w:noProof/>
              </w:rPr>
              <w:pict w14:anchorId="5E5E8D1B">
                <v:line id="_x0000_s4189" style="position:absolute;left:0;text-align:left;flip:x y;z-index:251334144;mso-position-horizontal-relative:text;mso-position-vertical-relative:text" from="104.85pt,510.4pt" to="107.2pt,511.6pt" strokecolor="red" strokeweight=".57pt"/>
              </w:pict>
            </w:r>
            <w:r>
              <w:rPr>
                <w:noProof/>
              </w:rPr>
              <w:pict w14:anchorId="6C583A4B">
                <v:line id="_x0000_s4188" style="position:absolute;left:0;text-align:left;flip:x y;z-index:251335168;mso-position-horizontal-relative:text;mso-position-vertical-relative:text" from="107.2pt,511.6pt" to="106.3pt,513.4pt" strokecolor="red" strokeweight=".57pt"/>
              </w:pict>
            </w:r>
            <w:r>
              <w:rPr>
                <w:noProof/>
              </w:rPr>
              <w:pict w14:anchorId="0FC14842">
                <v:line id="_x0000_s4187" style="position:absolute;left:0;text-align:left;flip:x y;z-index:251336192;mso-position-horizontal-relative:text;mso-position-vertical-relative:text" from="106.3pt,513.4pt" to="107.55pt,514.05pt" strokecolor="red" strokeweight=".57pt"/>
              </w:pict>
            </w:r>
            <w:r>
              <w:rPr>
                <w:noProof/>
              </w:rPr>
              <w:pict w14:anchorId="04FDCCF1">
                <v:line id="_x0000_s4186" style="position:absolute;left:0;text-align:left;flip:x y;z-index:251337216;mso-position-horizontal-relative:text;mso-position-vertical-relative:text" from="107.55pt,514.05pt" to="103.85pt,521.4pt" strokecolor="red" strokeweight=".57pt"/>
              </w:pict>
            </w:r>
            <w:r>
              <w:rPr>
                <w:noProof/>
              </w:rPr>
              <w:pict w14:anchorId="17ABFF89">
                <v:line id="_x0000_s4185" style="position:absolute;left:0;text-align:left;flip:x y;z-index:251338240;mso-position-horizontal-relative:text;mso-position-vertical-relative:text" from="103.85pt,521.4pt" to="98pt,518.4pt" strokecolor="red" strokeweight=".57pt"/>
              </w:pict>
            </w:r>
            <w:r>
              <w:rPr>
                <w:noProof/>
              </w:rPr>
              <w:pict w14:anchorId="3C76F746">
                <v:line id="_x0000_s4184" style="position:absolute;left:0;text-align:left;flip:x y;z-index:251339264;mso-position-horizontal-relative:text;mso-position-vertical-relative:text" from="98pt,518.4pt" to="101.75pt,511.15pt" strokecolor="red" strokeweight=".57pt"/>
              </w:pict>
            </w:r>
            <w:r>
              <w:rPr>
                <w:noProof/>
              </w:rPr>
              <w:pict w14:anchorId="3AF8FD5D">
                <v:line id="_x0000_s4183" style="position:absolute;left:0;text-align:left;flip:x y;z-index:251340288;mso-position-horizontal-relative:text;mso-position-vertical-relative:text" from="130.1pt,445pt" to="135.1pt,435.45pt" strokecolor="red" strokeweight=".57pt"/>
              </w:pict>
            </w:r>
            <w:r>
              <w:rPr>
                <w:noProof/>
              </w:rPr>
              <w:pict w14:anchorId="7D1CB6D1">
                <v:line id="_x0000_s4182" style="position:absolute;left:0;text-align:left;flip:x y;z-index:251341312;mso-position-horizontal-relative:text;mso-position-vertical-relative:text" from="135.1pt,435.45pt" to="143.65pt,440pt" strokecolor="red" strokeweight=".57pt"/>
              </w:pict>
            </w:r>
            <w:r>
              <w:rPr>
                <w:noProof/>
              </w:rPr>
              <w:pict w14:anchorId="519E6E8E">
                <v:line id="_x0000_s4181" style="position:absolute;left:0;text-align:left;flip:x y;z-index:251342336;mso-position-horizontal-relative:text;mso-position-vertical-relative:text" from="143.65pt,440pt" to="138.7pt,449.4pt" strokecolor="red" strokeweight=".57pt"/>
              </w:pict>
            </w:r>
            <w:r>
              <w:rPr>
                <w:noProof/>
              </w:rPr>
              <w:pict w14:anchorId="46041687">
                <v:line id="_x0000_s4180" style="position:absolute;left:0;text-align:left;flip:x y;z-index:251343360;mso-position-horizontal-relative:text;mso-position-vertical-relative:text" from="138.7pt,449.4pt" to="130.1pt,445pt" strokecolor="red" strokeweight=".57pt"/>
              </w:pict>
            </w:r>
            <w:r>
              <w:rPr>
                <w:noProof/>
              </w:rPr>
              <w:pict w14:anchorId="25E103D3">
                <v:line id="_x0000_s4179" style="position:absolute;left:0;text-align:left;flip:x y;z-index:251344384;mso-position-horizontal-relative:text;mso-position-vertical-relative:text" from="139.45pt,427.05pt" to="144.25pt,418.8pt" strokecolor="red" strokeweight=".57pt"/>
              </w:pict>
            </w:r>
            <w:r>
              <w:rPr>
                <w:noProof/>
              </w:rPr>
              <w:pict w14:anchorId="445C73C5">
                <v:line id="_x0000_s4178" style="position:absolute;left:0;text-align:left;flip:x y;z-index:251345408;mso-position-horizontal-relative:text;mso-position-vertical-relative:text" from="144.25pt,418.8pt" to="152.2pt,423.35pt" strokecolor="red" strokeweight=".57pt"/>
              </w:pict>
            </w:r>
            <w:r>
              <w:rPr>
                <w:noProof/>
              </w:rPr>
              <w:pict w14:anchorId="29D2164C">
                <v:line id="_x0000_s4177" style="position:absolute;left:0;text-align:left;flip:x y;z-index:251346432;mso-position-horizontal-relative:text;mso-position-vertical-relative:text" from="152.2pt,423.35pt" to="147.6pt,431.5pt" strokecolor="red" strokeweight=".57pt"/>
              </w:pict>
            </w:r>
            <w:r>
              <w:rPr>
                <w:noProof/>
              </w:rPr>
              <w:pict w14:anchorId="7BAE3141">
                <v:line id="_x0000_s4176" style="position:absolute;left:0;text-align:left;flip:x y;z-index:251347456;mso-position-horizontal-relative:text;mso-position-vertical-relative:text" from="147.6pt,431.5pt" to="139.45pt,427.05pt" strokecolor="red" strokeweight=".57pt"/>
              </w:pict>
            </w:r>
            <w:r>
              <w:rPr>
                <w:noProof/>
              </w:rPr>
              <w:pict w14:anchorId="64A48E09">
                <v:line id="_x0000_s4175" style="position:absolute;left:0;text-align:left;flip:x y;z-index:251348480;mso-position-horizontal-relative:text;mso-position-vertical-relative:text" from="162.8pt,393pt" to="171.6pt,397.9pt" strokecolor="red" strokeweight=".57pt"/>
              </w:pict>
            </w:r>
            <w:r>
              <w:rPr>
                <w:noProof/>
              </w:rPr>
              <w:pict w14:anchorId="17E9E030">
                <v:line id="_x0000_s4174" style="position:absolute;left:0;text-align:left;flip:x y;z-index:251349504;mso-position-horizontal-relative:text;mso-position-vertical-relative:text" from="171.6pt,397.9pt" to="164.3pt,410.6pt" strokecolor="red" strokeweight=".57pt"/>
              </w:pict>
            </w:r>
            <w:r>
              <w:rPr>
                <w:noProof/>
              </w:rPr>
              <w:pict w14:anchorId="024A6104">
                <v:line id="_x0000_s4173" style="position:absolute;left:0;text-align:left;flip:x y;z-index:251350528;mso-position-horizontal-relative:text;mso-position-vertical-relative:text" from="164.3pt,410.6pt" to="154.95pt,405.3pt" strokecolor="red" strokeweight=".57pt"/>
              </w:pict>
            </w:r>
            <w:r>
              <w:rPr>
                <w:noProof/>
              </w:rPr>
              <w:pict w14:anchorId="7A78862E">
                <v:line id="_x0000_s4172" style="position:absolute;left:0;text-align:left;flip:x y;z-index:251351552;mso-position-horizontal-relative:text;mso-position-vertical-relative:text" from="154.95pt,405.3pt" to="160.1pt,395.15pt" strokecolor="red" strokeweight=".57pt"/>
              </w:pict>
            </w:r>
            <w:r>
              <w:rPr>
                <w:noProof/>
              </w:rPr>
              <w:pict w14:anchorId="7CC08799">
                <v:line id="_x0000_s4171" style="position:absolute;left:0;text-align:left;flip:x y;z-index:251352576;mso-position-horizontal-relative:text;mso-position-vertical-relative:text" from="160.1pt,395.15pt" to="161.3pt,395.75pt" strokecolor="red" strokeweight=".57pt"/>
              </w:pict>
            </w:r>
            <w:r>
              <w:rPr>
                <w:noProof/>
              </w:rPr>
              <w:pict w14:anchorId="011EF74A">
                <v:line id="_x0000_s4170" style="position:absolute;left:0;text-align:left;flip:x y;z-index:251353600;mso-position-horizontal-relative:text;mso-position-vertical-relative:text" from="161.3pt,395.75pt" to="162.8pt,393pt" strokecolor="red" strokeweight=".57pt"/>
              </w:pict>
            </w:r>
            <w:r>
              <w:rPr>
                <w:noProof/>
              </w:rPr>
              <w:pict w14:anchorId="1C018B5B">
                <v:line id="_x0000_s4169" style="position:absolute;left:0;text-align:left;flip:x y;z-index:251354624;mso-position-horizontal-relative:text;mso-position-vertical-relative:text" from="180.2pt,357pt" to="184.7pt,359.2pt" strokecolor="red" strokeweight=".57pt"/>
              </w:pict>
            </w:r>
            <w:r>
              <w:rPr>
                <w:noProof/>
              </w:rPr>
              <w:pict w14:anchorId="024BE1C1">
                <v:line id="_x0000_s4168" style="position:absolute;left:0;text-align:left;flip:x y;z-index:251355648;mso-position-horizontal-relative:text;mso-position-vertical-relative:text" from="184.7pt,359.2pt" to="181.95pt,364.55pt" strokecolor="red" strokeweight=".57pt"/>
              </w:pict>
            </w:r>
            <w:r>
              <w:rPr>
                <w:noProof/>
              </w:rPr>
              <w:pict w14:anchorId="342050DD">
                <v:line id="_x0000_s4167" style="position:absolute;left:0;text-align:left;flip:x y;z-index:251356672;mso-position-horizontal-relative:text;mso-position-vertical-relative:text" from="181.95pt,364.55pt" to="187.2pt,367.35pt" strokecolor="red" strokeweight=".57pt"/>
              </w:pict>
            </w:r>
            <w:r>
              <w:rPr>
                <w:noProof/>
              </w:rPr>
              <w:pict w14:anchorId="56CB02C5">
                <v:line id="_x0000_s4166" style="position:absolute;left:0;text-align:left;flip:x y;z-index:251357696;mso-position-horizontal-relative:text;mso-position-vertical-relative:text" from="187.2pt,367.35pt" to="182.6pt,376.1pt" strokecolor="red" strokeweight=".57pt"/>
              </w:pict>
            </w:r>
            <w:r>
              <w:rPr>
                <w:noProof/>
              </w:rPr>
              <w:pict w14:anchorId="4536158C">
                <v:line id="_x0000_s4165" style="position:absolute;left:0;text-align:left;flip:x y;z-index:251358720;mso-position-horizontal-relative:text;mso-position-vertical-relative:text" from="182.6pt,376.1pt" to="172.95pt,371.15pt" strokecolor="red" strokeweight=".57pt"/>
              </w:pict>
            </w:r>
            <w:r>
              <w:rPr>
                <w:noProof/>
              </w:rPr>
              <w:pict w14:anchorId="46E57313">
                <v:line id="_x0000_s4164" style="position:absolute;left:0;text-align:left;flip:x y;z-index:251359744;mso-position-horizontal-relative:text;mso-position-vertical-relative:text" from="172.95pt,371.15pt" to="180.2pt,357pt" strokecolor="red" strokeweight=".57pt"/>
              </w:pict>
            </w:r>
            <w:r>
              <w:rPr>
                <w:noProof/>
              </w:rPr>
              <w:pict w14:anchorId="6B7C8A39">
                <v:line id="_x0000_s4163" style="position:absolute;left:0;text-align:left;flip:x y;z-index:251360768;mso-position-horizontal-relative:text;mso-position-vertical-relative:text" from="224.45pt,356.15pt" to="227.4pt,351.6pt" strokecolor="red" strokeweight=".57pt"/>
              </w:pict>
            </w:r>
            <w:r>
              <w:rPr>
                <w:noProof/>
              </w:rPr>
              <w:pict w14:anchorId="23CFA33F">
                <v:line id="_x0000_s4162" style="position:absolute;left:0;text-align:left;flip:x y;z-index:251361792;mso-position-horizontal-relative:text;mso-position-vertical-relative:text" from="227.4pt,351.6pt" to="229.75pt,353pt" strokecolor="red" strokeweight=".57pt"/>
              </w:pict>
            </w:r>
            <w:r>
              <w:rPr>
                <w:noProof/>
              </w:rPr>
              <w:pict w14:anchorId="6FB66926">
                <v:line id="_x0000_s4161" style="position:absolute;left:0;text-align:left;flip:x y;z-index:251362816;mso-position-horizontal-relative:text;mso-position-vertical-relative:text" from="229.75pt,353pt" to="228.1pt,355.55pt" strokecolor="red" strokeweight=".57pt"/>
              </w:pict>
            </w:r>
            <w:r>
              <w:rPr>
                <w:noProof/>
              </w:rPr>
              <w:pict w14:anchorId="43ECB8A9">
                <v:line id="_x0000_s4160" style="position:absolute;left:0;text-align:left;flip:x y;z-index:251363840;mso-position-horizontal-relative:text;mso-position-vertical-relative:text" from="228.1pt,355.55pt" to="229.4pt,356.3pt" strokecolor="red" strokeweight=".57pt"/>
              </w:pict>
            </w:r>
            <w:r>
              <w:rPr>
                <w:noProof/>
              </w:rPr>
              <w:pict w14:anchorId="6B750DEC">
                <v:line id="_x0000_s4159" style="position:absolute;left:0;text-align:left;flip:x y;z-index:251364864;mso-position-horizontal-relative:text;mso-position-vertical-relative:text" from="229.4pt,356.3pt" to="228.35pt,358.2pt" strokecolor="red" strokeweight=".57pt"/>
              </w:pict>
            </w:r>
            <w:r>
              <w:rPr>
                <w:noProof/>
              </w:rPr>
              <w:pict w14:anchorId="04A41179">
                <v:line id="_x0000_s4158" style="position:absolute;left:0;text-align:left;flip:x y;z-index:251365888;mso-position-horizontal-relative:text;mso-position-vertical-relative:text" from="228.35pt,358.2pt" to="226.95pt,357.35pt" strokecolor="red" strokeweight=".57pt"/>
              </w:pict>
            </w:r>
            <w:r>
              <w:rPr>
                <w:noProof/>
              </w:rPr>
              <w:pict w14:anchorId="253EF074">
                <v:line id="_x0000_s4157" style="position:absolute;left:0;text-align:left;flip:x y;z-index:251366912;mso-position-horizontal-relative:text;mso-position-vertical-relative:text" from="226.95pt,357.35pt" to="226.8pt,357.6pt" strokecolor="red" strokeweight=".57pt"/>
              </w:pict>
            </w:r>
            <w:r>
              <w:rPr>
                <w:noProof/>
              </w:rPr>
              <w:pict w14:anchorId="7A9B4D08">
                <v:line id="_x0000_s4156" style="position:absolute;left:0;text-align:left;flip:x y;z-index:251367936;mso-position-horizontal-relative:text;mso-position-vertical-relative:text" from="226.8pt,357.6pt" to="224.45pt,356.15pt" strokecolor="red" strokeweight=".57pt"/>
              </w:pict>
            </w:r>
            <w:r>
              <w:rPr>
                <w:noProof/>
              </w:rPr>
              <w:pict w14:anchorId="32E72345">
                <v:line id="_x0000_s4155" style="position:absolute;left:0;text-align:left;flip:x y;z-index:251368960;mso-position-horizontal-relative:text;mso-position-vertical-relative:text" from="247.5pt,308.1pt" to="250.45pt,302.65pt" strokecolor="red" strokeweight=".57pt"/>
              </w:pict>
            </w:r>
            <w:r>
              <w:rPr>
                <w:noProof/>
              </w:rPr>
              <w:pict w14:anchorId="6840CF2D">
                <v:line id="_x0000_s4154" style="position:absolute;left:0;text-align:left;flip:x y;z-index:251369984;mso-position-horizontal-relative:text;mso-position-vertical-relative:text" from="250.45pt,302.65pt" to="256.2pt,305.9pt" strokecolor="red" strokeweight=".57pt"/>
              </w:pict>
            </w:r>
            <w:r>
              <w:rPr>
                <w:noProof/>
              </w:rPr>
              <w:pict w14:anchorId="1958EBA2">
                <v:line id="_x0000_s4153" style="position:absolute;left:0;text-align:left;flip:x y;z-index:251371008;mso-position-horizontal-relative:text;mso-position-vertical-relative:text" from="256.2pt,305.9pt" to="255.25pt,307.8pt" strokecolor="red" strokeweight=".57pt"/>
              </w:pict>
            </w:r>
            <w:r>
              <w:rPr>
                <w:noProof/>
              </w:rPr>
              <w:pict w14:anchorId="03546A1E">
                <v:line id="_x0000_s4152" style="position:absolute;left:0;text-align:left;flip:x y;z-index:251372032;mso-position-horizontal-relative:text;mso-position-vertical-relative:text" from="255.25pt,307.8pt" to="257.15pt,308.8pt" strokecolor="red" strokeweight=".57pt"/>
              </w:pict>
            </w:r>
            <w:r>
              <w:rPr>
                <w:noProof/>
              </w:rPr>
              <w:pict w14:anchorId="5877A038">
                <v:line id="_x0000_s4151" style="position:absolute;left:0;text-align:left;flip:x y;z-index:251373056;mso-position-horizontal-relative:text;mso-position-vertical-relative:text" from="257.15pt,308.8pt" to="255.35pt,312.35pt" strokecolor="red" strokeweight=".57pt"/>
              </w:pict>
            </w:r>
            <w:r>
              <w:rPr>
                <w:noProof/>
              </w:rPr>
              <w:pict w14:anchorId="004A5B58">
                <v:line id="_x0000_s4150" style="position:absolute;left:0;text-align:left;flip:x y;z-index:251374080;mso-position-horizontal-relative:text;mso-position-vertical-relative:text" from="255.35pt,312.35pt" to="247.5pt,308.1pt" strokecolor="red" strokeweight=".57pt"/>
              </w:pict>
            </w:r>
            <w:r>
              <w:rPr>
                <w:noProof/>
              </w:rPr>
              <w:pict w14:anchorId="3F9EDEAA">
                <v:line id="_x0000_s4149" style="position:absolute;left:0;text-align:left;flip:x y;z-index:251375104;mso-position-horizontal-relative:text;mso-position-vertical-relative:text" from="209.7pt,298.35pt" to="221.25pt,276.45pt" strokecolor="red" strokeweight=".57pt"/>
              </w:pict>
            </w:r>
            <w:r>
              <w:rPr>
                <w:noProof/>
              </w:rPr>
              <w:pict w14:anchorId="4CD0F33B">
                <v:line id="_x0000_s4148" style="position:absolute;left:0;text-align:left;flip:x y;z-index:251376128;mso-position-horizontal-relative:text;mso-position-vertical-relative:text" from="221.25pt,276.45pt" to="232.65pt,282.55pt" strokecolor="red" strokeweight=".57pt"/>
              </w:pict>
            </w:r>
            <w:r>
              <w:rPr>
                <w:noProof/>
              </w:rPr>
              <w:pict w14:anchorId="070FEDA3">
                <v:line id="_x0000_s4147" style="position:absolute;left:0;text-align:left;flip:x y;z-index:251377152;mso-position-horizontal-relative:text;mso-position-vertical-relative:text" from="232.65pt,282.55pt" to="221.2pt,304.3pt" strokecolor="red" strokeweight=".57pt"/>
              </w:pict>
            </w:r>
            <w:r>
              <w:rPr>
                <w:noProof/>
              </w:rPr>
              <w:pict w14:anchorId="091C3978">
                <v:line id="_x0000_s4146" style="position:absolute;left:0;text-align:left;flip:x y;z-index:251378176;mso-position-horizontal-relative:text;mso-position-vertical-relative:text" from="221.2pt,304.3pt" to="217.45pt,302.3pt" strokecolor="red" strokeweight=".57pt"/>
              </w:pict>
            </w:r>
            <w:r>
              <w:rPr>
                <w:noProof/>
              </w:rPr>
              <w:pict w14:anchorId="1AD56D5D">
                <v:line id="_x0000_s4145" style="position:absolute;left:0;text-align:left;flip:x y;z-index:251379200;mso-position-horizontal-relative:text;mso-position-vertical-relative:text" from="217.45pt,302.3pt" to="216.25pt,304.45pt" strokecolor="red" strokeweight=".57pt"/>
              </w:pict>
            </w:r>
            <w:r>
              <w:rPr>
                <w:noProof/>
              </w:rPr>
              <w:pict w14:anchorId="08D1482E">
                <v:line id="_x0000_s4144" style="position:absolute;left:0;text-align:left;flip:x y;z-index:251380224;mso-position-horizontal-relative:text;mso-position-vertical-relative:text" from="216.25pt,304.45pt" to="211.75pt,302.2pt" strokecolor="red" strokeweight=".57pt"/>
              </w:pict>
            </w:r>
            <w:r>
              <w:rPr>
                <w:noProof/>
              </w:rPr>
              <w:pict w14:anchorId="5FCAB372">
                <v:line id="_x0000_s4143" style="position:absolute;left:0;text-align:left;flip:x y;z-index:251381248;mso-position-horizontal-relative:text;mso-position-vertical-relative:text" from="211.75pt,302.2pt" to="212.9pt,299.95pt" strokecolor="red" strokeweight=".57pt"/>
              </w:pict>
            </w:r>
            <w:r>
              <w:rPr>
                <w:noProof/>
              </w:rPr>
              <w:pict w14:anchorId="7E531917">
                <v:line id="_x0000_s4142" style="position:absolute;left:0;text-align:left;flip:x y;z-index:251382272;mso-position-horizontal-relative:text;mso-position-vertical-relative:text" from="212.9pt,299.95pt" to="209.7pt,298.35pt" strokecolor="red" strokeweight=".57pt"/>
              </w:pict>
            </w:r>
            <w:r>
              <w:rPr>
                <w:noProof/>
              </w:rPr>
              <w:pict w14:anchorId="54F69126">
                <v:line id="_x0000_s4141" style="position:absolute;left:0;text-align:left;flip:x y;z-index:251383296;mso-position-horizontal-relative:text;mso-position-vertical-relative:text" from="147.85pt,411.4pt" to="162.9pt,378.75pt" strokeweight=".57pt"/>
              </w:pict>
            </w:r>
            <w:r>
              <w:rPr>
                <w:noProof/>
              </w:rPr>
              <w:pict w14:anchorId="122B3A25">
                <v:line id="_x0000_s4140" style="position:absolute;left:0;text-align:left;flip:x y;z-index:251384320;mso-position-horizontal-relative:text;mso-position-vertical-relative:text" from="162.9pt,378.75pt" to="186.95pt,391.25pt" strokeweight=".57pt"/>
              </w:pict>
            </w:r>
            <w:r>
              <w:rPr>
                <w:noProof/>
              </w:rPr>
              <w:pict w14:anchorId="1F626107">
                <v:line id="_x0000_s4139" style="position:absolute;left:0;text-align:left;flip:x y;z-index:251385344;mso-position-horizontal-relative:text;mso-position-vertical-relative:text" from="186.95pt,391.25pt" to="172.05pt,423.5pt" strokeweight=".57pt"/>
              </w:pict>
            </w:r>
            <w:r>
              <w:rPr>
                <w:noProof/>
              </w:rPr>
              <w:pict w14:anchorId="1C311D3E">
                <v:line id="_x0000_s4138" style="position:absolute;left:0;text-align:left;flip:x y;z-index:251386368;mso-position-horizontal-relative:text;mso-position-vertical-relative:text" from="172.05pt,423.5pt" to="147.85pt,411.4pt" strokeweight=".57pt"/>
              </w:pict>
            </w:r>
            <w:r>
              <w:rPr>
                <w:noProof/>
              </w:rPr>
              <w:pict w14:anchorId="233B82E1">
                <v:line id="_x0000_s4137" style="position:absolute;left:0;text-align:left;flip:x y;z-index:251387392;mso-position-horizontal-relative:text;mso-position-vertical-relative:text" from="267.5pt,36.5pt" to="306.05pt,52.05pt" strokeweight=".57pt"/>
              </w:pict>
            </w:r>
            <w:r>
              <w:rPr>
                <w:noProof/>
              </w:rPr>
              <w:pict w14:anchorId="3D18C3C9">
                <v:line id="_x0000_s4136" style="position:absolute;left:0;text-align:left;flip:x y;z-index:251388416;mso-position-horizontal-relative:text;mso-position-vertical-relative:text" from="306.05pt,52.05pt" to="294.2pt,85.75pt" strokeweight=".57pt"/>
              </w:pict>
            </w:r>
            <w:r>
              <w:rPr>
                <w:noProof/>
              </w:rPr>
              <w:pict w14:anchorId="7A1BCBE2">
                <v:line id="_x0000_s4135" style="position:absolute;left:0;text-align:left;flip:x y;z-index:251389440;mso-position-horizontal-relative:text;mso-position-vertical-relative:text" from="294.2pt,85.75pt" to="261.05pt,73.4pt" strokeweight=".57pt"/>
              </w:pict>
            </w:r>
            <w:r>
              <w:rPr>
                <w:noProof/>
              </w:rPr>
              <w:pict w14:anchorId="1769A373">
                <v:line id="_x0000_s4134" style="position:absolute;left:0;text-align:left;flip:x y;z-index:251390464;mso-position-horizontal-relative:text;mso-position-vertical-relative:text" from="261.05pt,73.4pt" to="261.15pt,56.2pt" strokeweight=".57pt"/>
              </w:pict>
            </w:r>
            <w:r>
              <w:rPr>
                <w:noProof/>
              </w:rPr>
              <w:pict w14:anchorId="4AB0407A">
                <v:line id="_x0000_s4133" style="position:absolute;left:0;text-align:left;flip:x y;z-index:251391488;mso-position-horizontal-relative:text;mso-position-vertical-relative:text" from="261.15pt,56.2pt" to="261.65pt,52.9pt" strokeweight=".57pt"/>
              </w:pict>
            </w:r>
            <w:r>
              <w:rPr>
                <w:noProof/>
              </w:rPr>
              <w:pict w14:anchorId="66A67005">
                <v:line id="_x0000_s4132" style="position:absolute;left:0;text-align:left;flip:x y;z-index:251392512;mso-position-horizontal-relative:text;mso-position-vertical-relative:text" from="261.65pt,52.9pt" to="263.05pt,48.15pt" strokeweight=".57pt"/>
              </w:pict>
            </w:r>
            <w:r>
              <w:rPr>
                <w:noProof/>
              </w:rPr>
              <w:pict w14:anchorId="1A2458A5">
                <v:line id="_x0000_s4131" style="position:absolute;left:0;text-align:left;flip:x y;z-index:251393536;mso-position-horizontal-relative:text;mso-position-vertical-relative:text" from="263.05pt,48.15pt" to="267.5pt,36.5pt" strokeweight=".57pt"/>
              </w:pict>
            </w:r>
            <w:r>
              <w:rPr>
                <w:noProof/>
              </w:rPr>
              <w:pict w14:anchorId="7F6969D6">
                <v:line id="_x0000_s4130" style="position:absolute;left:0;text-align:left;flip:x y;z-index:251394560;mso-position-horizontal-relative:text;mso-position-vertical-relative:text" from="162pt,378.25pt" to="174.65pt,352.75pt" strokeweight=".57pt"/>
              </w:pict>
            </w:r>
            <w:r>
              <w:rPr>
                <w:noProof/>
              </w:rPr>
              <w:pict w14:anchorId="0A0E23EB">
                <v:line id="_x0000_s4129" style="position:absolute;left:0;text-align:left;flip:x y;z-index:251395584;mso-position-horizontal-relative:text;mso-position-vertical-relative:text" from="174.65pt,352.75pt" to="178.3pt,353.25pt" strokeweight=".57pt"/>
              </w:pict>
            </w:r>
            <w:r>
              <w:rPr>
                <w:noProof/>
              </w:rPr>
              <w:pict w14:anchorId="5B849482">
                <v:line id="_x0000_s4128" style="position:absolute;left:0;text-align:left;flip:x y;z-index:251396608;mso-position-horizontal-relative:text;mso-position-vertical-relative:text" from="178.3pt,353.25pt" to="200.05pt,365.4pt" strokeweight=".57pt"/>
              </w:pict>
            </w:r>
            <w:r>
              <w:rPr>
                <w:noProof/>
              </w:rPr>
              <w:pict w14:anchorId="08422A87">
                <v:line id="_x0000_s4127" style="position:absolute;left:0;text-align:left;flip:x y;z-index:251397632;mso-position-horizontal-relative:text;mso-position-vertical-relative:text" from="200.05pt,365.4pt" to="202.8pt,366.9pt" strokeweight=".57pt"/>
              </w:pict>
            </w:r>
            <w:r>
              <w:rPr>
                <w:noProof/>
              </w:rPr>
              <w:pict w14:anchorId="6D6634B6">
                <v:line id="_x0000_s4126" style="position:absolute;left:0;text-align:left;flip:x y;z-index:251398656;mso-position-horizontal-relative:text;mso-position-vertical-relative:text" from="202.8pt,366.9pt" to="186.05pt,390.8pt" strokeweight=".57pt"/>
              </w:pict>
            </w:r>
            <w:r>
              <w:rPr>
                <w:noProof/>
              </w:rPr>
              <w:pict w14:anchorId="050128C0">
                <v:line id="_x0000_s4125" style="position:absolute;left:0;text-align:left;flip:x y;z-index:251399680;mso-position-horizontal-relative:text;mso-position-vertical-relative:text" from="186.05pt,390.8pt" to="162.9pt,378.75pt" strokeweight=".57pt"/>
              </w:pict>
            </w:r>
            <w:r>
              <w:rPr>
                <w:noProof/>
              </w:rPr>
              <w:pict w14:anchorId="18850054">
                <v:line id="_x0000_s4124" style="position:absolute;left:0;text-align:left;flip:x y;z-index:251400704;mso-position-horizontal-relative:text;mso-position-vertical-relative:text" from="162.9pt,378.75pt" to="162pt,378.25pt" strokeweight=".57pt"/>
              </w:pict>
            </w:r>
            <w:r>
              <w:rPr>
                <w:noProof/>
              </w:rPr>
              <w:pict w14:anchorId="416A614B">
                <v:line id="_x0000_s4123" style="position:absolute;left:0;text-align:left;flip:x y;z-index:251401728;mso-position-horizontal-relative:text;mso-position-vertical-relative:text" from="296.35pt,226.3pt" to="320.65pt,243.8pt" strokeweight=".57pt"/>
              </w:pict>
            </w:r>
            <w:r>
              <w:rPr>
                <w:noProof/>
              </w:rPr>
              <w:pict w14:anchorId="29235EBA">
                <v:line id="_x0000_s4122" style="position:absolute;left:0;text-align:left;flip:x y;z-index:251402752;mso-position-horizontal-relative:text;mso-position-vertical-relative:text" from="320.65pt,243.8pt" to="334.65pt,255.25pt" strokeweight=".57pt"/>
              </w:pict>
            </w:r>
            <w:r>
              <w:rPr>
                <w:noProof/>
              </w:rPr>
              <w:pict w14:anchorId="4CF5CF4D">
                <v:line id="_x0000_s4121" style="position:absolute;left:0;text-align:left;flip:x y;z-index:251403776;mso-position-horizontal-relative:text;mso-position-vertical-relative:text" from="334.65pt,255.25pt" to="322.45pt,273.45pt" strokeweight=".57pt"/>
              </w:pict>
            </w:r>
            <w:r>
              <w:rPr>
                <w:noProof/>
              </w:rPr>
              <w:pict w14:anchorId="0D1E8CA0">
                <v:line id="_x0000_s4120" style="position:absolute;left:0;text-align:left;flip:x y;z-index:251404800;mso-position-horizontal-relative:text;mso-position-vertical-relative:text" from="322.45pt,273.45pt" to="307.8pt,263.9pt" strokeweight=".57pt"/>
              </w:pict>
            </w:r>
            <w:r>
              <w:rPr>
                <w:noProof/>
              </w:rPr>
              <w:pict w14:anchorId="68058CD2">
                <v:line id="_x0000_s4119" style="position:absolute;left:0;text-align:left;flip:x y;z-index:251405824;mso-position-horizontal-relative:text;mso-position-vertical-relative:text" from="307.8pt,263.9pt" to="300.6pt,259.6pt" strokeweight=".57pt"/>
              </w:pict>
            </w:r>
            <w:r>
              <w:rPr>
                <w:noProof/>
              </w:rPr>
              <w:pict w14:anchorId="37F8450F">
                <v:line id="_x0000_s4118" style="position:absolute;left:0;text-align:left;flip:x y;z-index:251406848;mso-position-horizontal-relative:text;mso-position-vertical-relative:text" from="300.6pt,259.6pt" to="299.75pt,259.55pt" strokeweight=".57pt"/>
              </w:pict>
            </w:r>
            <w:r>
              <w:rPr>
                <w:noProof/>
              </w:rPr>
              <w:pict w14:anchorId="4A7E1216">
                <v:line id="_x0000_s4117" style="position:absolute;left:0;text-align:left;flip:x y;z-index:251407872;mso-position-horizontal-relative:text;mso-position-vertical-relative:text" from="299.75pt,259.55pt" to="295.7pt,257.4pt" strokeweight=".57pt"/>
              </w:pict>
            </w:r>
            <w:r>
              <w:rPr>
                <w:noProof/>
              </w:rPr>
              <w:pict w14:anchorId="6188B453">
                <v:line id="_x0000_s4116" style="position:absolute;left:0;text-align:left;flip:x y;z-index:251408896;mso-position-horizontal-relative:text;mso-position-vertical-relative:text" from="295.7pt,257.4pt" to="281.4pt,248.2pt" strokeweight=".57pt"/>
              </w:pict>
            </w:r>
            <w:r>
              <w:rPr>
                <w:noProof/>
              </w:rPr>
              <w:pict w14:anchorId="547AC84A">
                <v:line id="_x0000_s4115" style="position:absolute;left:0;text-align:left;flip:x y;z-index:251409920;mso-position-horizontal-relative:text;mso-position-vertical-relative:text" from="281.4pt,248.2pt" to="296.35pt,226.3pt" strokeweight=".57pt"/>
              </w:pict>
            </w:r>
            <w:r>
              <w:rPr>
                <w:noProof/>
              </w:rPr>
              <w:pict w14:anchorId="0562AD8E">
                <v:line id="_x0000_s4114" style="position:absolute;left:0;text-align:left;flip:x y;z-index:251410944;mso-position-horizontal-relative:text;mso-position-vertical-relative:text" from="291.05pt,335.25pt" to="327.25pt,358.3pt" strokeweight=".57pt"/>
              </w:pict>
            </w:r>
            <w:r>
              <w:rPr>
                <w:noProof/>
              </w:rPr>
              <w:pict w14:anchorId="35A8DEED">
                <v:line id="_x0000_s4113" style="position:absolute;left:0;text-align:left;flip:x y;z-index:251411968;mso-position-horizontal-relative:text;mso-position-vertical-relative:text" from="327.25pt,358.3pt" to="298.95pt,386.4pt" strokeweight=".57pt"/>
              </w:pict>
            </w:r>
            <w:r>
              <w:rPr>
                <w:noProof/>
              </w:rPr>
              <w:pict w14:anchorId="2A7D08BC">
                <v:line id="_x0000_s4112" style="position:absolute;left:0;text-align:left;flip:x y;z-index:251412992;mso-position-horizontal-relative:text;mso-position-vertical-relative:text" from="298.95pt,386.4pt" to="273.4pt,368.85pt" strokeweight=".57pt"/>
              </w:pict>
            </w:r>
            <w:r>
              <w:rPr>
                <w:noProof/>
              </w:rPr>
              <w:pict w14:anchorId="19C4D796">
                <v:line id="_x0000_s4111" style="position:absolute;left:0;text-align:left;flip:x y;z-index:251414016;mso-position-horizontal-relative:text;mso-position-vertical-relative:text" from="273.4pt,368.85pt" to="291.05pt,335.25pt" strokeweight=".57pt"/>
              </w:pict>
            </w:r>
            <w:r>
              <w:rPr>
                <w:noProof/>
              </w:rPr>
              <w:pict w14:anchorId="2F8F4D51">
                <v:line id="_x0000_s4110" style="position:absolute;left:0;text-align:left;flip:x y;z-index:251415040;mso-position-horizontal-relative:text;mso-position-vertical-relative:text" from="294.6pt,404.65pt" to="317.1pt,418.35pt" strokeweight=".57pt"/>
              </w:pict>
            </w:r>
            <w:r>
              <w:rPr>
                <w:noProof/>
              </w:rPr>
              <w:pict w14:anchorId="2795DC44">
                <v:line id="_x0000_s4109" style="position:absolute;left:0;text-align:left;flip:x y;z-index:251416064;mso-position-horizontal-relative:text;mso-position-vertical-relative:text" from="317.1pt,418.35pt" to="278.75pt,451.4pt" strokeweight=".57pt"/>
              </w:pict>
            </w:r>
            <w:r>
              <w:rPr>
                <w:noProof/>
              </w:rPr>
              <w:pict w14:anchorId="3B2FED40">
                <v:line id="_x0000_s4108" style="position:absolute;left:0;text-align:left;flip:x y;z-index:251417088;mso-position-horizontal-relative:text;mso-position-vertical-relative:text" from="278.75pt,451.4pt" to="278.25pt,452.9pt" strokeweight=".57pt"/>
              </w:pict>
            </w:r>
            <w:r>
              <w:rPr>
                <w:noProof/>
              </w:rPr>
              <w:pict w14:anchorId="38AD9435">
                <v:line id="_x0000_s4107" style="position:absolute;left:0;text-align:left;flip:x y;z-index:251418112;mso-position-horizontal-relative:text;mso-position-vertical-relative:text" from="278.25pt,452.9pt" to="256.25pt,447.25pt" strokeweight=".57pt"/>
              </w:pict>
            </w:r>
            <w:r>
              <w:rPr>
                <w:noProof/>
              </w:rPr>
              <w:pict w14:anchorId="761B7491">
                <v:line id="_x0000_s4106" style="position:absolute;left:0;text-align:left;flip:x y;z-index:251419136;mso-position-horizontal-relative:text;mso-position-vertical-relative:text" from="256.25pt,447.25pt" to="265.1pt,430.35pt" strokeweight=".57pt"/>
              </w:pict>
            </w:r>
            <w:r>
              <w:rPr>
                <w:noProof/>
              </w:rPr>
              <w:pict w14:anchorId="1653CB2D">
                <v:line id="_x0000_s4105" style="position:absolute;left:0;text-align:left;flip:x y;z-index:251420160;mso-position-horizontal-relative:text;mso-position-vertical-relative:text" from="265.1pt,430.35pt" to="294.6pt,404.65pt" strokeweight=".57pt"/>
              </w:pict>
            </w:r>
            <w:r>
              <w:rPr>
                <w:noProof/>
              </w:rPr>
              <w:pict w14:anchorId="27A6316D">
                <v:line id="_x0000_s4104" style="position:absolute;left:0;text-align:left;flip:x y;z-index:251421184;mso-position-horizontal-relative:text;mso-position-vertical-relative:text" from="334.05pt,364.3pt" to="351.45pt,371.8pt" strokeweight=".57pt"/>
              </w:pict>
            </w:r>
            <w:r>
              <w:rPr>
                <w:noProof/>
              </w:rPr>
              <w:pict w14:anchorId="2DC2DF4A">
                <v:line id="_x0000_s4103" style="position:absolute;left:0;text-align:left;flip:x y;z-index:251422208;mso-position-horizontal-relative:text;mso-position-vertical-relative:text" from="351.45pt,371.8pt" to="338.7pt,395.05pt" strokeweight=".57pt"/>
              </w:pict>
            </w:r>
            <w:r>
              <w:rPr>
                <w:noProof/>
              </w:rPr>
              <w:pict w14:anchorId="27FCF8AB">
                <v:line id="_x0000_s4102" style="position:absolute;left:0;text-align:left;flip:x y;z-index:251423232;mso-position-horizontal-relative:text;mso-position-vertical-relative:text" from="338.7pt,395.05pt" to="330.4pt,409pt" strokeweight=".57pt"/>
              </w:pict>
            </w:r>
            <w:r>
              <w:rPr>
                <w:noProof/>
              </w:rPr>
              <w:pict w14:anchorId="2EDC8958">
                <v:line id="_x0000_s4101" style="position:absolute;left:0;text-align:left;flip:x y;z-index:251424256;mso-position-horizontal-relative:text;mso-position-vertical-relative:text" from="330.4pt,409pt" to="319.1pt,419.7pt" strokeweight=".57pt"/>
              </w:pict>
            </w:r>
            <w:r>
              <w:rPr>
                <w:noProof/>
              </w:rPr>
              <w:pict w14:anchorId="5D8DCAE9">
                <v:line id="_x0000_s4100" style="position:absolute;left:0;text-align:left;flip:x y;z-index:251425280;mso-position-horizontal-relative:text;mso-position-vertical-relative:text" from="319.1pt,419.7pt" to="318.05pt,418.95pt" strokeweight=".57pt"/>
              </w:pict>
            </w:r>
            <w:r>
              <w:rPr>
                <w:noProof/>
              </w:rPr>
              <w:pict w14:anchorId="23AE3399">
                <v:line id="_x0000_s4099" style="position:absolute;left:0;text-align:left;flip:x y;z-index:251426304;mso-position-horizontal-relative:text;mso-position-vertical-relative:text" from="318.05pt,418.95pt" to="294.6pt,404.65pt" strokeweight=".57pt"/>
              </w:pict>
            </w:r>
            <w:r>
              <w:rPr>
                <w:noProof/>
              </w:rPr>
              <w:pict w14:anchorId="6CFE3E16">
                <v:line id="_x0000_s4098" style="position:absolute;left:0;text-align:left;flip:x y;z-index:251427328;mso-position-horizontal-relative:text;mso-position-vertical-relative:text" from="294.6pt,404.65pt" to="334.05pt,364.3pt" strokeweight=".57pt"/>
              </w:pict>
            </w:r>
            <w:r>
              <w:rPr>
                <w:noProof/>
              </w:rPr>
              <w:pict w14:anchorId="70A0B319">
                <v:line id="_x0000_s4097" style="position:absolute;left:0;text-align:left;flip:x y;z-index:251428352;mso-position-horizontal-relative:text;mso-position-vertical-relative:text" from="334.65pt,255.25pt" to="337.4pt,257.2pt" strokeweight=".57pt"/>
              </w:pict>
            </w:r>
            <w:r>
              <w:rPr>
                <w:noProof/>
              </w:rPr>
              <w:pict w14:anchorId="6003AF81">
                <v:line id="_x0000_s4096" style="position:absolute;left:0;text-align:left;flip:x y;z-index:251429376;mso-position-horizontal-relative:text;mso-position-vertical-relative:text" from="337.4pt,257.2pt" to="343.1pt,264.1pt" strokeweight=".57pt"/>
              </w:pict>
            </w:r>
            <w:r>
              <w:rPr>
                <w:noProof/>
              </w:rPr>
              <w:pict w14:anchorId="0870D796">
                <v:line id="_x0000_s2047" style="position:absolute;left:0;text-align:left;flip:x y;z-index:251430400;mso-position-horizontal-relative:text;mso-position-vertical-relative:text" from="343.1pt,264.1pt" to="343.35pt,268.95pt" strokeweight=".57pt"/>
              </w:pict>
            </w:r>
            <w:r>
              <w:rPr>
                <w:noProof/>
              </w:rPr>
              <w:pict w14:anchorId="6C0B424C">
                <v:line id="_x0000_s2046" style="position:absolute;left:0;text-align:left;flip:x y;z-index:251431424;mso-position-horizontal-relative:text;mso-position-vertical-relative:text" from="343.35pt,268.95pt" to="352.05pt,280.8pt" strokeweight=".57pt"/>
              </w:pict>
            </w:r>
            <w:r>
              <w:rPr>
                <w:noProof/>
              </w:rPr>
              <w:pict w14:anchorId="06FB4F48">
                <v:line id="_x0000_s2045" style="position:absolute;left:0;text-align:left;flip:x y;z-index:251432448;mso-position-horizontal-relative:text;mso-position-vertical-relative:text" from="352.05pt,280.8pt" to="351.65pt,292.85pt" strokeweight=".57pt"/>
              </w:pict>
            </w:r>
            <w:r>
              <w:rPr>
                <w:noProof/>
              </w:rPr>
              <w:pict w14:anchorId="721D1F65">
                <v:line id="_x0000_s2044" style="position:absolute;left:0;text-align:left;flip:x y;z-index:251433472;mso-position-horizontal-relative:text;mso-position-vertical-relative:text" from="351.65pt,292.85pt" to="343.05pt,318.15pt" strokeweight=".57pt"/>
              </w:pict>
            </w:r>
            <w:r>
              <w:rPr>
                <w:noProof/>
              </w:rPr>
              <w:pict w14:anchorId="624A6644">
                <v:line id="_x0000_s2043" style="position:absolute;left:0;text-align:left;flip:x y;z-index:251434496;mso-position-horizontal-relative:text;mso-position-vertical-relative:text" from="343.05pt,318.15pt" to="315.9pt,305.4pt" strokeweight=".57pt"/>
              </w:pict>
            </w:r>
            <w:r>
              <w:rPr>
                <w:noProof/>
              </w:rPr>
              <w:pict w14:anchorId="5B423337">
                <v:line id="_x0000_s2042" style="position:absolute;left:0;text-align:left;flip:x y;z-index:251435520;mso-position-horizontal-relative:text;mso-position-vertical-relative:text" from="315.9pt,305.4pt" to="319.8pt,295.2pt" strokeweight=".57pt"/>
              </w:pict>
            </w:r>
            <w:r>
              <w:rPr>
                <w:noProof/>
              </w:rPr>
              <w:pict w14:anchorId="15B3B021">
                <v:line id="_x0000_s2041" style="position:absolute;left:0;text-align:left;flip:x y;z-index:251436544;mso-position-horizontal-relative:text;mso-position-vertical-relative:text" from="319.8pt,295.2pt" to="320.35pt,291.6pt" strokeweight=".57pt"/>
              </w:pict>
            </w:r>
            <w:r>
              <w:rPr>
                <w:noProof/>
              </w:rPr>
              <w:pict w14:anchorId="2978B217">
                <v:line id="_x0000_s2040" style="position:absolute;left:0;text-align:left;flip:x y;z-index:251437568;mso-position-horizontal-relative:text;mso-position-vertical-relative:text" from="320.35pt,291.6pt" to="320.2pt,286.45pt" strokeweight=".57pt"/>
              </w:pict>
            </w:r>
            <w:r>
              <w:rPr>
                <w:noProof/>
              </w:rPr>
              <w:pict w14:anchorId="1654D681">
                <v:line id="_x0000_s2039" style="position:absolute;left:0;text-align:left;flip:x y;z-index:251438592;mso-position-horizontal-relative:text;mso-position-vertical-relative:text" from="320.2pt,286.45pt" to="318.7pt,278pt" strokeweight=".57pt"/>
              </w:pict>
            </w:r>
            <w:r>
              <w:rPr>
                <w:noProof/>
              </w:rPr>
              <w:pict w14:anchorId="4FB5C48A">
                <v:line id="_x0000_s2038" style="position:absolute;left:0;text-align:left;flip:x y;z-index:251439616;mso-position-horizontal-relative:text;mso-position-vertical-relative:text" from="318.7pt,278pt" to="322.45pt,273.45pt" strokeweight=".57pt"/>
              </w:pict>
            </w:r>
            <w:r>
              <w:rPr>
                <w:noProof/>
              </w:rPr>
              <w:pict w14:anchorId="0B41CC62">
                <v:line id="_x0000_s2037" style="position:absolute;left:0;text-align:left;flip:x y;z-index:251440640;mso-position-horizontal-relative:text;mso-position-vertical-relative:text" from="322.45pt,273.45pt" to="334.65pt,255.25pt" strokeweight=".57pt"/>
              </w:pict>
            </w:r>
            <w:r>
              <w:rPr>
                <w:noProof/>
              </w:rPr>
              <w:pict w14:anchorId="764A94CE">
                <v:line id="_x0000_s2036" style="position:absolute;left:0;text-align:left;flip:x y;z-index:251441664;mso-position-horizontal-relative:text;mso-position-vertical-relative:text" from="77.4pt,539.3pt" to="80.1pt,544.65pt" strokeweight=".57pt"/>
              </w:pict>
            </w:r>
            <w:r>
              <w:rPr>
                <w:noProof/>
              </w:rPr>
              <w:pict w14:anchorId="263B8E6F">
                <v:line id="_x0000_s2035" style="position:absolute;left:0;text-align:left;flip:x y;z-index:251442688;mso-position-horizontal-relative:text;mso-position-vertical-relative:text" from="80.1pt,544.65pt" to="93.05pt,554.85pt" strokeweight=".57pt"/>
              </w:pict>
            </w:r>
            <w:r>
              <w:rPr>
                <w:noProof/>
              </w:rPr>
              <w:pict w14:anchorId="55D40BDE">
                <v:line id="_x0000_s2034" style="position:absolute;left:0;text-align:left;flip:x y;z-index:251443712;mso-position-horizontal-relative:text;mso-position-vertical-relative:text" from="93.05pt,554.85pt" to="120.4pt,568.55pt" strokeweight=".57pt"/>
              </w:pict>
            </w:r>
            <w:r>
              <w:rPr>
                <w:noProof/>
              </w:rPr>
              <w:pict w14:anchorId="42D831CB">
                <v:line id="_x0000_s2033" style="position:absolute;left:0;text-align:left;flip:x y;z-index:251444736;mso-position-horizontal-relative:text;mso-position-vertical-relative:text" from="120.4pt,568.55pt" to="130.65pt,536.7pt" strokeweight=".57pt"/>
              </w:pict>
            </w:r>
            <w:r>
              <w:rPr>
                <w:noProof/>
              </w:rPr>
              <w:pict w14:anchorId="7AFB1308">
                <v:line id="_x0000_s2032" style="position:absolute;left:0;text-align:left;flip:x y;z-index:251445760;mso-position-horizontal-relative:text;mso-position-vertical-relative:text" from="130.65pt,536.7pt" to="126.45pt,534.55pt" strokeweight=".57pt"/>
              </w:pict>
            </w:r>
            <w:r>
              <w:rPr>
                <w:noProof/>
              </w:rPr>
              <w:pict w14:anchorId="0D161564">
                <v:line id="_x0000_s2031" style="position:absolute;left:0;text-align:left;flip:x y;z-index:251446784;mso-position-horizontal-relative:text;mso-position-vertical-relative:text" from="126.45pt,534.55pt" to="120.55pt,534.55pt" strokeweight=".57pt"/>
              </w:pict>
            </w:r>
            <w:r>
              <w:rPr>
                <w:noProof/>
              </w:rPr>
              <w:pict w14:anchorId="233F5DFE">
                <v:line id="_x0000_s2030" style="position:absolute;left:0;text-align:left;flip:x y;z-index:251447808;mso-position-horizontal-relative:text;mso-position-vertical-relative:text" from="120.55pt,534.55pt" to="117.85pt,535.65pt" strokeweight=".57pt"/>
              </w:pict>
            </w:r>
            <w:r>
              <w:rPr>
                <w:noProof/>
              </w:rPr>
              <w:pict w14:anchorId="5105A9BF">
                <v:line id="_x0000_s2029" style="position:absolute;left:0;text-align:left;flip:x y;z-index:251448832;mso-position-horizontal-relative:text;mso-position-vertical-relative:text" from="117.85pt,535.65pt" to="101.6pt,533.95pt" strokeweight=".57pt"/>
              </w:pict>
            </w:r>
            <w:r>
              <w:rPr>
                <w:noProof/>
              </w:rPr>
              <w:pict w14:anchorId="614DE15F">
                <v:line id="_x0000_s2028" style="position:absolute;left:0;text-align:left;flip:x y;z-index:251449856;mso-position-horizontal-relative:text;mso-position-vertical-relative:text" from="101.6pt,533.95pt" to="98.85pt,534.95pt" strokeweight=".57pt"/>
              </w:pict>
            </w:r>
            <w:r>
              <w:rPr>
                <w:noProof/>
              </w:rPr>
              <w:pict w14:anchorId="03CBE351">
                <v:line id="_x0000_s2027" style="position:absolute;left:0;text-align:left;flip:x y;z-index:251450880;mso-position-horizontal-relative:text;mso-position-vertical-relative:text" from="98.85pt,534.95pt" to="90.6pt,533.55pt" strokeweight=".57pt"/>
              </w:pict>
            </w:r>
            <w:r>
              <w:rPr>
                <w:noProof/>
              </w:rPr>
              <w:pict w14:anchorId="3FDC39D2">
                <v:line id="_x0000_s2026" style="position:absolute;left:0;text-align:left;flip:x y;z-index:251451904;mso-position-horizontal-relative:text;mso-position-vertical-relative:text" from="90.6pt,533.55pt" to="82pt,530.3pt" strokeweight=".57pt"/>
              </w:pict>
            </w:r>
            <w:r>
              <w:rPr>
                <w:noProof/>
              </w:rPr>
              <w:pict w14:anchorId="7EA30B3F">
                <v:line id="_x0000_s2025" style="position:absolute;left:0;text-align:left;flip:x y;z-index:251452928;mso-position-horizontal-relative:text;mso-position-vertical-relative:text" from="82pt,530.3pt" to="77.4pt,539.3pt" strokeweight=".57pt"/>
              </w:pict>
            </w:r>
            <w:r>
              <w:rPr>
                <w:noProof/>
              </w:rPr>
              <w:pict w14:anchorId="4FF3678C">
                <v:line id="_x0000_s2024" style="position:absolute;left:0;text-align:left;flip:x y;z-index:251453952;mso-position-horizontal-relative:text;mso-position-vertical-relative:text" from="239.85pt,374.8pt" to="231.35pt,374.15pt" strokeweight=".57pt"/>
              </w:pict>
            </w:r>
            <w:r>
              <w:rPr>
                <w:noProof/>
              </w:rPr>
              <w:pict w14:anchorId="47D842D8">
                <v:line id="_x0000_s2023" style="position:absolute;left:0;text-align:left;flip:x y;z-index:251454976;mso-position-horizontal-relative:text;mso-position-vertical-relative:text" from="231.35pt,374.15pt" to="233.9pt,370.4pt" strokeweight=".57pt"/>
              </w:pict>
            </w:r>
            <w:r>
              <w:rPr>
                <w:noProof/>
              </w:rPr>
              <w:pict w14:anchorId="4E894244">
                <v:line id="_x0000_s2022" style="position:absolute;left:0;text-align:left;flip:x y;z-index:251456000;mso-position-horizontal-relative:text;mso-position-vertical-relative:text" from="233.9pt,370.4pt" to="232.1pt,369.2pt" strokeweight=".57pt"/>
              </w:pict>
            </w:r>
            <w:r>
              <w:rPr>
                <w:noProof/>
              </w:rPr>
              <w:pict w14:anchorId="02C016D4">
                <v:line id="_x0000_s2021" style="position:absolute;left:0;text-align:left;flip:x y;z-index:251457024;mso-position-horizontal-relative:text;mso-position-vertical-relative:text" from="232.1pt,369.2pt" to="228.95pt,373.9pt" strokeweight=".57pt"/>
              </w:pict>
            </w:r>
            <w:r>
              <w:rPr>
                <w:noProof/>
              </w:rPr>
              <w:pict w14:anchorId="1E387A9D">
                <v:line id="_x0000_s2020" style="position:absolute;left:0;text-align:left;flip:x y;z-index:251458048;mso-position-horizontal-relative:text;mso-position-vertical-relative:text" from="228.95pt,373.9pt" to="220.35pt,370.65pt" strokeweight=".57pt"/>
              </w:pict>
            </w:r>
            <w:r>
              <w:rPr>
                <w:noProof/>
              </w:rPr>
              <w:pict w14:anchorId="77C4AA55">
                <v:line id="_x0000_s2019" style="position:absolute;left:0;text-align:left;flip:x y;z-index:251459072;mso-position-horizontal-relative:text;mso-position-vertical-relative:text" from="220.35pt,370.65pt" to="206.75pt,363.3pt" strokeweight=".57pt"/>
              </w:pict>
            </w:r>
            <w:r>
              <w:rPr>
                <w:noProof/>
              </w:rPr>
              <w:pict w14:anchorId="4EC772CB">
                <v:line id="_x0000_s2018" style="position:absolute;left:0;text-align:left;flip:x y;z-index:251460096;mso-position-horizontal-relative:text;mso-position-vertical-relative:text" from="206.75pt,363.3pt" to="212pt,359.2pt" strokeweight=".57pt"/>
              </w:pict>
            </w:r>
            <w:r>
              <w:rPr>
                <w:noProof/>
              </w:rPr>
              <w:pict w14:anchorId="548BAF96">
                <v:line id="_x0000_s2017" style="position:absolute;left:0;text-align:left;flip:x y;z-index:251461120;mso-position-horizontal-relative:text;mso-position-vertical-relative:text" from="212pt,359.2pt" to="222.8pt,346.95pt" strokeweight=".57pt"/>
              </w:pict>
            </w:r>
            <w:r>
              <w:rPr>
                <w:noProof/>
              </w:rPr>
              <w:pict w14:anchorId="0DDBDF2B">
                <v:line id="_x0000_s2016" style="position:absolute;left:0;text-align:left;flip:x y;z-index:251462144;mso-position-horizontal-relative:text;mso-position-vertical-relative:text" from="222.8pt,346.95pt" to="231.6pt,351.3pt" strokeweight=".57pt"/>
              </w:pict>
            </w:r>
            <w:r>
              <w:rPr>
                <w:noProof/>
              </w:rPr>
              <w:pict w14:anchorId="470D27A6">
                <v:line id="_x0000_s2015" style="position:absolute;left:0;text-align:left;flip:x y;z-index:251463168;mso-position-horizontal-relative:text;mso-position-vertical-relative:text" from="231.6pt,351.3pt" to="229.45pt,358.65pt" strokeweight=".57pt"/>
              </w:pict>
            </w:r>
            <w:r>
              <w:rPr>
                <w:noProof/>
              </w:rPr>
              <w:pict w14:anchorId="5EB6D987">
                <v:line id="_x0000_s2014" style="position:absolute;left:0;text-align:left;flip:x y;z-index:251464192;mso-position-horizontal-relative:text;mso-position-vertical-relative:text" from="229.45pt,358.65pt" to="234.75pt,359.85pt" strokeweight=".57pt"/>
              </w:pict>
            </w:r>
            <w:r>
              <w:rPr>
                <w:noProof/>
              </w:rPr>
              <w:pict w14:anchorId="27C40229">
                <v:line id="_x0000_s2013" style="position:absolute;left:0;text-align:left;flip:x y;z-index:251465216;mso-position-horizontal-relative:text;mso-position-vertical-relative:text" from="234.75pt,359.85pt" to="236.45pt,363.3pt" strokeweight=".57pt"/>
              </w:pict>
            </w:r>
            <w:r>
              <w:rPr>
                <w:noProof/>
              </w:rPr>
              <w:pict w14:anchorId="2593AAE0">
                <v:line id="_x0000_s2012" style="position:absolute;left:0;text-align:left;flip:x y;z-index:251466240;mso-position-horizontal-relative:text;mso-position-vertical-relative:text" from="236.45pt,363.3pt" to="242.25pt,367.2pt" strokeweight=".57pt"/>
              </w:pict>
            </w:r>
            <w:r>
              <w:rPr>
                <w:noProof/>
              </w:rPr>
              <w:pict w14:anchorId="2D0F0DE5">
                <v:line id="_x0000_s2011" style="position:absolute;left:0;text-align:left;flip:x y;z-index:251467264;mso-position-horizontal-relative:text;mso-position-vertical-relative:text" from="242.25pt,367.2pt" to="239.85pt,374.8pt" strokeweight=".57pt"/>
              </w:pict>
            </w:r>
            <w:r>
              <w:rPr>
                <w:noProof/>
              </w:rPr>
              <w:pict w14:anchorId="3594DEB6">
                <v:line id="_x0000_s2010" style="position:absolute;left:0;text-align:left;flip:x y;z-index:251468288;mso-position-horizontal-relative:text;mso-position-vertical-relative:text" from="236.95pt,229.45pt" to="255.05pt,196.3pt" strokeweight=".57pt"/>
              </w:pict>
            </w:r>
            <w:r>
              <w:rPr>
                <w:noProof/>
              </w:rPr>
              <w:pict w14:anchorId="2B30C1C3">
                <v:line id="_x0000_s2009" style="position:absolute;left:0;text-align:left;flip:x y;z-index:251469312;mso-position-horizontal-relative:text;mso-position-vertical-relative:text" from="255.05pt,196.3pt" to="280.7pt,208.6pt" strokeweight=".57pt"/>
              </w:pict>
            </w:r>
            <w:r>
              <w:rPr>
                <w:noProof/>
              </w:rPr>
              <w:pict w14:anchorId="088620EC">
                <v:line id="_x0000_s2008" style="position:absolute;left:0;text-align:left;flip:x y;z-index:251470336;mso-position-horizontal-relative:text;mso-position-vertical-relative:text" from="280.7pt,208.6pt" to="277.75pt,217.9pt" strokeweight=".57pt"/>
              </w:pict>
            </w:r>
            <w:r>
              <w:rPr>
                <w:noProof/>
              </w:rPr>
              <w:pict w14:anchorId="1CA9B15D">
                <v:line id="_x0000_s2007" style="position:absolute;left:0;text-align:left;flip:x y;z-index:251471360;mso-position-horizontal-relative:text;mso-position-vertical-relative:text" from="277.75pt,217.9pt" to="265pt,235.15pt" strokeweight=".57pt"/>
              </w:pict>
            </w:r>
            <w:r>
              <w:rPr>
                <w:noProof/>
              </w:rPr>
              <w:pict w14:anchorId="3505F608">
                <v:line id="_x0000_s2006" style="position:absolute;left:0;text-align:left;flip:x y;z-index:251472384;mso-position-horizontal-relative:text;mso-position-vertical-relative:text" from="265pt,235.15pt" to="260.45pt,244.4pt" strokeweight=".57pt"/>
              </w:pict>
            </w:r>
            <w:r>
              <w:rPr>
                <w:noProof/>
              </w:rPr>
              <w:pict w14:anchorId="40BC620E">
                <v:line id="_x0000_s2005" style="position:absolute;left:0;text-align:left;flip:x y;z-index:251473408;mso-position-horizontal-relative:text;mso-position-vertical-relative:text" from="260.45pt,244.4pt" to="244.25pt,237.6pt" strokeweight=".57pt"/>
              </w:pict>
            </w:r>
            <w:r>
              <w:rPr>
                <w:noProof/>
              </w:rPr>
              <w:pict w14:anchorId="160A8210">
                <v:line id="_x0000_s2004" style="position:absolute;left:0;text-align:left;flip:x y;z-index:251474432;mso-position-horizontal-relative:text;mso-position-vertical-relative:text" from="244.25pt,237.6pt" to="245.65pt,233.9pt" strokeweight=".57pt"/>
              </w:pict>
            </w:r>
            <w:r>
              <w:rPr>
                <w:noProof/>
              </w:rPr>
              <w:pict w14:anchorId="2C2C6486">
                <v:line id="_x0000_s2003" style="position:absolute;left:0;text-align:left;flip:x y;z-index:251475456;mso-position-horizontal-relative:text;mso-position-vertical-relative:text" from="245.65pt,233.9pt" to="236.95pt,229.45pt" strokeweight=".57pt"/>
              </w:pict>
            </w:r>
            <w:r>
              <w:rPr>
                <w:noProof/>
              </w:rPr>
              <w:pict w14:anchorId="3E1931CF">
                <v:line id="_x0000_s2002" style="position:absolute;left:0;text-align:left;flip:x y;z-index:251476480;mso-position-horizontal-relative:text;mso-position-vertical-relative:text" from="282.2pt,254.65pt" to="289.65pt,259pt" strokeweight=".57pt"/>
              </w:pict>
            </w:r>
            <w:r>
              <w:rPr>
                <w:noProof/>
              </w:rPr>
              <w:pict w14:anchorId="6798B6D3">
                <v:line id="_x0000_s2001" style="position:absolute;left:0;text-align:left;flip:x y;z-index:251477504;mso-position-horizontal-relative:text;mso-position-vertical-relative:text" from="289.65pt,259pt" to="287.7pt,266.5pt" strokeweight=".57pt"/>
              </w:pict>
            </w:r>
            <w:r>
              <w:rPr>
                <w:noProof/>
              </w:rPr>
              <w:pict w14:anchorId="68AABAAE">
                <v:line id="_x0000_s2000" style="position:absolute;left:0;text-align:left;flip:x y;z-index:251478528;mso-position-horizontal-relative:text;mso-position-vertical-relative:text" from="287.7pt,266.5pt" to="312.25pt,281.2pt" strokeweight=".57pt"/>
              </w:pict>
            </w:r>
            <w:r>
              <w:rPr>
                <w:noProof/>
              </w:rPr>
              <w:pict w14:anchorId="78C892FA">
                <v:line id="_x0000_s1999" style="position:absolute;left:0;text-align:left;flip:x y;z-index:251479552;mso-position-horizontal-relative:text;mso-position-vertical-relative:text" from="312.25pt,281.2pt" to="315.6pt,283.1pt" strokeweight=".57pt"/>
              </w:pict>
            </w:r>
            <w:r>
              <w:rPr>
                <w:noProof/>
              </w:rPr>
              <w:pict w14:anchorId="41BB84FE">
                <v:line id="_x0000_s1998" style="position:absolute;left:0;text-align:left;flip:x y;z-index:251480576;mso-position-horizontal-relative:text;mso-position-vertical-relative:text" from="315.6pt,283.1pt" to="301.1pt,307.55pt" strokeweight=".57pt"/>
              </w:pict>
            </w:r>
            <w:r>
              <w:rPr>
                <w:noProof/>
              </w:rPr>
              <w:pict w14:anchorId="51E9EDFF">
                <v:line id="_x0000_s1997" style="position:absolute;left:0;text-align:left;flip:x y;z-index:251481600;mso-position-horizontal-relative:text;mso-position-vertical-relative:text" from="301.1pt,307.55pt" to="292.65pt,302.75pt" strokeweight=".57pt"/>
              </w:pict>
            </w:r>
            <w:r>
              <w:rPr>
                <w:noProof/>
              </w:rPr>
              <w:pict w14:anchorId="165C34CB">
                <v:line id="_x0000_s1996" style="position:absolute;left:0;text-align:left;flip:x y;z-index:251482624;mso-position-horizontal-relative:text;mso-position-vertical-relative:text" from="292.65pt,302.75pt" to="276.3pt,299.45pt" strokeweight=".57pt"/>
              </w:pict>
            </w:r>
            <w:r>
              <w:rPr>
                <w:noProof/>
              </w:rPr>
              <w:pict w14:anchorId="6A620B76">
                <v:line id="_x0000_s1995" style="position:absolute;left:0;text-align:left;flip:x y;z-index:251483648;mso-position-horizontal-relative:text;mso-position-vertical-relative:text" from="276.3pt,299.45pt" to="253.5pt,287.35pt" strokeweight=".57pt"/>
              </w:pict>
            </w:r>
            <w:r>
              <w:rPr>
                <w:noProof/>
              </w:rPr>
              <w:pict w14:anchorId="4E5EA527">
                <v:line id="_x0000_s1994" style="position:absolute;left:0;text-align:left;flip:x y;z-index:251484672;mso-position-horizontal-relative:text;mso-position-vertical-relative:text" from="253.5pt,287.35pt" to="257.05pt,278.95pt" strokeweight=".57pt"/>
              </w:pict>
            </w:r>
            <w:r>
              <w:rPr>
                <w:noProof/>
              </w:rPr>
              <w:pict w14:anchorId="1FF2A99A">
                <v:line id="_x0000_s1993" style="position:absolute;left:0;text-align:left;flip:x y;z-index:251485696;mso-position-horizontal-relative:text;mso-position-vertical-relative:text" from="257.05pt,278.95pt" to="256.6pt,276.95pt" strokeweight=".57pt"/>
              </w:pict>
            </w:r>
            <w:r>
              <w:rPr>
                <w:noProof/>
              </w:rPr>
              <w:pict w14:anchorId="3B614A05">
                <v:line id="_x0000_s1992" style="position:absolute;left:0;text-align:left;flip:x y;z-index:251486720;mso-position-horizontal-relative:text;mso-position-vertical-relative:text" from="256.6pt,276.95pt" to="258.05pt,273.35pt" strokeweight=".57pt"/>
              </w:pict>
            </w:r>
            <w:r>
              <w:rPr>
                <w:noProof/>
              </w:rPr>
              <w:pict w14:anchorId="1E6169D3">
                <v:line id="_x0000_s1991" style="position:absolute;left:0;text-align:left;flip:x y;z-index:251487744;mso-position-horizontal-relative:text;mso-position-vertical-relative:text" from="258.05pt,273.35pt" to="264.1pt,275.9pt" strokeweight=".57pt"/>
              </w:pict>
            </w:r>
            <w:r>
              <w:rPr>
                <w:noProof/>
              </w:rPr>
              <w:pict w14:anchorId="1A258C7C">
                <v:line id="_x0000_s1990" style="position:absolute;left:0;text-align:left;flip:x y;z-index:251488768;mso-position-horizontal-relative:text;mso-position-vertical-relative:text" from="264.1pt,275.9pt" to="268.6pt,276.95pt" strokeweight=".57pt"/>
              </w:pict>
            </w:r>
            <w:r>
              <w:rPr>
                <w:noProof/>
              </w:rPr>
              <w:pict w14:anchorId="2D8B39CE">
                <v:line id="_x0000_s1989" style="position:absolute;left:0;text-align:left;flip:x y;z-index:251489792;mso-position-horizontal-relative:text;mso-position-vertical-relative:text" from="268.6pt,276.95pt" to="271.8pt,266.15pt" strokeweight=".57pt"/>
              </w:pict>
            </w:r>
            <w:r>
              <w:rPr>
                <w:noProof/>
              </w:rPr>
              <w:pict w14:anchorId="5135559F">
                <v:line id="_x0000_s1988" style="position:absolute;left:0;text-align:left;flip:x y;z-index:251490816;mso-position-horizontal-relative:text;mso-position-vertical-relative:text" from="271.8pt,266.15pt" to="282.2pt,254.65pt" strokeweight=".57pt"/>
              </w:pict>
            </w:r>
            <w:r>
              <w:rPr>
                <w:noProof/>
              </w:rPr>
              <w:pict w14:anchorId="0622A109">
                <v:line id="_x0000_s1987" style="position:absolute;left:0;text-align:left;flip:x y;z-index:251491840;mso-position-horizontal-relative:text;mso-position-vertical-relative:text" from="237.6pt,183.65pt" to="230.5pt,180.5pt" strokeweight=".57pt"/>
              </w:pict>
            </w:r>
            <w:r>
              <w:rPr>
                <w:noProof/>
              </w:rPr>
              <w:pict w14:anchorId="79889BCD">
                <v:line id="_x0000_s1986" style="position:absolute;left:0;text-align:left;flip:x y;z-index:251492864;mso-position-horizontal-relative:text;mso-position-vertical-relative:text" from="230.5pt,180.5pt" to="217.05pt,173.9pt" strokeweight=".57pt"/>
              </w:pict>
            </w:r>
            <w:r>
              <w:rPr>
                <w:noProof/>
              </w:rPr>
              <w:pict w14:anchorId="08CDF6E5">
                <v:line id="_x0000_s1985" style="position:absolute;left:0;text-align:left;flip:x y;z-index:251493888;mso-position-horizontal-relative:text;mso-position-vertical-relative:text" from="217.05pt,173.9pt" to="201.6pt,166.35pt" strokeweight=".57pt"/>
              </w:pict>
            </w:r>
            <w:r>
              <w:rPr>
                <w:noProof/>
              </w:rPr>
              <w:pict w14:anchorId="60856690">
                <v:line id="_x0000_s1984" style="position:absolute;left:0;text-align:left;flip:x y;z-index:251494912;mso-position-horizontal-relative:text;mso-position-vertical-relative:text" from="201.6pt,166.35pt" to="213.45pt,145.2pt" strokeweight=".57pt"/>
              </w:pict>
            </w:r>
            <w:r>
              <w:rPr>
                <w:noProof/>
              </w:rPr>
              <w:pict w14:anchorId="78BC8511">
                <v:line id="_x0000_s1983" style="position:absolute;left:0;text-align:left;flip:x y;z-index:251495936;mso-position-horizontal-relative:text;mso-position-vertical-relative:text" from="213.45pt,145.2pt" to="223.25pt,142.85pt" strokeweight=".57pt"/>
              </w:pict>
            </w:r>
            <w:r>
              <w:rPr>
                <w:noProof/>
              </w:rPr>
              <w:pict w14:anchorId="7349C672">
                <v:line id="_x0000_s1982" style="position:absolute;left:0;text-align:left;flip:x y;z-index:251496960;mso-position-horizontal-relative:text;mso-position-vertical-relative:text" from="223.25pt,142.85pt" to="232.85pt,145.7pt" strokeweight=".57pt"/>
              </w:pict>
            </w:r>
            <w:r>
              <w:rPr>
                <w:noProof/>
              </w:rPr>
              <w:pict w14:anchorId="704F0B8E">
                <v:line id="_x0000_s1981" style="position:absolute;left:0;text-align:left;flip:x y;z-index:251497984;mso-position-horizontal-relative:text;mso-position-vertical-relative:text" from="232.85pt,145.7pt" to="237.65pt,137.25pt" strokeweight=".57pt"/>
              </w:pict>
            </w:r>
            <w:r>
              <w:rPr>
                <w:noProof/>
              </w:rPr>
              <w:pict w14:anchorId="237B4870">
                <v:line id="_x0000_s1980" style="position:absolute;left:0;text-align:left;flip:x y;z-index:251499008;mso-position-horizontal-relative:text;mso-position-vertical-relative:text" from="237.65pt,137.25pt" to="251.3pt,144.15pt" strokeweight=".57pt"/>
              </w:pict>
            </w:r>
            <w:r>
              <w:rPr>
                <w:noProof/>
              </w:rPr>
              <w:pict w14:anchorId="4B96C249">
                <v:line id="_x0000_s1979" style="position:absolute;left:0;text-align:left;flip:x y;z-index:251500032;mso-position-horizontal-relative:text;mso-position-vertical-relative:text" from="251.3pt,144.15pt" to="256.45pt,146.35pt" strokeweight=".57pt"/>
              </w:pict>
            </w:r>
            <w:r>
              <w:rPr>
                <w:noProof/>
              </w:rPr>
              <w:pict w14:anchorId="71A83CF0">
                <v:line id="_x0000_s1978" style="position:absolute;left:0;text-align:left;flip:x y;z-index:251501056;mso-position-horizontal-relative:text;mso-position-vertical-relative:text" from="256.45pt,146.35pt" to="248.25pt,162.9pt" strokeweight=".57pt"/>
              </w:pict>
            </w:r>
            <w:r>
              <w:rPr>
                <w:noProof/>
              </w:rPr>
              <w:pict w14:anchorId="5E36BBE5">
                <v:line id="_x0000_s1977" style="position:absolute;left:0;text-align:left;flip:x y;z-index:251502080;mso-position-horizontal-relative:text;mso-position-vertical-relative:text" from="248.25pt,162.9pt" to="237.6pt,183.65pt" strokeweight=".57pt"/>
              </w:pict>
            </w:r>
            <w:r>
              <w:rPr>
                <w:noProof/>
              </w:rPr>
              <w:pict w14:anchorId="74D33201">
                <v:line id="_x0000_s1976" style="position:absolute;left:0;text-align:left;flip:x y;z-index:251503104;mso-position-horizontal-relative:text;mso-position-vertical-relative:text" from="187.1pt,389.3pt" to="202.8pt,366.9pt" strokeweight=".57pt"/>
              </w:pict>
            </w:r>
            <w:r>
              <w:rPr>
                <w:noProof/>
              </w:rPr>
              <w:pict w14:anchorId="65324D31">
                <v:line id="_x0000_s1975" style="position:absolute;left:0;text-align:left;flip:x y;z-index:251504128;mso-position-horizontal-relative:text;mso-position-vertical-relative:text" from="202.8pt,366.9pt" to="204.5pt,364.2pt" strokeweight=".57pt"/>
              </w:pict>
            </w:r>
            <w:r>
              <w:rPr>
                <w:noProof/>
              </w:rPr>
              <w:pict w14:anchorId="55C84251">
                <v:line id="_x0000_s1974" style="position:absolute;left:0;text-align:left;flip:x y;z-index:251505152;mso-position-horizontal-relative:text;mso-position-vertical-relative:text" from="204.5pt,364.2pt" to="231.15pt,379.15pt" strokeweight=".57pt"/>
              </w:pict>
            </w:r>
            <w:r>
              <w:rPr>
                <w:noProof/>
              </w:rPr>
              <w:pict w14:anchorId="7EA4FE61">
                <v:line id="_x0000_s1973" style="position:absolute;left:0;text-align:left;flip:x y;z-index:251506176;mso-position-horizontal-relative:text;mso-position-vertical-relative:text" from="231.15pt,379.15pt" to="225.05pt,388.05pt" strokeweight=".57pt"/>
              </w:pict>
            </w:r>
            <w:r>
              <w:rPr>
                <w:noProof/>
              </w:rPr>
              <w:pict w14:anchorId="1ABFD117">
                <v:line id="_x0000_s1972" style="position:absolute;left:0;text-align:left;flip:x y;z-index:251507200;mso-position-horizontal-relative:text;mso-position-vertical-relative:text" from="225.05pt,388.05pt" to="230.8pt,393.9pt" strokeweight=".57pt"/>
              </w:pict>
            </w:r>
            <w:r>
              <w:rPr>
                <w:noProof/>
              </w:rPr>
              <w:pict w14:anchorId="4BC530F4">
                <v:line id="_x0000_s1971" style="position:absolute;left:0;text-align:left;flip:x y;z-index:251508224;mso-position-horizontal-relative:text;mso-position-vertical-relative:text" from="230.8pt,393.9pt" to="234.65pt,398.1pt" strokeweight=".57pt"/>
              </w:pict>
            </w:r>
            <w:r>
              <w:rPr>
                <w:noProof/>
              </w:rPr>
              <w:pict w14:anchorId="66F3D30F">
                <v:line id="_x0000_s1970" style="position:absolute;left:0;text-align:left;flip:x y;z-index:251509248;mso-position-horizontal-relative:text;mso-position-vertical-relative:text" from="234.65pt,398.1pt" to="228.8pt,404.55pt" strokeweight=".57pt"/>
              </w:pict>
            </w:r>
            <w:r>
              <w:rPr>
                <w:noProof/>
              </w:rPr>
              <w:pict w14:anchorId="32F4DF29">
                <v:line id="_x0000_s1969" style="position:absolute;left:0;text-align:left;flip:x y;z-index:251510272;mso-position-horizontal-relative:text;mso-position-vertical-relative:text" from="228.8pt,404.55pt" to="223pt,409.25pt" strokeweight=".57pt"/>
              </w:pict>
            </w:r>
            <w:r>
              <w:rPr>
                <w:noProof/>
              </w:rPr>
              <w:pict w14:anchorId="7721F345">
                <v:line id="_x0000_s1968" style="position:absolute;left:0;text-align:left;flip:x y;z-index:251511296;mso-position-horizontal-relative:text;mso-position-vertical-relative:text" from="223pt,409.25pt" to="187.1pt,389.3pt" strokeweight=".57pt"/>
              </w:pict>
            </w:r>
            <w:r>
              <w:rPr>
                <w:noProof/>
              </w:rPr>
              <w:pict w14:anchorId="6C7E93ED">
                <v:line id="_x0000_s1967" style="position:absolute;left:0;text-align:left;flip:x y;z-index:251512320;mso-position-horizontal-relative:text;mso-position-vertical-relative:text" from="271.5pt,192.85pt" to="289.8pt,163.75pt" strokeweight=".57pt"/>
              </w:pict>
            </w:r>
            <w:r>
              <w:rPr>
                <w:noProof/>
              </w:rPr>
              <w:pict w14:anchorId="4EFDE0A9">
                <v:line id="_x0000_s1966" style="position:absolute;left:0;text-align:left;flip:x y;z-index:251513344;mso-position-horizontal-relative:text;mso-position-vertical-relative:text" from="289.8pt,163.75pt" to="318.15pt,184.35pt" strokeweight=".57pt"/>
              </w:pict>
            </w:r>
            <w:r>
              <w:rPr>
                <w:noProof/>
              </w:rPr>
              <w:pict w14:anchorId="7CA08D15">
                <v:line id="_x0000_s1965" style="position:absolute;left:0;text-align:left;flip:x y;z-index:251514368;mso-position-horizontal-relative:text;mso-position-vertical-relative:text" from="318.15pt,184.35pt" to="311.65pt,195.55pt" strokeweight=".57pt"/>
              </w:pict>
            </w:r>
            <w:r>
              <w:rPr>
                <w:noProof/>
              </w:rPr>
              <w:pict w14:anchorId="365148BA">
                <v:line id="_x0000_s1964" style="position:absolute;left:0;text-align:left;flip:x y;z-index:251515392;mso-position-horizontal-relative:text;mso-position-vertical-relative:text" from="311.65pt,195.55pt" to="302.05pt,211.85pt" strokeweight=".57pt"/>
              </w:pict>
            </w:r>
            <w:r>
              <w:rPr>
                <w:noProof/>
              </w:rPr>
              <w:pict w14:anchorId="675FE933">
                <v:line id="_x0000_s1963" style="position:absolute;left:0;text-align:left;flip:x y;z-index:251516416;mso-position-horizontal-relative:text;mso-position-vertical-relative:text" from="302.05pt,211.85pt" to="300.1pt,214pt" strokeweight=".57pt"/>
              </w:pict>
            </w:r>
            <w:r>
              <w:rPr>
                <w:noProof/>
              </w:rPr>
              <w:pict w14:anchorId="65823D5D">
                <v:line id="_x0000_s1962" style="position:absolute;left:0;text-align:left;flip:x y;z-index:251517440;mso-position-horizontal-relative:text;mso-position-vertical-relative:text" from="300.1pt,214pt" to="291.65pt,207.25pt" strokeweight=".57pt"/>
              </w:pict>
            </w:r>
            <w:r>
              <w:rPr>
                <w:noProof/>
              </w:rPr>
              <w:pict w14:anchorId="507911F2">
                <v:line id="_x0000_s1961" style="position:absolute;left:0;text-align:left;flip:x y;z-index:251518464;mso-position-horizontal-relative:text;mso-position-vertical-relative:text" from="291.65pt,207.25pt" to="280.3pt,197.8pt" strokeweight=".57pt"/>
              </w:pict>
            </w:r>
            <w:r>
              <w:rPr>
                <w:noProof/>
              </w:rPr>
              <w:pict w14:anchorId="4FB23FBD">
                <v:line id="_x0000_s1960" style="position:absolute;left:0;text-align:left;flip:x y;z-index:251519488;mso-position-horizontal-relative:text;mso-position-vertical-relative:text" from="280.3pt,197.8pt" to="271.5pt,192.85pt" strokeweight=".57pt"/>
              </w:pict>
            </w:r>
            <w:r>
              <w:rPr>
                <w:noProof/>
              </w:rPr>
              <w:pict w14:anchorId="044412CD">
                <v:line id="_x0000_s1959" style="position:absolute;left:0;text-align:left;flip:x y;z-index:251520512;mso-position-horizontal-relative:text;mso-position-vertical-relative:text" from="238pt,182.85pt" to="248.25pt,162.9pt" strokeweight=".57pt"/>
              </w:pict>
            </w:r>
            <w:r>
              <w:rPr>
                <w:noProof/>
              </w:rPr>
              <w:pict w14:anchorId="4291ED7B">
                <v:line id="_x0000_s1958" style="position:absolute;left:0;text-align:left;flip:x y;z-index:251521536;mso-position-horizontal-relative:text;mso-position-vertical-relative:text" from="248.25pt,162.9pt" to="256.45pt,146.35pt" strokeweight=".57pt"/>
              </w:pict>
            </w:r>
            <w:r>
              <w:rPr>
                <w:noProof/>
              </w:rPr>
              <w:pict w14:anchorId="73506B8F">
                <v:line id="_x0000_s1957" style="position:absolute;left:0;text-align:left;flip:x y;z-index:251522560;mso-position-horizontal-relative:text;mso-position-vertical-relative:text" from="256.45pt,146.35pt" to="283.75pt,152.7pt" strokeweight=".57pt"/>
              </w:pict>
            </w:r>
            <w:r>
              <w:rPr>
                <w:noProof/>
              </w:rPr>
              <w:pict w14:anchorId="6F3B5205">
                <v:line id="_x0000_s1956" style="position:absolute;left:0;text-align:left;flip:x y;z-index:251523584;mso-position-horizontal-relative:text;mso-position-vertical-relative:text" from="283.75pt,152.7pt" to="291.8pt,156.65pt" strokeweight=".57pt"/>
              </w:pict>
            </w:r>
            <w:r>
              <w:rPr>
                <w:noProof/>
              </w:rPr>
              <w:pict w14:anchorId="51C67A6F">
                <v:line id="_x0000_s1955" style="position:absolute;left:0;text-align:left;flip:x y;z-index:251524608;mso-position-horizontal-relative:text;mso-position-vertical-relative:text" from="291.8pt,156.65pt" to="271pt,192.4pt" strokeweight=".57pt"/>
              </w:pict>
            </w:r>
            <w:r>
              <w:rPr>
                <w:noProof/>
              </w:rPr>
              <w:pict w14:anchorId="4653CE77">
                <v:line id="_x0000_s1954" style="position:absolute;left:0;text-align:left;flip:x y;z-index:251525632;mso-position-horizontal-relative:text;mso-position-vertical-relative:text" from="271pt,192.4pt" to="265.4pt,189.45pt" strokeweight=".57pt"/>
              </w:pict>
            </w:r>
            <w:r>
              <w:rPr>
                <w:noProof/>
              </w:rPr>
              <w:pict w14:anchorId="1824726A">
                <v:line id="_x0000_s1953" style="position:absolute;left:0;text-align:left;flip:x y;z-index:251526656;mso-position-horizontal-relative:text;mso-position-vertical-relative:text" from="265.4pt,189.45pt" to="238pt,182.85pt" strokeweight=".57pt"/>
              </w:pict>
            </w:r>
            <w:r>
              <w:rPr>
                <w:noProof/>
              </w:rPr>
              <w:pict w14:anchorId="4946156A">
                <v:line id="_x0000_s1952" style="position:absolute;left:0;text-align:left;flip:x y;z-index:251527680;mso-position-horizontal-relative:text;mso-position-vertical-relative:text" from="346.4pt,213.9pt" to="363.85pt,223.1pt" strokeweight=".57pt"/>
              </w:pict>
            </w:r>
            <w:r>
              <w:rPr>
                <w:noProof/>
              </w:rPr>
              <w:pict w14:anchorId="20B0533C">
                <v:line id="_x0000_s1951" style="position:absolute;left:0;text-align:left;flip:x y;z-index:251528704;mso-position-horizontal-relative:text;mso-position-vertical-relative:text" from="363.85pt,223.1pt" to="345.5pt,248.15pt" strokeweight=".57pt"/>
              </w:pict>
            </w:r>
            <w:r>
              <w:rPr>
                <w:noProof/>
              </w:rPr>
              <w:pict w14:anchorId="2775E277">
                <v:line id="_x0000_s1950" style="position:absolute;left:0;text-align:left;flip:x y;z-index:251529728;mso-position-horizontal-relative:text;mso-position-vertical-relative:text" from="345.5pt,248.15pt" to="330.05pt,235.25pt" strokeweight=".57pt"/>
              </w:pict>
            </w:r>
            <w:r>
              <w:rPr>
                <w:noProof/>
              </w:rPr>
              <w:pict w14:anchorId="707DB583">
                <v:line id="_x0000_s1949" style="position:absolute;left:0;text-align:left;flip:x y;z-index:251530752;mso-position-horizontal-relative:text;mso-position-vertical-relative:text" from="330.05pt,235.25pt" to="346.4pt,213.9pt" strokeweight=".57pt"/>
              </w:pict>
            </w:r>
            <w:r>
              <w:rPr>
                <w:noProof/>
              </w:rPr>
              <w:pict w14:anchorId="21A94AF8">
                <v:line id="_x0000_s1948" style="position:absolute;left:0;text-align:left;flip:x y;z-index:251531776;mso-position-horizontal-relative:text;mso-position-vertical-relative:text" from="311.65pt,195.55pt" to="346.4pt,213.9pt" strokeweight=".57pt"/>
              </w:pict>
            </w:r>
            <w:r>
              <w:rPr>
                <w:noProof/>
              </w:rPr>
              <w:pict w14:anchorId="76ADC09E">
                <v:line id="_x0000_s1947" style="position:absolute;left:0;text-align:left;flip:x y;z-index:251532800;mso-position-horizontal-relative:text;mso-position-vertical-relative:text" from="346.4pt,213.9pt" to="330.05pt,235.25pt" strokeweight=".57pt"/>
              </w:pict>
            </w:r>
            <w:r>
              <w:rPr>
                <w:noProof/>
              </w:rPr>
              <w:pict w14:anchorId="02C353E8">
                <v:line id="_x0000_s1946" style="position:absolute;left:0;text-align:left;flip:x y;z-index:251533824;mso-position-horizontal-relative:text;mso-position-vertical-relative:text" from="330.05pt,235.25pt" to="302.05pt,211.85pt" strokeweight=".57pt"/>
              </w:pict>
            </w:r>
            <w:r>
              <w:rPr>
                <w:noProof/>
              </w:rPr>
              <w:pict w14:anchorId="1A768AFB">
                <v:line id="_x0000_s1945" style="position:absolute;left:0;text-align:left;flip:x y;z-index:251534848;mso-position-horizontal-relative:text;mso-position-vertical-relative:text" from="302.05pt,211.85pt" to="311.65pt,195.55pt" strokeweight=".57pt"/>
              </w:pict>
            </w:r>
            <w:r>
              <w:rPr>
                <w:noProof/>
              </w:rPr>
              <w:pict w14:anchorId="50BE6C4B">
                <v:line id="_x0000_s1944" style="position:absolute;left:0;text-align:left;flip:x y;z-index:251535872;mso-position-horizontal-relative:text;mso-position-vertical-relative:text" from="357.75pt,231.5pt" to="363pt,233.95pt" strokeweight=".57pt"/>
              </w:pict>
            </w:r>
            <w:r>
              <w:rPr>
                <w:noProof/>
              </w:rPr>
              <w:pict w14:anchorId="344D5110">
                <v:line id="_x0000_s1943" style="position:absolute;left:0;text-align:left;flip:x y;z-index:251536896;mso-position-horizontal-relative:text;mso-position-vertical-relative:text" from="363pt,233.95pt" to="374.45pt,239.3pt" strokeweight=".57pt"/>
              </w:pict>
            </w:r>
            <w:r>
              <w:rPr>
                <w:noProof/>
              </w:rPr>
              <w:pict w14:anchorId="152BA829">
                <v:line id="_x0000_s1942" style="position:absolute;left:0;text-align:left;flip:x y;z-index:251537920;mso-position-horizontal-relative:text;mso-position-vertical-relative:text" from="374.45pt,239.3pt" to="402.4pt,251.35pt" strokeweight=".57pt"/>
              </w:pict>
            </w:r>
            <w:r>
              <w:rPr>
                <w:noProof/>
              </w:rPr>
              <w:pict w14:anchorId="46DEDC19">
                <v:line id="_x0000_s1941" style="position:absolute;left:0;text-align:left;flip:x y;z-index:251538944;mso-position-horizontal-relative:text;mso-position-vertical-relative:text" from="402.4pt,251.35pt" to="389.55pt,277.8pt" strokeweight=".57pt"/>
              </w:pict>
            </w:r>
            <w:r>
              <w:rPr>
                <w:noProof/>
              </w:rPr>
              <w:pict w14:anchorId="6EAE958D">
                <v:line id="_x0000_s1940" style="position:absolute;left:0;text-align:left;flip:x y;z-index:251539968;mso-position-horizontal-relative:text;mso-position-vertical-relative:text" from="389.55pt,277.8pt" to="364.2pt,271pt" strokeweight=".57pt"/>
              </w:pict>
            </w:r>
            <w:r>
              <w:rPr>
                <w:noProof/>
              </w:rPr>
              <w:pict w14:anchorId="3AAC46B2">
                <v:line id="_x0000_s1939" style="position:absolute;left:0;text-align:left;flip:x y;z-index:251540992;mso-position-horizontal-relative:text;mso-position-vertical-relative:text" from="364.2pt,271pt" to="364.15pt,269pt" strokeweight=".57pt"/>
              </w:pict>
            </w:r>
            <w:r>
              <w:rPr>
                <w:noProof/>
              </w:rPr>
              <w:pict w14:anchorId="7E20F9E5">
                <v:line id="_x0000_s1938" style="position:absolute;left:0;text-align:left;flip:x y;z-index:251542016;mso-position-horizontal-relative:text;mso-position-vertical-relative:text" from="364.15pt,269pt" to="361.85pt,265.6pt" strokeweight=".57pt"/>
              </w:pict>
            </w:r>
            <w:r>
              <w:rPr>
                <w:noProof/>
              </w:rPr>
              <w:pict w14:anchorId="521FC139">
                <v:line id="_x0000_s1937" style="position:absolute;left:0;text-align:left;flip:x y;z-index:251543040;mso-position-horizontal-relative:text;mso-position-vertical-relative:text" from="361.85pt,265.6pt" to="346.8pt,246.35pt" strokeweight=".57pt"/>
              </w:pict>
            </w:r>
            <w:r>
              <w:rPr>
                <w:noProof/>
              </w:rPr>
              <w:pict w14:anchorId="27448B70">
                <v:line id="_x0000_s1936" style="position:absolute;left:0;text-align:left;flip:x y;z-index:251544064;mso-position-horizontal-relative:text;mso-position-vertical-relative:text" from="346.8pt,246.35pt" to="357.75pt,231.5pt" strokeweight=".57pt"/>
              </w:pict>
            </w:r>
            <w:r>
              <w:rPr>
                <w:noProof/>
              </w:rPr>
              <w:pict w14:anchorId="0BA61877">
                <v:line id="_x0000_s1935" style="position:absolute;left:0;text-align:left;flip:x y;z-index:251545088;mso-position-horizontal-relative:text;mso-position-vertical-relative:text" from="351.3pt,314.05pt" to="352pt,312.35pt" strokeweight=".57pt"/>
              </w:pict>
            </w:r>
            <w:r>
              <w:rPr>
                <w:noProof/>
              </w:rPr>
              <w:pict w14:anchorId="7E05395C">
                <v:line id="_x0000_s1934" style="position:absolute;left:0;text-align:left;flip:x y;z-index:251546112;mso-position-horizontal-relative:text;mso-position-vertical-relative:text" from="352pt,312.35pt" to="363.2pt,287.3pt" strokeweight=".57pt"/>
              </w:pict>
            </w:r>
            <w:r>
              <w:rPr>
                <w:noProof/>
              </w:rPr>
              <w:pict w14:anchorId="29767E1A">
                <v:line id="_x0000_s1933" style="position:absolute;left:0;text-align:left;flip:x y;z-index:251547136;mso-position-horizontal-relative:text;mso-position-vertical-relative:text" from="363.2pt,287.3pt" to="366pt,289.3pt" strokeweight=".57pt"/>
              </w:pict>
            </w:r>
            <w:r>
              <w:rPr>
                <w:noProof/>
              </w:rPr>
              <w:pict w14:anchorId="41D072B4">
                <v:line id="_x0000_s1932" style="position:absolute;left:0;text-align:left;flip:x y;z-index:251548160;mso-position-horizontal-relative:text;mso-position-vertical-relative:text" from="366pt,289.3pt" to="375.25pt,296.15pt" strokeweight=".57pt"/>
              </w:pict>
            </w:r>
            <w:r>
              <w:rPr>
                <w:noProof/>
              </w:rPr>
              <w:pict w14:anchorId="74CD3343">
                <v:line id="_x0000_s1931" style="position:absolute;left:0;text-align:left;flip:x y;z-index:251549184;mso-position-horizontal-relative:text;mso-position-vertical-relative:text" from="375.25pt,296.15pt" to="376.6pt,297pt" strokeweight=".57pt"/>
              </w:pict>
            </w:r>
            <w:r>
              <w:rPr>
                <w:noProof/>
              </w:rPr>
              <w:pict w14:anchorId="7F34834D">
                <v:line id="_x0000_s1930" style="position:absolute;left:0;text-align:left;flip:x y;z-index:251550208;mso-position-horizontal-relative:text;mso-position-vertical-relative:text" from="376.6pt,297pt" to="380pt,300.55pt" strokeweight=".57pt"/>
              </w:pict>
            </w:r>
            <w:r>
              <w:rPr>
                <w:noProof/>
              </w:rPr>
              <w:pict w14:anchorId="1C9E2BD1">
                <v:line id="_x0000_s1929" style="position:absolute;left:0;text-align:left;flip:x y;z-index:251551232;mso-position-horizontal-relative:text;mso-position-vertical-relative:text" from="380pt,300.55pt" to="381.25pt,300.05pt" strokeweight=".57pt"/>
              </w:pict>
            </w:r>
            <w:r>
              <w:rPr>
                <w:noProof/>
              </w:rPr>
              <w:pict w14:anchorId="7B03BABA">
                <v:line id="_x0000_s1928" style="position:absolute;left:0;text-align:left;flip:x y;z-index:251552256;mso-position-horizontal-relative:text;mso-position-vertical-relative:text" from="381.25pt,300.05pt" to="383.6pt,298.95pt" strokeweight=".57pt"/>
              </w:pict>
            </w:r>
            <w:r>
              <w:rPr>
                <w:noProof/>
              </w:rPr>
              <w:pict w14:anchorId="591F6E8D">
                <v:line id="_x0000_s1927" style="position:absolute;left:0;text-align:left;flip:x y;z-index:251553280;mso-position-horizontal-relative:text;mso-position-vertical-relative:text" from="383.6pt,298.95pt" to="385.6pt,301pt" strokeweight=".57pt"/>
              </w:pict>
            </w:r>
            <w:r>
              <w:rPr>
                <w:noProof/>
              </w:rPr>
              <w:pict w14:anchorId="25E0F02A">
                <v:line id="_x0000_s1926" style="position:absolute;left:0;text-align:left;flip:x y;z-index:251554304;mso-position-horizontal-relative:text;mso-position-vertical-relative:text" from="385.6pt,301pt" to="386.3pt,302.95pt" strokeweight=".57pt"/>
              </w:pict>
            </w:r>
            <w:r>
              <w:rPr>
                <w:noProof/>
              </w:rPr>
              <w:pict w14:anchorId="416A4609">
                <v:line id="_x0000_s1925" style="position:absolute;left:0;text-align:left;flip:x y;z-index:251555328;mso-position-horizontal-relative:text;mso-position-vertical-relative:text" from="386.3pt,302.95pt" to="397pt,329.45pt" strokeweight=".57pt"/>
              </w:pict>
            </w:r>
            <w:r>
              <w:rPr>
                <w:noProof/>
              </w:rPr>
              <w:pict w14:anchorId="250DABC0">
                <v:line id="_x0000_s1924" style="position:absolute;left:0;text-align:left;flip:x y;z-index:251556352;mso-position-horizontal-relative:text;mso-position-vertical-relative:text" from="397pt,329.45pt" to="390.35pt,331.7pt" strokeweight=".57pt"/>
              </w:pict>
            </w:r>
            <w:r>
              <w:rPr>
                <w:noProof/>
              </w:rPr>
              <w:pict w14:anchorId="1882AE7B">
                <v:line id="_x0000_s1923" style="position:absolute;left:0;text-align:left;flip:x y;z-index:251557376;mso-position-horizontal-relative:text;mso-position-vertical-relative:text" from="390.35pt,331.7pt" to="377.25pt,329.2pt" strokeweight=".57pt"/>
              </w:pict>
            </w:r>
            <w:r>
              <w:rPr>
                <w:noProof/>
              </w:rPr>
              <w:pict w14:anchorId="686C7455">
                <v:line id="_x0000_s1922" style="position:absolute;left:0;text-align:left;flip:x y;z-index:251558400;mso-position-horizontal-relative:text;mso-position-vertical-relative:text" from="377.25pt,329.2pt" to="371.35pt,326.95pt" strokeweight=".57pt"/>
              </w:pict>
            </w:r>
            <w:r>
              <w:rPr>
                <w:noProof/>
              </w:rPr>
              <w:pict w14:anchorId="23B7BDF1">
                <v:line id="_x0000_s1921" style="position:absolute;left:0;text-align:left;flip:x y;z-index:251559424;mso-position-horizontal-relative:text;mso-position-vertical-relative:text" from="371.35pt,326.95pt" to="361.35pt,321.85pt" strokeweight=".57pt"/>
              </w:pict>
            </w:r>
            <w:r>
              <w:rPr>
                <w:noProof/>
              </w:rPr>
              <w:pict w14:anchorId="5AFE90F4">
                <v:line id="_x0000_s1920" style="position:absolute;left:0;text-align:left;flip:x y;z-index:251560448;mso-position-horizontal-relative:text;mso-position-vertical-relative:text" from="361.35pt,321.85pt" to="351.3pt,314.05pt" strokeweight=".57pt"/>
              </w:pict>
            </w:r>
            <w:r>
              <w:rPr>
                <w:noProof/>
              </w:rPr>
              <w:pict w14:anchorId="730BC8A3">
                <v:line id="_x0000_s1919" style="position:absolute;left:0;text-align:left;flip:x y;z-index:251561472;mso-position-horizontal-relative:text;mso-position-vertical-relative:text" from="351.3pt,314.05pt" to="361.35pt,321.85pt" strokeweight=".57pt"/>
              </w:pict>
            </w:r>
            <w:r>
              <w:rPr>
                <w:noProof/>
              </w:rPr>
              <w:pict w14:anchorId="261D19EA">
                <v:line id="_x0000_s1918" style="position:absolute;left:0;text-align:left;flip:x y;z-index:251562496;mso-position-horizontal-relative:text;mso-position-vertical-relative:text" from="361.35pt,321.85pt" to="371.35pt,326.95pt" strokeweight=".57pt"/>
              </w:pict>
            </w:r>
            <w:r>
              <w:rPr>
                <w:noProof/>
              </w:rPr>
              <w:pict w14:anchorId="4577F3DC">
                <v:line id="_x0000_s1917" style="position:absolute;left:0;text-align:left;flip:x y;z-index:251563520;mso-position-horizontal-relative:text;mso-position-vertical-relative:text" from="371.35pt,326.95pt" to="377.25pt,329.2pt" strokeweight=".57pt"/>
              </w:pict>
            </w:r>
            <w:r>
              <w:rPr>
                <w:noProof/>
              </w:rPr>
              <w:pict w14:anchorId="25D30E33">
                <v:line id="_x0000_s1916" style="position:absolute;left:0;text-align:left;flip:x y;z-index:251564544;mso-position-horizontal-relative:text;mso-position-vertical-relative:text" from="377.25pt,329.2pt" to="383.95pt,330.5pt" strokeweight=".57pt"/>
              </w:pict>
            </w:r>
            <w:r>
              <w:rPr>
                <w:noProof/>
              </w:rPr>
              <w:pict w14:anchorId="2CD474C0">
                <v:line id="_x0000_s1915" style="position:absolute;left:0;text-align:left;flip:x y;z-index:251565568;mso-position-horizontal-relative:text;mso-position-vertical-relative:text" from="383.95pt,330.5pt" to="370.05pt,367.1pt" strokeweight=".57pt"/>
              </w:pict>
            </w:r>
            <w:r>
              <w:rPr>
                <w:noProof/>
              </w:rPr>
              <w:pict w14:anchorId="6D8FA265">
                <v:line id="_x0000_s1914" style="position:absolute;left:0;text-align:left;flip:x y;z-index:251566592;mso-position-horizontal-relative:text;mso-position-vertical-relative:text" from="370.05pt,367.1pt" to="338.35pt,350.8pt" strokeweight=".57pt"/>
              </w:pict>
            </w:r>
            <w:r>
              <w:rPr>
                <w:noProof/>
              </w:rPr>
              <w:pict w14:anchorId="3A55E2D2">
                <v:line id="_x0000_s1913" style="position:absolute;left:0;text-align:left;flip:x y;z-index:251567616;mso-position-horizontal-relative:text;mso-position-vertical-relative:text" from="338.35pt,350.8pt" to="351.3pt,314.05pt" strokeweight=".57pt"/>
              </w:pict>
            </w:r>
            <w:r>
              <w:rPr>
                <w:noProof/>
              </w:rPr>
              <w:pict w14:anchorId="0BEB5BF2">
                <v:line id="_x0000_s1912" style="position:absolute;left:0;text-align:left;flip:x y;z-index:251568640;mso-position-horizontal-relative:text;mso-position-vertical-relative:text" from="236.95pt,229.45pt" to="245.65pt,233.9pt" strokeweight=".57pt"/>
              </w:pict>
            </w:r>
            <w:r>
              <w:rPr>
                <w:noProof/>
              </w:rPr>
              <w:pict w14:anchorId="5F331B98">
                <v:line id="_x0000_s1911" style="position:absolute;left:0;text-align:left;flip:x y;z-index:251569664;mso-position-horizontal-relative:text;mso-position-vertical-relative:text" from="245.65pt,233.9pt" to="244.25pt,237.6pt" strokeweight=".57pt"/>
              </w:pict>
            </w:r>
            <w:r>
              <w:rPr>
                <w:noProof/>
              </w:rPr>
              <w:pict w14:anchorId="46B67767">
                <v:line id="_x0000_s1910" style="position:absolute;left:0;text-align:left;flip:x y;z-index:251570688;mso-position-horizontal-relative:text;mso-position-vertical-relative:text" from="244.25pt,237.6pt" to="260.45pt,244.4pt" strokeweight=".57pt"/>
              </w:pict>
            </w:r>
            <w:r>
              <w:rPr>
                <w:noProof/>
              </w:rPr>
              <w:pict w14:anchorId="610F7472">
                <v:line id="_x0000_s1909" style="position:absolute;left:0;text-align:left;flip:x y;z-index:251571712;mso-position-horizontal-relative:text;mso-position-vertical-relative:text" from="260.45pt,244.4pt" to="203.4pt,356.7pt" strokeweight=".57pt"/>
              </w:pict>
            </w:r>
            <w:r>
              <w:rPr>
                <w:noProof/>
              </w:rPr>
              <w:pict w14:anchorId="28F324F0">
                <v:line id="_x0000_s1908" style="position:absolute;left:0;text-align:left;flip:x y;z-index:251572736;mso-position-horizontal-relative:text;mso-position-vertical-relative:text" from="203.4pt,356.7pt" to="180.35pt,344.95pt" strokeweight=".57pt"/>
              </w:pict>
            </w:r>
            <w:r>
              <w:rPr>
                <w:noProof/>
              </w:rPr>
              <w:pict w14:anchorId="12DCD7C4">
                <v:line id="_x0000_s1907" style="position:absolute;left:0;text-align:left;flip:x y;z-index:251573760;mso-position-horizontal-relative:text;mso-position-vertical-relative:text" from="180.35pt,344.95pt" to="234.7pt,239.9pt" strokeweight=".57pt"/>
              </w:pict>
            </w:r>
            <w:r>
              <w:rPr>
                <w:noProof/>
              </w:rPr>
              <w:pict w14:anchorId="3D4E461B">
                <v:line id="_x0000_s1906" style="position:absolute;left:0;text-align:left;flip:x y;z-index:251574784;mso-position-horizontal-relative:text;mso-position-vertical-relative:text" from="234.7pt,239.9pt" to="232.2pt,238.7pt" strokeweight=".57pt"/>
              </w:pict>
            </w:r>
            <w:r>
              <w:rPr>
                <w:noProof/>
              </w:rPr>
              <w:pict w14:anchorId="7EE453B8">
                <v:line id="_x0000_s1905" style="position:absolute;left:0;text-align:left;flip:x y;z-index:251575808;mso-position-horizontal-relative:text;mso-position-vertical-relative:text" from="232.2pt,238.7pt" to="236.95pt,229.45pt" strokeweight=".57pt"/>
              </w:pict>
            </w:r>
            <w:r>
              <w:rPr>
                <w:noProof/>
              </w:rPr>
              <w:pict w14:anchorId="186CB8DA">
                <v:line id="_x0000_s1904" style="position:absolute;left:0;text-align:left;flip:x y;z-index:251576832;mso-position-horizontal-relative:text;mso-position-vertical-relative:text" from="175.9pt,596pt" to="178.05pt,595.7pt" strokeweight=".57pt"/>
              </w:pict>
            </w:r>
            <w:r>
              <w:rPr>
                <w:noProof/>
              </w:rPr>
              <w:pict w14:anchorId="1DFC322E">
                <v:line id="_x0000_s1903" style="position:absolute;left:0;text-align:left;flip:x y;z-index:251577856;mso-position-horizontal-relative:text;mso-position-vertical-relative:text" from="178.05pt,595.7pt" to="177.75pt,593.55pt" strokeweight=".57pt"/>
              </w:pict>
            </w:r>
            <w:r>
              <w:rPr>
                <w:noProof/>
              </w:rPr>
              <w:pict w14:anchorId="6F1DBDEA">
                <v:line id="_x0000_s1902" style="position:absolute;left:0;text-align:left;flip:x y;z-index:251578880;mso-position-horizontal-relative:text;mso-position-vertical-relative:text" from="177.75pt,593.55pt" to="175.55pt,593.85pt" strokeweight=".57pt"/>
              </w:pict>
            </w:r>
            <w:r>
              <w:rPr>
                <w:noProof/>
              </w:rPr>
              <w:pict w14:anchorId="630BA47B">
                <v:line id="_x0000_s1901" style="position:absolute;left:0;text-align:left;flip:x y;z-index:251579904;mso-position-horizontal-relative:text;mso-position-vertical-relative:text" from="175.55pt,593.85pt" to="175.9pt,596pt" strokeweight=".57pt"/>
              </w:pict>
            </w:r>
            <w:r>
              <w:rPr>
                <w:noProof/>
              </w:rPr>
              <w:pict w14:anchorId="50B1E0DE">
                <v:line id="_x0000_s1900" style="position:absolute;left:0;text-align:left;flip:x y;z-index:251580928;mso-position-horizontal-relative:text;mso-position-vertical-relative:text" from="167.95pt,540.35pt" to="170.15pt,540pt" strokeweight=".57pt"/>
              </w:pict>
            </w:r>
            <w:r>
              <w:rPr>
                <w:noProof/>
              </w:rPr>
              <w:pict w14:anchorId="530C8ADA">
                <v:line id="_x0000_s1899" style="position:absolute;left:0;text-align:left;flip:x y;z-index:251581952;mso-position-horizontal-relative:text;mso-position-vertical-relative:text" from="170.15pt,540pt" to="169.8pt,537.85pt" strokeweight=".57pt"/>
              </w:pict>
            </w:r>
            <w:r>
              <w:rPr>
                <w:noProof/>
              </w:rPr>
              <w:pict w14:anchorId="23379DBF">
                <v:line id="_x0000_s1898" style="position:absolute;left:0;text-align:left;flip:x y;z-index:251582976;mso-position-horizontal-relative:text;mso-position-vertical-relative:text" from="169.8pt,537.85pt" to="167.65pt,538.15pt" strokeweight=".57pt"/>
              </w:pict>
            </w:r>
            <w:r>
              <w:rPr>
                <w:noProof/>
              </w:rPr>
              <w:pict w14:anchorId="27AB65FB">
                <v:line id="_x0000_s1897" style="position:absolute;left:0;text-align:left;flip:x y;z-index:251584000;mso-position-horizontal-relative:text;mso-position-vertical-relative:text" from="167.65pt,538.15pt" to="167.95pt,540.35pt" strokeweight=".57pt"/>
              </w:pict>
            </w:r>
            <w:r>
              <w:rPr>
                <w:noProof/>
              </w:rPr>
              <w:pict w14:anchorId="75740D7F">
                <v:line id="_x0000_s1896" style="position:absolute;left:0;text-align:left;flip:x y;z-index:251585024;mso-position-horizontal-relative:text;mso-position-vertical-relative:text" from="166.5pt,476.85pt" to="167pt,474.75pt" strokeweight=".57pt"/>
              </w:pict>
            </w:r>
            <w:r>
              <w:rPr>
                <w:noProof/>
              </w:rPr>
              <w:pict w14:anchorId="0036ADA3">
                <v:line id="_x0000_s1895" style="position:absolute;left:0;text-align:left;flip:x y;z-index:251586048;mso-position-horizontal-relative:text;mso-position-vertical-relative:text" from="167pt,474.75pt" to="165.75pt,470.15pt" strokeweight=".57pt"/>
              </w:pict>
            </w:r>
            <w:r>
              <w:rPr>
                <w:noProof/>
              </w:rPr>
              <w:pict w14:anchorId="4CAFFA4A">
                <v:line id="_x0000_s1894" style="position:absolute;left:0;text-align:left;flip:x y;z-index:251587072;mso-position-horizontal-relative:text;mso-position-vertical-relative:text" from="165.75pt,470.15pt" to="164pt,468.9pt" strokeweight=".57pt"/>
              </w:pict>
            </w:r>
            <w:r>
              <w:rPr>
                <w:noProof/>
              </w:rPr>
              <w:pict w14:anchorId="1621CBF1">
                <v:line id="_x0000_s1893" style="position:absolute;left:0;text-align:left;flip:x y;z-index:251588096;mso-position-horizontal-relative:text;mso-position-vertical-relative:text" from="164pt,468.9pt" to="159.8pt,474.8pt" strokeweight=".57pt"/>
              </w:pict>
            </w:r>
            <w:r>
              <w:rPr>
                <w:noProof/>
              </w:rPr>
              <w:pict w14:anchorId="2999A35C">
                <v:line id="_x0000_s1892" style="position:absolute;left:0;text-align:left;flip:x y;z-index:251589120;mso-position-horizontal-relative:text;mso-position-vertical-relative:text" from="159.8pt,474.8pt" to="160pt,475.35pt" strokeweight=".57pt"/>
              </w:pict>
            </w:r>
            <w:r>
              <w:rPr>
                <w:noProof/>
              </w:rPr>
              <w:pict w14:anchorId="061CCCDA">
                <v:line id="_x0000_s1891" style="position:absolute;left:0;text-align:left;flip:x y;z-index:251590144;mso-position-horizontal-relative:text;mso-position-vertical-relative:text" from="160pt,475.35pt" to="166.5pt,476.85pt" strokeweight=".57pt"/>
              </w:pict>
            </w:r>
            <w:r>
              <w:rPr>
                <w:noProof/>
              </w:rPr>
              <w:pict w14:anchorId="19EB852A">
                <v:line id="_x0000_s1890" style="position:absolute;left:0;text-align:left;flip:x y;z-index:251591168;mso-position-horizontal-relative:text;mso-position-vertical-relative:text" from="181.95pt,447.25pt" to="180.15pt,446pt" strokeweight=".57pt"/>
              </w:pict>
            </w:r>
            <w:r>
              <w:rPr>
                <w:noProof/>
              </w:rPr>
              <w:pict w14:anchorId="7B60580C">
                <v:line id="_x0000_s1889" style="position:absolute;left:0;text-align:left;flip:x y;z-index:251592192;mso-position-horizontal-relative:text;mso-position-vertical-relative:text" from="180.15pt,446pt" to="178.9pt,447.8pt" strokeweight=".57pt"/>
              </w:pict>
            </w:r>
            <w:r>
              <w:rPr>
                <w:noProof/>
              </w:rPr>
              <w:pict w14:anchorId="3A1EC29D">
                <v:line id="_x0000_s1888" style="position:absolute;left:0;text-align:left;flip:x y;z-index:251593216;mso-position-horizontal-relative:text;mso-position-vertical-relative:text" from="178.9pt,447.8pt" to="180.7pt,449.05pt" strokeweight=".57pt"/>
              </w:pict>
            </w:r>
            <w:r>
              <w:rPr>
                <w:noProof/>
              </w:rPr>
              <w:pict w14:anchorId="491CDD6C">
                <v:line id="_x0000_s1887" style="position:absolute;left:0;text-align:left;flip:x y;z-index:251594240;mso-position-horizontal-relative:text;mso-position-vertical-relative:text" from="180.7pt,449.05pt" to="181.95pt,447.25pt" strokeweight=".57pt"/>
              </w:pict>
            </w:r>
            <w:r>
              <w:rPr>
                <w:noProof/>
              </w:rPr>
              <w:pict w14:anchorId="736750A6">
                <v:line id="_x0000_s1886" style="position:absolute;left:0;text-align:left;flip:x y;z-index:251595264;mso-position-horizontal-relative:text;mso-position-vertical-relative:text" from="204.55pt,414.6pt" to="202.75pt,413.35pt" strokeweight=".57pt"/>
              </w:pict>
            </w:r>
            <w:r>
              <w:rPr>
                <w:noProof/>
              </w:rPr>
              <w:pict w14:anchorId="5D8DD708">
                <v:line id="_x0000_s1885" style="position:absolute;left:0;text-align:left;flip:x y;z-index:251596288;mso-position-horizontal-relative:text;mso-position-vertical-relative:text" from="202.75pt,413.35pt" to="201.5pt,415.15pt" strokeweight=".57pt"/>
              </w:pict>
            </w:r>
            <w:r>
              <w:rPr>
                <w:noProof/>
              </w:rPr>
              <w:pict w14:anchorId="257F28F2">
                <v:line id="_x0000_s1884" style="position:absolute;left:0;text-align:left;flip:x y;z-index:251597312;mso-position-horizontal-relative:text;mso-position-vertical-relative:text" from="201.5pt,415.15pt" to="203.3pt,416.4pt" strokeweight=".57pt"/>
              </w:pict>
            </w:r>
            <w:r>
              <w:rPr>
                <w:noProof/>
              </w:rPr>
              <w:pict w14:anchorId="1A5299FE">
                <v:line id="_x0000_s1883" style="position:absolute;left:0;text-align:left;flip:x y;z-index:251598336;mso-position-horizontal-relative:text;mso-position-vertical-relative:text" from="203.3pt,416.4pt" to="204.55pt,414.6pt" strokeweight=".57pt"/>
              </w:pict>
            </w:r>
            <w:r>
              <w:rPr>
                <w:noProof/>
              </w:rPr>
              <w:pict w14:anchorId="6DEA6316">
                <v:line id="_x0000_s1882" style="position:absolute;left:0;text-align:left;flip:x y;z-index:251599360;mso-position-horizontal-relative:text;mso-position-vertical-relative:text" from="233.9pt,370.4pt" to="232.1pt,369.2pt" strokeweight=".57pt"/>
              </w:pict>
            </w:r>
            <w:r>
              <w:rPr>
                <w:noProof/>
              </w:rPr>
              <w:pict w14:anchorId="53E83D93">
                <v:line id="_x0000_s1881" style="position:absolute;left:0;text-align:left;flip:x y;z-index:251600384;mso-position-horizontal-relative:text;mso-position-vertical-relative:text" from="232.1pt,369.2pt" to="228.95pt,373.9pt" strokeweight=".57pt"/>
              </w:pict>
            </w:r>
            <w:r>
              <w:rPr>
                <w:noProof/>
              </w:rPr>
              <w:pict w14:anchorId="0F8F108A">
                <v:line id="_x0000_s1880" style="position:absolute;left:0;text-align:left;flip:x y;z-index:251601408;mso-position-horizontal-relative:text;mso-position-vertical-relative:text" from="228.95pt,373.9pt" to="228.7pt,374.25pt" strokeweight=".57pt"/>
              </w:pict>
            </w:r>
            <w:r>
              <w:rPr>
                <w:noProof/>
              </w:rPr>
              <w:pict w14:anchorId="7E7A3354">
                <v:line id="_x0000_s1879" style="position:absolute;left:0;text-align:left;flip:x y;z-index:251602432;mso-position-horizontal-relative:text;mso-position-vertical-relative:text" from="228.7pt,374.25pt" to="230.5pt,375.4pt" strokeweight=".57pt"/>
              </w:pict>
            </w:r>
            <w:r>
              <w:rPr>
                <w:noProof/>
              </w:rPr>
              <w:pict w14:anchorId="31101C5F">
                <v:line id="_x0000_s1878" style="position:absolute;left:0;text-align:left;flip:x y;z-index:251603456;mso-position-horizontal-relative:text;mso-position-vertical-relative:text" from="230.5pt,375.4pt" to="233.9pt,370.4pt" strokeweight=".57pt"/>
              </w:pict>
            </w:r>
            <w:r>
              <w:rPr>
                <w:noProof/>
              </w:rPr>
              <w:pict w14:anchorId="521D2FEB">
                <v:line id="_x0000_s1877" style="position:absolute;left:0;text-align:left;flip:x y;z-index:251604480;mso-position-horizontal-relative:text;mso-position-vertical-relative:text" from="241.8pt,363.25pt" to="242.75pt,361.35pt" strokeweight=".57pt"/>
              </w:pict>
            </w:r>
            <w:r>
              <w:rPr>
                <w:noProof/>
              </w:rPr>
              <w:pict w14:anchorId="44C4282E">
                <v:line id="_x0000_s1876" style="position:absolute;left:0;text-align:left;flip:x y;z-index:251605504;mso-position-horizontal-relative:text;mso-position-vertical-relative:text" from="242.75pt,361.35pt" to="236.1pt,358.15pt" strokeweight=".57pt"/>
              </w:pict>
            </w:r>
            <w:r>
              <w:rPr>
                <w:noProof/>
              </w:rPr>
              <w:pict w14:anchorId="34465670">
                <v:line id="_x0000_s1875" style="position:absolute;left:0;text-align:left;flip:x y;z-index:251606528;mso-position-horizontal-relative:text;mso-position-vertical-relative:text" from="236.1pt,358.15pt" to="235.15pt,360.05pt" strokeweight=".57pt"/>
              </w:pict>
            </w:r>
            <w:r>
              <w:rPr>
                <w:noProof/>
              </w:rPr>
              <w:pict w14:anchorId="096EC57B">
                <v:line id="_x0000_s1874" style="position:absolute;left:0;text-align:left;flip:x y;z-index:251607552;mso-position-horizontal-relative:text;mso-position-vertical-relative:text" from="235.15pt,360.05pt" to="241.8pt,363.25pt" strokeweight=".57pt"/>
              </w:pict>
            </w:r>
            <w:r>
              <w:rPr>
                <w:noProof/>
              </w:rPr>
              <w:pict w14:anchorId="799ABB66">
                <v:line id="_x0000_s1873" style="position:absolute;left:0;text-align:left;flip:x y;z-index:251608576;mso-position-horizontal-relative:text;mso-position-vertical-relative:text" from="245.55pt,352.45pt" to="243.75pt,351.25pt" strokeweight=".57pt"/>
              </w:pict>
            </w:r>
            <w:r>
              <w:rPr>
                <w:noProof/>
              </w:rPr>
              <w:pict w14:anchorId="40142F57">
                <v:line id="_x0000_s1872" style="position:absolute;left:0;text-align:left;flip:x y;z-index:251609600;mso-position-horizontal-relative:text;mso-position-vertical-relative:text" from="243.75pt,351.25pt" to="239.65pt,357.55pt" strokeweight=".57pt"/>
              </w:pict>
            </w:r>
            <w:r>
              <w:rPr>
                <w:noProof/>
              </w:rPr>
              <w:pict w14:anchorId="6168FD09">
                <v:line id="_x0000_s1871" style="position:absolute;left:0;text-align:left;flip:x y;z-index:251610624;mso-position-horizontal-relative:text;mso-position-vertical-relative:text" from="239.65pt,357.55pt" to="241.45pt,358.75pt" strokeweight=".57pt"/>
              </w:pict>
            </w:r>
            <w:r>
              <w:rPr>
                <w:noProof/>
              </w:rPr>
              <w:pict w14:anchorId="13C039B5">
                <v:line id="_x0000_s1870" style="position:absolute;left:0;text-align:left;flip:x y;z-index:251611648;mso-position-horizontal-relative:text;mso-position-vertical-relative:text" from="241.45pt,358.75pt" to="245.55pt,352.45pt" strokeweight=".57pt"/>
              </w:pict>
            </w:r>
            <w:r>
              <w:rPr>
                <w:noProof/>
              </w:rPr>
              <w:pict w14:anchorId="50729CC2">
                <v:line id="_x0000_s1869" style="position:absolute;left:0;text-align:left;flip:x y;z-index:251612672;mso-position-horizontal-relative:text;mso-position-vertical-relative:text" from="355.55pt,329.15pt" to="364.7pt,332.55pt" strokeweight=".57pt"/>
              </w:pict>
            </w:r>
            <w:r>
              <w:rPr>
                <w:noProof/>
              </w:rPr>
              <w:pict w14:anchorId="57F4ADAB">
                <v:line id="_x0000_s1868" style="position:absolute;left:0;text-align:left;flip:x y;z-index:251613696;mso-position-horizontal-relative:text;mso-position-vertical-relative:text" from="364.7pt,332.55pt" to="358.9pt,348.05pt" strokeweight=".57pt"/>
              </w:pict>
            </w:r>
            <w:r>
              <w:rPr>
                <w:noProof/>
              </w:rPr>
              <w:pict w14:anchorId="60B7683D">
                <v:line id="_x0000_s1867" style="position:absolute;left:0;text-align:left;flip:x y;z-index:251614720;mso-position-horizontal-relative:text;mso-position-vertical-relative:text" from="358.9pt,348.05pt" to="349.8pt,344.65pt" strokeweight=".57pt"/>
              </w:pict>
            </w:r>
            <w:r>
              <w:rPr>
                <w:noProof/>
              </w:rPr>
              <w:pict w14:anchorId="7726D44F">
                <v:line id="_x0000_s1866" style="position:absolute;left:0;text-align:left;flip:x y;z-index:251615744;mso-position-horizontal-relative:text;mso-position-vertical-relative:text" from="349.8pt,344.65pt" to="355.55pt,329.15pt" strokeweight=".57pt"/>
              </w:pict>
            </w:r>
            <w:r>
              <w:rPr>
                <w:noProof/>
              </w:rPr>
              <w:pict w14:anchorId="27ABC6F9">
                <v:line id="_x0000_s1865" style="position:absolute;left:0;text-align:left;flip:x y;z-index:251616768;mso-position-horizontal-relative:text;mso-position-vertical-relative:text" from="377.25pt,267.25pt" to="385.75pt,263.15pt" strokeweight=".57pt"/>
              </w:pict>
            </w:r>
            <w:r>
              <w:rPr>
                <w:noProof/>
              </w:rPr>
              <w:pict w14:anchorId="03FD0412">
                <v:line id="_x0000_s1864" style="position:absolute;left:0;text-align:left;flip:x y;z-index:251617792;mso-position-horizontal-relative:text;mso-position-vertical-relative:text" from="385.75pt,263.15pt" to="388.6pt,268.8pt" strokeweight=".57pt"/>
              </w:pict>
            </w:r>
            <w:r>
              <w:rPr>
                <w:noProof/>
              </w:rPr>
              <w:pict w14:anchorId="1C91D034">
                <v:line id="_x0000_s1863" style="position:absolute;left:0;text-align:left;flip:x y;z-index:251618816;mso-position-horizontal-relative:text;mso-position-vertical-relative:text" from="388.6pt,268.8pt" to="380.1pt,272.9pt" strokeweight=".57pt"/>
              </w:pict>
            </w:r>
            <w:r>
              <w:rPr>
                <w:noProof/>
              </w:rPr>
              <w:pict w14:anchorId="20ED0E12">
                <v:line id="_x0000_s1862" style="position:absolute;left:0;text-align:left;flip:x y;z-index:251619840;mso-position-horizontal-relative:text;mso-position-vertical-relative:text" from="380.1pt,272.9pt" to="377.25pt,267.25pt" strokeweight=".57pt"/>
              </w:pict>
            </w:r>
            <w:r>
              <w:rPr>
                <w:noProof/>
              </w:rPr>
              <w:pict w14:anchorId="41417E56">
                <v:line id="_x0000_s1861" style="position:absolute;left:0;text-align:left;flip:x y;z-index:251620864;mso-position-horizontal-relative:text;mso-position-vertical-relative:text" from="246.85pt,216.8pt" to="257.1pt,222pt" strokeweight=".57pt"/>
              </w:pict>
            </w:r>
            <w:r>
              <w:rPr>
                <w:noProof/>
              </w:rPr>
              <w:pict w14:anchorId="0898931F">
                <v:line id="_x0000_s1860" style="position:absolute;left:0;text-align:left;flip:x y;z-index:251621888;mso-position-horizontal-relative:text;mso-position-vertical-relative:text" from="257.1pt,222pt" to="250.7pt,234.6pt" strokeweight=".57pt"/>
              </w:pict>
            </w:r>
            <w:r>
              <w:rPr>
                <w:noProof/>
              </w:rPr>
              <w:pict w14:anchorId="6050B2A0">
                <v:line id="_x0000_s1859" style="position:absolute;left:0;text-align:left;flip:x y;z-index:251622912;mso-position-horizontal-relative:text;mso-position-vertical-relative:text" from="250.7pt,234.6pt" to="244.05pt,231.25pt" strokeweight=".57pt"/>
              </w:pict>
            </w:r>
            <w:r>
              <w:rPr>
                <w:noProof/>
              </w:rPr>
              <w:pict w14:anchorId="12E17DF8">
                <v:line id="_x0000_s1858" style="position:absolute;left:0;text-align:left;flip:x y;z-index:251623936;mso-position-horizontal-relative:text;mso-position-vertical-relative:text" from="244.05pt,231.25pt" to="248.1pt,223.3pt" strokeweight=".57pt"/>
              </w:pict>
            </w:r>
            <w:r>
              <w:rPr>
                <w:noProof/>
              </w:rPr>
              <w:pict w14:anchorId="6FAA3E66">
                <v:line id="_x0000_s1857" style="position:absolute;left:0;text-align:left;flip:x y;z-index:251624960;mso-position-horizontal-relative:text;mso-position-vertical-relative:text" from="248.1pt,223.3pt" to="244.5pt,221.45pt" strokeweight=".57pt"/>
              </w:pict>
            </w:r>
            <w:r>
              <w:rPr>
                <w:noProof/>
              </w:rPr>
              <w:pict w14:anchorId="7128CECE">
                <v:line id="_x0000_s1856" style="position:absolute;left:0;text-align:left;flip:x y;z-index:251625984;mso-position-horizontal-relative:text;mso-position-vertical-relative:text" from="244.5pt,221.45pt" to="246.85pt,216.8pt" strokeweight=".57pt"/>
              </w:pict>
            </w:r>
            <w:r>
              <w:rPr>
                <w:noProof/>
              </w:rPr>
              <w:pict w14:anchorId="4592A980">
                <v:line id="_x0000_s1855" style="position:absolute;left:0;text-align:left;flip:x y;z-index:251627008;mso-position-horizontal-relative:text;mso-position-vertical-relative:text" from="271.95pt,281.65pt" to="274.35pt,283.2pt" strokeweight=".57pt"/>
              </w:pict>
            </w:r>
            <w:r>
              <w:rPr>
                <w:noProof/>
              </w:rPr>
              <w:pict w14:anchorId="267D664C">
                <v:line id="_x0000_s1854" style="position:absolute;left:0;text-align:left;flip:x y;z-index:251628032;mso-position-horizontal-relative:text;mso-position-vertical-relative:text" from="274.35pt,283.2pt" to="277.35pt,278.5pt" strokeweight=".57pt"/>
              </w:pict>
            </w:r>
            <w:r>
              <w:rPr>
                <w:noProof/>
              </w:rPr>
              <w:pict w14:anchorId="33CA406F">
                <v:line id="_x0000_s1853" style="position:absolute;left:0;text-align:left;flip:x y;z-index:251629056;mso-position-horizontal-relative:text;mso-position-vertical-relative:text" from="277.35pt,278.5pt" to="285.65pt,283.85pt" strokeweight=".57pt"/>
              </w:pict>
            </w:r>
            <w:r>
              <w:rPr>
                <w:noProof/>
              </w:rPr>
              <w:pict w14:anchorId="7116BF75">
                <v:line id="_x0000_s1852" style="position:absolute;left:0;text-align:left;flip:x y;z-index:251630080;mso-position-horizontal-relative:text;mso-position-vertical-relative:text" from="285.65pt,283.85pt" to="279.9pt,293.05pt" strokeweight=".57pt"/>
              </w:pict>
            </w:r>
            <w:r>
              <w:rPr>
                <w:noProof/>
              </w:rPr>
              <w:pict w14:anchorId="10BBE33E">
                <v:line id="_x0000_s1851" style="position:absolute;left:0;text-align:left;flip:x y;z-index:251631104;mso-position-horizontal-relative:text;mso-position-vertical-relative:text" from="279.9pt,293.05pt" to="269.15pt,286.05pt" strokeweight=".57pt"/>
              </w:pict>
            </w:r>
            <w:r>
              <w:rPr>
                <w:noProof/>
              </w:rPr>
              <w:pict w14:anchorId="13097F31">
                <v:line id="_x0000_s1850" style="position:absolute;left:0;text-align:left;flip:x y;z-index:251632128;mso-position-horizontal-relative:text;mso-position-vertical-relative:text" from="269.15pt,286.05pt" to="271.95pt,281.65pt" strokeweight=".57pt"/>
              </w:pict>
            </w:r>
            <w:r>
              <w:rPr>
                <w:noProof/>
              </w:rPr>
              <w:pict w14:anchorId="6E614115">
                <v:line id="_x0000_s1849" style="position:absolute;left:0;text-align:left;flip:x y;z-index:251633152;mso-position-horizontal-relative:text;mso-position-vertical-relative:text" from="296.8pt,249pt" to="298.55pt,249.7pt" strokeweight=".57pt"/>
              </w:pict>
            </w:r>
            <w:r>
              <w:rPr>
                <w:noProof/>
              </w:rPr>
              <w:pict w14:anchorId="240AAB02">
                <v:line id="_x0000_s1848" style="position:absolute;left:0;text-align:left;flip:x y;z-index:251634176;mso-position-horizontal-relative:text;mso-position-vertical-relative:text" from="298.55pt,249.7pt" to="299.5pt,247.45pt" strokeweight=".57pt"/>
              </w:pict>
            </w:r>
            <w:r>
              <w:rPr>
                <w:noProof/>
              </w:rPr>
              <w:pict w14:anchorId="484F2040">
                <v:line id="_x0000_s1847" style="position:absolute;left:0;text-align:left;flip:x y;z-index:251635200;mso-position-horizontal-relative:text;mso-position-vertical-relative:text" from="299.5pt,247.45pt" to="308.4pt,251.2pt" strokeweight=".57pt"/>
              </w:pict>
            </w:r>
            <w:r>
              <w:rPr>
                <w:noProof/>
              </w:rPr>
              <w:pict w14:anchorId="1E951DC1">
                <v:line id="_x0000_s1846" style="position:absolute;left:0;text-align:left;flip:x y;z-index:251636224;mso-position-horizontal-relative:text;mso-position-vertical-relative:text" from="308.4pt,251.2pt" to="309.3pt,249.1pt" strokeweight=".57pt"/>
              </w:pict>
            </w:r>
            <w:r>
              <w:rPr>
                <w:noProof/>
              </w:rPr>
              <w:pict w14:anchorId="59A33B2C">
                <v:line id="_x0000_s1845" style="position:absolute;left:0;text-align:left;flip:x y;z-index:251637248;mso-position-horizontal-relative:text;mso-position-vertical-relative:text" from="309.3pt,249.1pt" to="317.3pt,252.45pt" strokeweight=".57pt"/>
              </w:pict>
            </w:r>
            <w:r>
              <w:rPr>
                <w:noProof/>
              </w:rPr>
              <w:pict w14:anchorId="6621DA74">
                <v:line id="_x0000_s1844" style="position:absolute;left:0;text-align:left;flip:x y;z-index:251638272;mso-position-horizontal-relative:text;mso-position-vertical-relative:text" from="317.3pt,252.45pt" to="314.1pt,260.05pt" strokeweight=".57pt"/>
              </w:pict>
            </w:r>
            <w:r>
              <w:rPr>
                <w:noProof/>
              </w:rPr>
              <w:pict w14:anchorId="3BC67B51">
                <v:line id="_x0000_s1843" style="position:absolute;left:0;text-align:left;flip:x y;z-index:251639296;mso-position-horizontal-relative:text;mso-position-vertical-relative:text" from="314.1pt,260.05pt" to="302.05pt,255.05pt" strokeweight=".57pt"/>
              </w:pict>
            </w:r>
            <w:r>
              <w:rPr>
                <w:noProof/>
              </w:rPr>
              <w:pict w14:anchorId="4875B0D6">
                <v:line id="_x0000_s1842" style="position:absolute;left:0;text-align:left;flip:x y;z-index:251640320;mso-position-horizontal-relative:text;mso-position-vertical-relative:text" from="302.05pt,255.05pt" to="301.35pt,256.75pt" strokeweight=".57pt"/>
              </w:pict>
            </w:r>
            <w:r>
              <w:rPr>
                <w:noProof/>
              </w:rPr>
              <w:pict w14:anchorId="660DD67C">
                <v:line id="_x0000_s1841" style="position:absolute;left:0;text-align:left;flip:x y;z-index:251641344;mso-position-horizontal-relative:text;mso-position-vertical-relative:text" from="301.35pt,256.75pt" to="296.5pt,254.7pt" strokeweight=".57pt"/>
              </w:pict>
            </w:r>
            <w:r>
              <w:rPr>
                <w:noProof/>
              </w:rPr>
              <w:pict w14:anchorId="3BEA3D98">
                <v:line id="_x0000_s1840" style="position:absolute;left:0;text-align:left;flip:x y;z-index:251642368;mso-position-horizontal-relative:text;mso-position-vertical-relative:text" from="296.5pt,254.7pt" to="297.1pt,253.3pt" strokeweight=".57pt"/>
              </w:pict>
            </w:r>
            <w:r>
              <w:rPr>
                <w:noProof/>
              </w:rPr>
              <w:pict w14:anchorId="2449D54D">
                <v:line id="_x0000_s1839" style="position:absolute;left:0;text-align:left;flip:x y;z-index:251643392;mso-position-horizontal-relative:text;mso-position-vertical-relative:text" from="297.1pt,253.3pt" to="295.3pt,252.55pt" strokeweight=".57pt"/>
              </w:pict>
            </w:r>
            <w:r>
              <w:rPr>
                <w:noProof/>
              </w:rPr>
              <w:pict w14:anchorId="3F889FB9">
                <v:line id="_x0000_s1838" style="position:absolute;left:0;text-align:left;flip:x y;z-index:251644416;mso-position-horizontal-relative:text;mso-position-vertical-relative:text" from="295.3pt,252.55pt" to="296.8pt,249pt" strokeweight=".57pt"/>
              </w:pict>
            </w:r>
            <w:r>
              <w:rPr>
                <w:noProof/>
              </w:rPr>
              <w:pict w14:anchorId="7764513F">
                <v:line id="_x0000_s1837" style="position:absolute;left:0;text-align:left;flip:x y;z-index:251645440;mso-position-horizontal-relative:text;mso-position-vertical-relative:text" from="321.4pt,203.5pt" to="327.2pt,208.65pt" strokeweight=".57pt"/>
              </w:pict>
            </w:r>
            <w:r>
              <w:rPr>
                <w:noProof/>
              </w:rPr>
              <w:pict w14:anchorId="5E8DE44E">
                <v:line id="_x0000_s1836" style="position:absolute;left:0;text-align:left;flip:x y;z-index:251646464;mso-position-horizontal-relative:text;mso-position-vertical-relative:text" from="327.2pt,208.65pt" to="320.7pt,215.95pt" strokeweight=".57pt"/>
              </w:pict>
            </w:r>
            <w:r>
              <w:rPr>
                <w:noProof/>
              </w:rPr>
              <w:pict w14:anchorId="047C7F72">
                <v:line id="_x0000_s1835" style="position:absolute;left:0;text-align:left;flip:x y;z-index:251647488;mso-position-horizontal-relative:text;mso-position-vertical-relative:text" from="320.7pt,215.95pt" to="314.85pt,210.8pt" strokeweight=".57pt"/>
              </w:pict>
            </w:r>
            <w:r>
              <w:rPr>
                <w:noProof/>
              </w:rPr>
              <w:pict w14:anchorId="3731FC9A">
                <v:line id="_x0000_s1834" style="position:absolute;left:0;text-align:left;flip:x y;z-index:251648512;mso-position-horizontal-relative:text;mso-position-vertical-relative:text" from="314.85pt,210.8pt" to="321.4pt,203.5pt" strokeweight=".57pt"/>
              </w:pict>
            </w:r>
            <w:r>
              <w:rPr>
                <w:noProof/>
              </w:rPr>
              <w:pict w14:anchorId="13B45EAA">
                <v:oval id="_x0000_s1833" style="position:absolute;left:0;text-align:left;margin-left:249pt;margin-top:288.55pt;width:4.25pt;height:4.25pt;z-index:251649536;mso-position-horizontal-relative:text;mso-position-vertical-relative:text" fillcolor="black"/>
              </w:pict>
            </w:r>
            <w:r>
              <w:rPr>
                <w:noProof/>
              </w:rPr>
              <w:pict w14:anchorId="09A05483">
                <v:oval id="_x0000_s1832" style="position:absolute;left:0;text-align:left;margin-left:270.2pt;margin-top:300.6pt;width:4.25pt;height:4.25pt;z-index:251650560;mso-position-horizontal-relative:text;mso-position-vertical-relative:text" fillcolor="black"/>
              </w:pict>
            </w:r>
            <w:r>
              <w:rPr>
                <w:noProof/>
              </w:rPr>
              <w:pict w14:anchorId="66D6D445">
                <v:oval id="_x0000_s1831" style="position:absolute;left:0;text-align:left;margin-left:252.4pt;margin-top:335.3pt;width:4.25pt;height:4.25pt;z-index:251651584;mso-position-horizontal-relative:text;mso-position-vertical-relative:text" fillcolor="black"/>
              </w:pict>
            </w:r>
            <w:r>
              <w:rPr>
                <w:noProof/>
              </w:rPr>
              <w:pict w14:anchorId="5A9A3B20">
                <v:oval id="_x0000_s1830" style="position:absolute;left:0;text-align:left;margin-left:232.85pt;margin-top:325.2pt;width:4.25pt;height:4.25pt;z-index:251652608;mso-position-horizontal-relative:text;mso-position-vertical-relative:text" fillcolor="black"/>
              </w:pict>
            </w:r>
            <w:r>
              <w:rPr>
                <w:noProof/>
              </w:rPr>
              <w:pict w14:anchorId="69DB0F38">
                <v:oval id="_x0000_s1829" style="position:absolute;left:0;text-align:left;margin-left:232.65pt;margin-top:323.95pt;width:4.25pt;height:4.25pt;z-index:251653632;mso-position-horizontal-relative:text;mso-position-vertical-relative:text" fillcolor="black"/>
              </w:pict>
            </w:r>
            <w:r>
              <w:rPr>
                <w:noProof/>
              </w:rPr>
              <w:pict w14:anchorId="13E3B3F5">
                <v:oval id="_x0000_s1828" style="position:absolute;left:0;text-align:left;margin-left:232.3pt;margin-top:321.45pt;width:4.25pt;height:4.25pt;z-index:251654656;mso-position-horizontal-relative:text;mso-position-vertical-relative:text" fillcolor="black"/>
              </w:pict>
            </w:r>
            <w:r>
              <w:rPr>
                <w:noProof/>
              </w:rPr>
              <w:pict w14:anchorId="217B84F7">
                <v:oval id="_x0000_s1827" style="position:absolute;left:0;text-align:left;margin-left:249pt;margin-top:288.55pt;width:4.25pt;height:4.25pt;z-index:251655680;mso-position-horizontal-relative:text;mso-position-vertical-relative:text" fillcolor="black"/>
              </w:pict>
            </w:r>
            <w:r>
              <w:rPr>
                <w:noProof/>
              </w:rPr>
              <w:pict w14:anchorId="1AA8ABBC">
                <v:oval id="_x0000_s1826" style="position:absolute;left:0;text-align:left;margin-left:211.1pt;margin-top:141.15pt;width:4.25pt;height:4.25pt;z-index:251656704;mso-position-horizontal-relative:text;mso-position-vertical-relative:text" fillcolor="black"/>
              </w:pict>
            </w:r>
            <w:r>
              <w:rPr>
                <w:noProof/>
              </w:rPr>
              <w:pict w14:anchorId="53D10105">
                <v:oval id="_x0000_s1825" style="position:absolute;left:0;text-align:left;margin-left:221.1pt;margin-top:140.7pt;width:4.25pt;height:4.25pt;z-index:251657728;mso-position-horizontal-relative:text;mso-position-vertical-relative:text" fillcolor="black"/>
              </w:pict>
            </w:r>
            <w:r>
              <w:rPr>
                <w:noProof/>
              </w:rPr>
              <w:pict w14:anchorId="1420FFBA">
                <v:oval id="_x0000_s1824" style="position:absolute;left:0;text-align:left;margin-left:230.75pt;margin-top:143.55pt;width:4.25pt;height:4.25pt;z-index:251658752;mso-position-horizontal-relative:text;mso-position-vertical-relative:text" fillcolor="black"/>
              </w:pict>
            </w:r>
            <w:r>
              <w:rPr>
                <w:noProof/>
              </w:rPr>
              <w:pict w14:anchorId="50FF2D0E">
                <v:oval id="_x0000_s1823" style="position:absolute;left:0;text-align:left;margin-left:235.55pt;margin-top:135.1pt;width:4.25pt;height:4.25pt;z-index:251659776;mso-position-horizontal-relative:text;mso-position-vertical-relative:text" fillcolor="black"/>
              </w:pict>
            </w:r>
            <w:r>
              <w:rPr>
                <w:noProof/>
              </w:rPr>
              <w:pict w14:anchorId="68704B8C">
                <v:oval id="_x0000_s1822" style="position:absolute;left:0;text-align:left;margin-left:249.2pt;margin-top:142pt;width:4.25pt;height:4.25pt;z-index:251660800;mso-position-horizontal-relative:text;mso-position-vertical-relative:text" fillcolor="black"/>
              </w:pict>
            </w:r>
            <w:r>
              <w:rPr>
                <w:noProof/>
              </w:rPr>
              <w:pict w14:anchorId="370F356B">
                <v:oval id="_x0000_s1821" style="position:absolute;left:0;text-align:left;margin-left:254.35pt;margin-top:144.2pt;width:4.25pt;height:4.25pt;z-index:251661824;mso-position-horizontal-relative:text;mso-position-vertical-relative:text" fillcolor="black"/>
              </w:pict>
            </w:r>
            <w:r>
              <w:rPr>
                <w:noProof/>
              </w:rPr>
              <w:pict w14:anchorId="5D811180">
                <v:oval id="_x0000_s1820" style="position:absolute;left:0;text-align:left;margin-left:246.15pt;margin-top:160.8pt;width:4.25pt;height:4.25pt;z-index:251662848;mso-position-horizontal-relative:text;mso-position-vertical-relative:text" fillcolor="black"/>
              </w:pict>
            </w:r>
            <w:r>
              <w:rPr>
                <w:noProof/>
              </w:rPr>
              <w:pict w14:anchorId="3B894E37">
                <v:oval id="_x0000_s1819" style="position:absolute;left:0;text-align:left;margin-left:235.85pt;margin-top:181pt;width:4.25pt;height:4.25pt;z-index:251663872;mso-position-horizontal-relative:text;mso-position-vertical-relative:text" fillcolor="black"/>
              </w:pict>
            </w:r>
            <w:r>
              <w:rPr>
                <w:noProof/>
              </w:rPr>
              <w:pict w14:anchorId="1D8A7158">
                <v:oval id="_x0000_s1818" style="position:absolute;left:0;text-align:left;margin-left:235.75pt;margin-top:181.2pt;width:4.25pt;height:4.25pt;z-index:251664896;mso-position-horizontal-relative:text;mso-position-vertical-relative:text" fillcolor="black"/>
              </w:pict>
            </w:r>
            <w:r>
              <w:rPr>
                <w:noProof/>
              </w:rPr>
              <w:pict w14:anchorId="632AFCE1">
                <v:oval id="_x0000_s1817" style="position:absolute;left:0;text-align:left;margin-left:198.8pt;margin-top:164.75pt;width:4.25pt;height:4.25pt;z-index:251665920;mso-position-horizontal-relative:text;mso-position-vertical-relative:text" fillcolor="black"/>
              </w:pict>
            </w:r>
            <w:r>
              <w:rPr>
                <w:noProof/>
              </w:rPr>
              <w:pict w14:anchorId="0334419F">
                <v:oval id="_x0000_s1816" style="position:absolute;left:0;text-align:left;margin-left:211.1pt;margin-top:141.15pt;width:4.25pt;height:4.25pt;z-index:251666944;mso-position-horizontal-relative:text;mso-position-vertical-relative:text" fillcolor="black"/>
              </w:pict>
            </w:r>
            <w:r>
              <w:rPr>
                <w:noProof/>
              </w:rPr>
              <w:pict w14:anchorId="06C62A3C">
                <v:oval id="_x0000_s1815" style="position:absolute;left:0;text-align:left;margin-left:254.35pt;margin-top:144.2pt;width:4.25pt;height:4.25pt;z-index:251667968;mso-position-horizontal-relative:text;mso-position-vertical-relative:text" fillcolor="black"/>
              </w:pict>
            </w:r>
            <w:r>
              <w:rPr>
                <w:noProof/>
              </w:rPr>
              <w:pict w14:anchorId="7B4EFF7C">
                <v:oval id="_x0000_s1814" style="position:absolute;left:0;text-align:left;margin-left:284.15pt;margin-top:156.6pt;width:4.25pt;height:4.25pt;z-index:251668992;mso-position-horizontal-relative:text;mso-position-vertical-relative:text" fillcolor="black"/>
              </w:pict>
            </w:r>
            <w:r>
              <w:rPr>
                <w:noProof/>
              </w:rPr>
              <w:pict w14:anchorId="20AC3804">
                <v:oval id="_x0000_s1813" style="position:absolute;left:0;text-align:left;margin-left:284.3pt;margin-top:158.45pt;width:4.25pt;height:4.25pt;z-index:251670016;mso-position-horizontal-relative:text;mso-position-vertical-relative:text" fillcolor="black"/>
              </w:pict>
            </w:r>
            <w:r>
              <w:rPr>
                <w:noProof/>
              </w:rPr>
              <w:pict w14:anchorId="09EDC574">
                <v:oval id="_x0000_s1812" style="position:absolute;left:0;text-align:left;margin-left:287.45pt;margin-top:161.25pt;width:4.25pt;height:4.25pt;z-index:251671040;mso-position-horizontal-relative:text;mso-position-vertical-relative:text" fillcolor="black"/>
              </w:pict>
            </w:r>
            <w:r>
              <w:rPr>
                <w:noProof/>
              </w:rPr>
              <w:pict w14:anchorId="01BC9802">
                <v:oval id="_x0000_s1811" style="position:absolute;left:0;text-align:left;margin-left:286.7pt;margin-top:162.25pt;width:4.25pt;height:4.25pt;z-index:251672064;mso-position-horizontal-relative:text;mso-position-vertical-relative:text" fillcolor="black"/>
              </w:pict>
            </w:r>
            <w:r>
              <w:rPr>
                <w:noProof/>
              </w:rPr>
              <w:pict w14:anchorId="3B20464A">
                <v:oval id="_x0000_s1810" style="position:absolute;left:0;text-align:left;margin-left:268.25pt;margin-top:192.45pt;width:4.25pt;height:4.25pt;z-index:251673088;mso-position-horizontal-relative:text;mso-position-vertical-relative:text" fillcolor="black"/>
              </w:pict>
            </w:r>
            <w:r>
              <w:rPr>
                <w:noProof/>
              </w:rPr>
              <w:pict w14:anchorId="60355C40">
                <v:oval id="_x0000_s1809" style="position:absolute;left:0;text-align:left;margin-left:262.1pt;margin-top:190.3pt;width:4.25pt;height:4.25pt;z-index:251674112;mso-position-horizontal-relative:text;mso-position-vertical-relative:text" fillcolor="black"/>
              </w:pict>
            </w:r>
            <w:r>
              <w:rPr>
                <w:noProof/>
              </w:rPr>
              <w:pict w14:anchorId="7A20EC25">
                <v:oval id="_x0000_s1808" style="position:absolute;left:0;text-align:left;margin-left:242.6pt;margin-top:184.1pt;width:4.25pt;height:4.25pt;z-index:251675136;mso-position-horizontal-relative:text;mso-position-vertical-relative:text" fillcolor="black"/>
              </w:pict>
            </w:r>
            <w:r>
              <w:rPr>
                <w:noProof/>
              </w:rPr>
              <w:pict w14:anchorId="5C105308">
                <v:oval id="_x0000_s1807" style="position:absolute;left:0;text-align:left;margin-left:237.25pt;margin-top:181.5pt;width:4.25pt;height:4.25pt;z-index:251676160;mso-position-horizontal-relative:text;mso-position-vertical-relative:text" fillcolor="black"/>
              </w:pict>
            </w:r>
            <w:r>
              <w:rPr>
                <w:noProof/>
              </w:rPr>
              <w:pict w14:anchorId="794E4307">
                <v:oval id="_x0000_s1806" style="position:absolute;left:0;text-align:left;margin-left:235.85pt;margin-top:181pt;width:4.25pt;height:4.25pt;z-index:251677184;mso-position-horizontal-relative:text;mso-position-vertical-relative:text" fillcolor="black"/>
              </w:pict>
            </w:r>
            <w:r>
              <w:rPr>
                <w:noProof/>
              </w:rPr>
              <w:pict w14:anchorId="4A6E5DAD">
                <v:oval id="_x0000_s1805" style="position:absolute;left:0;text-align:left;margin-left:246.15pt;margin-top:160.8pt;width:4.25pt;height:4.25pt;z-index:251678208;mso-position-horizontal-relative:text;mso-position-vertical-relative:text" fillcolor="black"/>
              </w:pict>
            </w:r>
            <w:r>
              <w:rPr>
                <w:noProof/>
              </w:rPr>
              <w:pict w14:anchorId="070C92B0">
                <v:oval id="_x0000_s1804" style="position:absolute;left:0;text-align:left;margin-left:254.35pt;margin-top:144.2pt;width:4.25pt;height:4.25pt;z-index:251679232;mso-position-horizontal-relative:text;mso-position-vertical-relative:text" fillcolor="black"/>
              </w:pict>
            </w:r>
            <w:r>
              <w:rPr>
                <w:noProof/>
              </w:rPr>
              <w:pict w14:anchorId="08641F71">
                <v:oval id="_x0000_s1803" style="position:absolute;left:0;text-align:left;margin-left:286.7pt;margin-top:162.25pt;width:4.25pt;height:4.25pt;z-index:251680256;mso-position-horizontal-relative:text;mso-position-vertical-relative:text" fillcolor="black"/>
              </w:pict>
            </w:r>
            <w:r>
              <w:rPr>
                <w:noProof/>
              </w:rPr>
              <w:pict w14:anchorId="0416D9B1">
                <v:oval id="_x0000_s1802" style="position:absolute;left:0;text-align:left;margin-left:316.55pt;margin-top:183.7pt;width:4.25pt;height:4.25pt;z-index:251681280;mso-position-horizontal-relative:text;mso-position-vertical-relative:text" fillcolor="black"/>
              </w:pict>
            </w:r>
            <w:r>
              <w:rPr>
                <w:noProof/>
              </w:rPr>
              <w:pict w14:anchorId="7BAA1225">
                <v:oval id="_x0000_s1801" style="position:absolute;left:0;text-align:left;margin-left:309.55pt;margin-top:193.45pt;width:4.25pt;height:4.25pt;z-index:251682304;mso-position-horizontal-relative:text;mso-position-vertical-relative:text" fillcolor="black"/>
              </w:pict>
            </w:r>
            <w:r>
              <w:rPr>
                <w:noProof/>
              </w:rPr>
              <w:pict w14:anchorId="46871425">
                <v:oval id="_x0000_s1800" style="position:absolute;left:0;text-align:left;margin-left:296.7pt;margin-top:211.25pt;width:4.25pt;height:4.25pt;z-index:251683328;mso-position-horizontal-relative:text;mso-position-vertical-relative:text" fillcolor="black"/>
              </w:pict>
            </w:r>
            <w:r>
              <w:rPr>
                <w:noProof/>
              </w:rPr>
              <w:pict w14:anchorId="471CAF46">
                <v:oval id="_x0000_s1799" style="position:absolute;left:0;text-align:left;margin-left:288.65pt;margin-top:205.95pt;width:4.25pt;height:4.25pt;z-index:251684352;mso-position-horizontal-relative:text;mso-position-vertical-relative:text" fillcolor="black"/>
              </w:pict>
            </w:r>
            <w:r>
              <w:rPr>
                <w:noProof/>
              </w:rPr>
              <w:pict w14:anchorId="327CF67C">
                <v:oval id="_x0000_s1798" style="position:absolute;left:0;text-align:left;margin-left:289.55pt;margin-top:204.55pt;width:4.25pt;height:4.25pt;z-index:251685376;mso-position-horizontal-relative:text;mso-position-vertical-relative:text" fillcolor="black"/>
              </w:pict>
            </w:r>
            <w:r>
              <w:rPr>
                <w:noProof/>
              </w:rPr>
              <w:pict w14:anchorId="7F08B5A8">
                <v:oval id="_x0000_s1797" style="position:absolute;left:0;text-align:left;margin-left:277.15pt;margin-top:197.35pt;width:4.25pt;height:4.25pt;z-index:251686400;mso-position-horizontal-relative:text;mso-position-vertical-relative:text" fillcolor="black"/>
              </w:pict>
            </w:r>
            <w:r>
              <w:rPr>
                <w:noProof/>
              </w:rPr>
              <w:pict w14:anchorId="0C2DDA3B">
                <v:oval id="_x0000_s1796" style="position:absolute;left:0;text-align:left;margin-left:268.25pt;margin-top:192.45pt;width:4.25pt;height:4.25pt;z-index:251687424;mso-position-horizontal-relative:text;mso-position-vertical-relative:text" fillcolor="black"/>
              </w:pict>
            </w:r>
            <w:r>
              <w:rPr>
                <w:noProof/>
              </w:rPr>
              <w:pict w14:anchorId="5619C7FF">
                <v:oval id="_x0000_s1795" style="position:absolute;left:0;text-align:left;margin-left:286.7pt;margin-top:162.25pt;width:4.25pt;height:4.25pt;z-index:251688448;mso-position-horizontal-relative:text;mso-position-vertical-relative:text" fillcolor="black"/>
              </w:pict>
            </w:r>
            <w:r>
              <w:rPr>
                <w:noProof/>
              </w:rPr>
              <w:pict w14:anchorId="361A752D">
                <v:oval id="_x0000_s1794" style="position:absolute;left:0;text-align:left;margin-left:294.4pt;margin-top:224.7pt;width:4.25pt;height:4.25pt;z-index:251689472;mso-position-horizontal-relative:text;mso-position-vertical-relative:text" fillcolor="black"/>
              </w:pict>
            </w:r>
            <w:r>
              <w:rPr>
                <w:noProof/>
              </w:rPr>
              <w:pict w14:anchorId="300E1CA2">
                <v:oval id="_x0000_s1793" style="position:absolute;left:0;text-align:left;margin-left:298.1pt;margin-top:223.8pt;width:4.25pt;height:4.25pt;z-index:251690496;mso-position-horizontal-relative:text;mso-position-vertical-relative:text" fillcolor="black"/>
              </w:pict>
            </w:r>
            <w:r>
              <w:rPr>
                <w:noProof/>
              </w:rPr>
              <w:pict w14:anchorId="286D522A">
                <v:oval id="_x0000_s1792" style="position:absolute;left:0;text-align:left;margin-left:328.4pt;margin-top:245.75pt;width:4.25pt;height:4.25pt;z-index:251691520;mso-position-horizontal-relative:text;mso-position-vertical-relative:text" fillcolor="black"/>
              </w:pict>
            </w:r>
            <w:r>
              <w:rPr>
                <w:noProof/>
              </w:rPr>
              <w:pict w14:anchorId="04F5CA89">
                <v:oval id="_x0000_s1791" style="position:absolute;left:0;text-align:left;margin-left:326.4pt;margin-top:248.15pt;width:4.25pt;height:4.25pt;z-index:251692544;mso-position-horizontal-relative:text;mso-position-vertical-relative:text" fillcolor="black"/>
              </w:pict>
            </w:r>
            <w:r>
              <w:rPr>
                <w:noProof/>
              </w:rPr>
              <w:pict w14:anchorId="6467A2DD">
                <v:oval id="_x0000_s1790" style="position:absolute;left:0;text-align:left;margin-left:327.4pt;margin-top:249pt;width:4.25pt;height:4.25pt;z-index:251693568;mso-position-horizontal-relative:text;mso-position-vertical-relative:text" fillcolor="black"/>
              </w:pict>
            </w:r>
            <w:r>
              <w:rPr>
                <w:noProof/>
              </w:rPr>
              <w:pict w14:anchorId="76DFE1DB">
                <v:oval id="_x0000_s1789" style="position:absolute;left:0;text-align:left;margin-left:314.15pt;margin-top:267.25pt;width:4.25pt;height:4.25pt;z-index:251694592;mso-position-horizontal-relative:text;mso-position-vertical-relative:text" fillcolor="black"/>
              </w:pict>
            </w:r>
            <w:r>
              <w:rPr>
                <w:noProof/>
              </w:rPr>
              <w:pict w14:anchorId="05E88C24">
                <v:oval id="_x0000_s1788" style="position:absolute;left:0;text-align:left;margin-left:292.95pt;margin-top:255.25pt;width:4.25pt;height:4.25pt;z-index:251695616;mso-position-horizontal-relative:text;mso-position-vertical-relative:text" fillcolor="black"/>
              </w:pict>
            </w:r>
            <w:r>
              <w:rPr>
                <w:noProof/>
              </w:rPr>
              <w:pict w14:anchorId="4555050A">
                <v:oval id="_x0000_s1787" style="position:absolute;left:0;text-align:left;margin-left:285.9pt;margin-top:246.2pt;width:4.25pt;height:4.25pt;z-index:251696640;mso-position-horizontal-relative:text;mso-position-vertical-relative:text" fillcolor="black"/>
              </w:pict>
            </w:r>
            <w:r>
              <w:rPr>
                <w:noProof/>
              </w:rPr>
              <w:pict w14:anchorId="69AF20CE">
                <v:oval id="_x0000_s1786" style="position:absolute;left:0;text-align:left;margin-left:273.85pt;margin-top:238.1pt;width:4.25pt;height:4.25pt;z-index:251697664;mso-position-horizontal-relative:text;mso-position-vertical-relative:text" fillcolor="black"/>
              </w:pict>
            </w:r>
            <w:r>
              <w:rPr>
                <w:noProof/>
              </w:rPr>
              <w:pict w14:anchorId="7E8A664F">
                <v:oval id="_x0000_s1785" style="position:absolute;left:0;text-align:left;margin-left:287.25pt;margin-top:219.3pt;width:4.25pt;height:4.25pt;z-index:251698688;mso-position-horizontal-relative:text;mso-position-vertical-relative:text" fillcolor="black"/>
              </w:pict>
            </w:r>
            <w:r>
              <w:rPr>
                <w:noProof/>
              </w:rPr>
              <w:pict w14:anchorId="1E83DEFC">
                <v:oval id="_x0000_s1784" style="position:absolute;left:0;text-align:left;margin-left:294.4pt;margin-top:224.7pt;width:4.25pt;height:4.25pt;z-index:251699712;mso-position-horizontal-relative:text;mso-position-vertical-relative:text" fillcolor="black"/>
              </w:pict>
            </w:r>
            <w:r>
              <w:rPr>
                <w:noProof/>
              </w:rPr>
              <w:pict w14:anchorId="440E2DCE">
                <v:oval id="_x0000_s1783" style="position:absolute;left:0;text-align:left;margin-left:364.45pt;margin-top:288.1pt;width:4.25pt;height:4.25pt;z-index:251700736;mso-position-horizontal-relative:text;mso-position-vertical-relative:text" fillcolor="black"/>
              </w:pict>
            </w:r>
            <w:r>
              <w:rPr>
                <w:noProof/>
              </w:rPr>
              <w:pict w14:anchorId="6F0023E1">
                <v:oval id="_x0000_s1782" style="position:absolute;left:0;text-align:left;margin-left:371.8pt;margin-top:292.25pt;width:4.25pt;height:4.25pt;z-index:251701760;mso-position-horizontal-relative:text;mso-position-vertical-relative:text" fillcolor="black"/>
              </w:pict>
            </w:r>
            <w:r>
              <w:rPr>
                <w:noProof/>
              </w:rPr>
              <w:pict w14:anchorId="736D6C17">
                <v:oval id="_x0000_s1781" style="position:absolute;left:0;text-align:left;margin-left:377.05pt;margin-top:295.15pt;width:4.25pt;height:4.25pt;z-index:251702784;mso-position-horizontal-relative:text;mso-position-vertical-relative:text" fillcolor="black"/>
              </w:pict>
            </w:r>
            <w:r>
              <w:rPr>
                <w:noProof/>
              </w:rPr>
              <w:pict w14:anchorId="47D8AA36">
                <v:oval id="_x0000_s1780" style="position:absolute;left:0;text-align:left;margin-left:381.15pt;margin-top:297.65pt;width:4.25pt;height:4.25pt;z-index:251703808;mso-position-horizontal-relative:text;mso-position-vertical-relative:text" fillcolor="black"/>
              </w:pict>
            </w:r>
            <w:r>
              <w:rPr>
                <w:noProof/>
              </w:rPr>
              <w:pict w14:anchorId="5E06BD32">
                <v:oval id="_x0000_s1779" style="position:absolute;left:0;text-align:left;margin-left:387.35pt;margin-top:305.2pt;width:4.25pt;height:4.25pt;z-index:251704832;mso-position-horizontal-relative:text;mso-position-vertical-relative:text" fillcolor="black"/>
              </w:pict>
            </w:r>
            <w:r>
              <w:rPr>
                <w:noProof/>
              </w:rPr>
              <w:pict w14:anchorId="4395105D">
                <v:oval id="_x0000_s1778" style="position:absolute;left:0;text-align:left;margin-left:396.55pt;margin-top:322.85pt;width:4.25pt;height:4.25pt;z-index:251705856;mso-position-horizontal-relative:text;mso-position-vertical-relative:text" fillcolor="black"/>
              </w:pict>
            </w:r>
            <w:r>
              <w:rPr>
                <w:noProof/>
              </w:rPr>
              <w:pict w14:anchorId="48A19A86">
                <v:oval id="_x0000_s1777" style="position:absolute;left:0;text-align:left;margin-left:394.9pt;margin-top:327.35pt;width:4.25pt;height:4.25pt;z-index:251706880;mso-position-horizontal-relative:text;mso-position-vertical-relative:text" fillcolor="black"/>
              </w:pict>
            </w:r>
            <w:r>
              <w:rPr>
                <w:noProof/>
              </w:rPr>
              <w:pict w14:anchorId="7AB1DF3E">
                <v:oval id="_x0000_s1776" style="position:absolute;left:0;text-align:left;margin-left:390.1pt;margin-top:331.25pt;width:4.25pt;height:4.25pt;z-index:251707904;mso-position-horizontal-relative:text;mso-position-vertical-relative:text" fillcolor="black"/>
              </w:pict>
            </w:r>
            <w:r>
              <w:rPr>
                <w:noProof/>
              </w:rPr>
              <w:pict w14:anchorId="14CE4231">
                <v:oval id="_x0000_s1775" style="position:absolute;left:0;text-align:left;margin-left:381.85pt;margin-top:328.35pt;width:4.25pt;height:4.25pt;z-index:251708928;mso-position-horizontal-relative:text;mso-position-vertical-relative:text" fillcolor="black"/>
              </w:pict>
            </w:r>
            <w:r>
              <w:rPr>
                <w:noProof/>
              </w:rPr>
              <w:pict w14:anchorId="47CDFE3C">
                <v:oval id="_x0000_s1774" style="position:absolute;left:0;text-align:left;margin-left:375.15pt;margin-top:327.1pt;width:4.25pt;height:4.25pt;z-index:251709952;mso-position-horizontal-relative:text;mso-position-vertical-relative:text" fillcolor="black"/>
              </w:pict>
            </w:r>
            <w:r>
              <w:rPr>
                <w:noProof/>
              </w:rPr>
              <w:pict w14:anchorId="449F129F">
                <v:oval id="_x0000_s1773" style="position:absolute;left:0;text-align:left;margin-left:369.25pt;margin-top:324.8pt;width:4.25pt;height:4.25pt;z-index:251710976;mso-position-horizontal-relative:text;mso-position-vertical-relative:text" fillcolor="black"/>
              </w:pict>
            </w:r>
            <w:r>
              <w:rPr>
                <w:noProof/>
              </w:rPr>
              <w:pict w14:anchorId="259A3AE6">
                <v:oval id="_x0000_s1772" style="position:absolute;left:0;text-align:left;margin-left:359.25pt;margin-top:319.75pt;width:4.25pt;height:4.25pt;z-index:251712000;mso-position-horizontal-relative:text;mso-position-vertical-relative:text" fillcolor="black"/>
              </w:pict>
            </w:r>
            <w:r>
              <w:rPr>
                <w:noProof/>
              </w:rPr>
              <w:pict w14:anchorId="28D25AEE">
                <v:oval id="_x0000_s1771" style="position:absolute;left:0;text-align:left;margin-left:349.7pt;margin-top:312.4pt;width:4.25pt;height:4.25pt;z-index:251713024;mso-position-horizontal-relative:text;mso-position-vertical-relative:text" fillcolor="black"/>
              </w:pict>
            </w:r>
            <w:r>
              <w:rPr>
                <w:noProof/>
              </w:rPr>
              <w:pict w14:anchorId="28F719FB">
                <v:oval id="_x0000_s1770" style="position:absolute;left:0;text-align:left;margin-left:356.05pt;margin-top:302.7pt;width:4.25pt;height:4.25pt;z-index:251714048;mso-position-horizontal-relative:text;mso-position-vertical-relative:text" fillcolor="black"/>
              </w:pict>
            </w:r>
            <w:r>
              <w:rPr>
                <w:noProof/>
              </w:rPr>
              <w:pict w14:anchorId="2AAC6A88">
                <v:oval id="_x0000_s1769" style="position:absolute;left:0;text-align:left;margin-left:362.5pt;margin-top:290.5pt;width:4.25pt;height:4.25pt;z-index:251715072;mso-position-horizontal-relative:text;mso-position-vertical-relative:text" fillcolor="black"/>
              </w:pict>
            </w:r>
            <w:r>
              <w:rPr>
                <w:noProof/>
              </w:rPr>
              <w:pict w14:anchorId="337FADA9">
                <v:oval id="_x0000_s1768" style="position:absolute;left:0;text-align:left;margin-left:364.45pt;margin-top:288.1pt;width:4.25pt;height:4.25pt;z-index:251716096;mso-position-horizontal-relative:text;mso-position-vertical-relative:text" fillcolor="black"/>
              </w:pict>
            </w:r>
            <w:r>
              <w:rPr>
                <w:noProof/>
              </w:rPr>
              <w:pict w14:anchorId="44360675">
                <v:oval id="_x0000_s1767" style="position:absolute;left:0;text-align:left;margin-left:221pt;margin-top:344.5pt;width:4.25pt;height:4.25pt;z-index:251717120;mso-position-horizontal-relative:text;mso-position-vertical-relative:text" fillcolor="black"/>
              </w:pict>
            </w:r>
            <w:r>
              <w:rPr>
                <w:noProof/>
              </w:rPr>
              <w:pict w14:anchorId="67A29D14">
                <v:oval id="_x0000_s1766" style="position:absolute;left:0;text-align:left;margin-left:223.8pt;margin-top:345.55pt;width:4.25pt;height:4.25pt;z-index:251718144;mso-position-horizontal-relative:text;mso-position-vertical-relative:text" fillcolor="black"/>
              </w:pict>
            </w:r>
            <w:r>
              <w:rPr>
                <w:noProof/>
              </w:rPr>
              <w:pict w14:anchorId="6470FBA7">
                <v:oval id="_x0000_s1765" style="position:absolute;left:0;text-align:left;margin-left:235.05pt;margin-top:349.75pt;width:4.25pt;height:4.25pt;z-index:251719168;mso-position-horizontal-relative:text;mso-position-vertical-relative:text" fillcolor="black"/>
              </w:pict>
            </w:r>
            <w:r>
              <w:rPr>
                <w:noProof/>
              </w:rPr>
              <w:pict w14:anchorId="5D732B61">
                <v:oval id="_x0000_s1764" style="position:absolute;left:0;text-align:left;margin-left:234.65pt;margin-top:353.65pt;width:4.25pt;height:4.25pt;z-index:251720192;mso-position-horizontal-relative:text;mso-position-vertical-relative:text" fillcolor="black"/>
              </w:pict>
            </w:r>
            <w:r>
              <w:rPr>
                <w:noProof/>
              </w:rPr>
              <w:pict w14:anchorId="26540FCB">
                <v:oval id="_x0000_s1763" style="position:absolute;left:0;text-align:left;margin-left:231.7pt;margin-top:358.7pt;width:4.25pt;height:4.25pt;z-index:251721216;mso-position-horizontal-relative:text;mso-position-vertical-relative:text" fillcolor="black"/>
              </w:pict>
            </w:r>
            <w:r>
              <w:rPr>
                <w:noProof/>
              </w:rPr>
              <w:pict w14:anchorId="01EE9346">
                <v:oval id="_x0000_s1762" style="position:absolute;left:0;text-align:left;margin-left:238pt;margin-top:362.75pt;width:4.25pt;height:4.25pt;z-index:251722240;mso-position-horizontal-relative:text;mso-position-vertical-relative:text" fillcolor="black"/>
              </w:pict>
            </w:r>
            <w:r>
              <w:rPr>
                <w:noProof/>
              </w:rPr>
              <w:pict w14:anchorId="3894A492">
                <v:oval id="_x0000_s1761" style="position:absolute;left:0;text-align:left;margin-left:237.95pt;margin-top:365.45pt;width:4.25pt;height:4.25pt;z-index:251723264;mso-position-horizontal-relative:text;mso-position-vertical-relative:text" fillcolor="black"/>
              </w:pict>
            </w:r>
            <w:r>
              <w:rPr>
                <w:noProof/>
              </w:rPr>
              <w:pict w14:anchorId="397A3B1A">
                <v:oval id="_x0000_s1760" style="position:absolute;left:0;text-align:left;margin-left:234.1pt;margin-top:373.1pt;width:4.25pt;height:4.25pt;z-index:251724288;mso-position-horizontal-relative:text;mso-position-vertical-relative:text" fillcolor="black"/>
              </w:pict>
            </w:r>
            <w:r>
              <w:rPr>
                <w:noProof/>
              </w:rPr>
              <w:pict w14:anchorId="213A188F">
                <v:oval id="_x0000_s1759" style="position:absolute;left:0;text-align:left;margin-left:229.1pt;margin-top:372.3pt;width:4.25pt;height:4.25pt;z-index:251725312;mso-position-horizontal-relative:text;mso-position-vertical-relative:text" fillcolor="black"/>
              </w:pict>
            </w:r>
            <w:r>
              <w:rPr>
                <w:noProof/>
              </w:rPr>
              <w:pict w14:anchorId="4CCCDDB2">
                <v:oval id="_x0000_s1758" style="position:absolute;left:0;text-align:left;margin-left:231.75pt;margin-top:368.25pt;width:4.25pt;height:4.25pt;z-index:251726336;mso-position-horizontal-relative:text;mso-position-vertical-relative:text" fillcolor="black"/>
              </w:pict>
            </w:r>
            <w:r>
              <w:rPr>
                <w:noProof/>
              </w:rPr>
              <w:pict w14:anchorId="6A61D4E5">
                <v:oval id="_x0000_s1757" style="position:absolute;left:0;text-align:left;margin-left:229.95pt;margin-top:367.05pt;width:4.25pt;height:4.25pt;z-index:251727360;mso-position-horizontal-relative:text;mso-position-vertical-relative:text" fillcolor="black"/>
              </w:pict>
            </w:r>
            <w:r>
              <w:rPr>
                <w:noProof/>
              </w:rPr>
              <w:pict w14:anchorId="46315039">
                <v:oval id="_x0000_s1756" style="position:absolute;left:0;text-align:left;margin-left:226.8pt;margin-top:371.75pt;width:4.25pt;height:4.25pt;z-index:251728384;mso-position-horizontal-relative:text;mso-position-vertical-relative:text" fillcolor="black"/>
              </w:pict>
            </w:r>
            <w:r>
              <w:rPr>
                <w:noProof/>
              </w:rPr>
              <w:pict w14:anchorId="6CDF7E49">
                <v:oval id="_x0000_s1755" style="position:absolute;left:0;text-align:left;margin-left:218.2pt;margin-top:368.55pt;width:4.25pt;height:4.25pt;z-index:251729408;mso-position-horizontal-relative:text;mso-position-vertical-relative:text" fillcolor="black"/>
              </w:pict>
            </w:r>
            <w:r>
              <w:rPr>
                <w:noProof/>
              </w:rPr>
              <w:pict w14:anchorId="54FC9FB8">
                <v:oval id="_x0000_s1754" style="position:absolute;left:0;text-align:left;margin-left:208.15pt;margin-top:362.3pt;width:4.25pt;height:4.25pt;z-index:251730432;mso-position-horizontal-relative:text;mso-position-vertical-relative:text" fillcolor="black"/>
              </w:pict>
            </w:r>
            <w:r>
              <w:rPr>
                <w:noProof/>
              </w:rPr>
              <w:pict w14:anchorId="7A883094">
                <v:oval id="_x0000_s1753" style="position:absolute;left:0;text-align:left;margin-left:204.2pt;margin-top:359.5pt;width:4.25pt;height:4.25pt;z-index:251731456;mso-position-horizontal-relative:text;mso-position-vertical-relative:text" fillcolor="black"/>
              </w:pict>
            </w:r>
            <w:r>
              <w:rPr>
                <w:noProof/>
              </w:rPr>
              <w:pict w14:anchorId="55BC9CB1">
                <v:oval id="_x0000_s1752" style="position:absolute;left:0;text-align:left;margin-left:210.85pt;margin-top:354.5pt;width:4.25pt;height:4.25pt;z-index:251732480;mso-position-horizontal-relative:text;mso-position-vertical-relative:text" fillcolor="black"/>
              </w:pict>
            </w:r>
            <w:r>
              <w:rPr>
                <w:noProof/>
              </w:rPr>
              <w:pict w14:anchorId="3FD4271D">
                <v:oval id="_x0000_s1751" style="position:absolute;left:0;text-align:left;margin-left:212.95pt;margin-top:352.7pt;width:4.25pt;height:4.25pt;z-index:251733504;mso-position-horizontal-relative:text;mso-position-vertical-relative:text" fillcolor="black"/>
              </w:pict>
            </w:r>
            <w:r>
              <w:rPr>
                <w:noProof/>
              </w:rPr>
              <w:pict w14:anchorId="48ED6431">
                <v:oval id="_x0000_s1750" style="position:absolute;left:0;text-align:left;margin-left:221pt;margin-top:344.5pt;width:4.25pt;height:4.25pt;z-index:251734528;mso-position-horizontal-relative:text;mso-position-vertical-relative:text" fillcolor="black"/>
              </w:pict>
            </w:r>
            <w:r>
              <w:rPr>
                <w:noProof/>
              </w:rPr>
              <w:pict w14:anchorId="562991C7">
                <v:oval id="_x0000_s1749" style="position:absolute;left:0;text-align:left;margin-left:172.7pt;margin-top:350.25pt;width:4.25pt;height:4.25pt;z-index:251735552;mso-position-horizontal-relative:text;mso-position-vertical-relative:text" fillcolor="black"/>
              </w:pict>
            </w:r>
            <w:r>
              <w:rPr>
                <w:noProof/>
              </w:rPr>
              <w:pict w14:anchorId="13CA614D">
                <v:oval id="_x0000_s1748" style="position:absolute;left:0;text-align:left;margin-left:183pt;margin-top:355.1pt;width:4.25pt;height:4.25pt;z-index:251736576;mso-position-horizontal-relative:text;mso-position-vertical-relative:text" fillcolor="black"/>
              </w:pict>
            </w:r>
            <w:r>
              <w:rPr>
                <w:noProof/>
              </w:rPr>
              <w:pict w14:anchorId="560390ED">
                <v:oval id="_x0000_s1747" style="position:absolute;left:0;text-align:left;margin-left:194.25pt;margin-top:359.2pt;width:4.25pt;height:4.25pt;z-index:251737600;mso-position-horizontal-relative:text;mso-position-vertical-relative:text" fillcolor="black"/>
              </w:pict>
            </w:r>
            <w:r>
              <w:rPr>
                <w:noProof/>
              </w:rPr>
              <w:pict w14:anchorId="61DBB8A6">
                <v:oval id="_x0000_s1746" style="position:absolute;left:0;text-align:left;margin-left:201.4pt;margin-top:363.65pt;width:4.25pt;height:4.25pt;z-index:251738624;mso-position-horizontal-relative:text;mso-position-vertical-relative:text" fillcolor="black"/>
              </w:pict>
            </w:r>
            <w:r>
              <w:rPr>
                <w:noProof/>
              </w:rPr>
              <w:pict w14:anchorId="4547AF5E">
                <v:oval id="_x0000_s1745" style="position:absolute;left:0;text-align:left;margin-left:184.8pt;margin-top:388.5pt;width:4.25pt;height:4.25pt;z-index:251739648;mso-position-horizontal-relative:text;mso-position-vertical-relative:text" fillcolor="black"/>
              </w:pict>
            </w:r>
            <w:r>
              <w:rPr>
                <w:noProof/>
              </w:rPr>
              <w:pict w14:anchorId="6A1F74AD">
                <v:oval id="_x0000_s1744" style="position:absolute;left:0;text-align:left;margin-left:170.55pt;margin-top:380.65pt;width:4.25pt;height:4.25pt;z-index:251740672;mso-position-horizontal-relative:text;mso-position-vertical-relative:text" fillcolor="black"/>
              </w:pict>
            </w:r>
            <w:r>
              <w:rPr>
                <w:noProof/>
              </w:rPr>
              <w:pict w14:anchorId="53CBEE48">
                <v:oval id="_x0000_s1743" style="position:absolute;left:0;text-align:left;margin-left:162.6pt;margin-top:376.9pt;width:4.25pt;height:4.25pt;z-index:251741696;mso-position-horizontal-relative:text;mso-position-vertical-relative:text" fillcolor="black"/>
              </w:pict>
            </w:r>
            <w:r>
              <w:rPr>
                <w:noProof/>
              </w:rPr>
              <w:pict w14:anchorId="51812D67">
                <v:oval id="_x0000_s1742" style="position:absolute;left:0;text-align:left;margin-left:160.5pt;margin-top:376.2pt;width:4.25pt;height:4.25pt;z-index:251742720;mso-position-horizontal-relative:text;mso-position-vertical-relative:text" fillcolor="black"/>
              </w:pict>
            </w:r>
            <w:r>
              <w:rPr>
                <w:noProof/>
              </w:rPr>
              <w:pict w14:anchorId="63B79BD0">
                <v:oval id="_x0000_s1741" style="position:absolute;left:0;text-align:left;margin-left:172.7pt;margin-top:350.25pt;width:4.25pt;height:4.25pt;z-index:251743744;mso-position-horizontal-relative:text;mso-position-vertical-relative:text" fillcolor="black"/>
              </w:pict>
            </w:r>
            <w:r>
              <w:rPr>
                <w:noProof/>
              </w:rPr>
              <w:pict w14:anchorId="15E15AC6">
                <v:oval id="_x0000_s1740" style="position:absolute;left:0;text-align:left;margin-left:201.4pt;margin-top:363.65pt;width:4.25pt;height:4.25pt;z-index:251744768;mso-position-horizontal-relative:text;mso-position-vertical-relative:text" fillcolor="black"/>
              </w:pict>
            </w:r>
            <w:r>
              <w:rPr>
                <w:noProof/>
              </w:rPr>
              <w:pict w14:anchorId="01641A1A">
                <v:oval id="_x0000_s1739" style="position:absolute;left:0;text-align:left;margin-left:226.65pt;margin-top:380.45pt;width:4.25pt;height:4.25pt;z-index:251745792;mso-position-horizontal-relative:text;mso-position-vertical-relative:text" fillcolor="black"/>
              </w:pict>
            </w:r>
            <w:r>
              <w:rPr>
                <w:noProof/>
              </w:rPr>
              <w:pict w14:anchorId="784A0573">
                <v:oval id="_x0000_s1738" style="position:absolute;left:0;text-align:left;margin-left:222.95pt;margin-top:385.95pt;width:4.25pt;height:4.25pt;z-index:251746816;mso-position-horizontal-relative:text;mso-position-vertical-relative:text" fillcolor="black"/>
              </w:pict>
            </w:r>
            <w:r>
              <w:rPr>
                <w:noProof/>
              </w:rPr>
              <w:pict w14:anchorId="4ABFFAD9">
                <v:oval id="_x0000_s1737" style="position:absolute;left:0;text-align:left;margin-left:228.7pt;margin-top:391.8pt;width:4.25pt;height:4.25pt;z-index:251747840;mso-position-horizontal-relative:text;mso-position-vertical-relative:text" fillcolor="black"/>
              </w:pict>
            </w:r>
            <w:r>
              <w:rPr>
                <w:noProof/>
              </w:rPr>
              <w:pict w14:anchorId="420735C4">
                <v:oval id="_x0000_s1736" style="position:absolute;left:0;text-align:left;margin-left:232.5pt;margin-top:395.95pt;width:4.25pt;height:4.25pt;z-index:251748864;mso-position-horizontal-relative:text;mso-position-vertical-relative:text" fillcolor="black"/>
              </w:pict>
            </w:r>
            <w:r>
              <w:rPr>
                <w:noProof/>
              </w:rPr>
              <w:pict w14:anchorId="29A67F5D">
                <v:oval id="_x0000_s1735" style="position:absolute;left:0;text-align:left;margin-left:226.65pt;margin-top:402.45pt;width:4.25pt;height:4.25pt;z-index:251749888;mso-position-horizontal-relative:text;mso-position-vertical-relative:text" fillcolor="black"/>
              </w:pict>
            </w:r>
            <w:r>
              <w:rPr>
                <w:noProof/>
              </w:rPr>
              <w:pict w14:anchorId="7370E07C">
                <v:oval id="_x0000_s1734" style="position:absolute;left:0;text-align:left;margin-left:220.9pt;margin-top:407.1pt;width:4.25pt;height:4.25pt;z-index:251750912;mso-position-horizontal-relative:text;mso-position-vertical-relative:text" fillcolor="black"/>
              </w:pict>
            </w:r>
            <w:r>
              <w:rPr>
                <w:noProof/>
              </w:rPr>
              <w:pict w14:anchorId="4C60DCBF">
                <v:oval id="_x0000_s1733" style="position:absolute;left:0;text-align:left;margin-left:198.05pt;margin-top:394.45pt;width:4.25pt;height:4.25pt;z-index:251751936;mso-position-horizontal-relative:text;mso-position-vertical-relative:text" fillcolor="black"/>
              </w:pict>
            </w:r>
            <w:r>
              <w:rPr>
                <w:noProof/>
              </w:rPr>
              <w:pict w14:anchorId="3B017436">
                <v:oval id="_x0000_s1732" style="position:absolute;left:0;text-align:left;margin-left:189.75pt;margin-top:400.2pt;width:4.25pt;height:4.25pt;z-index:251752960;mso-position-horizontal-relative:text;mso-position-vertical-relative:text" fillcolor="black"/>
              </w:pict>
            </w:r>
            <w:r>
              <w:rPr>
                <w:noProof/>
              </w:rPr>
              <w:pict w14:anchorId="41D419E1">
                <v:oval id="_x0000_s1731" style="position:absolute;left:0;text-align:left;margin-left:186.15pt;margin-top:398.55pt;width:4.25pt;height:4.25pt;z-index:251753984;mso-position-horizontal-relative:text;mso-position-vertical-relative:text" fillcolor="black"/>
              </w:pict>
            </w:r>
            <w:r>
              <w:rPr>
                <w:noProof/>
              </w:rPr>
              <w:pict w14:anchorId="00F1938D">
                <v:oval id="_x0000_s1730" style="position:absolute;left:0;text-align:left;margin-left:182.7pt;margin-top:395.7pt;width:4.25pt;height:4.25pt;z-index:251755008;mso-position-horizontal-relative:text;mso-position-vertical-relative:text" fillcolor="black"/>
              </w:pict>
            </w:r>
            <w:r>
              <w:rPr>
                <w:noProof/>
              </w:rPr>
              <w:pict w14:anchorId="4EB62E49">
                <v:oval id="_x0000_s1729" style="position:absolute;left:0;text-align:left;margin-left:186pt;margin-top:389.2pt;width:4.25pt;height:4.25pt;z-index:251756032;mso-position-horizontal-relative:text;mso-position-vertical-relative:text" fillcolor="black"/>
              </w:pict>
            </w:r>
            <w:r>
              <w:rPr>
                <w:noProof/>
              </w:rPr>
              <w:pict w14:anchorId="3E1A8ADA">
                <v:oval id="_x0000_s1728" style="position:absolute;left:0;text-align:left;margin-left:184.8pt;margin-top:388.5pt;width:4.25pt;height:4.25pt;z-index:251757056;mso-position-horizontal-relative:text;mso-position-vertical-relative:text" fillcolor="black"/>
              </w:pict>
            </w:r>
            <w:r>
              <w:rPr>
                <w:noProof/>
              </w:rPr>
              <w:pict w14:anchorId="1B4D9474">
                <v:oval id="_x0000_s1727" style="position:absolute;left:0;text-align:left;margin-left:201.4pt;margin-top:363.65pt;width:4.25pt;height:4.25pt;z-index:251758080;mso-position-horizontal-relative:text;mso-position-vertical-relative:text" fillcolor="black"/>
              </w:pict>
            </w:r>
            <w:r>
              <w:rPr>
                <w:noProof/>
              </w:rPr>
              <w:pict w14:anchorId="0A44F605">
                <v:oval id="_x0000_s1726" style="position:absolute;left:0;text-align:left;margin-left:160.5pt;margin-top:376.2pt;width:4.25pt;height:4.25pt;z-index:251759104;mso-position-horizontal-relative:text;mso-position-vertical-relative:text" fillcolor="black"/>
              </w:pict>
            </w:r>
            <w:r>
              <w:rPr>
                <w:noProof/>
              </w:rPr>
              <w:pict w14:anchorId="129EC30F">
                <v:oval id="_x0000_s1725" style="position:absolute;left:0;text-align:left;margin-left:162.6pt;margin-top:376.9pt;width:4.25pt;height:4.25pt;z-index:251760128;mso-position-horizontal-relative:text;mso-position-vertical-relative:text" fillcolor="black"/>
              </w:pict>
            </w:r>
            <w:r>
              <w:rPr>
                <w:noProof/>
              </w:rPr>
              <w:pict w14:anchorId="6FADD47D">
                <v:oval id="_x0000_s1724" style="position:absolute;left:0;text-align:left;margin-left:170.55pt;margin-top:380.65pt;width:4.25pt;height:4.25pt;z-index:251761152;mso-position-horizontal-relative:text;mso-position-vertical-relative:text" fillcolor="black"/>
              </w:pict>
            </w:r>
            <w:r>
              <w:rPr>
                <w:noProof/>
              </w:rPr>
              <w:pict w14:anchorId="7ABDA888">
                <v:oval id="_x0000_s1723" style="position:absolute;left:0;text-align:left;margin-left:184.8pt;margin-top:388.5pt;width:4.25pt;height:4.25pt;z-index:251762176;mso-position-horizontal-relative:text;mso-position-vertical-relative:text" fillcolor="black"/>
              </w:pict>
            </w:r>
            <w:r>
              <w:rPr>
                <w:noProof/>
              </w:rPr>
              <w:pict w14:anchorId="58F7639D">
                <v:oval id="_x0000_s1722" style="position:absolute;left:0;text-align:left;margin-left:186pt;margin-top:389.2pt;width:4.25pt;height:4.25pt;z-index:251763200;mso-position-horizontal-relative:text;mso-position-vertical-relative:text" fillcolor="black"/>
              </w:pict>
            </w:r>
            <w:r>
              <w:rPr>
                <w:noProof/>
              </w:rPr>
              <w:pict w14:anchorId="25B561C4">
                <v:oval id="_x0000_s1721" style="position:absolute;left:0;text-align:left;margin-left:182.7pt;margin-top:395.7pt;width:4.25pt;height:4.25pt;z-index:251764224;mso-position-horizontal-relative:text;mso-position-vertical-relative:text" fillcolor="black"/>
              </w:pict>
            </w:r>
            <w:r>
              <w:rPr>
                <w:noProof/>
              </w:rPr>
              <w:pict w14:anchorId="3A746CFA">
                <v:oval id="_x0000_s1720" style="position:absolute;left:0;text-align:left;margin-left:170.4pt;margin-top:420.05pt;width:4.25pt;height:4.25pt;z-index:251765248;mso-position-horizontal-relative:text;mso-position-vertical-relative:text" fillcolor="black"/>
              </w:pict>
            </w:r>
            <w:r>
              <w:rPr>
                <w:noProof/>
              </w:rPr>
              <w:pict w14:anchorId="1F858552">
                <v:oval id="_x0000_s1719" style="position:absolute;left:0;text-align:left;margin-left:144.95pt;margin-top:407.3pt;width:4.25pt;height:4.25pt;z-index:251766272;mso-position-horizontal-relative:text;mso-position-vertical-relative:text" fillcolor="black"/>
              </w:pict>
            </w:r>
            <w:r>
              <w:rPr>
                <w:noProof/>
              </w:rPr>
              <w:pict w14:anchorId="60584DBD">
                <v:oval id="_x0000_s1718" style="position:absolute;left:0;text-align:left;margin-left:160.5pt;margin-top:376.2pt;width:4.25pt;height:4.25pt;z-index:251767296;mso-position-horizontal-relative:text;mso-position-vertical-relative:text" fillcolor="black"/>
              </w:pict>
            </w:r>
            <w:r>
              <w:rPr>
                <w:noProof/>
              </w:rPr>
              <w:pict w14:anchorId="36AB3948">
                <v:oval id="_x0000_s1717" style="position:absolute;left:0;text-align:left;margin-left:79.7pt;margin-top:528.1pt;width:4.25pt;height:4.25pt;z-index:251768320;mso-position-horizontal-relative:text;mso-position-vertical-relative:text" fillcolor="black"/>
              </w:pict>
            </w:r>
            <w:r>
              <w:rPr>
                <w:noProof/>
              </w:rPr>
              <w:pict w14:anchorId="61C14F07">
                <v:oval id="_x0000_s1716" style="position:absolute;left:0;text-align:left;margin-left:79.85pt;margin-top:528.15pt;width:4.25pt;height:4.25pt;z-index:251769344;mso-position-horizontal-relative:text;mso-position-vertical-relative:text" fillcolor="black"/>
              </w:pict>
            </w:r>
            <w:r>
              <w:rPr>
                <w:noProof/>
              </w:rPr>
              <w:pict w14:anchorId="5001B182">
                <v:oval id="_x0000_s1715" style="position:absolute;left:0;text-align:left;margin-left:88.45pt;margin-top:531.4pt;width:4.25pt;height:4.25pt;z-index:251770368;mso-position-horizontal-relative:text;mso-position-vertical-relative:text" fillcolor="black"/>
              </w:pict>
            </w:r>
            <w:r>
              <w:rPr>
                <w:noProof/>
              </w:rPr>
              <w:pict w14:anchorId="6C03ACA1">
                <v:oval id="_x0000_s1714" style="position:absolute;left:0;text-align:left;margin-left:96.75pt;margin-top:532.8pt;width:4.25pt;height:4.25pt;z-index:251771392;mso-position-horizontal-relative:text;mso-position-vertical-relative:text" fillcolor="black"/>
              </w:pict>
            </w:r>
            <w:r>
              <w:rPr>
                <w:noProof/>
              </w:rPr>
              <w:pict w14:anchorId="6402859C">
                <v:oval id="_x0000_s1713" style="position:absolute;left:0;text-align:left;margin-left:99.45pt;margin-top:531.8pt;width:4.25pt;height:4.25pt;z-index:251772416;mso-position-horizontal-relative:text;mso-position-vertical-relative:text" fillcolor="black"/>
              </w:pict>
            </w:r>
            <w:r>
              <w:rPr>
                <w:noProof/>
              </w:rPr>
              <w:pict w14:anchorId="4FCCABE1">
                <v:oval id="_x0000_s1712" style="position:absolute;left:0;text-align:left;margin-left:115.7pt;margin-top:533.5pt;width:4.25pt;height:4.25pt;z-index:251773440;mso-position-horizontal-relative:text;mso-position-vertical-relative:text" fillcolor="black"/>
              </w:pict>
            </w:r>
            <w:r>
              <w:rPr>
                <w:noProof/>
              </w:rPr>
              <w:pict w14:anchorId="79EABA64">
                <v:oval id="_x0000_s1711" style="position:absolute;left:0;text-align:left;margin-left:118.4pt;margin-top:532.45pt;width:4.25pt;height:4.25pt;z-index:251774464;mso-position-horizontal-relative:text;mso-position-vertical-relative:text" fillcolor="black"/>
              </w:pict>
            </w:r>
            <w:r>
              <w:rPr>
                <w:noProof/>
              </w:rPr>
              <w:pict w14:anchorId="3CFD7E7F">
                <v:oval id="_x0000_s1710" style="position:absolute;left:0;text-align:left;margin-left:124.35pt;margin-top:532.45pt;width:4.25pt;height:4.25pt;z-index:251775488;mso-position-horizontal-relative:text;mso-position-vertical-relative:text" fillcolor="black"/>
              </w:pict>
            </w:r>
            <w:r>
              <w:rPr>
                <w:noProof/>
              </w:rPr>
              <w:pict w14:anchorId="63EAA4D4">
                <v:oval id="_x0000_s1709" style="position:absolute;left:0;text-align:left;margin-left:130.8pt;margin-top:535.7pt;width:4.25pt;height:4.25pt;z-index:251776512;mso-position-horizontal-relative:text;mso-position-vertical-relative:text" fillcolor="black"/>
              </w:pict>
            </w:r>
            <w:r>
              <w:rPr>
                <w:noProof/>
              </w:rPr>
              <w:pict w14:anchorId="3BC238ED">
                <v:oval id="_x0000_s1708" style="position:absolute;left:0;text-align:left;margin-left:118.25pt;margin-top:566.4pt;width:4.25pt;height:4.25pt;z-index:251777536;mso-position-horizontal-relative:text;mso-position-vertical-relative:text" fillcolor="black"/>
              </w:pict>
            </w:r>
            <w:r>
              <w:rPr>
                <w:noProof/>
              </w:rPr>
              <w:pict w14:anchorId="250EA2C2">
                <v:oval id="_x0000_s1707" style="position:absolute;left:0;text-align:left;margin-left:78.8pt;margin-top:543.35pt;width:4.25pt;height:4.25pt;z-index:251778560;mso-position-horizontal-relative:text;mso-position-vertical-relative:text" fillcolor="black"/>
              </w:pict>
            </w:r>
            <w:r>
              <w:rPr>
                <w:noProof/>
              </w:rPr>
              <w:pict w14:anchorId="3D86AAF8">
                <v:oval id="_x0000_s1706" style="position:absolute;left:0;text-align:left;margin-left:74.95pt;margin-top:537.05pt;width:4.25pt;height:4.25pt;z-index:251779584;mso-position-horizontal-relative:text;mso-position-vertical-relative:text" fillcolor="black"/>
              </w:pict>
            </w:r>
            <w:r>
              <w:rPr>
                <w:noProof/>
              </w:rPr>
              <w:pict w14:anchorId="7259B24C">
                <v:oval id="_x0000_s1705" style="position:absolute;left:0;text-align:left;margin-left:79.7pt;margin-top:528.1pt;width:4.25pt;height:4.25pt;z-index:251780608;mso-position-horizontal-relative:text;mso-position-vertical-relative:text" fillcolor="black"/>
              </w:pict>
            </w:r>
            <w:r>
              <w:rPr>
                <w:noProof/>
              </w:rPr>
              <w:pict w14:anchorId="761A1560">
                <v:oval id="_x0000_s1704" style="position:absolute;left:0;text-align:left;margin-left:234.85pt;margin-top:227.35pt;width:4.25pt;height:4.25pt;z-index:251781632;mso-position-horizontal-relative:text;mso-position-vertical-relative:text" fillcolor="black"/>
              </w:pict>
            </w:r>
            <w:r>
              <w:rPr>
                <w:noProof/>
              </w:rPr>
              <w:pict w14:anchorId="61B3092C">
                <v:oval id="_x0000_s1703" style="position:absolute;left:0;text-align:left;margin-left:252.4pt;margin-top:194.95pt;width:4.25pt;height:4.25pt;z-index:251782656;mso-position-horizontal-relative:text;mso-position-vertical-relative:text" fillcolor="black"/>
              </w:pict>
            </w:r>
            <w:r>
              <w:rPr>
                <w:noProof/>
              </w:rPr>
              <w:pict w14:anchorId="2C73BC38">
                <v:oval id="_x0000_s1702" style="position:absolute;left:0;text-align:left;margin-left:254.4pt;margin-top:193.85pt;width:4.25pt;height:4.25pt;z-index:251783680;mso-position-horizontal-relative:text;mso-position-vertical-relative:text" fillcolor="black"/>
              </w:pict>
            </w:r>
            <w:r>
              <w:rPr>
                <w:noProof/>
              </w:rPr>
              <w:pict w14:anchorId="6F088503">
                <v:oval id="_x0000_s1701" style="position:absolute;left:0;text-align:left;margin-left:277.25pt;margin-top:204.5pt;width:4.25pt;height:4.25pt;z-index:251784704;mso-position-horizontal-relative:text;mso-position-vertical-relative:text" fillcolor="black"/>
              </w:pict>
            </w:r>
            <w:r>
              <w:rPr>
                <w:noProof/>
              </w:rPr>
              <w:pict w14:anchorId="34E3A7AC">
                <v:oval id="_x0000_s1700" style="position:absolute;left:0;text-align:left;margin-left:278.75pt;margin-top:210.45pt;width:4.25pt;height:4.25pt;z-index:251785728;mso-position-horizontal-relative:text;mso-position-vertical-relative:text" fillcolor="black"/>
              </w:pict>
            </w:r>
            <w:r>
              <w:rPr>
                <w:noProof/>
              </w:rPr>
              <w:pict w14:anchorId="1CA43466">
                <v:oval id="_x0000_s1699" style="position:absolute;left:0;text-align:left;margin-left:266.45pt;margin-top:233.9pt;width:4.25pt;height:4.25pt;z-index:251786752;mso-position-horizontal-relative:text;mso-position-vertical-relative:text" fillcolor="black"/>
              </w:pict>
            </w:r>
            <w:r>
              <w:rPr>
                <w:noProof/>
              </w:rPr>
              <w:pict w14:anchorId="627AE865">
                <v:oval id="_x0000_s1698" style="position:absolute;left:0;text-align:left;margin-left:262.45pt;margin-top:234.6pt;width:4.25pt;height:4.25pt;z-index:251787776;mso-position-horizontal-relative:text;mso-position-vertical-relative:text" fillcolor="black"/>
              </w:pict>
            </w:r>
            <w:r>
              <w:rPr>
                <w:noProof/>
              </w:rPr>
              <w:pict w14:anchorId="20326580">
                <v:oval id="_x0000_s1697" style="position:absolute;left:0;text-align:left;margin-left:261.05pt;margin-top:236pt;width:4.25pt;height:4.25pt;z-index:251788800;mso-position-horizontal-relative:text;mso-position-vertical-relative:text" fillcolor="black"/>
              </w:pict>
            </w:r>
            <w:r>
              <w:rPr>
                <w:noProof/>
              </w:rPr>
              <w:pict w14:anchorId="486CAE2D">
                <v:oval id="_x0000_s1696" style="position:absolute;left:0;text-align:left;margin-left:258.35pt;margin-top:242.3pt;width:4.25pt;height:4.25pt;z-index:251789824;mso-position-horizontal-relative:text;mso-position-vertical-relative:text" fillcolor="black"/>
              </w:pict>
            </w:r>
            <w:r>
              <w:rPr>
                <w:noProof/>
              </w:rPr>
              <w:pict w14:anchorId="0C62C38D">
                <v:oval id="_x0000_s1695" style="position:absolute;left:0;text-align:left;margin-left:242.1pt;margin-top:235.5pt;width:4.25pt;height:4.25pt;z-index:251790848;mso-position-horizontal-relative:text;mso-position-vertical-relative:text" fillcolor="black"/>
              </w:pict>
            </w:r>
            <w:r>
              <w:rPr>
                <w:noProof/>
              </w:rPr>
              <w:pict w14:anchorId="43F4AB79">
                <v:oval id="_x0000_s1694" style="position:absolute;left:0;text-align:left;margin-left:243.5pt;margin-top:231.75pt;width:4.25pt;height:4.25pt;z-index:251791872;mso-position-horizontal-relative:text;mso-position-vertical-relative:text" fillcolor="black"/>
              </w:pict>
            </w:r>
            <w:r>
              <w:rPr>
                <w:noProof/>
              </w:rPr>
              <w:pict w14:anchorId="1C632417">
                <v:oval id="_x0000_s1693" style="position:absolute;left:0;text-align:left;margin-left:234.85pt;margin-top:227.35pt;width:4.25pt;height:4.25pt;z-index:251792896;mso-position-horizontal-relative:text;mso-position-vertical-relative:text" fillcolor="black"/>
              </w:pict>
            </w:r>
            <w:r>
              <w:rPr>
                <w:noProof/>
              </w:rPr>
              <w:pict w14:anchorId="226C45BF">
                <v:oval id="_x0000_s1692" style="position:absolute;left:0;text-align:left;margin-left:222.35pt;margin-top:155.15pt;width:2.85pt;height:2.85pt;z-index:251793920;mso-position-horizontal-relative:text;mso-position-vertical-relative:text" fillcolor="black"/>
              </w:pict>
            </w:r>
            <w:r>
              <w:rPr>
                <w:noProof/>
              </w:rPr>
              <w:pict w14:anchorId="2EBC7D7D">
                <v:oval id="_x0000_s1691" style="position:absolute;left:0;text-align:left;margin-left:223.65pt;margin-top:154.75pt;width:2.85pt;height:2.85pt;z-index:251794944;mso-position-horizontal-relative:text;mso-position-vertical-relative:text" fillcolor="black"/>
              </w:pict>
            </w:r>
            <w:r>
              <w:rPr>
                <w:noProof/>
              </w:rPr>
              <w:pict w14:anchorId="1026FABB">
                <v:oval id="_x0000_s1690" style="position:absolute;left:0;text-align:left;margin-left:234.8pt;margin-top:160.3pt;width:2.85pt;height:2.85pt;z-index:251795968;mso-position-horizontal-relative:text;mso-position-vertical-relative:text" fillcolor="black"/>
              </w:pict>
            </w:r>
            <w:r>
              <w:rPr>
                <w:noProof/>
              </w:rPr>
              <w:pict w14:anchorId="426D9500">
                <v:oval id="_x0000_s1689" style="position:absolute;left:0;text-align:left;margin-left:231.65pt;margin-top:167.4pt;width:2.85pt;height:2.85pt;z-index:251796992;mso-position-horizontal-relative:text;mso-position-vertical-relative:text" fillcolor="black"/>
              </w:pict>
            </w:r>
            <w:r>
              <w:rPr>
                <w:noProof/>
              </w:rPr>
              <w:pict w14:anchorId="00F9FC44">
                <v:oval id="_x0000_s1688" style="position:absolute;left:0;text-align:left;margin-left:224.75pt;margin-top:164pt;width:2.85pt;height:2.85pt;z-index:251798016;mso-position-horizontal-relative:text;mso-position-vertical-relative:text" fillcolor="black"/>
              </w:pict>
            </w:r>
            <w:r>
              <w:rPr>
                <w:noProof/>
              </w:rPr>
              <w:pict w14:anchorId="114F7953">
                <v:oval id="_x0000_s1687" style="position:absolute;left:0;text-align:left;margin-left:223.9pt;margin-top:165.65pt;width:2.85pt;height:2.85pt;z-index:251799040;mso-position-horizontal-relative:text;mso-position-vertical-relative:text" fillcolor="black"/>
              </w:pict>
            </w:r>
            <w:r>
              <w:rPr>
                <w:noProof/>
              </w:rPr>
              <w:pict w14:anchorId="30EE169C">
                <v:oval id="_x0000_s1686" style="position:absolute;left:0;text-align:left;margin-left:221.4pt;margin-top:164.3pt;width:2.85pt;height:2.85pt;z-index:251800064;mso-position-horizontal-relative:text;mso-position-vertical-relative:text" fillcolor="black"/>
              </w:pict>
            </w:r>
            <w:r>
              <w:rPr>
                <w:noProof/>
              </w:rPr>
              <w:pict w14:anchorId="38E61927">
                <v:oval id="_x0000_s1685" style="position:absolute;left:0;text-align:left;margin-left:223.75pt;margin-top:159.45pt;width:2.85pt;height:2.85pt;z-index:251801088;mso-position-horizontal-relative:text;mso-position-vertical-relative:text" fillcolor="black"/>
              </w:pict>
            </w:r>
            <w:r>
              <w:rPr>
                <w:noProof/>
              </w:rPr>
              <w:pict w14:anchorId="6E5FD162">
                <v:oval id="_x0000_s1684" style="position:absolute;left:0;text-align:left;margin-left:221.8pt;margin-top:158.35pt;width:2.85pt;height:2.85pt;z-index:251802112;mso-position-horizontal-relative:text;mso-position-vertical-relative:text" fillcolor="black"/>
              </w:pict>
            </w:r>
            <w:r>
              <w:rPr>
                <w:noProof/>
              </w:rPr>
              <w:pict w14:anchorId="6CF08772">
                <v:oval id="_x0000_s1683" style="position:absolute;left:0;text-align:left;margin-left:221.25pt;margin-top:157.3pt;width:2.85pt;height:2.85pt;z-index:251803136;mso-position-horizontal-relative:text;mso-position-vertical-relative:text" fillcolor="black"/>
              </w:pict>
            </w:r>
            <w:r>
              <w:rPr>
                <w:noProof/>
              </w:rPr>
              <w:pict w14:anchorId="62892184">
                <v:oval id="_x0000_s1682" style="position:absolute;left:0;text-align:left;margin-left:222.35pt;margin-top:155.15pt;width:2.85pt;height:2.85pt;z-index:251804160;mso-position-horizontal-relative:text;mso-position-vertical-relative:text" fillcolor="black"/>
              </w:pict>
            </w:r>
            <w:r>
              <w:rPr>
                <w:noProof/>
              </w:rPr>
              <w:pict w14:anchorId="41D79D98">
                <v:oval id="_x0000_s1681" style="position:absolute;left:0;text-align:left;margin-left:263.4pt;margin-top:173.55pt;width:2.85pt;height:2.85pt;z-index:251805184;mso-position-horizontal-relative:text;mso-position-vertical-relative:text" fillcolor="black"/>
              </w:pict>
            </w:r>
            <w:r>
              <w:rPr>
                <w:noProof/>
              </w:rPr>
              <w:pict w14:anchorId="07C5A57E">
                <v:oval id="_x0000_s1680" style="position:absolute;left:0;text-align:left;margin-left:259.7pt;margin-top:183.25pt;width:2.85pt;height:2.85pt;z-index:251806208;mso-position-horizontal-relative:text;mso-position-vertical-relative:text" fillcolor="black"/>
              </w:pict>
            </w:r>
            <w:r>
              <w:rPr>
                <w:noProof/>
              </w:rPr>
              <w:pict w14:anchorId="446A7B03">
                <v:oval id="_x0000_s1679" style="position:absolute;left:0;text-align:left;margin-left:251.35pt;margin-top:179.95pt;width:2.85pt;height:2.85pt;z-index:251807232;mso-position-horizontal-relative:text;mso-position-vertical-relative:text" fillcolor="black"/>
              </w:pict>
            </w:r>
            <w:r>
              <w:rPr>
                <w:noProof/>
              </w:rPr>
              <w:pict w14:anchorId="43FDEA52">
                <v:oval id="_x0000_s1678" style="position:absolute;left:0;text-align:left;margin-left:255.25pt;margin-top:170.4pt;width:2.85pt;height:2.85pt;z-index:251808256;mso-position-horizontal-relative:text;mso-position-vertical-relative:text" fillcolor="black"/>
              </w:pict>
            </w:r>
            <w:r>
              <w:rPr>
                <w:noProof/>
              </w:rPr>
              <w:pict w14:anchorId="7F132985">
                <v:oval id="_x0000_s1677" style="position:absolute;left:0;text-align:left;margin-left:263.4pt;margin-top:173.55pt;width:2.85pt;height:2.85pt;z-index:251809280;mso-position-horizontal-relative:text;mso-position-vertical-relative:text" fillcolor="black"/>
              </w:pict>
            </w:r>
            <w:r>
              <w:rPr>
                <w:noProof/>
              </w:rPr>
              <w:pict w14:anchorId="1D2CDC70">
                <v:oval id="_x0000_s1676" style="position:absolute;left:0;text-align:left;margin-left:378.95pt;margin-top:242pt;width:2.85pt;height:2.85pt;z-index:251810304;mso-position-horizontal-relative:text;mso-position-vertical-relative:text" fillcolor="black"/>
              </w:pict>
            </w:r>
            <w:r>
              <w:rPr>
                <w:noProof/>
              </w:rPr>
              <w:pict w14:anchorId="5D1177BF">
                <v:oval id="_x0000_s1675" style="position:absolute;left:0;text-align:left;margin-left:385.1pt;margin-top:245.15pt;width:2.85pt;height:2.85pt;z-index:251811328;mso-position-horizontal-relative:text;mso-position-vertical-relative:text" fillcolor="black"/>
              </w:pict>
            </w:r>
            <w:r>
              <w:rPr>
                <w:noProof/>
              </w:rPr>
              <w:pict w14:anchorId="022BCA09">
                <v:oval id="_x0000_s1674" style="position:absolute;left:0;text-align:left;margin-left:380.4pt;margin-top:254.5pt;width:2.85pt;height:2.85pt;z-index:251812352;mso-position-horizontal-relative:text;mso-position-vertical-relative:text" fillcolor="black"/>
              </w:pict>
            </w:r>
            <w:r>
              <w:rPr>
                <w:noProof/>
              </w:rPr>
              <w:pict w14:anchorId="64F2611B">
                <v:oval id="_x0000_s1673" style="position:absolute;left:0;text-align:left;margin-left:374.1pt;margin-top:251.35pt;width:2.85pt;height:2.85pt;z-index:251813376;mso-position-horizontal-relative:text;mso-position-vertical-relative:text" fillcolor="black"/>
              </w:pict>
            </w:r>
            <w:r>
              <w:rPr>
                <w:noProof/>
              </w:rPr>
              <w:pict w14:anchorId="41843E99">
                <v:oval id="_x0000_s1672" style="position:absolute;left:0;text-align:left;margin-left:378.95pt;margin-top:242pt;width:2.85pt;height:2.85pt;z-index:251814400;mso-position-horizontal-relative:text;mso-position-vertical-relative:text" fillcolor="black"/>
              </w:pict>
            </w:r>
            <w:r>
              <w:rPr>
                <w:noProof/>
              </w:rPr>
              <w:pict w14:anchorId="096252BF">
                <v:oval id="_x0000_s1671" style="position:absolute;left:0;text-align:left;margin-left:355.1pt;margin-top:313.55pt;width:2.85pt;height:2.85pt;z-index:251815424;mso-position-horizontal-relative:text;mso-position-vertical-relative:text" fillcolor="black"/>
              </w:pict>
            </w:r>
            <w:r>
              <w:rPr>
                <w:noProof/>
              </w:rPr>
              <w:pict w14:anchorId="1C0D10BA">
                <v:oval id="_x0000_s1670" style="position:absolute;left:0;text-align:left;margin-left:360.85pt;margin-top:303.85pt;width:2.85pt;height:2.85pt;z-index:251816448;mso-position-horizontal-relative:text;mso-position-vertical-relative:text" fillcolor="black"/>
              </w:pict>
            </w:r>
            <w:r>
              <w:rPr>
                <w:noProof/>
              </w:rPr>
              <w:pict w14:anchorId="3C4770E9">
                <v:oval id="_x0000_s1669" style="position:absolute;left:0;text-align:left;margin-left:368.3pt;margin-top:308.2pt;width:2.85pt;height:2.85pt;z-index:251817472;mso-position-horizontal-relative:text;mso-position-vertical-relative:text" fillcolor="black"/>
              </w:pict>
            </w:r>
            <w:r>
              <w:rPr>
                <w:noProof/>
              </w:rPr>
              <w:pict w14:anchorId="1BC35D1C">
                <v:oval id="_x0000_s1668" style="position:absolute;left:0;text-align:left;margin-left:362.55pt;margin-top:317.95pt;width:2.85pt;height:2.85pt;z-index:251818496;mso-position-horizontal-relative:text;mso-position-vertical-relative:text" fillcolor="black"/>
              </w:pict>
            </w:r>
            <w:r>
              <w:rPr>
                <w:noProof/>
              </w:rPr>
              <w:pict w14:anchorId="30D7B312">
                <v:oval id="_x0000_s1667" style="position:absolute;left:0;text-align:left;margin-left:355.1pt;margin-top:313.55pt;width:2.85pt;height:2.85pt;z-index:251819520;mso-position-horizontal-relative:text;mso-position-vertical-relative:text" fillcolor="black"/>
              </w:pict>
            </w:r>
            <w:r>
              <w:rPr>
                <w:noProof/>
              </w:rPr>
              <w:pict w14:anchorId="5DFD8058">
                <v:oval id="_x0000_s1666" style="position:absolute;left:0;text-align:left;margin-left:100.3pt;margin-top:509.7pt;width:2.85pt;height:2.85pt;z-index:251820544;mso-position-horizontal-relative:text;mso-position-vertical-relative:text" fillcolor="black"/>
              </w:pict>
            </w:r>
            <w:r>
              <w:rPr>
                <w:noProof/>
              </w:rPr>
              <w:pict w14:anchorId="6131A2C2">
                <v:oval id="_x0000_s1665" style="position:absolute;left:0;text-align:left;margin-left:102.5pt;margin-top:510.8pt;width:2.85pt;height:2.85pt;z-index:251821568;mso-position-horizontal-relative:text;mso-position-vertical-relative:text" fillcolor="black"/>
              </w:pict>
            </w:r>
            <w:r>
              <w:rPr>
                <w:noProof/>
              </w:rPr>
              <w:pict w14:anchorId="483DD0CE">
                <v:oval id="_x0000_s1664" style="position:absolute;left:0;text-align:left;margin-left:103.45pt;margin-top:508.95pt;width:2.85pt;height:2.85pt;z-index:251822592;mso-position-horizontal-relative:text;mso-position-vertical-relative:text" fillcolor="black"/>
              </w:pict>
            </w:r>
            <w:r>
              <w:rPr>
                <w:noProof/>
              </w:rPr>
              <w:pict w14:anchorId="068050FF">
                <v:oval id="_x0000_s1663" style="position:absolute;left:0;text-align:left;margin-left:105.75pt;margin-top:510.15pt;width:2.85pt;height:2.85pt;z-index:251823616;mso-position-horizontal-relative:text;mso-position-vertical-relative:text" fillcolor="black"/>
              </w:pict>
            </w:r>
            <w:r>
              <w:rPr>
                <w:noProof/>
              </w:rPr>
              <w:pict w14:anchorId="03AFF82B">
                <v:oval id="_x0000_s1662" style="position:absolute;left:0;text-align:left;margin-left:104.9pt;margin-top:512pt;width:2.85pt;height:2.85pt;z-index:251824640;mso-position-horizontal-relative:text;mso-position-vertical-relative:text" fillcolor="black"/>
              </w:pict>
            </w:r>
            <w:r>
              <w:rPr>
                <w:noProof/>
              </w:rPr>
              <w:pict w14:anchorId="10D03F93">
                <v:oval id="_x0000_s1661" style="position:absolute;left:0;text-align:left;margin-left:106.15pt;margin-top:512.65pt;width:2.85pt;height:2.85pt;z-index:251825664;mso-position-horizontal-relative:text;mso-position-vertical-relative:text" fillcolor="black"/>
              </w:pict>
            </w:r>
            <w:r>
              <w:rPr>
                <w:noProof/>
              </w:rPr>
              <w:pict w14:anchorId="2023957D">
                <v:oval id="_x0000_s1660" style="position:absolute;left:0;text-align:left;margin-left:102.45pt;margin-top:520pt;width:2.85pt;height:2.85pt;z-index:251826688;mso-position-horizontal-relative:text;mso-position-vertical-relative:text" fillcolor="black"/>
              </w:pict>
            </w:r>
            <w:r>
              <w:rPr>
                <w:noProof/>
              </w:rPr>
              <w:pict w14:anchorId="102AA0E6">
                <v:oval id="_x0000_s1659" style="position:absolute;left:0;text-align:left;margin-left:96.55pt;margin-top:517pt;width:2.85pt;height:2.85pt;z-index:251827712;mso-position-horizontal-relative:text;mso-position-vertical-relative:text" fillcolor="black"/>
              </w:pict>
            </w:r>
            <w:r>
              <w:rPr>
                <w:noProof/>
              </w:rPr>
              <w:pict w14:anchorId="4E6B4BC7">
                <v:oval id="_x0000_s1658" style="position:absolute;left:0;text-align:left;margin-left:100.3pt;margin-top:509.7pt;width:2.85pt;height:2.85pt;z-index:251828736;mso-position-horizontal-relative:text;mso-position-vertical-relative:text" fillcolor="black"/>
              </w:pict>
            </w:r>
            <w:r>
              <w:rPr>
                <w:noProof/>
              </w:rPr>
              <w:pict w14:anchorId="0547024A">
                <v:oval id="_x0000_s1657" style="position:absolute;left:0;text-align:left;margin-left:128.7pt;margin-top:443.55pt;width:2.85pt;height:2.85pt;z-index:251829760;mso-position-horizontal-relative:text;mso-position-vertical-relative:text" fillcolor="black"/>
              </w:pict>
            </w:r>
            <w:r>
              <w:rPr>
                <w:noProof/>
              </w:rPr>
              <w:pict w14:anchorId="102F8111">
                <v:oval id="_x0000_s1656" style="position:absolute;left:0;text-align:left;margin-left:133.7pt;margin-top:434.05pt;width:2.85pt;height:2.85pt;z-index:251830784;mso-position-horizontal-relative:text;mso-position-vertical-relative:text" fillcolor="black"/>
              </w:pict>
            </w:r>
            <w:r>
              <w:rPr>
                <w:noProof/>
              </w:rPr>
              <w:pict w14:anchorId="097714CA">
                <v:oval id="_x0000_s1655" style="position:absolute;left:0;text-align:left;margin-left:142.25pt;margin-top:438.6pt;width:2.85pt;height:2.85pt;z-index:251831808;mso-position-horizontal-relative:text;mso-position-vertical-relative:text" fillcolor="black"/>
              </w:pict>
            </w:r>
            <w:r>
              <w:rPr>
                <w:noProof/>
              </w:rPr>
              <w:pict w14:anchorId="386531EB">
                <v:oval id="_x0000_s1654" style="position:absolute;left:0;text-align:left;margin-left:137.3pt;margin-top:448pt;width:2.85pt;height:2.85pt;z-index:251832832;mso-position-horizontal-relative:text;mso-position-vertical-relative:text" fillcolor="black"/>
              </w:pict>
            </w:r>
            <w:r>
              <w:rPr>
                <w:noProof/>
              </w:rPr>
              <w:pict w14:anchorId="1D38E87A">
                <v:oval id="_x0000_s1653" style="position:absolute;left:0;text-align:left;margin-left:128.7pt;margin-top:443.55pt;width:2.85pt;height:2.85pt;z-index:251833856;mso-position-horizontal-relative:text;mso-position-vertical-relative:text" fillcolor="black"/>
              </w:pict>
            </w:r>
            <w:r>
              <w:rPr>
                <w:noProof/>
              </w:rPr>
              <w:pict w14:anchorId="2B3B5D93">
                <v:oval id="_x0000_s1652" style="position:absolute;left:0;text-align:left;margin-left:138pt;margin-top:425.6pt;width:2.85pt;height:2.85pt;z-index:251834880;mso-position-horizontal-relative:text;mso-position-vertical-relative:text" fillcolor="black"/>
              </w:pict>
            </w:r>
            <w:r>
              <w:rPr>
                <w:noProof/>
              </w:rPr>
              <w:pict w14:anchorId="1F818E4C">
                <v:oval id="_x0000_s1651" style="position:absolute;left:0;text-align:left;margin-left:142.8pt;margin-top:417.35pt;width:2.85pt;height:2.85pt;z-index:251835904;mso-position-horizontal-relative:text;mso-position-vertical-relative:text" fillcolor="black"/>
              </w:pict>
            </w:r>
            <w:r>
              <w:rPr>
                <w:noProof/>
              </w:rPr>
              <w:pict w14:anchorId="483CAE6F">
                <v:oval id="_x0000_s1650" style="position:absolute;left:0;text-align:left;margin-left:150.8pt;margin-top:421.95pt;width:2.85pt;height:2.85pt;z-index:251836928;mso-position-horizontal-relative:text;mso-position-vertical-relative:text" fillcolor="black"/>
              </w:pict>
            </w:r>
            <w:r>
              <w:rPr>
                <w:noProof/>
              </w:rPr>
              <w:pict w14:anchorId="5AFCB456">
                <v:oval id="_x0000_s1649" style="position:absolute;left:0;text-align:left;margin-left:146.2pt;margin-top:430.1pt;width:2.85pt;height:2.85pt;z-index:251837952;mso-position-horizontal-relative:text;mso-position-vertical-relative:text" fillcolor="black"/>
              </w:pict>
            </w:r>
            <w:r>
              <w:rPr>
                <w:noProof/>
              </w:rPr>
              <w:pict w14:anchorId="2B9F232E">
                <v:oval id="_x0000_s1648" style="position:absolute;left:0;text-align:left;margin-left:138pt;margin-top:425.6pt;width:2.85pt;height:2.85pt;z-index:251838976;mso-position-horizontal-relative:text;mso-position-vertical-relative:text" fillcolor="black"/>
              </w:pict>
            </w:r>
            <w:r>
              <w:rPr>
                <w:noProof/>
              </w:rPr>
              <w:pict w14:anchorId="131570AF">
                <v:oval id="_x0000_s1647" style="position:absolute;left:0;text-align:left;margin-left:161.4pt;margin-top:391.6pt;width:2.85pt;height:2.85pt;z-index:251840000;mso-position-horizontal-relative:text;mso-position-vertical-relative:text" fillcolor="black"/>
              </w:pict>
            </w:r>
            <w:r>
              <w:rPr>
                <w:noProof/>
              </w:rPr>
              <w:pict w14:anchorId="38909C4D">
                <v:oval id="_x0000_s1646" style="position:absolute;left:0;text-align:left;margin-left:170.2pt;margin-top:396.5pt;width:2.85pt;height:2.85pt;z-index:251841024;mso-position-horizontal-relative:text;mso-position-vertical-relative:text" fillcolor="black"/>
              </w:pict>
            </w:r>
            <w:r>
              <w:rPr>
                <w:noProof/>
              </w:rPr>
              <w:pict w14:anchorId="1EC90EB1">
                <v:oval id="_x0000_s1645" style="position:absolute;left:0;text-align:left;margin-left:162.85pt;margin-top:409.2pt;width:2.85pt;height:2.85pt;z-index:251842048;mso-position-horizontal-relative:text;mso-position-vertical-relative:text" fillcolor="black"/>
              </w:pict>
            </w:r>
            <w:r>
              <w:rPr>
                <w:noProof/>
              </w:rPr>
              <w:pict w14:anchorId="2245522D">
                <v:oval id="_x0000_s1644" style="position:absolute;left:0;text-align:left;margin-left:153.5pt;margin-top:403.9pt;width:2.85pt;height:2.85pt;z-index:251843072;mso-position-horizontal-relative:text;mso-position-vertical-relative:text" fillcolor="black"/>
              </w:pict>
            </w:r>
            <w:r>
              <w:rPr>
                <w:noProof/>
              </w:rPr>
              <w:pict w14:anchorId="586E52D3">
                <v:oval id="_x0000_s1643" style="position:absolute;left:0;text-align:left;margin-left:158.7pt;margin-top:393.75pt;width:2.85pt;height:2.85pt;z-index:251844096;mso-position-horizontal-relative:text;mso-position-vertical-relative:text" fillcolor="black"/>
              </w:pict>
            </w:r>
            <w:r>
              <w:rPr>
                <w:noProof/>
              </w:rPr>
              <w:pict w14:anchorId="1B6C57A0">
                <v:oval id="_x0000_s1642" style="position:absolute;left:0;text-align:left;margin-left:159.85pt;margin-top:394.35pt;width:2.85pt;height:2.85pt;z-index:251845120;mso-position-horizontal-relative:text;mso-position-vertical-relative:text" fillcolor="black"/>
              </w:pict>
            </w:r>
            <w:r>
              <w:rPr>
                <w:noProof/>
              </w:rPr>
              <w:pict w14:anchorId="266A48FA">
                <v:oval id="_x0000_s1641" style="position:absolute;left:0;text-align:left;margin-left:161.4pt;margin-top:391.6pt;width:2.85pt;height:2.85pt;z-index:251846144;mso-position-horizontal-relative:text;mso-position-vertical-relative:text" fillcolor="black"/>
              </w:pict>
            </w:r>
            <w:r>
              <w:rPr>
                <w:noProof/>
              </w:rPr>
              <w:pict w14:anchorId="567E6CF8">
                <v:oval id="_x0000_s1640" style="position:absolute;left:0;text-align:left;margin-left:178.75pt;margin-top:355.55pt;width:2.85pt;height:2.85pt;z-index:251847168;mso-position-horizontal-relative:text;mso-position-vertical-relative:text" fillcolor="black"/>
              </w:pict>
            </w:r>
            <w:r>
              <w:rPr>
                <w:noProof/>
              </w:rPr>
              <w:pict w14:anchorId="4B27513E">
                <v:oval id="_x0000_s1639" style="position:absolute;left:0;text-align:left;margin-left:183.25pt;margin-top:357.8pt;width:2.85pt;height:2.85pt;z-index:251848192;mso-position-horizontal-relative:text;mso-position-vertical-relative:text" fillcolor="black"/>
              </w:pict>
            </w:r>
            <w:r>
              <w:rPr>
                <w:noProof/>
              </w:rPr>
              <w:pict w14:anchorId="3E64879F">
                <v:oval id="_x0000_s1638" style="position:absolute;left:0;text-align:left;margin-left:180.55pt;margin-top:363.15pt;width:2.85pt;height:2.85pt;z-index:251849216;mso-position-horizontal-relative:text;mso-position-vertical-relative:text" fillcolor="black"/>
              </w:pict>
            </w:r>
            <w:r>
              <w:rPr>
                <w:noProof/>
              </w:rPr>
              <w:pict w14:anchorId="31B3BF45">
                <v:oval id="_x0000_s1637" style="position:absolute;left:0;text-align:left;margin-left:185.75pt;margin-top:365.9pt;width:2.85pt;height:2.85pt;z-index:251850240;mso-position-horizontal-relative:text;mso-position-vertical-relative:text" fillcolor="black"/>
              </w:pict>
            </w:r>
            <w:r>
              <w:rPr>
                <w:noProof/>
              </w:rPr>
              <w:pict w14:anchorId="57BD921B">
                <v:oval id="_x0000_s1636" style="position:absolute;left:0;text-align:left;margin-left:181.2pt;margin-top:374.65pt;width:2.85pt;height:2.85pt;z-index:251851264;mso-position-horizontal-relative:text;mso-position-vertical-relative:text" fillcolor="black"/>
              </w:pict>
            </w:r>
            <w:r>
              <w:rPr>
                <w:noProof/>
              </w:rPr>
              <w:pict w14:anchorId="1E9B000F">
                <v:oval id="_x0000_s1635" style="position:absolute;left:0;text-align:left;margin-left:171.55pt;margin-top:369.75pt;width:2.85pt;height:2.85pt;z-index:251852288;mso-position-horizontal-relative:text;mso-position-vertical-relative:text" fillcolor="black"/>
              </w:pict>
            </w:r>
            <w:r>
              <w:rPr>
                <w:noProof/>
              </w:rPr>
              <w:pict w14:anchorId="3B5E08A8">
                <v:oval id="_x0000_s1634" style="position:absolute;left:0;text-align:left;margin-left:178.75pt;margin-top:355.55pt;width:2.85pt;height:2.85pt;z-index:251853312;mso-position-horizontal-relative:text;mso-position-vertical-relative:text" fillcolor="black"/>
              </w:pict>
            </w:r>
            <w:r>
              <w:rPr>
                <w:noProof/>
              </w:rPr>
              <w:pict w14:anchorId="217EDA44">
                <v:oval id="_x0000_s1633" style="position:absolute;left:0;text-align:left;margin-left:223.05pt;margin-top:354.75pt;width:2.85pt;height:2.85pt;z-index:251854336;mso-position-horizontal-relative:text;mso-position-vertical-relative:text" fillcolor="black"/>
              </w:pict>
            </w:r>
            <w:r>
              <w:rPr>
                <w:noProof/>
              </w:rPr>
              <w:pict w14:anchorId="1A883640">
                <v:oval id="_x0000_s1632" style="position:absolute;left:0;text-align:left;margin-left:225.95pt;margin-top:350.15pt;width:2.85pt;height:2.85pt;z-index:251855360;mso-position-horizontal-relative:text;mso-position-vertical-relative:text" fillcolor="black"/>
              </w:pict>
            </w:r>
            <w:r>
              <w:rPr>
                <w:noProof/>
              </w:rPr>
              <w:pict w14:anchorId="7695FD07">
                <v:oval id="_x0000_s1631" style="position:absolute;left:0;text-align:left;margin-left:228.3pt;margin-top:351.6pt;width:2.85pt;height:2.85pt;z-index:251856384;mso-position-horizontal-relative:text;mso-position-vertical-relative:text" fillcolor="black"/>
              </w:pict>
            </w:r>
            <w:r>
              <w:rPr>
                <w:noProof/>
              </w:rPr>
              <w:pict w14:anchorId="7318F631">
                <v:oval id="_x0000_s1630" style="position:absolute;left:0;text-align:left;margin-left:226.7pt;margin-top:354.1pt;width:2.85pt;height:2.85pt;z-index:251857408;mso-position-horizontal-relative:text;mso-position-vertical-relative:text" fillcolor="black"/>
              </w:pict>
            </w:r>
            <w:r>
              <w:rPr>
                <w:noProof/>
              </w:rPr>
              <w:pict w14:anchorId="1FA9B15C">
                <v:oval id="_x0000_s1629" style="position:absolute;left:0;text-align:left;margin-left:228pt;margin-top:354.9pt;width:2.85pt;height:2.85pt;z-index:251858432;mso-position-horizontal-relative:text;mso-position-vertical-relative:text" fillcolor="black"/>
              </w:pict>
            </w:r>
            <w:r>
              <w:rPr>
                <w:noProof/>
              </w:rPr>
              <w:pict w14:anchorId="4C05DE21">
                <v:oval id="_x0000_s1628" style="position:absolute;left:0;text-align:left;margin-left:226.95pt;margin-top:356.8pt;width:2.85pt;height:2.85pt;z-index:251859456;mso-position-horizontal-relative:text;mso-position-vertical-relative:text" fillcolor="black"/>
              </w:pict>
            </w:r>
            <w:r>
              <w:rPr>
                <w:noProof/>
              </w:rPr>
              <w:pict w14:anchorId="18276B50">
                <v:oval id="_x0000_s1627" style="position:absolute;left:0;text-align:left;margin-left:225.55pt;margin-top:355.9pt;width:2.85pt;height:2.85pt;z-index:251860480;mso-position-horizontal-relative:text;mso-position-vertical-relative:text" fillcolor="black"/>
              </w:pict>
            </w:r>
            <w:r>
              <w:rPr>
                <w:noProof/>
              </w:rPr>
              <w:pict w14:anchorId="3B4C8EF0">
                <v:oval id="_x0000_s1626" style="position:absolute;left:0;text-align:left;margin-left:225.4pt;margin-top:356.15pt;width:2.85pt;height:2.85pt;z-index:251861504;mso-position-horizontal-relative:text;mso-position-vertical-relative:text" fillcolor="black"/>
              </w:pict>
            </w:r>
            <w:r>
              <w:rPr>
                <w:noProof/>
              </w:rPr>
              <w:pict w14:anchorId="031473D8">
                <v:oval id="_x0000_s1625" style="position:absolute;left:0;text-align:left;margin-left:223.05pt;margin-top:354.75pt;width:2.85pt;height:2.85pt;z-index:251862528;mso-position-horizontal-relative:text;mso-position-vertical-relative:text" fillcolor="black"/>
              </w:pict>
            </w:r>
            <w:r>
              <w:rPr>
                <w:noProof/>
              </w:rPr>
              <w:pict w14:anchorId="42ACD31A">
                <v:oval id="_x0000_s1624" style="position:absolute;left:0;text-align:left;margin-left:246.05pt;margin-top:306.65pt;width:2.85pt;height:2.85pt;z-index:251863552;mso-position-horizontal-relative:text;mso-position-vertical-relative:text" fillcolor="black"/>
              </w:pict>
            </w:r>
            <w:r>
              <w:rPr>
                <w:noProof/>
              </w:rPr>
              <w:pict w14:anchorId="7B2B57AC">
                <v:oval id="_x0000_s1623" style="position:absolute;left:0;text-align:left;margin-left:249.05pt;margin-top:301.25pt;width:2.85pt;height:2.85pt;z-index:251864576;mso-position-horizontal-relative:text;mso-position-vertical-relative:text" fillcolor="black"/>
              </w:pict>
            </w:r>
            <w:r>
              <w:rPr>
                <w:noProof/>
              </w:rPr>
              <w:pict w14:anchorId="48CF606A">
                <v:oval id="_x0000_s1622" style="position:absolute;left:0;text-align:left;margin-left:254.8pt;margin-top:304.45pt;width:2.85pt;height:2.85pt;z-index:251865600;mso-position-horizontal-relative:text;mso-position-vertical-relative:text" fillcolor="black"/>
              </w:pict>
            </w:r>
            <w:r>
              <w:rPr>
                <w:noProof/>
              </w:rPr>
              <w:pict w14:anchorId="56B290F5">
                <v:oval id="_x0000_s1621" style="position:absolute;left:0;text-align:left;margin-left:253.85pt;margin-top:306.4pt;width:2.85pt;height:2.85pt;z-index:251866624;mso-position-horizontal-relative:text;mso-position-vertical-relative:text" fillcolor="black"/>
              </w:pict>
            </w:r>
            <w:r>
              <w:rPr>
                <w:noProof/>
              </w:rPr>
              <w:pict w14:anchorId="1B6FE7AA">
                <v:oval id="_x0000_s1620" style="position:absolute;left:0;text-align:left;margin-left:255.75pt;margin-top:307.4pt;width:2.85pt;height:2.85pt;z-index:251867648;mso-position-horizontal-relative:text;mso-position-vertical-relative:text" fillcolor="black"/>
              </w:pict>
            </w:r>
            <w:r>
              <w:rPr>
                <w:noProof/>
              </w:rPr>
              <w:pict w14:anchorId="2F172460">
                <v:oval id="_x0000_s1619" style="position:absolute;left:0;text-align:left;margin-left:253.95pt;margin-top:310.9pt;width:2.85pt;height:2.85pt;z-index:251868672;mso-position-horizontal-relative:text;mso-position-vertical-relative:text" fillcolor="black"/>
              </w:pict>
            </w:r>
            <w:r>
              <w:rPr>
                <w:noProof/>
              </w:rPr>
              <w:pict w14:anchorId="25DB3285">
                <v:oval id="_x0000_s1618" style="position:absolute;left:0;text-align:left;margin-left:246.05pt;margin-top:306.65pt;width:2.85pt;height:2.85pt;z-index:251869696;mso-position-horizontal-relative:text;mso-position-vertical-relative:text" fillcolor="black"/>
              </w:pict>
            </w:r>
            <w:r>
              <w:rPr>
                <w:noProof/>
              </w:rPr>
              <w:pict w14:anchorId="652DE245">
                <v:oval id="_x0000_s1617" style="position:absolute;left:0;text-align:left;margin-left:208.3pt;margin-top:296.9pt;width:2.85pt;height:2.85pt;z-index:251870720;mso-position-horizontal-relative:text;mso-position-vertical-relative:text" fillcolor="black"/>
              </w:pict>
            </w:r>
            <w:r>
              <w:rPr>
                <w:noProof/>
              </w:rPr>
              <w:pict w14:anchorId="2C4E559F">
                <v:oval id="_x0000_s1616" style="position:absolute;left:0;text-align:left;margin-left:219.8pt;margin-top:275.05pt;width:2.85pt;height:2.85pt;z-index:251871744;mso-position-horizontal-relative:text;mso-position-vertical-relative:text" fillcolor="black"/>
              </w:pict>
            </w:r>
            <w:r>
              <w:rPr>
                <w:noProof/>
              </w:rPr>
              <w:pict w14:anchorId="54378575">
                <v:oval id="_x0000_s1615" style="position:absolute;left:0;text-align:left;margin-left:231.2pt;margin-top:281.15pt;width:2.85pt;height:2.85pt;z-index:251872768;mso-position-horizontal-relative:text;mso-position-vertical-relative:text" fillcolor="black"/>
              </w:pict>
            </w:r>
            <w:r>
              <w:rPr>
                <w:noProof/>
              </w:rPr>
              <w:pict w14:anchorId="7107CB64">
                <v:oval id="_x0000_s1614" style="position:absolute;left:0;text-align:left;margin-left:219.8pt;margin-top:302.9pt;width:2.85pt;height:2.85pt;z-index:251873792;mso-position-horizontal-relative:text;mso-position-vertical-relative:text" fillcolor="black"/>
              </w:pict>
            </w:r>
            <w:r>
              <w:rPr>
                <w:noProof/>
              </w:rPr>
              <w:pict w14:anchorId="5312BF20">
                <v:oval id="_x0000_s1613" style="position:absolute;left:0;text-align:left;margin-left:216.05pt;margin-top:300.9pt;width:2.85pt;height:2.85pt;z-index:251874816;mso-position-horizontal-relative:text;mso-position-vertical-relative:text" fillcolor="black"/>
              </w:pict>
            </w:r>
            <w:r>
              <w:rPr>
                <w:noProof/>
              </w:rPr>
              <w:pict w14:anchorId="113B1BF3">
                <v:oval id="_x0000_s1612" style="position:absolute;left:0;text-align:left;margin-left:214.85pt;margin-top:303.05pt;width:2.85pt;height:2.85pt;z-index:251875840;mso-position-horizontal-relative:text;mso-position-vertical-relative:text" fillcolor="black"/>
              </w:pict>
            </w:r>
            <w:r>
              <w:rPr>
                <w:noProof/>
              </w:rPr>
              <w:pict w14:anchorId="23ABED48">
                <v:oval id="_x0000_s1611" style="position:absolute;left:0;text-align:left;margin-left:210.35pt;margin-top:300.75pt;width:2.85pt;height:2.85pt;z-index:251876864;mso-position-horizontal-relative:text;mso-position-vertical-relative:text" fillcolor="black"/>
              </w:pict>
            </w:r>
            <w:r>
              <w:rPr>
                <w:noProof/>
              </w:rPr>
              <w:pict w14:anchorId="15BA98E2">
                <v:oval id="_x0000_s1610" style="position:absolute;left:0;text-align:left;margin-left:211.5pt;margin-top:298.5pt;width:2.85pt;height:2.85pt;z-index:251877888;mso-position-horizontal-relative:text;mso-position-vertical-relative:text" fillcolor="black"/>
              </w:pict>
            </w:r>
            <w:r>
              <w:rPr>
                <w:noProof/>
              </w:rPr>
              <w:pict w14:anchorId="3287D2A5">
                <v:oval id="_x0000_s1609" style="position:absolute;left:0;text-align:left;margin-left:208.3pt;margin-top:296.9pt;width:2.85pt;height:2.85pt;z-index:251878912;mso-position-horizontal-relative:text;mso-position-vertical-relative:text" fillcolor="black"/>
              </w:pict>
            </w:r>
            <w:r>
              <w:rPr>
                <w:noProof/>
              </w:rPr>
              <w:pict w14:anchorId="1FA8D4CB">
                <v:shape id="_x0000_s1608" style="position:absolute;left:0;text-align:left;margin-left:248.15pt;margin-top:277.95pt;width:54pt;height:36pt;z-index:251879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8DC274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F822D9">
                <v:shape id="_x0000_s1607" style="position:absolute;left:0;text-align:left;margin-left:275pt;margin-top:295.45pt;width:54pt;height:36pt;z-index:251880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C80341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5DB407">
                <v:shape id="_x0000_s1606" style="position:absolute;left:0;text-align:left;margin-left:252pt;margin-top:340pt;width:54pt;height:36pt;z-index:251881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93E316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D0382E">
                <v:shape id="_x0000_s1605" style="position:absolute;left:0;text-align:left;margin-left:179.5pt;margin-top:327pt;width:54pt;height:36pt;z-index:251883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924E26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07E2B3">
                <v:shape id="_x0000_s1604" style="position:absolute;left:0;text-align:left;margin-left:177.9pt;margin-top:322.3pt;width:54pt;height:36pt;z-index:251884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B39DAD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90CA64">
                <v:shape id="_x0000_s1603" style="position:absolute;left:0;text-align:left;margin-left:177.5pt;margin-top:317.35pt;width:54pt;height:36pt;z-index:251885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6D8F38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B1353E">
                <v:shape id="_x0000_s1602" style="position:absolute;left:0;text-align:left;margin-left:238.35pt;margin-top:302.05pt;width:31pt;height:36pt;z-index:251886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C93596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548056">
                <v:shape id="_x0000_s1601" style="position:absolute;left:0;text-align:left;margin-left:169.15pt;margin-top:134.5pt;width:42pt;height:36pt;z-index:251887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D894A7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CC43E6">
                <v:shape id="_x0000_s1600" style="position:absolute;left:0;text-align:left;margin-left:219.25pt;margin-top:129.9pt;width:28pt;height:36pt;z-index:251888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67B870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55B488">
                <v:shape id="_x0000_s1599" style="position:absolute;left:0;text-align:left;margin-left:206.85pt;margin-top:133.3pt;width:28pt;height:36pt;z-index:251889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91FD3C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FBA77C">
                <v:shape id="_x0000_s1598" style="position:absolute;left:0;text-align:left;margin-left:212.35pt;margin-top:124.6pt;width:28pt;height:36pt;z-index:251890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5B2862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553768">
                <v:shape id="_x0000_s1597" style="position:absolute;left:0;text-align:left;margin-left:249.7pt;margin-top:131.9pt;width:28pt;height:36pt;z-index:251891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43DA11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3B7830">
                <v:shape id="_x0000_s1596" style="position:absolute;left:0;text-align:left;margin-left:258.95pt;margin-top:138.55pt;width:28pt;height:36pt;z-index:251892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0D79A0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7E7006">
                <v:shape id="_x0000_s1595" style="position:absolute;left:0;text-align:left;margin-left:250.4pt;margin-top:161.5pt;width:28pt;height:36pt;z-index:251893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B5D066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9C84ED">
                <v:shape id="_x0000_s1594" style="position:absolute;left:0;text-align:left;margin-left:239.95pt;margin-top:182.05pt;width:42pt;height:36pt;z-index:251894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7F26FD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A43D69">
                <v:shape id="_x0000_s1593" style="position:absolute;left:0;text-align:left;margin-left:235.2pt;margin-top:185.95pt;width:42pt;height:36pt;z-index:251895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A3591D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D4994B">
                <v:shape id="_x0000_s1592" style="position:absolute;left:0;text-align:left;margin-left:150.4pt;margin-top:164.5pt;width:48pt;height:36pt;z-index:251896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BEF3E9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09BC46">
                <v:shape id="_x0000_s1591" style="position:absolute;left:0;text-align:left;margin-left:210.7pt;margin-top:148.45pt;width:37pt;height:36pt;z-index:251897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FD12B9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887DBA">
                <v:shape id="_x0000_s1590" style="position:absolute;left:0;text-align:left;margin-left:287.8pt;margin-top:149.05pt;width:48pt;height:36pt;z-index:251898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BD4E75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4C4088">
                <v:shape id="_x0000_s1589" style="position:absolute;left:0;text-align:left;margin-left:288.6pt;margin-top:152pt;width:48pt;height:36pt;z-index:251899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3AB35D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5473E6">
                <v:shape id="_x0000_s1588" style="position:absolute;left:0;text-align:left;margin-left:292.55pt;margin-top:157.6pt;width:48pt;height:36pt;z-index:251900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4D5157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EF3E3C">
                <v:shape id="_x0000_s1587" style="position:absolute;left:0;text-align:left;margin-left:290.45pt;margin-top:163.9pt;width:48pt;height:36pt;z-index:251901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9F9AC7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334B0E">
                <v:shape id="_x0000_s1586" style="position:absolute;left:0;text-align:left;margin-left:268.1pt;margin-top:197.1pt;width:48pt;height:36pt;z-index:251902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C565DC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D327F6">
                <v:shape id="_x0000_s1585" style="position:absolute;left:0;text-align:left;margin-left:218.65pt;margin-top:195.05pt;width:48pt;height:36pt;z-index:251903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F40471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B0D3F8">
                <v:shape id="_x0000_s1584" style="position:absolute;left:0;text-align:left;margin-left:198.75pt;margin-top:188.65pt;width:48pt;height:36pt;z-index:251904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97EFDF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C0B57F">
                <v:shape id="_x0000_s1583" style="position:absolute;left:0;text-align:left;margin-left:193.25pt;margin-top:185.95pt;width:48pt;height:36pt;z-index:251905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75B07F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FFB243">
                <v:shape id="_x0000_s1582" style="position:absolute;left:0;text-align:left;margin-left:246.9pt;margin-top:158.45pt;width:37pt;height:36pt;z-index:251906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C0BE4A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66881D">
                <v:shape id="_x0000_s1581" style="position:absolute;left:0;text-align:left;margin-left:321.55pt;margin-top:179.5pt;width:48pt;height:36pt;z-index:251907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0557B2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8076DC">
                <v:shape id="_x0000_s1580" style="position:absolute;left:0;text-align:left;margin-left:313.15pt;margin-top:195.25pt;width:34pt;height:36pt;z-index:251908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142BD0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5CA3D9">
                <v:shape id="_x0000_s1579" style="position:absolute;left:0;text-align:left;margin-left:295.25pt;margin-top:216.25pt;width:48pt;height:36pt;z-index:251909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A39E24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069213">
                <v:shape id="_x0000_s1578" style="position:absolute;left:0;text-align:left;margin-left:239.95pt;margin-top:204.8pt;width:48pt;height:36pt;z-index:251910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0CFB7E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1EBF5E">
                <v:shape id="_x0000_s1577" style="position:absolute;left:0;text-align:left;margin-left:240.9pt;margin-top:203.6pt;width:48pt;height:36pt;z-index:251911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4EEACD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A0322C">
                <v:shape id="_x0000_s1576" style="position:absolute;left:0;text-align:left;margin-left:232.3pt;margin-top:201.45pt;width:48pt;height:36pt;z-index:251912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06019C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B17E3B">
                <v:shape id="_x0000_s1575" style="position:absolute;left:0;text-align:left;margin-left:276.55pt;margin-top:176.9pt;width:37pt;height:36pt;z-index:251913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9379B8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445268">
                <v:shape id="_x0000_s1574" style="position:absolute;left:0;text-align:left;margin-left:295.3pt;margin-top:214.75pt;width:48pt;height:36pt;z-index:251914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B64508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1A49BC">
                <v:shape id="_x0000_s1573" style="position:absolute;left:0;text-align:left;margin-left:296.8pt;margin-top:213.1pt;width:48pt;height:36pt;z-index:251915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169CB8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8B5EA2">
                <v:shape id="_x0000_s1572" style="position:absolute;left:0;text-align:left;margin-left:333.45pt;margin-top:241.9pt;width:48pt;height:36pt;z-index:251916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8311FD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BA1C34">
                <v:shape id="_x0000_s1571" style="position:absolute;left:0;text-align:left;margin-left:331.45pt;margin-top:244.6pt;width:48pt;height:36pt;z-index:251917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5AB7E6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D8FDAE">
                <v:shape id="_x0000_s1570" style="position:absolute;left:0;text-align:left;margin-left:332.5pt;margin-top:245.2pt;width:48pt;height:36pt;z-index:251918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F687C2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88BE13">
                <v:shape id="_x0000_s1569" style="position:absolute;left:0;text-align:left;margin-left:312.95pt;margin-top:272.2pt;width:48pt;height:36pt;z-index:251919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6E9D6B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F0ABC8">
                <v:shape id="_x0000_s1568" style="position:absolute;left:0;text-align:left;margin-left:246.85pt;margin-top:258.4pt;width:48pt;height:36pt;z-index:251920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42134D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FAD911">
                <v:shape id="_x0000_s1567" style="position:absolute;left:0;text-align:left;margin-left:239.6pt;margin-top:249.15pt;width:48pt;height:36pt;z-index:251921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637BA1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6650F7">
                <v:shape id="_x0000_s1566" style="position:absolute;left:0;text-align:left;margin-left:225.1pt;margin-top:236.65pt;width:48pt;height:36pt;z-index:251922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71E2F9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3D143B">
                <v:shape id="_x0000_s1565" style="position:absolute;left:0;text-align:left;margin-left:245.15pt;margin-top:208.55pt;width:48pt;height:36pt;z-index:251923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F7CA21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3E090E">
                <v:shape id="_x0000_s1564" style="position:absolute;left:0;text-align:left;margin-left:284.3pt;margin-top:235.45pt;width:43pt;height:36pt;z-index:251924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075DA7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EE2DF5">
                <v:shape id="_x0000_s1563" style="position:absolute;left:0;text-align:left;margin-left:321.6pt;margin-top:277.5pt;width:48pt;height:36pt;z-index:251926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16E6F7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6601F9">
                <v:shape id="_x0000_s1562" style="position:absolute;left:0;text-align:left;margin-left:372.85pt;margin-top:282.35pt;width:48pt;height:36pt;z-index:251927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103AA3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666B93">
                <v:shape id="_x0000_s1561" style="position:absolute;left:0;text-align:left;margin-left:378.2pt;margin-top:285.35pt;width:48pt;height:36pt;z-index:251928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40C777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39B022">
                <v:shape id="_x0000_s1560" style="position:absolute;left:0;text-align:left;margin-left:383.55pt;margin-top:288.75pt;width:48pt;height:36pt;z-index:251929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089A7F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26D800">
                <v:shape id="_x0000_s1559" style="position:absolute;left:0;text-align:left;margin-left:391.15pt;margin-top:297.9pt;width:48pt;height:36pt;z-index:251930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F0C2E3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39550F">
                <v:shape id="_x0000_s1558" style="position:absolute;left:0;text-align:left;margin-left:401.65pt;margin-top:319.45pt;width:48pt;height:36pt;z-index:251931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AAC813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811137">
                <v:shape id="_x0000_s1557" style="position:absolute;left:0;text-align:left;margin-left:398.55pt;margin-top:329.15pt;width:34pt;height:36pt;z-index:251932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3F73CA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7E530E">
                <v:shape id="_x0000_s1556" style="position:absolute;left:0;text-align:left;margin-left:388.6pt;margin-top:336.25pt;width:48pt;height:36pt;z-index:251933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A1FAEF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452564">
                <v:shape id="_x0000_s1555" style="position:absolute;left:0;text-align:left;margin-left:352.9pt;margin-top:333.2pt;width:34pt;height:36pt;z-index:251934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4E28C2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B836FB">
                <v:shape id="_x0000_s1554" style="position:absolute;left:0;text-align:left;margin-left:346.1pt;margin-top:331.9pt;width:34pt;height:36pt;z-index:251935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747FC0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222A3B">
                <v:shape id="_x0000_s1553" style="position:absolute;left:0;text-align:left;margin-left:339.1pt;margin-top:329.25pt;width:34pt;height:36pt;z-index:251936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B530EE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BAD441">
                <v:shape id="_x0000_s1552" style="position:absolute;left:0;text-align:left;margin-left:328.1pt;margin-top:323.6pt;width:34pt;height:36pt;z-index:251937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3259A8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6D8BA5">
                <v:shape id="_x0000_s1551" style="position:absolute;left:0;text-align:left;margin-left:300.95pt;margin-top:310.85pt;width:48pt;height:36pt;z-index:251938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B51BFC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92FE19">
                <v:shape id="_x0000_s1550" style="position:absolute;left:0;text-align:left;margin-left:308.3pt;margin-top:295.75pt;width:48pt;height:36pt;z-index:251939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70C569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2AF805">
                <v:shape id="_x0000_s1549" style="position:absolute;left:0;text-align:left;margin-left:314.95pt;margin-top:283.2pt;width:48pt;height:36pt;z-index:251940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13D83F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79CA14">
                <v:shape id="_x0000_s1548" style="position:absolute;left:0;text-align:left;margin-left:359.95pt;margin-top:298.35pt;width:31pt;height:36pt;z-index:251941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B86B64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4A619E">
                <v:shape id="_x0000_s1547" style="position:absolute;left:0;text-align:left;margin-left:174pt;margin-top:336.5pt;width:48pt;height:36pt;z-index:251942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91B467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8FCA03">
                <v:shape id="_x0000_s1546" style="position:absolute;left:0;text-align:left;margin-left:223.7pt;margin-top:335.15pt;width:48pt;height:36pt;z-index:251943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32D202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457FDF">
                <v:shape id="_x0000_s1545" style="position:absolute;left:0;text-align:left;margin-left:238.95pt;margin-top:342.6pt;width:48pt;height:36pt;z-index:251944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FC089D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47835A">
                <v:shape id="_x0000_s1544" style="position:absolute;left:0;text-align:left;margin-left:239.4pt;margin-top:353.25pt;width:48pt;height:36pt;z-index:251945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4C079D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86D88D">
                <v:shape id="_x0000_s1543" style="position:absolute;left:0;text-align:left;margin-left:236.6pt;margin-top:354pt;width:48pt;height:36pt;z-index:251946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0E9BB7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2E96A8">
                <v:shape id="_x0000_s1542" style="position:absolute;left:0;text-align:left;margin-left:242.15pt;margin-top:356.1pt;width:48pt;height:36pt;z-index:251947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B310C8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566134">
                <v:shape id="_x0000_s1541" style="position:absolute;left:0;text-align:left;margin-left:242.85pt;margin-top:364.45pt;width:48pt;height:36pt;z-index:251948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69F1FF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DBEE3F">
                <v:shape id="_x0000_s1540" style="position:absolute;left:0;text-align:left;margin-left:234.85pt;margin-top:377.35pt;width:48pt;height:36pt;z-index:251949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F00E62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4F9F02">
                <v:shape id="_x0000_s1539" style="position:absolute;left:0;text-align:left;margin-left:180.9pt;margin-top:372.65pt;width:48pt;height:36pt;z-index:251950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147A69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93EB70">
                <v:shape id="_x0000_s1538" style="position:absolute;left:0;text-align:left;margin-left:197.05pt;margin-top:367pt;width:34pt;height:36pt;z-index:251951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53EF25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BC0E1E">
                <v:shape id="_x0000_s1537" style="position:absolute;left:0;text-align:left;margin-left:228.65pt;margin-top:372.05pt;width:34pt;height:36pt;z-index:251952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C3FE49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7653FD">
                <v:shape id="_x0000_s1536" style="position:absolute;left:0;text-align:left;margin-left:226.4pt;margin-top:376.5pt;width:34pt;height:36pt;z-index:251953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1A4906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80E880">
                <v:shape id="_x0000_s1535" style="position:absolute;left:0;text-align:left;margin-left:173.8pt;margin-top:372.85pt;width:48pt;height:36pt;z-index:251954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BD8CF7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645D4C">
                <v:shape id="_x0000_s1534" style="position:absolute;left:0;text-align:left;margin-left:162.85pt;margin-top:366.1pt;width:48pt;height:36pt;z-index:251955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AF3493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5C34E7">
                <v:shape id="_x0000_s1533" style="position:absolute;left:0;text-align:left;margin-left:155.3pt;margin-top:356.75pt;width:48pt;height:36pt;z-index:251956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FC65A4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666B58">
                <v:shape id="_x0000_s1532" style="position:absolute;left:0;text-align:left;margin-left:164.95pt;margin-top:345.45pt;width:48pt;height:36pt;z-index:251957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8F2F5B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30D853">
                <v:shape id="_x0000_s1531" style="position:absolute;left:0;text-align:left;margin-left:166.6pt;margin-top:344pt;width:48pt;height:36pt;z-index:251958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5D024A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E7BB53">
                <v:shape id="_x0000_s1530" style="position:absolute;left:0;text-align:left;margin-left:206.3pt;margin-top:348.95pt;width:37pt;height:36pt;z-index:251959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3215EF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0A2A74">
                <v:shape id="_x0000_s1529" style="position:absolute;left:0;text-align:left;margin-left:129.2pt;margin-top:339.8pt;width:48pt;height:36pt;z-index:251960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0F2B04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0B9308">
                <v:shape id="_x0000_s1528" style="position:absolute;left:0;text-align:left;margin-left:183.2pt;margin-top:344.85pt;width:48pt;height:36pt;z-index:251961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CA92E6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149383">
                <v:shape id="_x0000_s1527" style="position:absolute;left:0;text-align:left;margin-left:194.9pt;margin-top:349.15pt;width:48pt;height:36pt;z-index:251962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DB66DB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6C013A">
                <v:shape id="_x0000_s1526" style="position:absolute;left:0;text-align:left;margin-left:206.35pt;margin-top:359.1pt;width:48pt;height:36pt;z-index:251963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027718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77D2A2">
                <v:shape id="_x0000_s1525" style="position:absolute;left:0;text-align:left;margin-left:183.8pt;margin-top:393.4pt;width:48pt;height:36pt;z-index:251964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35AF09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D84C0C">
                <v:shape id="_x0000_s1524" style="position:absolute;left:0;text-align:left;margin-left:126.05pt;margin-top:384.9pt;width:48pt;height:36pt;z-index:251965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5E9AC5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EA2EDE">
                <v:shape id="_x0000_s1523" style="position:absolute;left:0;text-align:left;margin-left:118.75pt;margin-top:381.45pt;width:48pt;height:36pt;z-index:251966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215C29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14D190">
                <v:shape id="_x0000_s1522" style="position:absolute;left:0;text-align:left;margin-left:112.25pt;margin-top:376.45pt;width:48pt;height:36pt;z-index:251968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EFF2C5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B87621">
                <v:shape id="_x0000_s1521" style="position:absolute;left:0;text-align:left;margin-left:164.75pt;margin-top:359.6pt;width:37pt;height:36pt;z-index:251969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E0E105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988A49">
                <v:shape id="_x0000_s1520" style="position:absolute;left:0;text-align:left;margin-left:231.65pt;margin-top:376pt;width:48pt;height:36pt;z-index:251970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21FA44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FDD222">
                <v:shape id="_x0000_s1519" style="position:absolute;left:0;text-align:left;margin-left:228.05pt;margin-top:382.35pt;width:34pt;height:36pt;z-index:251971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2E0C5D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73445C">
                <v:shape id="_x0000_s1518" style="position:absolute;left:0;text-align:left;margin-left:231.6pt;margin-top:383.4pt;width:34pt;height:36pt;z-index:251972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9C2724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124761">
                <v:shape id="_x0000_s1517" style="position:absolute;left:0;text-align:left;margin-left:237.65pt;margin-top:393.1pt;width:34pt;height:36pt;z-index:251973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DF03D4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49126D">
                <v:shape id="_x0000_s1516" style="position:absolute;left:0;text-align:left;margin-left:229.3pt;margin-top:405.4pt;width:34pt;height:36pt;z-index:251974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82F490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54D6A9">
                <v:shape id="_x0000_s1515" style="position:absolute;left:0;text-align:left;margin-left:218.7pt;margin-top:412.2pt;width:34pt;height:36pt;z-index:251975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818A03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BBDCEC">
                <v:shape id="_x0000_s1514" style="position:absolute;left:0;text-align:left;margin-left:195.55pt;margin-top:399.55pt;width:48pt;height:36pt;z-index:251976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FDF9F4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17272B">
                <v:shape id="_x0000_s1513" style="position:absolute;left:0;text-align:left;margin-left:187.6pt;margin-top:405.3pt;width:48pt;height:36pt;z-index:251977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B9EC2A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4689DD">
                <v:shape id="_x0000_s1512" style="position:absolute;left:0;text-align:left;margin-left:141.05pt;margin-top:402.5pt;width:48pt;height:36pt;z-index:251978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DAC739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23DD0A">
                <v:shape id="_x0000_s1511" style="position:absolute;left:0;text-align:left;margin-left:134pt;margin-top:394.45pt;width:48pt;height:36pt;z-index:251979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EAA1B1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E3CF48">
                <v:shape id="_x0000_s1510" style="position:absolute;left:0;text-align:left;margin-left:137.5pt;margin-top:388.65pt;width:48pt;height:36pt;z-index:251980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F81F4E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93C05E">
                <v:shape id="_x0000_s1509" style="position:absolute;left:0;text-align:left;margin-left:191.75pt;margin-top:374.75pt;width:37pt;height:36pt;z-index:251981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523BD3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47AD5D">
                <v:shape id="_x0000_s1508" style="position:absolute;left:0;text-align:left;margin-left:170.05pt;margin-top:424.75pt;width:48pt;height:36pt;z-index:251982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245A29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D2B31B">
                <v:shape id="_x0000_s1507" style="position:absolute;left:0;text-align:left;margin-left:96.5pt;margin-top:406.95pt;width:48pt;height:36pt;z-index:251983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525BDC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2E0958">
                <v:shape id="_x0000_s1506" style="position:absolute;left:0;text-align:left;margin-left:149.6pt;margin-top:388.9pt;width:37pt;height:36pt;z-index:251984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226BA9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295C98">
                <v:shape id="_x0000_s1505" style="position:absolute;left:0;text-align:left;margin-left:35.95pt;margin-top:517.75pt;width:48pt;height:36pt;z-index:251985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6539F4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D21513">
                <v:shape id="_x0000_s1504" style="position:absolute;left:0;text-align:left;margin-left:79.9pt;margin-top:517.85pt;width:34pt;height:36pt;z-index:251986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8001CE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7F5C6E">
                <v:shape id="_x0000_s1503" style="position:absolute;left:0;text-align:left;margin-left:87.7pt;margin-top:520.8pt;width:34pt;height:36pt;z-index:251987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E1732E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09E2B1">
                <v:shape id="_x0000_s1502" style="position:absolute;left:0;text-align:left;margin-left:69.1pt;margin-top:522pt;width:34pt;height:36pt;z-index:251988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7E3128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4A8E84">
                <v:shape id="_x0000_s1501" style="position:absolute;left:0;text-align:left;margin-left:71.55pt;margin-top:521pt;width:34pt;height:36pt;z-index:251989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A35875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4A6592">
                <v:shape id="_x0000_s1500" style="position:absolute;left:0;text-align:left;margin-left:87.75pt;margin-top:522.7pt;width:34pt;height:36pt;z-index:251990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541553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27898D">
                <v:shape id="_x0000_s1499" style="position:absolute;left:0;text-align:left;margin-left:90.05pt;margin-top:521.7pt;width:34pt;height:36pt;z-index:251991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6CE52F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D4B533">
                <v:shape id="_x0000_s1498" style="position:absolute;left:0;text-align:left;margin-left:123.3pt;margin-top:521.8pt;width:34pt;height:36pt;z-index:251992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B7F6CF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382A3C">
                <v:shape id="_x0000_s1497" style="position:absolute;left:0;text-align:left;margin-left:135.4pt;margin-top:530pt;width:48pt;height:36pt;z-index:251993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C02F88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B92F4B">
                <v:shape id="_x0000_s1496" style="position:absolute;left:0;text-align:left;margin-left:117.95pt;margin-top:571.1pt;width:48pt;height:36pt;z-index:251994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3DC72C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580E82">
                <v:shape id="_x0000_s1495" style="position:absolute;left:0;text-align:left;margin-left:32.3pt;margin-top:546.15pt;width:48pt;height:36pt;z-index:251995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2993EC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318F41">
                <v:shape id="_x0000_s1494" style="position:absolute;left:0;text-align:left;margin-left:26.1pt;margin-top:534.4pt;width:48pt;height:36pt;z-index:251996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4800C6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519E63">
                <v:shape id="_x0000_s1493" style="position:absolute;left:0;text-align:left;margin-left:87pt;margin-top:537.4pt;width:37pt;height:36pt;z-index:251997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590576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35F36A">
                <v:shape id="_x0000_s1492" style="position:absolute;left:0;text-align:left;margin-left:197.85pt;margin-top:217.6pt;width:40pt;height:36pt;z-index:251998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4BF2B2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C7ECDD">
                <v:shape id="_x0000_s1491" style="position:absolute;left:0;text-align:left;margin-left:199.85pt;margin-top:186.45pt;width:54pt;height:36pt;z-index:251999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E3D192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D6E5CC">
                <v:shape id="_x0000_s1490" style="position:absolute;left:0;text-align:left;margin-left:207.2pt;margin-top:183pt;width:54pt;height:36pt;z-index:252000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D6D3F7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3ACBB4">
                <v:shape id="_x0000_s1489" style="position:absolute;left:0;text-align:left;margin-left:280.55pt;margin-top:196.55pt;width:54pt;height:36pt;z-index:252001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AB9943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A59754">
                <v:shape id="_x0000_s1488" style="position:absolute;left:0;text-align:left;margin-left:283.8pt;margin-top:208.5pt;width:54pt;height:36pt;z-index:252002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DE778B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AB2A4F">
                <v:shape id="_x0000_s1487" style="position:absolute;left:0;text-align:left;margin-left:268.3pt;margin-top:237.5pt;width:54pt;height:36pt;z-index:252003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6F1670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830CC4">
                <v:shape id="_x0000_s1486" style="position:absolute;left:0;text-align:left;margin-left:263.3pt;margin-top:238.8pt;width:54pt;height:36pt;z-index:252004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EE1B33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8D7C8A">
                <v:shape id="_x0000_s1485" style="position:absolute;left:0;text-align:left;margin-left:264.8pt;margin-top:237.6pt;width:54pt;height:36pt;z-index:252005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5EBBA5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EFA2F4">
                <v:shape id="_x0000_s1484" style="position:absolute;left:0;text-align:left;margin-left:258.45pt;margin-top:246.85pt;width:40pt;height:36pt;z-index:252006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28D2E0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4B6F56">
                <v:shape id="_x0000_s1483" style="position:absolute;left:0;text-align:left;margin-left:201.9pt;margin-top:235.8pt;width:40pt;height:36pt;z-index:252007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6F8D3C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FB2A74">
                <v:shape id="_x0000_s1482" style="position:absolute;left:0;text-align:left;margin-left:203.2pt;margin-top:231.8pt;width:40pt;height:36pt;z-index:252008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1D80DC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9899DA">
                <v:shape id="_x0000_s1481" style="position:absolute;left:0;text-align:left;margin-left:240.9pt;margin-top:208.2pt;width:37pt;height:36pt;z-index:252009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C85A99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5327BF">
                <v:shape id="_x0000_s1480" style="position:absolute;left:0;text-align:left;margin-left:173.7pt;margin-top:143.65pt;width:54pt;height:36pt;z-index:252011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A8BBEA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28A547">
                <v:shape id="_x0000_s1479" style="position:absolute;left:0;text-align:left;margin-left:220.8pt;margin-top:143.2pt;width:54pt;height:36pt;z-index:252012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62F378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5954EE">
                <v:shape id="_x0000_s1478" style="position:absolute;left:0;text-align:left;margin-left:238.75pt;margin-top:154pt;width:54pt;height:36pt;z-index:252013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52362F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1C1AE3">
                <v:shape id="_x0000_s1477" style="position:absolute;left:0;text-align:left;margin-left:230.8pt;margin-top:171.35pt;width:54pt;height:36pt;z-index:252014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A93CD0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402393">
                <v:shape id="_x0000_s1476" style="position:absolute;left:0;text-align:left;margin-left:223.65pt;margin-top:168.05pt;width:54pt;height:36pt;z-index:252015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D149F7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A17F38">
                <v:shape id="_x0000_s1475" style="position:absolute;left:0;text-align:left;margin-left:222.75pt;margin-top:169.7pt;width:54pt;height:36pt;z-index:252016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729CAE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9A5662">
                <v:shape id="_x0000_s1474" style="position:absolute;left:0;text-align:left;margin-left:166.2pt;margin-top:163.25pt;width:54pt;height:36pt;z-index:252017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FD2DC6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F0D05B">
                <v:shape id="_x0000_s1473" style="position:absolute;left:0;text-align:left;margin-left:168.55pt;margin-top:158.3pt;width:54pt;height:36pt;z-index:252018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737EBC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761C7B">
                <v:shape id="_x0000_s1472" style="position:absolute;left:0;text-align:left;margin-left:168.45pt;margin-top:160.35pt;width:54pt;height:36pt;z-index:252019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7D38CD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2F8A68">
                <v:shape id="_x0000_s1471" style="position:absolute;left:0;text-align:left;margin-left:165.65pt;margin-top:153.7pt;width:54pt;height:36pt;z-index:252020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FC7CD2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DD64A9">
                <v:shape id="_x0000_s1470" style="position:absolute;left:0;text-align:left;margin-left:211.45pt;margin-top:150.5pt;width:37pt;height:36pt;z-index:252021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F08E63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6BA008">
                <v:shape id="_x0000_s1469" style="position:absolute;left:0;text-align:left;margin-left:266.4pt;margin-top:165.4pt;width:54pt;height:36pt;z-index:252022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C3E0A9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E71751">
                <v:shape id="_x0000_s1468" style="position:absolute;left:0;text-align:left;margin-left:259.35pt;margin-top:187pt;width:54pt;height:36pt;z-index:252023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181C20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76520B">
                <v:shape id="_x0000_s1467" style="position:absolute;left:0;text-align:left;margin-left:196.4pt;margin-top:179.5pt;width:54pt;height:36pt;z-index:252024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713EF4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36651B">
                <v:shape id="_x0000_s1466" style="position:absolute;left:0;text-align:left;margin-left:204.5pt;margin-top:159.5pt;width:54pt;height:36pt;z-index:252025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1D0BC7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D1B96A">
                <v:shape id="_x0000_s1465" style="position:absolute;left:0;text-align:left;margin-left:240.8pt;margin-top:166.25pt;width:37pt;height:36pt;z-index:252026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E89B05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C2F40C">
                <v:shape id="_x0000_s1464" style="position:absolute;left:0;text-align:left;margin-left:377.25pt;margin-top:230.65pt;width:54pt;height:36pt;z-index:252027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A782B6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19305A">
                <v:shape id="_x0000_s1463" style="position:absolute;left:0;text-align:left;margin-left:389.15pt;margin-top:239.1pt;width:54pt;height:36pt;z-index:252028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592119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60A4D2">
                <v:shape id="_x0000_s1462" style="position:absolute;left:0;text-align:left;margin-left:379.35pt;margin-top:258.5pt;width:54pt;height:36pt;z-index:252029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CCA232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9FC1A3">
                <v:shape id="_x0000_s1461" style="position:absolute;left:0;text-align:left;margin-left:318.95pt;margin-top:250.25pt;width:54pt;height:36pt;z-index:252030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C2EB26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D470A4">
                <v:shape id="_x0000_s1460" style="position:absolute;left:0;text-align:left;margin-left:363.05pt;margin-top:237.65pt;width:37pt;height:36pt;z-index:252031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287182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F234A5">
                <v:shape id="_x0000_s1459" style="position:absolute;left:0;text-align:left;margin-left:303.6pt;margin-top:303pt;width:54pt;height:36pt;z-index:252032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D03E5F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DA7B73">
                <v:shape id="_x0000_s1458" style="position:absolute;left:0;text-align:left;margin-left:311.3pt;margin-top:292.55pt;width:54pt;height:36pt;z-index:252033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7C25E0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BEDEFD">
                <v:shape id="_x0000_s1457" style="position:absolute;left:0;text-align:left;margin-left:372.45pt;margin-top:302.65pt;width:54pt;height:36pt;z-index:252034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C5B750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7D859F">
                <v:shape id="_x0000_s1456" style="position:absolute;left:0;text-align:left;margin-left:360.95pt;margin-top:322.1pt;width:54pt;height:36pt;z-index:252035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2E89A6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7C0C64">
                <v:shape id="_x0000_s1455" style="position:absolute;left:0;text-align:left;margin-left:345.1pt;margin-top:300.3pt;width:37pt;height:36pt;z-index:252036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E2A8A3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F413D3">
                <v:shape id="_x0000_s1454" style="position:absolute;left:0;text-align:left;margin-left:98.55pt;margin-top:498.35pt;width:54pt;height:36pt;z-index:252037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D50650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A941AC">
                <v:shape id="_x0000_s1453" style="position:absolute;left:0;text-align:left;margin-left:52.45pt;margin-top:499.6pt;width:54pt;height:36pt;z-index:252038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5BF51E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4929EB">
                <v:shape id="_x0000_s1452" style="position:absolute;left:0;text-align:left;margin-left:53.45pt;margin-top:497.75pt;width:54pt;height:36pt;z-index:252039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1ACE9A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D9F7D2">
                <v:shape id="_x0000_s1451" style="position:absolute;left:0;text-align:left;margin-left:109.8pt;margin-top:504.05pt;width:54pt;height:36pt;z-index:252040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6ADDA1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051483">
                <v:shape id="_x0000_s1450" style="position:absolute;left:0;text-align:left;margin-left:108.9pt;margin-top:505.9pt;width:54pt;height:36pt;z-index:252041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318A32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F09FE3">
                <v:shape id="_x0000_s1449" style="position:absolute;left:0;text-align:left;margin-left:110.2pt;margin-top:506.6pt;width:54pt;height:36pt;z-index:252042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FD3675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328715">
                <v:shape id="_x0000_s1448" style="position:absolute;left:0;text-align:left;margin-left:101.3pt;margin-top:524.05pt;width:54pt;height:36pt;z-index:252043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B46E55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74EC46">
                <v:shape id="_x0000_s1447" style="position:absolute;left:0;text-align:left;margin-left:41.35pt;margin-top:515.85pt;width:54pt;height:36pt;z-index:252044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CF3515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990363">
                <v:shape id="_x0000_s1446" style="position:absolute;left:0;text-align:left;margin-left:84.75pt;margin-top:503.9pt;width:37pt;height:36pt;z-index:252045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41CAD3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23C229">
                <v:shape id="_x0000_s1445" style="position:absolute;left:0;text-align:left;margin-left:76.95pt;margin-top:433.15pt;width:54pt;height:36pt;z-index:252046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931D6D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DC6687">
                <v:shape id="_x0000_s1444" style="position:absolute;left:0;text-align:left;margin-left:83.75pt;margin-top:422.8pt;width:54pt;height:36pt;z-index:252047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7F5CA3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561565">
                <v:shape id="_x0000_s1443" style="position:absolute;left:0;text-align:left;margin-left:146.3pt;margin-top:432.65pt;width:54pt;height:36pt;z-index:252048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FEB797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7FA10D">
                <v:shape id="_x0000_s1442" style="position:absolute;left:0;text-align:left;margin-left:136.1pt;margin-top:452.05pt;width:54pt;height:36pt;z-index:252049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F97D75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525600">
                <v:shape id="_x0000_s1441" style="position:absolute;left:0;text-align:left;margin-left:118.9pt;margin-top:430.45pt;width:37pt;height:36pt;z-index:252050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524961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BA1584">
                <v:shape id="_x0000_s1440" style="position:absolute;left:0;text-align:left;margin-left:86.45pt;margin-top:415.1pt;width:54pt;height:36pt;z-index:252051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354473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D848CA">
                <v:shape id="_x0000_s1439" style="position:absolute;left:0;text-align:left;margin-left:93.15pt;margin-top:406.05pt;width:54pt;height:36pt;z-index:252052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9E81F2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6D2D13">
                <v:shape id="_x0000_s1438" style="position:absolute;left:0;text-align:left;margin-left:154.95pt;margin-top:416.25pt;width:54pt;height:36pt;z-index:252054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DD3CDA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66F484">
                <v:shape id="_x0000_s1437" style="position:absolute;left:0;text-align:left;margin-left:144.8pt;margin-top:434.2pt;width:54pt;height:36pt;z-index:252055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AA24C2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BF31CA">
                <v:shape id="_x0000_s1436" style="position:absolute;left:0;text-align:left;margin-left:127.85pt;margin-top:413.15pt;width:37pt;height:36pt;z-index:252056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1AC067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E5D0F4">
                <v:shape id="_x0000_s1435" style="position:absolute;left:0;text-align:left;margin-left:159.85pt;margin-top:380.25pt;width:54pt;height:36pt;z-index:252057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ADA1BE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8DC775">
                <v:shape id="_x0000_s1434" style="position:absolute;left:0;text-align:left;margin-left:174.3pt;margin-top:390.8pt;width:54pt;height:36pt;z-index:252058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D0EF6F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298A6D">
                <v:shape id="_x0000_s1433" style="position:absolute;left:0;text-align:left;margin-left:161.4pt;margin-top:413.35pt;width:54pt;height:36pt;z-index:252059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D559C3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B056E8">
                <v:shape id="_x0000_s1432" style="position:absolute;left:0;text-align:left;margin-left:98.25pt;margin-top:402.6pt;width:54pt;height:36pt;z-index:252060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73C804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02DDEB">
                <v:shape id="_x0000_s1431" style="position:absolute;left:0;text-align:left;margin-left:108.65pt;margin-top:382.55pt;width:54pt;height:36pt;z-index:252061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9E3A00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085FD4">
                <v:shape id="_x0000_s1430" style="position:absolute;left:0;text-align:left;margin-left:109.95pt;margin-top:383.1pt;width:54pt;height:36pt;z-index:252062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134BB2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513198">
                <v:shape id="_x0000_s1429" style="position:absolute;left:0;text-align:left;margin-left:145.25pt;margin-top:389.8pt;width:37pt;height:36pt;z-index:252063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D9380E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E84513">
                <v:shape id="_x0000_s1428" style="position:absolute;left:0;text-align:left;margin-left:177pt;margin-top:344.2pt;width:54pt;height:36pt;z-index:252064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169E4F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AEADDD">
                <v:shape id="_x0000_s1427" style="position:absolute;left:0;text-align:left;margin-left:187.3pt;margin-top:351.7pt;width:54pt;height:36pt;z-index:252065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A194CE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50D2F6">
                <v:shape id="_x0000_s1426" style="position:absolute;left:0;text-align:left;margin-left:184.6pt;margin-top:357.15pt;width:54pt;height:36pt;z-index:252066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CC78BB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B9F716">
                <v:shape id="_x0000_s1425" style="position:absolute;left:0;text-align:left;margin-left:189.85pt;margin-top:5in;width:54pt;height:36pt;z-index:252067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2350EA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491162">
                <v:shape id="_x0000_s1424" style="position:absolute;left:0;text-align:left;margin-left:180pt;margin-top:378.7pt;width:54pt;height:36pt;z-index:252068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295C59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2CC952">
                <v:shape id="_x0000_s1423" style="position:absolute;left:0;text-align:left;margin-left:116.35pt;margin-top:368.6pt;width:54pt;height:36pt;z-index:252069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7B285D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343E22">
                <v:shape id="_x0000_s1422" style="position:absolute;left:0;text-align:left;margin-left:162.1pt;margin-top:354.55pt;width:37pt;height:36pt;z-index:252070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C26661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40750B">
                <v:shape id="_x0000_s1421" style="position:absolute;left:0;text-align:left;margin-left:171.6pt;margin-top:344.15pt;width:54pt;height:36pt;z-index:252071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6EEE6E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D706E8">
                <v:shape id="_x0000_s1420" style="position:absolute;left:0;text-align:left;margin-left:176.55pt;margin-top:338.8pt;width:54pt;height:36pt;z-index:252072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8F951A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30B8F0">
                <v:shape id="_x0000_s1419" style="position:absolute;left:0;text-align:left;margin-left:232.5pt;margin-top:346.15pt;width:54pt;height:36pt;z-index:252073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AE268A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33B40B">
                <v:shape id="_x0000_s1418" style="position:absolute;left:0;text-align:left;margin-left:230.9pt;margin-top:348.7pt;width:54pt;height:36pt;z-index:252074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EFB446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8ED035">
                <v:shape id="_x0000_s1417" style="position:absolute;left:0;text-align:left;margin-left:232.15pt;margin-top:349.25pt;width:54pt;height:36pt;z-index:252075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7A646A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D63C4C">
                <v:shape id="_x0000_s1416" style="position:absolute;left:0;text-align:left;margin-left:225.3pt;margin-top:361pt;width:54pt;height:36pt;z-index:252076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961813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D40E8B">
                <v:shape id="_x0000_s1415" style="position:absolute;left:0;text-align:left;margin-left:223.55pt;margin-top:360.2pt;width:54pt;height:36pt;z-index:252077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776320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3EC9A9">
                <v:shape id="_x0000_s1414" style="position:absolute;left:0;text-align:left;margin-left:223.45pt;margin-top:360.4pt;width:54pt;height:36pt;z-index:252078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2F0C7D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CAFFBC">
                <v:shape id="_x0000_s1413" style="position:absolute;left:0;text-align:left;margin-left:209.1pt;margin-top:342.9pt;width:37pt;height:36pt;z-index:252079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B54E4B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C190A2">
                <v:shape id="_x0000_s1412" style="position:absolute;left:0;text-align:left;margin-left:194.4pt;margin-top:296.2pt;width:54pt;height:36pt;z-index:252080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60A62B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D67FAD">
                <v:shape id="_x0000_s1411" style="position:absolute;left:0;text-align:left;margin-left:199.25pt;margin-top:290pt;width:54pt;height:36pt;z-index:252081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010911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ECEE2E">
                <v:shape id="_x0000_s1410" style="position:absolute;left:0;text-align:left;margin-left:258.85pt;margin-top:298.55pt;width:54pt;height:36pt;z-index:252082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721C49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7A4ED9">
                <v:shape id="_x0000_s1409" style="position:absolute;left:0;text-align:left;margin-left:257.85pt;margin-top:300.4pt;width:54pt;height:36pt;z-index:252083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D63861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2FC980">
                <v:shape id="_x0000_s1408" style="position:absolute;left:0;text-align:left;margin-left:259.8pt;margin-top:301.4pt;width:54pt;height:36pt;z-index:252084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682EB2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521834">
                <v:shape id="_x0000_s1407" style="position:absolute;left:0;text-align:left;margin-left:252.75pt;margin-top:314.95pt;width:54pt;height:36pt;z-index:252085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7D9762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776186">
                <v:shape id="_x0000_s1406" style="position:absolute;left:0;text-align:left;margin-left:234.35pt;margin-top:295.5pt;width:37pt;height:36pt;z-index:252086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83FCB4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E53B55">
                <v:shape id="_x0000_s1405" style="position:absolute;left:0;text-align:left;margin-left:156.55pt;margin-top:286.5pt;width:54pt;height:36pt;z-index:252087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9242DD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21E3B4">
                <v:shape id="_x0000_s1404" style="position:absolute;left:0;text-align:left;margin-left:169.9pt;margin-top:263.8pt;width:54pt;height:36pt;z-index:252088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4ECBCE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29303C">
                <v:shape id="_x0000_s1403" style="position:absolute;left:0;text-align:left;margin-left:235.3pt;margin-top:275.25pt;width:54pt;height:36pt;z-index:252089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621394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2C17FB">
                <v:shape id="_x0000_s1402" style="position:absolute;left:0;text-align:left;margin-left:218.55pt;margin-top:306.95pt;width:54pt;height:36pt;z-index:252090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D13F7D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A0DC24">
                <v:shape id="_x0000_s1401" style="position:absolute;left:0;text-align:left;margin-left:214.7pt;margin-top:304.95pt;width:54pt;height:36pt;z-index:252091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E66133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2A1064">
                <v:shape id="_x0000_s1400" style="position:absolute;left:0;text-align:left;margin-left:213.6pt;margin-top:307.1pt;width:54pt;height:36pt;z-index:252092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2AE013" w14:textId="77777777" w:rsidR="00A51091" w:rsidRDefault="00D8772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C3B8D3">
                <v:shape id="_x0000_s1399" style="position:absolute;left:0;text-align:left;margin-left:155.2pt;margin-top:299.7pt;width:54pt;height:36pt;z-index:252093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CE439F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965117">
                <v:shape id="_x0000_s1398" style="position:absolute;left:0;text-align:left;margin-left:156.3pt;margin-top:297.45pt;width:54pt;height:36pt;z-index:252094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346426" w14:textId="77777777" w:rsidR="00A51091" w:rsidRDefault="00D8772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B1C26A">
                <v:shape id="_x0000_s1397" style="position:absolute;left:0;text-align:left;margin-left:203.15pt;margin-top:278.45pt;width:37pt;height:36pt;z-index:252096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7CC071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7C14EE">
                <v:shape id="_x0000_s1396" style="position:absolute;left:0;text-align:left;margin-left:265.55pt;margin-top:49.1pt;width:37pt;height:36pt;z-index:252097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0F5A5D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3BBFAF">
                <v:shape id="_x0000_s1395" style="position:absolute;left:0;text-align:left;margin-left:279.3pt;margin-top:348.8pt;width:43pt;height:36pt;z-index:252098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C04E24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357285">
                <v:shape id="_x0000_s1394" style="position:absolute;left:0;text-align:left;margin-left:265.65pt;margin-top:416.8pt;width:43pt;height:36pt;z-index:252099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7E453B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7718E8">
                <v:shape id="_x0000_s1393" style="position:absolute;left:0;text-align:left;margin-left:302pt;margin-top:380pt;width:43pt;height:36pt;z-index:252100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042646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0345C9">
                <v:shape id="_x0000_s1392" style="position:absolute;left:0;text-align:left;margin-left:313pt;margin-top:274.7pt;width:43pt;height:36pt;z-index:252101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A38710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991121">
                <v:shape id="_x0000_s1391" style="position:absolute;left:0;text-align:left;margin-left:269.55pt;margin-top:269.1pt;width:31pt;height:36pt;z-index:252102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AA78EE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32E20D">
                <v:shape id="_x0000_s1390" style="position:absolute;left:0;text-align:left;margin-left:328.95pt;margin-top:219pt;width:37pt;height:36pt;z-index:252103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6386B8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16D601">
                <v:shape id="_x0000_s1389" style="position:absolute;left:0;text-align:left;margin-left:306.2pt;margin-top:203.4pt;width:37pt;height:36pt;z-index:252104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0C36F8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1CB091">
                <v:shape id="_x0000_s1388" style="position:absolute;left:0;text-align:left;margin-left:356.6pt;margin-top:242.65pt;width:37pt;height:36pt;z-index:252105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B85138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AE7A1A">
                <v:shape id="_x0000_s1387" style="position:absolute;left:0;text-align:left;margin-left:343.15pt;margin-top:328.6pt;width:37pt;height:36pt;z-index:252106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15115D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8EFF9B">
                <v:shape id="_x0000_s1386" style="position:absolute;left:0;text-align:left;margin-left:205.4pt;margin-top:281.1pt;width:31pt;height:36pt;z-index:252107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A2E54A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F08DB7">
                <v:shape id="_x0000_s1385" style="position:absolute;left:0;text-align:left;margin-left:158.8pt;margin-top:582.75pt;width:37pt;height:36pt;z-index:252108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0D17EA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7965FE">
                <v:shape id="_x0000_s1384" style="position:absolute;left:0;text-align:left;margin-left:150.9pt;margin-top:527.1pt;width:37pt;height:36pt;z-index:252109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599313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4AAA2C">
                <v:shape id="_x0000_s1383" style="position:absolute;left:0;text-align:left;margin-left:145.4pt;margin-top:460.85pt;width:37pt;height:36pt;z-index:252110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7BA0E1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6F3F37">
                <v:shape id="_x0000_s1382" style="position:absolute;left:0;text-align:left;margin-left:162.45pt;margin-top:435.55pt;width:37pt;height:36pt;z-index:252111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7A1254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D8E3AB">
                <v:shape id="_x0000_s1381" style="position:absolute;left:0;text-align:left;margin-left:185pt;margin-top:402.9pt;width:37pt;height:36pt;z-index:252112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C38814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A2E3EB">
                <v:shape id="_x0000_s1380" style="position:absolute;left:0;text-align:left;margin-left:213.3pt;margin-top:360.3pt;width:37pt;height:36pt;z-index:252113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01776F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0EB58A">
                <v:shape id="_x0000_s1379" style="position:absolute;left:0;text-align:left;margin-left:220.95pt;margin-top:348.7pt;width:37pt;height:36pt;z-index:252114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7D8013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57630C">
                <v:shape id="_x0000_s1378" style="position:absolute;left:0;text-align:left;margin-left:224.6pt;margin-top:343pt;width:37pt;height:36pt;z-index:252115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AAE2A5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7F9D33">
                <v:shape id="_x0000_s1377" style="position:absolute;left:0;text-align:left;margin-left:336.25pt;margin-top:326.6pt;width:43pt;height:36pt;z-index:252116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0CE7C7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BE7F32">
                <v:shape id="_x0000_s1376" style="position:absolute;left:0;text-align:left;margin-left:361.9pt;margin-top:256.05pt;width:43pt;height:36pt;z-index:252117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249BD9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22A0EB">
                <v:shape id="_x0000_s1375" style="position:absolute;left:0;text-align:left;margin-left:229.6pt;margin-top:213.7pt;width:43pt;height:36pt;z-index:252118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8F4467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8425AC">
                <v:shape id="_x0000_s1374" style="position:absolute;left:0;text-align:left;margin-left:259.4pt;margin-top:273.8pt;width:37pt;height:36pt;z-index:252119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E4212D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A60A34">
                <v:shape id="_x0000_s1373" style="position:absolute;left:0;text-align:left;margin-left:288.3pt;margin-top:241.75pt;width:37pt;height:36pt;z-index:252120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1717C0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E25B1C">
                <v:shape id="_x0000_s1372" style="position:absolute;left:0;text-align:left;margin-left:303.05pt;margin-top:197.7pt;width:37pt;height:36pt;z-index:252121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CA1B16" w14:textId="77777777" w:rsidR="00A51091" w:rsidRDefault="00D8772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:54</w:t>
                        </w:r>
                      </w:p>
                    </w:txbxContent>
                  </v:textbox>
                </v:shape>
              </w:pict>
            </w:r>
          </w:p>
          <w:p w14:paraId="1B495ADE" w14:textId="77777777" w:rsidR="00D87720" w:rsidRPr="008C3E59" w:rsidRDefault="00D87720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14:paraId="65A7A53B" w14:textId="77777777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14:paraId="07B27E65" w14:textId="77777777" w:rsidR="00D87720" w:rsidRDefault="00D87720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2900</w:t>
            </w:r>
          </w:p>
        </w:tc>
      </w:tr>
    </w:tbl>
    <w:p w14:paraId="6B7ABFA4" w14:textId="77777777" w:rsidR="00D87720" w:rsidRPr="00312000" w:rsidRDefault="00D87720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14:paraId="2F233C8D" w14:textId="77777777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14:paraId="0EF7C921" w14:textId="77777777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5F16F667" w14:textId="77777777" w:rsidR="00D87720" w:rsidRPr="00230DDF" w:rsidRDefault="00D87720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837132" w:rsidRPr="00230DDF" w14:paraId="5CE066D1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52EBA631" w14:textId="77777777" w:rsidR="00D87720" w:rsidRPr="00230DDF" w:rsidRDefault="00D87720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14:paraId="35539046" w14:textId="77777777" w:rsidR="00D87720" w:rsidRPr="00230DDF" w:rsidRDefault="00D87720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14:paraId="61D2AB8A" w14:textId="77777777" w:rsidR="00D87720" w:rsidRPr="00230DDF" w:rsidRDefault="00D87720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6A0BAC5D" w14:textId="77777777" w:rsidR="00D87720" w:rsidRPr="00230DDF" w:rsidRDefault="00D87720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14:paraId="47D3B1D5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27D54382" w14:textId="77777777" w:rsidR="00D87720" w:rsidRPr="00230DDF" w:rsidRDefault="00D87720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14:paraId="3B8B9510" w14:textId="77777777" w:rsidR="00D87720" w:rsidRPr="00230DDF" w:rsidRDefault="00D87720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14:paraId="74E2618C" w14:textId="77777777" w:rsidR="00D87720" w:rsidRPr="00230DDF" w:rsidRDefault="00D87720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2BC536CA" w14:textId="77777777" w:rsidR="00D87720" w:rsidRPr="00230DDF" w:rsidRDefault="00D87720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14:paraId="745E44FE" w14:textId="77777777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1F5A190A" w14:textId="77777777" w:rsidR="00D87720" w:rsidRPr="00230DDF" w:rsidRDefault="00D8772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14:paraId="5E7F543F" w14:textId="77777777" w:rsidR="00D87720" w:rsidRPr="00F40298" w:rsidRDefault="00D877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14:paraId="55CFD6E4" w14:textId="77777777" w:rsidR="00D87720" w:rsidRPr="00230DDF" w:rsidRDefault="00D87720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5ECE2281" wp14:editId="250E86D5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2173D926" w14:textId="77777777" w:rsidR="00D87720" w:rsidRPr="00F40298" w:rsidRDefault="00D877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14:paraId="0704469C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5F89BB55" w14:textId="77777777" w:rsidR="00D87720" w:rsidRPr="00F40298" w:rsidRDefault="00D8772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41E49DD8" w14:textId="77777777" w:rsidR="00D87720" w:rsidRPr="00F40298" w:rsidRDefault="00D87720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7A884BDF" w14:textId="77777777" w:rsidR="00D87720" w:rsidRPr="00230DDF" w:rsidRDefault="00D87720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59D39323" w14:textId="77777777" w:rsidR="00D87720" w:rsidRDefault="00D877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24C07990" w14:textId="77777777" w:rsidR="00D87720" w:rsidRPr="00230DDF" w:rsidRDefault="00D877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14:paraId="208CD0C2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4A15721D" w14:textId="77777777" w:rsidR="00D87720" w:rsidRPr="00230DDF" w:rsidRDefault="00D87720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33C79927" w14:textId="77777777" w:rsidR="00D87720" w:rsidRPr="00F40298" w:rsidRDefault="00D877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0B4B461D" w14:textId="77777777" w:rsidR="00D87720" w:rsidRPr="00230DDF" w:rsidRDefault="00D8772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957564C">
                      <v:line id="_x0000_s1370" style="position:absolute;left:0;text-align:left;flip:y;z-index:252137984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61CD6AF3" w14:textId="77777777" w:rsidR="00D87720" w:rsidRPr="00230DDF" w:rsidRDefault="00D87720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504A8391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55316C34" w14:textId="77777777" w:rsidR="00D87720" w:rsidRPr="00230DDF" w:rsidRDefault="00D87720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10FCE7" w14:textId="77777777" w:rsidR="00D87720" w:rsidRPr="00F40298" w:rsidRDefault="00D877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 xml:space="preserve">б) вновь образованная или уточненная часть </w:t>
                  </w:r>
                  <w:r w:rsidRPr="00F40298">
                    <w:rPr>
                      <w:sz w:val="16"/>
                      <w:szCs w:val="16"/>
                    </w:rPr>
                    <w:t>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C306FA" w14:textId="77777777" w:rsidR="00D87720" w:rsidRPr="00230DDF" w:rsidRDefault="00D8772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6966EEF">
                      <v:line id="_x0000_s1345" style="position:absolute;left:0;text-align:left;flip:y;z-index:252122624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EF9597" w14:textId="77777777" w:rsidR="00D87720" w:rsidRPr="00230DDF" w:rsidRDefault="00D877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14:paraId="7120A8EB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A636FA" w14:textId="77777777" w:rsidR="00D87720" w:rsidRPr="00100A99" w:rsidRDefault="00D8772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9804D6" w14:textId="77777777" w:rsidR="00D87720" w:rsidRPr="00100A99" w:rsidRDefault="00D877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36FE74C9" w14:textId="77777777" w:rsidR="00D87720" w:rsidRPr="00230DDF" w:rsidRDefault="00D8772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42AB20C">
                      <v:oval id="_x0000_s1346" style="position:absolute;left:0;text-align:left;margin-left:0;margin-top:2.15pt;width:4.25pt;height:4.25pt;z-index:252123648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5AD32433" w14:textId="77777777" w:rsidR="00D87720" w:rsidRPr="00230DDF" w:rsidRDefault="00D877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14:paraId="016D7913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FD2AE6" w14:textId="77777777" w:rsidR="00D87720" w:rsidRPr="00100A99" w:rsidRDefault="00D8772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635FD7" w14:textId="77777777" w:rsidR="00D87720" w:rsidRPr="00100A99" w:rsidRDefault="00D877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здания, </w:t>
                  </w:r>
                  <w:r w:rsidRPr="00100A99">
                    <w:rPr>
                      <w:sz w:val="16"/>
                      <w:szCs w:val="16"/>
                    </w:rPr>
                    <w:t>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6A60B456" w14:textId="77777777" w:rsidR="00D87720" w:rsidRPr="00230DDF" w:rsidRDefault="00D87720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64FD4D6D" wp14:editId="64902AFB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1AF34367" w14:textId="77777777" w:rsidR="00D87720" w:rsidRPr="00100A99" w:rsidRDefault="00D877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14:paraId="1DCE6096" w14:textId="77777777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CA7949" w14:textId="77777777" w:rsidR="00D87720" w:rsidRPr="00100A99" w:rsidRDefault="00D8772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9BC5E0" w14:textId="77777777" w:rsidR="00D87720" w:rsidRPr="00100A99" w:rsidRDefault="00D87720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031E4E" w14:textId="77777777" w:rsidR="00D87720" w:rsidRPr="00230DDF" w:rsidRDefault="00D8772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9CDDDF7">
                      <v:rect id="_x0000_s1347" style="position:absolute;left:0;text-align:left;margin-left:39.9pt;margin-top:9.2pt;width:8.5pt;height:8.5pt;z-index:252124672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AE80F6" w14:textId="77777777" w:rsidR="00D87720" w:rsidRDefault="00D877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5F962320" w14:textId="77777777" w:rsidR="00D87720" w:rsidRPr="00230DDF" w:rsidRDefault="00D877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1F295307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115C2BCB" w14:textId="77777777" w:rsidR="00D87720" w:rsidRPr="00230DDF" w:rsidRDefault="00D87720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08C14C" w14:textId="77777777" w:rsidR="00D87720" w:rsidRPr="00100A99" w:rsidRDefault="00D87720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сооружения, объекта незавершенного строительства, представляющий собой окружность, размеры которой не могут быть переданы в масштабе </w:t>
                  </w:r>
                  <w:r w:rsidRPr="00100A99">
                    <w:rPr>
                      <w:sz w:val="16"/>
                      <w:szCs w:val="16"/>
                    </w:rPr>
                    <w:t>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EC3D14" w14:textId="77777777" w:rsidR="00D87720" w:rsidRPr="00230DDF" w:rsidRDefault="00D8772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9C90D18">
                      <v:oval id="_x0000_s1348" style="position:absolute;left:0;text-align:left;margin-left:39.9pt;margin-top:12.7pt;width:8.5pt;height:8.5pt;z-index:252125696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EFF225" w14:textId="77777777" w:rsidR="00D87720" w:rsidRPr="00230DDF" w:rsidRDefault="00D87720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14:paraId="61BBCDFF" w14:textId="77777777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0F63085D" w14:textId="77777777" w:rsidR="00D87720" w:rsidRPr="00100A99" w:rsidRDefault="00D87720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6544A2F0" w14:textId="77777777" w:rsidR="00D87720" w:rsidRPr="00100A99" w:rsidRDefault="00D87720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152BB226" w14:textId="77777777" w:rsidR="00D87720" w:rsidRPr="00313936" w:rsidRDefault="00D87720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485E10EE" w14:textId="77777777" w:rsidR="00D87720" w:rsidRDefault="00D87720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5BBC4BFB" w14:textId="77777777" w:rsidR="00D87720" w:rsidRPr="00313936" w:rsidRDefault="00D87720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14:paraId="5E00CC61" w14:textId="77777777" w:rsidTr="00AE00AA">
              <w:trPr>
                <w:cantSplit/>
              </w:trPr>
              <w:tc>
                <w:tcPr>
                  <w:tcW w:w="445" w:type="dxa"/>
                  <w:vMerge/>
                </w:tcPr>
                <w:p w14:paraId="7CDAAC77" w14:textId="77777777" w:rsidR="00D87720" w:rsidRPr="00BF6242" w:rsidRDefault="00D87720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6C174298" w14:textId="77777777" w:rsidR="00D87720" w:rsidRPr="00100A99" w:rsidRDefault="00D87720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наземного </w:t>
                  </w:r>
                  <w:r w:rsidRPr="0024737B">
                    <w:rPr>
                      <w:sz w:val="16"/>
                      <w:szCs w:val="16"/>
                    </w:rPr>
                    <w:t>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5362BAAD" w14:textId="77777777" w:rsidR="00D87720" w:rsidRPr="00230DDF" w:rsidRDefault="00D8772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1082CAE">
                      <v:line id="_x0000_s1371" style="position:absolute;left:0;text-align:left;flip:y;z-index:252139008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0DA069A0" w14:textId="77777777" w:rsidR="00D87720" w:rsidRPr="00100A99" w:rsidRDefault="00D87720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14:paraId="3F4C6C77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5FAD9A59" w14:textId="77777777" w:rsidR="00D87720" w:rsidRPr="00100A99" w:rsidRDefault="00D87720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220744DD" w14:textId="77777777" w:rsidR="00D87720" w:rsidRPr="00100A99" w:rsidRDefault="00D87720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BE9A7C8" w14:textId="77777777" w:rsidR="00D87720" w:rsidRPr="00230DDF" w:rsidRDefault="00D8772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1A6FCAE">
                      <v:line id="_x0000_s1350" style="position:absolute;left:0;text-align:left;flip:y;z-index:252126720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1DD660CD" w14:textId="77777777" w:rsidR="00D87720" w:rsidRDefault="00D87720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444C5457" w14:textId="77777777" w:rsidR="00D87720" w:rsidRPr="00100A99" w:rsidRDefault="00D87720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14:paraId="474EF446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71E9E96B" w14:textId="77777777" w:rsidR="00D87720" w:rsidRPr="00100A99" w:rsidRDefault="00D87720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5ACA60F" w14:textId="77777777" w:rsidR="00D87720" w:rsidRPr="00100A99" w:rsidRDefault="00D87720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надземного конструктивного элемента здания, сооружения, объекта </w:t>
                  </w:r>
                  <w:r w:rsidRPr="0024737B">
                    <w:rPr>
                      <w:sz w:val="16"/>
                      <w:szCs w:val="16"/>
                    </w:rPr>
                    <w:t>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3B6B4E6A" w14:textId="77777777" w:rsidR="00D87720" w:rsidRPr="00230DDF" w:rsidRDefault="00D8772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E388796">
                      <v:line id="_x0000_s1351" style="position:absolute;left:0;text-align:left;flip:y;z-index:252127744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1EABFE7E" w14:textId="77777777" w:rsidR="00D87720" w:rsidRPr="00100A99" w:rsidRDefault="00D87720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054B3A02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3AFE0CBA" w14:textId="77777777" w:rsidR="00D87720" w:rsidRPr="00100A99" w:rsidRDefault="00D87720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F3B199B" w14:textId="77777777" w:rsidR="00D87720" w:rsidRPr="00100A99" w:rsidRDefault="00D87720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59522793" w14:textId="77777777" w:rsidR="00D87720" w:rsidRPr="00230DDF" w:rsidRDefault="00D8772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9B6604E">
                      <v:line id="_x0000_s1352" style="position:absolute;left:0;text-align:left;flip:y;z-index:252128768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3FC50B31" w14:textId="77777777" w:rsidR="00D87720" w:rsidRPr="00100A99" w:rsidRDefault="00D87720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09171824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31FD2516" w14:textId="77777777" w:rsidR="00D87720" w:rsidRPr="00100A99" w:rsidRDefault="00D87720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8485F9" w14:textId="77777777" w:rsidR="00D87720" w:rsidRPr="00100A99" w:rsidRDefault="00D87720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147827" w14:textId="77777777" w:rsidR="00D87720" w:rsidRPr="00230DDF" w:rsidRDefault="00D8772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4996FDF">
                      <v:line id="_x0000_s1353" style="position:absolute;left:0;text-align:left;flip:y;z-index:252129792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5229B7" w14:textId="77777777" w:rsidR="00D87720" w:rsidRPr="00100A99" w:rsidRDefault="00D87720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29185FDF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5605DB91" w14:textId="77777777" w:rsidR="00D87720" w:rsidRPr="00100A99" w:rsidRDefault="00D87720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C5363F" w14:textId="77777777" w:rsidR="00D87720" w:rsidRPr="00100A99" w:rsidRDefault="00D87720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подземного </w:t>
                  </w:r>
                  <w:r w:rsidRPr="0024737B">
                    <w:rPr>
                      <w:sz w:val="16"/>
                      <w:szCs w:val="16"/>
                    </w:rPr>
                    <w:t>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BEF04B" w14:textId="77777777" w:rsidR="00D87720" w:rsidRPr="00230DDF" w:rsidRDefault="00D8772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D658831">
                      <v:line id="_x0000_s1354" style="position:absolute;left:0;text-align:left;flip:y;z-index:252130816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154C2F" w14:textId="77777777" w:rsidR="00D87720" w:rsidRPr="00100A99" w:rsidRDefault="00D87720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72E04AD3" w14:textId="77777777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22BBB7" w14:textId="77777777" w:rsidR="00D87720" w:rsidRPr="00100A99" w:rsidRDefault="00D8772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882851" w14:textId="77777777" w:rsidR="00D87720" w:rsidRPr="000E07F5" w:rsidRDefault="00D877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7FA2E6" w14:textId="77777777" w:rsidR="00D87720" w:rsidRPr="00230DDF" w:rsidRDefault="00D8772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B2692E6">
                      <v:oval id="_x0000_s1355" style="position:absolute;left:0;text-align:left;margin-left:0;margin-top:5.35pt;width:2.85pt;height:2.85pt;z-index:252131840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993057" w14:textId="77777777" w:rsidR="00D87720" w:rsidRPr="00230DDF" w:rsidRDefault="00D877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</w:t>
                  </w:r>
                  <w:r w:rsidRPr="00230DDF">
                    <w:rPr>
                      <w:sz w:val="16"/>
                      <w:szCs w:val="16"/>
                    </w:rPr>
                    <w:t>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161333EF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21A37CF6" w14:textId="77777777" w:rsidR="00D87720" w:rsidRDefault="00D8772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17FDAA08" w14:textId="77777777" w:rsidR="00D87720" w:rsidRPr="000E07F5" w:rsidRDefault="00D877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7970C560" w14:textId="77777777" w:rsidR="00D87720" w:rsidRPr="00230DDF" w:rsidRDefault="00D8772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01DE45E5">
                      <v:group id="_x0000_s1367" style="position:absolute;left:0;text-align:left;margin-left:36.1pt;margin-top:8.5pt;width:17.05pt;height:14.35pt;z-index:252136960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368" type="#_x0000_t5" style="position:absolute;left:5831;top:5884;width:170;height:170"/>
                        <v:oval id="_x0000_s1369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7650F739" w14:textId="77777777" w:rsidR="00D87720" w:rsidRDefault="00D877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1B292F95" w14:textId="77777777" w:rsidR="00D87720" w:rsidRPr="00230DDF" w:rsidRDefault="00D877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14:paraId="4A3A2AC5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79BC1244" w14:textId="77777777" w:rsidR="00D87720" w:rsidRPr="00230DDF" w:rsidRDefault="00D87720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3F15AE9E" w14:textId="77777777" w:rsidR="00D87720" w:rsidRPr="00230DDF" w:rsidRDefault="00D87720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3DD8BD3D" w14:textId="77777777" w:rsidR="00D87720" w:rsidRPr="00230DDF" w:rsidRDefault="00D87720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3EE09ED5" w14:textId="77777777" w:rsidR="00D87720" w:rsidRPr="00230DDF" w:rsidRDefault="00D87720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329D8669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348795CB" w14:textId="77777777" w:rsidR="00D87720" w:rsidRPr="00230DDF" w:rsidRDefault="00D87720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508A587F" w14:textId="77777777" w:rsidR="00D87720" w:rsidRPr="00230DDF" w:rsidRDefault="00D87720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6671F27A" w14:textId="77777777" w:rsidR="00D87720" w:rsidRPr="00230DDF" w:rsidRDefault="00D87720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472C087B">
                      <v:group id="_x0000_s1359" style="position:absolute;left:0;text-align:left;margin-left:39.5pt;margin-top:8.55pt;width:9.25pt;height:9.25pt;z-index:252132864;mso-position-horizontal-relative:text;mso-position-vertical-relative:text" coordorigin="6314,5187" coordsize="170,170">
                        <v:rect id="_x0000_s1360" style="position:absolute;left:6314;top:5187;width:170;height:170"/>
                        <v:oval id="_x0000_s1361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3C701334" w14:textId="77777777" w:rsidR="00D87720" w:rsidRPr="00230DDF" w:rsidRDefault="00D87720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14:paraId="1823528B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3A3FC9" w14:textId="77777777" w:rsidR="00D87720" w:rsidRPr="000E07F5" w:rsidRDefault="00D8772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ADF376" w14:textId="77777777" w:rsidR="00D87720" w:rsidRDefault="00D877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6D61CFDB" w14:textId="77777777" w:rsidR="00D87720" w:rsidRPr="000E07F5" w:rsidRDefault="00D87720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6FE42A" w14:textId="77777777" w:rsidR="00D87720" w:rsidRPr="00230DDF" w:rsidRDefault="00D8772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7F4E298E">
                      <v:group id="_x0000_s1362" style="position:absolute;left:0;text-align:left;margin-left:0;margin-top:5.3pt;width:6.05pt;height:6.05pt;z-index:252133888;mso-position-horizontal:center;mso-position-horizontal-relative:text;mso-position-vertical-relative:text" coordorigin="6125,5701" coordsize="57,57">
                        <v:oval id="_x0000_s1363" style="position:absolute;left:6125;top:5701;width:57;height:57"/>
                        <v:oval id="_x0000_s1364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9116C5" w14:textId="77777777" w:rsidR="00D87720" w:rsidRPr="00230DDF" w:rsidRDefault="00D877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14:paraId="737890D2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226335" w14:textId="77777777" w:rsidR="00D87720" w:rsidRPr="000E07F5" w:rsidRDefault="00D8772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44B163" w14:textId="77777777" w:rsidR="00D87720" w:rsidRPr="000E07F5" w:rsidRDefault="00D877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55E13A" w14:textId="77777777" w:rsidR="00D87720" w:rsidRPr="00230DDF" w:rsidRDefault="00D8772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49D1961">
                      <v:line id="_x0000_s1365" style="position:absolute;left:0;text-align:left;flip:y;z-index:252134912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AE6C19" w14:textId="77777777" w:rsidR="00D87720" w:rsidRDefault="00D877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1175E901" w14:textId="77777777" w:rsidR="00D87720" w:rsidRPr="00230DDF" w:rsidRDefault="00D877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14:paraId="62EF0A0A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58B0BC" w14:textId="77777777" w:rsidR="00D87720" w:rsidRPr="000E07F5" w:rsidRDefault="00D8772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812498" w14:textId="77777777" w:rsidR="00D87720" w:rsidRPr="000E07F5" w:rsidRDefault="00D877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определении координат характерных точек границ </w:t>
                  </w:r>
                  <w:r w:rsidRPr="000E07F5">
                    <w:rPr>
                      <w:sz w:val="16"/>
                      <w:szCs w:val="16"/>
                    </w:rPr>
                    <w:t>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659E47" w14:textId="77777777" w:rsidR="00D87720" w:rsidRPr="00230DDF" w:rsidRDefault="00D8772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9E3948D">
                      <v:line id="_x0000_s1366" style="position:absolute;left:0;text-align:left;flip:y;z-index:252135936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75F96F" w14:textId="77777777" w:rsidR="00D87720" w:rsidRPr="00230DDF" w:rsidRDefault="00D8772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14:paraId="0760FEFF" w14:textId="77777777" w:rsidR="00D87720" w:rsidRPr="005B4876" w:rsidRDefault="00D87720" w:rsidP="00D45A64">
            <w:pPr>
              <w:jc w:val="center"/>
            </w:pPr>
          </w:p>
        </w:tc>
      </w:tr>
    </w:tbl>
    <w:p w14:paraId="75D6C4BC" w14:textId="77777777" w:rsidR="00A51091" w:rsidRDefault="00D87720">
      <w:r>
        <w:br w:type="page"/>
      </w:r>
    </w:p>
    <w:p w14:paraId="4B46667E" w14:textId="77777777" w:rsidR="00A51091" w:rsidRDefault="00A51091">
      <w:pPr>
        <w:sectPr w:rsidR="00A51091" w:rsidSect="0017709C">
          <w:footerReference w:type="even" r:id="rId13"/>
          <w:footerReference w:type="default" r:id="rId14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B9415D" w:rsidRPr="00B42740" w14:paraId="4B2C34EB" w14:textId="77777777" w:rsidTr="00FE5065">
        <w:trPr>
          <w:trHeight w:val="869"/>
          <w:jc w:val="center"/>
        </w:trPr>
        <w:tc>
          <w:tcPr>
            <w:tcW w:w="9346" w:type="dxa"/>
            <w:tcBorders>
              <w:top w:val="nil"/>
              <w:bottom w:val="nil"/>
            </w:tcBorders>
          </w:tcPr>
          <w:p w14:paraId="66D6D5E6" w14:textId="77777777" w:rsidR="00D87720" w:rsidRPr="00850851" w:rsidRDefault="00D87720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 xml:space="preserve">АКТ СОГЛАСОВАНИЯ </w:t>
            </w:r>
          </w:p>
          <w:p w14:paraId="5AD8C87F" w14:textId="77777777" w:rsidR="00D87720" w:rsidRPr="00850851" w:rsidRDefault="00D87720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>местоположения границ земельных участков</w:t>
            </w:r>
          </w:p>
          <w:p w14:paraId="49909836" w14:textId="77777777" w:rsidR="00D87720" w:rsidRPr="00B42740" w:rsidRDefault="00D87720" w:rsidP="00B62572">
            <w:pPr>
              <w:spacing w:after="120"/>
              <w:jc w:val="center"/>
              <w:rPr>
                <w:sz w:val="20"/>
                <w:szCs w:val="20"/>
              </w:rPr>
            </w:pPr>
            <w:r w:rsidRPr="00850851">
              <w:rPr>
                <w:b/>
              </w:rPr>
              <w:t>при выполнении комплексных кадастровых работ</w:t>
            </w:r>
          </w:p>
        </w:tc>
      </w:tr>
      <w:tr w:rsidR="00B9415D" w:rsidRPr="00B42740" w14:paraId="157CC403" w14:textId="77777777" w:rsidTr="00FE5065">
        <w:trPr>
          <w:trHeight w:val="485"/>
          <w:jc w:val="center"/>
        </w:trPr>
        <w:tc>
          <w:tcPr>
            <w:tcW w:w="9346" w:type="dxa"/>
            <w:tcBorders>
              <w:top w:val="nil"/>
              <w:bottom w:val="single" w:sz="4" w:space="0" w:color="auto"/>
            </w:tcBorders>
          </w:tcPr>
          <w:p w14:paraId="79F70B63" w14:textId="77777777" w:rsidR="00D87720" w:rsidRPr="00B42740" w:rsidRDefault="00D87720" w:rsidP="00B62572">
            <w:pPr>
              <w:spacing w:before="240"/>
              <w:jc w:val="center"/>
            </w:pPr>
            <w:r w:rsidRPr="00E93088">
              <w:rPr>
                <w:lang w:val="en-US"/>
              </w:rPr>
              <w:t xml:space="preserve">Псковская </w:t>
            </w:r>
            <w:r w:rsidRPr="00E93088">
              <w:rPr>
                <w:lang w:val="en-US"/>
              </w:rPr>
              <w:t>область, Псков г, 60:27:0210103</w:t>
            </w:r>
          </w:p>
        </w:tc>
      </w:tr>
      <w:tr w:rsidR="00B9415D" w:rsidRPr="00B42740" w14:paraId="1B56B16B" w14:textId="77777777" w:rsidTr="00FE5065">
        <w:trPr>
          <w:trHeight w:val="730"/>
          <w:jc w:val="center"/>
        </w:trPr>
        <w:tc>
          <w:tcPr>
            <w:tcW w:w="9346" w:type="dxa"/>
            <w:tcBorders>
              <w:top w:val="single" w:sz="4" w:space="0" w:color="auto"/>
              <w:bottom w:val="nil"/>
            </w:tcBorders>
          </w:tcPr>
          <w:p w14:paraId="6E78620E" w14:textId="77777777" w:rsidR="00D87720" w:rsidRPr="00B42740" w:rsidRDefault="00D87720" w:rsidP="00FE5065">
            <w:pPr>
              <w:spacing w:after="40"/>
              <w:jc w:val="center"/>
              <w:rPr>
                <w:sz w:val="20"/>
                <w:szCs w:val="20"/>
              </w:rPr>
            </w:pPr>
            <w:r w:rsidRPr="00B42740">
              <w:rPr>
                <w:sz w:val="20"/>
                <w:szCs w:val="20"/>
              </w:rPr>
              <w:t>наименование субъекта Российской Федерации, муниципального образования, населенного пункта, уникальные учетные номера кадастровых кварталов, а также иные сведения, позволяющие определить местоположение территории, на которой выполняются комплексные кадастровые работы</w:t>
            </w:r>
          </w:p>
        </w:tc>
      </w:tr>
    </w:tbl>
    <w:p w14:paraId="67E112EF" w14:textId="77777777" w:rsidR="00D87720" w:rsidRPr="00B42740" w:rsidRDefault="00D87720" w:rsidP="00E7629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112"/>
        <w:gridCol w:w="1112"/>
        <w:gridCol w:w="1615"/>
        <w:gridCol w:w="1275"/>
        <w:gridCol w:w="584"/>
        <w:gridCol w:w="1807"/>
        <w:gridCol w:w="7"/>
        <w:gridCol w:w="1660"/>
      </w:tblGrid>
      <w:tr w:rsidR="009C7357" w:rsidRPr="00B42740" w14:paraId="79DB6E96" w14:textId="77777777" w:rsidTr="00B723B9">
        <w:trPr>
          <w:trHeight w:val="252"/>
          <w:tblHeader/>
        </w:trPr>
        <w:tc>
          <w:tcPr>
            <w:tcW w:w="5670" w:type="dxa"/>
            <w:gridSpan w:val="5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14:paraId="40A05C73" w14:textId="77777777" w:rsidR="00D87720" w:rsidRPr="00B42740" w:rsidRDefault="00D87720" w:rsidP="00454562">
            <w:pPr>
              <w:jc w:val="right"/>
            </w:pPr>
          </w:p>
        </w:tc>
        <w:tc>
          <w:tcPr>
            <w:tcW w:w="2398" w:type="dxa"/>
            <w:gridSpan w:val="3"/>
          </w:tcPr>
          <w:p w14:paraId="63078AC1" w14:textId="77777777" w:rsidR="00D87720" w:rsidRPr="00B42740" w:rsidRDefault="00D87720" w:rsidP="00FA1C0A">
            <w:pPr>
              <w:rPr>
                <w:b/>
              </w:rPr>
            </w:pPr>
            <w:r w:rsidRPr="00B42740">
              <w:rPr>
                <w:b/>
                <w:sz w:val="20"/>
                <w:szCs w:val="20"/>
              </w:rPr>
              <w:t>Всего листов</w:t>
            </w:r>
            <w:r w:rsidRPr="00B4274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660" w:type="dxa"/>
            <w:tcMar>
              <w:top w:w="57" w:type="dxa"/>
              <w:bottom w:w="57" w:type="dxa"/>
            </w:tcMar>
            <w:vAlign w:val="center"/>
          </w:tcPr>
          <w:p w14:paraId="33630C4B" w14:textId="77777777" w:rsidR="00D87720" w:rsidRPr="00B42740" w:rsidRDefault="00D87720" w:rsidP="00FA1C0A">
            <w:pPr>
              <w:ind w:left="-156" w:firstLine="156"/>
              <w:rPr>
                <w:b/>
                <w:sz w:val="20"/>
                <w:szCs w:val="20"/>
              </w:rPr>
            </w:pPr>
            <w:r w:rsidRPr="00B42740">
              <w:rPr>
                <w:b/>
                <w:sz w:val="20"/>
                <w:szCs w:val="20"/>
              </w:rPr>
              <w:t xml:space="preserve">Лист </w:t>
            </w:r>
            <w:r w:rsidRPr="00B42740">
              <w:rPr>
                <w:b/>
                <w:sz w:val="20"/>
                <w:szCs w:val="20"/>
              </w:rPr>
              <w:t>№</w:t>
            </w:r>
          </w:p>
        </w:tc>
      </w:tr>
      <w:tr w:rsidR="009C7357" w:rsidRPr="00B42740" w14:paraId="763973F9" w14:textId="77777777" w:rsidTr="00E93088">
        <w:trPr>
          <w:trHeight w:val="1171"/>
        </w:trPr>
        <w:tc>
          <w:tcPr>
            <w:tcW w:w="556" w:type="dxa"/>
            <w:vMerge w:val="restart"/>
            <w:tcMar>
              <w:top w:w="57" w:type="dxa"/>
              <w:bottom w:w="57" w:type="dxa"/>
            </w:tcMar>
          </w:tcPr>
          <w:p w14:paraId="722E6C6C" w14:textId="77777777" w:rsidR="00D87720" w:rsidRPr="00B42740" w:rsidRDefault="00D87720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0"/>
              </w:rPr>
            </w:pPr>
            <w:r w:rsidRPr="00B42740">
              <w:rPr>
                <w:b/>
                <w:szCs w:val="20"/>
              </w:rPr>
              <w:t>№</w:t>
            </w:r>
          </w:p>
          <w:p w14:paraId="7A0255DB" w14:textId="77777777" w:rsidR="00D87720" w:rsidRPr="00B42740" w:rsidRDefault="00D87720" w:rsidP="004557EE">
            <w:pPr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п/п</w:t>
            </w:r>
          </w:p>
        </w:tc>
        <w:tc>
          <w:tcPr>
            <w:tcW w:w="2224" w:type="dxa"/>
            <w:gridSpan w:val="2"/>
            <w:tcMar>
              <w:top w:w="57" w:type="dxa"/>
              <w:bottom w:w="57" w:type="dxa"/>
            </w:tcMar>
          </w:tcPr>
          <w:p w14:paraId="46A49EAE" w14:textId="77777777" w:rsidR="00D87720" w:rsidRPr="00B42740" w:rsidRDefault="00D87720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Обозначение части (характерной точки) границы</w:t>
            </w:r>
          </w:p>
        </w:tc>
        <w:tc>
          <w:tcPr>
            <w:tcW w:w="1615" w:type="dxa"/>
            <w:vMerge w:val="restart"/>
            <w:tcMar>
              <w:top w:w="57" w:type="dxa"/>
              <w:bottom w:w="57" w:type="dxa"/>
            </w:tcMar>
          </w:tcPr>
          <w:p w14:paraId="3468573F" w14:textId="77777777" w:rsidR="00D87720" w:rsidRPr="00B42740" w:rsidRDefault="00D87720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Результат </w:t>
            </w:r>
            <w:r w:rsidRPr="00B42740">
              <w:rPr>
                <w:b/>
                <w:szCs w:val="20"/>
              </w:rPr>
              <w:t>согласовани</w:t>
            </w:r>
            <w:r w:rsidRPr="00B42740">
              <w:rPr>
                <w:b/>
                <w:szCs w:val="20"/>
              </w:rPr>
              <w:t>я</w:t>
            </w:r>
            <w:r w:rsidRPr="00B42740">
              <w:rPr>
                <w:b/>
                <w:szCs w:val="20"/>
              </w:rPr>
              <w:t xml:space="preserve"> (согласовано/спорное)</w:t>
            </w:r>
          </w:p>
        </w:tc>
        <w:tc>
          <w:tcPr>
            <w:tcW w:w="1859" w:type="dxa"/>
            <w:gridSpan w:val="2"/>
            <w:vMerge w:val="restart"/>
            <w:tcMar>
              <w:top w:w="57" w:type="dxa"/>
              <w:bottom w:w="57" w:type="dxa"/>
            </w:tcMar>
          </w:tcPr>
          <w:p w14:paraId="21E7E428" w14:textId="77777777" w:rsidR="00D87720" w:rsidRPr="00B42740" w:rsidRDefault="00D87720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Кадастровые номера или обозначения смежных земельных участков</w:t>
            </w:r>
          </w:p>
        </w:tc>
        <w:tc>
          <w:tcPr>
            <w:tcW w:w="1807" w:type="dxa"/>
            <w:vMerge w:val="restart"/>
            <w:tcMar>
              <w:top w:w="57" w:type="dxa"/>
              <w:bottom w:w="57" w:type="dxa"/>
            </w:tcMar>
          </w:tcPr>
          <w:p w14:paraId="582884F5" w14:textId="77777777" w:rsidR="00D87720" w:rsidRPr="00B42740" w:rsidRDefault="00D87720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Сведения о лице, </w:t>
            </w:r>
            <w:r w:rsidRPr="00B42740">
              <w:rPr>
                <w:b/>
                <w:szCs w:val="20"/>
              </w:rPr>
              <w:t>представившем возражения</w:t>
            </w:r>
          </w:p>
        </w:tc>
        <w:tc>
          <w:tcPr>
            <w:tcW w:w="1667" w:type="dxa"/>
            <w:gridSpan w:val="2"/>
            <w:vMerge w:val="restart"/>
            <w:tcMar>
              <w:top w:w="57" w:type="dxa"/>
              <w:bottom w:w="57" w:type="dxa"/>
            </w:tcMar>
          </w:tcPr>
          <w:p w14:paraId="25818E36" w14:textId="77777777" w:rsidR="00D87720" w:rsidRPr="00B42740" w:rsidRDefault="00D87720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Реквизиты вступившего в законную силу судебного акта</w:t>
            </w:r>
          </w:p>
        </w:tc>
      </w:tr>
      <w:tr w:rsidR="009C7357" w:rsidRPr="00B42740" w14:paraId="5A42789E" w14:textId="77777777" w:rsidTr="00E93088">
        <w:trPr>
          <w:trHeight w:val="218"/>
        </w:trPr>
        <w:tc>
          <w:tcPr>
            <w:tcW w:w="556" w:type="dxa"/>
            <w:vMerge/>
            <w:tcMar>
              <w:top w:w="57" w:type="dxa"/>
              <w:bottom w:w="57" w:type="dxa"/>
            </w:tcMar>
          </w:tcPr>
          <w:p w14:paraId="152306CE" w14:textId="77777777" w:rsidR="00D87720" w:rsidRPr="00B42740" w:rsidRDefault="00D87720" w:rsidP="004545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BC8BD50" w14:textId="77777777" w:rsidR="00D87720" w:rsidRPr="00B42740" w:rsidRDefault="00D87720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от т.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F1393E8" w14:textId="77777777" w:rsidR="00D87720" w:rsidRPr="00B42740" w:rsidRDefault="00D87720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до т.</w:t>
            </w:r>
          </w:p>
        </w:tc>
        <w:tc>
          <w:tcPr>
            <w:tcW w:w="1615" w:type="dxa"/>
            <w:vMerge/>
            <w:tcMar>
              <w:top w:w="57" w:type="dxa"/>
              <w:bottom w:w="57" w:type="dxa"/>
            </w:tcMar>
          </w:tcPr>
          <w:p w14:paraId="0D1E1037" w14:textId="77777777" w:rsidR="00D87720" w:rsidRPr="00B42740" w:rsidRDefault="00D87720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Mar>
              <w:top w:w="57" w:type="dxa"/>
              <w:bottom w:w="57" w:type="dxa"/>
            </w:tcMar>
          </w:tcPr>
          <w:p w14:paraId="5560B4CB" w14:textId="77777777" w:rsidR="00D87720" w:rsidRPr="00B42740" w:rsidRDefault="00D87720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Mar>
              <w:top w:w="57" w:type="dxa"/>
              <w:bottom w:w="57" w:type="dxa"/>
            </w:tcMar>
          </w:tcPr>
          <w:p w14:paraId="7A04AD07" w14:textId="77777777" w:rsidR="00D87720" w:rsidRPr="00B42740" w:rsidRDefault="00D87720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top w:w="57" w:type="dxa"/>
              <w:bottom w:w="57" w:type="dxa"/>
            </w:tcMar>
          </w:tcPr>
          <w:p w14:paraId="206EEB38" w14:textId="77777777" w:rsidR="00D87720" w:rsidRPr="00B42740" w:rsidRDefault="00D87720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7357" w:rsidRPr="00B42740" w14:paraId="4BD039A4" w14:textId="77777777" w:rsidTr="00E93088">
        <w:trPr>
          <w:trHeight w:val="333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431A24DB" w14:textId="77777777" w:rsidR="00D87720" w:rsidRPr="00B42740" w:rsidRDefault="00D87720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D04CF22" w14:textId="77777777" w:rsidR="00D87720" w:rsidRPr="00B42740" w:rsidRDefault="00D87720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C8B2292" w14:textId="77777777" w:rsidR="00D87720" w:rsidRPr="00B42740" w:rsidRDefault="00D87720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20B9FF00" w14:textId="77777777" w:rsidR="00D87720" w:rsidRPr="00B42740" w:rsidRDefault="00D87720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4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1A78732D" w14:textId="77777777" w:rsidR="00D87720" w:rsidRPr="00B42740" w:rsidRDefault="00D87720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5</w:t>
            </w: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19E74677" w14:textId="77777777" w:rsidR="00D87720" w:rsidRPr="00B42740" w:rsidRDefault="00D87720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6</w:t>
            </w: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5886F0C9" w14:textId="77777777" w:rsidR="00D87720" w:rsidRPr="00B42740" w:rsidRDefault="00D87720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7</w:t>
            </w:r>
          </w:p>
        </w:tc>
      </w:tr>
      <w:tr w:rsidR="004557EE" w:rsidRPr="00B42740" w14:paraId="5F5AC272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0E4034A1" w14:textId="77777777" w:rsidR="00D87720" w:rsidRPr="00B42740" w:rsidRDefault="00D87720" w:rsidP="006C542D">
            <w:pPr>
              <w:jc w:val="center"/>
            </w:pPr>
            <w:r w:rsidRPr="00B42740">
              <w:rPr>
                <w:lang w:val="en-US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02FB51E" w14:textId="77777777" w:rsidR="00D87720" w:rsidRPr="00B42740" w:rsidRDefault="00D87720" w:rsidP="004557EE">
            <w:pPr>
              <w:jc w:val="center"/>
            </w:pPr>
            <w:r w:rsidRPr="00B42740">
              <w:rPr>
                <w:lang w:val="en-US"/>
              </w:rPr>
              <w:t>6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1441551" w14:textId="77777777" w:rsidR="00D87720" w:rsidRPr="00B42740" w:rsidRDefault="00D87720" w:rsidP="006C542D">
            <w:pPr>
              <w:jc w:val="center"/>
            </w:pPr>
            <w:r w:rsidRPr="00B42740">
              <w:rPr>
                <w:lang w:val="en-US"/>
              </w:rPr>
              <w:t>н7У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3BF2A0F6" w14:textId="77777777" w:rsidR="00D87720" w:rsidRPr="00B42740" w:rsidRDefault="00D87720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6615E3B8" w14:textId="77777777" w:rsidR="00D87720" w:rsidRPr="00B42740" w:rsidRDefault="00D87720" w:rsidP="006C542D">
            <w:pPr>
              <w:jc w:val="center"/>
            </w:pPr>
            <w:r w:rsidRPr="00B42740">
              <w:rPr>
                <w:lang w:val="en-US"/>
              </w:rPr>
              <w:t>60:27:0210103:31,60:27:0210103:56</w:t>
            </w:r>
          </w:p>
          <w:p w14:paraId="70CDE853" w14:textId="77777777" w:rsidR="00D87720" w:rsidRPr="00B42740" w:rsidRDefault="00D87720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2656BA3B" w14:textId="77777777" w:rsidR="00D87720" w:rsidRPr="00B42740" w:rsidRDefault="00D87720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6833297F" w14:textId="77777777" w:rsidR="00D87720" w:rsidRPr="00B42740" w:rsidRDefault="00D87720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0DCBD298" w14:textId="77777777" w:rsidR="00D87720" w:rsidRPr="00850851" w:rsidRDefault="00D87720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113E7FAA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37E27637" w14:textId="77777777" w:rsidR="00D87720" w:rsidRPr="00B42740" w:rsidRDefault="00D87720" w:rsidP="006C542D">
            <w:pPr>
              <w:jc w:val="center"/>
            </w:pPr>
            <w:r w:rsidRPr="00B42740">
              <w:rPr>
                <w:lang w:val="en-US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5DDFDEA" w14:textId="77777777" w:rsidR="00D87720" w:rsidRPr="00B42740" w:rsidRDefault="00D87720" w:rsidP="004557EE">
            <w:pPr>
              <w:jc w:val="center"/>
            </w:pPr>
            <w:r w:rsidRPr="00B42740">
              <w:rPr>
                <w:lang w:val="en-US"/>
              </w:rPr>
              <w:t>н14У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062BCFF" w14:textId="77777777" w:rsidR="00D87720" w:rsidRPr="00B42740" w:rsidRDefault="00D87720" w:rsidP="006C542D">
            <w:pPr>
              <w:jc w:val="center"/>
            </w:pPr>
            <w:r w:rsidRPr="00B42740">
              <w:rPr>
                <w:lang w:val="en-US"/>
              </w:rPr>
              <w:t>н15У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56F944F2" w14:textId="77777777" w:rsidR="00D87720" w:rsidRPr="00B42740" w:rsidRDefault="00D87720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33D6EE9A" w14:textId="77777777" w:rsidR="00D87720" w:rsidRPr="00B42740" w:rsidRDefault="00D87720" w:rsidP="006C542D">
            <w:pPr>
              <w:jc w:val="center"/>
            </w:pPr>
            <w:r w:rsidRPr="00B42740">
              <w:rPr>
                <w:lang w:val="en-US"/>
              </w:rPr>
              <w:t>60:27:0210103:56,60:27:0210103:55</w:t>
            </w:r>
          </w:p>
          <w:p w14:paraId="578C58FE" w14:textId="77777777" w:rsidR="00D87720" w:rsidRPr="00B42740" w:rsidRDefault="00D87720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3E3EFA51" w14:textId="77777777" w:rsidR="00D87720" w:rsidRPr="00B42740" w:rsidRDefault="00D87720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1115BA70" w14:textId="77777777" w:rsidR="00D87720" w:rsidRPr="00B42740" w:rsidRDefault="00D87720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099E1955" w14:textId="77777777" w:rsidR="00D87720" w:rsidRPr="00850851" w:rsidRDefault="00D87720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62F341E5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25B44F90" w14:textId="77777777" w:rsidR="00D87720" w:rsidRPr="00B42740" w:rsidRDefault="00D87720" w:rsidP="006C542D">
            <w:pPr>
              <w:jc w:val="center"/>
            </w:pPr>
            <w:r w:rsidRPr="00B42740">
              <w:rPr>
                <w:lang w:val="en-US"/>
              </w:rPr>
              <w:t>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15D00A3" w14:textId="77777777" w:rsidR="00D87720" w:rsidRPr="00B42740" w:rsidRDefault="00D87720" w:rsidP="004557EE">
            <w:pPr>
              <w:jc w:val="center"/>
            </w:pPr>
            <w:r w:rsidRPr="00B42740">
              <w:rPr>
                <w:lang w:val="en-US"/>
              </w:rPr>
              <w:t>н70У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7EE1EF8" w14:textId="77777777" w:rsidR="00D87720" w:rsidRPr="00B42740" w:rsidRDefault="00D87720" w:rsidP="006C542D">
            <w:pPr>
              <w:jc w:val="center"/>
            </w:pPr>
            <w:r w:rsidRPr="00B42740">
              <w:rPr>
                <w:lang w:val="en-US"/>
              </w:rPr>
              <w:t>н71У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4526DAF2" w14:textId="77777777" w:rsidR="00D87720" w:rsidRPr="00B42740" w:rsidRDefault="00D87720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7EAA615C" w14:textId="77777777" w:rsidR="00D87720" w:rsidRPr="00B42740" w:rsidRDefault="00D87720" w:rsidP="006C542D">
            <w:pPr>
              <w:jc w:val="center"/>
            </w:pPr>
            <w:r w:rsidRPr="00B42740">
              <w:rPr>
                <w:lang w:val="en-US"/>
              </w:rPr>
              <w:t>60:27:0210103:15,60:27:0210103:32</w:t>
            </w:r>
          </w:p>
          <w:p w14:paraId="6965F264" w14:textId="77777777" w:rsidR="00D87720" w:rsidRPr="00B42740" w:rsidRDefault="00D87720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0710DCCB" w14:textId="77777777" w:rsidR="00D87720" w:rsidRPr="00B42740" w:rsidRDefault="00D87720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2CF311E4" w14:textId="77777777" w:rsidR="00D87720" w:rsidRPr="00B42740" w:rsidRDefault="00D87720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04022FDF" w14:textId="77777777" w:rsidR="00D87720" w:rsidRPr="00850851" w:rsidRDefault="00D87720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10872232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2933DDC3" w14:textId="77777777" w:rsidR="00D87720" w:rsidRPr="00B42740" w:rsidRDefault="00D87720" w:rsidP="006C542D">
            <w:pPr>
              <w:jc w:val="center"/>
            </w:pPr>
            <w:r w:rsidRPr="00B42740">
              <w:rPr>
                <w:lang w:val="en-US"/>
              </w:rPr>
              <w:t>4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5CF4713" w14:textId="77777777" w:rsidR="00D87720" w:rsidRPr="00B42740" w:rsidRDefault="00D87720" w:rsidP="004557EE">
            <w:pPr>
              <w:jc w:val="center"/>
            </w:pPr>
            <w:r w:rsidRPr="00B42740">
              <w:rPr>
                <w:lang w:val="en-US"/>
              </w:rPr>
              <w:t>н71У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BE67773" w14:textId="77777777" w:rsidR="00D87720" w:rsidRPr="00B42740" w:rsidRDefault="00D87720" w:rsidP="006C542D">
            <w:pPr>
              <w:jc w:val="center"/>
            </w:pPr>
            <w:r w:rsidRPr="00B42740">
              <w:rPr>
                <w:lang w:val="en-US"/>
              </w:rPr>
              <w:t>н74У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13813E90" w14:textId="77777777" w:rsidR="00D87720" w:rsidRPr="00B42740" w:rsidRDefault="00D87720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6049CE3C" w14:textId="77777777" w:rsidR="00D87720" w:rsidRPr="00B42740" w:rsidRDefault="00D87720" w:rsidP="006C542D">
            <w:pPr>
              <w:jc w:val="center"/>
            </w:pPr>
            <w:r w:rsidRPr="00B42740">
              <w:rPr>
                <w:lang w:val="en-US"/>
              </w:rPr>
              <w:t>60:27:0210103:15,60:27:0210103:12</w:t>
            </w:r>
          </w:p>
          <w:p w14:paraId="0A79CF48" w14:textId="77777777" w:rsidR="00D87720" w:rsidRPr="00B42740" w:rsidRDefault="00D87720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7E11BDD1" w14:textId="77777777" w:rsidR="00D87720" w:rsidRPr="00B42740" w:rsidRDefault="00D87720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09ABF1C4" w14:textId="77777777" w:rsidR="00D87720" w:rsidRPr="00B42740" w:rsidRDefault="00D87720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2466A2FA" w14:textId="77777777" w:rsidR="00D87720" w:rsidRPr="00850851" w:rsidRDefault="00D87720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473FEB75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2B3795AF" w14:textId="77777777" w:rsidR="00D87720" w:rsidRPr="00B42740" w:rsidRDefault="00D87720" w:rsidP="006C542D">
            <w:pPr>
              <w:jc w:val="center"/>
            </w:pPr>
            <w:r w:rsidRPr="00B42740">
              <w:rPr>
                <w:lang w:val="en-US"/>
              </w:rPr>
              <w:t>5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E7612EC" w14:textId="77777777" w:rsidR="00D87720" w:rsidRPr="00B42740" w:rsidRDefault="00D87720" w:rsidP="004557EE">
            <w:pPr>
              <w:jc w:val="center"/>
            </w:pPr>
            <w:r w:rsidRPr="00B42740">
              <w:rPr>
                <w:lang w:val="en-US"/>
              </w:rPr>
              <w:t>н84У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2C0B1FD" w14:textId="77777777" w:rsidR="00D87720" w:rsidRPr="00B42740" w:rsidRDefault="00D87720" w:rsidP="006C542D">
            <w:pPr>
              <w:jc w:val="center"/>
            </w:pPr>
            <w:r w:rsidRPr="00B42740">
              <w:rPr>
                <w:lang w:val="en-US"/>
              </w:rPr>
              <w:t>н71У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157910FA" w14:textId="77777777" w:rsidR="00D87720" w:rsidRPr="00B42740" w:rsidRDefault="00D87720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608D0708" w14:textId="77777777" w:rsidR="00D87720" w:rsidRPr="00B42740" w:rsidRDefault="00D87720" w:rsidP="006C542D">
            <w:pPr>
              <w:jc w:val="center"/>
            </w:pPr>
            <w:r w:rsidRPr="00B42740">
              <w:rPr>
                <w:lang w:val="en-US"/>
              </w:rPr>
              <w:t>60:27:0210103:32,60:27:0210103:12</w:t>
            </w:r>
          </w:p>
          <w:p w14:paraId="1D53B14C" w14:textId="77777777" w:rsidR="00D87720" w:rsidRPr="00B42740" w:rsidRDefault="00D87720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2EC57FF6" w14:textId="77777777" w:rsidR="00D87720" w:rsidRPr="00B42740" w:rsidRDefault="00D87720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69CAC18D" w14:textId="77777777" w:rsidR="00D87720" w:rsidRPr="00B42740" w:rsidRDefault="00D87720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22703F7A" w14:textId="77777777" w:rsidR="00D87720" w:rsidRPr="00850851" w:rsidRDefault="00D87720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</w:tbl>
    <w:p w14:paraId="7A38D3EC" w14:textId="77777777" w:rsidR="00D87720" w:rsidRPr="00B42740" w:rsidRDefault="00D87720" w:rsidP="00441368">
      <w:pPr>
        <w:tabs>
          <w:tab w:val="left" w:pos="0"/>
        </w:tabs>
        <w:rPr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26"/>
        <w:gridCol w:w="1347"/>
        <w:gridCol w:w="288"/>
        <w:gridCol w:w="1417"/>
        <w:gridCol w:w="617"/>
        <w:gridCol w:w="1368"/>
        <w:gridCol w:w="567"/>
        <w:gridCol w:w="2693"/>
      </w:tblGrid>
      <w:tr w:rsidR="00441368" w:rsidRPr="00B42740" w14:paraId="19E6774B" w14:textId="77777777" w:rsidTr="009C7357">
        <w:tc>
          <w:tcPr>
            <w:tcW w:w="4678" w:type="dxa"/>
            <w:gridSpan w:val="4"/>
          </w:tcPr>
          <w:p w14:paraId="7126FE91" w14:textId="77777777" w:rsidR="00D87720" w:rsidRPr="00B42740" w:rsidRDefault="00D87720" w:rsidP="00454562">
            <w:r w:rsidRPr="00B42740">
              <w:t>Председатель согласительной комиссии:</w:t>
            </w:r>
          </w:p>
        </w:tc>
        <w:tc>
          <w:tcPr>
            <w:tcW w:w="617" w:type="dxa"/>
          </w:tcPr>
          <w:p w14:paraId="0000E802" w14:textId="77777777" w:rsidR="00D87720" w:rsidRPr="00B42740" w:rsidRDefault="00D87720" w:rsidP="00454562"/>
        </w:tc>
        <w:tc>
          <w:tcPr>
            <w:tcW w:w="1368" w:type="dxa"/>
            <w:tcBorders>
              <w:bottom w:val="single" w:sz="4" w:space="0" w:color="auto"/>
            </w:tcBorders>
          </w:tcPr>
          <w:p w14:paraId="3DD1346C" w14:textId="77777777" w:rsidR="00D87720" w:rsidRPr="00B42740" w:rsidRDefault="00D87720" w:rsidP="00454562"/>
        </w:tc>
        <w:tc>
          <w:tcPr>
            <w:tcW w:w="567" w:type="dxa"/>
          </w:tcPr>
          <w:p w14:paraId="1DD4E6B5" w14:textId="77777777" w:rsidR="00D87720" w:rsidRPr="00B42740" w:rsidRDefault="00D87720" w:rsidP="00454562"/>
        </w:tc>
        <w:tc>
          <w:tcPr>
            <w:tcW w:w="2693" w:type="dxa"/>
            <w:tcBorders>
              <w:bottom w:val="single" w:sz="4" w:space="0" w:color="auto"/>
            </w:tcBorders>
          </w:tcPr>
          <w:p w14:paraId="0BA37C5B" w14:textId="77777777" w:rsidR="00D87720" w:rsidRPr="00B42740" w:rsidRDefault="00D87720" w:rsidP="00454562">
            <w:r w:rsidRPr="00B42740">
              <w:rPr>
                <w:lang w:val="en-US"/>
              </w:rPr>
              <w:t>–</w:t>
            </w:r>
          </w:p>
        </w:tc>
      </w:tr>
      <w:tr w:rsidR="00441368" w:rsidRPr="00B42740" w14:paraId="5037FAA8" w14:textId="77777777" w:rsidTr="009C7357">
        <w:tc>
          <w:tcPr>
            <w:tcW w:w="1626" w:type="dxa"/>
          </w:tcPr>
          <w:p w14:paraId="397B2F9E" w14:textId="77777777" w:rsidR="00D87720" w:rsidRPr="00B42740" w:rsidRDefault="00D87720" w:rsidP="00454562"/>
        </w:tc>
        <w:tc>
          <w:tcPr>
            <w:tcW w:w="1347" w:type="dxa"/>
          </w:tcPr>
          <w:p w14:paraId="45DEA327" w14:textId="77777777" w:rsidR="00D87720" w:rsidRPr="00B42740" w:rsidRDefault="00D87720" w:rsidP="00454562"/>
        </w:tc>
        <w:tc>
          <w:tcPr>
            <w:tcW w:w="288" w:type="dxa"/>
          </w:tcPr>
          <w:p w14:paraId="0925F872" w14:textId="77777777" w:rsidR="00D87720" w:rsidRPr="00B42740" w:rsidRDefault="00D87720" w:rsidP="00454562"/>
        </w:tc>
        <w:tc>
          <w:tcPr>
            <w:tcW w:w="2034" w:type="dxa"/>
            <w:gridSpan w:val="2"/>
          </w:tcPr>
          <w:p w14:paraId="10B8E8C3" w14:textId="77777777" w:rsidR="00D87720" w:rsidRPr="00B42740" w:rsidRDefault="00D87720" w:rsidP="00454562">
            <w:r w:rsidRPr="00B42740">
              <w:t>м.п.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20C62EEC" w14:textId="77777777" w:rsidR="00D87720" w:rsidRPr="00B42740" w:rsidRDefault="00D87720" w:rsidP="00454562">
            <w:r w:rsidRPr="00B42740">
              <w:t>(подпись)</w:t>
            </w:r>
          </w:p>
        </w:tc>
        <w:tc>
          <w:tcPr>
            <w:tcW w:w="567" w:type="dxa"/>
          </w:tcPr>
          <w:p w14:paraId="6E02E268" w14:textId="77777777" w:rsidR="00D87720" w:rsidRPr="00B42740" w:rsidRDefault="00D87720" w:rsidP="00454562"/>
        </w:tc>
        <w:tc>
          <w:tcPr>
            <w:tcW w:w="2693" w:type="dxa"/>
            <w:tcBorders>
              <w:top w:val="single" w:sz="4" w:space="0" w:color="auto"/>
            </w:tcBorders>
          </w:tcPr>
          <w:p w14:paraId="7FB4A557" w14:textId="77777777" w:rsidR="00D87720" w:rsidRPr="00B42740" w:rsidRDefault="00D87720" w:rsidP="00454562">
            <w:r w:rsidRPr="00B42740">
              <w:t>(фамилия, инициалы)</w:t>
            </w:r>
          </w:p>
        </w:tc>
      </w:tr>
    </w:tbl>
    <w:p w14:paraId="0E97E935" w14:textId="77777777" w:rsidR="00D87720" w:rsidRDefault="00D87720"/>
    <w:sectPr w:rsidR="00000000" w:rsidSect="006252B1">
      <w:headerReference w:type="default" r:id="rId15"/>
      <w:headerReference w:type="first" r:id="rId16"/>
      <w:pgSz w:w="11906" w:h="16838"/>
      <w:pgMar w:top="1134" w:right="850" w:bottom="1134" w:left="1134" w:header="692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7E9B0" w14:textId="77777777" w:rsidR="00F67F1B" w:rsidRDefault="00F67F1B">
      <w:r>
        <w:separator/>
      </w:r>
    </w:p>
  </w:endnote>
  <w:endnote w:type="continuationSeparator" w:id="0">
    <w:p w14:paraId="79F3D401" w14:textId="77777777" w:rsidR="00F67F1B" w:rsidRDefault="00F6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66A9D" w14:textId="77777777" w:rsidR="009636C1" w:rsidRDefault="00FA3B54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D4C1AF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0D130" w14:textId="77777777" w:rsidR="008D51C3" w:rsidRDefault="00D87720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B25E027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8B6D4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8A6E6" w14:textId="77777777" w:rsidR="00F67F1B" w:rsidRDefault="00F67F1B">
      <w:r>
        <w:separator/>
      </w:r>
    </w:p>
  </w:footnote>
  <w:footnote w:type="continuationSeparator" w:id="0">
    <w:p w14:paraId="3EE56386" w14:textId="77777777" w:rsidR="00F67F1B" w:rsidRDefault="00F67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EE551" w14:textId="77777777" w:rsidR="004D6734" w:rsidRDefault="004D67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9ACD8" w14:textId="77777777" w:rsidR="00D87720" w:rsidRDefault="00D87720">
    <w:pPr>
      <w:pStyle w:val="a7"/>
    </w:pPr>
    <w:r>
      <w:rPr>
        <w:noProof/>
      </w:rPr>
      <w:pict w14:anchorId="3FE88643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37.75pt;margin-top:22.55pt;width:33.75pt;height:27pt;z-index:251659264" filled="f" stroked="f" strokeweight="2pt">
          <v:textbox style="mso-next-textbox:#_x0000_s2056">
            <w:txbxContent>
              <w:p w14:paraId="68070EE9" w14:textId="77777777" w:rsidR="00D87720" w:rsidRPr="00850851" w:rsidRDefault="00D87720" w:rsidP="00E81AA3">
                <w:pPr>
                  <w:jc w:val="center"/>
                  <w:rPr>
                    <w:sz w:val="20"/>
                    <w:szCs w:val="20"/>
                  </w:rPr>
                </w:pPr>
                <w:r w:rsidRPr="00850851">
                  <w:rPr>
                    <w:sz w:val="20"/>
                    <w:szCs w:val="20"/>
                  </w:rPr>
                  <w:fldChar w:fldCharType="begin"/>
                </w:r>
                <w:r w:rsidRPr="00850851">
                  <w:rPr>
                    <w:sz w:val="20"/>
                    <w:szCs w:val="20"/>
                  </w:rPr>
                  <w:instrText xml:space="preserve"> PAGE   \* MERGEFORMAT </w:instrText>
                </w:r>
                <w:r w:rsidRPr="0085085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2</w:t>
                </w:r>
                <w:r w:rsidRPr="00850851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B4571" w14:textId="77777777" w:rsidR="00D87720" w:rsidRDefault="00D87720">
    <w:pPr>
      <w:pStyle w:val="a7"/>
    </w:pPr>
    <w:r>
      <w:rPr>
        <w:noProof/>
      </w:rPr>
      <w:pict w14:anchorId="567390FB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36.35pt;margin-top:146.6pt;width:37.4pt;height:15.65pt;z-index:251658240;mso-position-horizontal-relative:margin" filled="f" stroked="f" strokeweight="2pt">
          <v:textbox style="mso-next-textbox:#_x0000_s2055">
            <w:txbxContent>
              <w:p w14:paraId="69E9FC44" w14:textId="77777777" w:rsidR="00D87720" w:rsidRPr="00E81AA3" w:rsidRDefault="00D87720" w:rsidP="00E81AA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instrText xml:space="preserve"> PAGE   \* MERGEFORMAT </w:instrTex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</w: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A5D4212E"/>
    <w:lvl w:ilvl="0" w:tplc="221E42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52510340">
    <w:abstractNumId w:val="32"/>
  </w:num>
  <w:num w:numId="2" w16cid:durableId="1602567895">
    <w:abstractNumId w:val="28"/>
  </w:num>
  <w:num w:numId="3" w16cid:durableId="262418181">
    <w:abstractNumId w:val="38"/>
  </w:num>
  <w:num w:numId="4" w16cid:durableId="748968292">
    <w:abstractNumId w:val="15"/>
  </w:num>
  <w:num w:numId="5" w16cid:durableId="1746612095">
    <w:abstractNumId w:val="12"/>
  </w:num>
  <w:num w:numId="6" w16cid:durableId="1684823993">
    <w:abstractNumId w:val="27"/>
  </w:num>
  <w:num w:numId="7" w16cid:durableId="755128730">
    <w:abstractNumId w:val="17"/>
  </w:num>
  <w:num w:numId="8" w16cid:durableId="2076463683">
    <w:abstractNumId w:val="42"/>
  </w:num>
  <w:num w:numId="9" w16cid:durableId="678433123">
    <w:abstractNumId w:val="7"/>
  </w:num>
  <w:num w:numId="10" w16cid:durableId="1866749890">
    <w:abstractNumId w:val="1"/>
  </w:num>
  <w:num w:numId="11" w16cid:durableId="807942903">
    <w:abstractNumId w:val="13"/>
  </w:num>
  <w:num w:numId="12" w16cid:durableId="472798442">
    <w:abstractNumId w:val="30"/>
  </w:num>
  <w:num w:numId="13" w16cid:durableId="750780736">
    <w:abstractNumId w:val="24"/>
  </w:num>
  <w:num w:numId="14" w16cid:durableId="1799226461">
    <w:abstractNumId w:val="31"/>
  </w:num>
  <w:num w:numId="15" w16cid:durableId="748161285">
    <w:abstractNumId w:val="5"/>
  </w:num>
  <w:num w:numId="16" w16cid:durableId="1668437454">
    <w:abstractNumId w:val="35"/>
  </w:num>
  <w:num w:numId="17" w16cid:durableId="275674278">
    <w:abstractNumId w:val="0"/>
  </w:num>
  <w:num w:numId="18" w16cid:durableId="1466580587">
    <w:abstractNumId w:val="39"/>
  </w:num>
  <w:num w:numId="19" w16cid:durableId="924456557">
    <w:abstractNumId w:val="10"/>
  </w:num>
  <w:num w:numId="20" w16cid:durableId="2064786009">
    <w:abstractNumId w:val="4"/>
  </w:num>
  <w:num w:numId="21" w16cid:durableId="394281852">
    <w:abstractNumId w:val="37"/>
  </w:num>
  <w:num w:numId="22" w16cid:durableId="1709452708">
    <w:abstractNumId w:val="11"/>
  </w:num>
  <w:num w:numId="23" w16cid:durableId="784039456">
    <w:abstractNumId w:val="33"/>
  </w:num>
  <w:num w:numId="24" w16cid:durableId="1093472657">
    <w:abstractNumId w:val="21"/>
  </w:num>
  <w:num w:numId="25" w16cid:durableId="565142763">
    <w:abstractNumId w:val="2"/>
  </w:num>
  <w:num w:numId="26" w16cid:durableId="1607543362">
    <w:abstractNumId w:val="22"/>
  </w:num>
  <w:num w:numId="27" w16cid:durableId="803618591">
    <w:abstractNumId w:val="44"/>
  </w:num>
  <w:num w:numId="28" w16cid:durableId="1859813035">
    <w:abstractNumId w:val="29"/>
  </w:num>
  <w:num w:numId="29" w16cid:durableId="1084381971">
    <w:abstractNumId w:val="36"/>
  </w:num>
  <w:num w:numId="30" w16cid:durableId="1540163731">
    <w:abstractNumId w:val="14"/>
  </w:num>
  <w:num w:numId="31" w16cid:durableId="464737418">
    <w:abstractNumId w:val="6"/>
  </w:num>
  <w:num w:numId="32" w16cid:durableId="1762753123">
    <w:abstractNumId w:val="8"/>
  </w:num>
  <w:num w:numId="33" w16cid:durableId="478116266">
    <w:abstractNumId w:val="26"/>
  </w:num>
  <w:num w:numId="34" w16cid:durableId="55518764">
    <w:abstractNumId w:val="18"/>
  </w:num>
  <w:num w:numId="35" w16cid:durableId="367989831">
    <w:abstractNumId w:val="19"/>
  </w:num>
  <w:num w:numId="36" w16cid:durableId="14040770">
    <w:abstractNumId w:val="23"/>
  </w:num>
  <w:num w:numId="37" w16cid:durableId="1395810572">
    <w:abstractNumId w:val="3"/>
  </w:num>
  <w:num w:numId="38" w16cid:durableId="875848954">
    <w:abstractNumId w:val="9"/>
  </w:num>
  <w:num w:numId="39" w16cid:durableId="1144277802">
    <w:abstractNumId w:val="25"/>
  </w:num>
  <w:num w:numId="40" w16cid:durableId="648024303">
    <w:abstractNumId w:val="43"/>
  </w:num>
  <w:num w:numId="41" w16cid:durableId="962730667">
    <w:abstractNumId w:val="43"/>
    <w:lvlOverride w:ilvl="0">
      <w:startOverride w:val="1"/>
    </w:lvlOverride>
  </w:num>
  <w:num w:numId="42" w16cid:durableId="572666659">
    <w:abstractNumId w:val="43"/>
    <w:lvlOverride w:ilvl="0">
      <w:startOverride w:val="1"/>
    </w:lvlOverride>
  </w:num>
  <w:num w:numId="43" w16cid:durableId="1945379407">
    <w:abstractNumId w:val="43"/>
    <w:lvlOverride w:ilvl="0">
      <w:startOverride w:val="1"/>
    </w:lvlOverride>
  </w:num>
  <w:num w:numId="44" w16cid:durableId="1832287223">
    <w:abstractNumId w:val="16"/>
  </w:num>
  <w:num w:numId="45" w16cid:durableId="1919052130">
    <w:abstractNumId w:val="20"/>
  </w:num>
  <w:num w:numId="46" w16cid:durableId="1321688965">
    <w:abstractNumId w:val="41"/>
  </w:num>
  <w:num w:numId="47" w16cid:durableId="1454326804">
    <w:abstractNumId w:val="40"/>
  </w:num>
  <w:num w:numId="48" w16cid:durableId="15785923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34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977"/>
    <w:rsid w:val="00217EF9"/>
    <w:rsid w:val="002215EE"/>
    <w:rsid w:val="00235B59"/>
    <w:rsid w:val="002428E9"/>
    <w:rsid w:val="00244AC1"/>
    <w:rsid w:val="00247B89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65162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07A7"/>
    <w:rsid w:val="004E1151"/>
    <w:rsid w:val="004F6433"/>
    <w:rsid w:val="00506784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63B1E"/>
    <w:rsid w:val="0066770B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A3863"/>
    <w:rsid w:val="007B1A3F"/>
    <w:rsid w:val="007C396C"/>
    <w:rsid w:val="007C4B2F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44284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1091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C249E"/>
    <w:rsid w:val="00BE1C64"/>
    <w:rsid w:val="00BF44C5"/>
    <w:rsid w:val="00C018DB"/>
    <w:rsid w:val="00C1180D"/>
    <w:rsid w:val="00C118C7"/>
    <w:rsid w:val="00C15F16"/>
    <w:rsid w:val="00C26752"/>
    <w:rsid w:val="00C31218"/>
    <w:rsid w:val="00C353BB"/>
    <w:rsid w:val="00C364D0"/>
    <w:rsid w:val="00C37DD6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87720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11FB"/>
    <w:rsid w:val="00E06E9C"/>
    <w:rsid w:val="00E22EAF"/>
    <w:rsid w:val="00E27149"/>
    <w:rsid w:val="00E34A2D"/>
    <w:rsid w:val="00E50B2A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67F1B"/>
    <w:rsid w:val="00F90BB8"/>
    <w:rsid w:val="00F94324"/>
    <w:rsid w:val="00F969E1"/>
    <w:rsid w:val="00FA3B54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44"/>
    <o:shapelayout v:ext="edit">
      <o:idmap v:ext="edit" data="1,4"/>
    </o:shapelayout>
  </w:shapeDefaults>
  <w:decimalSymbol w:val=","/>
  <w:listSeparator w:val=";"/>
  <w14:docId w14:val="0DB269A1"/>
  <w15:docId w15:val="{A2A7767F-E101-4D84-A12A-B5B223E1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2E7C5-EA3B-4247-8B68-924EE3CC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15120</Words>
  <Characters>86188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101106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2024-08-09T13:26:00Z</dcterms:created>
  <dcterms:modified xsi:type="dcterms:W3CDTF">2024-08-09T13:26:00Z</dcterms:modified>
</cp:coreProperties>
</file>